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BBCB" w14:textId="77777777" w:rsidR="00D655B2" w:rsidRDefault="00D655B2" w:rsidP="00264A6E">
      <w:pPr>
        <w:tabs>
          <w:tab w:val="left" w:pos="142"/>
        </w:tabs>
        <w:jc w:val="center"/>
        <w:rPr>
          <w:rFonts w:ascii="Arial" w:hAnsi="Arial" w:cs="Arial"/>
          <w:b/>
          <w:bCs/>
          <w:lang w:eastAsia="en-US"/>
        </w:rPr>
      </w:pPr>
    </w:p>
    <w:p w14:paraId="6DFA7508" w14:textId="77777777" w:rsidR="00EA7F36" w:rsidRDefault="00EA7F36" w:rsidP="00264A6E">
      <w:pPr>
        <w:tabs>
          <w:tab w:val="left" w:pos="142"/>
        </w:tabs>
        <w:jc w:val="center"/>
        <w:rPr>
          <w:rFonts w:ascii="Arial" w:hAnsi="Arial" w:cs="Arial"/>
          <w:b/>
          <w:bCs/>
          <w:lang w:eastAsia="en-US"/>
        </w:rPr>
      </w:pPr>
    </w:p>
    <w:p w14:paraId="231FDF83" w14:textId="77777777" w:rsidR="00F6592B" w:rsidRDefault="00F6592B" w:rsidP="00264A6E">
      <w:pPr>
        <w:tabs>
          <w:tab w:val="left" w:pos="142"/>
        </w:tabs>
        <w:jc w:val="center"/>
        <w:rPr>
          <w:rFonts w:ascii="Arial" w:hAnsi="Arial" w:cs="Arial"/>
          <w:b/>
          <w:bCs/>
          <w:lang w:eastAsia="en-US"/>
        </w:rPr>
      </w:pPr>
    </w:p>
    <w:p w14:paraId="3FD30D50" w14:textId="77777777" w:rsidR="00F6592B" w:rsidRDefault="00F6592B" w:rsidP="00264A6E">
      <w:pPr>
        <w:tabs>
          <w:tab w:val="left" w:pos="142"/>
        </w:tabs>
        <w:jc w:val="center"/>
        <w:rPr>
          <w:rFonts w:ascii="Arial" w:hAnsi="Arial" w:cs="Arial"/>
          <w:b/>
          <w:bCs/>
          <w:lang w:eastAsia="en-US"/>
        </w:rPr>
      </w:pPr>
    </w:p>
    <w:p w14:paraId="480929E6" w14:textId="77777777" w:rsidR="00D655B2" w:rsidRDefault="00D655B2" w:rsidP="00264A6E">
      <w:pPr>
        <w:tabs>
          <w:tab w:val="left" w:pos="142"/>
        </w:tabs>
        <w:jc w:val="center"/>
        <w:rPr>
          <w:rFonts w:ascii="Arial" w:hAnsi="Arial" w:cs="Arial"/>
          <w:b/>
          <w:bCs/>
          <w:lang w:eastAsia="en-US"/>
        </w:rPr>
      </w:pPr>
    </w:p>
    <w:p w14:paraId="21812807" w14:textId="13C44B8B" w:rsidR="00264A6E" w:rsidRDefault="00981842" w:rsidP="00264A6E">
      <w:pPr>
        <w:tabs>
          <w:tab w:val="left" w:pos="142"/>
        </w:tabs>
        <w:jc w:val="center"/>
        <w:rPr>
          <w:rFonts w:ascii="Arial" w:hAnsi="Arial" w:cs="Arial"/>
          <w:b/>
          <w:bCs/>
          <w:lang w:eastAsia="en-US"/>
        </w:rPr>
      </w:pPr>
      <w:r>
        <w:rPr>
          <w:noProof/>
          <w:color w:val="595959"/>
          <w:bdr w:val="none" w:sz="0" w:space="0" w:color="auto" w:frame="1"/>
        </w:rPr>
        <w:drawing>
          <wp:inline distT="0" distB="0" distL="0" distR="0" wp14:anchorId="68131066" wp14:editId="0E913F8A">
            <wp:extent cx="5909274" cy="1247775"/>
            <wp:effectExtent l="0" t="0" r="0" b="0"/>
            <wp:docPr id="998554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919187" cy="1249868"/>
                    </a:xfrm>
                    <a:prstGeom prst="rect">
                      <a:avLst/>
                    </a:prstGeom>
                    <a:noFill/>
                    <a:ln>
                      <a:noFill/>
                    </a:ln>
                  </pic:spPr>
                </pic:pic>
              </a:graphicData>
            </a:graphic>
          </wp:inline>
        </w:drawing>
      </w:r>
    </w:p>
    <w:p w14:paraId="72E949F7" w14:textId="77777777" w:rsidR="00264A6E" w:rsidRDefault="00264A6E" w:rsidP="00264A6E">
      <w:pPr>
        <w:tabs>
          <w:tab w:val="left" w:pos="142"/>
        </w:tabs>
        <w:jc w:val="center"/>
        <w:rPr>
          <w:rFonts w:ascii="Arial" w:hAnsi="Arial" w:cs="Arial"/>
          <w:b/>
          <w:bCs/>
          <w:lang w:eastAsia="en-US"/>
        </w:rPr>
      </w:pPr>
    </w:p>
    <w:p w14:paraId="11468318" w14:textId="77777777" w:rsidR="00264A6E" w:rsidRPr="00926767" w:rsidRDefault="00264A6E" w:rsidP="00264A6E">
      <w:pPr>
        <w:tabs>
          <w:tab w:val="left" w:pos="142"/>
        </w:tabs>
        <w:jc w:val="center"/>
        <w:rPr>
          <w:rFonts w:ascii="Calibri Light" w:hAnsi="Calibri Light" w:cs="Calibri Light"/>
          <w:b/>
          <w:bCs/>
          <w:lang w:eastAsia="en-US"/>
        </w:rPr>
      </w:pPr>
    </w:p>
    <w:p w14:paraId="591FF507" w14:textId="77777777" w:rsidR="00264A6E" w:rsidRPr="00926767" w:rsidRDefault="00264A6E" w:rsidP="00264A6E">
      <w:pPr>
        <w:tabs>
          <w:tab w:val="left" w:pos="142"/>
        </w:tabs>
        <w:jc w:val="center"/>
        <w:rPr>
          <w:rFonts w:ascii="Calibri Light" w:hAnsi="Calibri Light" w:cs="Calibri Light"/>
          <w:b/>
          <w:bCs/>
          <w:lang w:eastAsia="en-US"/>
        </w:rPr>
      </w:pPr>
    </w:p>
    <w:p w14:paraId="518B0CEB" w14:textId="5068E57D" w:rsidR="62D2FAB9" w:rsidRPr="00926767" w:rsidRDefault="62D2FAB9" w:rsidP="547C0A84">
      <w:pPr>
        <w:spacing w:line="259" w:lineRule="auto"/>
        <w:rPr>
          <w:rFonts w:ascii="Calibri Light" w:hAnsi="Calibri Light" w:cs="Calibri Light"/>
        </w:rPr>
      </w:pPr>
    </w:p>
    <w:p w14:paraId="71415630" w14:textId="2A32F798" w:rsidR="00264A6E" w:rsidRDefault="003F13C4" w:rsidP="003B345E">
      <w:pPr>
        <w:tabs>
          <w:tab w:val="left" w:pos="142"/>
        </w:tabs>
        <w:jc w:val="center"/>
        <w:rPr>
          <w:rFonts w:ascii="Calibri Light" w:hAnsi="Calibri Light" w:cs="Calibri Light"/>
          <w:b/>
          <w:bCs/>
          <w:sz w:val="48"/>
          <w:szCs w:val="48"/>
          <w:lang w:eastAsia="en-US"/>
        </w:rPr>
      </w:pPr>
      <w:r>
        <w:rPr>
          <w:rFonts w:ascii="Calibri Light" w:hAnsi="Calibri Light" w:cs="Calibri Light"/>
          <w:b/>
          <w:bCs/>
          <w:sz w:val="48"/>
          <w:szCs w:val="48"/>
          <w:lang w:eastAsia="en-US"/>
        </w:rPr>
        <w:t>Ordinary Council Meeting</w:t>
      </w:r>
    </w:p>
    <w:p w14:paraId="4A0C56BA" w14:textId="77777777" w:rsidR="003F13C4" w:rsidRDefault="003F13C4" w:rsidP="003B345E">
      <w:pPr>
        <w:tabs>
          <w:tab w:val="left" w:pos="142"/>
        </w:tabs>
        <w:jc w:val="center"/>
        <w:rPr>
          <w:rFonts w:ascii="Calibri Light" w:hAnsi="Calibri Light" w:cs="Calibri Light"/>
          <w:b/>
          <w:bCs/>
          <w:sz w:val="48"/>
          <w:szCs w:val="48"/>
          <w:lang w:eastAsia="en-US"/>
        </w:rPr>
      </w:pPr>
    </w:p>
    <w:p w14:paraId="6F06C621" w14:textId="5FB3A581" w:rsidR="003F13C4" w:rsidRPr="003B345E" w:rsidRDefault="003F13C4" w:rsidP="003B345E">
      <w:pPr>
        <w:tabs>
          <w:tab w:val="left" w:pos="142"/>
        </w:tabs>
        <w:jc w:val="center"/>
        <w:rPr>
          <w:rFonts w:ascii="Calibri Light" w:hAnsi="Calibri Light" w:cs="Calibri Light"/>
          <w:b/>
          <w:bCs/>
          <w:color w:val="EE0000"/>
          <w:sz w:val="48"/>
          <w:szCs w:val="48"/>
          <w:lang w:eastAsia="en-US"/>
        </w:rPr>
      </w:pPr>
      <w:r w:rsidRPr="003B345E">
        <w:rPr>
          <w:rFonts w:ascii="Calibri Light" w:hAnsi="Calibri Light" w:cs="Calibri Light"/>
          <w:b/>
          <w:bCs/>
          <w:color w:val="EE0000"/>
          <w:sz w:val="48"/>
          <w:szCs w:val="48"/>
          <w:lang w:eastAsia="en-US"/>
        </w:rPr>
        <w:t>Minutes</w:t>
      </w:r>
    </w:p>
    <w:p w14:paraId="1D8422D0" w14:textId="77777777" w:rsidR="003F13C4" w:rsidRDefault="003F13C4" w:rsidP="003B345E">
      <w:pPr>
        <w:tabs>
          <w:tab w:val="left" w:pos="142"/>
        </w:tabs>
        <w:jc w:val="center"/>
        <w:rPr>
          <w:rFonts w:ascii="Calibri Light" w:hAnsi="Calibri Light" w:cs="Calibri Light"/>
          <w:b/>
          <w:bCs/>
          <w:sz w:val="48"/>
          <w:szCs w:val="48"/>
          <w:lang w:eastAsia="en-US"/>
        </w:rPr>
      </w:pPr>
    </w:p>
    <w:p w14:paraId="18A2BBC2" w14:textId="1F9F7D38" w:rsidR="003F13C4" w:rsidRDefault="003F13C4" w:rsidP="003B345E">
      <w:pPr>
        <w:tabs>
          <w:tab w:val="left" w:pos="142"/>
        </w:tabs>
        <w:jc w:val="center"/>
        <w:rPr>
          <w:rFonts w:ascii="Calibri Light" w:hAnsi="Calibri Light" w:cs="Calibri Light"/>
          <w:b/>
          <w:bCs/>
          <w:sz w:val="48"/>
          <w:szCs w:val="48"/>
          <w:lang w:eastAsia="en-US"/>
        </w:rPr>
      </w:pPr>
      <w:r>
        <w:rPr>
          <w:rFonts w:ascii="Calibri Light" w:hAnsi="Calibri Light" w:cs="Calibri Light"/>
          <w:b/>
          <w:bCs/>
          <w:sz w:val="48"/>
          <w:szCs w:val="48"/>
          <w:lang w:eastAsia="en-US"/>
        </w:rPr>
        <w:t xml:space="preserve">Held on </w:t>
      </w:r>
      <w:r w:rsidR="00C6620D">
        <w:rPr>
          <w:rFonts w:ascii="Calibri Light" w:hAnsi="Calibri Light" w:cs="Calibri Light"/>
          <w:b/>
          <w:bCs/>
          <w:sz w:val="48"/>
          <w:szCs w:val="48"/>
          <w:lang w:eastAsia="en-US"/>
        </w:rPr>
        <w:t>2</w:t>
      </w:r>
      <w:r w:rsidR="003B345E">
        <w:rPr>
          <w:rFonts w:ascii="Calibri Light" w:hAnsi="Calibri Light" w:cs="Calibri Light"/>
          <w:b/>
          <w:bCs/>
          <w:sz w:val="48"/>
          <w:szCs w:val="48"/>
          <w:lang w:eastAsia="en-US"/>
        </w:rPr>
        <w:t>5</w:t>
      </w:r>
      <w:r w:rsidR="003B345E" w:rsidRPr="003B345E">
        <w:rPr>
          <w:rFonts w:ascii="Calibri Light" w:hAnsi="Calibri Light" w:cs="Calibri Light"/>
          <w:b/>
          <w:bCs/>
          <w:sz w:val="48"/>
          <w:szCs w:val="48"/>
          <w:vertAlign w:val="superscript"/>
          <w:lang w:eastAsia="en-US"/>
        </w:rPr>
        <w:t>th</w:t>
      </w:r>
      <w:r w:rsidR="003B345E">
        <w:rPr>
          <w:rFonts w:ascii="Calibri Light" w:hAnsi="Calibri Light" w:cs="Calibri Light"/>
          <w:b/>
          <w:bCs/>
          <w:sz w:val="48"/>
          <w:szCs w:val="48"/>
          <w:lang w:eastAsia="en-US"/>
        </w:rPr>
        <w:t xml:space="preserve"> November 2025</w:t>
      </w:r>
    </w:p>
    <w:p w14:paraId="0C757304" w14:textId="77777777" w:rsidR="00F30CFD" w:rsidRDefault="00F30CFD" w:rsidP="00A213CD">
      <w:pPr>
        <w:tabs>
          <w:tab w:val="left" w:pos="142"/>
        </w:tabs>
        <w:rPr>
          <w:rFonts w:ascii="Calibri Light" w:hAnsi="Calibri Light" w:cs="Calibri Light"/>
          <w:b/>
          <w:bCs/>
          <w:sz w:val="48"/>
          <w:szCs w:val="48"/>
          <w:lang w:eastAsia="en-US"/>
        </w:rPr>
      </w:pPr>
    </w:p>
    <w:p w14:paraId="33FB1CAB" w14:textId="24FACABD" w:rsidR="00F30CFD" w:rsidRDefault="00F30CFD" w:rsidP="00A213CD">
      <w:pPr>
        <w:tabs>
          <w:tab w:val="left" w:pos="142"/>
        </w:tabs>
        <w:rPr>
          <w:rFonts w:ascii="Calibri Light" w:hAnsi="Calibri Light" w:cs="Calibri Light"/>
          <w:b/>
          <w:bCs/>
          <w:sz w:val="48"/>
          <w:szCs w:val="48"/>
          <w:lang w:eastAsia="en-US"/>
        </w:rPr>
      </w:pPr>
    </w:p>
    <w:p w14:paraId="385BA5C8" w14:textId="77777777" w:rsidR="003B345E" w:rsidRDefault="003B345E" w:rsidP="00A213CD">
      <w:pPr>
        <w:tabs>
          <w:tab w:val="left" w:pos="142"/>
        </w:tabs>
        <w:rPr>
          <w:rFonts w:ascii="Calibri Light" w:hAnsi="Calibri Light" w:cs="Calibri Light"/>
          <w:b/>
          <w:bCs/>
          <w:sz w:val="48"/>
          <w:szCs w:val="48"/>
          <w:lang w:eastAsia="en-US"/>
        </w:rPr>
      </w:pPr>
    </w:p>
    <w:p w14:paraId="57C25AC4" w14:textId="77777777" w:rsidR="003B345E" w:rsidRPr="00926767" w:rsidRDefault="003B345E" w:rsidP="00A213CD">
      <w:pPr>
        <w:tabs>
          <w:tab w:val="left" w:pos="142"/>
        </w:tabs>
        <w:rPr>
          <w:rFonts w:ascii="Calibri Light" w:hAnsi="Calibri Light" w:cs="Calibri Light"/>
          <w:b/>
          <w:bCs/>
          <w:sz w:val="48"/>
          <w:szCs w:val="48"/>
          <w:lang w:eastAsia="en-US"/>
        </w:rPr>
      </w:pPr>
    </w:p>
    <w:p w14:paraId="538B944E" w14:textId="77777777" w:rsidR="00A213CD" w:rsidRPr="00926767" w:rsidRDefault="00A213CD" w:rsidP="00A213CD">
      <w:pPr>
        <w:tabs>
          <w:tab w:val="left" w:pos="142"/>
        </w:tabs>
        <w:rPr>
          <w:rFonts w:ascii="Calibri Light" w:hAnsi="Calibri Light" w:cs="Calibri Light"/>
          <w:b/>
          <w:bCs/>
          <w:sz w:val="48"/>
          <w:szCs w:val="48"/>
          <w:lang w:eastAsia="en-US"/>
        </w:rPr>
      </w:pPr>
    </w:p>
    <w:p w14:paraId="5C3F352F" w14:textId="5C33FD82" w:rsidR="00A213CD" w:rsidRDefault="00A213CD" w:rsidP="00A213CD">
      <w:pPr>
        <w:tabs>
          <w:tab w:val="right" w:pos="9540"/>
        </w:tabs>
        <w:rPr>
          <w:rFonts w:ascii="Calibri" w:hAnsi="Calibri"/>
          <w:b/>
          <w:bCs/>
        </w:rPr>
      </w:pPr>
      <w:r w:rsidRPr="00BF544C">
        <w:rPr>
          <w:rFonts w:ascii="Calibri" w:hAnsi="Calibri"/>
          <w:b/>
          <w:bCs/>
        </w:rPr>
        <w:t xml:space="preserve">Date: </w:t>
      </w:r>
      <w:r>
        <w:rPr>
          <w:rFonts w:ascii="Calibri" w:hAnsi="Calibri"/>
          <w:b/>
          <w:bCs/>
        </w:rPr>
        <w:t xml:space="preserve">          </w:t>
      </w:r>
      <w:r w:rsidRPr="00BF544C">
        <w:rPr>
          <w:rFonts w:ascii="Calibri" w:hAnsi="Calibri"/>
          <w:b/>
          <w:bCs/>
        </w:rPr>
        <w:t xml:space="preserve">Tuesday, </w:t>
      </w:r>
      <w:r w:rsidR="00C13A29">
        <w:rPr>
          <w:rFonts w:ascii="Calibri" w:hAnsi="Calibri"/>
          <w:b/>
          <w:bCs/>
        </w:rPr>
        <w:t>25</w:t>
      </w:r>
      <w:r w:rsidRPr="008208A5">
        <w:rPr>
          <w:rFonts w:ascii="Calibri" w:hAnsi="Calibri"/>
          <w:b/>
          <w:bCs/>
          <w:vertAlign w:val="superscript"/>
        </w:rPr>
        <w:t>th</w:t>
      </w:r>
      <w:r>
        <w:rPr>
          <w:rFonts w:ascii="Calibri" w:hAnsi="Calibri"/>
          <w:b/>
          <w:bCs/>
        </w:rPr>
        <w:t xml:space="preserve"> November</w:t>
      </w:r>
      <w:r w:rsidRPr="00BF544C">
        <w:rPr>
          <w:rFonts w:ascii="Calibri" w:hAnsi="Calibri"/>
          <w:b/>
          <w:bCs/>
        </w:rPr>
        <w:t xml:space="preserve"> 2025 </w:t>
      </w:r>
    </w:p>
    <w:p w14:paraId="7FE8369E" w14:textId="77777777" w:rsidR="00A213CD" w:rsidRDefault="00A213CD" w:rsidP="00A213CD">
      <w:pPr>
        <w:tabs>
          <w:tab w:val="right" w:pos="9540"/>
        </w:tabs>
        <w:rPr>
          <w:rFonts w:ascii="Calibri" w:hAnsi="Calibri"/>
          <w:b/>
          <w:bCs/>
        </w:rPr>
      </w:pPr>
      <w:r w:rsidRPr="00BF544C">
        <w:rPr>
          <w:rFonts w:ascii="Calibri" w:hAnsi="Calibri"/>
          <w:b/>
          <w:bCs/>
        </w:rPr>
        <w:t xml:space="preserve">Time: </w:t>
      </w:r>
      <w:r>
        <w:rPr>
          <w:rFonts w:ascii="Calibri" w:hAnsi="Calibri"/>
          <w:b/>
          <w:bCs/>
        </w:rPr>
        <w:t xml:space="preserve">          </w:t>
      </w:r>
      <w:r w:rsidRPr="00BF544C">
        <w:rPr>
          <w:rFonts w:ascii="Calibri" w:hAnsi="Calibri"/>
          <w:b/>
          <w:bCs/>
        </w:rPr>
        <w:t xml:space="preserve">5.30PM </w:t>
      </w:r>
    </w:p>
    <w:p w14:paraId="0A8456D8" w14:textId="77777777" w:rsidR="00A213CD" w:rsidRDefault="00A213CD" w:rsidP="00A213CD">
      <w:pPr>
        <w:tabs>
          <w:tab w:val="right" w:pos="9540"/>
        </w:tabs>
        <w:rPr>
          <w:rFonts w:ascii="Calibri" w:hAnsi="Calibri"/>
          <w:b/>
          <w:bCs/>
        </w:rPr>
      </w:pPr>
      <w:r w:rsidRPr="00BF544C">
        <w:rPr>
          <w:rFonts w:ascii="Calibri" w:hAnsi="Calibri"/>
          <w:b/>
          <w:bCs/>
        </w:rPr>
        <w:t xml:space="preserve">Location: </w:t>
      </w:r>
      <w:r>
        <w:rPr>
          <w:rFonts w:ascii="Calibri" w:hAnsi="Calibri"/>
          <w:b/>
          <w:bCs/>
        </w:rPr>
        <w:t xml:space="preserve">   </w:t>
      </w:r>
      <w:r w:rsidRPr="00BF544C">
        <w:rPr>
          <w:rFonts w:ascii="Calibri" w:hAnsi="Calibri"/>
          <w:b/>
          <w:bCs/>
        </w:rPr>
        <w:t>Council Chamber at the Shire of Peppermint Grove</w:t>
      </w:r>
    </w:p>
    <w:p w14:paraId="1204514C" w14:textId="77777777" w:rsidR="00A213CD" w:rsidRDefault="00A213CD" w:rsidP="00A213CD">
      <w:pPr>
        <w:tabs>
          <w:tab w:val="right" w:pos="9540"/>
        </w:tabs>
        <w:rPr>
          <w:rFonts w:ascii="Calibri" w:hAnsi="Calibri"/>
          <w:b/>
          <w:bCs/>
        </w:rPr>
      </w:pPr>
      <w:r w:rsidRPr="00BF544C">
        <w:rPr>
          <w:rFonts w:ascii="Calibri" w:hAnsi="Calibri"/>
          <w:b/>
          <w:bCs/>
        </w:rPr>
        <w:t xml:space="preserve"> </w:t>
      </w:r>
      <w:r>
        <w:rPr>
          <w:rFonts w:ascii="Calibri" w:hAnsi="Calibri"/>
          <w:b/>
          <w:bCs/>
        </w:rPr>
        <w:t xml:space="preserve">                    </w:t>
      </w:r>
      <w:r w:rsidRPr="00BF544C">
        <w:rPr>
          <w:rFonts w:ascii="Calibri" w:hAnsi="Calibri"/>
          <w:b/>
          <w:bCs/>
        </w:rPr>
        <w:t>1 Leake Street Peppermint Grove</w:t>
      </w:r>
    </w:p>
    <w:p w14:paraId="3A527010" w14:textId="65AADEBA" w:rsidR="00264A6E" w:rsidRPr="00926767" w:rsidRDefault="00C13A29" w:rsidP="00C13A29">
      <w:pPr>
        <w:tabs>
          <w:tab w:val="left" w:pos="3810"/>
        </w:tabs>
        <w:spacing w:before="240" w:after="240" w:line="257" w:lineRule="auto"/>
      </w:pPr>
      <w:r>
        <w:tab/>
      </w:r>
    </w:p>
    <w:p w14:paraId="17C9C05A" w14:textId="77777777" w:rsidR="00556AD9" w:rsidRDefault="00556AD9" w:rsidP="000B4E9B">
      <w:pPr>
        <w:tabs>
          <w:tab w:val="left" w:pos="142"/>
        </w:tabs>
        <w:jc w:val="center"/>
        <w:rPr>
          <w:rFonts w:ascii="Arial" w:hAnsi="Arial" w:cs="Arial"/>
          <w:lang w:eastAsia="en-US"/>
        </w:rPr>
      </w:pPr>
    </w:p>
    <w:p w14:paraId="71A5D25B" w14:textId="77777777" w:rsidR="00C10733" w:rsidRDefault="00C10733" w:rsidP="000B4E9B">
      <w:pPr>
        <w:tabs>
          <w:tab w:val="left" w:pos="142"/>
        </w:tabs>
        <w:jc w:val="center"/>
        <w:rPr>
          <w:rFonts w:ascii="Arial" w:hAnsi="Arial" w:cs="Arial"/>
          <w:lang w:eastAsia="en-US"/>
        </w:rPr>
      </w:pPr>
    </w:p>
    <w:p w14:paraId="59375AA9" w14:textId="4E2E13E8" w:rsidR="004822B9" w:rsidRPr="00417ADF" w:rsidRDefault="00981842" w:rsidP="00CD2B0C">
      <w:pPr>
        <w:tabs>
          <w:tab w:val="left" w:pos="142"/>
        </w:tabs>
        <w:jc w:val="center"/>
        <w:rPr>
          <w:rFonts w:ascii="Arial" w:hAnsi="Arial" w:cs="Arial"/>
          <w:b/>
          <w:bCs/>
          <w:lang w:eastAsia="en-US"/>
        </w:rPr>
      </w:pPr>
      <w:r>
        <w:rPr>
          <w:noProof/>
          <w:color w:val="595959"/>
          <w:bdr w:val="none" w:sz="0" w:space="0" w:color="auto" w:frame="1"/>
        </w:rPr>
        <w:lastRenderedPageBreak/>
        <w:drawing>
          <wp:inline distT="0" distB="0" distL="0" distR="0" wp14:anchorId="7F612E6B" wp14:editId="16A33768">
            <wp:extent cx="5019675" cy="1059931"/>
            <wp:effectExtent l="0" t="0" r="0" b="6985"/>
            <wp:docPr id="695072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3" cstate="print">
                      <a:extLst>
                        <a:ext uri="{28A0092B-C50C-407E-A947-70E740481C1C}">
                          <a14:useLocalDpi xmlns:a14="http://schemas.microsoft.com/office/drawing/2010/main" val="0"/>
                        </a:ext>
                      </a:extLst>
                    </a:blip>
                    <a:srcRect/>
                    <a:stretch>
                      <a:fillRect/>
                    </a:stretch>
                  </pic:blipFill>
                  <pic:spPr bwMode="auto">
                    <a:xfrm>
                      <a:off x="0" y="0"/>
                      <a:ext cx="5052569" cy="1066877"/>
                    </a:xfrm>
                    <a:prstGeom prst="rect">
                      <a:avLst/>
                    </a:prstGeom>
                    <a:noFill/>
                    <a:ln>
                      <a:noFill/>
                    </a:ln>
                  </pic:spPr>
                </pic:pic>
              </a:graphicData>
            </a:graphic>
          </wp:inline>
        </w:drawing>
      </w:r>
    </w:p>
    <w:p w14:paraId="5F7B211A" w14:textId="77777777" w:rsidR="00981842" w:rsidRPr="00A13205" w:rsidRDefault="00981842" w:rsidP="1DFC3A6C">
      <w:pPr>
        <w:tabs>
          <w:tab w:val="left" w:pos="142"/>
        </w:tabs>
        <w:jc w:val="center"/>
        <w:rPr>
          <w:rFonts w:asciiTheme="minorHAnsi" w:hAnsiTheme="minorHAnsi" w:cstheme="minorHAnsi"/>
          <w:b/>
          <w:lang w:eastAsia="en-US"/>
        </w:rPr>
      </w:pPr>
    </w:p>
    <w:p w14:paraId="412E4567" w14:textId="337A7259" w:rsidR="006A4A22" w:rsidRPr="00AA41EA" w:rsidRDefault="00484425" w:rsidP="1DFC3A6C">
      <w:pPr>
        <w:tabs>
          <w:tab w:val="left" w:pos="142"/>
        </w:tabs>
        <w:jc w:val="center"/>
        <w:rPr>
          <w:rFonts w:asciiTheme="minorHAnsi" w:hAnsiTheme="minorHAnsi" w:cstheme="minorHAnsi"/>
          <w:b/>
          <w:lang w:eastAsia="en-US"/>
        </w:rPr>
      </w:pPr>
      <w:r w:rsidRPr="00AA41EA">
        <w:rPr>
          <w:rFonts w:asciiTheme="minorHAnsi" w:hAnsiTheme="minorHAnsi" w:cstheme="minorHAnsi"/>
          <w:b/>
          <w:lang w:eastAsia="en-US"/>
        </w:rPr>
        <w:t>TABLE OF CONTENTS</w:t>
      </w:r>
    </w:p>
    <w:tbl>
      <w:tblPr>
        <w:tblpPr w:leftFromText="180" w:rightFromText="180" w:vertAnchor="text" w:horzAnchor="margin" w:tblpY="210"/>
        <w:tblW w:w="0" w:type="auto"/>
        <w:shd w:val="clear" w:color="auto" w:fill="D9D9D9"/>
        <w:tblLook w:val="04A0" w:firstRow="1" w:lastRow="0" w:firstColumn="1" w:lastColumn="0" w:noHBand="0" w:noVBand="1"/>
      </w:tblPr>
      <w:tblGrid>
        <w:gridCol w:w="1129"/>
        <w:gridCol w:w="7230"/>
        <w:gridCol w:w="1270"/>
      </w:tblGrid>
      <w:tr w:rsidR="00CD2B0C" w:rsidRPr="00AA41EA" w14:paraId="6BA94A44" w14:textId="77777777" w:rsidTr="255F0398">
        <w:tc>
          <w:tcPr>
            <w:tcW w:w="1129" w:type="dxa"/>
            <w:shd w:val="clear" w:color="auto" w:fill="D9D9D9" w:themeFill="background1" w:themeFillShade="D9"/>
          </w:tcPr>
          <w:p w14:paraId="36A6373E" w14:textId="77777777" w:rsidR="00CD2B0C" w:rsidRPr="00AA41EA" w:rsidRDefault="00CD2B0C">
            <w:pPr>
              <w:rPr>
                <w:rFonts w:asciiTheme="minorHAnsi" w:hAnsiTheme="minorHAnsi" w:cstheme="minorHAnsi"/>
                <w:b/>
                <w:lang w:eastAsia="en-GB"/>
              </w:rPr>
            </w:pPr>
            <w:r w:rsidRPr="00AA41EA">
              <w:rPr>
                <w:rFonts w:asciiTheme="minorHAnsi" w:hAnsiTheme="minorHAnsi" w:cstheme="minorHAnsi"/>
                <w:b/>
                <w:lang w:eastAsia="en-GB"/>
              </w:rPr>
              <w:t>ITEM</w:t>
            </w:r>
          </w:p>
        </w:tc>
        <w:tc>
          <w:tcPr>
            <w:tcW w:w="7230" w:type="dxa"/>
            <w:shd w:val="clear" w:color="auto" w:fill="D9D9D9" w:themeFill="background1" w:themeFillShade="D9"/>
          </w:tcPr>
          <w:p w14:paraId="21A21C5E" w14:textId="77777777" w:rsidR="00CD2B0C" w:rsidRPr="00AA41EA" w:rsidRDefault="00CD2B0C">
            <w:pPr>
              <w:jc w:val="center"/>
              <w:rPr>
                <w:rFonts w:asciiTheme="minorHAnsi" w:hAnsiTheme="minorHAnsi" w:cstheme="minorHAnsi"/>
                <w:b/>
                <w:lang w:eastAsia="en-GB"/>
              </w:rPr>
            </w:pPr>
            <w:r w:rsidRPr="00AA41EA">
              <w:rPr>
                <w:rFonts w:asciiTheme="minorHAnsi" w:hAnsiTheme="minorHAnsi" w:cstheme="minorHAnsi"/>
                <w:b/>
                <w:lang w:eastAsia="en-GB"/>
              </w:rPr>
              <w:t>SUBJECT HEADING</w:t>
            </w:r>
          </w:p>
        </w:tc>
        <w:tc>
          <w:tcPr>
            <w:tcW w:w="1270" w:type="dxa"/>
            <w:shd w:val="clear" w:color="auto" w:fill="D9D9D9" w:themeFill="background1" w:themeFillShade="D9"/>
          </w:tcPr>
          <w:p w14:paraId="632709A1" w14:textId="77777777" w:rsidR="00CD2B0C" w:rsidRPr="00AA41EA" w:rsidRDefault="00CD2B0C">
            <w:pPr>
              <w:jc w:val="right"/>
              <w:rPr>
                <w:rFonts w:asciiTheme="minorHAnsi" w:hAnsiTheme="minorHAnsi" w:cstheme="minorHAnsi"/>
                <w:b/>
                <w:lang w:eastAsia="en-GB"/>
              </w:rPr>
            </w:pPr>
            <w:r w:rsidRPr="00AA41EA">
              <w:rPr>
                <w:rFonts w:asciiTheme="minorHAnsi" w:hAnsiTheme="minorHAnsi" w:cstheme="minorHAnsi"/>
                <w:b/>
                <w:lang w:eastAsia="en-GB"/>
              </w:rPr>
              <w:t>PAGE</w:t>
            </w:r>
          </w:p>
        </w:tc>
      </w:tr>
    </w:tbl>
    <w:p w14:paraId="5DCA827C" w14:textId="40E46D38" w:rsidR="24421FA8" w:rsidRPr="00AA41EA" w:rsidRDefault="24421FA8">
      <w:pPr>
        <w:rPr>
          <w:rFonts w:asciiTheme="minorHAnsi" w:hAnsiTheme="minorHAnsi" w:cstheme="minorHAnsi"/>
        </w:rPr>
      </w:pPr>
    </w:p>
    <w:p w14:paraId="74A3E8CA" w14:textId="5446E81D" w:rsidR="00AA41EA" w:rsidRPr="00AA41EA" w:rsidRDefault="0AF0F6F3">
      <w:pPr>
        <w:pStyle w:val="TOC1"/>
        <w:rPr>
          <w:rFonts w:asciiTheme="minorHAnsi" w:eastAsiaTheme="minorEastAsia" w:hAnsiTheme="minorHAnsi" w:cstheme="minorHAnsi"/>
          <w:b w:val="0"/>
          <w:bCs w:val="0"/>
          <w:caps w:val="0"/>
          <w:kern w:val="2"/>
          <w:lang w:eastAsia="en-AU"/>
          <w14:ligatures w14:val="standardContextual"/>
        </w:rPr>
      </w:pPr>
      <w:r w:rsidRPr="00AA41EA">
        <w:rPr>
          <w:rFonts w:asciiTheme="minorHAnsi" w:hAnsiTheme="minorHAnsi" w:cstheme="minorHAnsi"/>
        </w:rPr>
        <w:fldChar w:fldCharType="begin"/>
      </w:r>
      <w:r w:rsidR="79723873" w:rsidRPr="00AA41EA">
        <w:rPr>
          <w:rFonts w:asciiTheme="minorHAnsi" w:hAnsiTheme="minorHAnsi" w:cstheme="minorHAnsi"/>
        </w:rPr>
        <w:instrText>TOC \o "1-3" \z \u \h</w:instrText>
      </w:r>
      <w:r w:rsidRPr="00AA41EA">
        <w:rPr>
          <w:rFonts w:asciiTheme="minorHAnsi" w:hAnsiTheme="minorHAnsi" w:cstheme="minorHAnsi"/>
        </w:rPr>
        <w:fldChar w:fldCharType="separate"/>
      </w:r>
      <w:hyperlink w:anchor="_Toc215043438" w:history="1">
        <w:r w:rsidR="00AA41EA" w:rsidRPr="00AA41EA">
          <w:rPr>
            <w:rStyle w:val="Hyperlink"/>
            <w:rFonts w:asciiTheme="minorHAnsi" w:hAnsiTheme="minorHAnsi" w:cstheme="minorHAnsi"/>
          </w:rPr>
          <w:t>1</w:t>
        </w:r>
        <w:r w:rsidR="00AA41EA" w:rsidRPr="00AA41EA">
          <w:rPr>
            <w:rFonts w:asciiTheme="minorHAnsi" w:eastAsiaTheme="minorEastAsia" w:hAnsiTheme="minorHAnsi" w:cstheme="minorHAnsi"/>
            <w:b w:val="0"/>
            <w:bCs w:val="0"/>
            <w:caps w:val="0"/>
            <w:kern w:val="2"/>
            <w:lang w:eastAsia="en-AU"/>
            <w14:ligatures w14:val="standardContextual"/>
          </w:rPr>
          <w:tab/>
        </w:r>
        <w:r w:rsidR="00AA41EA" w:rsidRPr="00AA41EA">
          <w:rPr>
            <w:rStyle w:val="Hyperlink"/>
            <w:rFonts w:asciiTheme="minorHAnsi" w:hAnsiTheme="minorHAnsi" w:cstheme="minorHAnsi"/>
          </w:rPr>
          <w:t>DECLARATION OF OFFICIAL OPENING</w:t>
        </w:r>
        <w:r w:rsidR="00AA41EA" w:rsidRPr="00AA41EA">
          <w:rPr>
            <w:rFonts w:asciiTheme="minorHAnsi" w:hAnsiTheme="minorHAnsi" w:cstheme="minorHAnsi"/>
            <w:webHidden/>
          </w:rPr>
          <w:tab/>
        </w:r>
        <w:r w:rsidR="00AA41EA" w:rsidRPr="00AA41EA">
          <w:rPr>
            <w:rFonts w:asciiTheme="minorHAnsi" w:hAnsiTheme="minorHAnsi" w:cstheme="minorHAnsi"/>
            <w:webHidden/>
          </w:rPr>
          <w:fldChar w:fldCharType="begin"/>
        </w:r>
        <w:r w:rsidR="00AA41EA" w:rsidRPr="00AA41EA">
          <w:rPr>
            <w:rFonts w:asciiTheme="minorHAnsi" w:hAnsiTheme="minorHAnsi" w:cstheme="minorHAnsi"/>
            <w:webHidden/>
          </w:rPr>
          <w:instrText xml:space="preserve"> PAGEREF _Toc215043438 \h </w:instrText>
        </w:r>
        <w:r w:rsidR="00AA41EA" w:rsidRPr="00AA41EA">
          <w:rPr>
            <w:rFonts w:asciiTheme="minorHAnsi" w:hAnsiTheme="minorHAnsi" w:cstheme="minorHAnsi"/>
            <w:webHidden/>
          </w:rPr>
        </w:r>
        <w:r w:rsidR="00AA41EA" w:rsidRPr="00AA41EA">
          <w:rPr>
            <w:rFonts w:asciiTheme="minorHAnsi" w:hAnsiTheme="minorHAnsi" w:cstheme="minorHAnsi"/>
            <w:webHidden/>
          </w:rPr>
          <w:fldChar w:fldCharType="separate"/>
        </w:r>
        <w:r w:rsidR="00AA41EA" w:rsidRPr="00AA41EA">
          <w:rPr>
            <w:rFonts w:asciiTheme="minorHAnsi" w:hAnsiTheme="minorHAnsi" w:cstheme="minorHAnsi"/>
            <w:webHidden/>
          </w:rPr>
          <w:t>4</w:t>
        </w:r>
        <w:r w:rsidR="00AA41EA" w:rsidRPr="00AA41EA">
          <w:rPr>
            <w:rFonts w:asciiTheme="minorHAnsi" w:hAnsiTheme="minorHAnsi" w:cstheme="minorHAnsi"/>
            <w:webHidden/>
          </w:rPr>
          <w:fldChar w:fldCharType="end"/>
        </w:r>
      </w:hyperlink>
    </w:p>
    <w:p w14:paraId="4F2678D4" w14:textId="19D770C4"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39" w:history="1">
        <w:r w:rsidRPr="00AA41EA">
          <w:rPr>
            <w:rStyle w:val="Hyperlink"/>
            <w:rFonts w:asciiTheme="minorHAnsi" w:hAnsiTheme="minorHAnsi" w:cstheme="minorHAnsi"/>
          </w:rPr>
          <w:t>2.0  RECORDING OF ATTENDANCE, APOLOGIES AND LEAVES OF ABSENCE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_Toc215043439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4</w:t>
        </w:r>
        <w:r w:rsidRPr="00AA41EA">
          <w:rPr>
            <w:rFonts w:asciiTheme="minorHAnsi" w:hAnsiTheme="minorHAnsi" w:cstheme="minorHAnsi"/>
            <w:webHidden/>
          </w:rPr>
          <w:fldChar w:fldCharType="end"/>
        </w:r>
      </w:hyperlink>
    </w:p>
    <w:p w14:paraId="11F64924" w14:textId="22ACDF75"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0" w:history="1">
        <w:r w:rsidRPr="00AA41EA">
          <w:rPr>
            <w:rStyle w:val="Hyperlink"/>
            <w:rFonts w:asciiTheme="minorHAnsi" w:hAnsiTheme="minorHAnsi" w:cstheme="minorHAnsi"/>
            <w:smallCaps/>
          </w:rPr>
          <w:t>2.1   ATTENDANCE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_Toc215043440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4</w:t>
        </w:r>
        <w:r w:rsidRPr="00AA41EA">
          <w:rPr>
            <w:rFonts w:asciiTheme="minorHAnsi" w:hAnsiTheme="minorHAnsi" w:cstheme="minorHAnsi"/>
            <w:webHidden/>
          </w:rPr>
          <w:fldChar w:fldCharType="end"/>
        </w:r>
      </w:hyperlink>
    </w:p>
    <w:p w14:paraId="3060A1AD" w14:textId="3266FA25"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1" w:history="1">
        <w:r w:rsidRPr="00AA41EA">
          <w:rPr>
            <w:rStyle w:val="Hyperlink"/>
            <w:rFonts w:asciiTheme="minorHAnsi" w:hAnsiTheme="minorHAnsi" w:cstheme="minorHAnsi"/>
            <w:smallCaps/>
          </w:rPr>
          <w:t>2.2</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smallCaps/>
          </w:rPr>
          <w:t>APOLOGIES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_Toc215043441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5</w:t>
        </w:r>
        <w:r w:rsidRPr="00AA41EA">
          <w:rPr>
            <w:rFonts w:asciiTheme="minorHAnsi" w:hAnsiTheme="minorHAnsi" w:cstheme="minorHAnsi"/>
            <w:webHidden/>
          </w:rPr>
          <w:fldChar w:fldCharType="end"/>
        </w:r>
      </w:hyperlink>
    </w:p>
    <w:p w14:paraId="06273B26" w14:textId="46B2CA8F"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2" w:history="1">
        <w:r w:rsidRPr="00AA41EA">
          <w:rPr>
            <w:rStyle w:val="Hyperlink"/>
            <w:rFonts w:asciiTheme="minorHAnsi" w:hAnsiTheme="minorHAnsi" w:cstheme="minorHAnsi"/>
            <w:smallCaps/>
          </w:rPr>
          <w:t>2.3</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smallCaps/>
          </w:rPr>
          <w:t>LEAVES OF ABSENCE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_Toc215043442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5</w:t>
        </w:r>
        <w:r w:rsidRPr="00AA41EA">
          <w:rPr>
            <w:rFonts w:asciiTheme="minorHAnsi" w:hAnsiTheme="minorHAnsi" w:cstheme="minorHAnsi"/>
            <w:webHidden/>
          </w:rPr>
          <w:fldChar w:fldCharType="end"/>
        </w:r>
      </w:hyperlink>
    </w:p>
    <w:p w14:paraId="2A14D75B" w14:textId="446C3EE6"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3" w:history="1">
        <w:r w:rsidRPr="00AA41EA">
          <w:rPr>
            <w:rStyle w:val="Hyperlink"/>
            <w:rFonts w:asciiTheme="minorHAnsi" w:hAnsiTheme="minorHAnsi" w:cstheme="minorHAnsi"/>
            <w:smallCaps/>
          </w:rPr>
          <w:t>2.4</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smallCaps/>
          </w:rPr>
          <w:t>NEW REQUEST FOR A LEAVE OF ABSENCE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_Toc215043443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5</w:t>
        </w:r>
        <w:r w:rsidRPr="00AA41EA">
          <w:rPr>
            <w:rFonts w:asciiTheme="minorHAnsi" w:hAnsiTheme="minorHAnsi" w:cstheme="minorHAnsi"/>
            <w:webHidden/>
          </w:rPr>
          <w:fldChar w:fldCharType="end"/>
        </w:r>
      </w:hyperlink>
    </w:p>
    <w:p w14:paraId="7C967A86" w14:textId="681A7815"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4" w:history="1">
        <w:r w:rsidRPr="00AA41EA">
          <w:rPr>
            <w:rStyle w:val="Hyperlink"/>
            <w:rFonts w:asciiTheme="minorHAnsi" w:hAnsiTheme="minorHAnsi" w:cstheme="minorHAnsi"/>
          </w:rPr>
          <w:t>3.0</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DELEGATIONS AND PETITIONS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_Toc215043444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5</w:t>
        </w:r>
        <w:r w:rsidRPr="00AA41EA">
          <w:rPr>
            <w:rFonts w:asciiTheme="minorHAnsi" w:hAnsiTheme="minorHAnsi" w:cstheme="minorHAnsi"/>
            <w:webHidden/>
          </w:rPr>
          <w:fldChar w:fldCharType="end"/>
        </w:r>
      </w:hyperlink>
    </w:p>
    <w:p w14:paraId="33E756EC" w14:textId="22E8BD13"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5" w:history="1">
        <w:r w:rsidRPr="00AA41EA">
          <w:rPr>
            <w:rStyle w:val="Hyperlink"/>
            <w:rFonts w:asciiTheme="minorHAnsi" w:hAnsiTheme="minorHAnsi" w:cstheme="minorHAnsi"/>
          </w:rPr>
          <w:t>4.0</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PUBLIC QUESTION TIME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_Toc215043445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5</w:t>
        </w:r>
        <w:r w:rsidRPr="00AA41EA">
          <w:rPr>
            <w:rFonts w:asciiTheme="minorHAnsi" w:hAnsiTheme="minorHAnsi" w:cstheme="minorHAnsi"/>
            <w:webHidden/>
          </w:rPr>
          <w:fldChar w:fldCharType="end"/>
        </w:r>
      </w:hyperlink>
    </w:p>
    <w:p w14:paraId="4CFE7978" w14:textId="7E6F94AA"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6" w:history="1">
        <w:r w:rsidRPr="00AA41EA">
          <w:rPr>
            <w:rStyle w:val="Hyperlink"/>
            <w:rFonts w:asciiTheme="minorHAnsi" w:hAnsiTheme="minorHAnsi" w:cstheme="minorHAnsi"/>
          </w:rPr>
          <w:t>5.0   DECLARATIONS OF INTEREST</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_Toc215043446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5986D359" w14:textId="3FD899ED"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7" w:history="1">
        <w:r w:rsidRPr="00AA41EA">
          <w:rPr>
            <w:rStyle w:val="Hyperlink"/>
            <w:rFonts w:asciiTheme="minorHAnsi" w:hAnsiTheme="minorHAnsi" w:cstheme="minorHAnsi"/>
          </w:rPr>
          <w:t>5.2   PROXIMITY INTEREST</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_Toc215043447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2466E69C" w14:textId="58B5A875"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8" w:history="1">
        <w:r w:rsidRPr="00AA41EA">
          <w:rPr>
            <w:rStyle w:val="Hyperlink"/>
            <w:rFonts w:asciiTheme="minorHAnsi" w:hAnsiTheme="minorHAnsi" w:cstheme="minorHAnsi"/>
          </w:rPr>
          <w:t>5.3   IMPARTIALITY INTEREST</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_Toc215043448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1AA9AA05" w14:textId="12F1084D"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49" w:history="1">
        <w:r w:rsidRPr="00AA41EA">
          <w:rPr>
            <w:rStyle w:val="Hyperlink"/>
            <w:rFonts w:asciiTheme="minorHAnsi" w:hAnsiTheme="minorHAnsi" w:cstheme="minorHAnsi"/>
          </w:rPr>
          <w:t>5.4   INTEREST THAT MAY CAUSE A CONFLICT</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_Toc215043449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79EC2FE5" w14:textId="554CC805"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50" w:history="1">
        <w:r w:rsidRPr="00AA41EA">
          <w:rPr>
            <w:rStyle w:val="Hyperlink"/>
            <w:rFonts w:asciiTheme="minorHAnsi" w:hAnsiTheme="minorHAnsi" w:cstheme="minorHAnsi"/>
          </w:rPr>
          <w:t>5.5   STATEMENT OF GIFTS AND HOSPITALITY</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_Toc215043450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74F6593A" w14:textId="54619FD7"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51" w:history="1">
        <w:r w:rsidRPr="00AA41EA">
          <w:rPr>
            <w:rStyle w:val="Hyperlink"/>
            <w:rFonts w:asciiTheme="minorHAnsi" w:hAnsiTheme="minorHAnsi" w:cstheme="minorHAnsi"/>
          </w:rPr>
          <w:t>6.0   ANNOUNCEMENTS BY THE PRESIDING MEMBER (WITHOUT DISCUSSION)</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_Toc215043451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29C9FBC9" w14:textId="21977D23"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52" w:history="1">
        <w:r w:rsidRPr="00AA41EA">
          <w:rPr>
            <w:rStyle w:val="Hyperlink"/>
            <w:rFonts w:asciiTheme="minorHAnsi" w:hAnsiTheme="minorHAnsi" w:cstheme="minorHAnsi"/>
          </w:rPr>
          <w:t>7.0   CONFIRMATION OF MINUTES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_Toc215043452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6</w:t>
        </w:r>
        <w:r w:rsidRPr="00AA41EA">
          <w:rPr>
            <w:rFonts w:asciiTheme="minorHAnsi" w:hAnsiTheme="minorHAnsi" w:cstheme="minorHAnsi"/>
            <w:webHidden/>
          </w:rPr>
          <w:fldChar w:fldCharType="end"/>
        </w:r>
      </w:hyperlink>
    </w:p>
    <w:p w14:paraId="44CD0F48" w14:textId="16CA60F0" w:rsidR="00AA41EA" w:rsidRPr="00AA41EA" w:rsidRDefault="00AA41EA">
      <w:pPr>
        <w:pStyle w:val="TOC1"/>
        <w:tabs>
          <w:tab w:val="left" w:pos="1134"/>
        </w:tabs>
        <w:rPr>
          <w:rFonts w:asciiTheme="minorHAnsi" w:eastAsiaTheme="minorEastAsia" w:hAnsiTheme="minorHAnsi" w:cstheme="minorHAnsi"/>
          <w:b w:val="0"/>
          <w:bCs w:val="0"/>
          <w:caps w:val="0"/>
          <w:kern w:val="2"/>
          <w:lang w:eastAsia="en-AU"/>
          <w14:ligatures w14:val="standardContextual"/>
        </w:rPr>
      </w:pPr>
      <w:hyperlink w:anchor="_Toc215043453" w:history="1">
        <w:r w:rsidRPr="00AA41EA">
          <w:rPr>
            <w:rStyle w:val="Hyperlink"/>
            <w:rFonts w:asciiTheme="minorHAnsi" w:hAnsiTheme="minorHAnsi" w:cstheme="minorHAnsi"/>
          </w:rPr>
          <w:t xml:space="preserve">8.0 </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OFFICERS REPORTS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_Toc215043453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8</w:t>
        </w:r>
        <w:r w:rsidRPr="00AA41EA">
          <w:rPr>
            <w:rFonts w:asciiTheme="minorHAnsi" w:hAnsiTheme="minorHAnsi" w:cstheme="minorHAnsi"/>
            <w:webHidden/>
          </w:rPr>
          <w:fldChar w:fldCharType="end"/>
        </w:r>
      </w:hyperlink>
    </w:p>
    <w:p w14:paraId="09D01F04" w14:textId="25595076" w:rsidR="00AA41EA" w:rsidRPr="00AA41EA" w:rsidRDefault="00AA41EA">
      <w:pPr>
        <w:pStyle w:val="TOC1"/>
        <w:tabs>
          <w:tab w:val="left" w:pos="1134"/>
        </w:tabs>
        <w:rPr>
          <w:rFonts w:asciiTheme="minorHAnsi" w:eastAsiaTheme="minorEastAsia" w:hAnsiTheme="minorHAnsi" w:cstheme="minorHAnsi"/>
          <w:b w:val="0"/>
          <w:bCs w:val="0"/>
          <w:caps w:val="0"/>
          <w:kern w:val="2"/>
          <w:lang w:eastAsia="en-AU"/>
          <w14:ligatures w14:val="standardContextual"/>
        </w:rPr>
      </w:pPr>
      <w:hyperlink w:anchor="_Toc215043454" w:history="1">
        <w:r w:rsidRPr="00AA41EA">
          <w:rPr>
            <w:rStyle w:val="Hyperlink"/>
            <w:rFonts w:asciiTheme="minorHAnsi" w:hAnsiTheme="minorHAnsi" w:cstheme="minorHAnsi"/>
          </w:rPr>
          <w:t xml:space="preserve">8.1 </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MANAGER DEVELOPMENT SERVICES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_Toc215043454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8</w:t>
        </w:r>
        <w:r w:rsidRPr="00AA41EA">
          <w:rPr>
            <w:rFonts w:asciiTheme="minorHAnsi" w:hAnsiTheme="minorHAnsi" w:cstheme="minorHAnsi"/>
            <w:webHidden/>
          </w:rPr>
          <w:fldChar w:fldCharType="end"/>
        </w:r>
      </w:hyperlink>
    </w:p>
    <w:p w14:paraId="10429879" w14:textId="7037AE14" w:rsidR="00AA41EA" w:rsidRPr="00AA41EA" w:rsidRDefault="00AA41EA">
      <w:pPr>
        <w:pStyle w:val="TOC1"/>
        <w:tabs>
          <w:tab w:val="left" w:pos="1134"/>
        </w:tabs>
        <w:rPr>
          <w:rFonts w:asciiTheme="minorHAnsi" w:eastAsiaTheme="minorEastAsia" w:hAnsiTheme="minorHAnsi" w:cstheme="minorHAnsi"/>
          <w:b w:val="0"/>
          <w:bCs w:val="0"/>
          <w:caps w:val="0"/>
          <w:kern w:val="2"/>
          <w:lang w:eastAsia="en-AU"/>
          <w14:ligatures w14:val="standardContextual"/>
        </w:rPr>
      </w:pPr>
      <w:hyperlink w:anchor="_Toc215043455" w:history="1">
        <w:r w:rsidRPr="00AA41EA">
          <w:rPr>
            <w:rStyle w:val="Hyperlink"/>
            <w:rFonts w:asciiTheme="minorHAnsi" w:hAnsiTheme="minorHAnsi" w:cstheme="minorHAnsi"/>
          </w:rPr>
          <w:t xml:space="preserve">8.2 </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MANAGER INFRASTRUCTURE SERVICES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_Toc215043455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8</w:t>
        </w:r>
        <w:r w:rsidRPr="00AA41EA">
          <w:rPr>
            <w:rFonts w:asciiTheme="minorHAnsi" w:hAnsiTheme="minorHAnsi" w:cstheme="minorHAnsi"/>
            <w:webHidden/>
          </w:rPr>
          <w:fldChar w:fldCharType="end"/>
        </w:r>
      </w:hyperlink>
    </w:p>
    <w:p w14:paraId="65E02063" w14:textId="582717A7" w:rsidR="00AA41EA" w:rsidRPr="00AA41EA" w:rsidRDefault="00AA41EA">
      <w:pPr>
        <w:pStyle w:val="TOC1"/>
        <w:tabs>
          <w:tab w:val="left" w:pos="1134"/>
        </w:tabs>
        <w:rPr>
          <w:rFonts w:asciiTheme="minorHAnsi" w:eastAsiaTheme="minorEastAsia" w:hAnsiTheme="minorHAnsi" w:cstheme="minorHAnsi"/>
          <w:b w:val="0"/>
          <w:bCs w:val="0"/>
          <w:caps w:val="0"/>
          <w:kern w:val="2"/>
          <w:lang w:eastAsia="en-AU"/>
          <w14:ligatures w14:val="standardContextual"/>
        </w:rPr>
      </w:pPr>
      <w:hyperlink w:anchor="_Toc215043456" w:history="1">
        <w:r w:rsidRPr="00AA41EA">
          <w:rPr>
            <w:rStyle w:val="Hyperlink"/>
            <w:rFonts w:asciiTheme="minorHAnsi" w:hAnsiTheme="minorHAnsi" w:cstheme="minorHAnsi"/>
          </w:rPr>
          <w:t xml:space="preserve">8.3 </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MANAGER CORPORATE AND COMMUNITY SERVICES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_Toc215043456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9</w:t>
        </w:r>
        <w:r w:rsidRPr="00AA41EA">
          <w:rPr>
            <w:rFonts w:asciiTheme="minorHAnsi" w:hAnsiTheme="minorHAnsi" w:cstheme="minorHAnsi"/>
            <w:webHidden/>
          </w:rPr>
          <w:fldChar w:fldCharType="end"/>
        </w:r>
      </w:hyperlink>
    </w:p>
    <w:p w14:paraId="62476C46" w14:textId="5241E23C" w:rsidR="00AA41EA" w:rsidRPr="00AA41EA" w:rsidRDefault="00AA41EA">
      <w:pPr>
        <w:pStyle w:val="TOC2"/>
        <w:tabs>
          <w:tab w:val="left" w:pos="1440"/>
        </w:tabs>
        <w:rPr>
          <w:rFonts w:asciiTheme="minorHAnsi" w:eastAsiaTheme="minorEastAsia" w:hAnsiTheme="minorHAnsi" w:cstheme="minorHAnsi"/>
          <w:b w:val="0"/>
          <w:bCs w:val="0"/>
          <w:smallCaps w:val="0"/>
          <w:kern w:val="2"/>
          <w:sz w:val="24"/>
          <w:szCs w:val="24"/>
          <w:lang w:eastAsia="en-AU"/>
          <w14:ligatures w14:val="standardContextual"/>
        </w:rPr>
      </w:pPr>
      <w:hyperlink w:anchor="_Toc215043457" w:history="1">
        <w:r w:rsidRPr="00AA41EA">
          <w:rPr>
            <w:rStyle w:val="Hyperlink"/>
            <w:rFonts w:asciiTheme="minorHAnsi" w:hAnsiTheme="minorHAnsi" w:cstheme="minorHAnsi"/>
          </w:rPr>
          <w:t>8.3.1</w:t>
        </w:r>
        <w:r w:rsidRPr="00AA41EA">
          <w:rPr>
            <w:rFonts w:asciiTheme="minorHAnsi" w:eastAsiaTheme="minorEastAsia" w:hAnsiTheme="minorHAnsi" w:cstheme="minorHAnsi"/>
            <w:b w:val="0"/>
            <w:bCs w:val="0"/>
            <w:smallCaps w:val="0"/>
            <w:kern w:val="2"/>
            <w:sz w:val="24"/>
            <w:szCs w:val="24"/>
            <w:lang w:eastAsia="en-AU"/>
            <w14:ligatures w14:val="standardContextual"/>
          </w:rPr>
          <w:tab/>
        </w:r>
        <w:r w:rsidRPr="00AA41EA">
          <w:rPr>
            <w:rStyle w:val="Hyperlink"/>
            <w:rFonts w:asciiTheme="minorHAnsi" w:hAnsiTheme="minorHAnsi" w:cstheme="minorHAnsi"/>
          </w:rPr>
          <w:t>List of Accounts Paid – 31</w:t>
        </w:r>
        <w:r w:rsidRPr="00AA41EA">
          <w:rPr>
            <w:rStyle w:val="Hyperlink"/>
            <w:rFonts w:asciiTheme="minorHAnsi" w:hAnsiTheme="minorHAnsi" w:cstheme="minorHAnsi"/>
            <w:vertAlign w:val="superscript"/>
          </w:rPr>
          <w:t>st</w:t>
        </w:r>
        <w:r w:rsidRPr="00AA41EA">
          <w:rPr>
            <w:rStyle w:val="Hyperlink"/>
            <w:rFonts w:asciiTheme="minorHAnsi" w:hAnsiTheme="minorHAnsi" w:cstheme="minorHAnsi"/>
          </w:rPr>
          <w:t xml:space="preserve"> October 2025</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_Toc215043457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9</w:t>
        </w:r>
        <w:r w:rsidRPr="00AA41EA">
          <w:rPr>
            <w:rFonts w:asciiTheme="minorHAnsi" w:hAnsiTheme="minorHAnsi" w:cstheme="minorHAnsi"/>
            <w:webHidden/>
          </w:rPr>
          <w:fldChar w:fldCharType="end"/>
        </w:r>
      </w:hyperlink>
    </w:p>
    <w:p w14:paraId="6911B25D" w14:textId="09087B14" w:rsidR="00AA41EA" w:rsidRPr="00AA41EA" w:rsidRDefault="00AA41EA">
      <w:pPr>
        <w:pStyle w:val="TOC2"/>
        <w:tabs>
          <w:tab w:val="left" w:pos="1440"/>
        </w:tabs>
        <w:rPr>
          <w:rFonts w:asciiTheme="minorHAnsi" w:eastAsiaTheme="minorEastAsia" w:hAnsiTheme="minorHAnsi" w:cstheme="minorHAnsi"/>
          <w:b w:val="0"/>
          <w:bCs w:val="0"/>
          <w:smallCaps w:val="0"/>
          <w:kern w:val="2"/>
          <w:sz w:val="24"/>
          <w:szCs w:val="24"/>
          <w:lang w:eastAsia="en-AU"/>
          <w14:ligatures w14:val="standardContextual"/>
        </w:rPr>
      </w:pPr>
      <w:hyperlink w:anchor="_Toc215043458" w:history="1">
        <w:r w:rsidRPr="00AA41EA">
          <w:rPr>
            <w:rStyle w:val="Hyperlink"/>
            <w:rFonts w:asciiTheme="minorHAnsi" w:hAnsiTheme="minorHAnsi" w:cstheme="minorHAnsi"/>
          </w:rPr>
          <w:t>8.3.2</w:t>
        </w:r>
        <w:r w:rsidRPr="00AA41EA">
          <w:rPr>
            <w:rFonts w:asciiTheme="minorHAnsi" w:eastAsiaTheme="minorEastAsia" w:hAnsiTheme="minorHAnsi" w:cstheme="minorHAnsi"/>
            <w:b w:val="0"/>
            <w:bCs w:val="0"/>
            <w:smallCaps w:val="0"/>
            <w:kern w:val="2"/>
            <w:sz w:val="24"/>
            <w:szCs w:val="24"/>
            <w:lang w:eastAsia="en-AU"/>
            <w14:ligatures w14:val="standardContextual"/>
          </w:rPr>
          <w:tab/>
        </w:r>
        <w:r w:rsidRPr="00AA41EA">
          <w:rPr>
            <w:rStyle w:val="Hyperlink"/>
            <w:rFonts w:asciiTheme="minorHAnsi" w:hAnsiTheme="minorHAnsi" w:cstheme="minorHAnsi"/>
          </w:rPr>
          <w:t>Financial Statements for the period ending 31</w:t>
        </w:r>
        <w:r w:rsidRPr="00AA41EA">
          <w:rPr>
            <w:rStyle w:val="Hyperlink"/>
            <w:rFonts w:asciiTheme="minorHAnsi" w:hAnsiTheme="minorHAnsi" w:cstheme="minorHAnsi"/>
            <w:vertAlign w:val="superscript"/>
          </w:rPr>
          <w:t>st</w:t>
        </w:r>
        <w:r w:rsidRPr="00AA41EA">
          <w:rPr>
            <w:rStyle w:val="Hyperlink"/>
            <w:rFonts w:asciiTheme="minorHAnsi" w:hAnsiTheme="minorHAnsi" w:cstheme="minorHAnsi"/>
          </w:rPr>
          <w:t xml:space="preserve"> October 2025</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_Toc215043458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11</w:t>
        </w:r>
        <w:r w:rsidRPr="00AA41EA">
          <w:rPr>
            <w:rFonts w:asciiTheme="minorHAnsi" w:hAnsiTheme="minorHAnsi" w:cstheme="minorHAnsi"/>
            <w:webHidden/>
          </w:rPr>
          <w:fldChar w:fldCharType="end"/>
        </w:r>
      </w:hyperlink>
    </w:p>
    <w:p w14:paraId="66F47A11" w14:textId="63E30624" w:rsidR="00AA41EA" w:rsidRPr="00AA41EA" w:rsidRDefault="00AA41EA">
      <w:pPr>
        <w:pStyle w:val="TOC1"/>
        <w:tabs>
          <w:tab w:val="left" w:pos="1134"/>
        </w:tabs>
        <w:rPr>
          <w:rFonts w:asciiTheme="minorHAnsi" w:eastAsiaTheme="minorEastAsia" w:hAnsiTheme="minorHAnsi" w:cstheme="minorHAnsi"/>
          <w:b w:val="0"/>
          <w:bCs w:val="0"/>
          <w:caps w:val="0"/>
          <w:kern w:val="2"/>
          <w:lang w:eastAsia="en-AU"/>
          <w14:ligatures w14:val="standardContextual"/>
        </w:rPr>
      </w:pPr>
      <w:hyperlink w:anchor="_Toc215043459" w:history="1">
        <w:r w:rsidRPr="00AA41EA">
          <w:rPr>
            <w:rStyle w:val="Hyperlink"/>
            <w:rFonts w:asciiTheme="minorHAnsi" w:hAnsiTheme="minorHAnsi" w:cstheme="minorHAnsi"/>
          </w:rPr>
          <w:t xml:space="preserve">8.4 </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CHIEF EXECUTIVE OFFICER</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_Toc215043459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13</w:t>
        </w:r>
        <w:r w:rsidRPr="00AA41EA">
          <w:rPr>
            <w:rFonts w:asciiTheme="minorHAnsi" w:hAnsiTheme="minorHAnsi" w:cstheme="minorHAnsi"/>
            <w:webHidden/>
          </w:rPr>
          <w:fldChar w:fldCharType="end"/>
        </w:r>
      </w:hyperlink>
    </w:p>
    <w:p w14:paraId="4BFBC7AD" w14:textId="2CB756BF" w:rsidR="00AA41EA" w:rsidRPr="00AA41EA" w:rsidRDefault="00AA41EA">
      <w:pPr>
        <w:pStyle w:val="TOC2"/>
        <w:tabs>
          <w:tab w:val="left" w:pos="1440"/>
        </w:tabs>
        <w:rPr>
          <w:rFonts w:asciiTheme="minorHAnsi" w:eastAsiaTheme="minorEastAsia" w:hAnsiTheme="minorHAnsi" w:cstheme="minorHAnsi"/>
          <w:b w:val="0"/>
          <w:bCs w:val="0"/>
          <w:smallCaps w:val="0"/>
          <w:kern w:val="2"/>
          <w:sz w:val="24"/>
          <w:szCs w:val="24"/>
          <w:lang w:eastAsia="en-AU"/>
          <w14:ligatures w14:val="standardContextual"/>
        </w:rPr>
      </w:pPr>
      <w:hyperlink w:anchor="_Toc215043460" w:history="1">
        <w:r w:rsidRPr="00AA41EA">
          <w:rPr>
            <w:rStyle w:val="Hyperlink"/>
            <w:rFonts w:asciiTheme="minorHAnsi" w:hAnsiTheme="minorHAnsi" w:cstheme="minorHAnsi"/>
          </w:rPr>
          <w:t>8.4.1</w:t>
        </w:r>
        <w:r w:rsidRPr="00AA41EA">
          <w:rPr>
            <w:rFonts w:asciiTheme="minorHAnsi" w:eastAsiaTheme="minorEastAsia" w:hAnsiTheme="minorHAnsi" w:cstheme="minorHAnsi"/>
            <w:b w:val="0"/>
            <w:bCs w:val="0"/>
            <w:smallCaps w:val="0"/>
            <w:kern w:val="2"/>
            <w:sz w:val="24"/>
            <w:szCs w:val="24"/>
            <w:lang w:eastAsia="en-AU"/>
            <w14:ligatures w14:val="standardContextual"/>
          </w:rPr>
          <w:tab/>
        </w:r>
        <w:r w:rsidRPr="00AA41EA">
          <w:rPr>
            <w:rStyle w:val="Hyperlink"/>
            <w:rFonts w:asciiTheme="minorHAnsi" w:hAnsiTheme="minorHAnsi" w:cstheme="minorHAnsi"/>
          </w:rPr>
          <w:t>Extraordinary Elections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_Toc215043460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13</w:t>
        </w:r>
        <w:r w:rsidRPr="00AA41EA">
          <w:rPr>
            <w:rFonts w:asciiTheme="minorHAnsi" w:hAnsiTheme="minorHAnsi" w:cstheme="minorHAnsi"/>
            <w:webHidden/>
          </w:rPr>
          <w:fldChar w:fldCharType="end"/>
        </w:r>
      </w:hyperlink>
    </w:p>
    <w:p w14:paraId="15280819" w14:textId="3EDB1CC8" w:rsidR="00AA41EA" w:rsidRPr="00AA41EA" w:rsidRDefault="00AA41EA">
      <w:pPr>
        <w:pStyle w:val="TOC2"/>
        <w:tabs>
          <w:tab w:val="left" w:pos="1440"/>
        </w:tabs>
        <w:rPr>
          <w:rFonts w:asciiTheme="minorHAnsi" w:eastAsiaTheme="minorEastAsia" w:hAnsiTheme="minorHAnsi" w:cstheme="minorHAnsi"/>
          <w:b w:val="0"/>
          <w:bCs w:val="0"/>
          <w:smallCaps w:val="0"/>
          <w:kern w:val="2"/>
          <w:sz w:val="24"/>
          <w:szCs w:val="24"/>
          <w:lang w:eastAsia="en-AU"/>
          <w14:ligatures w14:val="standardContextual"/>
        </w:rPr>
      </w:pPr>
      <w:hyperlink w:anchor="_Toc215043461" w:history="1">
        <w:r w:rsidRPr="00AA41EA">
          <w:rPr>
            <w:rStyle w:val="Hyperlink"/>
            <w:rFonts w:asciiTheme="minorHAnsi" w:hAnsiTheme="minorHAnsi" w:cstheme="minorHAnsi"/>
          </w:rPr>
          <w:t>8.4.2</w:t>
        </w:r>
        <w:r w:rsidRPr="00AA41EA">
          <w:rPr>
            <w:rFonts w:asciiTheme="minorHAnsi" w:eastAsiaTheme="minorEastAsia" w:hAnsiTheme="minorHAnsi" w:cstheme="minorHAnsi"/>
            <w:b w:val="0"/>
            <w:bCs w:val="0"/>
            <w:smallCaps w:val="0"/>
            <w:kern w:val="2"/>
            <w:sz w:val="24"/>
            <w:szCs w:val="24"/>
            <w:lang w:eastAsia="en-AU"/>
            <w14:ligatures w14:val="standardContextual"/>
          </w:rPr>
          <w:tab/>
        </w:r>
        <w:r w:rsidRPr="00AA41EA">
          <w:rPr>
            <w:rStyle w:val="Hyperlink"/>
            <w:rFonts w:asciiTheme="minorHAnsi" w:hAnsiTheme="minorHAnsi" w:cstheme="minorHAnsi"/>
          </w:rPr>
          <w:t>Matters for Information and Noting</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_Toc215043461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16</w:t>
        </w:r>
        <w:r w:rsidRPr="00AA41EA">
          <w:rPr>
            <w:rFonts w:asciiTheme="minorHAnsi" w:hAnsiTheme="minorHAnsi" w:cstheme="minorHAnsi"/>
            <w:webHidden/>
          </w:rPr>
          <w:fldChar w:fldCharType="end"/>
        </w:r>
      </w:hyperlink>
    </w:p>
    <w:p w14:paraId="3BCB6F2A" w14:textId="553BEF11"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62" w:history="1">
        <w:r w:rsidRPr="00AA41EA">
          <w:rPr>
            <w:rStyle w:val="Hyperlink"/>
            <w:rFonts w:asciiTheme="minorHAnsi" w:hAnsiTheme="minorHAnsi" w:cstheme="minorHAnsi"/>
          </w:rPr>
          <w:t>9</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COMMITTEE REPORTS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_Toc215043462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21</w:t>
        </w:r>
        <w:r w:rsidRPr="00AA41EA">
          <w:rPr>
            <w:rFonts w:asciiTheme="minorHAnsi" w:hAnsiTheme="minorHAnsi" w:cstheme="minorHAnsi"/>
            <w:webHidden/>
          </w:rPr>
          <w:fldChar w:fldCharType="end"/>
        </w:r>
      </w:hyperlink>
    </w:p>
    <w:p w14:paraId="06746E0F" w14:textId="391C7428"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63" w:history="1">
        <w:r w:rsidRPr="00AA41EA">
          <w:rPr>
            <w:rStyle w:val="Hyperlink"/>
            <w:rFonts w:asciiTheme="minorHAnsi" w:hAnsiTheme="minorHAnsi" w:cstheme="minorHAnsi"/>
          </w:rPr>
          <w:t>10</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NEW BUSINESS INTRODUCED BY DECISION OF COUNCIL</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_Toc215043463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21</w:t>
        </w:r>
        <w:r w:rsidRPr="00AA41EA">
          <w:rPr>
            <w:rFonts w:asciiTheme="minorHAnsi" w:hAnsiTheme="minorHAnsi" w:cstheme="minorHAnsi"/>
            <w:webHidden/>
          </w:rPr>
          <w:fldChar w:fldCharType="end"/>
        </w:r>
      </w:hyperlink>
    </w:p>
    <w:p w14:paraId="3BAEFA16" w14:textId="1EF0BD5D" w:rsidR="00AA41EA" w:rsidRPr="00AA41EA" w:rsidRDefault="00AA41EA">
      <w:pPr>
        <w:pStyle w:val="TOC2"/>
        <w:tabs>
          <w:tab w:val="left" w:pos="1200"/>
        </w:tabs>
        <w:rPr>
          <w:rFonts w:asciiTheme="minorHAnsi" w:eastAsiaTheme="minorEastAsia" w:hAnsiTheme="minorHAnsi" w:cstheme="minorHAnsi"/>
          <w:b w:val="0"/>
          <w:bCs w:val="0"/>
          <w:smallCaps w:val="0"/>
          <w:kern w:val="2"/>
          <w:sz w:val="24"/>
          <w:szCs w:val="24"/>
          <w:lang w:eastAsia="en-AU"/>
          <w14:ligatures w14:val="standardContextual"/>
        </w:rPr>
      </w:pPr>
      <w:hyperlink w:anchor="_Toc215043464" w:history="1">
        <w:r w:rsidRPr="00AA41EA">
          <w:rPr>
            <w:rStyle w:val="Hyperlink"/>
            <w:rFonts w:asciiTheme="minorHAnsi" w:hAnsiTheme="minorHAnsi" w:cstheme="minorHAnsi"/>
          </w:rPr>
          <w:t>10.1</w:t>
        </w:r>
        <w:r w:rsidRPr="00AA41EA">
          <w:rPr>
            <w:rFonts w:asciiTheme="minorHAnsi" w:eastAsiaTheme="minorEastAsia" w:hAnsiTheme="minorHAnsi" w:cstheme="minorHAnsi"/>
            <w:b w:val="0"/>
            <w:bCs w:val="0"/>
            <w:smallCaps w:val="0"/>
            <w:kern w:val="2"/>
            <w:sz w:val="24"/>
            <w:szCs w:val="24"/>
            <w:lang w:eastAsia="en-AU"/>
            <w14:ligatures w14:val="standardContextual"/>
          </w:rPr>
          <w:tab/>
        </w:r>
        <w:r w:rsidRPr="00AA41EA">
          <w:rPr>
            <w:rStyle w:val="Hyperlink"/>
            <w:rFonts w:asciiTheme="minorHAnsi" w:hAnsiTheme="minorHAnsi" w:cstheme="minorHAnsi"/>
          </w:rPr>
          <w:t>RFQ - Leake Street and The Esplanade Road Program</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_Toc215043464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21</w:t>
        </w:r>
        <w:r w:rsidRPr="00AA41EA">
          <w:rPr>
            <w:rFonts w:asciiTheme="minorHAnsi" w:hAnsiTheme="minorHAnsi" w:cstheme="minorHAnsi"/>
            <w:webHidden/>
          </w:rPr>
          <w:fldChar w:fldCharType="end"/>
        </w:r>
      </w:hyperlink>
    </w:p>
    <w:p w14:paraId="42BCE027" w14:textId="72B42A4D"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65" w:history="1">
        <w:r w:rsidRPr="00AA41EA">
          <w:rPr>
            <w:rStyle w:val="Hyperlink"/>
            <w:rFonts w:asciiTheme="minorHAnsi" w:hAnsiTheme="minorHAnsi" w:cstheme="minorHAnsi"/>
          </w:rPr>
          <w:t>11</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MOTIONS ON NOTICE</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_Toc215043465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24</w:t>
        </w:r>
        <w:r w:rsidRPr="00AA41EA">
          <w:rPr>
            <w:rFonts w:asciiTheme="minorHAnsi" w:hAnsiTheme="minorHAnsi" w:cstheme="minorHAnsi"/>
            <w:webHidden/>
          </w:rPr>
          <w:fldChar w:fldCharType="end"/>
        </w:r>
      </w:hyperlink>
    </w:p>
    <w:p w14:paraId="62F020EA" w14:textId="7DA64679"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66" w:history="1">
        <w:r w:rsidRPr="00AA41EA">
          <w:rPr>
            <w:rStyle w:val="Hyperlink"/>
            <w:rFonts w:asciiTheme="minorHAnsi" w:hAnsiTheme="minorHAnsi" w:cstheme="minorHAnsi"/>
          </w:rPr>
          <w:t>12</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CONFIDENTIAL ITEMS OF BUSINESS</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_Toc215043466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24</w:t>
        </w:r>
        <w:r w:rsidRPr="00AA41EA">
          <w:rPr>
            <w:rFonts w:asciiTheme="minorHAnsi" w:hAnsiTheme="minorHAnsi" w:cstheme="minorHAnsi"/>
            <w:webHidden/>
          </w:rPr>
          <w:fldChar w:fldCharType="end"/>
        </w:r>
      </w:hyperlink>
    </w:p>
    <w:p w14:paraId="312BAEAA" w14:textId="3824E128" w:rsidR="00AA41EA" w:rsidRPr="00AA41EA" w:rsidRDefault="00AA41EA">
      <w:pPr>
        <w:pStyle w:val="TOC1"/>
        <w:rPr>
          <w:rFonts w:asciiTheme="minorHAnsi" w:eastAsiaTheme="minorEastAsia" w:hAnsiTheme="minorHAnsi" w:cstheme="minorHAnsi"/>
          <w:b w:val="0"/>
          <w:bCs w:val="0"/>
          <w:caps w:val="0"/>
          <w:kern w:val="2"/>
          <w:lang w:eastAsia="en-AU"/>
          <w14:ligatures w14:val="standardContextual"/>
        </w:rPr>
      </w:pPr>
      <w:hyperlink w:anchor="_Toc215043467" w:history="1">
        <w:r w:rsidRPr="00AA41EA">
          <w:rPr>
            <w:rStyle w:val="Hyperlink"/>
            <w:rFonts w:asciiTheme="minorHAnsi" w:hAnsiTheme="minorHAnsi" w:cstheme="minorHAnsi"/>
          </w:rPr>
          <w:t>13</w:t>
        </w:r>
        <w:r w:rsidRPr="00AA41EA">
          <w:rPr>
            <w:rFonts w:asciiTheme="minorHAnsi" w:eastAsiaTheme="minorEastAsia" w:hAnsiTheme="minorHAnsi" w:cstheme="minorHAnsi"/>
            <w:b w:val="0"/>
            <w:bCs w:val="0"/>
            <w:caps w:val="0"/>
            <w:kern w:val="2"/>
            <w:lang w:eastAsia="en-AU"/>
            <w14:ligatures w14:val="standardContextual"/>
          </w:rPr>
          <w:tab/>
        </w:r>
        <w:r w:rsidRPr="00AA41EA">
          <w:rPr>
            <w:rStyle w:val="Hyperlink"/>
            <w:rFonts w:asciiTheme="minorHAnsi" w:hAnsiTheme="minorHAnsi" w:cstheme="minorHAnsi"/>
          </w:rPr>
          <w:t>CLOSURE OF MEETING</w:t>
        </w:r>
        <w:r w:rsidRPr="00AA41EA">
          <w:rPr>
            <w:rFonts w:asciiTheme="minorHAnsi" w:hAnsiTheme="minorHAnsi" w:cstheme="minorHAnsi"/>
            <w:webHidden/>
          </w:rPr>
          <w:tab/>
        </w:r>
        <w:r w:rsidRPr="00AA41EA">
          <w:rPr>
            <w:rFonts w:asciiTheme="minorHAnsi" w:hAnsiTheme="minorHAnsi" w:cstheme="minorHAnsi"/>
            <w:webHidden/>
          </w:rPr>
          <w:fldChar w:fldCharType="begin"/>
        </w:r>
        <w:r w:rsidRPr="00AA41EA">
          <w:rPr>
            <w:rFonts w:asciiTheme="minorHAnsi" w:hAnsiTheme="minorHAnsi" w:cstheme="minorHAnsi"/>
            <w:webHidden/>
          </w:rPr>
          <w:instrText xml:space="preserve"> PAGEREF _Toc215043467 \h </w:instrText>
        </w:r>
        <w:r w:rsidRPr="00AA41EA">
          <w:rPr>
            <w:rFonts w:asciiTheme="minorHAnsi" w:hAnsiTheme="minorHAnsi" w:cstheme="minorHAnsi"/>
            <w:webHidden/>
          </w:rPr>
        </w:r>
        <w:r w:rsidRPr="00AA41EA">
          <w:rPr>
            <w:rFonts w:asciiTheme="minorHAnsi" w:hAnsiTheme="minorHAnsi" w:cstheme="minorHAnsi"/>
            <w:webHidden/>
          </w:rPr>
          <w:fldChar w:fldCharType="separate"/>
        </w:r>
        <w:r w:rsidRPr="00AA41EA">
          <w:rPr>
            <w:rFonts w:asciiTheme="minorHAnsi" w:hAnsiTheme="minorHAnsi" w:cstheme="minorHAnsi"/>
            <w:webHidden/>
          </w:rPr>
          <w:t>24</w:t>
        </w:r>
        <w:r w:rsidRPr="00AA41EA">
          <w:rPr>
            <w:rFonts w:asciiTheme="minorHAnsi" w:hAnsiTheme="minorHAnsi" w:cstheme="minorHAnsi"/>
            <w:webHidden/>
          </w:rPr>
          <w:fldChar w:fldCharType="end"/>
        </w:r>
      </w:hyperlink>
    </w:p>
    <w:p w14:paraId="6A52F2B6" w14:textId="73D87AAF" w:rsidR="0AF0F6F3" w:rsidRDefault="0AF0F6F3" w:rsidP="0AF0F6F3">
      <w:pPr>
        <w:pStyle w:val="TOC1"/>
        <w:tabs>
          <w:tab w:val="clear" w:pos="9710"/>
          <w:tab w:val="right" w:leader="dot" w:pos="9705"/>
        </w:tabs>
      </w:pPr>
      <w:r w:rsidRPr="00AA41EA">
        <w:rPr>
          <w:rFonts w:asciiTheme="minorHAnsi" w:hAnsiTheme="minorHAnsi" w:cstheme="minorHAnsi"/>
        </w:rPr>
        <w:fldChar w:fldCharType="end"/>
      </w:r>
    </w:p>
    <w:p w14:paraId="0698CBEC" w14:textId="36060D5F" w:rsidR="79723873" w:rsidRDefault="79723873" w:rsidP="79723873">
      <w:pPr>
        <w:pStyle w:val="TOC1"/>
        <w:tabs>
          <w:tab w:val="clear" w:pos="9710"/>
          <w:tab w:val="right" w:leader="dot" w:pos="9705"/>
        </w:tabs>
      </w:pPr>
    </w:p>
    <w:p w14:paraId="23AF9CBB" w14:textId="77777777" w:rsidR="00C356B9" w:rsidRDefault="00C356B9" w:rsidP="00C356B9">
      <w:pPr>
        <w:rPr>
          <w:lang w:eastAsia="en-US"/>
        </w:rPr>
      </w:pPr>
    </w:p>
    <w:p w14:paraId="3E335A81" w14:textId="77777777" w:rsidR="00AC7C93" w:rsidRDefault="00AC7C93" w:rsidP="00C356B9">
      <w:pPr>
        <w:rPr>
          <w:lang w:eastAsia="en-US"/>
        </w:rPr>
      </w:pPr>
    </w:p>
    <w:p w14:paraId="22958962" w14:textId="77777777" w:rsidR="00AC7C93" w:rsidRDefault="00AC7C93" w:rsidP="00C356B9">
      <w:pPr>
        <w:rPr>
          <w:lang w:eastAsia="en-US"/>
        </w:rPr>
      </w:pPr>
    </w:p>
    <w:p w14:paraId="4CA951C0" w14:textId="77777777" w:rsidR="00AC7C93" w:rsidRDefault="00AC7C93" w:rsidP="00C356B9">
      <w:pPr>
        <w:rPr>
          <w:lang w:eastAsia="en-US"/>
        </w:rPr>
      </w:pPr>
    </w:p>
    <w:p w14:paraId="4A20916E" w14:textId="77777777" w:rsidR="00AC7C93" w:rsidRDefault="00AC7C93" w:rsidP="00C356B9">
      <w:pPr>
        <w:rPr>
          <w:lang w:eastAsia="en-US"/>
        </w:rPr>
      </w:pPr>
    </w:p>
    <w:p w14:paraId="3C04F02C" w14:textId="77777777" w:rsidR="00AC7C93" w:rsidRDefault="00AC7C93" w:rsidP="00C356B9">
      <w:pPr>
        <w:rPr>
          <w:lang w:eastAsia="en-US"/>
        </w:rPr>
      </w:pPr>
    </w:p>
    <w:p w14:paraId="14AD3056" w14:textId="77777777" w:rsidR="00C356B9" w:rsidRDefault="00C356B9" w:rsidP="00C356B9">
      <w:pPr>
        <w:rPr>
          <w:lang w:eastAsia="en-US"/>
        </w:rPr>
      </w:pPr>
    </w:p>
    <w:p w14:paraId="3EBDFE97" w14:textId="6880F435" w:rsidR="075DDF67" w:rsidRDefault="075DDF67" w:rsidP="075DDF67">
      <w:pPr>
        <w:rPr>
          <w:lang w:eastAsia="en-US"/>
        </w:rPr>
      </w:pPr>
    </w:p>
    <w:p w14:paraId="31F0A2A2" w14:textId="16E2C490" w:rsidR="3035E889" w:rsidRDefault="3035E889" w:rsidP="3035E889">
      <w:pPr>
        <w:rPr>
          <w:lang w:eastAsia="en-US"/>
        </w:rPr>
      </w:pPr>
    </w:p>
    <w:p w14:paraId="55261FAE" w14:textId="60E004F2" w:rsidR="3035E889" w:rsidRDefault="3035E889" w:rsidP="3035E889">
      <w:pPr>
        <w:rPr>
          <w:lang w:eastAsia="en-US"/>
        </w:rPr>
      </w:pPr>
    </w:p>
    <w:p w14:paraId="5821F416" w14:textId="77777777" w:rsidR="003B345E" w:rsidRDefault="003B345E" w:rsidP="3035E889">
      <w:pPr>
        <w:rPr>
          <w:lang w:eastAsia="en-US"/>
        </w:rPr>
      </w:pPr>
    </w:p>
    <w:p w14:paraId="28543F86" w14:textId="77777777" w:rsidR="003B345E" w:rsidRDefault="003B345E" w:rsidP="3035E889">
      <w:pPr>
        <w:rPr>
          <w:lang w:eastAsia="en-US"/>
        </w:rPr>
      </w:pPr>
    </w:p>
    <w:p w14:paraId="33173AE6" w14:textId="77777777" w:rsidR="003B345E" w:rsidRDefault="003B345E" w:rsidP="3035E889">
      <w:pPr>
        <w:rPr>
          <w:lang w:eastAsia="en-US"/>
        </w:rPr>
      </w:pPr>
    </w:p>
    <w:p w14:paraId="0B160338" w14:textId="77777777" w:rsidR="003B345E" w:rsidRDefault="003B345E" w:rsidP="3035E889">
      <w:pPr>
        <w:rPr>
          <w:lang w:eastAsia="en-US"/>
        </w:rPr>
      </w:pPr>
    </w:p>
    <w:p w14:paraId="0D1EDC4D" w14:textId="77777777" w:rsidR="00F660CD" w:rsidRDefault="00F660CD" w:rsidP="3035E889">
      <w:pPr>
        <w:rPr>
          <w:lang w:eastAsia="en-US"/>
        </w:rPr>
      </w:pPr>
    </w:p>
    <w:p w14:paraId="4867B6A7" w14:textId="77777777" w:rsidR="00F660CD" w:rsidRDefault="00F660CD" w:rsidP="3035E889">
      <w:pPr>
        <w:rPr>
          <w:lang w:eastAsia="en-US"/>
        </w:rPr>
      </w:pPr>
    </w:p>
    <w:p w14:paraId="282580E8" w14:textId="77777777" w:rsidR="00AA41EA" w:rsidRDefault="00AA41EA" w:rsidP="3035E889">
      <w:pPr>
        <w:rPr>
          <w:lang w:eastAsia="en-US"/>
        </w:rPr>
      </w:pPr>
    </w:p>
    <w:p w14:paraId="3CE6B4EF" w14:textId="77777777" w:rsidR="00AA41EA" w:rsidRDefault="00AA41EA" w:rsidP="3035E889">
      <w:pPr>
        <w:rPr>
          <w:lang w:eastAsia="en-US"/>
        </w:rPr>
      </w:pPr>
    </w:p>
    <w:p w14:paraId="4DE2BC65" w14:textId="77777777" w:rsidR="00F660CD" w:rsidRDefault="00F660CD" w:rsidP="3035E889">
      <w:pPr>
        <w:rPr>
          <w:lang w:eastAsia="en-US"/>
        </w:rPr>
      </w:pPr>
    </w:p>
    <w:p w14:paraId="6D3A476B" w14:textId="77777777" w:rsidR="00F660CD" w:rsidRDefault="00F660CD" w:rsidP="3035E889">
      <w:pPr>
        <w:rPr>
          <w:lang w:eastAsia="en-US"/>
        </w:rPr>
      </w:pPr>
    </w:p>
    <w:p w14:paraId="042A8528" w14:textId="77777777" w:rsidR="00F660CD" w:rsidRDefault="00F660CD" w:rsidP="3035E889">
      <w:pPr>
        <w:rPr>
          <w:lang w:eastAsia="en-US"/>
        </w:rPr>
      </w:pPr>
    </w:p>
    <w:p w14:paraId="3EDB13BA" w14:textId="77777777" w:rsidR="003E0C58" w:rsidRDefault="003E0C58" w:rsidP="3035E889">
      <w:pPr>
        <w:rPr>
          <w:lang w:eastAsia="en-US"/>
        </w:rPr>
      </w:pPr>
    </w:p>
    <w:p w14:paraId="7546ABF5" w14:textId="14706CD4" w:rsidR="42CDE67E" w:rsidRDefault="00981842" w:rsidP="00981842">
      <w:pPr>
        <w:jc w:val="center"/>
      </w:pPr>
      <w:r>
        <w:rPr>
          <w:noProof/>
          <w:color w:val="595959"/>
          <w:bdr w:val="none" w:sz="0" w:space="0" w:color="auto" w:frame="1"/>
        </w:rPr>
        <w:lastRenderedPageBreak/>
        <w:drawing>
          <wp:inline distT="0" distB="0" distL="0" distR="0" wp14:anchorId="4291AF70" wp14:editId="52C625C1">
            <wp:extent cx="3810000" cy="804502"/>
            <wp:effectExtent l="0" t="0" r="0" b="0"/>
            <wp:docPr id="95832594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25941" name="Picture 1" descr="A black text on a white background&#10;&#10;AI-generated content may be incorrect."/>
                    <pic:cNvPicPr>
                      <a:picLocks noChangeAspect="1" noChangeArrowheads="1"/>
                    </pic:cNvPicPr>
                  </pic:nvPicPr>
                  <pic:blipFill>
                    <a:blip r:embed="rId15" r:link="rId13" cstate="print">
                      <a:extLst>
                        <a:ext uri="{28A0092B-C50C-407E-A947-70E740481C1C}">
                          <a14:useLocalDpi xmlns:a14="http://schemas.microsoft.com/office/drawing/2010/main" val="0"/>
                        </a:ext>
                      </a:extLst>
                    </a:blip>
                    <a:srcRect/>
                    <a:stretch>
                      <a:fillRect/>
                    </a:stretch>
                  </pic:blipFill>
                  <pic:spPr bwMode="auto">
                    <a:xfrm>
                      <a:off x="0" y="0"/>
                      <a:ext cx="3825592" cy="807794"/>
                    </a:xfrm>
                    <a:prstGeom prst="rect">
                      <a:avLst/>
                    </a:prstGeom>
                    <a:noFill/>
                    <a:ln>
                      <a:noFill/>
                    </a:ln>
                  </pic:spPr>
                </pic:pic>
              </a:graphicData>
            </a:graphic>
          </wp:inline>
        </w:drawing>
      </w:r>
    </w:p>
    <w:p w14:paraId="3ABD62BF" w14:textId="3B19023B" w:rsidR="74526FDC" w:rsidRPr="00823E65" w:rsidRDefault="00810D8E" w:rsidP="1AEC9013">
      <w:pPr>
        <w:pBdr>
          <w:bottom w:val="single" w:sz="4" w:space="1" w:color="auto"/>
        </w:pBdr>
        <w:spacing w:after="60"/>
        <w:ind w:firstLine="720"/>
        <w:jc w:val="center"/>
        <w:rPr>
          <w:rFonts w:asciiTheme="minorHAnsi" w:hAnsiTheme="minorHAnsi" w:cstheme="minorHAnsi"/>
          <w:b/>
          <w:bCs/>
          <w:lang w:eastAsia="en-US"/>
        </w:rPr>
      </w:pPr>
      <w:r w:rsidRPr="00823E65">
        <w:rPr>
          <w:rFonts w:asciiTheme="minorHAnsi" w:hAnsiTheme="minorHAnsi" w:cstheme="minorHAnsi"/>
          <w:b/>
          <w:bCs/>
          <w:lang w:eastAsia="en-US"/>
        </w:rPr>
        <w:t xml:space="preserve">ORDINARY COUNCIL MEETING </w:t>
      </w:r>
      <w:r w:rsidR="007B47C1">
        <w:rPr>
          <w:rFonts w:asciiTheme="minorHAnsi" w:hAnsiTheme="minorHAnsi" w:cstheme="minorHAnsi"/>
          <w:b/>
          <w:bCs/>
          <w:lang w:eastAsia="en-US"/>
        </w:rPr>
        <w:t>MINUTES</w:t>
      </w:r>
    </w:p>
    <w:p w14:paraId="4A9889FD" w14:textId="77777777" w:rsidR="00A60B26" w:rsidRPr="00823E65" w:rsidRDefault="00A60B26" w:rsidP="1DFC3A6C">
      <w:pPr>
        <w:tabs>
          <w:tab w:val="left" w:pos="142"/>
        </w:tabs>
        <w:rPr>
          <w:rFonts w:asciiTheme="minorHAnsi" w:hAnsiTheme="minorHAnsi" w:cstheme="minorHAnsi"/>
          <w:noProof/>
          <w:lang w:eastAsia="en-US"/>
        </w:rPr>
      </w:pPr>
    </w:p>
    <w:p w14:paraId="6CE4EEDE" w14:textId="6B8CCDC4" w:rsidR="00871288" w:rsidRPr="00823E65" w:rsidRDefault="5B048A6D" w:rsidP="005C4AC5">
      <w:pPr>
        <w:pStyle w:val="Heading1"/>
        <w:ind w:left="1134" w:hanging="1134"/>
        <w:jc w:val="both"/>
        <w:rPr>
          <w:rFonts w:asciiTheme="minorHAnsi" w:hAnsiTheme="minorHAnsi" w:cstheme="minorHAnsi"/>
        </w:rPr>
      </w:pPr>
      <w:bookmarkStart w:id="0" w:name="_Toc109682704"/>
      <w:bookmarkStart w:id="1" w:name="_Toc215043438"/>
      <w:r w:rsidRPr="00823E65">
        <w:rPr>
          <w:rFonts w:asciiTheme="minorHAnsi" w:hAnsiTheme="minorHAnsi" w:cstheme="minorHAnsi"/>
        </w:rPr>
        <w:t>DECLARATION OF OFFICIAL OPENING</w:t>
      </w:r>
      <w:bookmarkEnd w:id="0"/>
      <w:bookmarkEnd w:id="1"/>
      <w:r w:rsidRPr="00823E65">
        <w:rPr>
          <w:rFonts w:asciiTheme="minorHAnsi" w:hAnsiTheme="minorHAnsi" w:cstheme="minorHAnsi"/>
        </w:rPr>
        <w:t> </w:t>
      </w:r>
      <w:r w:rsidR="3FF29F29" w:rsidRPr="00823E65">
        <w:rPr>
          <w:rFonts w:asciiTheme="minorHAnsi" w:hAnsiTheme="minorHAnsi" w:cstheme="minorHAnsi"/>
        </w:rPr>
        <w:t xml:space="preserve"> </w:t>
      </w:r>
    </w:p>
    <w:p w14:paraId="03BAD124" w14:textId="2FBBB006" w:rsidR="22E6099B" w:rsidRPr="00823E65" w:rsidRDefault="22E6099B" w:rsidP="008D5248">
      <w:pPr>
        <w:ind w:left="567" w:hanging="567"/>
        <w:rPr>
          <w:rFonts w:asciiTheme="minorHAnsi" w:hAnsiTheme="minorHAnsi" w:cstheme="minorHAnsi"/>
        </w:rPr>
      </w:pPr>
    </w:p>
    <w:p w14:paraId="57187A4E" w14:textId="79B7FB8E" w:rsidR="00D11660" w:rsidRPr="00823E65" w:rsidRDefault="393E123F" w:rsidP="036C1E2B">
      <w:pPr>
        <w:pStyle w:val="paragraph"/>
        <w:tabs>
          <w:tab w:val="left" w:pos="142"/>
        </w:tabs>
        <w:spacing w:beforeAutospacing="0" w:after="60" w:afterAutospacing="0"/>
        <w:jc w:val="both"/>
        <w:textAlignment w:val="baseline"/>
        <w:rPr>
          <w:rStyle w:val="normaltextrun"/>
          <w:rFonts w:asciiTheme="minorHAnsi" w:hAnsiTheme="minorHAnsi" w:cstheme="minorHAnsi"/>
        </w:rPr>
      </w:pPr>
      <w:r w:rsidRPr="00823E65">
        <w:rPr>
          <w:rStyle w:val="normaltextrun"/>
          <w:rFonts w:asciiTheme="minorHAnsi" w:hAnsiTheme="minorHAnsi" w:cstheme="minorHAnsi"/>
        </w:rPr>
        <w:t>At</w:t>
      </w:r>
      <w:r w:rsidR="00BC5219">
        <w:rPr>
          <w:rStyle w:val="normaltextrun"/>
          <w:rFonts w:asciiTheme="minorHAnsi" w:hAnsiTheme="minorHAnsi" w:cstheme="minorHAnsi"/>
        </w:rPr>
        <w:t xml:space="preserve"> 5.30</w:t>
      </w:r>
      <w:r w:rsidRPr="00823E65">
        <w:rPr>
          <w:rStyle w:val="normaltextrun"/>
          <w:rFonts w:asciiTheme="minorHAnsi" w:hAnsiTheme="minorHAnsi" w:cstheme="minorHAnsi"/>
        </w:rPr>
        <w:t xml:space="preserve">pm, the </w:t>
      </w:r>
      <w:r w:rsidR="00F9153B" w:rsidRPr="00823E65">
        <w:rPr>
          <w:rStyle w:val="normaltextrun"/>
          <w:rFonts w:asciiTheme="minorHAnsi" w:hAnsiTheme="minorHAnsi" w:cstheme="minorHAnsi"/>
        </w:rPr>
        <w:t>Presiding Member</w:t>
      </w:r>
      <w:r w:rsidRPr="00823E65">
        <w:rPr>
          <w:rStyle w:val="normaltextrun"/>
          <w:rFonts w:asciiTheme="minorHAnsi" w:hAnsiTheme="minorHAnsi" w:cstheme="minorHAnsi"/>
        </w:rPr>
        <w:t xml:space="preserve"> </w:t>
      </w:r>
      <w:r w:rsidR="27345F89" w:rsidRPr="00823E65">
        <w:rPr>
          <w:rStyle w:val="normaltextrun"/>
          <w:rFonts w:asciiTheme="minorHAnsi" w:hAnsiTheme="minorHAnsi" w:cstheme="minorHAnsi"/>
        </w:rPr>
        <w:t xml:space="preserve">declared the meeting open and requested that the Affirmation of Civic Duty and Responsibility </w:t>
      </w:r>
      <w:r w:rsidR="6B586319" w:rsidRPr="00823E65">
        <w:rPr>
          <w:rStyle w:val="normaltextrun"/>
          <w:rFonts w:asciiTheme="minorHAnsi" w:hAnsiTheme="minorHAnsi" w:cstheme="minorHAnsi"/>
        </w:rPr>
        <w:t>be read aloud by a Councillor and requested the recording of attendance and apologies</w:t>
      </w:r>
      <w:r w:rsidR="3792714B" w:rsidRPr="00823E65">
        <w:rPr>
          <w:rStyle w:val="normaltextrun"/>
          <w:rFonts w:asciiTheme="minorHAnsi" w:hAnsiTheme="minorHAnsi" w:cstheme="minorHAnsi"/>
        </w:rPr>
        <w:t>.</w:t>
      </w:r>
    </w:p>
    <w:p w14:paraId="3F4C3C2C" w14:textId="77777777" w:rsidR="00064764" w:rsidRPr="00823E65" w:rsidRDefault="00064764" w:rsidP="2E9E5B03">
      <w:pPr>
        <w:pStyle w:val="paragraph"/>
        <w:tabs>
          <w:tab w:val="left" w:pos="142"/>
        </w:tabs>
        <w:spacing w:beforeAutospacing="0" w:after="60" w:afterAutospacing="0"/>
        <w:jc w:val="both"/>
        <w:textAlignment w:val="baseline"/>
        <w:rPr>
          <w:rStyle w:val="normaltextrun"/>
          <w:rFonts w:asciiTheme="minorHAnsi" w:hAnsiTheme="minorHAnsi" w:cstheme="minorHAnsi"/>
        </w:rPr>
      </w:pPr>
    </w:p>
    <w:p w14:paraId="040AC6F9" w14:textId="20D24FCD" w:rsidR="00871288" w:rsidRPr="00823E65" w:rsidRDefault="00193CA5" w:rsidP="2E9E5B03">
      <w:pPr>
        <w:pStyle w:val="paragraph"/>
        <w:tabs>
          <w:tab w:val="left" w:pos="142"/>
        </w:tabs>
        <w:spacing w:beforeAutospacing="0" w:after="60" w:afterAutospacing="0"/>
        <w:jc w:val="both"/>
        <w:textAlignment w:val="baseline"/>
        <w:rPr>
          <w:rStyle w:val="normaltextrun"/>
          <w:rFonts w:asciiTheme="minorHAnsi" w:hAnsiTheme="minorHAnsi" w:cstheme="minorHAnsi"/>
        </w:rPr>
      </w:pPr>
      <w:r w:rsidRPr="00823E65">
        <w:rPr>
          <w:rStyle w:val="normaltextrun"/>
          <w:rFonts w:asciiTheme="minorHAnsi" w:hAnsiTheme="minorHAnsi" w:cstheme="minorHAnsi"/>
        </w:rPr>
        <w:t>Council recognises that it is permissible to record the Shire’s Council and Forum Meetings in the written, sound, vision medium (or any combination of the mediums) when open to the public, however, people who intend to record meetings are requested to inform the Presi</w:t>
      </w:r>
      <w:r w:rsidR="00621D46" w:rsidRPr="00823E65">
        <w:rPr>
          <w:rStyle w:val="normaltextrun"/>
          <w:rFonts w:asciiTheme="minorHAnsi" w:hAnsiTheme="minorHAnsi" w:cstheme="minorHAnsi"/>
        </w:rPr>
        <w:t>d</w:t>
      </w:r>
      <w:r w:rsidR="00300D41" w:rsidRPr="00823E65">
        <w:rPr>
          <w:rStyle w:val="normaltextrun"/>
          <w:rFonts w:asciiTheme="minorHAnsi" w:hAnsiTheme="minorHAnsi" w:cstheme="minorHAnsi"/>
        </w:rPr>
        <w:t>i</w:t>
      </w:r>
      <w:r w:rsidRPr="00823E65">
        <w:rPr>
          <w:rStyle w:val="normaltextrun"/>
          <w:rFonts w:asciiTheme="minorHAnsi" w:hAnsiTheme="minorHAnsi" w:cstheme="minorHAnsi"/>
        </w:rPr>
        <w:t>ng Member of their intention to do so.</w:t>
      </w:r>
    </w:p>
    <w:p w14:paraId="10F00653" w14:textId="139EB2D8" w:rsidR="00871288" w:rsidRPr="00823E65" w:rsidRDefault="00871288" w:rsidP="007248B4">
      <w:pPr>
        <w:pStyle w:val="paragraph"/>
        <w:tabs>
          <w:tab w:val="left" w:pos="142"/>
        </w:tabs>
        <w:spacing w:beforeAutospacing="0" w:afterAutospacing="0"/>
        <w:rPr>
          <w:rStyle w:val="eop"/>
          <w:rFonts w:asciiTheme="minorHAnsi" w:hAnsiTheme="minorHAnsi" w:cstheme="minorHAnsi"/>
        </w:rPr>
      </w:pPr>
      <w:r w:rsidRPr="00823E65">
        <w:rPr>
          <w:rStyle w:val="eop"/>
          <w:rFonts w:asciiTheme="minorHAnsi" w:hAnsiTheme="minorHAnsi" w:cstheme="minorHAnsi"/>
        </w:rPr>
        <w:t> </w:t>
      </w:r>
    </w:p>
    <w:p w14:paraId="61DD7F47" w14:textId="0490C765" w:rsidR="00C31C78" w:rsidRPr="00823E65" w:rsidRDefault="00064764" w:rsidP="002A4A33">
      <w:pPr>
        <w:pStyle w:val="paragraph"/>
        <w:tabs>
          <w:tab w:val="left" w:pos="142"/>
        </w:tabs>
        <w:spacing w:beforeAutospacing="0" w:afterAutospacing="0"/>
        <w:rPr>
          <w:rFonts w:asciiTheme="minorHAnsi" w:hAnsiTheme="minorHAnsi" w:cstheme="minorHAnsi"/>
        </w:rPr>
      </w:pPr>
      <w:r w:rsidRPr="00823E65">
        <w:rPr>
          <w:rStyle w:val="eop"/>
          <w:rFonts w:asciiTheme="minorHAnsi" w:hAnsiTheme="minorHAnsi" w:cstheme="minorHAnsi"/>
        </w:rPr>
        <w:t xml:space="preserve">The Presiding Member will cause the Affirmation of Civic Duty and Responsibility to be ready </w:t>
      </w:r>
      <w:r w:rsidR="006C37AE" w:rsidRPr="00823E65">
        <w:rPr>
          <w:rStyle w:val="eop"/>
          <w:rFonts w:asciiTheme="minorHAnsi" w:hAnsiTheme="minorHAnsi" w:cstheme="minorHAnsi"/>
        </w:rPr>
        <w:t>aloud by Councillor</w:t>
      </w:r>
      <w:r w:rsidR="00BC5219">
        <w:rPr>
          <w:rStyle w:val="eop"/>
          <w:rFonts w:asciiTheme="minorHAnsi" w:hAnsiTheme="minorHAnsi" w:cstheme="minorHAnsi"/>
        </w:rPr>
        <w:t xml:space="preserve"> Macintosh.</w:t>
      </w:r>
    </w:p>
    <w:p w14:paraId="422476BF" w14:textId="77777777" w:rsidR="008A4E4E" w:rsidRPr="00823E65" w:rsidRDefault="008A4E4E" w:rsidP="002A4A33">
      <w:pPr>
        <w:pStyle w:val="paragraph"/>
        <w:tabs>
          <w:tab w:val="left" w:pos="142"/>
        </w:tabs>
        <w:spacing w:beforeAutospacing="0" w:afterAutospacing="0"/>
        <w:rPr>
          <w:rFonts w:asciiTheme="minorHAnsi" w:hAnsiTheme="minorHAnsi" w:cstheme="minorHAnsi"/>
          <w:color w:val="FF0000"/>
        </w:rPr>
      </w:pPr>
    </w:p>
    <w:p w14:paraId="274D1C14" w14:textId="4ACF4C62" w:rsidR="00B43F82" w:rsidRDefault="00B43F82" w:rsidP="00B43F82">
      <w:pPr>
        <w:spacing w:before="1"/>
        <w:rPr>
          <w:rStyle w:val="normaltextrun"/>
          <w:rFonts w:asciiTheme="minorHAnsi" w:hAnsiTheme="minorHAnsi" w:cstheme="minorHAnsi"/>
        </w:rPr>
      </w:pPr>
      <w:r w:rsidRPr="00823E65">
        <w:rPr>
          <w:rStyle w:val="normaltextrun"/>
          <w:rFonts w:asciiTheme="minorHAnsi" w:hAnsiTheme="minorHAnsi" w:cstheme="minorHAnsi"/>
        </w:rPr>
        <w:t xml:space="preserve">Members of the Public present at the Council meeting need to be aware that the meeting is recorded and any of their presentations will be recorded and published on the </w:t>
      </w:r>
      <w:r w:rsidR="00282D42" w:rsidRPr="00823E65">
        <w:rPr>
          <w:rStyle w:val="normaltextrun"/>
          <w:rFonts w:asciiTheme="minorHAnsi" w:hAnsiTheme="minorHAnsi" w:cstheme="minorHAnsi"/>
        </w:rPr>
        <w:t>Shire’s</w:t>
      </w:r>
      <w:r w:rsidRPr="00823E65">
        <w:rPr>
          <w:rStyle w:val="normaltextrun"/>
          <w:rFonts w:asciiTheme="minorHAnsi" w:hAnsiTheme="minorHAnsi" w:cstheme="minorHAnsi"/>
        </w:rPr>
        <w:t xml:space="preserve"> website.</w:t>
      </w:r>
    </w:p>
    <w:p w14:paraId="0CD07EE0" w14:textId="77777777" w:rsidR="005A02AB" w:rsidRPr="00823E65" w:rsidRDefault="005A02AB" w:rsidP="00B43F82">
      <w:pPr>
        <w:spacing w:before="1"/>
        <w:rPr>
          <w:rStyle w:val="normaltextrun"/>
          <w:rFonts w:asciiTheme="minorHAnsi" w:hAnsiTheme="minorHAnsi" w:cstheme="minorHAnsi"/>
        </w:rPr>
      </w:pPr>
    </w:p>
    <w:tbl>
      <w:tblPr>
        <w:tblStyle w:val="TableGrid"/>
        <w:tblW w:w="9720" w:type="dxa"/>
        <w:tblLayout w:type="fixed"/>
        <w:tblLook w:val="06A0" w:firstRow="1" w:lastRow="0" w:firstColumn="1" w:lastColumn="0" w:noHBand="1" w:noVBand="1"/>
      </w:tblPr>
      <w:tblGrid>
        <w:gridCol w:w="9720"/>
      </w:tblGrid>
      <w:tr w:rsidR="00C31C78" w:rsidRPr="00823E65" w14:paraId="6FCFBD9E" w14:textId="77777777" w:rsidTr="036C1E2B">
        <w:tc>
          <w:tcPr>
            <w:tcW w:w="9720" w:type="dxa"/>
          </w:tcPr>
          <w:p w14:paraId="0E883149" w14:textId="77777777" w:rsidR="00C31C78" w:rsidRPr="00823E65" w:rsidRDefault="00C31C78" w:rsidP="00761B90">
            <w:pPr>
              <w:pStyle w:val="paragraph"/>
              <w:tabs>
                <w:tab w:val="left" w:pos="142"/>
              </w:tabs>
              <w:spacing w:beforeAutospacing="0" w:afterAutospacing="0"/>
              <w:jc w:val="center"/>
              <w:rPr>
                <w:rStyle w:val="normaltextrun"/>
                <w:rFonts w:asciiTheme="minorHAnsi" w:hAnsiTheme="minorHAnsi" w:cstheme="minorHAnsi"/>
                <w:b/>
                <w:i/>
              </w:rPr>
            </w:pPr>
            <w:r w:rsidRPr="00823E65">
              <w:rPr>
                <w:rStyle w:val="normaltextrun"/>
                <w:rFonts w:asciiTheme="minorHAnsi" w:hAnsiTheme="minorHAnsi" w:cstheme="minorHAnsi"/>
                <w:b/>
                <w:i/>
                <w:u w:val="single"/>
              </w:rPr>
              <w:t xml:space="preserve">Affirmation of Civic Duty and Responsibility </w:t>
            </w:r>
          </w:p>
          <w:p w14:paraId="19D76FF3" w14:textId="77777777" w:rsidR="00C31C78" w:rsidRPr="00823E65" w:rsidRDefault="00C31C78" w:rsidP="00761B90">
            <w:pPr>
              <w:pStyle w:val="paragraph"/>
              <w:tabs>
                <w:tab w:val="left" w:pos="142"/>
              </w:tabs>
              <w:spacing w:beforeAutospacing="0" w:afterAutospacing="0"/>
              <w:jc w:val="both"/>
              <w:rPr>
                <w:rFonts w:asciiTheme="minorHAnsi" w:hAnsiTheme="minorHAnsi" w:cstheme="minorHAnsi"/>
              </w:rPr>
            </w:pPr>
            <w:r w:rsidRPr="00823E65">
              <w:rPr>
                <w:rStyle w:val="eop"/>
                <w:rFonts w:asciiTheme="minorHAnsi" w:hAnsiTheme="minorHAnsi" w:cstheme="minorHAnsi"/>
              </w:rPr>
              <w:t> </w:t>
            </w:r>
          </w:p>
          <w:p w14:paraId="78EE7A1E" w14:textId="77777777" w:rsidR="00C31C78" w:rsidRPr="00823E65" w:rsidRDefault="49FAE2D1" w:rsidP="036C1E2B">
            <w:pPr>
              <w:pStyle w:val="paragraph"/>
              <w:tabs>
                <w:tab w:val="left" w:pos="142"/>
              </w:tabs>
              <w:spacing w:beforeAutospacing="0" w:after="120" w:afterAutospacing="0"/>
              <w:jc w:val="both"/>
              <w:rPr>
                <w:rStyle w:val="eop"/>
                <w:rFonts w:asciiTheme="minorHAnsi" w:hAnsiTheme="minorHAnsi" w:cstheme="minorHAnsi"/>
              </w:rPr>
            </w:pPr>
            <w:r w:rsidRPr="00823E65">
              <w:rPr>
                <w:rStyle w:val="normaltextrun"/>
                <w:rFonts w:asciiTheme="minorHAnsi" w:hAnsiTheme="minorHAnsi" w:cstheme="minorHAnsi"/>
                <w:b/>
                <w:bCs/>
                <w:i/>
                <w:iCs/>
              </w:rPr>
              <w:t>I make this Affirmation in good faith on behalf of Councillors and Officers of the Shire of Peppermint Grove.  We collectively declare that we will duly, faithfully, honestly, and with integrity fulfil the duties of our respective office and positions for all the people in the district according to the best of our judgment and ability.  We will observe the Shire’s Code of Conduct and meeting procedures to ensure efficient, effective and orderly decision making within this forum.</w:t>
            </w:r>
            <w:r w:rsidRPr="00823E65">
              <w:rPr>
                <w:rStyle w:val="eop"/>
                <w:rFonts w:asciiTheme="minorHAnsi" w:hAnsiTheme="minorHAnsi" w:cstheme="minorHAnsi"/>
              </w:rPr>
              <w:t>  </w:t>
            </w:r>
          </w:p>
        </w:tc>
      </w:tr>
    </w:tbl>
    <w:p w14:paraId="33325C6C" w14:textId="77777777" w:rsidR="006C37AE" w:rsidRPr="00823E65" w:rsidRDefault="006C37AE" w:rsidP="00B7268F">
      <w:pPr>
        <w:pStyle w:val="Heading1"/>
        <w:numPr>
          <w:ilvl w:val="0"/>
          <w:numId w:val="0"/>
        </w:numPr>
        <w:ind w:left="1710"/>
        <w:rPr>
          <w:rFonts w:asciiTheme="minorHAnsi" w:hAnsiTheme="minorHAnsi" w:cstheme="minorHAnsi"/>
          <w:noProof/>
        </w:rPr>
      </w:pPr>
    </w:p>
    <w:p w14:paraId="415A442C" w14:textId="4A0147B2" w:rsidR="00871288" w:rsidRPr="00823E65" w:rsidRDefault="00DC569C" w:rsidP="00DC569C">
      <w:pPr>
        <w:pStyle w:val="Heading1"/>
        <w:numPr>
          <w:ilvl w:val="0"/>
          <w:numId w:val="0"/>
        </w:numPr>
        <w:rPr>
          <w:rFonts w:asciiTheme="minorHAnsi" w:hAnsiTheme="minorHAnsi" w:cstheme="minorHAnsi"/>
          <w:noProof/>
        </w:rPr>
      </w:pPr>
      <w:bookmarkStart w:id="2" w:name="_Toc109682705"/>
      <w:bookmarkStart w:id="3" w:name="_Toc215043439"/>
      <w:r w:rsidRPr="00823E65">
        <w:rPr>
          <w:rFonts w:asciiTheme="minorHAnsi" w:hAnsiTheme="minorHAnsi" w:cstheme="minorHAnsi"/>
          <w:noProof/>
        </w:rPr>
        <w:t xml:space="preserve">2.0 </w:t>
      </w:r>
      <w:r w:rsidR="00B7268F" w:rsidRPr="00823E65">
        <w:rPr>
          <w:rFonts w:asciiTheme="minorHAnsi" w:hAnsiTheme="minorHAnsi" w:cstheme="minorHAnsi"/>
          <w:noProof/>
        </w:rPr>
        <w:t xml:space="preserve"> </w:t>
      </w:r>
      <w:r w:rsidR="00871288" w:rsidRPr="00823E65">
        <w:rPr>
          <w:rFonts w:asciiTheme="minorHAnsi" w:hAnsiTheme="minorHAnsi" w:cstheme="minorHAnsi"/>
          <w:noProof/>
        </w:rPr>
        <w:t>RECORDING OF ATTENDANCE, APOLOGIES AND LEAVES OF ABSENCE</w:t>
      </w:r>
      <w:bookmarkEnd w:id="2"/>
      <w:bookmarkEnd w:id="3"/>
      <w:r w:rsidR="00871288" w:rsidRPr="00823E65">
        <w:rPr>
          <w:rFonts w:asciiTheme="minorHAnsi" w:hAnsiTheme="minorHAnsi" w:cstheme="minorHAnsi"/>
          <w:noProof/>
        </w:rPr>
        <w:t> </w:t>
      </w:r>
    </w:p>
    <w:p w14:paraId="3EF627D9" w14:textId="1A7E28D2" w:rsidR="00871288" w:rsidRPr="00823E65" w:rsidRDefault="00871288" w:rsidP="1DFC3A6C">
      <w:pPr>
        <w:pStyle w:val="paragraph"/>
        <w:tabs>
          <w:tab w:val="left" w:pos="142"/>
        </w:tabs>
        <w:spacing w:beforeAutospacing="0" w:afterAutospacing="0"/>
        <w:jc w:val="both"/>
        <w:textAlignment w:val="baseline"/>
        <w:rPr>
          <w:rFonts w:asciiTheme="minorHAnsi" w:hAnsiTheme="minorHAnsi" w:cstheme="minorHAnsi"/>
        </w:rPr>
      </w:pPr>
      <w:r w:rsidRPr="00823E65">
        <w:rPr>
          <w:rStyle w:val="eop"/>
          <w:rFonts w:asciiTheme="minorHAnsi" w:hAnsiTheme="minorHAnsi" w:cstheme="minorHAnsi"/>
        </w:rPr>
        <w:t> </w:t>
      </w:r>
    </w:p>
    <w:p w14:paraId="04637DD6" w14:textId="7BA0A360" w:rsidR="00871288" w:rsidRPr="00823E65" w:rsidRDefault="00DC569C" w:rsidP="00DC569C">
      <w:pPr>
        <w:pStyle w:val="Heading1"/>
        <w:numPr>
          <w:ilvl w:val="0"/>
          <w:numId w:val="0"/>
        </w:numPr>
        <w:rPr>
          <w:rFonts w:asciiTheme="minorHAnsi" w:hAnsiTheme="minorHAnsi" w:cstheme="minorHAnsi"/>
        </w:rPr>
      </w:pPr>
      <w:bookmarkStart w:id="4" w:name="_Toc215043440"/>
      <w:r w:rsidRPr="00823E65">
        <w:rPr>
          <w:rStyle w:val="normaltextrun"/>
          <w:rFonts w:asciiTheme="minorHAnsi" w:hAnsiTheme="minorHAnsi" w:cstheme="minorHAnsi"/>
          <w:smallCaps/>
        </w:rPr>
        <w:t xml:space="preserve">2.1   </w:t>
      </w:r>
      <w:r w:rsidR="00871288" w:rsidRPr="00823E65">
        <w:rPr>
          <w:rStyle w:val="normaltextrun"/>
          <w:rFonts w:asciiTheme="minorHAnsi" w:hAnsiTheme="minorHAnsi" w:cstheme="minorHAnsi"/>
          <w:smallCaps/>
        </w:rPr>
        <w:t>ATTENDANCE</w:t>
      </w:r>
      <w:bookmarkEnd w:id="4"/>
      <w:r w:rsidR="00871288" w:rsidRPr="00823E65">
        <w:rPr>
          <w:rStyle w:val="eop"/>
          <w:rFonts w:asciiTheme="minorHAnsi" w:hAnsiTheme="minorHAnsi" w:cstheme="minorHAnsi"/>
          <w:smallCaps/>
        </w:rPr>
        <w:t> </w:t>
      </w:r>
    </w:p>
    <w:p w14:paraId="27DBAF9A" w14:textId="77777777" w:rsidR="00DD7072" w:rsidRDefault="00DD7072" w:rsidP="00981842">
      <w:pPr>
        <w:pStyle w:val="paragraph"/>
        <w:tabs>
          <w:tab w:val="left" w:pos="142"/>
        </w:tabs>
        <w:spacing w:beforeAutospacing="0" w:afterAutospacing="0"/>
        <w:textAlignment w:val="baseline"/>
        <w:rPr>
          <w:rStyle w:val="normaltextrun"/>
          <w:rFonts w:asciiTheme="minorHAnsi" w:hAnsiTheme="minorHAnsi" w:cstheme="minorHAnsi"/>
        </w:rPr>
      </w:pPr>
    </w:p>
    <w:p w14:paraId="1DBADA71" w14:textId="1B51B00D" w:rsidR="00981842" w:rsidRPr="00C30112" w:rsidRDefault="00981842" w:rsidP="00981842">
      <w:pPr>
        <w:pStyle w:val="paragraph"/>
        <w:tabs>
          <w:tab w:val="left" w:pos="142"/>
        </w:tabs>
        <w:spacing w:beforeAutospacing="0" w:afterAutospacing="0"/>
        <w:textAlignment w:val="baseline"/>
        <w:rPr>
          <w:rStyle w:val="normaltextrun"/>
          <w:rFonts w:asciiTheme="minorHAnsi" w:hAnsiTheme="minorHAnsi" w:cstheme="minorHAnsi"/>
        </w:rPr>
      </w:pPr>
      <w:r w:rsidRPr="00C30112">
        <w:rPr>
          <w:rStyle w:val="normaltextrun"/>
          <w:rFonts w:asciiTheme="minorHAnsi" w:hAnsiTheme="minorHAnsi" w:cstheme="minorHAnsi"/>
        </w:rPr>
        <w:t>Shire President</w:t>
      </w:r>
      <w:r w:rsidRPr="00C30112">
        <w:tab/>
      </w:r>
      <w:r w:rsidRPr="00C30112">
        <w:tab/>
      </w:r>
      <w:r w:rsidRPr="00C30112">
        <w:tab/>
      </w:r>
      <w:r w:rsidRPr="00C30112">
        <w:tab/>
      </w:r>
      <w:r w:rsidRPr="00C30112">
        <w:tab/>
      </w:r>
      <w:r w:rsidRPr="00C30112">
        <w:tab/>
      </w:r>
      <w:r w:rsidRPr="00C30112">
        <w:rPr>
          <w:rStyle w:val="normaltextrun"/>
          <w:rFonts w:asciiTheme="minorHAnsi" w:hAnsiTheme="minorHAnsi" w:cstheme="minorHAnsi"/>
        </w:rPr>
        <w:t>Cr Karen Farley SC</w:t>
      </w:r>
    </w:p>
    <w:p w14:paraId="4CE5B3E6" w14:textId="77777777" w:rsidR="00C30112" w:rsidRDefault="00C30112" w:rsidP="00C30112">
      <w:pPr>
        <w:pStyle w:val="paragraph"/>
        <w:tabs>
          <w:tab w:val="left" w:pos="142"/>
        </w:tabs>
        <w:spacing w:beforeAutospacing="0" w:afterAutospacing="0"/>
        <w:jc w:val="both"/>
        <w:rPr>
          <w:rFonts w:asciiTheme="minorHAnsi" w:hAnsiTheme="minorHAnsi" w:cstheme="minorBidi"/>
        </w:rPr>
      </w:pPr>
      <w:r w:rsidRPr="00C30112">
        <w:rPr>
          <w:rStyle w:val="normaltextrun"/>
          <w:rFonts w:asciiTheme="minorHAnsi" w:hAnsiTheme="minorHAnsi" w:cstheme="minorBidi"/>
        </w:rPr>
        <w:t>Deputy Shire President</w:t>
      </w:r>
      <w:r w:rsidRPr="00C30112">
        <w:tab/>
      </w:r>
      <w:r w:rsidRPr="00C30112">
        <w:tab/>
      </w:r>
      <w:r w:rsidRPr="00C30112">
        <w:tab/>
      </w:r>
      <w:r w:rsidRPr="00C30112">
        <w:tab/>
      </w:r>
      <w:r w:rsidRPr="00C30112">
        <w:tab/>
      </w:r>
      <w:r w:rsidRPr="00C30112">
        <w:rPr>
          <w:rStyle w:val="normaltextrun"/>
          <w:rFonts w:asciiTheme="minorHAnsi" w:hAnsiTheme="minorHAnsi" w:cstheme="minorBidi"/>
        </w:rPr>
        <w:t>Cr P Dawkins</w:t>
      </w:r>
    </w:p>
    <w:p w14:paraId="245AED8E" w14:textId="77777777" w:rsidR="00981842" w:rsidRPr="00823E65" w:rsidRDefault="00981842" w:rsidP="00981842">
      <w:pPr>
        <w:pStyle w:val="paragraph"/>
        <w:tabs>
          <w:tab w:val="left" w:pos="142"/>
        </w:tabs>
        <w:spacing w:beforeAutospacing="0" w:afterAutospacing="0"/>
        <w:jc w:val="both"/>
        <w:rPr>
          <w:rStyle w:val="normaltextrun"/>
          <w:rFonts w:asciiTheme="minorHAnsi" w:hAnsiTheme="minorHAnsi" w:cstheme="minorHAnsi"/>
        </w:rPr>
      </w:pPr>
      <w:r w:rsidRPr="00823E65">
        <w:rPr>
          <w:rStyle w:val="normaltextrun"/>
          <w:rFonts w:asciiTheme="minorHAnsi" w:hAnsiTheme="minorHAnsi" w:cstheme="minorHAnsi"/>
        </w:rPr>
        <w:t>Elected Member</w:t>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Style w:val="normaltextrun"/>
          <w:rFonts w:asciiTheme="minorHAnsi" w:hAnsiTheme="minorHAnsi" w:cstheme="minorHAnsi"/>
        </w:rPr>
        <w:t>Cr J Mahony</w:t>
      </w:r>
    </w:p>
    <w:p w14:paraId="4F582585" w14:textId="77777777" w:rsidR="00981842" w:rsidRPr="00823E65" w:rsidRDefault="00981842" w:rsidP="00981842">
      <w:pPr>
        <w:pStyle w:val="paragraph"/>
        <w:tabs>
          <w:tab w:val="left" w:pos="142"/>
        </w:tabs>
        <w:spacing w:beforeAutospacing="0" w:afterAutospacing="0"/>
        <w:jc w:val="both"/>
        <w:rPr>
          <w:rFonts w:asciiTheme="minorHAnsi" w:hAnsiTheme="minorHAnsi" w:cstheme="minorHAnsi"/>
          <w:color w:val="000000" w:themeColor="text1"/>
        </w:rPr>
      </w:pPr>
      <w:r w:rsidRPr="00823E65">
        <w:rPr>
          <w:rFonts w:asciiTheme="minorHAnsi" w:hAnsiTheme="minorHAnsi" w:cstheme="minorHAnsi"/>
          <w:color w:val="000000" w:themeColor="text1"/>
        </w:rPr>
        <w:t>Elected Member</w:t>
      </w:r>
      <w:r w:rsidRPr="00823E65">
        <w:rPr>
          <w:rFonts w:asciiTheme="minorHAnsi" w:hAnsiTheme="minorHAnsi" w:cstheme="minorHAnsi"/>
          <w:color w:val="000000" w:themeColor="text1"/>
        </w:rPr>
        <w:tab/>
      </w:r>
      <w:r w:rsidRPr="00823E65">
        <w:rPr>
          <w:rFonts w:asciiTheme="minorHAnsi" w:hAnsiTheme="minorHAnsi" w:cstheme="minorHAnsi"/>
          <w:color w:val="000000" w:themeColor="text1"/>
        </w:rPr>
        <w:tab/>
      </w:r>
      <w:r w:rsidRPr="00823E65">
        <w:rPr>
          <w:rFonts w:asciiTheme="minorHAnsi" w:hAnsiTheme="minorHAnsi" w:cstheme="minorHAnsi"/>
          <w:color w:val="000000" w:themeColor="text1"/>
        </w:rPr>
        <w:tab/>
      </w:r>
      <w:r w:rsidRPr="00823E65">
        <w:rPr>
          <w:rFonts w:asciiTheme="minorHAnsi" w:hAnsiTheme="minorHAnsi" w:cstheme="minorHAnsi"/>
          <w:color w:val="000000" w:themeColor="text1"/>
        </w:rPr>
        <w:tab/>
      </w:r>
      <w:r w:rsidRPr="00823E65">
        <w:rPr>
          <w:rFonts w:asciiTheme="minorHAnsi" w:hAnsiTheme="minorHAnsi" w:cstheme="minorHAnsi"/>
          <w:color w:val="000000" w:themeColor="text1"/>
        </w:rPr>
        <w:tab/>
      </w:r>
      <w:r w:rsidRPr="00823E65">
        <w:rPr>
          <w:rFonts w:asciiTheme="minorHAnsi" w:hAnsiTheme="minorHAnsi" w:cstheme="minorHAnsi"/>
          <w:color w:val="000000" w:themeColor="text1"/>
        </w:rPr>
        <w:tab/>
        <w:t>Cr P Macintosh</w:t>
      </w:r>
    </w:p>
    <w:p w14:paraId="38440A8F" w14:textId="50ACEE4E" w:rsidR="000A578E" w:rsidRPr="00823E65" w:rsidRDefault="000A578E" w:rsidP="1DFC3A6C">
      <w:pPr>
        <w:pStyle w:val="paragraph"/>
        <w:tabs>
          <w:tab w:val="left" w:pos="142"/>
        </w:tabs>
        <w:spacing w:beforeAutospacing="0" w:afterAutospacing="0"/>
        <w:jc w:val="both"/>
        <w:textAlignment w:val="baseline"/>
        <w:rPr>
          <w:rStyle w:val="eop"/>
          <w:rFonts w:asciiTheme="minorHAnsi" w:hAnsiTheme="minorHAnsi" w:cstheme="minorHAnsi"/>
        </w:rPr>
      </w:pPr>
      <w:r w:rsidRPr="00823E65">
        <w:rPr>
          <w:rStyle w:val="eop"/>
          <w:rFonts w:asciiTheme="minorHAnsi" w:hAnsiTheme="minorHAnsi" w:cstheme="minorHAnsi"/>
        </w:rPr>
        <w:t>Elected Member</w:t>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Fonts w:asciiTheme="minorHAnsi" w:hAnsiTheme="minorHAnsi" w:cstheme="minorHAnsi"/>
        </w:rPr>
        <w:tab/>
      </w:r>
      <w:r w:rsidRPr="00823E65">
        <w:rPr>
          <w:rStyle w:val="eop"/>
          <w:rFonts w:asciiTheme="minorHAnsi" w:hAnsiTheme="minorHAnsi" w:cstheme="minorHAnsi"/>
        </w:rPr>
        <w:t xml:space="preserve">Cr </w:t>
      </w:r>
      <w:r w:rsidR="00FE27C8" w:rsidRPr="00823E65">
        <w:rPr>
          <w:rStyle w:val="eop"/>
          <w:rFonts w:asciiTheme="minorHAnsi" w:hAnsiTheme="minorHAnsi" w:cstheme="minorHAnsi"/>
        </w:rPr>
        <w:t>E</w:t>
      </w:r>
      <w:r w:rsidR="00F9153B" w:rsidRPr="00823E65">
        <w:rPr>
          <w:rStyle w:val="eop"/>
          <w:rFonts w:asciiTheme="minorHAnsi" w:hAnsiTheme="minorHAnsi" w:cstheme="minorHAnsi"/>
        </w:rPr>
        <w:t xml:space="preserve"> Bond</w:t>
      </w:r>
      <w:r w:rsidR="00A575AC" w:rsidRPr="00823E65">
        <w:rPr>
          <w:rStyle w:val="eop"/>
          <w:rFonts w:asciiTheme="minorHAnsi" w:hAnsiTheme="minorHAnsi" w:cstheme="minorHAnsi"/>
        </w:rPr>
        <w:t xml:space="preserve"> </w:t>
      </w:r>
    </w:p>
    <w:p w14:paraId="702CB8D5" w14:textId="55F8869E" w:rsidR="00513485" w:rsidRPr="00823E65" w:rsidRDefault="00513485" w:rsidP="46948A5B">
      <w:pPr>
        <w:pStyle w:val="paragraph"/>
        <w:tabs>
          <w:tab w:val="left" w:pos="142"/>
        </w:tabs>
        <w:spacing w:beforeAutospacing="0" w:afterAutospacing="0"/>
        <w:jc w:val="both"/>
        <w:rPr>
          <w:rFonts w:asciiTheme="minorHAnsi" w:hAnsiTheme="minorHAnsi" w:cstheme="minorBidi"/>
        </w:rPr>
      </w:pPr>
      <w:r w:rsidRPr="7AD280B7">
        <w:rPr>
          <w:rStyle w:val="normaltextrun"/>
          <w:rFonts w:asciiTheme="minorHAnsi" w:hAnsiTheme="minorHAnsi" w:cstheme="minorBidi"/>
        </w:rPr>
        <w:t xml:space="preserve">Elected Member </w:t>
      </w:r>
      <w:r>
        <w:tab/>
      </w:r>
      <w:r>
        <w:tab/>
      </w:r>
      <w:r>
        <w:tab/>
      </w:r>
      <w:r>
        <w:tab/>
      </w:r>
      <w:r>
        <w:tab/>
      </w:r>
      <w:r>
        <w:tab/>
      </w:r>
      <w:r w:rsidRPr="7AD280B7">
        <w:rPr>
          <w:rStyle w:val="normaltextrun"/>
          <w:rFonts w:asciiTheme="minorHAnsi" w:hAnsiTheme="minorHAnsi" w:cstheme="minorBidi"/>
        </w:rPr>
        <w:t>Cr C Hohnen</w:t>
      </w:r>
    </w:p>
    <w:p w14:paraId="7FB2DE8C" w14:textId="5237FE2A" w:rsidR="7AD280B7" w:rsidRDefault="7AD280B7" w:rsidP="7AD280B7">
      <w:pPr>
        <w:pStyle w:val="paragraph"/>
        <w:tabs>
          <w:tab w:val="left" w:pos="142"/>
        </w:tabs>
        <w:spacing w:beforeAutospacing="0" w:afterAutospacing="0"/>
        <w:jc w:val="both"/>
        <w:rPr>
          <w:rStyle w:val="eop"/>
          <w:rFonts w:asciiTheme="minorHAnsi" w:hAnsiTheme="minorHAnsi" w:cstheme="minorBidi"/>
        </w:rPr>
      </w:pPr>
    </w:p>
    <w:p w14:paraId="7D9DF3BC" w14:textId="14A51106" w:rsidR="001550B4" w:rsidRDefault="001550B4" w:rsidP="7AD280B7">
      <w:pPr>
        <w:pStyle w:val="paragraph"/>
        <w:tabs>
          <w:tab w:val="left" w:pos="142"/>
        </w:tabs>
        <w:spacing w:beforeAutospacing="0" w:afterAutospacing="0" w:line="259" w:lineRule="auto"/>
        <w:jc w:val="both"/>
        <w:rPr>
          <w:rStyle w:val="eop"/>
          <w:rFonts w:asciiTheme="minorHAnsi" w:hAnsiTheme="minorHAnsi" w:cstheme="minorBidi"/>
        </w:rPr>
      </w:pPr>
      <w:r w:rsidRPr="7AD280B7">
        <w:rPr>
          <w:rStyle w:val="eop"/>
          <w:rFonts w:asciiTheme="minorHAnsi" w:hAnsiTheme="minorHAnsi" w:cstheme="minorBidi"/>
        </w:rPr>
        <w:t>Chief Executive Officer</w:t>
      </w:r>
      <w:r>
        <w:tab/>
      </w:r>
      <w:r>
        <w:tab/>
      </w:r>
      <w:r>
        <w:tab/>
      </w:r>
      <w:r>
        <w:tab/>
      </w:r>
      <w:r>
        <w:tab/>
      </w:r>
      <w:r w:rsidR="00753182" w:rsidRPr="7AD280B7">
        <w:rPr>
          <w:rStyle w:val="eop"/>
          <w:rFonts w:asciiTheme="minorHAnsi" w:hAnsiTheme="minorHAnsi" w:cstheme="minorBidi"/>
        </w:rPr>
        <w:t>Mr</w:t>
      </w:r>
      <w:r w:rsidR="009433B6">
        <w:rPr>
          <w:rStyle w:val="eop"/>
          <w:rFonts w:asciiTheme="minorHAnsi" w:hAnsiTheme="minorHAnsi" w:cstheme="minorBidi"/>
        </w:rPr>
        <w:t xml:space="preserve"> </w:t>
      </w:r>
      <w:r w:rsidR="6170FF1D" w:rsidRPr="7AD280B7">
        <w:rPr>
          <w:rStyle w:val="eop"/>
          <w:rFonts w:asciiTheme="minorHAnsi" w:hAnsiTheme="minorHAnsi" w:cstheme="minorBidi"/>
        </w:rPr>
        <w:t>D Burnett</w:t>
      </w:r>
    </w:p>
    <w:p w14:paraId="4926594E" w14:textId="1996F3AE" w:rsidR="6170FF1D" w:rsidRDefault="6170FF1D" w:rsidP="7AD280B7">
      <w:pPr>
        <w:pStyle w:val="paragraph"/>
        <w:tabs>
          <w:tab w:val="left" w:pos="142"/>
        </w:tabs>
        <w:spacing w:beforeAutospacing="0" w:afterAutospacing="0" w:line="259" w:lineRule="auto"/>
        <w:jc w:val="both"/>
        <w:rPr>
          <w:rStyle w:val="eop"/>
          <w:rFonts w:asciiTheme="minorHAnsi" w:hAnsiTheme="minorHAnsi" w:cstheme="minorBidi"/>
        </w:rPr>
      </w:pPr>
      <w:r w:rsidRPr="501FAA16">
        <w:rPr>
          <w:rStyle w:val="eop"/>
          <w:rFonts w:asciiTheme="minorHAnsi" w:hAnsiTheme="minorHAnsi" w:cstheme="minorBidi"/>
        </w:rPr>
        <w:t>Manager Corporate and Community services</w:t>
      </w:r>
      <w:r>
        <w:tab/>
      </w:r>
      <w:r>
        <w:tab/>
      </w:r>
      <w:r w:rsidRPr="501FAA16">
        <w:rPr>
          <w:rStyle w:val="eop"/>
          <w:rFonts w:asciiTheme="minorHAnsi" w:hAnsiTheme="minorHAnsi" w:cstheme="minorBidi"/>
        </w:rPr>
        <w:t>Mr J Clapham</w:t>
      </w:r>
    </w:p>
    <w:p w14:paraId="79C056A6" w14:textId="52D733F7" w:rsidR="00D52C08" w:rsidRDefault="001550B4" w:rsidP="501FAA16">
      <w:pPr>
        <w:pStyle w:val="paragraph"/>
        <w:tabs>
          <w:tab w:val="left" w:pos="142"/>
        </w:tabs>
        <w:spacing w:beforeAutospacing="0" w:afterAutospacing="0"/>
        <w:jc w:val="both"/>
        <w:textAlignment w:val="baseline"/>
        <w:rPr>
          <w:rStyle w:val="eop"/>
          <w:rFonts w:asciiTheme="minorHAnsi" w:hAnsiTheme="minorHAnsi" w:cstheme="minorBidi"/>
        </w:rPr>
      </w:pPr>
      <w:r w:rsidRPr="501FAA16">
        <w:rPr>
          <w:rStyle w:val="normaltextrun"/>
          <w:rFonts w:asciiTheme="minorHAnsi" w:hAnsiTheme="minorHAnsi" w:cstheme="minorBidi"/>
        </w:rPr>
        <w:t>Manager Development Services</w:t>
      </w:r>
      <w:r w:rsidR="00D52C08" w:rsidRPr="501FAA16">
        <w:rPr>
          <w:rStyle w:val="normaltextrun"/>
          <w:rFonts w:asciiTheme="minorHAnsi" w:hAnsiTheme="minorHAnsi" w:cstheme="minorBidi"/>
        </w:rPr>
        <w:t xml:space="preserve"> </w:t>
      </w:r>
      <w:r>
        <w:tab/>
      </w:r>
      <w:r>
        <w:tab/>
      </w:r>
      <w:r>
        <w:tab/>
      </w:r>
      <w:r>
        <w:tab/>
      </w:r>
      <w:r w:rsidR="00D52C08" w:rsidRPr="501FAA16">
        <w:rPr>
          <w:rStyle w:val="normaltextrun"/>
          <w:rFonts w:asciiTheme="minorHAnsi" w:hAnsiTheme="minorHAnsi" w:cstheme="minorBidi"/>
        </w:rPr>
        <w:t>Mr J Gajic</w:t>
      </w:r>
    </w:p>
    <w:p w14:paraId="4E0666BE" w14:textId="233D5F07" w:rsidR="501FAA16" w:rsidRDefault="501FAA16" w:rsidP="501FAA16">
      <w:pPr>
        <w:pStyle w:val="paragraph"/>
        <w:tabs>
          <w:tab w:val="left" w:pos="142"/>
        </w:tabs>
        <w:spacing w:beforeAutospacing="0" w:afterAutospacing="0"/>
        <w:jc w:val="both"/>
        <w:rPr>
          <w:rStyle w:val="normaltextrun"/>
          <w:rFonts w:asciiTheme="minorHAnsi" w:hAnsiTheme="minorHAnsi" w:cstheme="minorBidi"/>
          <w:b/>
          <w:bCs/>
        </w:rPr>
      </w:pPr>
    </w:p>
    <w:p w14:paraId="18767DC8" w14:textId="6CAC9304" w:rsidR="001C0C21" w:rsidRPr="00823E65" w:rsidRDefault="57B72D3C" w:rsidP="036C1E2B">
      <w:pPr>
        <w:pStyle w:val="paragraph"/>
        <w:tabs>
          <w:tab w:val="left" w:pos="142"/>
        </w:tabs>
        <w:spacing w:beforeAutospacing="0" w:afterAutospacing="0"/>
        <w:jc w:val="both"/>
        <w:textAlignment w:val="baseline"/>
        <w:rPr>
          <w:rFonts w:asciiTheme="minorHAnsi" w:hAnsiTheme="minorHAnsi" w:cstheme="minorHAnsi"/>
          <w:color w:val="000000" w:themeColor="text1"/>
        </w:rPr>
      </w:pPr>
      <w:r w:rsidRPr="00823E65">
        <w:rPr>
          <w:rStyle w:val="normaltextrun"/>
          <w:rFonts w:asciiTheme="minorHAnsi" w:hAnsiTheme="minorHAnsi" w:cstheme="minorHAnsi"/>
          <w:b/>
          <w:bCs/>
        </w:rPr>
        <w:t>Gallery</w:t>
      </w:r>
      <w:r w:rsidR="5102B6BA" w:rsidRPr="00823E65">
        <w:rPr>
          <w:rFonts w:asciiTheme="minorHAnsi" w:hAnsiTheme="minorHAnsi" w:cstheme="minorHAnsi"/>
        </w:rPr>
        <w:tab/>
      </w:r>
      <w:r w:rsidR="00B74294">
        <w:rPr>
          <w:rFonts w:asciiTheme="minorHAnsi" w:hAnsiTheme="minorHAnsi" w:cstheme="minorHAnsi"/>
          <w:color w:val="000000" w:themeColor="text1"/>
        </w:rPr>
        <w:tab/>
      </w:r>
      <w:proofErr w:type="gramStart"/>
      <w:r w:rsidR="00B74294">
        <w:rPr>
          <w:rFonts w:asciiTheme="minorHAnsi" w:hAnsiTheme="minorHAnsi" w:cstheme="minorHAnsi"/>
          <w:color w:val="000000" w:themeColor="text1"/>
        </w:rPr>
        <w:t xml:space="preserve">Nil  </w:t>
      </w:r>
      <w:r w:rsidRPr="00823E65">
        <w:rPr>
          <w:rFonts w:asciiTheme="minorHAnsi" w:hAnsiTheme="minorHAnsi" w:cstheme="minorHAnsi"/>
          <w:color w:val="000000" w:themeColor="text1"/>
        </w:rPr>
        <w:t>M</w:t>
      </w:r>
      <w:r w:rsidRPr="00823E65">
        <w:rPr>
          <w:rStyle w:val="normaltextrun"/>
          <w:rFonts w:asciiTheme="minorHAnsi" w:hAnsiTheme="minorHAnsi" w:cstheme="minorHAnsi"/>
          <w:color w:val="000000" w:themeColor="text1"/>
        </w:rPr>
        <w:t>embers</w:t>
      </w:r>
      <w:proofErr w:type="gramEnd"/>
      <w:r w:rsidRPr="00823E65">
        <w:rPr>
          <w:rStyle w:val="normaltextrun"/>
          <w:rFonts w:asciiTheme="minorHAnsi" w:hAnsiTheme="minorHAnsi" w:cstheme="minorHAnsi"/>
          <w:color w:val="000000" w:themeColor="text1"/>
        </w:rPr>
        <w:t xml:space="preserve"> of the Public</w:t>
      </w:r>
      <w:r w:rsidRPr="00823E65">
        <w:rPr>
          <w:rStyle w:val="eop"/>
          <w:rFonts w:asciiTheme="minorHAnsi" w:hAnsiTheme="minorHAnsi" w:cstheme="minorHAnsi"/>
          <w:color w:val="000000" w:themeColor="text1"/>
        </w:rPr>
        <w:t> </w:t>
      </w:r>
    </w:p>
    <w:p w14:paraId="14C432BB" w14:textId="4A5B7363" w:rsidR="001C0C21" w:rsidRPr="00823E65" w:rsidRDefault="57B72D3C" w:rsidP="036C1E2B">
      <w:pPr>
        <w:pStyle w:val="paragraph"/>
        <w:tabs>
          <w:tab w:val="left" w:pos="142"/>
        </w:tabs>
        <w:spacing w:beforeAutospacing="0" w:afterAutospacing="0"/>
        <w:ind w:firstLine="1125"/>
        <w:textAlignment w:val="baseline"/>
        <w:rPr>
          <w:rFonts w:asciiTheme="minorHAnsi" w:hAnsiTheme="minorHAnsi" w:cstheme="minorHAnsi"/>
          <w:color w:val="000000" w:themeColor="text1"/>
        </w:rPr>
      </w:pPr>
      <w:r w:rsidRPr="00823E65">
        <w:rPr>
          <w:rStyle w:val="normaltextrun"/>
          <w:rFonts w:asciiTheme="minorHAnsi" w:hAnsiTheme="minorHAnsi" w:cstheme="minorHAnsi"/>
          <w:color w:val="000000" w:themeColor="text1"/>
        </w:rPr>
        <w:t xml:space="preserve">  </w:t>
      </w:r>
      <w:r w:rsidR="00B74294">
        <w:rPr>
          <w:rStyle w:val="normaltextrun"/>
          <w:rFonts w:asciiTheme="minorHAnsi" w:hAnsiTheme="minorHAnsi" w:cstheme="minorHAnsi"/>
          <w:color w:val="000000" w:themeColor="text1"/>
        </w:rPr>
        <w:tab/>
        <w:t xml:space="preserve">1  </w:t>
      </w:r>
      <w:r w:rsidR="008D3E92">
        <w:rPr>
          <w:rStyle w:val="normaltextrun"/>
          <w:rFonts w:asciiTheme="minorHAnsi" w:hAnsiTheme="minorHAnsi" w:cstheme="minorHAnsi"/>
          <w:color w:val="000000" w:themeColor="text1"/>
        </w:rPr>
        <w:t xml:space="preserve"> </w:t>
      </w:r>
      <w:r w:rsidRPr="00823E65">
        <w:rPr>
          <w:rStyle w:val="normaltextrun"/>
          <w:rFonts w:asciiTheme="minorHAnsi" w:hAnsiTheme="minorHAnsi" w:cstheme="minorHAnsi"/>
          <w:color w:val="000000" w:themeColor="text1"/>
        </w:rPr>
        <w:t>Member of the Press</w:t>
      </w:r>
      <w:r w:rsidRPr="00823E65">
        <w:rPr>
          <w:rStyle w:val="eop"/>
          <w:rFonts w:asciiTheme="minorHAnsi" w:hAnsiTheme="minorHAnsi" w:cstheme="minorHAnsi"/>
          <w:color w:val="000000" w:themeColor="text1"/>
        </w:rPr>
        <w:t> </w:t>
      </w:r>
    </w:p>
    <w:p w14:paraId="45DAF7F1" w14:textId="77777777" w:rsidR="0033219F" w:rsidRPr="00823E65" w:rsidRDefault="0033219F" w:rsidP="350D1965">
      <w:pPr>
        <w:pStyle w:val="paragraph"/>
        <w:tabs>
          <w:tab w:val="left" w:pos="142"/>
        </w:tabs>
        <w:spacing w:beforeAutospacing="0" w:afterAutospacing="0"/>
        <w:textAlignment w:val="baseline"/>
        <w:rPr>
          <w:rStyle w:val="normaltextrun"/>
          <w:rFonts w:asciiTheme="minorHAnsi" w:hAnsiTheme="minorHAnsi" w:cstheme="minorHAnsi"/>
          <w:b/>
          <w:bCs/>
          <w:smallCaps/>
          <w:color w:val="000000" w:themeColor="text1"/>
        </w:rPr>
      </w:pPr>
    </w:p>
    <w:p w14:paraId="7C66A161" w14:textId="3D420A61" w:rsidR="001C0C21" w:rsidRPr="00823E65" w:rsidRDefault="00040FFC" w:rsidP="00DC569C">
      <w:pPr>
        <w:pStyle w:val="Heading1"/>
        <w:numPr>
          <w:ilvl w:val="0"/>
          <w:numId w:val="0"/>
        </w:numPr>
        <w:rPr>
          <w:rStyle w:val="normaltextrun"/>
          <w:rFonts w:asciiTheme="minorHAnsi" w:hAnsiTheme="minorHAnsi" w:cstheme="minorHAnsi"/>
          <w:smallCaps/>
        </w:rPr>
      </w:pPr>
      <w:bookmarkStart w:id="5" w:name="_Toc109682706"/>
      <w:bookmarkStart w:id="6" w:name="_Toc215043441"/>
      <w:r w:rsidRPr="00823E65">
        <w:rPr>
          <w:rStyle w:val="normaltextrun"/>
          <w:rFonts w:asciiTheme="minorHAnsi" w:hAnsiTheme="minorHAnsi" w:cstheme="minorHAnsi"/>
          <w:smallCaps/>
        </w:rPr>
        <w:t>2.2</w:t>
      </w:r>
      <w:r w:rsidR="00571CA7" w:rsidRPr="00823E65">
        <w:rPr>
          <w:rFonts w:asciiTheme="minorHAnsi" w:hAnsiTheme="minorHAnsi" w:cstheme="minorHAnsi"/>
        </w:rPr>
        <w:tab/>
      </w:r>
      <w:r w:rsidR="5102B6BA" w:rsidRPr="00823E65">
        <w:rPr>
          <w:rStyle w:val="normaltextrun"/>
          <w:rFonts w:asciiTheme="minorHAnsi" w:hAnsiTheme="minorHAnsi" w:cstheme="minorHAnsi"/>
          <w:smallCaps/>
        </w:rPr>
        <w:t>APOLOGIES</w:t>
      </w:r>
      <w:bookmarkEnd w:id="5"/>
      <w:bookmarkEnd w:id="6"/>
      <w:r w:rsidR="5102B6BA" w:rsidRPr="00823E65">
        <w:rPr>
          <w:rStyle w:val="normaltextrun"/>
          <w:rFonts w:asciiTheme="minorHAnsi" w:hAnsiTheme="minorHAnsi" w:cstheme="minorHAnsi"/>
          <w:smallCaps/>
        </w:rPr>
        <w:t> </w:t>
      </w:r>
    </w:p>
    <w:p w14:paraId="309E347C" w14:textId="5F954A6E" w:rsidR="00C144C3" w:rsidRPr="00823E65" w:rsidRDefault="00C144C3" w:rsidP="501FAA16">
      <w:pPr>
        <w:pStyle w:val="paragraph"/>
        <w:tabs>
          <w:tab w:val="left" w:pos="142"/>
        </w:tabs>
        <w:spacing w:beforeAutospacing="0" w:afterAutospacing="0"/>
        <w:jc w:val="both"/>
        <w:textAlignment w:val="baseline"/>
        <w:rPr>
          <w:rStyle w:val="normaltextrun"/>
          <w:rFonts w:asciiTheme="minorHAnsi" w:hAnsiTheme="minorHAnsi" w:cstheme="minorBidi"/>
        </w:rPr>
      </w:pPr>
    </w:p>
    <w:p w14:paraId="6E199F77" w14:textId="299506A7" w:rsidR="008B76A1" w:rsidRPr="00823E65" w:rsidRDefault="00040FFC" w:rsidP="00DC569C">
      <w:pPr>
        <w:pStyle w:val="Heading1"/>
        <w:numPr>
          <w:ilvl w:val="0"/>
          <w:numId w:val="0"/>
        </w:numPr>
        <w:rPr>
          <w:rStyle w:val="normaltextrun"/>
          <w:rFonts w:asciiTheme="minorHAnsi" w:hAnsiTheme="minorHAnsi" w:cstheme="minorHAnsi"/>
          <w:b w:val="0"/>
          <w:bCs w:val="0"/>
          <w:smallCaps/>
        </w:rPr>
      </w:pPr>
      <w:bookmarkStart w:id="7" w:name="_Toc109682707"/>
      <w:bookmarkStart w:id="8" w:name="_Toc215043442"/>
      <w:r w:rsidRPr="00823E65">
        <w:rPr>
          <w:rStyle w:val="normaltextrun"/>
          <w:rFonts w:asciiTheme="minorHAnsi" w:hAnsiTheme="minorHAnsi" w:cstheme="minorHAnsi"/>
          <w:smallCaps/>
        </w:rPr>
        <w:t>2.3</w:t>
      </w:r>
      <w:r w:rsidRPr="00823E65">
        <w:rPr>
          <w:rFonts w:asciiTheme="minorHAnsi" w:hAnsiTheme="minorHAnsi" w:cstheme="minorHAnsi"/>
        </w:rPr>
        <w:tab/>
      </w:r>
      <w:r w:rsidR="115B3257" w:rsidRPr="00823E65">
        <w:rPr>
          <w:rStyle w:val="normaltextrun"/>
          <w:rFonts w:asciiTheme="minorHAnsi" w:hAnsiTheme="minorHAnsi" w:cstheme="minorHAnsi"/>
          <w:smallCaps/>
        </w:rPr>
        <w:t>LEAVES OF ABSENCE</w:t>
      </w:r>
      <w:bookmarkEnd w:id="7"/>
      <w:bookmarkEnd w:id="8"/>
      <w:r w:rsidR="115B3257" w:rsidRPr="00823E65">
        <w:rPr>
          <w:rStyle w:val="normaltextrun"/>
          <w:rFonts w:asciiTheme="minorHAnsi" w:hAnsiTheme="minorHAnsi" w:cstheme="minorHAnsi"/>
          <w:smallCaps/>
        </w:rPr>
        <w:t> </w:t>
      </w:r>
    </w:p>
    <w:p w14:paraId="1BCBA767" w14:textId="77777777" w:rsidR="005451C6" w:rsidRPr="00823E65" w:rsidRDefault="005451C6" w:rsidP="00E92A31">
      <w:pPr>
        <w:rPr>
          <w:rStyle w:val="normaltextrun"/>
          <w:rFonts w:asciiTheme="minorHAnsi" w:hAnsiTheme="minorHAnsi" w:cstheme="minorHAnsi"/>
          <w:b/>
          <w:smallCaps/>
        </w:rPr>
      </w:pPr>
    </w:p>
    <w:p w14:paraId="2B98AE42" w14:textId="552CFF38" w:rsidR="00514200" w:rsidRPr="00823E65" w:rsidRDefault="00040FFC" w:rsidP="00DC569C">
      <w:pPr>
        <w:pStyle w:val="Heading1"/>
        <w:numPr>
          <w:ilvl w:val="0"/>
          <w:numId w:val="0"/>
        </w:numPr>
        <w:rPr>
          <w:rStyle w:val="normaltextrun"/>
          <w:rFonts w:asciiTheme="minorHAnsi" w:hAnsiTheme="minorHAnsi" w:cstheme="minorHAnsi"/>
          <w:b w:val="0"/>
          <w:bCs w:val="0"/>
          <w:smallCaps/>
        </w:rPr>
      </w:pPr>
      <w:bookmarkStart w:id="9" w:name="_Toc109682708"/>
      <w:bookmarkStart w:id="10" w:name="_Toc215043443"/>
      <w:r w:rsidRPr="00823E65">
        <w:rPr>
          <w:rStyle w:val="normaltextrun"/>
          <w:rFonts w:asciiTheme="minorHAnsi" w:hAnsiTheme="minorHAnsi" w:cstheme="minorHAnsi"/>
          <w:smallCaps/>
        </w:rPr>
        <w:t>2.4</w:t>
      </w:r>
      <w:r w:rsidRPr="00823E65">
        <w:rPr>
          <w:rFonts w:asciiTheme="minorHAnsi" w:hAnsiTheme="minorHAnsi" w:cstheme="minorHAnsi"/>
        </w:rPr>
        <w:tab/>
      </w:r>
      <w:r w:rsidR="774C07D4" w:rsidRPr="00823E65">
        <w:rPr>
          <w:rStyle w:val="normaltextrun"/>
          <w:rFonts w:asciiTheme="minorHAnsi" w:hAnsiTheme="minorHAnsi" w:cstheme="minorHAnsi"/>
          <w:smallCaps/>
        </w:rPr>
        <w:t>NEW REQUEST FOR A LEAVE OF ABSENCE</w:t>
      </w:r>
      <w:bookmarkEnd w:id="9"/>
      <w:bookmarkEnd w:id="10"/>
    </w:p>
    <w:p w14:paraId="1B4C5B42" w14:textId="77F143A9" w:rsidR="00DA4D07" w:rsidRPr="00823E65" w:rsidRDefault="00DA4D07" w:rsidP="00DC569C">
      <w:pPr>
        <w:pStyle w:val="Heading1"/>
        <w:numPr>
          <w:ilvl w:val="0"/>
          <w:numId w:val="0"/>
        </w:numPr>
        <w:ind w:left="1710"/>
        <w:rPr>
          <w:rStyle w:val="normaltextrun"/>
          <w:rFonts w:asciiTheme="minorHAnsi" w:hAnsiTheme="minorHAnsi" w:cstheme="minorHAnsi"/>
          <w:b w:val="0"/>
          <w:smallCaps/>
        </w:rPr>
      </w:pPr>
    </w:p>
    <w:p w14:paraId="02B1015B" w14:textId="5ABE0769" w:rsidR="00D5229E" w:rsidRPr="00823E65" w:rsidRDefault="00040FFC" w:rsidP="00DC569C">
      <w:pPr>
        <w:pStyle w:val="Heading1"/>
        <w:numPr>
          <w:ilvl w:val="0"/>
          <w:numId w:val="0"/>
        </w:numPr>
        <w:rPr>
          <w:rFonts w:asciiTheme="minorHAnsi" w:hAnsiTheme="minorHAnsi" w:cstheme="minorHAnsi"/>
          <w:noProof/>
        </w:rPr>
      </w:pPr>
      <w:bookmarkStart w:id="11" w:name="_Toc109682709"/>
      <w:bookmarkStart w:id="12" w:name="_Toc215043444"/>
      <w:r w:rsidRPr="00823E65">
        <w:rPr>
          <w:rFonts w:asciiTheme="minorHAnsi" w:hAnsiTheme="minorHAnsi" w:cstheme="minorHAnsi"/>
          <w:noProof/>
        </w:rPr>
        <w:t>3.0</w:t>
      </w:r>
      <w:r w:rsidRPr="00823E65">
        <w:rPr>
          <w:rFonts w:asciiTheme="minorHAnsi" w:hAnsiTheme="minorHAnsi" w:cstheme="minorHAnsi"/>
          <w:noProof/>
        </w:rPr>
        <w:tab/>
      </w:r>
      <w:r w:rsidR="3F83F74E" w:rsidRPr="00823E65">
        <w:rPr>
          <w:rFonts w:asciiTheme="minorHAnsi" w:hAnsiTheme="minorHAnsi" w:cstheme="minorHAnsi"/>
          <w:noProof/>
        </w:rPr>
        <w:t>DELEGATIONS AND PETITIONS</w:t>
      </w:r>
      <w:bookmarkEnd w:id="11"/>
      <w:bookmarkEnd w:id="12"/>
      <w:r w:rsidR="3F83F74E" w:rsidRPr="00823E65">
        <w:rPr>
          <w:rFonts w:asciiTheme="minorHAnsi" w:hAnsiTheme="minorHAnsi" w:cstheme="minorHAnsi"/>
          <w:noProof/>
        </w:rPr>
        <w:t> </w:t>
      </w:r>
    </w:p>
    <w:p w14:paraId="0F6D2006" w14:textId="6BF554D4" w:rsidR="00D5229E" w:rsidRPr="00823E65" w:rsidRDefault="3F83F74E" w:rsidP="00812BD4">
      <w:pPr>
        <w:rPr>
          <w:rFonts w:asciiTheme="minorHAnsi" w:hAnsiTheme="minorHAnsi" w:cstheme="minorHAnsi"/>
        </w:rPr>
      </w:pPr>
      <w:r w:rsidRPr="00823E65">
        <w:rPr>
          <w:rStyle w:val="normaltextrun"/>
          <w:rFonts w:asciiTheme="minorHAnsi" w:hAnsiTheme="minorHAnsi" w:cstheme="minorHAnsi"/>
          <w:b/>
          <w:smallCaps/>
        </w:rPr>
        <w:t> </w:t>
      </w:r>
      <w:r w:rsidRPr="00823E65">
        <w:rPr>
          <w:rStyle w:val="eop"/>
          <w:rFonts w:asciiTheme="minorHAnsi" w:hAnsiTheme="minorHAnsi" w:cstheme="minorHAnsi"/>
        </w:rPr>
        <w:t> </w:t>
      </w:r>
    </w:p>
    <w:p w14:paraId="766DC713" w14:textId="48F793F9" w:rsidR="00D5229E" w:rsidRPr="00823E65" w:rsidRDefault="00040FFC" w:rsidP="00E37F59">
      <w:pPr>
        <w:pStyle w:val="Heading1"/>
        <w:numPr>
          <w:ilvl w:val="0"/>
          <w:numId w:val="0"/>
        </w:numPr>
        <w:rPr>
          <w:rFonts w:asciiTheme="minorHAnsi" w:hAnsiTheme="minorHAnsi" w:cstheme="minorHAnsi"/>
          <w:noProof/>
        </w:rPr>
      </w:pPr>
      <w:bookmarkStart w:id="13" w:name="_Toc109682710"/>
      <w:bookmarkStart w:id="14" w:name="_Toc215043445"/>
      <w:r w:rsidRPr="00823E65">
        <w:rPr>
          <w:rFonts w:asciiTheme="minorHAnsi" w:hAnsiTheme="minorHAnsi" w:cstheme="minorHAnsi"/>
          <w:noProof/>
        </w:rPr>
        <w:t>4.0</w:t>
      </w:r>
      <w:r w:rsidRPr="00823E65">
        <w:rPr>
          <w:rFonts w:asciiTheme="minorHAnsi" w:hAnsiTheme="minorHAnsi" w:cstheme="minorHAnsi"/>
          <w:noProof/>
        </w:rPr>
        <w:tab/>
      </w:r>
      <w:r w:rsidR="3F83F74E" w:rsidRPr="00823E65">
        <w:rPr>
          <w:rFonts w:asciiTheme="minorHAnsi" w:hAnsiTheme="minorHAnsi" w:cstheme="minorHAnsi"/>
          <w:noProof/>
        </w:rPr>
        <w:t>PUBLIC QUESTION TIME</w:t>
      </w:r>
      <w:bookmarkEnd w:id="13"/>
      <w:bookmarkEnd w:id="14"/>
      <w:r w:rsidR="3F83F74E" w:rsidRPr="00823E65">
        <w:rPr>
          <w:rFonts w:asciiTheme="minorHAnsi" w:hAnsiTheme="minorHAnsi" w:cstheme="minorHAnsi"/>
          <w:noProof/>
        </w:rPr>
        <w:t> </w:t>
      </w:r>
    </w:p>
    <w:p w14:paraId="6C7B26BA" w14:textId="77777777" w:rsidR="00D5229E" w:rsidRPr="00823E65" w:rsidRDefault="3F83F74E" w:rsidP="350D1965">
      <w:pPr>
        <w:pStyle w:val="paragraph"/>
        <w:tabs>
          <w:tab w:val="left" w:pos="142"/>
        </w:tabs>
        <w:spacing w:beforeAutospacing="0" w:afterAutospacing="0"/>
        <w:textAlignment w:val="baseline"/>
        <w:rPr>
          <w:rFonts w:asciiTheme="minorHAnsi" w:hAnsiTheme="minorHAnsi" w:cstheme="minorHAnsi"/>
        </w:rPr>
      </w:pPr>
      <w:r w:rsidRPr="00823E65">
        <w:rPr>
          <w:rStyle w:val="eop"/>
          <w:rFonts w:asciiTheme="minorHAnsi" w:hAnsiTheme="minorHAnsi" w:cstheme="minorHAnsi"/>
        </w:rPr>
        <w:t> </w:t>
      </w:r>
    </w:p>
    <w:p w14:paraId="4B898D1A" w14:textId="77777777" w:rsidR="00D5229E" w:rsidRPr="00823E65" w:rsidRDefault="00D5229E" w:rsidP="56C3D197">
      <w:pPr>
        <w:pStyle w:val="paragraph"/>
        <w:tabs>
          <w:tab w:val="left" w:pos="142"/>
        </w:tabs>
        <w:spacing w:beforeAutospacing="0" w:after="80" w:afterAutospacing="0"/>
        <w:textAlignment w:val="baseline"/>
        <w:rPr>
          <w:rFonts w:asciiTheme="minorHAnsi" w:hAnsiTheme="minorHAnsi" w:cstheme="minorHAnsi"/>
        </w:rPr>
      </w:pPr>
      <w:r w:rsidRPr="00823E65">
        <w:rPr>
          <w:rStyle w:val="normaltextrun"/>
          <w:rFonts w:asciiTheme="minorHAnsi" w:hAnsiTheme="minorHAnsi" w:cstheme="minorHAnsi"/>
        </w:rPr>
        <w:t>The Presiding Member will open the public question time by asking the gallery if there were any questions or deputation for Council.</w:t>
      </w:r>
      <w:r w:rsidRPr="00823E65">
        <w:rPr>
          <w:rStyle w:val="eop"/>
          <w:rFonts w:asciiTheme="minorHAnsi" w:hAnsiTheme="minorHAnsi" w:cstheme="minorHAnsi"/>
        </w:rPr>
        <w:t> </w:t>
      </w:r>
    </w:p>
    <w:p w14:paraId="76F70F0F" w14:textId="00668EA8" w:rsidR="00D5229E" w:rsidRPr="00823E65" w:rsidRDefault="5FFE5694" w:rsidP="036C1E2B">
      <w:pPr>
        <w:pStyle w:val="paragraph"/>
        <w:numPr>
          <w:ilvl w:val="0"/>
          <w:numId w:val="2"/>
        </w:numPr>
        <w:tabs>
          <w:tab w:val="left" w:pos="142"/>
        </w:tabs>
        <w:spacing w:beforeAutospacing="0" w:afterAutospacing="0"/>
        <w:textAlignment w:val="baseline"/>
        <w:rPr>
          <w:rFonts w:asciiTheme="minorHAnsi" w:hAnsiTheme="minorHAnsi" w:cstheme="minorHAnsi"/>
        </w:rPr>
      </w:pPr>
      <w:r w:rsidRPr="00823E65">
        <w:rPr>
          <w:rStyle w:val="normaltextrun"/>
          <w:rFonts w:asciiTheme="minorHAnsi" w:hAnsiTheme="minorHAnsi" w:cstheme="minorHAnsi"/>
        </w:rPr>
        <w:t xml:space="preserve">The </w:t>
      </w:r>
      <w:proofErr w:type="gramStart"/>
      <w:r w:rsidRPr="00823E65">
        <w:rPr>
          <w:rStyle w:val="normaltextrun"/>
          <w:rFonts w:asciiTheme="minorHAnsi" w:hAnsiTheme="minorHAnsi" w:cstheme="minorHAnsi"/>
        </w:rPr>
        <w:t>Agenda</w:t>
      </w:r>
      <w:r w:rsidR="0B58C75D" w:rsidRPr="00823E65">
        <w:rPr>
          <w:rStyle w:val="eop"/>
          <w:rFonts w:asciiTheme="minorHAnsi" w:hAnsiTheme="minorHAnsi" w:cstheme="minorHAnsi"/>
        </w:rPr>
        <w:t>;</w:t>
      </w:r>
      <w:proofErr w:type="gramEnd"/>
    </w:p>
    <w:p w14:paraId="7F09B2DF" w14:textId="1DD5A4DE" w:rsidR="00D5229E" w:rsidRPr="00823E65" w:rsidRDefault="00D5229E" w:rsidP="00FE5614">
      <w:pPr>
        <w:pStyle w:val="paragraph"/>
        <w:numPr>
          <w:ilvl w:val="0"/>
          <w:numId w:val="2"/>
        </w:numPr>
        <w:tabs>
          <w:tab w:val="left" w:pos="142"/>
        </w:tabs>
        <w:spacing w:beforeAutospacing="0" w:afterAutospacing="0"/>
        <w:textAlignment w:val="baseline"/>
        <w:rPr>
          <w:rFonts w:asciiTheme="minorHAnsi" w:hAnsiTheme="minorHAnsi" w:cstheme="minorHAnsi"/>
        </w:rPr>
      </w:pPr>
      <w:r w:rsidRPr="00823E65">
        <w:rPr>
          <w:rStyle w:val="normaltextrun"/>
          <w:rFonts w:asciiTheme="minorHAnsi" w:hAnsiTheme="minorHAnsi" w:cstheme="minorHAnsi"/>
        </w:rPr>
        <w:t>Question to Council</w:t>
      </w:r>
      <w:r w:rsidR="006007DB" w:rsidRPr="00823E65">
        <w:rPr>
          <w:rStyle w:val="normaltextrun"/>
          <w:rFonts w:asciiTheme="minorHAnsi" w:hAnsiTheme="minorHAnsi" w:cstheme="minorHAnsi"/>
        </w:rPr>
        <w:t xml:space="preserve">; </w:t>
      </w:r>
      <w:r w:rsidRPr="00823E65">
        <w:rPr>
          <w:rStyle w:val="normaltextrun"/>
          <w:rFonts w:asciiTheme="minorHAnsi" w:hAnsiTheme="minorHAnsi" w:cstheme="minorHAnsi"/>
        </w:rPr>
        <w:t>and </w:t>
      </w:r>
      <w:r w:rsidRPr="00823E65">
        <w:rPr>
          <w:rStyle w:val="eop"/>
          <w:rFonts w:asciiTheme="minorHAnsi" w:hAnsiTheme="minorHAnsi" w:cstheme="minorHAnsi"/>
        </w:rPr>
        <w:t> </w:t>
      </w:r>
    </w:p>
    <w:p w14:paraId="3220221A" w14:textId="50B415CE" w:rsidR="00D5229E" w:rsidRPr="00823E65" w:rsidRDefault="00D5229E" w:rsidP="00FE5614">
      <w:pPr>
        <w:pStyle w:val="paragraph"/>
        <w:numPr>
          <w:ilvl w:val="0"/>
          <w:numId w:val="2"/>
        </w:numPr>
        <w:tabs>
          <w:tab w:val="left" w:pos="142"/>
        </w:tabs>
        <w:spacing w:beforeAutospacing="0" w:afterAutospacing="0"/>
        <w:textAlignment w:val="baseline"/>
        <w:rPr>
          <w:rFonts w:asciiTheme="minorHAnsi" w:hAnsiTheme="minorHAnsi" w:cstheme="minorHAnsi"/>
        </w:rPr>
      </w:pPr>
      <w:r w:rsidRPr="00823E65">
        <w:rPr>
          <w:rStyle w:val="normaltextrun"/>
          <w:rFonts w:asciiTheme="minorHAnsi" w:hAnsiTheme="minorHAnsi" w:cstheme="minorHAnsi"/>
        </w:rPr>
        <w:t>Deputation Forms</w:t>
      </w:r>
      <w:r w:rsidR="006007DB" w:rsidRPr="00823E65">
        <w:rPr>
          <w:rStyle w:val="eop"/>
          <w:rFonts w:asciiTheme="minorHAnsi" w:hAnsiTheme="minorHAnsi" w:cstheme="minorHAnsi"/>
        </w:rPr>
        <w:t>.</w:t>
      </w:r>
    </w:p>
    <w:p w14:paraId="15C91A7C" w14:textId="77777777" w:rsidR="00D5229E" w:rsidRPr="00823E65" w:rsidRDefault="00D5229E" w:rsidP="1DFC3A6C">
      <w:pPr>
        <w:pStyle w:val="paragraph"/>
        <w:tabs>
          <w:tab w:val="left" w:pos="142"/>
        </w:tabs>
        <w:spacing w:beforeAutospacing="0" w:afterAutospacing="0"/>
        <w:textAlignment w:val="baseline"/>
        <w:rPr>
          <w:rFonts w:asciiTheme="minorHAnsi" w:hAnsiTheme="minorHAnsi" w:cstheme="minorHAnsi"/>
        </w:rPr>
      </w:pPr>
      <w:r w:rsidRPr="00823E65">
        <w:rPr>
          <w:rStyle w:val="eop"/>
          <w:rFonts w:asciiTheme="minorHAnsi" w:hAnsiTheme="minorHAnsi" w:cstheme="minorHAnsi"/>
        </w:rPr>
        <w:t> </w:t>
      </w:r>
    </w:p>
    <w:p w14:paraId="5F09D51F" w14:textId="135645A7" w:rsidR="00D5229E" w:rsidRPr="00823E65" w:rsidRDefault="5FFE5694" w:rsidP="036C1E2B">
      <w:pPr>
        <w:pStyle w:val="paragraph"/>
        <w:tabs>
          <w:tab w:val="left" w:pos="142"/>
        </w:tabs>
        <w:spacing w:beforeAutospacing="0" w:afterAutospacing="0"/>
        <w:textAlignment w:val="baseline"/>
        <w:rPr>
          <w:rFonts w:asciiTheme="minorHAnsi" w:hAnsiTheme="minorHAnsi" w:cstheme="minorHAnsi"/>
        </w:rPr>
      </w:pPr>
      <w:r w:rsidRPr="00823E65">
        <w:rPr>
          <w:rStyle w:val="normaltextrun"/>
          <w:rFonts w:asciiTheme="minorHAnsi" w:hAnsiTheme="minorHAnsi" w:cstheme="minorHAnsi"/>
        </w:rPr>
        <w:t>Have been placed at the end of the Council Meeting table in front of the public gallery, for the public, as well as on the Shire Webpage.</w:t>
      </w:r>
      <w:r w:rsidRPr="00823E65">
        <w:rPr>
          <w:rStyle w:val="eop"/>
          <w:rFonts w:asciiTheme="minorHAnsi" w:hAnsiTheme="minorHAnsi" w:cstheme="minorHAnsi"/>
        </w:rPr>
        <w:t> </w:t>
      </w:r>
      <w:r w:rsidR="36FA2B02" w:rsidRPr="00823E65">
        <w:rPr>
          <w:rStyle w:val="eop"/>
          <w:rFonts w:asciiTheme="minorHAnsi" w:hAnsiTheme="minorHAnsi" w:cstheme="minorHAnsi"/>
        </w:rPr>
        <w:t>In the event there are no public members present, the Presiding Member will dispense with Public Question Time.</w:t>
      </w:r>
    </w:p>
    <w:p w14:paraId="1741EA72" w14:textId="77777777" w:rsidR="0033219F" w:rsidRPr="00823E65" w:rsidRDefault="0033219F" w:rsidP="1DFC3A6C">
      <w:pPr>
        <w:pStyle w:val="paragraph"/>
        <w:tabs>
          <w:tab w:val="left" w:pos="142"/>
        </w:tabs>
        <w:spacing w:beforeAutospacing="0" w:afterAutospacing="0"/>
        <w:jc w:val="center"/>
        <w:textAlignment w:val="baseline"/>
        <w:rPr>
          <w:rStyle w:val="normaltextrun"/>
          <w:rFonts w:asciiTheme="minorHAnsi" w:hAnsiTheme="minorHAnsi" w:cstheme="minorHAnsi"/>
          <w:b/>
          <w:bCs/>
          <w:i/>
          <w:iCs/>
          <w:u w:val="single"/>
        </w:rPr>
      </w:pPr>
    </w:p>
    <w:p w14:paraId="56CBC545" w14:textId="77777777" w:rsidR="00133533" w:rsidRPr="00823E65" w:rsidRDefault="00133533" w:rsidP="1DFC3A6C">
      <w:pPr>
        <w:pStyle w:val="paragraph"/>
        <w:tabs>
          <w:tab w:val="left" w:pos="142"/>
        </w:tabs>
        <w:spacing w:beforeAutospacing="0" w:afterAutospacing="0"/>
        <w:jc w:val="center"/>
        <w:textAlignment w:val="baseline"/>
        <w:rPr>
          <w:rFonts w:asciiTheme="minorHAnsi" w:hAnsiTheme="minorHAnsi" w:cstheme="minorHAnsi"/>
        </w:rPr>
      </w:pPr>
      <w:r w:rsidRPr="00823E65">
        <w:rPr>
          <w:rStyle w:val="normaltextrun"/>
          <w:rFonts w:asciiTheme="minorHAnsi" w:hAnsiTheme="minorHAnsi" w:cstheme="minorHAnsi"/>
          <w:b/>
          <w:bCs/>
          <w:i/>
          <w:iCs/>
          <w:u w:val="single"/>
        </w:rPr>
        <w:t>Rules for Council Meeting Public Question Time</w:t>
      </w:r>
      <w:r w:rsidRPr="00823E65">
        <w:rPr>
          <w:rStyle w:val="eop"/>
          <w:rFonts w:asciiTheme="minorHAnsi" w:hAnsiTheme="minorHAnsi" w:cstheme="minorHAnsi"/>
        </w:rPr>
        <w:t> </w:t>
      </w:r>
    </w:p>
    <w:p w14:paraId="625BC833" w14:textId="77777777" w:rsidR="00133533" w:rsidRPr="00823E65" w:rsidRDefault="00133533" w:rsidP="59FAEB77">
      <w:pPr>
        <w:pStyle w:val="paragraph"/>
        <w:tabs>
          <w:tab w:val="left" w:pos="142"/>
        </w:tabs>
        <w:spacing w:beforeAutospacing="0" w:after="120" w:afterAutospacing="0"/>
        <w:jc w:val="center"/>
        <w:textAlignment w:val="baseline"/>
        <w:rPr>
          <w:rFonts w:asciiTheme="minorHAnsi" w:hAnsiTheme="minorHAnsi" w:cstheme="minorHAnsi"/>
        </w:rPr>
      </w:pPr>
      <w:r w:rsidRPr="00823E65">
        <w:rPr>
          <w:rStyle w:val="eop"/>
          <w:rFonts w:asciiTheme="minorHAnsi" w:hAnsiTheme="minorHAnsi" w:cstheme="minorHAnsi"/>
        </w:rPr>
        <w:t> </w:t>
      </w:r>
    </w:p>
    <w:p w14:paraId="761C2816" w14:textId="77777777" w:rsidR="00E64BD2" w:rsidRPr="00823E65" w:rsidRDefault="69BCBE7D" w:rsidP="006E6E67">
      <w:pPr>
        <w:pStyle w:val="paragraph"/>
        <w:numPr>
          <w:ilvl w:val="0"/>
          <w:numId w:val="4"/>
        </w:numPr>
        <w:tabs>
          <w:tab w:val="left" w:pos="142"/>
        </w:tabs>
        <w:spacing w:beforeAutospacing="0" w:after="120" w:afterAutospacing="0"/>
        <w:jc w:val="both"/>
        <w:textAlignment w:val="baseline"/>
        <w:rPr>
          <w:rStyle w:val="eop"/>
          <w:rFonts w:asciiTheme="minorHAnsi" w:hAnsiTheme="minorHAnsi" w:cstheme="minorHAnsi"/>
        </w:rPr>
      </w:pPr>
      <w:r w:rsidRPr="00823E65">
        <w:rPr>
          <w:rStyle w:val="normaltextrun"/>
          <w:rFonts w:asciiTheme="minorHAnsi" w:hAnsiTheme="minorHAnsi" w:cstheme="minorHAnsi"/>
          <w:i/>
          <w:iCs/>
        </w:rPr>
        <w:t xml:space="preserve">Public Question Time provides the public with an opportunity to put questions to the Council.  Questions should only relate to the business of the Council and should not be a statement or </w:t>
      </w:r>
      <w:proofErr w:type="gramStart"/>
      <w:r w:rsidRPr="00823E65">
        <w:rPr>
          <w:rStyle w:val="normaltextrun"/>
          <w:rFonts w:asciiTheme="minorHAnsi" w:hAnsiTheme="minorHAnsi" w:cstheme="minorHAnsi"/>
          <w:i/>
          <w:iCs/>
        </w:rPr>
        <w:t>personal opinion</w:t>
      </w:r>
      <w:proofErr w:type="gramEnd"/>
      <w:r w:rsidRPr="00823E65">
        <w:rPr>
          <w:rStyle w:val="normaltextrun"/>
          <w:rFonts w:asciiTheme="minorHAnsi" w:hAnsiTheme="minorHAnsi" w:cstheme="minorHAnsi"/>
          <w:i/>
          <w:iCs/>
        </w:rPr>
        <w:t>.</w:t>
      </w:r>
      <w:r w:rsidRPr="00823E65">
        <w:rPr>
          <w:rStyle w:val="eop"/>
          <w:rFonts w:asciiTheme="minorHAnsi" w:hAnsiTheme="minorHAnsi" w:cstheme="minorHAnsi"/>
        </w:rPr>
        <w:t> </w:t>
      </w:r>
    </w:p>
    <w:p w14:paraId="313AD2D9" w14:textId="77777777" w:rsidR="00E64BD2" w:rsidRPr="00823E65" w:rsidRDefault="69BCBE7D" w:rsidP="006E6E67">
      <w:pPr>
        <w:pStyle w:val="paragraph"/>
        <w:numPr>
          <w:ilvl w:val="0"/>
          <w:numId w:val="4"/>
        </w:numPr>
        <w:tabs>
          <w:tab w:val="left" w:pos="142"/>
        </w:tabs>
        <w:spacing w:beforeAutospacing="0" w:after="120" w:afterAutospacing="0"/>
        <w:jc w:val="both"/>
        <w:textAlignment w:val="baseline"/>
        <w:rPr>
          <w:rStyle w:val="eop"/>
          <w:rFonts w:asciiTheme="minorHAnsi" w:hAnsiTheme="minorHAnsi" w:cstheme="minorHAnsi"/>
        </w:rPr>
      </w:pPr>
      <w:r w:rsidRPr="00823E65">
        <w:rPr>
          <w:rStyle w:val="normaltextrun"/>
          <w:rFonts w:asciiTheme="minorHAnsi" w:hAnsiTheme="minorHAnsi" w:cstheme="minorHAnsi"/>
          <w:i/>
          <w:iCs/>
        </w:rPr>
        <w:t xml:space="preserve">During the Council meeting, after Public Question Time no member of the public may interrupt the meeting’s proceedings or </w:t>
      </w:r>
      <w:proofErr w:type="gramStart"/>
      <w:r w:rsidRPr="00823E65">
        <w:rPr>
          <w:rStyle w:val="normaltextrun"/>
          <w:rFonts w:asciiTheme="minorHAnsi" w:hAnsiTheme="minorHAnsi" w:cstheme="minorHAnsi"/>
          <w:i/>
          <w:iCs/>
        </w:rPr>
        <w:t>enter into</w:t>
      </w:r>
      <w:proofErr w:type="gramEnd"/>
      <w:r w:rsidRPr="00823E65">
        <w:rPr>
          <w:rStyle w:val="normaltextrun"/>
          <w:rFonts w:asciiTheme="minorHAnsi" w:hAnsiTheme="minorHAnsi" w:cstheme="minorHAnsi"/>
          <w:i/>
          <w:iCs/>
        </w:rPr>
        <w:t xml:space="preserve"> conversation.</w:t>
      </w:r>
      <w:r w:rsidRPr="00823E65">
        <w:rPr>
          <w:rStyle w:val="eop"/>
          <w:rFonts w:asciiTheme="minorHAnsi" w:hAnsiTheme="minorHAnsi" w:cstheme="minorHAnsi"/>
        </w:rPr>
        <w:t> </w:t>
      </w:r>
    </w:p>
    <w:p w14:paraId="38B7963D" w14:textId="77777777" w:rsidR="00E64BD2" w:rsidRPr="00823E65" w:rsidRDefault="69BCBE7D" w:rsidP="006E6E67">
      <w:pPr>
        <w:pStyle w:val="paragraph"/>
        <w:numPr>
          <w:ilvl w:val="0"/>
          <w:numId w:val="4"/>
        </w:numPr>
        <w:tabs>
          <w:tab w:val="left" w:pos="142"/>
        </w:tabs>
        <w:spacing w:beforeAutospacing="0" w:after="120" w:afterAutospacing="0"/>
        <w:jc w:val="both"/>
        <w:textAlignment w:val="baseline"/>
        <w:rPr>
          <w:rStyle w:val="eop"/>
          <w:rFonts w:asciiTheme="minorHAnsi" w:hAnsiTheme="minorHAnsi" w:cstheme="minorHAnsi"/>
        </w:rPr>
      </w:pPr>
      <w:r w:rsidRPr="00823E65">
        <w:rPr>
          <w:rStyle w:val="normaltextrun"/>
          <w:rFonts w:asciiTheme="minorHAnsi" w:hAnsiTheme="minorHAnsi" w:cstheme="minorHAnsi"/>
          <w:i/>
          <w:iCs/>
        </w:rPr>
        <w:t>Whenever possible, questions should be submitted in writing at least 48 hours prior to the start of the meeting.</w:t>
      </w:r>
      <w:r w:rsidRPr="00823E65">
        <w:rPr>
          <w:rStyle w:val="eop"/>
          <w:rFonts w:asciiTheme="minorHAnsi" w:hAnsiTheme="minorHAnsi" w:cstheme="minorHAnsi"/>
        </w:rPr>
        <w:t> </w:t>
      </w:r>
    </w:p>
    <w:p w14:paraId="760B7FF8" w14:textId="77777777" w:rsidR="00E64BD2" w:rsidRPr="00823E65" w:rsidRDefault="69BCBE7D" w:rsidP="006E6E67">
      <w:pPr>
        <w:pStyle w:val="paragraph"/>
        <w:numPr>
          <w:ilvl w:val="0"/>
          <w:numId w:val="4"/>
        </w:numPr>
        <w:tabs>
          <w:tab w:val="left" w:pos="142"/>
        </w:tabs>
        <w:spacing w:beforeAutospacing="0" w:after="120" w:afterAutospacing="0"/>
        <w:jc w:val="both"/>
        <w:textAlignment w:val="baseline"/>
        <w:rPr>
          <w:rStyle w:val="eop"/>
          <w:rFonts w:asciiTheme="minorHAnsi" w:hAnsiTheme="minorHAnsi" w:cstheme="minorHAnsi"/>
          <w:i/>
          <w:iCs/>
        </w:rPr>
      </w:pPr>
      <w:r w:rsidRPr="00823E65">
        <w:rPr>
          <w:rStyle w:val="normaltextrun"/>
          <w:rFonts w:asciiTheme="minorHAnsi" w:hAnsiTheme="minorHAnsi" w:cstheme="minorHAnsi"/>
          <w:i/>
          <w:iCs/>
        </w:rPr>
        <w:t xml:space="preserve">All questions should be directed to the President and only questions relating to matters affecting Council may be answered at an </w:t>
      </w:r>
      <w:proofErr w:type="gramStart"/>
      <w:r w:rsidRPr="00823E65">
        <w:rPr>
          <w:rStyle w:val="normaltextrun"/>
          <w:rFonts w:asciiTheme="minorHAnsi" w:hAnsiTheme="minorHAnsi" w:cstheme="minorHAnsi"/>
          <w:i/>
          <w:iCs/>
        </w:rPr>
        <w:t>Ordinary</w:t>
      </w:r>
      <w:proofErr w:type="gramEnd"/>
      <w:r w:rsidRPr="00823E65">
        <w:rPr>
          <w:rStyle w:val="normaltextrun"/>
          <w:rFonts w:asciiTheme="minorHAnsi" w:hAnsiTheme="minorHAnsi" w:cstheme="minorHAnsi"/>
          <w:i/>
          <w:iCs/>
        </w:rPr>
        <w:t xml:space="preserve"> meeting, and at a Special meeting only questions that relate to the purpose of the meeting may be answered.  Questions may be taken on notice and responded to after the meeting, at the discretion of the President.</w:t>
      </w:r>
      <w:r w:rsidRPr="00823E65">
        <w:rPr>
          <w:rStyle w:val="eop"/>
          <w:rFonts w:asciiTheme="minorHAnsi" w:hAnsiTheme="minorHAnsi" w:cstheme="minorHAnsi"/>
        </w:rPr>
        <w:t> </w:t>
      </w:r>
    </w:p>
    <w:p w14:paraId="100B3A35" w14:textId="07979542" w:rsidR="2E052A8C" w:rsidRPr="00823E65" w:rsidRDefault="69BCBE7D" w:rsidP="006E6E67">
      <w:pPr>
        <w:pStyle w:val="paragraph"/>
        <w:numPr>
          <w:ilvl w:val="0"/>
          <w:numId w:val="4"/>
        </w:numPr>
        <w:tabs>
          <w:tab w:val="left" w:pos="142"/>
        </w:tabs>
        <w:spacing w:beforeAutospacing="0" w:after="120" w:afterAutospacing="0"/>
        <w:jc w:val="both"/>
        <w:textAlignment w:val="baseline"/>
        <w:rPr>
          <w:rStyle w:val="normaltextrun"/>
          <w:rFonts w:asciiTheme="minorHAnsi" w:hAnsiTheme="minorHAnsi" w:cstheme="minorHAnsi"/>
          <w:i/>
          <w:iCs/>
        </w:rPr>
      </w:pPr>
      <w:r w:rsidRPr="00823E65">
        <w:rPr>
          <w:rStyle w:val="normaltextrun"/>
          <w:rFonts w:asciiTheme="minorHAnsi" w:hAnsiTheme="minorHAnsi" w:cstheme="minorHAnsi"/>
          <w:i/>
          <w:iCs/>
        </w:rPr>
        <w:t>The person presiding will control Public Question Time and ensure that each person wishing to ask a question should state his or her name and address before asking the question.  If the question relates to an item on the agenda, the item number should also be stated.  In general, persons seeking to ask a question will be given 2 minutes within which to address their question to the Council.  The person presiding may shorten or lengthen this time in their discretion.</w:t>
      </w:r>
    </w:p>
    <w:p w14:paraId="31795777" w14:textId="77777777" w:rsidR="00432F67" w:rsidRDefault="00432F67" w:rsidP="00516EC6">
      <w:pPr>
        <w:pStyle w:val="paragraph"/>
        <w:tabs>
          <w:tab w:val="left" w:pos="142"/>
        </w:tabs>
        <w:spacing w:beforeAutospacing="0" w:after="120" w:afterAutospacing="0"/>
        <w:ind w:left="720"/>
        <w:jc w:val="both"/>
        <w:textAlignment w:val="baseline"/>
        <w:rPr>
          <w:rStyle w:val="normaltextrun"/>
          <w:rFonts w:asciiTheme="minorHAnsi" w:hAnsiTheme="minorHAnsi" w:cstheme="minorHAnsi"/>
          <w:i/>
          <w:iCs/>
        </w:rPr>
      </w:pPr>
    </w:p>
    <w:p w14:paraId="672CAA58" w14:textId="77777777" w:rsidR="00A232F5" w:rsidRPr="00823E65" w:rsidRDefault="00A232F5" w:rsidP="00516EC6">
      <w:pPr>
        <w:pStyle w:val="paragraph"/>
        <w:tabs>
          <w:tab w:val="left" w:pos="142"/>
        </w:tabs>
        <w:spacing w:beforeAutospacing="0" w:after="120" w:afterAutospacing="0"/>
        <w:ind w:left="720"/>
        <w:jc w:val="both"/>
        <w:textAlignment w:val="baseline"/>
        <w:rPr>
          <w:rStyle w:val="normaltextrun"/>
          <w:rFonts w:asciiTheme="minorHAnsi" w:hAnsiTheme="minorHAnsi" w:cstheme="minorHAnsi"/>
          <w:i/>
          <w:iCs/>
        </w:rPr>
      </w:pPr>
    </w:p>
    <w:p w14:paraId="00162239" w14:textId="704D8568" w:rsidR="008F7E34" w:rsidRPr="00823E65" w:rsidRDefault="00F618BA" w:rsidP="00F618BA">
      <w:pPr>
        <w:ind w:left="993" w:hanging="993"/>
        <w:rPr>
          <w:rFonts w:asciiTheme="minorHAnsi" w:hAnsiTheme="minorHAnsi" w:cstheme="minorHAnsi"/>
          <w:b/>
          <w:bCs/>
          <w:lang w:eastAsia="en-US"/>
        </w:rPr>
      </w:pPr>
      <w:r w:rsidRPr="00823E65">
        <w:rPr>
          <w:rFonts w:asciiTheme="minorHAnsi" w:hAnsiTheme="minorHAnsi" w:cstheme="minorHAnsi"/>
          <w:b/>
          <w:bCs/>
          <w:lang w:eastAsia="en-US"/>
        </w:rPr>
        <w:lastRenderedPageBreak/>
        <w:t>4.1</w:t>
      </w:r>
      <w:r w:rsidR="006B2C5C" w:rsidRPr="00823E65">
        <w:rPr>
          <w:rFonts w:asciiTheme="minorHAnsi" w:hAnsiTheme="minorHAnsi" w:cstheme="minorHAnsi"/>
          <w:b/>
          <w:bCs/>
          <w:lang w:eastAsia="en-US"/>
        </w:rPr>
        <w:t xml:space="preserve">   </w:t>
      </w:r>
      <w:r w:rsidR="13EB020A" w:rsidRPr="00823E65">
        <w:rPr>
          <w:rFonts w:asciiTheme="minorHAnsi" w:hAnsiTheme="minorHAnsi" w:cstheme="minorHAnsi"/>
          <w:b/>
          <w:bCs/>
          <w:lang w:eastAsia="en-US"/>
        </w:rPr>
        <w:t>RESPONSE TO PREVIOUS QUESTIONS TAKEN ON NOTICE FROM A PREVIOUS MEETING</w:t>
      </w:r>
    </w:p>
    <w:p w14:paraId="02529E33" w14:textId="46CEFA24" w:rsidR="004B6C80" w:rsidRPr="00823E65" w:rsidRDefault="004B6C80" w:rsidP="00237839">
      <w:pPr>
        <w:ind w:left="993"/>
        <w:rPr>
          <w:rFonts w:asciiTheme="minorHAnsi" w:hAnsiTheme="minorHAnsi" w:cstheme="minorHAnsi"/>
          <w:lang w:eastAsia="en-US"/>
        </w:rPr>
      </w:pPr>
      <w:r w:rsidRPr="00823E65">
        <w:rPr>
          <w:rFonts w:asciiTheme="minorHAnsi" w:hAnsiTheme="minorHAnsi" w:cstheme="minorHAnsi"/>
          <w:lang w:eastAsia="en-US"/>
        </w:rPr>
        <w:t>Nil</w:t>
      </w:r>
    </w:p>
    <w:p w14:paraId="4A7AF786" w14:textId="77777777" w:rsidR="005A2EB9" w:rsidRPr="00823E65" w:rsidRDefault="005A2EB9" w:rsidP="001A76F4">
      <w:pPr>
        <w:ind w:left="993" w:hanging="993"/>
        <w:rPr>
          <w:rFonts w:asciiTheme="minorHAnsi" w:hAnsiTheme="minorHAnsi" w:cstheme="minorHAnsi"/>
          <w:b/>
          <w:bCs/>
          <w:lang w:eastAsia="en-US"/>
        </w:rPr>
      </w:pPr>
    </w:p>
    <w:p w14:paraId="68DB5170" w14:textId="4A10F01D" w:rsidR="008F7E34" w:rsidRDefault="001A76F4" w:rsidP="001A76F4">
      <w:pPr>
        <w:ind w:left="993" w:hanging="993"/>
        <w:rPr>
          <w:rFonts w:asciiTheme="minorHAnsi" w:hAnsiTheme="minorHAnsi" w:cstheme="minorHAnsi"/>
          <w:b/>
        </w:rPr>
      </w:pPr>
      <w:r w:rsidRPr="00823E65">
        <w:rPr>
          <w:rFonts w:asciiTheme="minorHAnsi" w:hAnsiTheme="minorHAnsi" w:cstheme="minorHAnsi"/>
          <w:b/>
          <w:bCs/>
          <w:lang w:eastAsia="en-US"/>
        </w:rPr>
        <w:t>4.2</w:t>
      </w:r>
      <w:r w:rsidR="006B2C5C" w:rsidRPr="00823E65">
        <w:rPr>
          <w:rFonts w:asciiTheme="minorHAnsi" w:hAnsiTheme="minorHAnsi" w:cstheme="minorHAnsi"/>
          <w:b/>
          <w:bCs/>
          <w:lang w:eastAsia="en-US"/>
        </w:rPr>
        <w:t xml:space="preserve">   </w:t>
      </w:r>
      <w:r w:rsidR="13EB020A" w:rsidRPr="00823E65">
        <w:rPr>
          <w:rFonts w:asciiTheme="minorHAnsi" w:hAnsiTheme="minorHAnsi" w:cstheme="minorHAnsi"/>
          <w:b/>
        </w:rPr>
        <w:t>QUESTIONS FROM MEMBERS OF THE PUBLIC</w:t>
      </w:r>
    </w:p>
    <w:p w14:paraId="705C6EC1" w14:textId="77777777" w:rsidR="000E6713" w:rsidRPr="00823E65" w:rsidRDefault="000E6713" w:rsidP="000E6713">
      <w:pPr>
        <w:ind w:left="993"/>
        <w:rPr>
          <w:rFonts w:asciiTheme="minorHAnsi" w:hAnsiTheme="minorHAnsi" w:cstheme="minorHAnsi"/>
          <w:lang w:eastAsia="en-US"/>
        </w:rPr>
      </w:pPr>
      <w:r w:rsidRPr="00823E65">
        <w:rPr>
          <w:rFonts w:asciiTheme="minorHAnsi" w:hAnsiTheme="minorHAnsi" w:cstheme="minorHAnsi"/>
          <w:lang w:eastAsia="en-US"/>
        </w:rPr>
        <w:t>Nil</w:t>
      </w:r>
    </w:p>
    <w:p w14:paraId="60B4E4FF" w14:textId="77777777" w:rsidR="006B2C5C" w:rsidRPr="00823E65" w:rsidRDefault="006B2C5C" w:rsidP="001A76F4">
      <w:pPr>
        <w:ind w:left="993" w:hanging="993"/>
        <w:rPr>
          <w:rFonts w:asciiTheme="minorHAnsi" w:hAnsiTheme="minorHAnsi" w:cstheme="minorHAnsi"/>
          <w:b/>
        </w:rPr>
      </w:pPr>
    </w:p>
    <w:p w14:paraId="19B138FE" w14:textId="6C08CE16" w:rsidR="00D20315" w:rsidRDefault="00843C22" w:rsidP="00E37F59">
      <w:pPr>
        <w:pStyle w:val="Heading1"/>
        <w:numPr>
          <w:ilvl w:val="0"/>
          <w:numId w:val="0"/>
        </w:numPr>
        <w:rPr>
          <w:rFonts w:asciiTheme="minorHAnsi" w:hAnsiTheme="minorHAnsi" w:cstheme="minorHAnsi"/>
        </w:rPr>
      </w:pPr>
      <w:bookmarkStart w:id="15" w:name="_Toc109682711"/>
      <w:bookmarkStart w:id="16" w:name="_Toc215043446"/>
      <w:r w:rsidRPr="00823E65">
        <w:rPr>
          <w:rFonts w:asciiTheme="minorHAnsi" w:hAnsiTheme="minorHAnsi" w:cstheme="minorHAnsi"/>
        </w:rPr>
        <w:t>5.0</w:t>
      </w:r>
      <w:r w:rsidR="006B2C5C" w:rsidRPr="00823E65">
        <w:rPr>
          <w:rFonts w:asciiTheme="minorHAnsi" w:hAnsiTheme="minorHAnsi" w:cstheme="minorHAnsi"/>
        </w:rPr>
        <w:t xml:space="preserve">   </w:t>
      </w:r>
      <w:r w:rsidR="0159BB43" w:rsidRPr="00823E65">
        <w:rPr>
          <w:rFonts w:asciiTheme="minorHAnsi" w:hAnsiTheme="minorHAnsi" w:cstheme="minorHAnsi"/>
        </w:rPr>
        <w:t>DECLARATIONS OF INTEREST</w:t>
      </w:r>
      <w:bookmarkEnd w:id="15"/>
      <w:bookmarkEnd w:id="16"/>
    </w:p>
    <w:p w14:paraId="2E80628A" w14:textId="5A12794F" w:rsidR="000E6713" w:rsidRPr="00823E65" w:rsidRDefault="000E6713" w:rsidP="000E6713">
      <w:pPr>
        <w:ind w:left="993"/>
        <w:rPr>
          <w:rFonts w:asciiTheme="minorHAnsi" w:hAnsiTheme="minorHAnsi" w:cstheme="minorHAnsi"/>
          <w:lang w:eastAsia="en-US"/>
        </w:rPr>
      </w:pPr>
      <w:r w:rsidRPr="00823E65">
        <w:rPr>
          <w:rFonts w:asciiTheme="minorHAnsi" w:hAnsiTheme="minorHAnsi" w:cstheme="minorHAnsi"/>
          <w:lang w:eastAsia="en-US"/>
        </w:rPr>
        <w:t>Nil</w:t>
      </w:r>
    </w:p>
    <w:p w14:paraId="30224A12" w14:textId="77777777" w:rsidR="000E6713" w:rsidRPr="000E6713" w:rsidRDefault="000E6713" w:rsidP="000E6713">
      <w:pPr>
        <w:rPr>
          <w:lang w:eastAsia="en-US"/>
        </w:rPr>
      </w:pPr>
    </w:p>
    <w:p w14:paraId="36AD8F46" w14:textId="25F7A272" w:rsidR="00D20315" w:rsidRPr="0088296A" w:rsidRDefault="00D20315" w:rsidP="001274B0">
      <w:pPr>
        <w:ind w:left="993" w:hanging="993"/>
        <w:rPr>
          <w:rFonts w:asciiTheme="minorHAnsi" w:hAnsiTheme="minorHAnsi" w:cstheme="minorHAnsi"/>
          <w:b/>
        </w:rPr>
      </w:pPr>
      <w:r w:rsidRPr="0088296A">
        <w:rPr>
          <w:rFonts w:asciiTheme="minorHAnsi" w:hAnsiTheme="minorHAnsi" w:cstheme="minorHAnsi"/>
          <w:b/>
        </w:rPr>
        <w:t> </w:t>
      </w:r>
      <w:bookmarkStart w:id="17" w:name="_Toc109682712"/>
      <w:r w:rsidR="001274B0" w:rsidRPr="0088296A">
        <w:rPr>
          <w:rFonts w:asciiTheme="minorHAnsi" w:hAnsiTheme="minorHAnsi" w:cstheme="minorHAnsi"/>
          <w:b/>
        </w:rPr>
        <w:t>5.1</w:t>
      </w:r>
      <w:r w:rsidR="0088296A">
        <w:rPr>
          <w:rFonts w:asciiTheme="minorHAnsi" w:hAnsiTheme="minorHAnsi" w:cstheme="minorHAnsi"/>
          <w:b/>
        </w:rPr>
        <w:t xml:space="preserve">   </w:t>
      </w:r>
      <w:r w:rsidR="0159BB43" w:rsidRPr="0088296A">
        <w:rPr>
          <w:rFonts w:asciiTheme="minorHAnsi" w:hAnsiTheme="minorHAnsi" w:cstheme="minorHAnsi"/>
          <w:b/>
        </w:rPr>
        <w:t>FINANCIAL INTEREST</w:t>
      </w:r>
      <w:bookmarkEnd w:id="17"/>
      <w:r w:rsidR="0159BB43" w:rsidRPr="0088296A">
        <w:rPr>
          <w:rFonts w:asciiTheme="minorHAnsi" w:hAnsiTheme="minorHAnsi" w:cstheme="minorHAnsi"/>
          <w:b/>
        </w:rPr>
        <w:t> </w:t>
      </w:r>
    </w:p>
    <w:p w14:paraId="366CB60C" w14:textId="77777777" w:rsidR="000E6713" w:rsidRPr="00823E65" w:rsidRDefault="000E6713" w:rsidP="000E6713">
      <w:pPr>
        <w:ind w:left="993"/>
        <w:rPr>
          <w:rFonts w:asciiTheme="minorHAnsi" w:hAnsiTheme="minorHAnsi" w:cstheme="minorHAnsi"/>
          <w:lang w:eastAsia="en-US"/>
        </w:rPr>
      </w:pPr>
      <w:r w:rsidRPr="00823E65">
        <w:rPr>
          <w:rFonts w:asciiTheme="minorHAnsi" w:hAnsiTheme="minorHAnsi" w:cstheme="minorHAnsi"/>
          <w:lang w:eastAsia="en-US"/>
        </w:rPr>
        <w:t>Nil</w:t>
      </w:r>
    </w:p>
    <w:p w14:paraId="70F90F07" w14:textId="77777777" w:rsidR="00FC583E" w:rsidRPr="00823E65" w:rsidRDefault="00FC583E" w:rsidP="00DC569C">
      <w:pPr>
        <w:pStyle w:val="Heading1"/>
        <w:numPr>
          <w:ilvl w:val="0"/>
          <w:numId w:val="0"/>
        </w:numPr>
        <w:ind w:left="1710"/>
        <w:rPr>
          <w:rStyle w:val="eop"/>
          <w:rFonts w:asciiTheme="minorHAnsi" w:hAnsiTheme="minorHAnsi" w:cstheme="minorHAnsi"/>
        </w:rPr>
      </w:pPr>
    </w:p>
    <w:p w14:paraId="38C6ED4F" w14:textId="7345820A" w:rsidR="0096301A" w:rsidRPr="00823E65" w:rsidRDefault="00850825" w:rsidP="00DC569C">
      <w:pPr>
        <w:pStyle w:val="Heading1"/>
        <w:numPr>
          <w:ilvl w:val="0"/>
          <w:numId w:val="0"/>
        </w:numPr>
        <w:rPr>
          <w:rFonts w:asciiTheme="minorHAnsi" w:hAnsiTheme="minorHAnsi" w:cstheme="minorHAnsi"/>
        </w:rPr>
      </w:pPr>
      <w:bookmarkStart w:id="18" w:name="_Toc215043447"/>
      <w:bookmarkStart w:id="19" w:name="_Toc109682713"/>
      <w:r w:rsidRPr="00823E65">
        <w:rPr>
          <w:rFonts w:asciiTheme="minorHAnsi" w:hAnsiTheme="minorHAnsi" w:cstheme="minorHAnsi"/>
        </w:rPr>
        <w:t>5.2</w:t>
      </w:r>
      <w:r w:rsidR="00AA30E7" w:rsidRPr="00823E65">
        <w:rPr>
          <w:rFonts w:asciiTheme="minorHAnsi" w:hAnsiTheme="minorHAnsi" w:cstheme="minorHAnsi"/>
        </w:rPr>
        <w:t xml:space="preserve">   </w:t>
      </w:r>
      <w:r w:rsidR="0159BB43" w:rsidRPr="00823E65">
        <w:rPr>
          <w:rFonts w:asciiTheme="minorHAnsi" w:hAnsiTheme="minorHAnsi" w:cstheme="minorHAnsi"/>
        </w:rPr>
        <w:t>PROXIMITY INTEREST</w:t>
      </w:r>
      <w:bookmarkEnd w:id="18"/>
    </w:p>
    <w:bookmarkEnd w:id="19"/>
    <w:p w14:paraId="7B26A27B" w14:textId="77777777" w:rsidR="00D77C94" w:rsidRPr="00823E65" w:rsidRDefault="00D77C94" w:rsidP="00D77C94">
      <w:pPr>
        <w:ind w:left="993"/>
        <w:rPr>
          <w:rFonts w:asciiTheme="minorHAnsi" w:hAnsiTheme="minorHAnsi" w:cstheme="minorHAnsi"/>
          <w:lang w:eastAsia="en-US"/>
        </w:rPr>
      </w:pPr>
      <w:r w:rsidRPr="00823E65">
        <w:rPr>
          <w:rFonts w:asciiTheme="minorHAnsi" w:hAnsiTheme="minorHAnsi" w:cstheme="minorHAnsi"/>
          <w:lang w:eastAsia="en-US"/>
        </w:rPr>
        <w:t>Nil</w:t>
      </w:r>
    </w:p>
    <w:p w14:paraId="27A425FA" w14:textId="77777777" w:rsidR="000E6713" w:rsidRPr="000E6713" w:rsidRDefault="000E6713" w:rsidP="000E6713">
      <w:pPr>
        <w:rPr>
          <w:lang w:eastAsia="en-US"/>
        </w:rPr>
      </w:pPr>
    </w:p>
    <w:p w14:paraId="58030C7C" w14:textId="30C92097" w:rsidR="00D20315" w:rsidRPr="00823E65" w:rsidRDefault="00F30A22" w:rsidP="00DC569C">
      <w:pPr>
        <w:pStyle w:val="Heading1"/>
        <w:numPr>
          <w:ilvl w:val="0"/>
          <w:numId w:val="0"/>
        </w:numPr>
        <w:rPr>
          <w:rFonts w:asciiTheme="minorHAnsi" w:hAnsiTheme="minorHAnsi" w:cstheme="minorHAnsi"/>
        </w:rPr>
      </w:pPr>
      <w:bookmarkStart w:id="20" w:name="_Toc109682714"/>
      <w:bookmarkStart w:id="21" w:name="_Toc215043448"/>
      <w:r w:rsidRPr="00823E65">
        <w:rPr>
          <w:rFonts w:asciiTheme="minorHAnsi" w:hAnsiTheme="minorHAnsi" w:cstheme="minorHAnsi"/>
        </w:rPr>
        <w:t>5.</w:t>
      </w:r>
      <w:r w:rsidR="006B2C5C" w:rsidRPr="00823E65">
        <w:rPr>
          <w:rFonts w:asciiTheme="minorHAnsi" w:hAnsiTheme="minorHAnsi" w:cstheme="minorHAnsi"/>
        </w:rPr>
        <w:t xml:space="preserve">3   </w:t>
      </w:r>
      <w:r w:rsidR="0159BB43" w:rsidRPr="00823E65">
        <w:rPr>
          <w:rFonts w:asciiTheme="minorHAnsi" w:hAnsiTheme="minorHAnsi" w:cstheme="minorHAnsi"/>
        </w:rPr>
        <w:t>IMPARTIALITY INTEREST</w:t>
      </w:r>
      <w:bookmarkEnd w:id="20"/>
      <w:bookmarkEnd w:id="21"/>
      <w:r w:rsidR="0159BB43" w:rsidRPr="00823E65">
        <w:rPr>
          <w:rFonts w:asciiTheme="minorHAnsi" w:hAnsiTheme="minorHAnsi" w:cstheme="minorHAnsi"/>
        </w:rPr>
        <w:t> </w:t>
      </w:r>
    </w:p>
    <w:p w14:paraId="03A92F88" w14:textId="77777777" w:rsidR="00D77C94" w:rsidRPr="00823E65" w:rsidRDefault="00D77C94" w:rsidP="00D77C94">
      <w:pPr>
        <w:ind w:left="993"/>
        <w:rPr>
          <w:rFonts w:asciiTheme="minorHAnsi" w:hAnsiTheme="minorHAnsi" w:cstheme="minorHAnsi"/>
          <w:lang w:eastAsia="en-US"/>
        </w:rPr>
      </w:pPr>
      <w:bookmarkStart w:id="22" w:name="_Toc109682715"/>
      <w:r w:rsidRPr="00823E65">
        <w:rPr>
          <w:rFonts w:asciiTheme="minorHAnsi" w:hAnsiTheme="minorHAnsi" w:cstheme="minorHAnsi"/>
          <w:lang w:eastAsia="en-US"/>
        </w:rPr>
        <w:t>Nil</w:t>
      </w:r>
    </w:p>
    <w:p w14:paraId="0DDA1D78" w14:textId="77777777" w:rsidR="00D77C94" w:rsidRDefault="00D77C94" w:rsidP="0054151D">
      <w:pPr>
        <w:pStyle w:val="Heading1"/>
        <w:numPr>
          <w:ilvl w:val="0"/>
          <w:numId w:val="0"/>
        </w:numPr>
        <w:rPr>
          <w:rFonts w:asciiTheme="minorHAnsi" w:hAnsiTheme="minorHAnsi" w:cstheme="minorHAnsi"/>
        </w:rPr>
      </w:pPr>
    </w:p>
    <w:p w14:paraId="4972DAE2" w14:textId="31A12375" w:rsidR="00D20315" w:rsidRDefault="0054151D" w:rsidP="0054151D">
      <w:pPr>
        <w:pStyle w:val="Heading1"/>
        <w:numPr>
          <w:ilvl w:val="0"/>
          <w:numId w:val="0"/>
        </w:numPr>
        <w:rPr>
          <w:rFonts w:asciiTheme="minorHAnsi" w:hAnsiTheme="minorHAnsi" w:cstheme="minorHAnsi"/>
        </w:rPr>
      </w:pPr>
      <w:bookmarkStart w:id="23" w:name="_Toc215043449"/>
      <w:r w:rsidRPr="00823E65">
        <w:rPr>
          <w:rFonts w:asciiTheme="minorHAnsi" w:hAnsiTheme="minorHAnsi" w:cstheme="minorHAnsi"/>
        </w:rPr>
        <w:t xml:space="preserve">5.4 </w:t>
      </w:r>
      <w:r w:rsidR="002248E6" w:rsidRPr="00823E65">
        <w:rPr>
          <w:rFonts w:asciiTheme="minorHAnsi" w:hAnsiTheme="minorHAnsi" w:cstheme="minorHAnsi"/>
        </w:rPr>
        <w:t xml:space="preserve"> </w:t>
      </w:r>
      <w:r w:rsidR="006B2C5C" w:rsidRPr="00823E65">
        <w:rPr>
          <w:rFonts w:asciiTheme="minorHAnsi" w:hAnsiTheme="minorHAnsi" w:cstheme="minorHAnsi"/>
        </w:rPr>
        <w:t xml:space="preserve"> </w:t>
      </w:r>
      <w:r w:rsidR="00D20315" w:rsidRPr="00823E65">
        <w:rPr>
          <w:rFonts w:asciiTheme="minorHAnsi" w:hAnsiTheme="minorHAnsi" w:cstheme="minorHAnsi"/>
        </w:rPr>
        <w:t>INTEREST THAT MAY CAUSE A CONFLICT</w:t>
      </w:r>
      <w:bookmarkEnd w:id="22"/>
      <w:bookmarkEnd w:id="23"/>
      <w:r w:rsidR="00D20315" w:rsidRPr="00823E65">
        <w:rPr>
          <w:rFonts w:asciiTheme="minorHAnsi" w:hAnsiTheme="minorHAnsi" w:cstheme="minorHAnsi"/>
        </w:rPr>
        <w:t> </w:t>
      </w:r>
    </w:p>
    <w:p w14:paraId="2F049066" w14:textId="77777777" w:rsidR="00D77C94" w:rsidRPr="00823E65" w:rsidRDefault="00D77C94" w:rsidP="00D77C94">
      <w:pPr>
        <w:ind w:left="993"/>
        <w:rPr>
          <w:rFonts w:asciiTheme="minorHAnsi" w:hAnsiTheme="minorHAnsi" w:cstheme="minorHAnsi"/>
          <w:lang w:eastAsia="en-US"/>
        </w:rPr>
      </w:pPr>
      <w:r w:rsidRPr="00823E65">
        <w:rPr>
          <w:rFonts w:asciiTheme="minorHAnsi" w:hAnsiTheme="minorHAnsi" w:cstheme="minorHAnsi"/>
          <w:lang w:eastAsia="en-US"/>
        </w:rPr>
        <w:t>Nil</w:t>
      </w:r>
    </w:p>
    <w:p w14:paraId="6FC7B573" w14:textId="64537DBE" w:rsidR="00D153B1" w:rsidRPr="00823E65" w:rsidRDefault="00D153B1" w:rsidP="00DC569C">
      <w:pPr>
        <w:pStyle w:val="Heading1"/>
        <w:numPr>
          <w:ilvl w:val="0"/>
          <w:numId w:val="0"/>
        </w:numPr>
        <w:ind w:left="1710"/>
        <w:rPr>
          <w:rFonts w:asciiTheme="minorHAnsi" w:hAnsiTheme="minorHAnsi" w:cstheme="minorHAnsi"/>
        </w:rPr>
      </w:pPr>
    </w:p>
    <w:p w14:paraId="0054BAB3" w14:textId="018C0A2D" w:rsidR="0056305F" w:rsidRPr="00823E65" w:rsidRDefault="006B2C5C" w:rsidP="00DC569C">
      <w:pPr>
        <w:pStyle w:val="Heading1"/>
        <w:numPr>
          <w:ilvl w:val="0"/>
          <w:numId w:val="0"/>
        </w:numPr>
        <w:rPr>
          <w:rFonts w:asciiTheme="minorHAnsi" w:hAnsiTheme="minorHAnsi" w:cstheme="minorHAnsi"/>
        </w:rPr>
      </w:pPr>
      <w:bookmarkStart w:id="24" w:name="_Toc109682716"/>
      <w:bookmarkStart w:id="25" w:name="_Toc215043450"/>
      <w:r w:rsidRPr="00823E65">
        <w:rPr>
          <w:rFonts w:asciiTheme="minorHAnsi" w:hAnsiTheme="minorHAnsi" w:cstheme="minorHAnsi"/>
        </w:rPr>
        <w:t xml:space="preserve">5.5   </w:t>
      </w:r>
      <w:r w:rsidR="0056305F" w:rsidRPr="00823E65">
        <w:rPr>
          <w:rFonts w:asciiTheme="minorHAnsi" w:hAnsiTheme="minorHAnsi" w:cstheme="minorHAnsi"/>
        </w:rPr>
        <w:t>STATEMENT OF GIFTS AND HOSPITALITY</w:t>
      </w:r>
      <w:bookmarkEnd w:id="24"/>
      <w:bookmarkEnd w:id="25"/>
      <w:r w:rsidR="0056305F" w:rsidRPr="00823E65">
        <w:rPr>
          <w:rFonts w:asciiTheme="minorHAnsi" w:hAnsiTheme="minorHAnsi" w:cstheme="minorHAnsi"/>
        </w:rPr>
        <w:t> </w:t>
      </w:r>
    </w:p>
    <w:p w14:paraId="123EE7DB" w14:textId="77777777" w:rsidR="00843C22" w:rsidRDefault="00843C22" w:rsidP="00843C22">
      <w:pPr>
        <w:rPr>
          <w:rFonts w:asciiTheme="minorHAnsi" w:hAnsiTheme="minorHAnsi" w:cstheme="minorHAnsi"/>
          <w:b/>
          <w:bCs/>
          <w:lang w:eastAsia="en-US"/>
        </w:rPr>
      </w:pPr>
    </w:p>
    <w:p w14:paraId="0F53F693" w14:textId="480C0EE4" w:rsidR="00AC55B2" w:rsidRPr="00930A69" w:rsidRDefault="00AC55B2" w:rsidP="00843C22">
      <w:pPr>
        <w:rPr>
          <w:rFonts w:asciiTheme="minorHAnsi" w:hAnsiTheme="minorHAnsi" w:cstheme="minorHAnsi"/>
          <w:lang w:eastAsia="en-US"/>
        </w:rPr>
      </w:pPr>
      <w:r w:rsidRPr="00930A69">
        <w:rPr>
          <w:rFonts w:asciiTheme="minorHAnsi" w:hAnsiTheme="minorHAnsi" w:cstheme="minorHAnsi"/>
          <w:lang w:eastAsia="en-US"/>
        </w:rPr>
        <w:t>The Shire President attended the R</w:t>
      </w:r>
      <w:r w:rsidR="00930A69" w:rsidRPr="00930A69">
        <w:rPr>
          <w:rFonts w:asciiTheme="minorHAnsi" w:hAnsiTheme="minorHAnsi" w:cstheme="minorHAnsi"/>
          <w:lang w:eastAsia="en-US"/>
        </w:rPr>
        <w:t xml:space="preserve">oyal </w:t>
      </w:r>
      <w:r w:rsidRPr="00930A69">
        <w:rPr>
          <w:rFonts w:asciiTheme="minorHAnsi" w:hAnsiTheme="minorHAnsi" w:cstheme="minorHAnsi"/>
          <w:lang w:eastAsia="en-US"/>
        </w:rPr>
        <w:t>F</w:t>
      </w:r>
      <w:r w:rsidR="00930A69" w:rsidRPr="00930A69">
        <w:rPr>
          <w:rFonts w:asciiTheme="minorHAnsi" w:hAnsiTheme="minorHAnsi" w:cstheme="minorHAnsi"/>
          <w:lang w:eastAsia="en-US"/>
        </w:rPr>
        <w:t xml:space="preserve">resh </w:t>
      </w:r>
      <w:r w:rsidRPr="00930A69">
        <w:rPr>
          <w:rFonts w:asciiTheme="minorHAnsi" w:hAnsiTheme="minorHAnsi" w:cstheme="minorHAnsi"/>
          <w:lang w:eastAsia="en-US"/>
        </w:rPr>
        <w:t>W</w:t>
      </w:r>
      <w:r w:rsidR="00930A69" w:rsidRPr="00930A69">
        <w:rPr>
          <w:rFonts w:asciiTheme="minorHAnsi" w:hAnsiTheme="minorHAnsi" w:cstheme="minorHAnsi"/>
          <w:lang w:eastAsia="en-US"/>
        </w:rPr>
        <w:t>ater Bay Yacht Club Opening Day.</w:t>
      </w:r>
    </w:p>
    <w:p w14:paraId="32753971" w14:textId="77777777" w:rsidR="00AC55B2" w:rsidRPr="00823E65" w:rsidRDefault="00AC55B2" w:rsidP="00843C22">
      <w:pPr>
        <w:rPr>
          <w:rFonts w:asciiTheme="minorHAnsi" w:hAnsiTheme="minorHAnsi" w:cstheme="minorHAnsi"/>
          <w:b/>
          <w:bCs/>
          <w:lang w:eastAsia="en-US"/>
        </w:rPr>
      </w:pPr>
    </w:p>
    <w:p w14:paraId="6C4C8B97" w14:textId="755E05AE" w:rsidR="00734D8B" w:rsidRPr="00823E65" w:rsidRDefault="00E04942" w:rsidP="00C6671A">
      <w:pPr>
        <w:pStyle w:val="Heading1"/>
        <w:numPr>
          <w:ilvl w:val="0"/>
          <w:numId w:val="0"/>
        </w:numPr>
        <w:rPr>
          <w:rFonts w:asciiTheme="minorHAnsi" w:hAnsiTheme="minorHAnsi" w:cstheme="minorHAnsi"/>
        </w:rPr>
      </w:pPr>
      <w:bookmarkStart w:id="26" w:name="_Toc109682717"/>
      <w:bookmarkStart w:id="27" w:name="_Toc215043451"/>
      <w:r w:rsidRPr="00823E65">
        <w:rPr>
          <w:rFonts w:asciiTheme="minorHAnsi" w:hAnsiTheme="minorHAnsi" w:cstheme="minorHAnsi"/>
        </w:rPr>
        <w:t>6.0</w:t>
      </w:r>
      <w:r w:rsidR="002248E6" w:rsidRPr="00823E65">
        <w:rPr>
          <w:rFonts w:asciiTheme="minorHAnsi" w:hAnsiTheme="minorHAnsi" w:cstheme="minorHAnsi"/>
        </w:rPr>
        <w:t xml:space="preserve">   </w:t>
      </w:r>
      <w:r w:rsidR="0056305F" w:rsidRPr="00823E65">
        <w:rPr>
          <w:rFonts w:asciiTheme="minorHAnsi" w:hAnsiTheme="minorHAnsi" w:cstheme="minorHAnsi"/>
        </w:rPr>
        <w:t>ANNOUNCEMENTS BY THE PRESIDING MEMBER (WITHOUT DISCUSSION)</w:t>
      </w:r>
      <w:bookmarkEnd w:id="26"/>
      <w:bookmarkEnd w:id="27"/>
    </w:p>
    <w:p w14:paraId="665A2E0A" w14:textId="77777777" w:rsidR="00697472" w:rsidRPr="00823E65" w:rsidRDefault="00697472" w:rsidP="0077490D">
      <w:pPr>
        <w:pStyle w:val="paragraph"/>
        <w:tabs>
          <w:tab w:val="left" w:pos="142"/>
        </w:tabs>
        <w:spacing w:beforeAutospacing="0" w:afterAutospacing="0" w:line="259" w:lineRule="auto"/>
        <w:jc w:val="both"/>
        <w:textAlignment w:val="baseline"/>
        <w:rPr>
          <w:rStyle w:val="eop"/>
          <w:rFonts w:asciiTheme="minorHAnsi" w:hAnsiTheme="minorHAnsi" w:cstheme="minorHAnsi"/>
        </w:rPr>
      </w:pPr>
    </w:p>
    <w:p w14:paraId="314D93F4" w14:textId="4286F67E" w:rsidR="0056305F" w:rsidRPr="00823E65" w:rsidRDefault="002039C5" w:rsidP="002039C5">
      <w:pPr>
        <w:pStyle w:val="Heading1"/>
        <w:numPr>
          <w:ilvl w:val="0"/>
          <w:numId w:val="0"/>
        </w:numPr>
        <w:rPr>
          <w:rFonts w:asciiTheme="minorHAnsi" w:hAnsiTheme="minorHAnsi" w:cstheme="minorHAnsi"/>
        </w:rPr>
      </w:pPr>
      <w:bookmarkStart w:id="28" w:name="_Toc109682718"/>
      <w:bookmarkStart w:id="29" w:name="_Toc215043452"/>
      <w:r w:rsidRPr="00823E65">
        <w:rPr>
          <w:rFonts w:asciiTheme="minorHAnsi" w:hAnsiTheme="minorHAnsi" w:cstheme="minorHAnsi"/>
        </w:rPr>
        <w:t xml:space="preserve">7.0   </w:t>
      </w:r>
      <w:r w:rsidR="0056305F" w:rsidRPr="00823E65">
        <w:rPr>
          <w:rFonts w:asciiTheme="minorHAnsi" w:hAnsiTheme="minorHAnsi" w:cstheme="minorHAnsi"/>
        </w:rPr>
        <w:t>CONFIRMATION OF MINUTES</w:t>
      </w:r>
      <w:bookmarkEnd w:id="28"/>
      <w:bookmarkEnd w:id="29"/>
      <w:r w:rsidR="0056305F" w:rsidRPr="00823E65">
        <w:rPr>
          <w:rFonts w:asciiTheme="minorHAnsi" w:hAnsiTheme="minorHAnsi" w:cstheme="minorHAnsi"/>
        </w:rPr>
        <w:t> </w:t>
      </w:r>
    </w:p>
    <w:p w14:paraId="341C62A5" w14:textId="1FE27FB5" w:rsidR="00B52320" w:rsidRPr="00823E65" w:rsidRDefault="0056305F" w:rsidP="1DFC3A6C">
      <w:pPr>
        <w:pStyle w:val="paragraph"/>
        <w:tabs>
          <w:tab w:val="left" w:pos="142"/>
        </w:tabs>
        <w:spacing w:beforeAutospacing="0" w:afterAutospacing="0"/>
        <w:textAlignment w:val="baseline"/>
        <w:rPr>
          <w:rStyle w:val="eop"/>
          <w:rFonts w:asciiTheme="minorHAnsi" w:hAnsiTheme="minorHAnsi" w:cstheme="minorHAnsi"/>
        </w:rPr>
      </w:pPr>
      <w:bookmarkStart w:id="30" w:name="_Toc358890922"/>
      <w:r w:rsidRPr="00823E65">
        <w:rPr>
          <w:rStyle w:val="eop"/>
          <w:rFonts w:asciiTheme="minorHAnsi" w:hAnsiTheme="minorHAnsi" w:cstheme="minorHAnsi"/>
        </w:rPr>
        <w:t> </w:t>
      </w:r>
    </w:p>
    <w:p w14:paraId="38533A94" w14:textId="0E2D861B" w:rsidR="00B52320" w:rsidRPr="00823E65" w:rsidRDefault="00B52320" w:rsidP="00B52320">
      <w:pPr>
        <w:pBdr>
          <w:top w:val="single" w:sz="4" w:space="1" w:color="auto"/>
          <w:left w:val="single" w:sz="4" w:space="4" w:color="auto"/>
          <w:bottom w:val="single" w:sz="4" w:space="1" w:color="auto"/>
          <w:right w:val="single" w:sz="4" w:space="4" w:color="auto"/>
        </w:pBdr>
        <w:shd w:val="clear" w:color="auto" w:fill="D9E2F3"/>
        <w:jc w:val="both"/>
        <w:textAlignment w:val="baseline"/>
        <w:rPr>
          <w:rFonts w:asciiTheme="minorHAnsi" w:hAnsiTheme="minorHAnsi" w:cstheme="minorHAnsi"/>
        </w:rPr>
      </w:pPr>
      <w:r w:rsidRPr="00823E65">
        <w:rPr>
          <w:rFonts w:asciiTheme="minorHAnsi" w:hAnsiTheme="minorHAnsi" w:cstheme="minorHAnsi"/>
          <w:b/>
          <w:bCs/>
        </w:rPr>
        <w:t>OFFICER RECOMMENDATION</w:t>
      </w:r>
      <w:r w:rsidR="001F0A75">
        <w:rPr>
          <w:rFonts w:asciiTheme="minorHAnsi" w:hAnsiTheme="minorHAnsi" w:cstheme="minorHAnsi"/>
          <w:b/>
          <w:bCs/>
        </w:rPr>
        <w:t>/COUNCIL DECISION</w:t>
      </w:r>
      <w:r w:rsidRPr="00823E65">
        <w:rPr>
          <w:rFonts w:asciiTheme="minorHAnsi" w:hAnsiTheme="minorHAnsi" w:cstheme="minorHAnsi"/>
          <w:b/>
          <w:bCs/>
        </w:rPr>
        <w:t>– ITEM NO 7.1</w:t>
      </w:r>
    </w:p>
    <w:p w14:paraId="3E75E8F2" w14:textId="77777777" w:rsidR="00C105FC" w:rsidRPr="00823E65" w:rsidRDefault="00C105FC" w:rsidP="1DFC3A6C">
      <w:pPr>
        <w:pStyle w:val="paragraph"/>
        <w:tabs>
          <w:tab w:val="left" w:pos="142"/>
        </w:tabs>
        <w:spacing w:beforeAutospacing="0" w:afterAutospacing="0"/>
        <w:textAlignment w:val="baseline"/>
        <w:rPr>
          <w:rStyle w:val="eop"/>
          <w:rFonts w:asciiTheme="minorHAnsi" w:hAnsiTheme="minorHAnsi" w:cstheme="minorBidi"/>
          <w:b/>
        </w:rPr>
      </w:pPr>
    </w:p>
    <w:p w14:paraId="32FEA4A3" w14:textId="41CA6B08" w:rsidR="00A575AC" w:rsidRPr="00D54F20" w:rsidRDefault="33E44DC7" w:rsidP="725B3D72">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00B2679E" w:rsidRPr="00D54F20">
        <w:rPr>
          <w:rFonts w:asciiTheme="minorHAnsi" w:hAnsiTheme="minorHAnsi" w:cstheme="minorHAnsi"/>
          <w:b/>
          <w:bCs/>
        </w:rPr>
        <w:t>Cr Hohnen</w:t>
      </w:r>
      <w:r w:rsidRPr="00D54F20">
        <w:rPr>
          <w:rFonts w:asciiTheme="minorHAnsi" w:hAnsiTheme="minorHAnsi" w:cstheme="minorHAnsi"/>
          <w:b/>
          <w:bCs/>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2A0EB80E" w:rsidRPr="00D54F20">
        <w:rPr>
          <w:rFonts w:asciiTheme="minorHAnsi" w:hAnsiTheme="minorHAnsi" w:cstheme="minorHAnsi"/>
          <w:b/>
        </w:rPr>
        <w:t>Seconded:</w:t>
      </w:r>
      <w:r w:rsidR="00B2679E" w:rsidRPr="00D54F20">
        <w:rPr>
          <w:rFonts w:asciiTheme="minorHAnsi" w:hAnsiTheme="minorHAnsi" w:cstheme="minorHAnsi"/>
          <w:b/>
        </w:rPr>
        <w:tab/>
      </w:r>
      <w:r w:rsidR="00D54F20" w:rsidRPr="00D54F20">
        <w:rPr>
          <w:rFonts w:asciiTheme="minorHAnsi" w:hAnsiTheme="minorHAnsi" w:cstheme="minorHAnsi"/>
          <w:b/>
        </w:rPr>
        <w:t xml:space="preserve">Cr </w:t>
      </w:r>
      <w:r w:rsidR="00B2679E" w:rsidRPr="00D54F20">
        <w:rPr>
          <w:rFonts w:asciiTheme="minorHAnsi" w:hAnsiTheme="minorHAnsi" w:cstheme="minorHAnsi"/>
          <w:b/>
        </w:rPr>
        <w:t>M</w:t>
      </w:r>
      <w:r w:rsidR="00D54F20" w:rsidRPr="00D54F20">
        <w:rPr>
          <w:rFonts w:asciiTheme="minorHAnsi" w:hAnsiTheme="minorHAnsi" w:cstheme="minorHAnsi"/>
          <w:b/>
        </w:rPr>
        <w:t>a</w:t>
      </w:r>
      <w:r w:rsidR="00B2679E" w:rsidRPr="00D54F20">
        <w:rPr>
          <w:rFonts w:asciiTheme="minorHAnsi" w:hAnsiTheme="minorHAnsi" w:cstheme="minorHAnsi"/>
          <w:b/>
        </w:rPr>
        <w:t>cintosh</w:t>
      </w:r>
    </w:p>
    <w:p w14:paraId="6B372CE4" w14:textId="0FB06159" w:rsidR="00A575AC" w:rsidRPr="00823E65" w:rsidRDefault="00A575AC" w:rsidP="725B3D72">
      <w:pPr>
        <w:pStyle w:val="paragraph"/>
        <w:spacing w:beforeAutospacing="0" w:afterAutospacing="0"/>
        <w:textAlignment w:val="baseline"/>
        <w:rPr>
          <w:rFonts w:asciiTheme="minorHAnsi" w:hAnsiTheme="minorHAnsi" w:cstheme="minorBidi"/>
          <w:b/>
        </w:rPr>
      </w:pPr>
    </w:p>
    <w:p w14:paraId="318CCA30" w14:textId="3A71F008" w:rsidR="33E44DC7" w:rsidRDefault="09F60F11" w:rsidP="28A8C228">
      <w:pPr>
        <w:pStyle w:val="paragraph"/>
        <w:spacing w:beforeAutospacing="0" w:afterAutospacing="0" w:line="259" w:lineRule="auto"/>
        <w:rPr>
          <w:rFonts w:asciiTheme="minorHAnsi" w:hAnsiTheme="minorHAnsi" w:cstheme="minorBidi"/>
          <w:b/>
          <w:bCs/>
        </w:rPr>
      </w:pPr>
      <w:r w:rsidRPr="32815851">
        <w:rPr>
          <w:rFonts w:asciiTheme="minorHAnsi" w:hAnsiTheme="minorHAnsi" w:cstheme="minorBidi"/>
          <w:b/>
          <w:bCs/>
        </w:rPr>
        <w:t xml:space="preserve">That the minutes of the Ordinary Council Meeting, of the Shire of Peppermint Grove held in </w:t>
      </w:r>
      <w:r w:rsidR="0AB9D0F8" w:rsidRPr="32815851">
        <w:rPr>
          <w:rFonts w:asciiTheme="minorHAnsi" w:hAnsiTheme="minorHAnsi" w:cstheme="minorBidi"/>
          <w:b/>
          <w:bCs/>
        </w:rPr>
        <w:t>t</w:t>
      </w:r>
      <w:r w:rsidRPr="32815851">
        <w:rPr>
          <w:rFonts w:asciiTheme="minorHAnsi" w:hAnsiTheme="minorHAnsi" w:cstheme="minorBidi"/>
          <w:b/>
          <w:bCs/>
        </w:rPr>
        <w:t xml:space="preserve">he </w:t>
      </w:r>
      <w:r w:rsidR="5055D175" w:rsidRPr="32815851">
        <w:rPr>
          <w:rFonts w:asciiTheme="minorHAnsi" w:hAnsiTheme="minorHAnsi" w:cstheme="minorBidi"/>
          <w:b/>
          <w:bCs/>
        </w:rPr>
        <w:t>Council</w:t>
      </w:r>
      <w:r w:rsidRPr="32815851">
        <w:rPr>
          <w:rFonts w:asciiTheme="minorHAnsi" w:hAnsiTheme="minorHAnsi" w:cstheme="minorBidi"/>
          <w:b/>
          <w:bCs/>
        </w:rPr>
        <w:t xml:space="preserve"> Chambers on </w:t>
      </w:r>
      <w:r w:rsidR="7BB622BF" w:rsidRPr="0F91BDBC">
        <w:rPr>
          <w:rFonts w:asciiTheme="minorHAnsi" w:hAnsiTheme="minorHAnsi" w:cstheme="minorBidi"/>
          <w:b/>
          <w:bCs/>
        </w:rPr>
        <w:t xml:space="preserve">the </w:t>
      </w:r>
      <w:r w:rsidR="60B9E258" w:rsidRPr="0F91BDBC">
        <w:rPr>
          <w:rFonts w:asciiTheme="minorHAnsi" w:hAnsiTheme="minorHAnsi" w:cstheme="minorBidi"/>
          <w:b/>
          <w:bCs/>
        </w:rPr>
        <w:t>14</w:t>
      </w:r>
      <w:proofErr w:type="gramStart"/>
      <w:r w:rsidR="60B9E258" w:rsidRPr="0F91BDBC">
        <w:rPr>
          <w:rFonts w:asciiTheme="minorHAnsi" w:hAnsiTheme="minorHAnsi" w:cstheme="minorBidi"/>
          <w:b/>
          <w:bCs/>
          <w:vertAlign w:val="superscript"/>
        </w:rPr>
        <w:t>th</w:t>
      </w:r>
      <w:r w:rsidR="60B9E258" w:rsidRPr="0F91BDBC">
        <w:rPr>
          <w:rFonts w:asciiTheme="minorHAnsi" w:hAnsiTheme="minorHAnsi" w:cstheme="minorBidi"/>
          <w:b/>
          <w:vertAlign w:val="superscript"/>
        </w:rPr>
        <w:t xml:space="preserve"> </w:t>
      </w:r>
      <w:r w:rsidR="00C427D0">
        <w:rPr>
          <w:rFonts w:asciiTheme="minorHAnsi" w:hAnsiTheme="minorHAnsi" w:cstheme="minorBidi"/>
          <w:b/>
          <w:bCs/>
          <w:vertAlign w:val="superscript"/>
        </w:rPr>
        <w:t xml:space="preserve"> </w:t>
      </w:r>
      <w:r w:rsidR="00C427D0">
        <w:rPr>
          <w:rFonts w:asciiTheme="minorHAnsi" w:hAnsiTheme="minorHAnsi" w:cstheme="minorBidi"/>
          <w:b/>
          <w:bCs/>
        </w:rPr>
        <w:t>of</w:t>
      </w:r>
      <w:proofErr w:type="gramEnd"/>
      <w:r w:rsidR="00C427D0">
        <w:rPr>
          <w:rFonts w:asciiTheme="minorHAnsi" w:hAnsiTheme="minorHAnsi" w:cstheme="minorBidi"/>
          <w:b/>
          <w:bCs/>
        </w:rPr>
        <w:t xml:space="preserve"> </w:t>
      </w:r>
      <w:r w:rsidR="6C6A2B48" w:rsidRPr="32815851">
        <w:rPr>
          <w:rFonts w:asciiTheme="minorHAnsi" w:hAnsiTheme="minorHAnsi" w:cstheme="minorBidi"/>
          <w:b/>
          <w:bCs/>
        </w:rPr>
        <w:t>October</w:t>
      </w:r>
      <w:r w:rsidRPr="32815851">
        <w:rPr>
          <w:rFonts w:asciiTheme="minorHAnsi" w:hAnsiTheme="minorHAnsi" w:cstheme="minorBidi"/>
          <w:b/>
          <w:bCs/>
        </w:rPr>
        <w:t xml:space="preserve"> 2025 </w:t>
      </w:r>
      <w:r w:rsidR="509E424E" w:rsidRPr="32815851">
        <w:rPr>
          <w:rFonts w:asciiTheme="minorHAnsi" w:hAnsiTheme="minorHAnsi" w:cstheme="minorBidi"/>
          <w:b/>
          <w:bCs/>
        </w:rPr>
        <w:t>be confirmed as a true and accurate record.</w:t>
      </w:r>
    </w:p>
    <w:p w14:paraId="37070A33" w14:textId="77777777" w:rsidR="00524AF7" w:rsidRDefault="00524AF7" w:rsidP="51327290">
      <w:pPr>
        <w:pStyle w:val="paragraph"/>
        <w:spacing w:beforeAutospacing="0" w:afterAutospacing="0"/>
        <w:textAlignment w:val="baseline"/>
        <w:rPr>
          <w:rFonts w:asciiTheme="minorHAnsi" w:hAnsiTheme="minorHAnsi" w:cstheme="minorBidi"/>
          <w:b/>
        </w:rPr>
      </w:pPr>
    </w:p>
    <w:p w14:paraId="3233E131" w14:textId="216B0065" w:rsidR="003967C9" w:rsidRDefault="003967C9" w:rsidP="003967C9">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52449DCD" w14:textId="77777777" w:rsidR="003967C9" w:rsidRDefault="003967C9" w:rsidP="51327290">
      <w:pPr>
        <w:pStyle w:val="paragraph"/>
        <w:spacing w:beforeAutospacing="0" w:afterAutospacing="0"/>
        <w:textAlignment w:val="baseline"/>
        <w:rPr>
          <w:rFonts w:asciiTheme="minorHAnsi" w:hAnsiTheme="minorHAnsi" w:cstheme="minorBidi"/>
          <w:b/>
        </w:rPr>
      </w:pPr>
    </w:p>
    <w:p w14:paraId="35B90CC3" w14:textId="77777777" w:rsidR="003967C9" w:rsidRPr="00823E65" w:rsidRDefault="003967C9" w:rsidP="51327290">
      <w:pPr>
        <w:pStyle w:val="paragraph"/>
        <w:spacing w:beforeAutospacing="0" w:afterAutospacing="0"/>
        <w:textAlignment w:val="baseline"/>
        <w:rPr>
          <w:rFonts w:asciiTheme="minorHAnsi" w:hAnsiTheme="minorHAnsi" w:cstheme="minorBidi"/>
          <w:b/>
        </w:rPr>
      </w:pPr>
    </w:p>
    <w:p w14:paraId="50E0CEC7" w14:textId="7454AB57" w:rsidR="003967C9" w:rsidRDefault="00020E8A" w:rsidP="00A243F8">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w:t>
      </w:r>
      <w:r w:rsidR="00386CE3" w:rsidRPr="00DF7CE9">
        <w:rPr>
          <w:rFonts w:asciiTheme="minorHAnsi" w:hAnsiTheme="minorHAnsi" w:cstheme="minorBidi"/>
        </w:rPr>
        <w:t>t</w:t>
      </w:r>
      <w:r w:rsidRPr="00DF7CE9">
        <w:rPr>
          <w:rFonts w:asciiTheme="minorHAnsi" w:hAnsiTheme="minorHAnsi" w:cstheme="minorBidi"/>
        </w:rPr>
        <w:t>osh, Jessamy Mahony.</w:t>
      </w:r>
    </w:p>
    <w:p w14:paraId="69CA3D34" w14:textId="77777777" w:rsidR="00020E8A" w:rsidRDefault="00020E8A" w:rsidP="00A243F8">
      <w:pPr>
        <w:pStyle w:val="paragraph"/>
        <w:spacing w:beforeAutospacing="0" w:afterAutospacing="0" w:line="259" w:lineRule="auto"/>
        <w:rPr>
          <w:rFonts w:asciiTheme="minorHAnsi" w:hAnsiTheme="minorHAnsi" w:cstheme="minorBidi"/>
          <w:b/>
          <w:bCs/>
        </w:rPr>
      </w:pPr>
    </w:p>
    <w:p w14:paraId="682E9E6D" w14:textId="420C02A2" w:rsidR="00020E8A" w:rsidRDefault="001274B0" w:rsidP="00A243F8">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3359924F" w14:textId="77777777" w:rsidR="001274B0" w:rsidRDefault="001274B0" w:rsidP="00A243F8">
      <w:pPr>
        <w:pStyle w:val="paragraph"/>
        <w:spacing w:beforeAutospacing="0" w:afterAutospacing="0" w:line="259" w:lineRule="auto"/>
        <w:rPr>
          <w:rFonts w:asciiTheme="minorHAnsi" w:hAnsiTheme="minorHAnsi" w:cstheme="minorBidi"/>
          <w:b/>
          <w:bCs/>
        </w:rPr>
      </w:pPr>
    </w:p>
    <w:p w14:paraId="797D1E29" w14:textId="77777777" w:rsidR="001274B0" w:rsidRDefault="001274B0" w:rsidP="00A243F8">
      <w:pPr>
        <w:pStyle w:val="paragraph"/>
        <w:spacing w:beforeAutospacing="0" w:afterAutospacing="0" w:line="259" w:lineRule="auto"/>
        <w:rPr>
          <w:rFonts w:asciiTheme="minorHAnsi" w:hAnsiTheme="minorHAnsi" w:cstheme="minorBidi"/>
          <w:b/>
          <w:bCs/>
        </w:rPr>
      </w:pPr>
    </w:p>
    <w:p w14:paraId="6BF13AE5" w14:textId="77777777" w:rsidR="001274B0" w:rsidRDefault="001274B0" w:rsidP="00A243F8">
      <w:pPr>
        <w:pStyle w:val="paragraph"/>
        <w:spacing w:beforeAutospacing="0" w:afterAutospacing="0" w:line="259" w:lineRule="auto"/>
        <w:rPr>
          <w:rFonts w:asciiTheme="minorHAnsi" w:hAnsiTheme="minorHAnsi" w:cstheme="minorBidi"/>
          <w:b/>
          <w:bCs/>
        </w:rPr>
      </w:pPr>
    </w:p>
    <w:p w14:paraId="1C912DC9" w14:textId="77777777" w:rsidR="001274B0" w:rsidRDefault="001274B0" w:rsidP="00A243F8">
      <w:pPr>
        <w:pStyle w:val="paragraph"/>
        <w:spacing w:beforeAutospacing="0" w:afterAutospacing="0" w:line="259" w:lineRule="auto"/>
        <w:rPr>
          <w:rFonts w:asciiTheme="minorHAnsi" w:hAnsiTheme="minorHAnsi" w:cstheme="minorBidi"/>
          <w:b/>
          <w:bCs/>
        </w:rPr>
      </w:pPr>
    </w:p>
    <w:p w14:paraId="070111B4" w14:textId="77777777" w:rsidR="003967C9" w:rsidRPr="00D54F20" w:rsidRDefault="003967C9" w:rsidP="003967C9">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lastRenderedPageBreak/>
        <w:t>Moved:</w:t>
      </w:r>
      <w:r w:rsidRPr="00D54F20">
        <w:rPr>
          <w:rFonts w:asciiTheme="minorHAnsi" w:hAnsiTheme="minorHAnsi" w:cstheme="minorHAnsi"/>
        </w:rPr>
        <w:tab/>
      </w:r>
      <w:r w:rsidRPr="00D54F20">
        <w:rPr>
          <w:rFonts w:asciiTheme="minorHAnsi" w:hAnsiTheme="minorHAnsi" w:cstheme="minorHAnsi"/>
          <w:b/>
          <w:bCs/>
        </w:rPr>
        <w:t>Cr Hohnen</w:t>
      </w:r>
      <w:r w:rsidRPr="00D54F20">
        <w:rPr>
          <w:rFonts w:asciiTheme="minorHAnsi" w:hAnsiTheme="minorHAnsi" w:cstheme="minorHAnsi"/>
          <w:b/>
          <w:bCs/>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Cr Macintosh</w:t>
      </w:r>
    </w:p>
    <w:p w14:paraId="62D7AC7D" w14:textId="77777777" w:rsidR="003967C9" w:rsidRDefault="003967C9" w:rsidP="00A243F8">
      <w:pPr>
        <w:pStyle w:val="paragraph"/>
        <w:spacing w:beforeAutospacing="0" w:afterAutospacing="0" w:line="259" w:lineRule="auto"/>
        <w:rPr>
          <w:rFonts w:asciiTheme="minorHAnsi" w:hAnsiTheme="minorHAnsi" w:cstheme="minorBidi"/>
          <w:b/>
          <w:bCs/>
        </w:rPr>
      </w:pPr>
    </w:p>
    <w:p w14:paraId="16208D4B" w14:textId="75DD966D" w:rsidR="00A243F8" w:rsidRDefault="00A243F8" w:rsidP="00A243F8">
      <w:pPr>
        <w:pStyle w:val="paragraph"/>
        <w:spacing w:beforeAutospacing="0" w:afterAutospacing="0" w:line="259" w:lineRule="auto"/>
        <w:rPr>
          <w:rFonts w:asciiTheme="minorHAnsi" w:hAnsiTheme="minorHAnsi" w:cstheme="minorBidi"/>
          <w:b/>
          <w:bCs/>
        </w:rPr>
      </w:pPr>
      <w:r w:rsidRPr="32815851">
        <w:rPr>
          <w:rFonts w:asciiTheme="minorHAnsi" w:hAnsiTheme="minorHAnsi" w:cstheme="minorBidi"/>
          <w:b/>
          <w:bCs/>
        </w:rPr>
        <w:t xml:space="preserve">That the minutes of the </w:t>
      </w:r>
      <w:r>
        <w:rPr>
          <w:rFonts w:asciiTheme="minorHAnsi" w:hAnsiTheme="minorHAnsi" w:cstheme="minorBidi"/>
          <w:b/>
          <w:bCs/>
        </w:rPr>
        <w:t>Special</w:t>
      </w:r>
      <w:r w:rsidRPr="32815851">
        <w:rPr>
          <w:rFonts w:asciiTheme="minorHAnsi" w:hAnsiTheme="minorHAnsi" w:cstheme="minorBidi"/>
          <w:b/>
          <w:bCs/>
        </w:rPr>
        <w:t xml:space="preserve"> Council Meeting, of the Shire of Peppermint Grove held in the Council Chambers on </w:t>
      </w:r>
      <w:r w:rsidRPr="0F91BDBC">
        <w:rPr>
          <w:rFonts w:asciiTheme="minorHAnsi" w:hAnsiTheme="minorHAnsi" w:cstheme="minorBidi"/>
          <w:b/>
          <w:bCs/>
        </w:rPr>
        <w:t xml:space="preserve">the </w:t>
      </w:r>
      <w:r w:rsidR="009652DB">
        <w:rPr>
          <w:rFonts w:asciiTheme="minorHAnsi" w:hAnsiTheme="minorHAnsi" w:cstheme="minorBidi"/>
          <w:b/>
          <w:bCs/>
        </w:rPr>
        <w:t>21</w:t>
      </w:r>
      <w:proofErr w:type="gramStart"/>
      <w:r w:rsidR="009652DB" w:rsidRPr="0F91BDBC">
        <w:rPr>
          <w:rFonts w:asciiTheme="minorHAnsi" w:hAnsiTheme="minorHAnsi" w:cstheme="minorBidi"/>
          <w:b/>
          <w:bCs/>
          <w:vertAlign w:val="superscript"/>
        </w:rPr>
        <w:t xml:space="preserve">st </w:t>
      </w:r>
      <w:r w:rsidR="00C427D0">
        <w:rPr>
          <w:rFonts w:asciiTheme="minorHAnsi" w:hAnsiTheme="minorHAnsi" w:cstheme="minorBidi"/>
          <w:b/>
          <w:bCs/>
          <w:vertAlign w:val="superscript"/>
        </w:rPr>
        <w:t xml:space="preserve"> </w:t>
      </w:r>
      <w:r w:rsidR="00C427D0">
        <w:rPr>
          <w:rFonts w:asciiTheme="minorHAnsi" w:hAnsiTheme="minorHAnsi" w:cstheme="minorBidi"/>
          <w:b/>
          <w:bCs/>
        </w:rPr>
        <w:t>of</w:t>
      </w:r>
      <w:proofErr w:type="gramEnd"/>
      <w:r w:rsidRPr="32815851">
        <w:rPr>
          <w:rFonts w:asciiTheme="minorHAnsi" w:hAnsiTheme="minorHAnsi" w:cstheme="minorBidi"/>
          <w:b/>
          <w:bCs/>
        </w:rPr>
        <w:t xml:space="preserve"> October 2025 be confirmed as a true and accurate record.</w:t>
      </w:r>
    </w:p>
    <w:p w14:paraId="659B7C70" w14:textId="77777777" w:rsidR="00524AF7" w:rsidRPr="00823E65" w:rsidRDefault="00524AF7" w:rsidP="51327290">
      <w:pPr>
        <w:pStyle w:val="paragraph"/>
        <w:spacing w:beforeAutospacing="0" w:afterAutospacing="0"/>
        <w:textAlignment w:val="baseline"/>
        <w:rPr>
          <w:rFonts w:asciiTheme="minorHAnsi" w:hAnsiTheme="minorHAnsi" w:cstheme="minorHAnsi"/>
        </w:rPr>
      </w:pPr>
    </w:p>
    <w:p w14:paraId="75654B1A" w14:textId="77777777" w:rsidR="00524AF7" w:rsidRPr="00823E65" w:rsidRDefault="00524AF7" w:rsidP="51327290">
      <w:pPr>
        <w:pStyle w:val="paragraph"/>
        <w:spacing w:beforeAutospacing="0" w:afterAutospacing="0"/>
        <w:textAlignment w:val="baseline"/>
        <w:rPr>
          <w:rFonts w:asciiTheme="minorHAnsi" w:hAnsiTheme="minorHAnsi" w:cstheme="minorHAnsi"/>
        </w:rPr>
      </w:pPr>
    </w:p>
    <w:p w14:paraId="43067A8E" w14:textId="77777777" w:rsidR="00F357C4" w:rsidRDefault="00F357C4" w:rsidP="00F357C4">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5B02D380" w14:textId="77777777" w:rsidR="00524AF7" w:rsidRPr="00823E65" w:rsidRDefault="00524AF7" w:rsidP="51327290">
      <w:pPr>
        <w:pStyle w:val="paragraph"/>
        <w:spacing w:beforeAutospacing="0" w:afterAutospacing="0"/>
        <w:textAlignment w:val="baseline"/>
        <w:rPr>
          <w:rFonts w:asciiTheme="minorHAnsi" w:hAnsiTheme="minorHAnsi" w:cstheme="minorHAnsi"/>
        </w:rPr>
      </w:pPr>
    </w:p>
    <w:p w14:paraId="06AB920B" w14:textId="159E489F" w:rsidR="001274B0" w:rsidRDefault="001274B0" w:rsidP="001274B0">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w:t>
      </w:r>
      <w:r w:rsidR="00386CE3" w:rsidRPr="00DF7CE9">
        <w:rPr>
          <w:rFonts w:asciiTheme="minorHAnsi" w:hAnsiTheme="minorHAnsi" w:cstheme="minorBidi"/>
        </w:rPr>
        <w:t>t</w:t>
      </w:r>
      <w:r w:rsidRPr="00DF7CE9">
        <w:rPr>
          <w:rFonts w:asciiTheme="minorHAnsi" w:hAnsiTheme="minorHAnsi" w:cstheme="minorBidi"/>
        </w:rPr>
        <w:t>osh, Jessamy Mahony.</w:t>
      </w:r>
    </w:p>
    <w:p w14:paraId="7F0E69FD" w14:textId="77777777" w:rsidR="001274B0" w:rsidRDefault="001274B0" w:rsidP="001274B0">
      <w:pPr>
        <w:pStyle w:val="paragraph"/>
        <w:spacing w:beforeAutospacing="0" w:afterAutospacing="0" w:line="259" w:lineRule="auto"/>
        <w:rPr>
          <w:rFonts w:asciiTheme="minorHAnsi" w:hAnsiTheme="minorHAnsi" w:cstheme="minorBidi"/>
          <w:b/>
          <w:bCs/>
        </w:rPr>
      </w:pPr>
    </w:p>
    <w:p w14:paraId="6704FF60" w14:textId="77777777" w:rsidR="001274B0" w:rsidRDefault="001274B0" w:rsidP="001274B0">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bookmarkEnd w:id="30"/>
    <w:p w14:paraId="346DD014" w14:textId="77777777" w:rsidR="00742934" w:rsidRPr="00823E65" w:rsidRDefault="00742934" w:rsidP="00947A8D">
      <w:pPr>
        <w:rPr>
          <w:rFonts w:asciiTheme="minorHAnsi" w:eastAsia="Arial" w:hAnsiTheme="minorHAnsi" w:cstheme="minorBidi"/>
          <w:b/>
        </w:rPr>
      </w:pPr>
    </w:p>
    <w:p w14:paraId="3AC1A676" w14:textId="1CC25725" w:rsidR="00E6612B" w:rsidRPr="00823E65" w:rsidRDefault="10373DEB" w:rsidP="00890F0F">
      <w:pPr>
        <w:pStyle w:val="Heading1"/>
        <w:numPr>
          <w:ilvl w:val="0"/>
          <w:numId w:val="0"/>
        </w:numPr>
        <w:rPr>
          <w:rFonts w:asciiTheme="minorHAnsi" w:hAnsiTheme="minorHAnsi" w:cstheme="minorBidi"/>
        </w:rPr>
      </w:pPr>
      <w:bookmarkStart w:id="31" w:name="_Toc215043453"/>
      <w:r w:rsidRPr="27D7BDDD">
        <w:rPr>
          <w:rFonts w:asciiTheme="minorHAnsi" w:hAnsiTheme="minorHAnsi" w:cstheme="minorBidi"/>
        </w:rPr>
        <w:t>8</w:t>
      </w:r>
      <w:r w:rsidR="00E6612B" w:rsidRPr="0FC71855">
        <w:rPr>
          <w:rFonts w:asciiTheme="minorHAnsi" w:hAnsiTheme="minorHAnsi" w:cstheme="minorBidi"/>
        </w:rPr>
        <w:t xml:space="preserve">.0 </w:t>
      </w:r>
      <w:r w:rsidR="002248E6">
        <w:tab/>
      </w:r>
      <w:r w:rsidR="00E6612B" w:rsidRPr="0FC71855">
        <w:rPr>
          <w:rFonts w:asciiTheme="minorHAnsi" w:hAnsiTheme="minorHAnsi" w:cstheme="minorBidi"/>
        </w:rPr>
        <w:t>OFFICERS REPORTS</w:t>
      </w:r>
      <w:bookmarkEnd w:id="31"/>
    </w:p>
    <w:p w14:paraId="649D8CF3" w14:textId="77777777" w:rsidR="001E58EC" w:rsidRPr="00823E65" w:rsidRDefault="001E58EC" w:rsidP="001E58EC">
      <w:pPr>
        <w:rPr>
          <w:rFonts w:asciiTheme="minorHAnsi" w:hAnsiTheme="minorHAnsi" w:cstheme="minorHAnsi"/>
          <w:lang w:eastAsia="en-US"/>
        </w:rPr>
      </w:pPr>
    </w:p>
    <w:p w14:paraId="4E5A93A4" w14:textId="77777777" w:rsidR="00553E0A" w:rsidRPr="00823E65" w:rsidRDefault="00553E0A" w:rsidP="00EF4468">
      <w:pPr>
        <w:jc w:val="both"/>
        <w:textAlignment w:val="baseline"/>
        <w:rPr>
          <w:rFonts w:asciiTheme="minorHAnsi" w:hAnsiTheme="minorHAnsi" w:cstheme="minorHAnsi"/>
        </w:rPr>
      </w:pPr>
    </w:p>
    <w:p w14:paraId="10423672" w14:textId="67323998" w:rsidR="003374D8" w:rsidRPr="00823E65" w:rsidRDefault="00553E0A" w:rsidP="003374D8">
      <w:pPr>
        <w:pStyle w:val="Heading1"/>
        <w:numPr>
          <w:ilvl w:val="0"/>
          <w:numId w:val="0"/>
        </w:numPr>
        <w:rPr>
          <w:rFonts w:asciiTheme="minorHAnsi" w:hAnsiTheme="minorHAnsi" w:cstheme="minorHAnsi"/>
        </w:rPr>
      </w:pPr>
      <w:bookmarkStart w:id="32" w:name="_Toc215043454"/>
      <w:r w:rsidRPr="2C8B0F1C">
        <w:rPr>
          <w:rFonts w:asciiTheme="minorHAnsi" w:hAnsiTheme="minorHAnsi" w:cstheme="minorBidi"/>
        </w:rPr>
        <w:t>8.</w:t>
      </w:r>
      <w:r w:rsidR="0062737B" w:rsidRPr="2C8B0F1C">
        <w:rPr>
          <w:rFonts w:asciiTheme="minorHAnsi" w:hAnsiTheme="minorHAnsi" w:cstheme="minorBidi"/>
        </w:rPr>
        <w:t>1</w:t>
      </w:r>
      <w:r w:rsidRPr="2C8B0F1C">
        <w:rPr>
          <w:rFonts w:asciiTheme="minorHAnsi" w:hAnsiTheme="minorHAnsi" w:cstheme="minorBidi"/>
        </w:rPr>
        <w:t xml:space="preserve"> </w:t>
      </w:r>
      <w:r>
        <w:tab/>
      </w:r>
      <w:r w:rsidR="003374D8" w:rsidRPr="2C8B0F1C">
        <w:rPr>
          <w:rFonts w:asciiTheme="minorHAnsi" w:hAnsiTheme="minorHAnsi" w:cstheme="minorBidi"/>
        </w:rPr>
        <w:t>MANAGER DEVELOPMENT SERVICES</w:t>
      </w:r>
      <w:bookmarkEnd w:id="32"/>
    </w:p>
    <w:p w14:paraId="2BEF2C27" w14:textId="77777777" w:rsidR="003374D8" w:rsidRPr="00823E65" w:rsidRDefault="003374D8" w:rsidP="003374D8">
      <w:pPr>
        <w:ind w:firstLine="720"/>
        <w:rPr>
          <w:rFonts w:asciiTheme="minorHAnsi" w:hAnsiTheme="minorHAnsi" w:cstheme="minorHAnsi"/>
        </w:rPr>
      </w:pPr>
    </w:p>
    <w:p w14:paraId="2B02A2B3" w14:textId="158F8DFF" w:rsidR="00107AD5" w:rsidRDefault="00107AD5" w:rsidP="003374D8">
      <w:pPr>
        <w:ind w:firstLine="720"/>
        <w:rPr>
          <w:rFonts w:asciiTheme="minorHAnsi" w:hAnsiTheme="minorHAnsi" w:cstheme="minorHAnsi"/>
        </w:rPr>
      </w:pPr>
      <w:r w:rsidRPr="00823E65">
        <w:rPr>
          <w:rFonts w:asciiTheme="minorHAnsi" w:hAnsiTheme="minorHAnsi" w:cstheme="minorHAnsi"/>
        </w:rPr>
        <w:t>Nil</w:t>
      </w:r>
    </w:p>
    <w:p w14:paraId="28937044" w14:textId="77777777" w:rsidR="00107AD5" w:rsidRPr="008D3E92" w:rsidRDefault="00107AD5" w:rsidP="003374D8">
      <w:pPr>
        <w:ind w:firstLine="720"/>
        <w:rPr>
          <w:rFonts w:asciiTheme="minorHAnsi" w:hAnsiTheme="minorHAnsi" w:cstheme="minorHAnsi"/>
          <w:b/>
          <w:bCs/>
        </w:rPr>
      </w:pPr>
      <w:bookmarkStart w:id="33" w:name="_Hlk213313094"/>
    </w:p>
    <w:p w14:paraId="0A453FBF" w14:textId="196253E1" w:rsidR="003374D8" w:rsidRPr="008D3E92" w:rsidRDefault="0062737B" w:rsidP="003374D8">
      <w:pPr>
        <w:pStyle w:val="Heading1"/>
        <w:numPr>
          <w:ilvl w:val="0"/>
          <w:numId w:val="0"/>
        </w:numPr>
        <w:rPr>
          <w:rFonts w:asciiTheme="minorHAnsi" w:hAnsiTheme="minorHAnsi" w:cstheme="minorHAnsi"/>
        </w:rPr>
      </w:pPr>
      <w:bookmarkStart w:id="34" w:name="_Toc215043455"/>
      <w:r w:rsidRPr="008D3E92">
        <w:rPr>
          <w:rFonts w:asciiTheme="minorHAnsi" w:hAnsiTheme="minorHAnsi" w:cstheme="minorHAnsi"/>
        </w:rPr>
        <w:t xml:space="preserve">8.2 </w:t>
      </w:r>
      <w:r w:rsidRPr="008D3E92">
        <w:rPr>
          <w:rFonts w:asciiTheme="minorHAnsi" w:hAnsiTheme="minorHAnsi" w:cstheme="minorHAnsi"/>
        </w:rPr>
        <w:tab/>
        <w:t xml:space="preserve">MANAGER </w:t>
      </w:r>
      <w:r w:rsidR="003374D8" w:rsidRPr="008D3E92">
        <w:rPr>
          <w:rFonts w:asciiTheme="minorHAnsi" w:hAnsiTheme="minorHAnsi" w:cstheme="minorHAnsi"/>
        </w:rPr>
        <w:t>INFRA</w:t>
      </w:r>
      <w:r w:rsidR="008B5F87" w:rsidRPr="008D3E92">
        <w:rPr>
          <w:rFonts w:asciiTheme="minorHAnsi" w:hAnsiTheme="minorHAnsi" w:cstheme="minorHAnsi"/>
        </w:rPr>
        <w:t>S</w:t>
      </w:r>
      <w:r w:rsidR="003374D8" w:rsidRPr="008D3E92">
        <w:rPr>
          <w:rFonts w:asciiTheme="minorHAnsi" w:hAnsiTheme="minorHAnsi" w:cstheme="minorHAnsi"/>
        </w:rPr>
        <w:t>TRUCTURE SERVICES</w:t>
      </w:r>
      <w:bookmarkEnd w:id="34"/>
    </w:p>
    <w:bookmarkEnd w:id="33"/>
    <w:p w14:paraId="5782137C" w14:textId="77777777" w:rsidR="003374D8" w:rsidRPr="00823E65" w:rsidRDefault="003374D8" w:rsidP="003374D8">
      <w:pPr>
        <w:rPr>
          <w:rFonts w:asciiTheme="minorHAnsi" w:hAnsiTheme="minorHAnsi" w:cstheme="minorHAnsi"/>
          <w:lang w:eastAsia="en-US"/>
        </w:rPr>
      </w:pPr>
    </w:p>
    <w:p w14:paraId="0E402729" w14:textId="3B4A707E" w:rsidR="003374D8" w:rsidRDefault="00724C16" w:rsidP="0031339B">
      <w:pPr>
        <w:rPr>
          <w:rFonts w:asciiTheme="minorHAnsi" w:hAnsiTheme="minorHAnsi" w:cstheme="minorHAnsi"/>
        </w:rPr>
      </w:pPr>
      <w:r w:rsidRPr="00823E65">
        <w:rPr>
          <w:rFonts w:asciiTheme="minorHAnsi" w:hAnsiTheme="minorHAnsi" w:cstheme="minorHAnsi"/>
        </w:rPr>
        <w:tab/>
        <w:t>N</w:t>
      </w:r>
      <w:r w:rsidR="0084508E" w:rsidRPr="00823E65">
        <w:rPr>
          <w:rFonts w:asciiTheme="minorHAnsi" w:hAnsiTheme="minorHAnsi" w:cstheme="minorHAnsi"/>
        </w:rPr>
        <w:t>il</w:t>
      </w:r>
    </w:p>
    <w:p w14:paraId="7CC360D7" w14:textId="77777777" w:rsidR="00EF3657" w:rsidRDefault="00EF3657" w:rsidP="0031339B">
      <w:pPr>
        <w:rPr>
          <w:rFonts w:asciiTheme="minorHAnsi" w:hAnsiTheme="minorHAnsi" w:cstheme="minorHAnsi"/>
        </w:rPr>
      </w:pPr>
    </w:p>
    <w:p w14:paraId="05727123" w14:textId="77777777" w:rsidR="00EF3657" w:rsidRDefault="00EF3657" w:rsidP="0031339B">
      <w:pPr>
        <w:rPr>
          <w:rFonts w:asciiTheme="minorHAnsi" w:hAnsiTheme="minorHAnsi" w:cstheme="minorHAnsi"/>
        </w:rPr>
      </w:pPr>
    </w:p>
    <w:p w14:paraId="2B5468ED" w14:textId="77777777" w:rsidR="00EF3657" w:rsidRDefault="00EF3657" w:rsidP="0031339B">
      <w:pPr>
        <w:rPr>
          <w:rFonts w:asciiTheme="minorHAnsi" w:hAnsiTheme="minorHAnsi" w:cstheme="minorHAnsi"/>
        </w:rPr>
      </w:pPr>
    </w:p>
    <w:p w14:paraId="157092F4" w14:textId="77777777" w:rsidR="00EF3657" w:rsidRDefault="00EF3657" w:rsidP="0031339B">
      <w:pPr>
        <w:rPr>
          <w:rFonts w:asciiTheme="minorHAnsi" w:hAnsiTheme="minorHAnsi" w:cstheme="minorHAnsi"/>
        </w:rPr>
      </w:pPr>
    </w:p>
    <w:p w14:paraId="2A3EB1F4" w14:textId="77777777" w:rsidR="00EF3657" w:rsidRDefault="00EF3657" w:rsidP="0031339B">
      <w:pPr>
        <w:rPr>
          <w:rFonts w:asciiTheme="minorHAnsi" w:hAnsiTheme="minorHAnsi" w:cstheme="minorHAnsi"/>
        </w:rPr>
      </w:pPr>
    </w:p>
    <w:p w14:paraId="517EA058" w14:textId="77777777" w:rsidR="00EF3657" w:rsidRDefault="00EF3657" w:rsidP="0031339B">
      <w:pPr>
        <w:rPr>
          <w:rFonts w:asciiTheme="minorHAnsi" w:hAnsiTheme="minorHAnsi" w:cstheme="minorHAnsi"/>
        </w:rPr>
      </w:pPr>
    </w:p>
    <w:p w14:paraId="27D94F03" w14:textId="77777777" w:rsidR="00EF3657" w:rsidRDefault="00EF3657" w:rsidP="0031339B">
      <w:pPr>
        <w:rPr>
          <w:rFonts w:asciiTheme="minorHAnsi" w:hAnsiTheme="minorHAnsi" w:cstheme="minorHAnsi"/>
        </w:rPr>
      </w:pPr>
    </w:p>
    <w:p w14:paraId="11987DA4" w14:textId="77777777" w:rsidR="00EF3657" w:rsidRDefault="00EF3657" w:rsidP="0031339B">
      <w:pPr>
        <w:rPr>
          <w:rFonts w:asciiTheme="minorHAnsi" w:hAnsiTheme="minorHAnsi" w:cstheme="minorHAnsi"/>
        </w:rPr>
      </w:pPr>
    </w:p>
    <w:p w14:paraId="280CFBEC" w14:textId="77777777" w:rsidR="00EF3657" w:rsidRDefault="00EF3657" w:rsidP="0031339B">
      <w:pPr>
        <w:rPr>
          <w:rFonts w:asciiTheme="minorHAnsi" w:hAnsiTheme="minorHAnsi" w:cstheme="minorHAnsi"/>
        </w:rPr>
      </w:pPr>
    </w:p>
    <w:p w14:paraId="700ECA0C" w14:textId="77777777" w:rsidR="00EF3657" w:rsidRDefault="00EF3657" w:rsidP="0031339B">
      <w:pPr>
        <w:rPr>
          <w:rFonts w:asciiTheme="minorHAnsi" w:hAnsiTheme="minorHAnsi" w:cstheme="minorHAnsi"/>
        </w:rPr>
      </w:pPr>
    </w:p>
    <w:p w14:paraId="3B6CDFF5" w14:textId="77777777" w:rsidR="00EF3657" w:rsidRDefault="00EF3657" w:rsidP="0031339B">
      <w:pPr>
        <w:rPr>
          <w:rFonts w:asciiTheme="minorHAnsi" w:hAnsiTheme="minorHAnsi" w:cstheme="minorHAnsi"/>
        </w:rPr>
      </w:pPr>
    </w:p>
    <w:p w14:paraId="424AC708" w14:textId="77777777" w:rsidR="00EF3657" w:rsidRDefault="00EF3657" w:rsidP="0031339B">
      <w:pPr>
        <w:rPr>
          <w:rFonts w:asciiTheme="minorHAnsi" w:hAnsiTheme="minorHAnsi" w:cstheme="minorHAnsi"/>
        </w:rPr>
      </w:pPr>
    </w:p>
    <w:p w14:paraId="3EC71668" w14:textId="77777777" w:rsidR="00EF3657" w:rsidRDefault="00EF3657" w:rsidP="0031339B">
      <w:pPr>
        <w:rPr>
          <w:rFonts w:asciiTheme="minorHAnsi" w:hAnsiTheme="minorHAnsi" w:cstheme="minorHAnsi"/>
        </w:rPr>
      </w:pPr>
    </w:p>
    <w:p w14:paraId="5A1A1A1C" w14:textId="77777777" w:rsidR="00EF3657" w:rsidRDefault="00EF3657" w:rsidP="0031339B">
      <w:pPr>
        <w:rPr>
          <w:rFonts w:asciiTheme="minorHAnsi" w:hAnsiTheme="minorHAnsi" w:cstheme="minorHAnsi"/>
        </w:rPr>
      </w:pPr>
    </w:p>
    <w:p w14:paraId="61948C50" w14:textId="77777777" w:rsidR="00EF3657" w:rsidRDefault="00EF3657" w:rsidP="0031339B">
      <w:pPr>
        <w:rPr>
          <w:rFonts w:asciiTheme="minorHAnsi" w:hAnsiTheme="minorHAnsi" w:cstheme="minorHAnsi"/>
        </w:rPr>
      </w:pPr>
    </w:p>
    <w:p w14:paraId="618F4739" w14:textId="77777777" w:rsidR="00EF3657" w:rsidRDefault="00EF3657" w:rsidP="0031339B">
      <w:pPr>
        <w:rPr>
          <w:rFonts w:asciiTheme="minorHAnsi" w:hAnsiTheme="minorHAnsi" w:cstheme="minorHAnsi"/>
        </w:rPr>
      </w:pPr>
    </w:p>
    <w:p w14:paraId="7CE1AEE7" w14:textId="77777777" w:rsidR="00EF3657" w:rsidRDefault="00EF3657" w:rsidP="0031339B">
      <w:pPr>
        <w:rPr>
          <w:rFonts w:asciiTheme="minorHAnsi" w:hAnsiTheme="minorHAnsi" w:cstheme="minorHAnsi"/>
        </w:rPr>
      </w:pPr>
    </w:p>
    <w:p w14:paraId="072955A7" w14:textId="77777777" w:rsidR="00EF3657" w:rsidRDefault="00EF3657" w:rsidP="0031339B">
      <w:pPr>
        <w:rPr>
          <w:rFonts w:asciiTheme="minorHAnsi" w:hAnsiTheme="minorHAnsi" w:cstheme="minorHAnsi"/>
        </w:rPr>
      </w:pPr>
    </w:p>
    <w:p w14:paraId="21525833" w14:textId="77777777" w:rsidR="00EF3657" w:rsidRDefault="00EF3657" w:rsidP="0031339B">
      <w:pPr>
        <w:rPr>
          <w:rFonts w:asciiTheme="minorHAnsi" w:hAnsiTheme="minorHAnsi" w:cstheme="minorHAnsi"/>
        </w:rPr>
      </w:pPr>
    </w:p>
    <w:p w14:paraId="15AF6A8D" w14:textId="77777777" w:rsidR="00EF3657" w:rsidRDefault="00EF3657" w:rsidP="0031339B">
      <w:pPr>
        <w:rPr>
          <w:rFonts w:asciiTheme="minorHAnsi" w:hAnsiTheme="minorHAnsi" w:cstheme="minorHAnsi"/>
        </w:rPr>
      </w:pPr>
    </w:p>
    <w:p w14:paraId="1CC5C198" w14:textId="77777777" w:rsidR="00EF3657" w:rsidRDefault="00EF3657" w:rsidP="0031339B">
      <w:pPr>
        <w:rPr>
          <w:rFonts w:asciiTheme="minorHAnsi" w:hAnsiTheme="minorHAnsi" w:cstheme="minorHAnsi"/>
        </w:rPr>
      </w:pPr>
    </w:p>
    <w:p w14:paraId="53B6F901" w14:textId="77777777" w:rsidR="00EF3657" w:rsidRDefault="00EF3657" w:rsidP="0031339B">
      <w:pPr>
        <w:rPr>
          <w:rFonts w:asciiTheme="minorHAnsi" w:hAnsiTheme="minorHAnsi" w:cstheme="minorHAnsi"/>
        </w:rPr>
      </w:pPr>
    </w:p>
    <w:p w14:paraId="750F94C4" w14:textId="77777777" w:rsidR="00EF3657" w:rsidRDefault="00EF3657" w:rsidP="0031339B">
      <w:pPr>
        <w:rPr>
          <w:rFonts w:asciiTheme="minorHAnsi" w:hAnsiTheme="minorHAnsi" w:cstheme="minorHAnsi"/>
        </w:rPr>
      </w:pPr>
    </w:p>
    <w:p w14:paraId="56B0C35B" w14:textId="77777777" w:rsidR="00EF3657" w:rsidRDefault="00EF3657" w:rsidP="0031339B">
      <w:pPr>
        <w:rPr>
          <w:rFonts w:asciiTheme="minorHAnsi" w:hAnsiTheme="minorHAnsi" w:cstheme="minorHAnsi"/>
        </w:rPr>
      </w:pPr>
    </w:p>
    <w:p w14:paraId="7CD005DE" w14:textId="5F54BC62" w:rsidR="00441CA0" w:rsidRPr="00A61781" w:rsidRDefault="35362628" w:rsidP="005A1583">
      <w:pPr>
        <w:pStyle w:val="Heading1"/>
        <w:numPr>
          <w:ilvl w:val="0"/>
          <w:numId w:val="0"/>
        </w:numPr>
        <w:rPr>
          <w:rFonts w:asciiTheme="minorHAnsi" w:eastAsia="Times New Roman" w:hAnsiTheme="minorHAnsi" w:cstheme="minorBidi"/>
          <w:b w:val="0"/>
          <w:bCs w:val="0"/>
        </w:rPr>
      </w:pPr>
      <w:bookmarkStart w:id="35" w:name="_Toc215043456"/>
      <w:bookmarkStart w:id="36" w:name="_Hlk212802898"/>
      <w:r w:rsidRPr="00A13205">
        <w:rPr>
          <w:rFonts w:asciiTheme="minorHAnsi" w:hAnsiTheme="minorHAnsi" w:cstheme="minorHAnsi"/>
        </w:rPr>
        <w:lastRenderedPageBreak/>
        <w:t>8.</w:t>
      </w:r>
      <w:bookmarkStart w:id="37" w:name="_Toc109682727"/>
      <w:r w:rsidR="00DF25DB" w:rsidRPr="00A13205">
        <w:rPr>
          <w:rFonts w:asciiTheme="minorHAnsi" w:hAnsiTheme="minorHAnsi" w:cstheme="minorHAnsi"/>
        </w:rPr>
        <w:t>3</w:t>
      </w:r>
      <w:r w:rsidR="0D72E57F" w:rsidRPr="00A13205">
        <w:rPr>
          <w:rFonts w:asciiTheme="minorHAnsi" w:hAnsiTheme="minorHAnsi" w:cstheme="minorHAnsi"/>
        </w:rPr>
        <w:t xml:space="preserve"> </w:t>
      </w:r>
      <w:r w:rsidRPr="00A13205">
        <w:rPr>
          <w:rFonts w:asciiTheme="minorHAnsi" w:hAnsiTheme="minorHAnsi" w:cstheme="minorHAnsi"/>
        </w:rPr>
        <w:tab/>
      </w:r>
      <w:r w:rsidR="003D4CB0" w:rsidRPr="00A13205">
        <w:rPr>
          <w:rFonts w:asciiTheme="minorHAnsi" w:hAnsiTheme="minorHAnsi" w:cstheme="minorHAnsi"/>
        </w:rPr>
        <w:t xml:space="preserve">MANAGER </w:t>
      </w:r>
      <w:r w:rsidR="004C31A1" w:rsidRPr="00A13205">
        <w:rPr>
          <w:rFonts w:asciiTheme="minorHAnsi" w:hAnsiTheme="minorHAnsi" w:cstheme="minorHAnsi"/>
        </w:rPr>
        <w:t>CORPORATE</w:t>
      </w:r>
      <w:r w:rsidR="00AB701A" w:rsidRPr="00A13205">
        <w:rPr>
          <w:rFonts w:asciiTheme="minorHAnsi" w:hAnsiTheme="minorHAnsi" w:cstheme="minorHAnsi"/>
        </w:rPr>
        <w:t xml:space="preserve"> </w:t>
      </w:r>
      <w:r w:rsidR="00284AC8" w:rsidRPr="00A13205">
        <w:rPr>
          <w:rFonts w:asciiTheme="minorHAnsi" w:hAnsiTheme="minorHAnsi" w:cstheme="minorHAnsi"/>
        </w:rPr>
        <w:t>AND COMMUNITY</w:t>
      </w:r>
      <w:r w:rsidR="003D4CB0" w:rsidRPr="00A13205">
        <w:rPr>
          <w:rFonts w:asciiTheme="minorHAnsi" w:hAnsiTheme="minorHAnsi" w:cstheme="minorHAnsi"/>
        </w:rPr>
        <w:t xml:space="preserve"> SERVICES</w:t>
      </w:r>
      <w:bookmarkEnd w:id="35"/>
      <w:bookmarkEnd w:id="37"/>
    </w:p>
    <w:p w14:paraId="4E69BCC1" w14:textId="77777777" w:rsidR="008B4A31" w:rsidRPr="00823E65" w:rsidRDefault="008B4A31" w:rsidP="00441CA0">
      <w:pPr>
        <w:pStyle w:val="paragraph"/>
        <w:tabs>
          <w:tab w:val="left" w:pos="142"/>
        </w:tabs>
        <w:spacing w:beforeAutospacing="0" w:afterAutospacing="0"/>
        <w:textAlignment w:val="baseline"/>
        <w:rPr>
          <w:rFonts w:asciiTheme="minorHAnsi" w:hAnsiTheme="minorHAnsi" w:cstheme="minorHAnsi"/>
        </w:rPr>
      </w:pPr>
    </w:p>
    <w:p w14:paraId="2EDF97FC" w14:textId="716C287A" w:rsidR="00441CA0" w:rsidRPr="00823E65" w:rsidRDefault="00441CA0" w:rsidP="039056D6">
      <w:pPr>
        <w:pStyle w:val="Heading2"/>
        <w:tabs>
          <w:tab w:val="clear" w:pos="1410"/>
          <w:tab w:val="left" w:pos="720"/>
        </w:tabs>
        <w:rPr>
          <w:rFonts w:asciiTheme="minorHAnsi" w:hAnsiTheme="minorHAnsi" w:cstheme="minorBidi"/>
        </w:rPr>
      </w:pPr>
      <w:bookmarkStart w:id="38" w:name="_Toc215043457"/>
      <w:r w:rsidRPr="039056D6">
        <w:rPr>
          <w:rFonts w:asciiTheme="minorHAnsi" w:hAnsiTheme="minorHAnsi" w:cstheme="minorBidi"/>
        </w:rPr>
        <w:t>8.3.</w:t>
      </w:r>
      <w:r w:rsidR="005C0B55" w:rsidRPr="039056D6">
        <w:rPr>
          <w:rFonts w:asciiTheme="minorHAnsi" w:hAnsiTheme="minorHAnsi" w:cstheme="minorBidi"/>
        </w:rPr>
        <w:t>1</w:t>
      </w:r>
      <w:r w:rsidRPr="00A61781">
        <w:rPr>
          <w:rFonts w:asciiTheme="minorHAnsi" w:hAnsiTheme="minorHAnsi" w:cstheme="minorBidi"/>
        </w:rPr>
        <w:tab/>
      </w:r>
      <w:r w:rsidRPr="039056D6">
        <w:rPr>
          <w:rFonts w:asciiTheme="minorHAnsi" w:hAnsiTheme="minorHAnsi" w:cstheme="minorBidi"/>
        </w:rPr>
        <w:t>List of Accounts Paid –</w:t>
      </w:r>
      <w:r w:rsidR="00E72CC0">
        <w:rPr>
          <w:rFonts w:asciiTheme="minorHAnsi" w:hAnsiTheme="minorHAnsi" w:cstheme="minorBidi"/>
        </w:rPr>
        <w:t xml:space="preserve"> 31</w:t>
      </w:r>
      <w:r w:rsidR="00A232F5" w:rsidRPr="008D3E92">
        <w:rPr>
          <w:rFonts w:asciiTheme="minorHAnsi" w:hAnsiTheme="minorHAnsi" w:cstheme="minorBidi"/>
          <w:vertAlign w:val="superscript"/>
        </w:rPr>
        <w:t>st</w:t>
      </w:r>
      <w:r w:rsidR="00A232F5">
        <w:rPr>
          <w:rFonts w:asciiTheme="minorHAnsi" w:hAnsiTheme="minorHAnsi" w:cstheme="minorBidi"/>
        </w:rPr>
        <w:t xml:space="preserve"> October</w:t>
      </w:r>
      <w:r w:rsidR="33774F2E" w:rsidRPr="039056D6">
        <w:rPr>
          <w:rFonts w:asciiTheme="minorHAnsi" w:hAnsiTheme="minorHAnsi" w:cstheme="minorBidi"/>
        </w:rPr>
        <w:t xml:space="preserve"> </w:t>
      </w:r>
      <w:r w:rsidR="00145A05" w:rsidRPr="039056D6">
        <w:rPr>
          <w:rFonts w:asciiTheme="minorHAnsi" w:hAnsiTheme="minorHAnsi" w:cstheme="minorBidi"/>
        </w:rPr>
        <w:t>2025</w:t>
      </w:r>
      <w:bookmarkEnd w:id="38"/>
    </w:p>
    <w:p w14:paraId="0497A50F" w14:textId="77777777" w:rsidR="00441CA0" w:rsidRPr="00A61781" w:rsidRDefault="00441CA0" w:rsidP="00441CA0">
      <w:pPr>
        <w:rPr>
          <w:rFonts w:asciiTheme="minorHAnsi" w:hAnsiTheme="minorHAnsi" w:cstheme="minorBidi"/>
          <w:lang w:eastAsia="en-US"/>
        </w:rPr>
      </w:pPr>
      <w:bookmarkStart w:id="39" w:name="_Hlk190770248"/>
    </w:p>
    <w:bookmarkEnd w:id="36"/>
    <w:p w14:paraId="1D22B852" w14:textId="77777777" w:rsidR="00EF3657" w:rsidRPr="00C85B85" w:rsidRDefault="00EF3657" w:rsidP="00EF3657">
      <w:pPr>
        <w:rPr>
          <w:rFonts w:asciiTheme="minorHAnsi" w:hAnsiTheme="minorHAnsi" w:cstheme="minorHAnsi"/>
          <w:b/>
        </w:rPr>
      </w:pPr>
      <w:r w:rsidRPr="00C85B85">
        <w:rPr>
          <w:rFonts w:asciiTheme="minorHAnsi" w:hAnsiTheme="minorHAnsi" w:cstheme="minorHAnsi"/>
          <w:b/>
          <w:bCs/>
        </w:rPr>
        <w:t>ATTACHMENT DETAILS</w:t>
      </w:r>
      <w:r w:rsidRPr="00C85B85">
        <w:rPr>
          <w:rFonts w:asciiTheme="minorHAnsi" w:hAnsiTheme="minorHAnsi" w:cstheme="minorHAnsi"/>
          <w:b/>
        </w:rPr>
        <w:t>    </w:t>
      </w:r>
    </w:p>
    <w:p w14:paraId="5805E7B2" w14:textId="77777777" w:rsidR="00EF3657" w:rsidRPr="00C85B85" w:rsidRDefault="00EF3657" w:rsidP="00EF3657">
      <w:pPr>
        <w:rPr>
          <w:rFonts w:asciiTheme="minorHAnsi" w:hAnsiTheme="minorHAnsi" w:cstheme="minorHAnsi"/>
          <w:b/>
        </w:rPr>
      </w:pPr>
    </w:p>
    <w:tbl>
      <w:tblPr>
        <w:tblW w:w="9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545"/>
      </w:tblGrid>
      <w:tr w:rsidR="00EF3657" w:rsidRPr="00C85B85" w14:paraId="3F4897E2" w14:textId="77777777" w:rsidTr="00295A3C">
        <w:trPr>
          <w:trHeight w:val="300"/>
        </w:trPr>
        <w:tc>
          <w:tcPr>
            <w:tcW w:w="2145" w:type="dxa"/>
            <w:tcBorders>
              <w:top w:val="single" w:sz="6" w:space="0" w:color="auto"/>
              <w:left w:val="single" w:sz="6" w:space="0" w:color="auto"/>
              <w:bottom w:val="single" w:sz="6" w:space="0" w:color="auto"/>
              <w:right w:val="single" w:sz="6" w:space="0" w:color="auto"/>
            </w:tcBorders>
            <w:hideMark/>
          </w:tcPr>
          <w:p w14:paraId="7596838F" w14:textId="77777777" w:rsidR="00EF3657" w:rsidRPr="00C85B85" w:rsidRDefault="00EF3657" w:rsidP="00295A3C">
            <w:pPr>
              <w:rPr>
                <w:rFonts w:asciiTheme="minorHAnsi" w:hAnsiTheme="minorHAnsi" w:cstheme="minorHAnsi"/>
                <w:b/>
              </w:rPr>
            </w:pPr>
            <w:r w:rsidRPr="00C85B85">
              <w:rPr>
                <w:rFonts w:asciiTheme="minorHAnsi" w:hAnsiTheme="minorHAnsi" w:cstheme="minorHAnsi"/>
                <w:b/>
              </w:rPr>
              <w:t>  </w:t>
            </w:r>
            <w:r w:rsidRPr="00C85B85">
              <w:rPr>
                <w:rFonts w:asciiTheme="minorHAnsi" w:hAnsiTheme="minorHAnsi" w:cstheme="minorHAnsi"/>
                <w:b/>
                <w:bCs/>
              </w:rPr>
              <w:t>Attachment No</w:t>
            </w:r>
            <w:r w:rsidRPr="00C85B85">
              <w:rPr>
                <w:rFonts w:asciiTheme="minorHAnsi" w:hAnsiTheme="minorHAnsi" w:cstheme="minorHAnsi"/>
                <w:b/>
              </w:rPr>
              <w:t>    </w:t>
            </w:r>
          </w:p>
        </w:tc>
        <w:tc>
          <w:tcPr>
            <w:tcW w:w="7545" w:type="dxa"/>
            <w:tcBorders>
              <w:top w:val="single" w:sz="6" w:space="0" w:color="auto"/>
              <w:left w:val="single" w:sz="6" w:space="0" w:color="auto"/>
              <w:bottom w:val="single" w:sz="6" w:space="0" w:color="auto"/>
              <w:right w:val="single" w:sz="6" w:space="0" w:color="auto"/>
            </w:tcBorders>
            <w:hideMark/>
          </w:tcPr>
          <w:p w14:paraId="2A41F45F" w14:textId="77777777" w:rsidR="00EF3657" w:rsidRPr="00C85B85" w:rsidRDefault="00EF3657" w:rsidP="00295A3C">
            <w:pPr>
              <w:rPr>
                <w:rFonts w:asciiTheme="minorHAnsi" w:hAnsiTheme="minorHAnsi" w:cstheme="minorHAnsi"/>
                <w:b/>
              </w:rPr>
            </w:pPr>
            <w:r w:rsidRPr="00C85B85">
              <w:rPr>
                <w:rFonts w:asciiTheme="minorHAnsi" w:hAnsiTheme="minorHAnsi" w:cstheme="minorHAnsi"/>
                <w:b/>
                <w:bCs/>
              </w:rPr>
              <w:t>Description</w:t>
            </w:r>
            <w:r w:rsidRPr="00C85B85">
              <w:rPr>
                <w:rFonts w:asciiTheme="minorHAnsi" w:hAnsiTheme="minorHAnsi" w:cstheme="minorHAnsi"/>
                <w:b/>
              </w:rPr>
              <w:t>   </w:t>
            </w:r>
          </w:p>
        </w:tc>
      </w:tr>
      <w:tr w:rsidR="00EF3657" w:rsidRPr="00C85B85" w14:paraId="0CEBAA71" w14:textId="77777777" w:rsidTr="00295A3C">
        <w:trPr>
          <w:trHeight w:val="300"/>
        </w:trPr>
        <w:tc>
          <w:tcPr>
            <w:tcW w:w="2145" w:type="dxa"/>
            <w:tcBorders>
              <w:top w:val="single" w:sz="6" w:space="0" w:color="auto"/>
              <w:left w:val="single" w:sz="6" w:space="0" w:color="auto"/>
              <w:bottom w:val="single" w:sz="6" w:space="0" w:color="auto"/>
              <w:right w:val="single" w:sz="6" w:space="0" w:color="auto"/>
            </w:tcBorders>
            <w:hideMark/>
          </w:tcPr>
          <w:p w14:paraId="5EF79BDB" w14:textId="77777777" w:rsidR="00EF3657" w:rsidRPr="00C85B85" w:rsidRDefault="00EF3657" w:rsidP="00295A3C">
            <w:pPr>
              <w:rPr>
                <w:rFonts w:asciiTheme="minorHAnsi" w:hAnsiTheme="minorHAnsi" w:cstheme="minorHAnsi"/>
                <w:b/>
              </w:rPr>
            </w:pPr>
            <w:r w:rsidRPr="00C85B85">
              <w:rPr>
                <w:rFonts w:asciiTheme="minorHAnsi" w:hAnsiTheme="minorHAnsi" w:cstheme="minorHAnsi"/>
                <w:b/>
                <w:bCs/>
              </w:rPr>
              <w:t>Attachments  </w:t>
            </w:r>
            <w:r w:rsidRPr="00C85B85">
              <w:rPr>
                <w:rFonts w:asciiTheme="minorHAnsi" w:hAnsiTheme="minorHAnsi" w:cstheme="minorHAnsi"/>
                <w:b/>
              </w:rPr>
              <w:t>  </w:t>
            </w:r>
          </w:p>
        </w:tc>
        <w:tc>
          <w:tcPr>
            <w:tcW w:w="7545" w:type="dxa"/>
            <w:tcBorders>
              <w:top w:val="single" w:sz="6" w:space="0" w:color="auto"/>
              <w:left w:val="single" w:sz="6" w:space="0" w:color="auto"/>
              <w:bottom w:val="single" w:sz="6" w:space="0" w:color="auto"/>
              <w:right w:val="single" w:sz="6" w:space="0" w:color="auto"/>
            </w:tcBorders>
            <w:hideMark/>
          </w:tcPr>
          <w:p w14:paraId="52B201DC" w14:textId="77777777" w:rsidR="00271FA9" w:rsidRDefault="00EF3657" w:rsidP="002D1EE4">
            <w:r w:rsidRPr="00C85B85">
              <w:rPr>
                <w:rFonts w:asciiTheme="minorHAnsi" w:hAnsiTheme="minorHAnsi" w:cstheme="minorHAnsi"/>
                <w:b/>
                <w:bCs/>
              </w:rPr>
              <w:t xml:space="preserve">Accounts Paid – </w:t>
            </w:r>
            <w:r w:rsidR="002A524A">
              <w:rPr>
                <w:rFonts w:asciiTheme="minorHAnsi" w:hAnsiTheme="minorHAnsi" w:cstheme="minorHAnsi"/>
                <w:b/>
                <w:bCs/>
              </w:rPr>
              <w:t>October</w:t>
            </w:r>
            <w:r>
              <w:rPr>
                <w:rFonts w:asciiTheme="minorHAnsi" w:hAnsiTheme="minorHAnsi" w:cstheme="minorHAnsi"/>
                <w:b/>
                <w:bCs/>
              </w:rPr>
              <w:t xml:space="preserve"> 2025</w:t>
            </w:r>
            <w:r w:rsidRPr="00711010">
              <w:t xml:space="preserve"> </w:t>
            </w:r>
            <w:r>
              <w:t xml:space="preserve">- </w:t>
            </w:r>
            <w:hyperlink r:id="rId16" w:history="1">
              <w:r w:rsidR="00453D5F" w:rsidRPr="00453D5F">
                <w:rPr>
                  <w:color w:val="0000FF"/>
                  <w:u w:val="single"/>
                </w:rPr>
                <w:t>Payment Details - October 2025.pdf</w:t>
              </w:r>
            </w:hyperlink>
            <w:r w:rsidR="00453D5F" w:rsidRPr="00453D5F">
              <w:t xml:space="preserve"> </w:t>
            </w:r>
          </w:p>
          <w:p w14:paraId="473D1216" w14:textId="4E19E6A4" w:rsidR="00EF3657" w:rsidRPr="00C85B85" w:rsidRDefault="00EF3657" w:rsidP="002D1EE4">
            <w:pPr>
              <w:rPr>
                <w:rFonts w:asciiTheme="minorHAnsi" w:hAnsiTheme="minorHAnsi" w:cstheme="minorHAnsi"/>
                <w:b/>
              </w:rPr>
            </w:pPr>
            <w:r w:rsidRPr="00C85B85">
              <w:rPr>
                <w:rFonts w:asciiTheme="minorHAnsi" w:hAnsiTheme="minorHAnsi" w:cstheme="minorHAnsi"/>
                <w:b/>
                <w:bCs/>
              </w:rPr>
              <w:t xml:space="preserve">Credit Card Expenses – </w:t>
            </w:r>
            <w:r w:rsidR="002A524A">
              <w:rPr>
                <w:rFonts w:asciiTheme="minorHAnsi" w:hAnsiTheme="minorHAnsi" w:cstheme="minorHAnsi"/>
                <w:b/>
                <w:bCs/>
              </w:rPr>
              <w:t>October</w:t>
            </w:r>
            <w:r>
              <w:rPr>
                <w:rFonts w:asciiTheme="minorHAnsi" w:hAnsiTheme="minorHAnsi" w:cstheme="minorHAnsi"/>
                <w:b/>
                <w:bCs/>
              </w:rPr>
              <w:t xml:space="preserve"> 2025 - </w:t>
            </w:r>
            <w:r w:rsidRPr="00756648">
              <w:t xml:space="preserve"> </w:t>
            </w:r>
            <w:hyperlink r:id="rId17" w:history="1">
              <w:r w:rsidR="00FA5A10" w:rsidRPr="00FA5A10">
                <w:rPr>
                  <w:color w:val="0000FF"/>
                  <w:u w:val="single"/>
                </w:rPr>
                <w:t>Credit Cards - Oct 2025.pdf</w:t>
              </w:r>
            </w:hyperlink>
          </w:p>
        </w:tc>
      </w:tr>
    </w:tbl>
    <w:p w14:paraId="47F6595D" w14:textId="77777777" w:rsidR="00EF3657" w:rsidRDefault="00EF3657" w:rsidP="00EF3657">
      <w:pPr>
        <w:rPr>
          <w:rFonts w:asciiTheme="minorHAnsi" w:hAnsiTheme="minorHAnsi" w:cstheme="minorHAnsi"/>
          <w:lang w:eastAsia="en-US"/>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390"/>
        <w:gridCol w:w="5964"/>
      </w:tblGrid>
      <w:tr w:rsidR="00EF3657" w:rsidRPr="00571BC1" w14:paraId="23B157EF" w14:textId="77777777" w:rsidTr="00295A3C">
        <w:trPr>
          <w:trHeight w:val="300"/>
        </w:trPr>
        <w:tc>
          <w:tcPr>
            <w:tcW w:w="3285" w:type="dxa"/>
            <w:tcBorders>
              <w:top w:val="nil"/>
              <w:left w:val="nil"/>
              <w:bottom w:val="nil"/>
              <w:right w:val="nil"/>
            </w:tcBorders>
            <w:hideMark/>
          </w:tcPr>
          <w:p w14:paraId="50CF13FC"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Voting Requirement    </w:t>
            </w:r>
          </w:p>
        </w:tc>
        <w:tc>
          <w:tcPr>
            <w:tcW w:w="390" w:type="dxa"/>
            <w:tcBorders>
              <w:top w:val="nil"/>
              <w:left w:val="nil"/>
              <w:bottom w:val="nil"/>
              <w:right w:val="nil"/>
            </w:tcBorders>
            <w:hideMark/>
          </w:tcPr>
          <w:p w14:paraId="333E842A"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0060FC07"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Simple Majority  </w:t>
            </w:r>
          </w:p>
        </w:tc>
      </w:tr>
      <w:tr w:rsidR="00EF3657" w:rsidRPr="00571BC1" w14:paraId="677E9075" w14:textId="77777777" w:rsidTr="00295A3C">
        <w:trPr>
          <w:trHeight w:val="300"/>
        </w:trPr>
        <w:tc>
          <w:tcPr>
            <w:tcW w:w="3285" w:type="dxa"/>
            <w:tcBorders>
              <w:top w:val="nil"/>
              <w:left w:val="nil"/>
              <w:bottom w:val="nil"/>
              <w:right w:val="nil"/>
            </w:tcBorders>
            <w:hideMark/>
          </w:tcPr>
          <w:p w14:paraId="658738ED"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Subject Index    </w:t>
            </w:r>
          </w:p>
        </w:tc>
        <w:tc>
          <w:tcPr>
            <w:tcW w:w="390" w:type="dxa"/>
            <w:tcBorders>
              <w:top w:val="nil"/>
              <w:left w:val="nil"/>
              <w:bottom w:val="nil"/>
              <w:right w:val="nil"/>
            </w:tcBorders>
            <w:hideMark/>
          </w:tcPr>
          <w:p w14:paraId="0F9FC0CE"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7EB4571B"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Financial Management     </w:t>
            </w:r>
          </w:p>
        </w:tc>
      </w:tr>
      <w:tr w:rsidR="00EF3657" w:rsidRPr="00571BC1" w14:paraId="794E0339" w14:textId="77777777" w:rsidTr="00295A3C">
        <w:trPr>
          <w:trHeight w:val="300"/>
        </w:trPr>
        <w:tc>
          <w:tcPr>
            <w:tcW w:w="3285" w:type="dxa"/>
            <w:tcBorders>
              <w:top w:val="nil"/>
              <w:left w:val="nil"/>
              <w:bottom w:val="nil"/>
              <w:right w:val="nil"/>
            </w:tcBorders>
            <w:hideMark/>
          </w:tcPr>
          <w:p w14:paraId="7D78B6D6"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Disclosure of Interest    </w:t>
            </w:r>
          </w:p>
        </w:tc>
        <w:tc>
          <w:tcPr>
            <w:tcW w:w="390" w:type="dxa"/>
            <w:tcBorders>
              <w:top w:val="nil"/>
              <w:left w:val="nil"/>
              <w:bottom w:val="nil"/>
              <w:right w:val="nil"/>
            </w:tcBorders>
            <w:hideMark/>
          </w:tcPr>
          <w:p w14:paraId="1B0B23E2"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156C5D8F"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Nil     </w:t>
            </w:r>
          </w:p>
        </w:tc>
      </w:tr>
      <w:tr w:rsidR="00EF3657" w:rsidRPr="00571BC1" w14:paraId="3E9F6DB7" w14:textId="77777777" w:rsidTr="00295A3C">
        <w:trPr>
          <w:trHeight w:val="300"/>
        </w:trPr>
        <w:tc>
          <w:tcPr>
            <w:tcW w:w="3285" w:type="dxa"/>
            <w:tcBorders>
              <w:top w:val="nil"/>
              <w:left w:val="nil"/>
              <w:bottom w:val="nil"/>
              <w:right w:val="nil"/>
            </w:tcBorders>
            <w:hideMark/>
          </w:tcPr>
          <w:p w14:paraId="40DE9E77"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Responsible Officer    </w:t>
            </w:r>
          </w:p>
        </w:tc>
        <w:tc>
          <w:tcPr>
            <w:tcW w:w="390" w:type="dxa"/>
            <w:tcBorders>
              <w:top w:val="nil"/>
              <w:left w:val="nil"/>
              <w:bottom w:val="nil"/>
              <w:right w:val="nil"/>
            </w:tcBorders>
            <w:hideMark/>
          </w:tcPr>
          <w:p w14:paraId="3771FF57" w14:textId="77777777"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2B5D8AB8" w14:textId="030CDA35" w:rsidR="00EF3657" w:rsidRPr="00571BC1" w:rsidRDefault="00EF3657" w:rsidP="00295A3C">
            <w:pPr>
              <w:rPr>
                <w:rFonts w:asciiTheme="minorHAnsi" w:hAnsiTheme="minorHAnsi" w:cstheme="minorHAnsi"/>
                <w:lang w:eastAsia="en-US"/>
              </w:rPr>
            </w:pPr>
            <w:r w:rsidRPr="00571BC1">
              <w:rPr>
                <w:rFonts w:asciiTheme="minorHAnsi" w:hAnsiTheme="minorHAnsi" w:cstheme="minorHAnsi"/>
                <w:lang w:eastAsia="en-US"/>
              </w:rPr>
              <w:t>Jeremy Clapham,</w:t>
            </w:r>
            <w:r w:rsidR="002A524A">
              <w:rPr>
                <w:rFonts w:asciiTheme="minorHAnsi" w:hAnsiTheme="minorHAnsi" w:cstheme="minorHAnsi"/>
                <w:lang w:eastAsia="en-US"/>
              </w:rPr>
              <w:t xml:space="preserve"> Manager of Corporate and Community Services</w:t>
            </w:r>
          </w:p>
        </w:tc>
      </w:tr>
      <w:tr w:rsidR="00EF3657" w:rsidRPr="00571BC1" w14:paraId="23EE0A36" w14:textId="77777777" w:rsidTr="00295A3C">
        <w:trPr>
          <w:trHeight w:val="435"/>
        </w:trPr>
        <w:tc>
          <w:tcPr>
            <w:tcW w:w="3285" w:type="dxa"/>
            <w:tcBorders>
              <w:top w:val="nil"/>
              <w:left w:val="nil"/>
              <w:bottom w:val="nil"/>
              <w:right w:val="nil"/>
            </w:tcBorders>
            <w:hideMark/>
          </w:tcPr>
          <w:p w14:paraId="0540DA27" w14:textId="6BF05231" w:rsidR="00EF3657" w:rsidRPr="00571BC1" w:rsidRDefault="00627F98" w:rsidP="00295A3C">
            <w:pPr>
              <w:rPr>
                <w:rFonts w:asciiTheme="minorHAnsi" w:hAnsiTheme="minorHAnsi" w:cstheme="minorHAnsi"/>
                <w:lang w:eastAsia="en-US"/>
              </w:rPr>
            </w:pPr>
            <w:r>
              <w:rPr>
                <w:rFonts w:asciiTheme="minorHAnsi" w:hAnsiTheme="minorHAnsi" w:cstheme="minorHAnsi"/>
                <w:lang w:eastAsia="en-US"/>
              </w:rPr>
              <w:t>Authorising Officer</w:t>
            </w:r>
          </w:p>
        </w:tc>
        <w:tc>
          <w:tcPr>
            <w:tcW w:w="390" w:type="dxa"/>
            <w:tcBorders>
              <w:top w:val="nil"/>
              <w:left w:val="nil"/>
              <w:bottom w:val="nil"/>
              <w:right w:val="nil"/>
            </w:tcBorders>
          </w:tcPr>
          <w:p w14:paraId="23FDC763" w14:textId="3394836D" w:rsidR="00EF3657" w:rsidRPr="00571BC1" w:rsidRDefault="004864E3" w:rsidP="00295A3C">
            <w:pPr>
              <w:rPr>
                <w:rFonts w:asciiTheme="minorHAnsi" w:hAnsiTheme="minorHAnsi" w:cstheme="minorHAnsi"/>
                <w:lang w:eastAsia="en-US"/>
              </w:rPr>
            </w:pPr>
            <w:r>
              <w:rPr>
                <w:rFonts w:asciiTheme="minorHAnsi" w:hAnsiTheme="minorHAnsi" w:cstheme="minorHAnsi"/>
                <w:lang w:eastAsia="en-US"/>
              </w:rPr>
              <w:t>:</w:t>
            </w:r>
          </w:p>
        </w:tc>
        <w:tc>
          <w:tcPr>
            <w:tcW w:w="5964" w:type="dxa"/>
            <w:tcBorders>
              <w:top w:val="nil"/>
              <w:left w:val="nil"/>
              <w:bottom w:val="nil"/>
              <w:right w:val="nil"/>
            </w:tcBorders>
          </w:tcPr>
          <w:p w14:paraId="59D6E3CD" w14:textId="04F9605E" w:rsidR="00EF3657" w:rsidRPr="00571BC1" w:rsidRDefault="004864E3" w:rsidP="00295A3C">
            <w:pPr>
              <w:rPr>
                <w:rFonts w:asciiTheme="minorHAnsi" w:hAnsiTheme="minorHAnsi" w:cstheme="minorHAnsi"/>
                <w:lang w:eastAsia="en-US"/>
              </w:rPr>
            </w:pPr>
            <w:r>
              <w:rPr>
                <w:rFonts w:asciiTheme="minorHAnsi" w:hAnsiTheme="minorHAnsi" w:cstheme="minorHAnsi"/>
                <w:lang w:eastAsia="en-US"/>
              </w:rPr>
              <w:t>Don Burnett, Chief Executive Officer</w:t>
            </w:r>
          </w:p>
        </w:tc>
      </w:tr>
    </w:tbl>
    <w:p w14:paraId="7E0A922E" w14:textId="77777777" w:rsidR="00EF3657" w:rsidRDefault="00EF3657" w:rsidP="00EF3657">
      <w:pPr>
        <w:rPr>
          <w:rFonts w:asciiTheme="minorHAnsi" w:hAnsiTheme="minorHAnsi" w:cstheme="minorHAnsi"/>
          <w:lang w:eastAsia="en-US"/>
        </w:rPr>
      </w:pPr>
    </w:p>
    <w:p w14:paraId="7696E35F" w14:textId="77777777" w:rsidR="00EF3657" w:rsidRDefault="00EF3657" w:rsidP="00EF3657">
      <w:pPr>
        <w:rPr>
          <w:rFonts w:asciiTheme="minorHAnsi" w:hAnsiTheme="minorHAnsi" w:cstheme="minorHAnsi"/>
          <w:b/>
          <w:lang w:eastAsia="en-US"/>
        </w:rPr>
      </w:pPr>
      <w:r w:rsidRPr="008E7AE1">
        <w:rPr>
          <w:rFonts w:asciiTheme="minorHAnsi" w:hAnsiTheme="minorHAnsi" w:cstheme="minorHAnsi"/>
          <w:b/>
          <w:lang w:eastAsia="en-US"/>
        </w:rPr>
        <w:t>Purpose of Report</w:t>
      </w:r>
    </w:p>
    <w:p w14:paraId="159DACAC" w14:textId="77777777" w:rsidR="00EF3657" w:rsidRPr="008E7AE1" w:rsidRDefault="00EF3657" w:rsidP="00EF3657">
      <w:pPr>
        <w:rPr>
          <w:rFonts w:asciiTheme="minorHAnsi" w:hAnsiTheme="minorHAnsi" w:cstheme="minorHAnsi"/>
          <w:b/>
          <w:lang w:eastAsia="en-US"/>
        </w:rPr>
      </w:pPr>
    </w:p>
    <w:p w14:paraId="5CF61162"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The purpose of this report is to advise the details of all credit card expenses, electronic funds payments, direct debits and BPAY since the last report. </w:t>
      </w:r>
    </w:p>
    <w:p w14:paraId="6705C0B4" w14:textId="77777777" w:rsidR="00EF3657" w:rsidRPr="008E7AE1" w:rsidRDefault="00EF3657" w:rsidP="00EF3657">
      <w:pPr>
        <w:rPr>
          <w:rFonts w:asciiTheme="minorHAnsi" w:hAnsiTheme="minorHAnsi" w:cstheme="minorHAnsi"/>
          <w:lang w:eastAsia="en-US"/>
        </w:rPr>
      </w:pPr>
    </w:p>
    <w:p w14:paraId="62BEAD01" w14:textId="77777777" w:rsidR="00EF3657" w:rsidRDefault="00EF3657" w:rsidP="00EF3657">
      <w:pPr>
        <w:rPr>
          <w:rFonts w:asciiTheme="minorHAnsi" w:hAnsiTheme="minorHAnsi" w:cstheme="minorHAnsi"/>
          <w:b/>
          <w:lang w:eastAsia="en-US"/>
        </w:rPr>
      </w:pPr>
      <w:r w:rsidRPr="008E7AE1">
        <w:rPr>
          <w:rFonts w:asciiTheme="minorHAnsi" w:hAnsiTheme="minorHAnsi" w:cstheme="minorHAnsi"/>
          <w:b/>
          <w:lang w:eastAsia="en-US"/>
        </w:rPr>
        <w:t>Summary and Key Issues</w:t>
      </w:r>
    </w:p>
    <w:p w14:paraId="47FFE39E" w14:textId="77777777" w:rsidR="00EF3657" w:rsidRPr="008E7AE1" w:rsidRDefault="00EF3657" w:rsidP="00EF3657">
      <w:pPr>
        <w:rPr>
          <w:rFonts w:asciiTheme="minorHAnsi" w:hAnsiTheme="minorHAnsi" w:cstheme="minorHAnsi"/>
          <w:b/>
          <w:lang w:eastAsia="en-US"/>
        </w:rPr>
      </w:pPr>
    </w:p>
    <w:p w14:paraId="3ECBFF96" w14:textId="54D5CB3C" w:rsidR="00EF3657" w:rsidRPr="00FF6B2F" w:rsidRDefault="00EF3657" w:rsidP="00EF3657">
      <w:pPr>
        <w:rPr>
          <w:rFonts w:asciiTheme="minorHAnsi" w:hAnsiTheme="minorHAnsi" w:cstheme="minorHAnsi"/>
          <w:lang w:eastAsia="en-US"/>
        </w:rPr>
      </w:pPr>
      <w:r w:rsidRPr="00FF6B2F">
        <w:rPr>
          <w:rFonts w:asciiTheme="minorHAnsi" w:hAnsiTheme="minorHAnsi" w:cstheme="minorHAnsi"/>
          <w:lang w:eastAsia="en-US"/>
        </w:rPr>
        <w:t xml:space="preserve">The following payments </w:t>
      </w:r>
      <w:proofErr w:type="gramStart"/>
      <w:r w:rsidRPr="00FF6B2F">
        <w:rPr>
          <w:rFonts w:asciiTheme="minorHAnsi" w:hAnsiTheme="minorHAnsi" w:cstheme="minorHAnsi"/>
          <w:lang w:eastAsia="en-US"/>
        </w:rPr>
        <w:t>in excess of</w:t>
      </w:r>
      <w:proofErr w:type="gramEnd"/>
      <w:r w:rsidRPr="00FF6B2F">
        <w:rPr>
          <w:rFonts w:asciiTheme="minorHAnsi" w:hAnsiTheme="minorHAnsi" w:cstheme="minorHAnsi"/>
          <w:lang w:eastAsia="en-US"/>
        </w:rPr>
        <w:t xml:space="preserve"> $20,000 were paid in </w:t>
      </w:r>
      <w:r w:rsidR="004864E3" w:rsidRPr="00FF6B2F">
        <w:rPr>
          <w:rFonts w:asciiTheme="minorHAnsi" w:hAnsiTheme="minorHAnsi" w:cstheme="minorHAnsi"/>
          <w:lang w:eastAsia="en-US"/>
        </w:rPr>
        <w:t>Octo</w:t>
      </w:r>
      <w:r w:rsidRPr="00FF6B2F">
        <w:rPr>
          <w:rFonts w:asciiTheme="minorHAnsi" w:hAnsiTheme="minorHAnsi" w:cstheme="minorHAnsi"/>
          <w:lang w:eastAsia="en-US"/>
        </w:rPr>
        <w:t>ber 2025: </w:t>
      </w:r>
    </w:p>
    <w:p w14:paraId="6028A5CC" w14:textId="4998EC3F" w:rsidR="00EF3657" w:rsidRPr="00FF6B2F" w:rsidRDefault="00EF3657" w:rsidP="00F6107E">
      <w:pPr>
        <w:rPr>
          <w:rFonts w:asciiTheme="minorHAnsi" w:hAnsiTheme="minorHAnsi" w:cstheme="minorHAnsi"/>
          <w:lang w:eastAsia="en-US"/>
        </w:rPr>
      </w:pPr>
      <w:r w:rsidRPr="00FF6B2F">
        <w:rPr>
          <w:rFonts w:asciiTheme="minorHAnsi" w:hAnsiTheme="minorHAnsi" w:cstheme="minorHAnsi"/>
          <w:lang w:eastAsia="en-US"/>
        </w:rPr>
        <w:t> Superchoice – superannuation $20,</w:t>
      </w:r>
      <w:r w:rsidR="00F543CF" w:rsidRPr="00FF6B2F">
        <w:rPr>
          <w:rFonts w:asciiTheme="minorHAnsi" w:hAnsiTheme="minorHAnsi" w:cstheme="minorHAnsi"/>
          <w:lang w:eastAsia="en-US"/>
        </w:rPr>
        <w:t>571.37</w:t>
      </w:r>
    </w:p>
    <w:p w14:paraId="126D7E72" w14:textId="40E2F5ED" w:rsidR="00EF3657" w:rsidRPr="00FF6B2F" w:rsidRDefault="00F15EC8" w:rsidP="00EF3657">
      <w:pPr>
        <w:pStyle w:val="ListParagraph"/>
        <w:numPr>
          <w:ilvl w:val="0"/>
          <w:numId w:val="14"/>
        </w:numPr>
        <w:rPr>
          <w:rFonts w:asciiTheme="minorHAnsi" w:hAnsiTheme="minorHAnsi" w:cstheme="minorHAnsi"/>
          <w:lang w:eastAsia="en-US"/>
        </w:rPr>
      </w:pPr>
      <w:proofErr w:type="gramStart"/>
      <w:r w:rsidRPr="00FF6B2F">
        <w:rPr>
          <w:rFonts w:asciiTheme="minorHAnsi" w:hAnsiTheme="minorHAnsi" w:cstheme="minorHAnsi"/>
          <w:lang w:eastAsia="en-US"/>
        </w:rPr>
        <w:t>LGIS  -</w:t>
      </w:r>
      <w:proofErr w:type="gramEnd"/>
      <w:r w:rsidRPr="00FF6B2F">
        <w:rPr>
          <w:rFonts w:asciiTheme="minorHAnsi" w:hAnsiTheme="minorHAnsi" w:cstheme="minorHAnsi"/>
          <w:lang w:eastAsia="en-US"/>
        </w:rPr>
        <w:t xml:space="preserve"> insurance </w:t>
      </w:r>
      <w:r w:rsidR="004F4275" w:rsidRPr="00FF6B2F">
        <w:rPr>
          <w:rFonts w:asciiTheme="minorHAnsi" w:hAnsiTheme="minorHAnsi" w:cstheme="minorHAnsi"/>
          <w:lang w:eastAsia="en-US"/>
        </w:rPr>
        <w:t>$67,821.51</w:t>
      </w:r>
    </w:p>
    <w:p w14:paraId="0D988E25" w14:textId="03B89BC7" w:rsidR="00EF3657" w:rsidRPr="00FF6B2F" w:rsidRDefault="004F4275"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 xml:space="preserve">WMRC </w:t>
      </w:r>
      <w:r w:rsidR="0037552F" w:rsidRPr="00FF6B2F">
        <w:rPr>
          <w:rFonts w:asciiTheme="minorHAnsi" w:hAnsiTheme="minorHAnsi" w:cstheme="minorHAnsi"/>
          <w:lang w:eastAsia="en-US"/>
        </w:rPr>
        <w:t>–</w:t>
      </w:r>
      <w:r w:rsidRPr="00FF6B2F">
        <w:rPr>
          <w:rFonts w:asciiTheme="minorHAnsi" w:hAnsiTheme="minorHAnsi" w:cstheme="minorHAnsi"/>
          <w:lang w:eastAsia="en-US"/>
        </w:rPr>
        <w:t xml:space="preserve"> </w:t>
      </w:r>
      <w:r w:rsidR="0037552F" w:rsidRPr="00FF6B2F">
        <w:rPr>
          <w:rFonts w:asciiTheme="minorHAnsi" w:hAnsiTheme="minorHAnsi" w:cstheme="minorHAnsi"/>
          <w:lang w:eastAsia="en-US"/>
        </w:rPr>
        <w:t>waste charges $23,186.45</w:t>
      </w:r>
    </w:p>
    <w:p w14:paraId="3091D3CB" w14:textId="1B0438D8" w:rsidR="00EF3657" w:rsidRPr="00FF6B2F" w:rsidRDefault="00EF3657"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Superchoice - $20,</w:t>
      </w:r>
      <w:r w:rsidR="004F4275" w:rsidRPr="00FF6B2F">
        <w:rPr>
          <w:rFonts w:asciiTheme="minorHAnsi" w:hAnsiTheme="minorHAnsi" w:cstheme="minorHAnsi"/>
          <w:lang w:eastAsia="en-US"/>
        </w:rPr>
        <w:t>193.37</w:t>
      </w:r>
    </w:p>
    <w:p w14:paraId="6576EEFB" w14:textId="2970163A" w:rsidR="00EF3657" w:rsidRPr="00FF6B2F" w:rsidRDefault="00EF3657"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 xml:space="preserve">Veolia – waste services </w:t>
      </w:r>
      <w:r w:rsidR="00293DBE" w:rsidRPr="00FF6B2F">
        <w:rPr>
          <w:rFonts w:asciiTheme="minorHAnsi" w:hAnsiTheme="minorHAnsi" w:cstheme="minorHAnsi"/>
          <w:lang w:eastAsia="en-US"/>
        </w:rPr>
        <w:t>$20,038.25</w:t>
      </w:r>
    </w:p>
    <w:p w14:paraId="578336F7" w14:textId="77777777" w:rsidR="00293DBE" w:rsidRPr="00FF6B2F" w:rsidRDefault="009D7894"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Open Sy</w:t>
      </w:r>
      <w:r w:rsidR="00F71957" w:rsidRPr="00FF6B2F">
        <w:rPr>
          <w:rFonts w:asciiTheme="minorHAnsi" w:hAnsiTheme="minorHAnsi" w:cstheme="minorHAnsi"/>
          <w:lang w:eastAsia="en-US"/>
        </w:rPr>
        <w:t>s</w:t>
      </w:r>
      <w:r w:rsidRPr="00FF6B2F">
        <w:rPr>
          <w:rFonts w:asciiTheme="minorHAnsi" w:hAnsiTheme="minorHAnsi" w:cstheme="minorHAnsi"/>
          <w:lang w:eastAsia="en-US"/>
        </w:rPr>
        <w:t>tems Technologies</w:t>
      </w:r>
      <w:r w:rsidR="00F71957" w:rsidRPr="00FF6B2F">
        <w:rPr>
          <w:rFonts w:asciiTheme="minorHAnsi" w:hAnsiTheme="minorHAnsi" w:cstheme="minorHAnsi"/>
          <w:lang w:eastAsia="en-US"/>
        </w:rPr>
        <w:t xml:space="preserve"> – IT costs and subscriptions - </w:t>
      </w:r>
      <w:r w:rsidR="00293DBE" w:rsidRPr="00FF6B2F">
        <w:rPr>
          <w:rFonts w:asciiTheme="minorHAnsi" w:hAnsiTheme="minorHAnsi" w:cstheme="minorHAnsi"/>
          <w:lang w:eastAsia="en-US"/>
        </w:rPr>
        <w:t>$25,926.27</w:t>
      </w:r>
    </w:p>
    <w:p w14:paraId="62BF37F8" w14:textId="1828907A" w:rsidR="00FF6B2F" w:rsidRPr="00FF6B2F" w:rsidRDefault="00FF6B2F"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 xml:space="preserve">Danthonia Designs – </w:t>
      </w:r>
      <w:r w:rsidR="00973785">
        <w:rPr>
          <w:rFonts w:asciiTheme="minorHAnsi" w:hAnsiTheme="minorHAnsi" w:cstheme="minorHAnsi"/>
          <w:lang w:eastAsia="en-US"/>
        </w:rPr>
        <w:t>entry statements - $25,</w:t>
      </w:r>
      <w:r w:rsidR="002D1EE4">
        <w:rPr>
          <w:rFonts w:asciiTheme="minorHAnsi" w:hAnsiTheme="minorHAnsi" w:cstheme="minorHAnsi"/>
          <w:lang w:eastAsia="en-US"/>
        </w:rPr>
        <w:t>387.71</w:t>
      </w:r>
    </w:p>
    <w:p w14:paraId="1EBB0407" w14:textId="38E38DA4" w:rsidR="00EF3657" w:rsidRPr="00FF6B2F" w:rsidRDefault="00FF6B2F" w:rsidP="00EF3657">
      <w:pPr>
        <w:pStyle w:val="ListParagraph"/>
        <w:numPr>
          <w:ilvl w:val="0"/>
          <w:numId w:val="14"/>
        </w:numPr>
        <w:rPr>
          <w:rFonts w:asciiTheme="minorHAnsi" w:hAnsiTheme="minorHAnsi" w:cstheme="minorHAnsi"/>
          <w:lang w:eastAsia="en-US"/>
        </w:rPr>
      </w:pPr>
      <w:r w:rsidRPr="00FF6B2F">
        <w:rPr>
          <w:rFonts w:asciiTheme="minorHAnsi" w:hAnsiTheme="minorHAnsi" w:cstheme="minorHAnsi"/>
          <w:lang w:eastAsia="en-US"/>
        </w:rPr>
        <w:t>Superchoice – superannuation $21,039.05</w:t>
      </w:r>
      <w:r w:rsidR="009D7894" w:rsidRPr="00FF6B2F">
        <w:rPr>
          <w:rFonts w:asciiTheme="minorHAnsi" w:hAnsiTheme="minorHAnsi" w:cstheme="minorHAnsi"/>
          <w:lang w:eastAsia="en-US"/>
        </w:rPr>
        <w:t xml:space="preserve"> </w:t>
      </w:r>
    </w:p>
    <w:p w14:paraId="07964927" w14:textId="77777777" w:rsidR="00EF3657" w:rsidRPr="00FF6B2F" w:rsidRDefault="00EF3657" w:rsidP="00EF3657">
      <w:pPr>
        <w:rPr>
          <w:rFonts w:asciiTheme="minorHAnsi" w:hAnsiTheme="minorHAnsi" w:cstheme="minorHAnsi"/>
          <w:lang w:eastAsia="en-US"/>
        </w:rPr>
      </w:pPr>
    </w:p>
    <w:p w14:paraId="2B811105" w14:textId="77777777" w:rsidR="00EF3657" w:rsidRPr="00FF6B2F" w:rsidRDefault="00EF3657" w:rsidP="00EF3657">
      <w:pPr>
        <w:rPr>
          <w:rFonts w:asciiTheme="minorHAnsi" w:hAnsiTheme="minorHAnsi" w:cstheme="minorHAnsi"/>
          <w:b/>
          <w:lang w:eastAsia="en-US"/>
        </w:rPr>
      </w:pPr>
      <w:r w:rsidRPr="00FF6B2F">
        <w:rPr>
          <w:rFonts w:asciiTheme="minorHAnsi" w:hAnsiTheme="minorHAnsi" w:cstheme="minorHAnsi"/>
          <w:b/>
          <w:lang w:eastAsia="en-US"/>
        </w:rPr>
        <w:t>Background</w:t>
      </w:r>
    </w:p>
    <w:p w14:paraId="1DCCAB2F" w14:textId="77777777" w:rsidR="00516E7A" w:rsidRDefault="00516E7A" w:rsidP="00EF3657">
      <w:pPr>
        <w:rPr>
          <w:rFonts w:asciiTheme="minorHAnsi" w:hAnsiTheme="minorHAnsi" w:cstheme="minorHAnsi"/>
          <w:lang w:eastAsia="en-US"/>
        </w:rPr>
      </w:pPr>
    </w:p>
    <w:p w14:paraId="1176BAF8" w14:textId="5CCFF592"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 xml:space="preserve">The Attachment lists detail all payments made in </w:t>
      </w:r>
      <w:r w:rsidR="004864E3">
        <w:rPr>
          <w:rFonts w:asciiTheme="minorHAnsi" w:hAnsiTheme="minorHAnsi" w:cstheme="minorHAnsi"/>
          <w:lang w:eastAsia="en-US"/>
        </w:rPr>
        <w:t>Octo</w:t>
      </w:r>
      <w:r>
        <w:rPr>
          <w:rFonts w:asciiTheme="minorHAnsi" w:hAnsiTheme="minorHAnsi" w:cstheme="minorHAnsi"/>
          <w:lang w:eastAsia="en-US"/>
        </w:rPr>
        <w:t>ber</w:t>
      </w:r>
      <w:r w:rsidRPr="008E7AE1">
        <w:rPr>
          <w:rFonts w:asciiTheme="minorHAnsi" w:hAnsiTheme="minorHAnsi" w:cstheme="minorHAnsi"/>
          <w:lang w:eastAsia="en-US"/>
        </w:rPr>
        <w:t xml:space="preserve"> 2025 and credit card transactions for </w:t>
      </w:r>
      <w:r w:rsidR="004864E3">
        <w:rPr>
          <w:rFonts w:asciiTheme="minorHAnsi" w:hAnsiTheme="minorHAnsi" w:cstheme="minorHAnsi"/>
          <w:lang w:eastAsia="en-US"/>
        </w:rPr>
        <w:t>October</w:t>
      </w:r>
      <w:r w:rsidRPr="008E7AE1">
        <w:rPr>
          <w:rFonts w:asciiTheme="minorHAnsi" w:hAnsiTheme="minorHAnsi" w:cstheme="minorHAnsi"/>
          <w:lang w:eastAsia="en-US"/>
        </w:rPr>
        <w:t xml:space="preserve"> 2025 (paid in </w:t>
      </w:r>
      <w:r w:rsidR="004864E3">
        <w:rPr>
          <w:rFonts w:asciiTheme="minorHAnsi" w:hAnsiTheme="minorHAnsi" w:cstheme="minorHAnsi"/>
          <w:lang w:eastAsia="en-US"/>
        </w:rPr>
        <w:t>September</w:t>
      </w:r>
      <w:r w:rsidRPr="008E7AE1">
        <w:rPr>
          <w:rFonts w:asciiTheme="minorHAnsi" w:hAnsiTheme="minorHAnsi" w:cstheme="minorHAnsi"/>
          <w:lang w:eastAsia="en-US"/>
        </w:rPr>
        <w:t xml:space="preserve"> 2025). The following summarises credit card payments, electronic fund transfers, direct debits and BPAY included in the list presented for information.  </w:t>
      </w:r>
    </w:p>
    <w:p w14:paraId="12EF80E2" w14:textId="77777777" w:rsidR="00EF3657" w:rsidRPr="00972689" w:rsidRDefault="00EF3657" w:rsidP="00EF3657">
      <w:pPr>
        <w:rPr>
          <w:rFonts w:asciiTheme="minorHAnsi" w:hAnsiTheme="minorHAnsi" w:cstheme="minorHAnsi"/>
          <w:lang w:eastAsia="en-US"/>
        </w:rPr>
      </w:pPr>
    </w:p>
    <w:tbl>
      <w:tblPr>
        <w:tblW w:w="961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3060"/>
        <w:gridCol w:w="2640"/>
      </w:tblGrid>
      <w:tr w:rsidR="00972689" w:rsidRPr="00972689" w14:paraId="52147921"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093007D7"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b/>
                <w:bCs/>
                <w:lang w:eastAsia="en-US"/>
              </w:rPr>
              <w:t>PAYMENT TYPE</w:t>
            </w:r>
            <w:r w:rsidRPr="00972689">
              <w:rPr>
                <w:rFonts w:asciiTheme="minorHAnsi" w:hAnsiTheme="minorHAnsi" w:cstheme="minorHAnsi"/>
                <w:lang w:eastAsia="en-US"/>
              </w:rPr>
              <w:t>  </w:t>
            </w:r>
          </w:p>
        </w:tc>
        <w:tc>
          <w:tcPr>
            <w:tcW w:w="3060" w:type="dxa"/>
            <w:tcBorders>
              <w:top w:val="single" w:sz="6" w:space="0" w:color="BEBEBE"/>
              <w:left w:val="single" w:sz="6" w:space="0" w:color="BEBEBE"/>
              <w:bottom w:val="single" w:sz="6" w:space="0" w:color="BEBEBE"/>
              <w:right w:val="single" w:sz="6" w:space="0" w:color="BEBEBE"/>
            </w:tcBorders>
            <w:hideMark/>
          </w:tcPr>
          <w:p w14:paraId="12A97D41"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b/>
                <w:bCs/>
                <w:lang w:eastAsia="en-US"/>
              </w:rPr>
              <w:t>NUMBER SERIES</w:t>
            </w:r>
            <w:r w:rsidRPr="00972689">
              <w:rPr>
                <w:rFonts w:asciiTheme="minorHAnsi" w:hAnsiTheme="minorHAnsi" w:cstheme="minorHAnsi"/>
                <w:lang w:eastAsia="en-US"/>
              </w:rPr>
              <w:t>  </w:t>
            </w:r>
          </w:p>
        </w:tc>
        <w:tc>
          <w:tcPr>
            <w:tcW w:w="2640" w:type="dxa"/>
            <w:tcBorders>
              <w:top w:val="single" w:sz="6" w:space="0" w:color="BEBEBE"/>
              <w:left w:val="single" w:sz="6" w:space="0" w:color="BEBEBE"/>
              <w:bottom w:val="single" w:sz="6" w:space="0" w:color="BEBEBE"/>
              <w:right w:val="single" w:sz="6" w:space="0" w:color="BEBEBE"/>
            </w:tcBorders>
            <w:hideMark/>
          </w:tcPr>
          <w:p w14:paraId="0B36D84B"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b/>
                <w:bCs/>
                <w:lang w:eastAsia="en-US"/>
              </w:rPr>
              <w:t>AMOUNT</w:t>
            </w:r>
            <w:r w:rsidRPr="00972689">
              <w:rPr>
                <w:rFonts w:asciiTheme="minorHAnsi" w:hAnsiTheme="minorHAnsi" w:cstheme="minorHAnsi"/>
                <w:lang w:eastAsia="en-US"/>
              </w:rPr>
              <w:t>  </w:t>
            </w:r>
          </w:p>
        </w:tc>
      </w:tr>
      <w:tr w:rsidR="00972689" w:rsidRPr="00972689" w14:paraId="50587A9E"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7677D68E"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EFT  </w:t>
            </w:r>
          </w:p>
        </w:tc>
        <w:tc>
          <w:tcPr>
            <w:tcW w:w="3060" w:type="dxa"/>
            <w:tcBorders>
              <w:top w:val="single" w:sz="6" w:space="0" w:color="BEBEBE"/>
              <w:left w:val="single" w:sz="6" w:space="0" w:color="BEBEBE"/>
              <w:bottom w:val="single" w:sz="6" w:space="0" w:color="BEBEBE"/>
              <w:right w:val="single" w:sz="6" w:space="0" w:color="BEBEBE"/>
            </w:tcBorders>
            <w:hideMark/>
          </w:tcPr>
          <w:p w14:paraId="6E6EF12E" w14:textId="01E1BDD0"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EFT0000</w:t>
            </w:r>
            <w:r w:rsidR="00691274" w:rsidRPr="00972689">
              <w:rPr>
                <w:rFonts w:asciiTheme="minorHAnsi" w:hAnsiTheme="minorHAnsi" w:cstheme="minorHAnsi"/>
                <w:lang w:eastAsia="en-US"/>
              </w:rPr>
              <w:t>94</w:t>
            </w:r>
            <w:r w:rsidRPr="00972689">
              <w:rPr>
                <w:rFonts w:asciiTheme="minorHAnsi" w:hAnsiTheme="minorHAnsi" w:cstheme="minorHAnsi"/>
                <w:lang w:eastAsia="en-US"/>
              </w:rPr>
              <w:t xml:space="preserve"> - EFT00</w:t>
            </w:r>
            <w:r w:rsidR="002A6E8E" w:rsidRPr="00972689">
              <w:rPr>
                <w:rFonts w:asciiTheme="minorHAnsi" w:hAnsiTheme="minorHAnsi" w:cstheme="minorHAnsi"/>
                <w:lang w:eastAsia="en-US"/>
              </w:rPr>
              <w:t>100</w:t>
            </w:r>
            <w:r w:rsidRPr="00972689">
              <w:rPr>
                <w:rFonts w:asciiTheme="minorHAnsi" w:hAnsiTheme="minorHAnsi" w:cstheme="minorHAnsi"/>
                <w:lang w:eastAsia="en-US"/>
              </w:rPr>
              <w:t>  </w:t>
            </w:r>
          </w:p>
        </w:tc>
        <w:tc>
          <w:tcPr>
            <w:tcW w:w="2640" w:type="dxa"/>
            <w:tcBorders>
              <w:top w:val="single" w:sz="6" w:space="0" w:color="BEBEBE"/>
              <w:left w:val="single" w:sz="6" w:space="0" w:color="BEBEBE"/>
              <w:bottom w:val="single" w:sz="6" w:space="0" w:color="BEBEBE"/>
              <w:right w:val="single" w:sz="6" w:space="0" w:color="BEBEBE"/>
            </w:tcBorders>
            <w:hideMark/>
          </w:tcPr>
          <w:p w14:paraId="31276B9F" w14:textId="3FBE67E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$3</w:t>
            </w:r>
            <w:r w:rsidR="009078D4" w:rsidRPr="00972689">
              <w:rPr>
                <w:rFonts w:asciiTheme="minorHAnsi" w:hAnsiTheme="minorHAnsi" w:cstheme="minorHAnsi"/>
                <w:lang w:eastAsia="en-US"/>
              </w:rPr>
              <w:t>49,604.97</w:t>
            </w:r>
          </w:p>
        </w:tc>
      </w:tr>
      <w:tr w:rsidR="00972689" w:rsidRPr="00972689" w14:paraId="72AA05BC"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6D64E0A7"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Direct Debits  </w:t>
            </w:r>
          </w:p>
        </w:tc>
        <w:tc>
          <w:tcPr>
            <w:tcW w:w="3060" w:type="dxa"/>
            <w:tcBorders>
              <w:top w:val="single" w:sz="6" w:space="0" w:color="BEBEBE"/>
              <w:left w:val="single" w:sz="6" w:space="0" w:color="BEBEBE"/>
              <w:bottom w:val="single" w:sz="6" w:space="0" w:color="BEBEBE"/>
              <w:right w:val="single" w:sz="6" w:space="0" w:color="BEBEBE"/>
            </w:tcBorders>
            <w:hideMark/>
          </w:tcPr>
          <w:p w14:paraId="520B5E07" w14:textId="379D78C8"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DD00</w:t>
            </w:r>
            <w:r w:rsidR="003D3DED" w:rsidRPr="00972689">
              <w:rPr>
                <w:rFonts w:asciiTheme="minorHAnsi" w:hAnsiTheme="minorHAnsi" w:cstheme="minorHAnsi"/>
                <w:lang w:eastAsia="en-US"/>
              </w:rPr>
              <w:t>102</w:t>
            </w:r>
            <w:r w:rsidRPr="00972689">
              <w:rPr>
                <w:rFonts w:asciiTheme="minorHAnsi" w:hAnsiTheme="minorHAnsi" w:cstheme="minorHAnsi"/>
                <w:lang w:eastAsia="en-US"/>
              </w:rPr>
              <w:t xml:space="preserve"> - DD001</w:t>
            </w:r>
            <w:r w:rsidR="00F71A5B" w:rsidRPr="00972689">
              <w:rPr>
                <w:rFonts w:asciiTheme="minorHAnsi" w:hAnsiTheme="minorHAnsi" w:cstheme="minorHAnsi"/>
                <w:lang w:eastAsia="en-US"/>
              </w:rPr>
              <w:t>10</w:t>
            </w:r>
            <w:r w:rsidRPr="00972689">
              <w:rPr>
                <w:rFonts w:asciiTheme="minorHAnsi" w:hAnsiTheme="minorHAnsi" w:cstheme="minorHAnsi"/>
                <w:lang w:eastAsia="en-US"/>
              </w:rPr>
              <w:t>  </w:t>
            </w:r>
          </w:p>
        </w:tc>
        <w:tc>
          <w:tcPr>
            <w:tcW w:w="2640" w:type="dxa"/>
            <w:tcBorders>
              <w:top w:val="single" w:sz="6" w:space="0" w:color="BEBEBE"/>
              <w:left w:val="single" w:sz="6" w:space="0" w:color="BEBEBE"/>
              <w:bottom w:val="single" w:sz="6" w:space="0" w:color="BEBEBE"/>
              <w:right w:val="single" w:sz="6" w:space="0" w:color="BEBEBE"/>
            </w:tcBorders>
            <w:hideMark/>
          </w:tcPr>
          <w:p w14:paraId="19231A06" w14:textId="3B0391D0"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$1</w:t>
            </w:r>
            <w:r w:rsidR="00F71A5B" w:rsidRPr="00972689">
              <w:rPr>
                <w:rFonts w:asciiTheme="minorHAnsi" w:hAnsiTheme="minorHAnsi" w:cstheme="minorHAnsi"/>
                <w:lang w:eastAsia="en-US"/>
              </w:rPr>
              <w:t>8,867.27</w:t>
            </w:r>
            <w:r w:rsidRPr="00972689">
              <w:rPr>
                <w:rFonts w:asciiTheme="minorHAnsi" w:hAnsiTheme="minorHAnsi" w:cstheme="minorHAnsi"/>
                <w:lang w:eastAsia="en-US"/>
              </w:rPr>
              <w:t> </w:t>
            </w:r>
          </w:p>
        </w:tc>
      </w:tr>
      <w:tr w:rsidR="00972689" w:rsidRPr="00972689" w14:paraId="137F3E78"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7FAAE7EB"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Payroll </w:t>
            </w:r>
          </w:p>
        </w:tc>
        <w:tc>
          <w:tcPr>
            <w:tcW w:w="3060" w:type="dxa"/>
            <w:tcBorders>
              <w:top w:val="single" w:sz="6" w:space="0" w:color="BEBEBE"/>
              <w:left w:val="single" w:sz="6" w:space="0" w:color="BEBEBE"/>
              <w:bottom w:val="single" w:sz="6" w:space="0" w:color="BEBEBE"/>
              <w:right w:val="single" w:sz="6" w:space="0" w:color="BEBEBE"/>
            </w:tcBorders>
            <w:hideMark/>
          </w:tcPr>
          <w:p w14:paraId="5A900E7E" w14:textId="77777777" w:rsidR="00EF3657" w:rsidRPr="00972689" w:rsidRDefault="00EF3657" w:rsidP="00295A3C">
            <w:pPr>
              <w:rPr>
                <w:rFonts w:asciiTheme="minorHAnsi" w:hAnsiTheme="minorHAnsi" w:cstheme="minorHAnsi"/>
                <w:lang w:eastAsia="en-US"/>
              </w:rPr>
            </w:pPr>
          </w:p>
        </w:tc>
        <w:tc>
          <w:tcPr>
            <w:tcW w:w="2640" w:type="dxa"/>
            <w:tcBorders>
              <w:top w:val="single" w:sz="6" w:space="0" w:color="BEBEBE"/>
              <w:left w:val="single" w:sz="6" w:space="0" w:color="BEBEBE"/>
              <w:bottom w:val="single" w:sz="6" w:space="0" w:color="BEBEBE"/>
              <w:right w:val="single" w:sz="6" w:space="0" w:color="BEBEBE"/>
            </w:tcBorders>
            <w:hideMark/>
          </w:tcPr>
          <w:p w14:paraId="6388D5CE" w14:textId="52D99026"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$1</w:t>
            </w:r>
            <w:r w:rsidR="00D00388" w:rsidRPr="00972689">
              <w:rPr>
                <w:rFonts w:asciiTheme="minorHAnsi" w:hAnsiTheme="minorHAnsi" w:cstheme="minorHAnsi"/>
                <w:lang w:eastAsia="en-US"/>
              </w:rPr>
              <w:t>81,256.10</w:t>
            </w:r>
            <w:r w:rsidRPr="00972689">
              <w:rPr>
                <w:rFonts w:asciiTheme="minorHAnsi" w:hAnsiTheme="minorHAnsi" w:cstheme="minorHAnsi"/>
                <w:lang w:eastAsia="en-US"/>
              </w:rPr>
              <w:t xml:space="preserve">  </w:t>
            </w:r>
          </w:p>
        </w:tc>
      </w:tr>
      <w:tr w:rsidR="00972689" w:rsidRPr="00972689" w14:paraId="2909F21D"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tcPr>
          <w:p w14:paraId="138C3406"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Bank fees</w:t>
            </w:r>
          </w:p>
        </w:tc>
        <w:tc>
          <w:tcPr>
            <w:tcW w:w="3060" w:type="dxa"/>
            <w:tcBorders>
              <w:top w:val="single" w:sz="6" w:space="0" w:color="BEBEBE"/>
              <w:left w:val="single" w:sz="6" w:space="0" w:color="BEBEBE"/>
              <w:bottom w:val="single" w:sz="6" w:space="0" w:color="BEBEBE"/>
              <w:right w:val="single" w:sz="6" w:space="0" w:color="BEBEBE"/>
            </w:tcBorders>
          </w:tcPr>
          <w:p w14:paraId="04B48707" w14:textId="77777777" w:rsidR="00EF3657" w:rsidRPr="00972689" w:rsidRDefault="00EF3657" w:rsidP="00295A3C">
            <w:pPr>
              <w:rPr>
                <w:rFonts w:asciiTheme="minorHAnsi" w:hAnsiTheme="minorHAnsi" w:cstheme="minorHAnsi"/>
                <w:lang w:eastAsia="en-US"/>
              </w:rPr>
            </w:pPr>
          </w:p>
        </w:tc>
        <w:tc>
          <w:tcPr>
            <w:tcW w:w="2640" w:type="dxa"/>
            <w:tcBorders>
              <w:top w:val="single" w:sz="6" w:space="0" w:color="BEBEBE"/>
              <w:left w:val="single" w:sz="6" w:space="0" w:color="BEBEBE"/>
              <w:bottom w:val="single" w:sz="6" w:space="0" w:color="BEBEBE"/>
              <w:right w:val="single" w:sz="6" w:space="0" w:color="BEBEBE"/>
            </w:tcBorders>
          </w:tcPr>
          <w:p w14:paraId="1CACB78A" w14:textId="0A16C1B6"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xml:space="preserve">        $</w:t>
            </w:r>
            <w:r w:rsidR="00D00388" w:rsidRPr="00972689">
              <w:rPr>
                <w:rFonts w:asciiTheme="minorHAnsi" w:hAnsiTheme="minorHAnsi" w:cstheme="minorHAnsi"/>
                <w:lang w:eastAsia="en-US"/>
              </w:rPr>
              <w:t>1,034.94</w:t>
            </w:r>
          </w:p>
        </w:tc>
      </w:tr>
      <w:tr w:rsidR="00972689" w:rsidRPr="00972689" w14:paraId="08F5A0F6"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7D9A1939"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Credit Cards – September 2025  </w:t>
            </w:r>
          </w:p>
        </w:tc>
        <w:tc>
          <w:tcPr>
            <w:tcW w:w="3060" w:type="dxa"/>
            <w:tcBorders>
              <w:top w:val="single" w:sz="6" w:space="0" w:color="BEBEBE"/>
              <w:left w:val="single" w:sz="6" w:space="0" w:color="BEBEBE"/>
              <w:bottom w:val="single" w:sz="6" w:space="0" w:color="BEBEBE"/>
              <w:right w:val="single" w:sz="6" w:space="0" w:color="BEBEBE"/>
            </w:tcBorders>
            <w:hideMark/>
          </w:tcPr>
          <w:p w14:paraId="1BC6A5FB" w14:textId="4960888E"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CC0001</w:t>
            </w:r>
            <w:r w:rsidR="00D82D4B" w:rsidRPr="00972689">
              <w:rPr>
                <w:rFonts w:asciiTheme="minorHAnsi" w:hAnsiTheme="minorHAnsi" w:cstheme="minorHAnsi"/>
                <w:lang w:eastAsia="en-US"/>
              </w:rPr>
              <w:t>6</w:t>
            </w:r>
          </w:p>
        </w:tc>
        <w:tc>
          <w:tcPr>
            <w:tcW w:w="2640" w:type="dxa"/>
            <w:tcBorders>
              <w:top w:val="single" w:sz="6" w:space="0" w:color="BEBEBE"/>
              <w:left w:val="single" w:sz="6" w:space="0" w:color="BEBEBE"/>
              <w:bottom w:val="single" w:sz="6" w:space="0" w:color="BEBEBE"/>
              <w:right w:val="single" w:sz="6" w:space="0" w:color="BEBEBE"/>
            </w:tcBorders>
            <w:hideMark/>
          </w:tcPr>
          <w:p w14:paraId="2EDA54D8" w14:textId="29464570"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w:t>
            </w:r>
            <w:r w:rsidR="00D82D4B" w:rsidRPr="00972689">
              <w:rPr>
                <w:rFonts w:asciiTheme="minorHAnsi" w:hAnsiTheme="minorHAnsi" w:cstheme="minorHAnsi"/>
                <w:lang w:eastAsia="en-US"/>
              </w:rPr>
              <w:t>21,439.16</w:t>
            </w:r>
            <w:r w:rsidRPr="00972689">
              <w:rPr>
                <w:rFonts w:asciiTheme="minorHAnsi" w:hAnsiTheme="minorHAnsi" w:cstheme="minorHAnsi"/>
                <w:lang w:eastAsia="en-US"/>
              </w:rPr>
              <w:t> </w:t>
            </w:r>
          </w:p>
        </w:tc>
      </w:tr>
      <w:tr w:rsidR="00EF3657" w:rsidRPr="00972689" w14:paraId="75C3C282" w14:textId="77777777" w:rsidTr="00295A3C">
        <w:trPr>
          <w:trHeight w:val="300"/>
        </w:trPr>
        <w:tc>
          <w:tcPr>
            <w:tcW w:w="3915" w:type="dxa"/>
            <w:tcBorders>
              <w:top w:val="single" w:sz="6" w:space="0" w:color="BEBEBE"/>
              <w:left w:val="single" w:sz="6" w:space="0" w:color="BEBEBE"/>
              <w:bottom w:val="single" w:sz="6" w:space="0" w:color="BEBEBE"/>
              <w:right w:val="single" w:sz="6" w:space="0" w:color="BEBEBE"/>
            </w:tcBorders>
            <w:hideMark/>
          </w:tcPr>
          <w:p w14:paraId="522CC393"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b/>
                <w:bCs/>
                <w:lang w:eastAsia="en-US"/>
              </w:rPr>
              <w:t>TOTAL</w:t>
            </w:r>
            <w:r w:rsidRPr="00972689">
              <w:rPr>
                <w:rFonts w:asciiTheme="minorHAnsi" w:hAnsiTheme="minorHAnsi" w:cstheme="minorHAnsi"/>
                <w:lang w:eastAsia="en-US"/>
              </w:rPr>
              <w:t>  </w:t>
            </w:r>
          </w:p>
        </w:tc>
        <w:tc>
          <w:tcPr>
            <w:tcW w:w="3060" w:type="dxa"/>
            <w:tcBorders>
              <w:top w:val="single" w:sz="6" w:space="0" w:color="BEBEBE"/>
              <w:left w:val="single" w:sz="6" w:space="0" w:color="BEBEBE"/>
              <w:bottom w:val="single" w:sz="6" w:space="0" w:color="BEBEBE"/>
              <w:right w:val="single" w:sz="6" w:space="0" w:color="BEBEBE"/>
            </w:tcBorders>
            <w:hideMark/>
          </w:tcPr>
          <w:p w14:paraId="1A57BFD0" w14:textId="77777777" w:rsidR="00EF3657" w:rsidRPr="00972689" w:rsidRDefault="00EF3657" w:rsidP="00295A3C">
            <w:pPr>
              <w:rPr>
                <w:rFonts w:asciiTheme="minorHAnsi" w:hAnsiTheme="minorHAnsi" w:cstheme="minorHAnsi"/>
                <w:lang w:eastAsia="en-US"/>
              </w:rPr>
            </w:pPr>
            <w:r w:rsidRPr="00972689">
              <w:rPr>
                <w:rFonts w:asciiTheme="minorHAnsi" w:hAnsiTheme="minorHAnsi" w:cstheme="minorHAnsi"/>
                <w:lang w:eastAsia="en-US"/>
              </w:rPr>
              <w:t> </w:t>
            </w:r>
          </w:p>
        </w:tc>
        <w:tc>
          <w:tcPr>
            <w:tcW w:w="2640" w:type="dxa"/>
            <w:tcBorders>
              <w:top w:val="single" w:sz="6" w:space="0" w:color="BEBEBE"/>
              <w:left w:val="single" w:sz="6" w:space="0" w:color="BEBEBE"/>
              <w:bottom w:val="single" w:sz="6" w:space="0" w:color="BEBEBE"/>
              <w:right w:val="single" w:sz="6" w:space="0" w:color="BEBEBE"/>
            </w:tcBorders>
            <w:hideMark/>
          </w:tcPr>
          <w:p w14:paraId="33664722" w14:textId="2C90E427" w:rsidR="00EF3657" w:rsidRPr="00972689" w:rsidRDefault="00EF3657" w:rsidP="00295A3C">
            <w:pPr>
              <w:rPr>
                <w:rFonts w:asciiTheme="minorHAnsi" w:hAnsiTheme="minorHAnsi" w:cstheme="minorHAnsi"/>
                <w:lang w:eastAsia="en-US"/>
              </w:rPr>
            </w:pPr>
            <w:r w:rsidRPr="00972689">
              <w:rPr>
                <w:rFonts w:asciiTheme="minorHAnsi" w:hAnsiTheme="minorHAnsi" w:cstheme="minorHAnsi"/>
                <w:b/>
                <w:bCs/>
                <w:lang w:eastAsia="en-US"/>
              </w:rPr>
              <w:t>    $5</w:t>
            </w:r>
            <w:r w:rsidR="003D253F" w:rsidRPr="00972689">
              <w:rPr>
                <w:rFonts w:asciiTheme="minorHAnsi" w:hAnsiTheme="minorHAnsi" w:cstheme="minorHAnsi"/>
                <w:b/>
                <w:bCs/>
                <w:lang w:eastAsia="en-US"/>
              </w:rPr>
              <w:t>72,202.44</w:t>
            </w:r>
            <w:r w:rsidRPr="00972689">
              <w:rPr>
                <w:rFonts w:asciiTheme="minorHAnsi" w:hAnsiTheme="minorHAnsi" w:cstheme="minorHAnsi"/>
                <w:lang w:eastAsia="en-US"/>
              </w:rPr>
              <w:t> </w:t>
            </w:r>
          </w:p>
        </w:tc>
      </w:tr>
    </w:tbl>
    <w:p w14:paraId="0147A3AA" w14:textId="77777777" w:rsidR="00EF3657" w:rsidRPr="00972689" w:rsidRDefault="00EF3657" w:rsidP="00EF3657">
      <w:pPr>
        <w:rPr>
          <w:rFonts w:asciiTheme="minorHAnsi" w:hAnsiTheme="minorHAnsi" w:cstheme="minorHAnsi"/>
          <w:b/>
          <w:lang w:eastAsia="en-US"/>
        </w:rPr>
      </w:pPr>
    </w:p>
    <w:p w14:paraId="345E53E6"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 xml:space="preserve">Consultation </w:t>
      </w:r>
    </w:p>
    <w:p w14:paraId="21C57FAA"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There was no consultation undertaken.</w:t>
      </w:r>
    </w:p>
    <w:p w14:paraId="30BF6B52" w14:textId="77777777" w:rsidR="00EF3657" w:rsidRPr="008E7AE1" w:rsidRDefault="00EF3657" w:rsidP="00EF3657">
      <w:pPr>
        <w:rPr>
          <w:rFonts w:asciiTheme="minorHAnsi" w:hAnsiTheme="minorHAnsi" w:cstheme="minorHAnsi"/>
          <w:lang w:eastAsia="en-US"/>
        </w:rPr>
      </w:pPr>
    </w:p>
    <w:p w14:paraId="3A8500B8"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Strategic Implications</w:t>
      </w:r>
    </w:p>
    <w:p w14:paraId="1B795F76"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There were no strategic implications evident at this time.</w:t>
      </w:r>
    </w:p>
    <w:p w14:paraId="1A4FEE1D" w14:textId="77777777" w:rsidR="00EF3657" w:rsidRPr="008E7AE1" w:rsidRDefault="00EF3657" w:rsidP="00EF3657">
      <w:pPr>
        <w:rPr>
          <w:rFonts w:asciiTheme="minorHAnsi" w:hAnsiTheme="minorHAnsi" w:cstheme="minorHAnsi"/>
          <w:lang w:eastAsia="en-US"/>
        </w:rPr>
      </w:pPr>
    </w:p>
    <w:p w14:paraId="076E8383"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 xml:space="preserve">Policy Implications </w:t>
      </w:r>
    </w:p>
    <w:p w14:paraId="35B7FC2D"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There were no policy implications evident at this time.</w:t>
      </w:r>
    </w:p>
    <w:p w14:paraId="6E521E0A" w14:textId="77777777" w:rsidR="00EF3657" w:rsidRPr="008E7AE1" w:rsidRDefault="00EF3657" w:rsidP="00EF3657">
      <w:pPr>
        <w:rPr>
          <w:rFonts w:asciiTheme="minorHAnsi" w:hAnsiTheme="minorHAnsi" w:cstheme="minorHAnsi"/>
          <w:lang w:eastAsia="en-US"/>
        </w:rPr>
      </w:pPr>
    </w:p>
    <w:p w14:paraId="5F5761B6"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 xml:space="preserve">Statutory Implications </w:t>
      </w:r>
    </w:p>
    <w:p w14:paraId="364C7B87"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 xml:space="preserve">Accounts are paid during the month in accordance with Delegation 2 “Payments from the Municipal Fund.”  Power to delegate to the CEO is contained in Section 5.42 of the Local Government Act 1995.  </w:t>
      </w:r>
    </w:p>
    <w:p w14:paraId="2F2BBFEA" w14:textId="77777777" w:rsidR="00EF3657" w:rsidRPr="008E7AE1" w:rsidRDefault="00EF3657" w:rsidP="00EF3657">
      <w:pPr>
        <w:rPr>
          <w:rFonts w:asciiTheme="minorHAnsi" w:hAnsiTheme="minorHAnsi" w:cstheme="minorHAnsi"/>
          <w:lang w:eastAsia="en-US"/>
        </w:rPr>
      </w:pPr>
    </w:p>
    <w:p w14:paraId="3C6E2DA1"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Financial Implications</w:t>
      </w:r>
    </w:p>
    <w:p w14:paraId="69D9471D" w14:textId="77777777" w:rsidR="00EF3657" w:rsidRDefault="00EF3657" w:rsidP="00EF3657">
      <w:pPr>
        <w:rPr>
          <w:rFonts w:asciiTheme="minorHAnsi" w:hAnsiTheme="minorHAnsi" w:cstheme="minorHAnsi"/>
          <w:lang w:eastAsia="en-US"/>
        </w:rPr>
      </w:pPr>
      <w:r w:rsidRPr="008E7AE1">
        <w:rPr>
          <w:rFonts w:asciiTheme="minorHAnsi" w:hAnsiTheme="minorHAnsi" w:cstheme="minorHAnsi"/>
          <w:lang w:eastAsia="en-US"/>
        </w:rPr>
        <w:t>The payments processed by the Shire relate to expenditure approved in the 2025/26 Adopted Budget.</w:t>
      </w:r>
    </w:p>
    <w:p w14:paraId="4F8A0444" w14:textId="77777777" w:rsidR="00EF3657" w:rsidRPr="008E7AE1" w:rsidRDefault="00EF3657" w:rsidP="00EF3657">
      <w:pPr>
        <w:rPr>
          <w:rFonts w:asciiTheme="minorHAnsi" w:hAnsiTheme="minorHAnsi" w:cstheme="minorHAnsi"/>
          <w:lang w:eastAsia="en-US"/>
        </w:rPr>
      </w:pPr>
    </w:p>
    <w:p w14:paraId="7CD291A5" w14:textId="77777777" w:rsidR="00EF3657" w:rsidRPr="008E7AE1" w:rsidRDefault="00EF3657" w:rsidP="00EF3657">
      <w:pPr>
        <w:rPr>
          <w:rFonts w:asciiTheme="minorHAnsi" w:hAnsiTheme="minorHAnsi" w:cstheme="minorHAnsi"/>
          <w:b/>
          <w:lang w:eastAsia="en-US"/>
        </w:rPr>
      </w:pPr>
      <w:r w:rsidRPr="008E7AE1">
        <w:rPr>
          <w:rFonts w:asciiTheme="minorHAnsi" w:hAnsiTheme="minorHAnsi" w:cstheme="minorHAnsi"/>
          <w:b/>
          <w:lang w:eastAsia="en-US"/>
        </w:rPr>
        <w:t>Officer Comments</w:t>
      </w:r>
    </w:p>
    <w:p w14:paraId="352A6B31" w14:textId="77777777" w:rsidR="00EF3657" w:rsidRPr="008E7AE1" w:rsidRDefault="00EF3657" w:rsidP="00EF3657">
      <w:pPr>
        <w:rPr>
          <w:rFonts w:asciiTheme="minorHAnsi" w:hAnsiTheme="minorHAnsi" w:cstheme="minorHAnsi"/>
          <w:lang w:eastAsia="en-US"/>
        </w:rPr>
      </w:pPr>
      <w:r w:rsidRPr="008E7AE1">
        <w:rPr>
          <w:rFonts w:asciiTheme="minorHAnsi" w:hAnsiTheme="minorHAnsi" w:cstheme="minorHAnsi"/>
          <w:lang w:eastAsia="en-US"/>
        </w:rPr>
        <w:t>The list of Accounts paid are provided to Council for information purposes and in accordance with the delegation to the CEO.  </w:t>
      </w:r>
    </w:p>
    <w:p w14:paraId="375F0135" w14:textId="77777777" w:rsidR="00EF3657" w:rsidRDefault="00EF3657" w:rsidP="00EF3657">
      <w:pPr>
        <w:rPr>
          <w:rFonts w:asciiTheme="minorHAnsi" w:hAnsiTheme="minorHAnsi" w:cstheme="minorHAnsi"/>
          <w:lang w:eastAsia="en-US"/>
        </w:rPr>
      </w:pPr>
    </w:p>
    <w:p w14:paraId="52BE0FE4" w14:textId="77777777" w:rsidR="00EF3657" w:rsidRDefault="00EF3657" w:rsidP="00EF3657">
      <w:pPr>
        <w:rPr>
          <w:rFonts w:asciiTheme="minorHAnsi" w:hAnsiTheme="minorHAnsi" w:cstheme="minorHAnsi"/>
          <w:lang w:eastAsia="en-US"/>
        </w:rPr>
      </w:pPr>
      <w:bookmarkStart w:id="40" w:name="PDF2_Recommendations"/>
      <w:bookmarkStart w:id="41" w:name="Recommendations"/>
      <w:bookmarkStart w:id="42" w:name="PDF2_Recommendations_51"/>
      <w:bookmarkEnd w:id="40"/>
      <w:bookmarkEnd w:id="41"/>
      <w:bookmarkEnd w:id="42"/>
    </w:p>
    <w:p w14:paraId="60747C29" w14:textId="493464A9" w:rsidR="00EF3657" w:rsidRPr="002D7B6A" w:rsidRDefault="00EF3657" w:rsidP="00EF3657">
      <w:pPr>
        <w:pBdr>
          <w:top w:val="single" w:sz="4" w:space="1" w:color="auto"/>
          <w:left w:val="single" w:sz="4" w:space="4" w:color="auto"/>
          <w:bottom w:val="single" w:sz="4" w:space="1" w:color="auto"/>
          <w:right w:val="single" w:sz="4" w:space="4" w:color="auto"/>
        </w:pBdr>
        <w:shd w:val="clear" w:color="auto" w:fill="D9E2F3"/>
        <w:jc w:val="both"/>
        <w:textAlignment w:val="baseline"/>
        <w:rPr>
          <w:rFonts w:asciiTheme="minorHAnsi" w:hAnsiTheme="minorHAnsi" w:cstheme="minorHAnsi"/>
          <w:sz w:val="18"/>
          <w:szCs w:val="18"/>
        </w:rPr>
      </w:pPr>
      <w:r w:rsidRPr="002D7B6A">
        <w:rPr>
          <w:rFonts w:asciiTheme="minorHAnsi" w:hAnsiTheme="minorHAnsi" w:cstheme="minorHAnsi"/>
          <w:b/>
          <w:bCs/>
        </w:rPr>
        <w:t>OFFICER RECOMMENDATION</w:t>
      </w:r>
      <w:r w:rsidR="009C2985" w:rsidRPr="002D7B6A">
        <w:rPr>
          <w:rFonts w:asciiTheme="minorHAnsi" w:hAnsiTheme="minorHAnsi" w:cstheme="minorHAnsi"/>
          <w:b/>
          <w:bCs/>
        </w:rPr>
        <w:t xml:space="preserve">/COUNCIL DECISION </w:t>
      </w:r>
      <w:r w:rsidRPr="002D7B6A">
        <w:rPr>
          <w:rFonts w:asciiTheme="minorHAnsi" w:hAnsiTheme="minorHAnsi" w:cstheme="minorHAnsi"/>
          <w:b/>
          <w:bCs/>
        </w:rPr>
        <w:t>– ITEM NO 8.3.1</w:t>
      </w:r>
    </w:p>
    <w:p w14:paraId="6FCC2508" w14:textId="77777777" w:rsidR="00EF3657" w:rsidRDefault="00EF3657" w:rsidP="00EF3657">
      <w:pPr>
        <w:rPr>
          <w:rFonts w:asciiTheme="minorHAnsi" w:hAnsiTheme="minorHAnsi" w:cstheme="minorHAnsi"/>
          <w:lang w:eastAsia="en-US"/>
        </w:rPr>
      </w:pPr>
    </w:p>
    <w:p w14:paraId="568364C2" w14:textId="4780579F" w:rsidR="009C2985" w:rsidRPr="00D54F20" w:rsidRDefault="009C2985" w:rsidP="009C2985">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Pr="00D54F20">
        <w:rPr>
          <w:rFonts w:asciiTheme="minorHAnsi" w:hAnsiTheme="minorHAnsi" w:cstheme="minorHAnsi"/>
          <w:b/>
          <w:bCs/>
        </w:rPr>
        <w:t xml:space="preserve">Cr </w:t>
      </w:r>
      <w:r w:rsidR="0018597D">
        <w:rPr>
          <w:rFonts w:asciiTheme="minorHAnsi" w:hAnsiTheme="minorHAnsi" w:cstheme="minorHAnsi"/>
          <w:b/>
          <w:bCs/>
        </w:rPr>
        <w:t>Mahony</w:t>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sidR="00985CC5">
        <w:rPr>
          <w:rFonts w:asciiTheme="minorHAnsi" w:hAnsiTheme="minorHAnsi" w:cstheme="minorHAnsi"/>
        </w:rPr>
        <w:tab/>
      </w:r>
      <w:r w:rsidR="00985CC5">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 xml:space="preserve">Cr </w:t>
      </w:r>
      <w:r w:rsidR="0018597D">
        <w:rPr>
          <w:rFonts w:asciiTheme="minorHAnsi" w:hAnsiTheme="minorHAnsi" w:cstheme="minorHAnsi"/>
          <w:b/>
        </w:rPr>
        <w:t>Bond</w:t>
      </w:r>
    </w:p>
    <w:p w14:paraId="66C6AA66" w14:textId="77777777" w:rsidR="009C2985" w:rsidRDefault="009C2985" w:rsidP="00EF3657">
      <w:pPr>
        <w:rPr>
          <w:rFonts w:asciiTheme="minorHAnsi" w:hAnsiTheme="minorHAnsi" w:cstheme="minorHAnsi"/>
          <w:b/>
          <w:bCs/>
          <w:lang w:eastAsia="en-US"/>
        </w:rPr>
      </w:pPr>
    </w:p>
    <w:p w14:paraId="05B59294" w14:textId="7A06826E" w:rsidR="00EF3657" w:rsidRPr="009E1353" w:rsidRDefault="00EF3657" w:rsidP="00EF3657">
      <w:pPr>
        <w:rPr>
          <w:rFonts w:asciiTheme="minorHAnsi" w:hAnsiTheme="minorHAnsi" w:cstheme="minorHAnsi"/>
          <w:b/>
          <w:bCs/>
          <w:color w:val="EE0000"/>
          <w:lang w:eastAsia="en-US"/>
        </w:rPr>
      </w:pPr>
      <w:r w:rsidRPr="001C0533">
        <w:rPr>
          <w:rFonts w:asciiTheme="minorHAnsi" w:hAnsiTheme="minorHAnsi" w:cstheme="minorHAnsi"/>
          <w:b/>
          <w:bCs/>
          <w:lang w:eastAsia="en-US"/>
        </w:rPr>
        <w:t xml:space="preserve">That </w:t>
      </w:r>
      <w:r w:rsidRPr="001C0533">
        <w:rPr>
          <w:rFonts w:asciiTheme="minorHAnsi" w:hAnsiTheme="minorHAnsi" w:cstheme="minorHAnsi"/>
          <w:b/>
          <w:bCs/>
          <w:lang w:eastAsia="en-US"/>
        </w:rPr>
        <w:fldChar w:fldCharType="begin"/>
      </w:r>
      <w:r w:rsidRPr="001C0533">
        <w:rPr>
          <w:rFonts w:asciiTheme="minorHAnsi" w:hAnsiTheme="minorHAnsi" w:cstheme="minorHAnsi"/>
          <w:b/>
          <w:bCs/>
          <w:lang w:eastAsia="en-US"/>
        </w:rPr>
        <w:instrText xml:space="preserve"> DOCVARIABLE "dvMeeting" \* Charformat </w:instrText>
      </w:r>
      <w:r w:rsidRPr="001C0533">
        <w:rPr>
          <w:rFonts w:asciiTheme="minorHAnsi" w:hAnsiTheme="minorHAnsi" w:cstheme="minorHAnsi"/>
          <w:b/>
          <w:bCs/>
          <w:lang w:eastAsia="en-US"/>
        </w:rPr>
        <w:fldChar w:fldCharType="separate"/>
      </w:r>
      <w:r w:rsidRPr="001C0533">
        <w:rPr>
          <w:rFonts w:asciiTheme="minorHAnsi" w:hAnsiTheme="minorHAnsi" w:cstheme="minorHAnsi"/>
          <w:b/>
          <w:bCs/>
          <w:lang w:eastAsia="en-US"/>
        </w:rPr>
        <w:t>Council</w:t>
      </w:r>
      <w:r w:rsidRPr="001C0533">
        <w:rPr>
          <w:rFonts w:asciiTheme="minorHAnsi" w:hAnsiTheme="minorHAnsi" w:cstheme="minorHAnsi"/>
          <w:b/>
          <w:bCs/>
          <w:lang w:eastAsia="en-US"/>
        </w:rPr>
        <w:fldChar w:fldCharType="end"/>
      </w:r>
      <w:r w:rsidRPr="001C0533">
        <w:rPr>
          <w:rFonts w:asciiTheme="minorHAnsi" w:hAnsiTheme="minorHAnsi" w:cstheme="minorHAnsi"/>
          <w:b/>
          <w:bCs/>
          <w:lang w:eastAsia="en-US"/>
        </w:rPr>
        <w:t xml:space="preserve"> receive the list of payment of accounts by electronic funds transfers, direct debit, BPAY and credit cards for the month of </w:t>
      </w:r>
      <w:r w:rsidR="009E1353">
        <w:rPr>
          <w:rFonts w:asciiTheme="minorHAnsi" w:hAnsiTheme="minorHAnsi" w:cstheme="minorHAnsi"/>
          <w:b/>
          <w:bCs/>
          <w:lang w:eastAsia="en-US"/>
        </w:rPr>
        <w:t>Octo</w:t>
      </w:r>
      <w:r>
        <w:rPr>
          <w:rFonts w:asciiTheme="minorHAnsi" w:hAnsiTheme="minorHAnsi" w:cstheme="minorHAnsi"/>
          <w:b/>
          <w:bCs/>
          <w:lang w:eastAsia="en-US"/>
        </w:rPr>
        <w:t>ber</w:t>
      </w:r>
      <w:r w:rsidRPr="001C0533">
        <w:rPr>
          <w:rFonts w:asciiTheme="minorHAnsi" w:hAnsiTheme="minorHAnsi" w:cstheme="minorHAnsi"/>
          <w:b/>
          <w:bCs/>
          <w:lang w:eastAsia="en-US"/>
        </w:rPr>
        <w:t xml:space="preserve"> 2025, </w:t>
      </w:r>
      <w:r w:rsidRPr="00CC7B63">
        <w:rPr>
          <w:rFonts w:asciiTheme="minorHAnsi" w:hAnsiTheme="minorHAnsi" w:cstheme="minorHAnsi"/>
          <w:b/>
          <w:bCs/>
          <w:lang w:eastAsia="en-US"/>
        </w:rPr>
        <w:t>totallin</w:t>
      </w:r>
      <w:r w:rsidRPr="008921C0">
        <w:rPr>
          <w:rFonts w:asciiTheme="minorHAnsi" w:hAnsiTheme="minorHAnsi" w:cstheme="minorHAnsi"/>
          <w:b/>
          <w:bCs/>
          <w:lang w:eastAsia="en-US"/>
        </w:rPr>
        <w:t xml:space="preserve">g </w:t>
      </w:r>
      <w:r w:rsidR="008921C0" w:rsidRPr="008921C0">
        <w:rPr>
          <w:rFonts w:asciiTheme="minorHAnsi" w:hAnsiTheme="minorHAnsi" w:cstheme="minorHAnsi"/>
          <w:b/>
          <w:bCs/>
          <w:lang w:eastAsia="en-US"/>
        </w:rPr>
        <w:t>$572,202.44</w:t>
      </w:r>
    </w:p>
    <w:p w14:paraId="21C4F62F" w14:textId="77777777" w:rsidR="00EF3657" w:rsidRPr="009E1353" w:rsidRDefault="00EF3657" w:rsidP="00EF3657">
      <w:pPr>
        <w:rPr>
          <w:rFonts w:asciiTheme="minorHAnsi" w:hAnsiTheme="minorHAnsi" w:cstheme="minorHAnsi"/>
          <w:color w:val="EE0000"/>
          <w:lang w:eastAsia="en-US"/>
        </w:rPr>
      </w:pPr>
    </w:p>
    <w:p w14:paraId="42B77D76" w14:textId="77777777" w:rsidR="00386CE3" w:rsidRDefault="00386CE3" w:rsidP="00386CE3">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1454F169" w14:textId="77777777" w:rsidR="00386CE3" w:rsidRPr="00823E65" w:rsidRDefault="00386CE3" w:rsidP="00386CE3">
      <w:pPr>
        <w:pStyle w:val="paragraph"/>
        <w:spacing w:beforeAutospacing="0" w:afterAutospacing="0"/>
        <w:textAlignment w:val="baseline"/>
        <w:rPr>
          <w:rFonts w:asciiTheme="minorHAnsi" w:hAnsiTheme="minorHAnsi" w:cstheme="minorHAnsi"/>
        </w:rPr>
      </w:pPr>
    </w:p>
    <w:p w14:paraId="19BDFEF2" w14:textId="77777777" w:rsidR="00386CE3" w:rsidRDefault="00386CE3" w:rsidP="00386CE3">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Macintosh, Jessamy Mahony.</w:t>
      </w:r>
    </w:p>
    <w:p w14:paraId="28EA4D6D" w14:textId="77777777" w:rsidR="00386CE3" w:rsidRDefault="00386CE3" w:rsidP="00386CE3">
      <w:pPr>
        <w:pStyle w:val="paragraph"/>
        <w:spacing w:beforeAutospacing="0" w:afterAutospacing="0" w:line="259" w:lineRule="auto"/>
        <w:rPr>
          <w:rFonts w:asciiTheme="minorHAnsi" w:hAnsiTheme="minorHAnsi" w:cstheme="minorBidi"/>
          <w:b/>
          <w:bCs/>
        </w:rPr>
      </w:pPr>
    </w:p>
    <w:p w14:paraId="3FA91B53" w14:textId="77777777" w:rsidR="00386CE3" w:rsidRDefault="00386CE3" w:rsidP="00386CE3">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558A18FE" w14:textId="77777777" w:rsidR="00386CE3" w:rsidRDefault="00386CE3" w:rsidP="00386CE3">
      <w:pPr>
        <w:pStyle w:val="paragraph"/>
        <w:spacing w:beforeAutospacing="0" w:afterAutospacing="0"/>
        <w:textAlignment w:val="baseline"/>
        <w:rPr>
          <w:rFonts w:asciiTheme="minorHAnsi" w:hAnsiTheme="minorHAnsi" w:cstheme="minorHAnsi"/>
        </w:rPr>
      </w:pPr>
    </w:p>
    <w:p w14:paraId="4BA3DDE6" w14:textId="77777777" w:rsidR="00F6107E" w:rsidRDefault="00F6107E" w:rsidP="00386CE3">
      <w:pPr>
        <w:pStyle w:val="paragraph"/>
        <w:spacing w:beforeAutospacing="0" w:afterAutospacing="0"/>
        <w:textAlignment w:val="baseline"/>
        <w:rPr>
          <w:rFonts w:asciiTheme="minorHAnsi" w:hAnsiTheme="minorHAnsi" w:cstheme="minorHAnsi"/>
        </w:rPr>
      </w:pPr>
    </w:p>
    <w:p w14:paraId="3FD980BF" w14:textId="77777777" w:rsidR="00F6107E" w:rsidRDefault="00F6107E" w:rsidP="00386CE3">
      <w:pPr>
        <w:pStyle w:val="paragraph"/>
        <w:spacing w:beforeAutospacing="0" w:afterAutospacing="0"/>
        <w:textAlignment w:val="baseline"/>
        <w:rPr>
          <w:rFonts w:asciiTheme="minorHAnsi" w:hAnsiTheme="minorHAnsi" w:cstheme="minorHAnsi"/>
        </w:rPr>
      </w:pPr>
    </w:p>
    <w:p w14:paraId="55D23E35" w14:textId="77777777" w:rsidR="00F6107E" w:rsidRDefault="00F6107E" w:rsidP="00386CE3">
      <w:pPr>
        <w:pStyle w:val="paragraph"/>
        <w:spacing w:beforeAutospacing="0" w:afterAutospacing="0"/>
        <w:textAlignment w:val="baseline"/>
        <w:rPr>
          <w:rFonts w:asciiTheme="minorHAnsi" w:hAnsiTheme="minorHAnsi" w:cstheme="minorHAnsi"/>
        </w:rPr>
      </w:pPr>
    </w:p>
    <w:p w14:paraId="65A9BF98" w14:textId="77777777" w:rsidR="00F6107E" w:rsidRDefault="00F6107E" w:rsidP="00386CE3">
      <w:pPr>
        <w:pStyle w:val="paragraph"/>
        <w:spacing w:beforeAutospacing="0" w:afterAutospacing="0"/>
        <w:textAlignment w:val="baseline"/>
        <w:rPr>
          <w:rFonts w:asciiTheme="minorHAnsi" w:hAnsiTheme="minorHAnsi" w:cstheme="minorHAnsi"/>
        </w:rPr>
      </w:pPr>
    </w:p>
    <w:p w14:paraId="677DF61E" w14:textId="77777777" w:rsidR="00F6107E" w:rsidRDefault="00F6107E" w:rsidP="00386CE3">
      <w:pPr>
        <w:pStyle w:val="paragraph"/>
        <w:spacing w:beforeAutospacing="0" w:afterAutospacing="0"/>
        <w:textAlignment w:val="baseline"/>
        <w:rPr>
          <w:rFonts w:asciiTheme="minorHAnsi" w:hAnsiTheme="minorHAnsi" w:cstheme="minorHAnsi"/>
        </w:rPr>
      </w:pPr>
    </w:p>
    <w:p w14:paraId="51125F6A" w14:textId="77777777" w:rsidR="00F6107E" w:rsidRDefault="00F6107E" w:rsidP="00386CE3">
      <w:pPr>
        <w:pStyle w:val="paragraph"/>
        <w:spacing w:beforeAutospacing="0" w:afterAutospacing="0"/>
        <w:textAlignment w:val="baseline"/>
        <w:rPr>
          <w:rFonts w:asciiTheme="minorHAnsi" w:hAnsiTheme="minorHAnsi" w:cstheme="minorHAnsi"/>
        </w:rPr>
      </w:pPr>
    </w:p>
    <w:p w14:paraId="4F65C0D8" w14:textId="77777777" w:rsidR="000E2513" w:rsidRDefault="000E2513" w:rsidP="00CB65CB">
      <w:pPr>
        <w:rPr>
          <w:rFonts w:asciiTheme="minorHAnsi" w:hAnsiTheme="minorHAnsi" w:cstheme="minorBidi"/>
          <w:lang w:eastAsia="en-US"/>
        </w:rPr>
      </w:pPr>
    </w:p>
    <w:p w14:paraId="126FED1E" w14:textId="7B1FC141" w:rsidR="6C8078FC" w:rsidRDefault="6C8078FC" w:rsidP="6C8078FC">
      <w:pPr>
        <w:rPr>
          <w:rFonts w:asciiTheme="minorHAnsi" w:hAnsiTheme="minorHAnsi" w:cstheme="minorBidi"/>
          <w:lang w:eastAsia="en-US"/>
        </w:rPr>
      </w:pPr>
    </w:p>
    <w:p w14:paraId="681A51AC" w14:textId="3A3F64E2" w:rsidR="6C8078FC" w:rsidRDefault="6C8078FC" w:rsidP="6C8078FC">
      <w:pPr>
        <w:rPr>
          <w:rFonts w:asciiTheme="minorHAnsi" w:hAnsiTheme="minorHAnsi" w:cstheme="minorBidi"/>
          <w:lang w:eastAsia="en-US"/>
        </w:rPr>
      </w:pPr>
    </w:p>
    <w:p w14:paraId="35D8B71C" w14:textId="7F425444" w:rsidR="6C8078FC" w:rsidRDefault="6C8078FC" w:rsidP="6C8078FC">
      <w:pPr>
        <w:rPr>
          <w:rFonts w:asciiTheme="minorHAnsi" w:hAnsiTheme="minorHAnsi" w:cstheme="minorBidi"/>
          <w:lang w:eastAsia="en-US"/>
        </w:rPr>
      </w:pPr>
    </w:p>
    <w:p w14:paraId="48A3F588" w14:textId="6BC66A5C" w:rsidR="00441CA0" w:rsidRPr="00823E65" w:rsidRDefault="00441CA0" w:rsidP="00742934">
      <w:pPr>
        <w:pStyle w:val="Heading2"/>
        <w:tabs>
          <w:tab w:val="clear" w:pos="1410"/>
          <w:tab w:val="left" w:pos="720"/>
        </w:tabs>
        <w:rPr>
          <w:rFonts w:asciiTheme="minorHAnsi" w:hAnsiTheme="minorHAnsi" w:cstheme="minorHAnsi"/>
        </w:rPr>
      </w:pPr>
      <w:bookmarkStart w:id="43" w:name="_Toc215043458"/>
      <w:bookmarkEnd w:id="39"/>
      <w:r w:rsidRPr="00823E65">
        <w:rPr>
          <w:rFonts w:asciiTheme="minorHAnsi" w:hAnsiTheme="minorHAnsi" w:cstheme="minorHAnsi"/>
        </w:rPr>
        <w:t>8.3.</w:t>
      </w:r>
      <w:r w:rsidR="001B06A4" w:rsidRPr="00823E65">
        <w:rPr>
          <w:rFonts w:asciiTheme="minorHAnsi" w:hAnsiTheme="minorHAnsi" w:cstheme="minorHAnsi"/>
        </w:rPr>
        <w:t>2</w:t>
      </w:r>
      <w:r w:rsidRPr="00A61781">
        <w:rPr>
          <w:rFonts w:asciiTheme="minorHAnsi" w:hAnsiTheme="minorHAnsi" w:cstheme="minorBidi"/>
        </w:rPr>
        <w:tab/>
      </w:r>
      <w:r w:rsidRPr="00823E65">
        <w:rPr>
          <w:rFonts w:asciiTheme="minorHAnsi" w:hAnsiTheme="minorHAnsi" w:cstheme="minorHAnsi"/>
        </w:rPr>
        <w:t xml:space="preserve">Financial Statements for the period ending </w:t>
      </w:r>
      <w:r w:rsidR="0028669B">
        <w:rPr>
          <w:rFonts w:asciiTheme="minorHAnsi" w:hAnsiTheme="minorHAnsi" w:cstheme="minorBidi"/>
        </w:rPr>
        <w:t>31</w:t>
      </w:r>
      <w:r w:rsidR="00A232F5" w:rsidRPr="008D3E92">
        <w:rPr>
          <w:rFonts w:asciiTheme="minorHAnsi" w:hAnsiTheme="minorHAnsi" w:cstheme="minorBidi"/>
          <w:vertAlign w:val="superscript"/>
        </w:rPr>
        <w:t>st</w:t>
      </w:r>
      <w:r w:rsidR="00A232F5">
        <w:rPr>
          <w:rFonts w:asciiTheme="minorHAnsi" w:hAnsiTheme="minorHAnsi" w:cstheme="minorBidi"/>
        </w:rPr>
        <w:t xml:space="preserve"> October</w:t>
      </w:r>
      <w:r w:rsidR="00C9737A">
        <w:rPr>
          <w:rFonts w:asciiTheme="minorHAnsi" w:hAnsiTheme="minorHAnsi" w:cstheme="minorHAnsi"/>
        </w:rPr>
        <w:t xml:space="preserve"> </w:t>
      </w:r>
      <w:r w:rsidR="00917671" w:rsidRPr="00823E65">
        <w:rPr>
          <w:rFonts w:asciiTheme="minorHAnsi" w:hAnsiTheme="minorHAnsi" w:cstheme="minorHAnsi"/>
        </w:rPr>
        <w:t>2025</w:t>
      </w:r>
      <w:bookmarkEnd w:id="43"/>
    </w:p>
    <w:p w14:paraId="21A360A7" w14:textId="77777777" w:rsidR="006B136C" w:rsidRPr="00A61781" w:rsidRDefault="006B136C" w:rsidP="006B136C">
      <w:pPr>
        <w:rPr>
          <w:rFonts w:asciiTheme="minorHAnsi" w:hAnsiTheme="minorHAnsi" w:cstheme="minorBidi"/>
          <w:lang w:eastAsia="en-US"/>
        </w:rPr>
      </w:pPr>
    </w:p>
    <w:p w14:paraId="4664962D" w14:textId="77777777" w:rsidR="007F6641" w:rsidRPr="00C85B85" w:rsidRDefault="007F6641" w:rsidP="007F6641">
      <w:pPr>
        <w:rPr>
          <w:rFonts w:asciiTheme="minorHAnsi" w:hAnsiTheme="minorHAnsi" w:cstheme="minorHAnsi"/>
          <w:b/>
        </w:rPr>
      </w:pPr>
      <w:r w:rsidRPr="00C85B85">
        <w:rPr>
          <w:rFonts w:asciiTheme="minorHAnsi" w:hAnsiTheme="minorHAnsi" w:cstheme="minorHAnsi"/>
          <w:b/>
          <w:bCs/>
        </w:rPr>
        <w:t>ATTACHMENT DETAILS</w:t>
      </w:r>
      <w:r w:rsidRPr="00C85B85">
        <w:rPr>
          <w:rFonts w:asciiTheme="minorHAnsi" w:hAnsiTheme="minorHAnsi" w:cstheme="minorHAnsi"/>
          <w:b/>
        </w:rPr>
        <w:t>    </w:t>
      </w:r>
    </w:p>
    <w:p w14:paraId="1BE219DC" w14:textId="77777777" w:rsidR="007F6641" w:rsidRPr="00C85B85" w:rsidRDefault="007F6641" w:rsidP="007F6641">
      <w:pPr>
        <w:rPr>
          <w:rFonts w:asciiTheme="minorHAnsi" w:hAnsiTheme="minorHAnsi" w:cstheme="minorHAnsi"/>
          <w:b/>
        </w:rPr>
      </w:pPr>
      <w:r w:rsidRPr="00C85B85">
        <w:rPr>
          <w:rFonts w:asciiTheme="minorHAnsi" w:hAnsiTheme="minorHAnsi" w:cstheme="minorHAnsi"/>
          <w: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545"/>
      </w:tblGrid>
      <w:tr w:rsidR="007F6641" w:rsidRPr="00C85B85" w14:paraId="2E18847A" w14:textId="77777777" w:rsidTr="00295A3C">
        <w:trPr>
          <w:trHeight w:val="300"/>
        </w:trPr>
        <w:tc>
          <w:tcPr>
            <w:tcW w:w="2145" w:type="dxa"/>
            <w:tcBorders>
              <w:top w:val="single" w:sz="6" w:space="0" w:color="auto"/>
              <w:left w:val="single" w:sz="6" w:space="0" w:color="auto"/>
              <w:bottom w:val="single" w:sz="6" w:space="0" w:color="auto"/>
              <w:right w:val="single" w:sz="6" w:space="0" w:color="auto"/>
            </w:tcBorders>
            <w:hideMark/>
          </w:tcPr>
          <w:p w14:paraId="4C06DAC6" w14:textId="77777777" w:rsidR="007F6641" w:rsidRPr="00C85B85" w:rsidRDefault="007F6641" w:rsidP="00295A3C">
            <w:pPr>
              <w:rPr>
                <w:rFonts w:asciiTheme="minorHAnsi" w:hAnsiTheme="minorHAnsi" w:cstheme="minorHAnsi"/>
                <w:b/>
              </w:rPr>
            </w:pPr>
            <w:r w:rsidRPr="00C85B85">
              <w:rPr>
                <w:rFonts w:asciiTheme="minorHAnsi" w:hAnsiTheme="minorHAnsi" w:cstheme="minorHAnsi"/>
                <w:b/>
                <w:bCs/>
              </w:rPr>
              <w:t>Attachment No</w:t>
            </w:r>
            <w:r w:rsidRPr="00C85B85">
              <w:rPr>
                <w:rFonts w:asciiTheme="minorHAnsi" w:hAnsiTheme="minorHAnsi" w:cstheme="minorHAnsi"/>
                <w:b/>
              </w:rPr>
              <w:t>    </w:t>
            </w:r>
          </w:p>
        </w:tc>
        <w:tc>
          <w:tcPr>
            <w:tcW w:w="7545" w:type="dxa"/>
            <w:tcBorders>
              <w:top w:val="single" w:sz="6" w:space="0" w:color="auto"/>
              <w:left w:val="single" w:sz="6" w:space="0" w:color="auto"/>
              <w:bottom w:val="single" w:sz="6" w:space="0" w:color="auto"/>
              <w:right w:val="single" w:sz="6" w:space="0" w:color="auto"/>
            </w:tcBorders>
            <w:hideMark/>
          </w:tcPr>
          <w:p w14:paraId="3E03AD34" w14:textId="77777777" w:rsidR="007F6641" w:rsidRPr="00C85B85" w:rsidRDefault="007F6641" w:rsidP="00295A3C">
            <w:pPr>
              <w:rPr>
                <w:rFonts w:asciiTheme="minorHAnsi" w:hAnsiTheme="minorHAnsi" w:cstheme="minorHAnsi"/>
                <w:b/>
              </w:rPr>
            </w:pPr>
            <w:r w:rsidRPr="00C85B85">
              <w:rPr>
                <w:rFonts w:asciiTheme="minorHAnsi" w:hAnsiTheme="minorHAnsi" w:cstheme="minorHAnsi"/>
                <w:b/>
                <w:bCs/>
              </w:rPr>
              <w:t>Description</w:t>
            </w:r>
            <w:r w:rsidRPr="00C85B85">
              <w:rPr>
                <w:rFonts w:asciiTheme="minorHAnsi" w:hAnsiTheme="minorHAnsi" w:cstheme="minorHAnsi"/>
                <w:b/>
              </w:rPr>
              <w:t>   </w:t>
            </w:r>
          </w:p>
        </w:tc>
      </w:tr>
      <w:tr w:rsidR="007F6641" w:rsidRPr="00C85B85" w14:paraId="0E57C873" w14:textId="77777777" w:rsidTr="00295A3C">
        <w:trPr>
          <w:trHeight w:val="300"/>
        </w:trPr>
        <w:tc>
          <w:tcPr>
            <w:tcW w:w="2145" w:type="dxa"/>
            <w:tcBorders>
              <w:top w:val="single" w:sz="6" w:space="0" w:color="auto"/>
              <w:left w:val="single" w:sz="6" w:space="0" w:color="auto"/>
              <w:bottom w:val="single" w:sz="6" w:space="0" w:color="auto"/>
              <w:right w:val="single" w:sz="6" w:space="0" w:color="auto"/>
            </w:tcBorders>
            <w:hideMark/>
          </w:tcPr>
          <w:p w14:paraId="7D9EF4F6" w14:textId="77777777" w:rsidR="007F6641" w:rsidRPr="00C85B85" w:rsidRDefault="007F6641" w:rsidP="00295A3C">
            <w:pPr>
              <w:rPr>
                <w:rFonts w:asciiTheme="minorHAnsi" w:hAnsiTheme="minorHAnsi" w:cstheme="minorHAnsi"/>
                <w:b/>
              </w:rPr>
            </w:pPr>
            <w:r w:rsidRPr="00C85B85">
              <w:rPr>
                <w:rFonts w:asciiTheme="minorHAnsi" w:hAnsiTheme="minorHAnsi" w:cstheme="minorHAnsi"/>
                <w:b/>
                <w:bCs/>
              </w:rPr>
              <w:t>Attachments  </w:t>
            </w:r>
            <w:r w:rsidRPr="00C85B85">
              <w:rPr>
                <w:rFonts w:asciiTheme="minorHAnsi" w:hAnsiTheme="minorHAnsi" w:cstheme="minorHAnsi"/>
                <w:b/>
              </w:rPr>
              <w:t>  </w:t>
            </w:r>
          </w:p>
        </w:tc>
        <w:tc>
          <w:tcPr>
            <w:tcW w:w="7545" w:type="dxa"/>
            <w:tcBorders>
              <w:top w:val="single" w:sz="6" w:space="0" w:color="auto"/>
              <w:left w:val="single" w:sz="6" w:space="0" w:color="auto"/>
              <w:bottom w:val="single" w:sz="6" w:space="0" w:color="auto"/>
              <w:right w:val="single" w:sz="6" w:space="0" w:color="auto"/>
            </w:tcBorders>
          </w:tcPr>
          <w:p w14:paraId="56288DDB" w14:textId="688D2495" w:rsidR="007F6641" w:rsidRPr="000B5B20" w:rsidRDefault="007F6641" w:rsidP="00295A3C">
            <w:r>
              <w:rPr>
                <w:rFonts w:asciiTheme="minorHAnsi" w:hAnsiTheme="minorHAnsi" w:cstheme="minorHAnsi"/>
                <w:b/>
              </w:rPr>
              <w:t xml:space="preserve"> Monthly financial Report for the period ended 3</w:t>
            </w:r>
            <w:r w:rsidR="00CA1F23">
              <w:rPr>
                <w:rFonts w:asciiTheme="minorHAnsi" w:hAnsiTheme="minorHAnsi" w:cstheme="minorHAnsi"/>
                <w:b/>
              </w:rPr>
              <w:t>1 October</w:t>
            </w:r>
            <w:r>
              <w:rPr>
                <w:rFonts w:asciiTheme="minorHAnsi" w:hAnsiTheme="minorHAnsi" w:cstheme="minorHAnsi"/>
                <w:b/>
              </w:rPr>
              <w:t xml:space="preserve"> 2025 </w:t>
            </w:r>
            <w:r w:rsidR="006F792D">
              <w:rPr>
                <w:rFonts w:asciiTheme="minorHAnsi" w:hAnsiTheme="minorHAnsi" w:cstheme="minorHAnsi"/>
                <w:b/>
              </w:rPr>
              <w:t xml:space="preserve">- </w:t>
            </w:r>
            <w:hyperlink r:id="rId18" w:history="1">
              <w:r w:rsidR="002E0A85" w:rsidRPr="002E0A85">
                <w:rPr>
                  <w:color w:val="0000FF"/>
                  <w:u w:val="single"/>
                </w:rPr>
                <w:t>Monthly Financial Report October 2025.pdf</w:t>
              </w:r>
            </w:hyperlink>
          </w:p>
          <w:p w14:paraId="6CD6FA93" w14:textId="77777777" w:rsidR="007F6641" w:rsidRPr="00C85B85" w:rsidRDefault="007F6641" w:rsidP="00295A3C">
            <w:pPr>
              <w:rPr>
                <w:rFonts w:asciiTheme="minorHAnsi" w:hAnsiTheme="minorHAnsi" w:cstheme="minorHAnsi"/>
                <w:b/>
              </w:rPr>
            </w:pPr>
          </w:p>
        </w:tc>
      </w:tr>
    </w:tbl>
    <w:p w14:paraId="58B19EBF" w14:textId="77777777" w:rsidR="007F6641" w:rsidRDefault="007F6641" w:rsidP="007F6641">
      <w:pPr>
        <w:rPr>
          <w:rFonts w:asciiTheme="minorHAnsi" w:hAnsiTheme="minorHAnsi" w:cstheme="minorHAnsi"/>
          <w:lang w:eastAsia="en-US"/>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390"/>
        <w:gridCol w:w="5964"/>
      </w:tblGrid>
      <w:tr w:rsidR="007F6641" w:rsidRPr="00571BC1" w14:paraId="34A012AA" w14:textId="77777777" w:rsidTr="00295A3C">
        <w:trPr>
          <w:trHeight w:val="300"/>
        </w:trPr>
        <w:tc>
          <w:tcPr>
            <w:tcW w:w="3285" w:type="dxa"/>
            <w:tcBorders>
              <w:top w:val="nil"/>
              <w:left w:val="nil"/>
              <w:bottom w:val="nil"/>
              <w:right w:val="nil"/>
            </w:tcBorders>
            <w:hideMark/>
          </w:tcPr>
          <w:p w14:paraId="3123DD5B"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Voting Requirement    </w:t>
            </w:r>
          </w:p>
        </w:tc>
        <w:tc>
          <w:tcPr>
            <w:tcW w:w="390" w:type="dxa"/>
            <w:tcBorders>
              <w:top w:val="nil"/>
              <w:left w:val="nil"/>
              <w:bottom w:val="nil"/>
              <w:right w:val="nil"/>
            </w:tcBorders>
            <w:hideMark/>
          </w:tcPr>
          <w:p w14:paraId="47EFA8FA"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50324C25"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Simple Majority  </w:t>
            </w:r>
          </w:p>
        </w:tc>
      </w:tr>
      <w:tr w:rsidR="007F6641" w:rsidRPr="00571BC1" w14:paraId="063F5FF6" w14:textId="77777777" w:rsidTr="00295A3C">
        <w:trPr>
          <w:trHeight w:val="300"/>
        </w:trPr>
        <w:tc>
          <w:tcPr>
            <w:tcW w:w="3285" w:type="dxa"/>
            <w:tcBorders>
              <w:top w:val="nil"/>
              <w:left w:val="nil"/>
              <w:bottom w:val="nil"/>
              <w:right w:val="nil"/>
            </w:tcBorders>
            <w:hideMark/>
          </w:tcPr>
          <w:p w14:paraId="7BF8DAD2"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Subject Index    </w:t>
            </w:r>
          </w:p>
        </w:tc>
        <w:tc>
          <w:tcPr>
            <w:tcW w:w="390" w:type="dxa"/>
            <w:tcBorders>
              <w:top w:val="nil"/>
              <w:left w:val="nil"/>
              <w:bottom w:val="nil"/>
              <w:right w:val="nil"/>
            </w:tcBorders>
            <w:hideMark/>
          </w:tcPr>
          <w:p w14:paraId="14EFAD0B"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49CE311F" w14:textId="292463B4"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xml:space="preserve">Financial </w:t>
            </w:r>
            <w:r>
              <w:rPr>
                <w:rFonts w:asciiTheme="minorHAnsi" w:hAnsiTheme="minorHAnsi" w:cstheme="minorHAnsi"/>
                <w:lang w:eastAsia="en-US"/>
              </w:rPr>
              <w:t>Statements for the Period ended 3</w:t>
            </w:r>
            <w:r w:rsidR="006F792D">
              <w:rPr>
                <w:rFonts w:asciiTheme="minorHAnsi" w:hAnsiTheme="minorHAnsi" w:cstheme="minorHAnsi"/>
                <w:lang w:eastAsia="en-US"/>
              </w:rPr>
              <w:t>1 Octo</w:t>
            </w:r>
            <w:r>
              <w:rPr>
                <w:rFonts w:asciiTheme="minorHAnsi" w:hAnsiTheme="minorHAnsi" w:cstheme="minorHAnsi"/>
                <w:lang w:eastAsia="en-US"/>
              </w:rPr>
              <w:t>ber 2025</w:t>
            </w:r>
          </w:p>
        </w:tc>
      </w:tr>
      <w:tr w:rsidR="007F6641" w:rsidRPr="00571BC1" w14:paraId="0E5ED6B6" w14:textId="77777777" w:rsidTr="00295A3C">
        <w:trPr>
          <w:trHeight w:val="300"/>
        </w:trPr>
        <w:tc>
          <w:tcPr>
            <w:tcW w:w="3285" w:type="dxa"/>
            <w:tcBorders>
              <w:top w:val="nil"/>
              <w:left w:val="nil"/>
              <w:bottom w:val="nil"/>
              <w:right w:val="nil"/>
            </w:tcBorders>
            <w:hideMark/>
          </w:tcPr>
          <w:p w14:paraId="485110D8"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Disclosure of Interest    </w:t>
            </w:r>
          </w:p>
        </w:tc>
        <w:tc>
          <w:tcPr>
            <w:tcW w:w="390" w:type="dxa"/>
            <w:tcBorders>
              <w:top w:val="nil"/>
              <w:left w:val="nil"/>
              <w:bottom w:val="nil"/>
              <w:right w:val="nil"/>
            </w:tcBorders>
            <w:hideMark/>
          </w:tcPr>
          <w:p w14:paraId="69001C50"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444B0DD7"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Nil     </w:t>
            </w:r>
          </w:p>
        </w:tc>
      </w:tr>
      <w:tr w:rsidR="007F6641" w:rsidRPr="00571BC1" w14:paraId="17437134" w14:textId="77777777" w:rsidTr="00295A3C">
        <w:trPr>
          <w:trHeight w:val="300"/>
        </w:trPr>
        <w:tc>
          <w:tcPr>
            <w:tcW w:w="3285" w:type="dxa"/>
            <w:tcBorders>
              <w:top w:val="nil"/>
              <w:left w:val="nil"/>
              <w:bottom w:val="nil"/>
              <w:right w:val="nil"/>
            </w:tcBorders>
            <w:hideMark/>
          </w:tcPr>
          <w:p w14:paraId="675FC348"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Responsible Officer    </w:t>
            </w:r>
          </w:p>
        </w:tc>
        <w:tc>
          <w:tcPr>
            <w:tcW w:w="390" w:type="dxa"/>
            <w:tcBorders>
              <w:top w:val="nil"/>
              <w:left w:val="nil"/>
              <w:bottom w:val="nil"/>
              <w:right w:val="nil"/>
            </w:tcBorders>
            <w:hideMark/>
          </w:tcPr>
          <w:p w14:paraId="5FD37FB7" w14:textId="77777777"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w:t>
            </w:r>
          </w:p>
        </w:tc>
        <w:tc>
          <w:tcPr>
            <w:tcW w:w="5964" w:type="dxa"/>
            <w:tcBorders>
              <w:top w:val="nil"/>
              <w:left w:val="nil"/>
              <w:bottom w:val="nil"/>
              <w:right w:val="nil"/>
            </w:tcBorders>
            <w:hideMark/>
          </w:tcPr>
          <w:p w14:paraId="4FD77229" w14:textId="372765B9" w:rsidR="007F6641" w:rsidRPr="00571BC1" w:rsidRDefault="007F6641" w:rsidP="00295A3C">
            <w:pPr>
              <w:rPr>
                <w:rFonts w:asciiTheme="minorHAnsi" w:hAnsiTheme="minorHAnsi" w:cstheme="minorHAnsi"/>
                <w:lang w:eastAsia="en-US"/>
              </w:rPr>
            </w:pPr>
            <w:r w:rsidRPr="00571BC1">
              <w:rPr>
                <w:rFonts w:asciiTheme="minorHAnsi" w:hAnsiTheme="minorHAnsi" w:cstheme="minorHAnsi"/>
                <w:lang w:eastAsia="en-US"/>
              </w:rPr>
              <w:t xml:space="preserve">Jeremy Clapham, </w:t>
            </w:r>
            <w:r w:rsidR="006F792D">
              <w:rPr>
                <w:rFonts w:asciiTheme="minorHAnsi" w:hAnsiTheme="minorHAnsi" w:cstheme="minorHAnsi"/>
                <w:lang w:eastAsia="en-US"/>
              </w:rPr>
              <w:t>Manager of Corporate and Community Services</w:t>
            </w:r>
            <w:r w:rsidRPr="00571BC1">
              <w:rPr>
                <w:rFonts w:asciiTheme="minorHAnsi" w:hAnsiTheme="minorHAnsi" w:cstheme="minorHAnsi"/>
                <w:lang w:eastAsia="en-US"/>
              </w:rPr>
              <w:t> </w:t>
            </w:r>
          </w:p>
        </w:tc>
      </w:tr>
      <w:tr w:rsidR="007F6641" w:rsidRPr="00571BC1" w14:paraId="3FFF84E1" w14:textId="77777777" w:rsidTr="00295A3C">
        <w:trPr>
          <w:trHeight w:val="300"/>
        </w:trPr>
        <w:tc>
          <w:tcPr>
            <w:tcW w:w="3285" w:type="dxa"/>
            <w:tcBorders>
              <w:top w:val="nil"/>
              <w:left w:val="nil"/>
              <w:bottom w:val="nil"/>
              <w:right w:val="nil"/>
            </w:tcBorders>
            <w:hideMark/>
          </w:tcPr>
          <w:p w14:paraId="115A975C" w14:textId="4880AACC" w:rsidR="007F6641" w:rsidRPr="00571BC1" w:rsidRDefault="00595A3A" w:rsidP="00295A3C">
            <w:pPr>
              <w:rPr>
                <w:rFonts w:asciiTheme="minorHAnsi" w:hAnsiTheme="minorHAnsi" w:cstheme="minorHAnsi"/>
                <w:lang w:eastAsia="en-US"/>
              </w:rPr>
            </w:pPr>
            <w:r>
              <w:rPr>
                <w:rFonts w:asciiTheme="minorHAnsi" w:hAnsiTheme="minorHAnsi" w:cstheme="minorHAnsi"/>
                <w:lang w:eastAsia="en-US"/>
              </w:rPr>
              <w:t>Authorising Officer</w:t>
            </w:r>
          </w:p>
        </w:tc>
        <w:tc>
          <w:tcPr>
            <w:tcW w:w="390" w:type="dxa"/>
            <w:tcBorders>
              <w:top w:val="nil"/>
              <w:left w:val="nil"/>
              <w:bottom w:val="nil"/>
              <w:right w:val="nil"/>
            </w:tcBorders>
            <w:hideMark/>
          </w:tcPr>
          <w:p w14:paraId="5B6D5220" w14:textId="0B252FFA" w:rsidR="007F6641" w:rsidRPr="00571BC1" w:rsidRDefault="00595A3A" w:rsidP="00295A3C">
            <w:pPr>
              <w:rPr>
                <w:rFonts w:asciiTheme="minorHAnsi" w:hAnsiTheme="minorHAnsi" w:cstheme="minorHAnsi"/>
                <w:lang w:eastAsia="en-US"/>
              </w:rPr>
            </w:pPr>
            <w:r>
              <w:rPr>
                <w:rFonts w:asciiTheme="minorHAnsi" w:hAnsiTheme="minorHAnsi" w:cstheme="minorHAnsi"/>
                <w:lang w:eastAsia="en-US"/>
              </w:rPr>
              <w:t>:</w:t>
            </w:r>
          </w:p>
        </w:tc>
        <w:tc>
          <w:tcPr>
            <w:tcW w:w="5964" w:type="dxa"/>
            <w:tcBorders>
              <w:top w:val="nil"/>
              <w:left w:val="nil"/>
              <w:bottom w:val="nil"/>
              <w:right w:val="nil"/>
            </w:tcBorders>
            <w:hideMark/>
          </w:tcPr>
          <w:p w14:paraId="0BF48E30" w14:textId="2C168CFC" w:rsidR="007F6641" w:rsidRPr="00571BC1" w:rsidRDefault="00595A3A" w:rsidP="00295A3C">
            <w:pPr>
              <w:rPr>
                <w:rFonts w:asciiTheme="minorHAnsi" w:hAnsiTheme="minorHAnsi" w:cstheme="minorHAnsi"/>
                <w:lang w:eastAsia="en-US"/>
              </w:rPr>
            </w:pPr>
            <w:r>
              <w:rPr>
                <w:rFonts w:asciiTheme="minorHAnsi" w:hAnsiTheme="minorHAnsi" w:cstheme="minorHAnsi"/>
                <w:lang w:eastAsia="en-US"/>
              </w:rPr>
              <w:t>Don Burnett, Chief Executive Officer</w:t>
            </w:r>
          </w:p>
        </w:tc>
      </w:tr>
    </w:tbl>
    <w:p w14:paraId="4899837B" w14:textId="77777777" w:rsidR="007F6641" w:rsidRPr="00823E65" w:rsidRDefault="007F6641" w:rsidP="007F6641">
      <w:pPr>
        <w:rPr>
          <w:rFonts w:asciiTheme="minorHAnsi" w:hAnsiTheme="minorHAnsi" w:cstheme="minorHAnsi"/>
          <w:bCs/>
        </w:rPr>
      </w:pPr>
    </w:p>
    <w:p w14:paraId="4455D40F" w14:textId="77777777" w:rsidR="007F6641" w:rsidRPr="00082C22" w:rsidRDefault="007F6641" w:rsidP="007F6641">
      <w:pPr>
        <w:rPr>
          <w:rFonts w:asciiTheme="minorHAnsi" w:hAnsiTheme="minorHAnsi" w:cstheme="minorHAnsi"/>
          <w:bCs/>
        </w:rPr>
      </w:pPr>
    </w:p>
    <w:p w14:paraId="2BB51D24"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Purpose of Report</w:t>
      </w:r>
    </w:p>
    <w:p w14:paraId="5E2BB1D0" w14:textId="77777777" w:rsidR="007F6641" w:rsidRPr="00082C22" w:rsidRDefault="007F6641" w:rsidP="007F6641">
      <w:pPr>
        <w:rPr>
          <w:rFonts w:asciiTheme="minorHAnsi" w:hAnsiTheme="minorHAnsi" w:cstheme="minorHAnsi"/>
          <w:b/>
          <w:bCs/>
        </w:rPr>
      </w:pPr>
    </w:p>
    <w:p w14:paraId="4D515A32" w14:textId="4C71A818" w:rsidR="007F6641" w:rsidRDefault="007F6641" w:rsidP="007F6641">
      <w:pPr>
        <w:rPr>
          <w:rFonts w:asciiTheme="minorHAnsi" w:hAnsiTheme="minorHAnsi" w:cstheme="minorHAnsi"/>
          <w:bCs/>
        </w:rPr>
      </w:pPr>
      <w:r w:rsidRPr="00082C22">
        <w:rPr>
          <w:rFonts w:asciiTheme="minorHAnsi" w:hAnsiTheme="minorHAnsi" w:cstheme="minorHAnsi"/>
          <w:bCs/>
        </w:rPr>
        <w:t>To receive the monthly financial statements for the period ended 3</w:t>
      </w:r>
      <w:r w:rsidR="00595A3A">
        <w:rPr>
          <w:rFonts w:asciiTheme="minorHAnsi" w:hAnsiTheme="minorHAnsi" w:cstheme="minorHAnsi"/>
          <w:bCs/>
        </w:rPr>
        <w:t>1 Octo</w:t>
      </w:r>
      <w:r>
        <w:rPr>
          <w:rFonts w:asciiTheme="minorHAnsi" w:hAnsiTheme="minorHAnsi" w:cstheme="minorHAnsi"/>
          <w:bCs/>
        </w:rPr>
        <w:t>ber</w:t>
      </w:r>
      <w:r w:rsidRPr="00082C22">
        <w:rPr>
          <w:rFonts w:asciiTheme="minorHAnsi" w:hAnsiTheme="minorHAnsi" w:cstheme="minorHAnsi"/>
          <w:bCs/>
        </w:rPr>
        <w:t xml:space="preserve"> 2025.</w:t>
      </w:r>
    </w:p>
    <w:p w14:paraId="44FDFDA4" w14:textId="77777777" w:rsidR="007F6641" w:rsidRPr="00082C22" w:rsidRDefault="007F6641" w:rsidP="007F6641">
      <w:pPr>
        <w:rPr>
          <w:rFonts w:asciiTheme="minorHAnsi" w:hAnsiTheme="minorHAnsi" w:cstheme="minorHAnsi"/>
          <w:bCs/>
        </w:rPr>
      </w:pPr>
    </w:p>
    <w:p w14:paraId="5EF84F5F"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Summary and Key Issues</w:t>
      </w:r>
    </w:p>
    <w:p w14:paraId="7709E4B2" w14:textId="77777777" w:rsidR="007F6641" w:rsidRPr="00082C22" w:rsidRDefault="007F6641" w:rsidP="007F6641">
      <w:pPr>
        <w:rPr>
          <w:rFonts w:asciiTheme="minorHAnsi" w:hAnsiTheme="minorHAnsi" w:cstheme="minorHAnsi"/>
          <w:b/>
          <w:bCs/>
        </w:rPr>
      </w:pPr>
    </w:p>
    <w:p w14:paraId="5197842A" w14:textId="1039E4A3" w:rsidR="007F6641" w:rsidRPr="00612DA6" w:rsidRDefault="007F6641" w:rsidP="007F6641">
      <w:pPr>
        <w:rPr>
          <w:rFonts w:asciiTheme="minorHAnsi" w:hAnsiTheme="minorHAnsi" w:cstheme="minorHAnsi"/>
          <w:bCs/>
        </w:rPr>
      </w:pPr>
      <w:r w:rsidRPr="00082C22">
        <w:rPr>
          <w:rFonts w:asciiTheme="minorHAnsi" w:hAnsiTheme="minorHAnsi" w:cstheme="minorHAnsi"/>
          <w:bCs/>
        </w:rPr>
        <w:t>The opening surplus is $</w:t>
      </w:r>
      <w:r>
        <w:rPr>
          <w:rFonts w:asciiTheme="minorHAnsi" w:hAnsiTheme="minorHAnsi" w:cstheme="minorHAnsi"/>
          <w:bCs/>
        </w:rPr>
        <w:t>528,946</w:t>
      </w:r>
      <w:r w:rsidRPr="00082C22">
        <w:rPr>
          <w:rFonts w:asciiTheme="minorHAnsi" w:hAnsiTheme="minorHAnsi" w:cstheme="minorHAnsi"/>
          <w:bCs/>
        </w:rPr>
        <w:t>, which is $</w:t>
      </w:r>
      <w:r>
        <w:rPr>
          <w:rFonts w:asciiTheme="minorHAnsi" w:hAnsiTheme="minorHAnsi" w:cstheme="minorHAnsi"/>
          <w:bCs/>
        </w:rPr>
        <w:t>89,563</w:t>
      </w:r>
      <w:r w:rsidRPr="00082C22">
        <w:rPr>
          <w:rFonts w:asciiTheme="minorHAnsi" w:hAnsiTheme="minorHAnsi" w:cstheme="minorHAnsi"/>
          <w:bCs/>
        </w:rPr>
        <w:t xml:space="preserve"> less than </w:t>
      </w:r>
      <w:r>
        <w:rPr>
          <w:rFonts w:asciiTheme="minorHAnsi" w:hAnsiTheme="minorHAnsi" w:cstheme="minorHAnsi"/>
          <w:bCs/>
        </w:rPr>
        <w:t>estimated at the time that the budget was complied</w:t>
      </w:r>
      <w:r w:rsidRPr="00082C22">
        <w:rPr>
          <w:rFonts w:asciiTheme="minorHAnsi" w:hAnsiTheme="minorHAnsi" w:cstheme="minorHAnsi"/>
          <w:bCs/>
        </w:rPr>
        <w:t xml:space="preserve">. This can </w:t>
      </w:r>
      <w:r>
        <w:rPr>
          <w:rFonts w:asciiTheme="minorHAnsi" w:hAnsiTheme="minorHAnsi" w:cstheme="minorHAnsi"/>
          <w:bCs/>
        </w:rPr>
        <w:t xml:space="preserve">be further adjusted during the final </w:t>
      </w:r>
      <w:r w:rsidR="004115ED">
        <w:rPr>
          <w:rFonts w:asciiTheme="minorHAnsi" w:hAnsiTheme="minorHAnsi" w:cstheme="minorHAnsi"/>
          <w:bCs/>
        </w:rPr>
        <w:t xml:space="preserve">audit </w:t>
      </w:r>
      <w:r>
        <w:rPr>
          <w:rFonts w:asciiTheme="minorHAnsi" w:hAnsiTheme="minorHAnsi" w:cstheme="minorHAnsi"/>
          <w:bCs/>
        </w:rPr>
        <w:t xml:space="preserve">process. </w:t>
      </w:r>
      <w:r w:rsidRPr="00082C22">
        <w:rPr>
          <w:rFonts w:asciiTheme="minorHAnsi" w:hAnsiTheme="minorHAnsi" w:cstheme="minorHAnsi"/>
          <w:bCs/>
        </w:rPr>
        <w:t xml:space="preserve">The actual surplus </w:t>
      </w:r>
      <w:proofErr w:type="gramStart"/>
      <w:r w:rsidRPr="00082C22">
        <w:rPr>
          <w:rFonts w:asciiTheme="minorHAnsi" w:hAnsiTheme="minorHAnsi" w:cstheme="minorHAnsi"/>
          <w:bCs/>
        </w:rPr>
        <w:t>at</w:t>
      </w:r>
      <w:proofErr w:type="gramEnd"/>
      <w:r w:rsidRPr="00082C22">
        <w:rPr>
          <w:rFonts w:asciiTheme="minorHAnsi" w:hAnsiTheme="minorHAnsi" w:cstheme="minorHAnsi"/>
          <w:bCs/>
        </w:rPr>
        <w:t xml:space="preserve"> 3</w:t>
      </w:r>
      <w:r w:rsidR="004115ED">
        <w:rPr>
          <w:rFonts w:asciiTheme="minorHAnsi" w:hAnsiTheme="minorHAnsi" w:cstheme="minorHAnsi"/>
          <w:bCs/>
        </w:rPr>
        <w:t>1 Octo</w:t>
      </w:r>
      <w:r>
        <w:rPr>
          <w:rFonts w:asciiTheme="minorHAnsi" w:hAnsiTheme="minorHAnsi" w:cstheme="minorHAnsi"/>
          <w:bCs/>
        </w:rPr>
        <w:t>ber</w:t>
      </w:r>
      <w:r w:rsidRPr="00082C22">
        <w:rPr>
          <w:rFonts w:asciiTheme="minorHAnsi" w:hAnsiTheme="minorHAnsi" w:cstheme="minorHAnsi"/>
          <w:bCs/>
        </w:rPr>
        <w:t xml:space="preserve"> 2025 is </w:t>
      </w:r>
      <w:r w:rsidRPr="00612DA6">
        <w:rPr>
          <w:rFonts w:asciiTheme="minorHAnsi" w:hAnsiTheme="minorHAnsi" w:cstheme="minorHAnsi"/>
          <w:bCs/>
        </w:rPr>
        <w:t>$3,</w:t>
      </w:r>
      <w:r w:rsidR="00147E6B">
        <w:rPr>
          <w:rFonts w:asciiTheme="minorHAnsi" w:hAnsiTheme="minorHAnsi" w:cstheme="minorHAnsi"/>
          <w:bCs/>
        </w:rPr>
        <w:t>412,543</w:t>
      </w:r>
      <w:r w:rsidRPr="00612DA6">
        <w:rPr>
          <w:rFonts w:asciiTheme="minorHAnsi" w:hAnsiTheme="minorHAnsi" w:cstheme="minorHAnsi"/>
          <w:bCs/>
        </w:rPr>
        <w:t>, which is $1</w:t>
      </w:r>
      <w:r w:rsidR="00147E6B">
        <w:rPr>
          <w:rFonts w:asciiTheme="minorHAnsi" w:hAnsiTheme="minorHAnsi" w:cstheme="minorHAnsi"/>
          <w:bCs/>
        </w:rPr>
        <w:t>85,</w:t>
      </w:r>
      <w:r w:rsidR="002C6777">
        <w:rPr>
          <w:rFonts w:asciiTheme="minorHAnsi" w:hAnsiTheme="minorHAnsi" w:cstheme="minorHAnsi"/>
          <w:bCs/>
        </w:rPr>
        <w:t>437</w:t>
      </w:r>
      <w:r w:rsidRPr="00612DA6">
        <w:rPr>
          <w:rFonts w:asciiTheme="minorHAnsi" w:hAnsiTheme="minorHAnsi" w:cstheme="minorHAnsi"/>
          <w:bCs/>
        </w:rPr>
        <w:t xml:space="preserve"> more than budgeted for. </w:t>
      </w:r>
    </w:p>
    <w:p w14:paraId="3CB610B5" w14:textId="77777777" w:rsidR="007F6641" w:rsidRPr="00612DA6" w:rsidRDefault="007F6641" w:rsidP="007F6641">
      <w:pPr>
        <w:rPr>
          <w:rFonts w:asciiTheme="minorHAnsi" w:hAnsiTheme="minorHAnsi" w:cstheme="minorHAnsi"/>
          <w:bCs/>
        </w:rPr>
      </w:pPr>
    </w:p>
    <w:p w14:paraId="2FABB43D"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Background</w:t>
      </w:r>
    </w:p>
    <w:p w14:paraId="692E62BF" w14:textId="77777777" w:rsidR="007F6641" w:rsidRPr="00082C22" w:rsidRDefault="007F6641" w:rsidP="007F6641">
      <w:pPr>
        <w:rPr>
          <w:rFonts w:asciiTheme="minorHAnsi" w:hAnsiTheme="minorHAnsi" w:cstheme="minorHAnsi"/>
          <w:b/>
          <w:bCs/>
        </w:rPr>
      </w:pPr>
    </w:p>
    <w:p w14:paraId="338F2A61" w14:textId="38053F49" w:rsidR="007F6641" w:rsidRDefault="007F6641" w:rsidP="007F6641">
      <w:pPr>
        <w:rPr>
          <w:rFonts w:asciiTheme="minorHAnsi" w:hAnsiTheme="minorHAnsi" w:cstheme="minorHAnsi"/>
          <w:bCs/>
        </w:rPr>
      </w:pPr>
      <w:r w:rsidRPr="00082C22">
        <w:rPr>
          <w:rFonts w:asciiTheme="minorHAnsi" w:hAnsiTheme="minorHAnsi" w:cstheme="minorHAnsi"/>
          <w:bCs/>
        </w:rPr>
        <w:t xml:space="preserve">The Monthly Financial Statements are prepared in accordance with the requirements of the </w:t>
      </w:r>
      <w:r w:rsidRPr="00082C22">
        <w:rPr>
          <w:rFonts w:asciiTheme="minorHAnsi" w:hAnsiTheme="minorHAnsi" w:cstheme="minorHAnsi"/>
          <w:bCs/>
          <w:i/>
          <w:iCs/>
        </w:rPr>
        <w:t>Local Government Act 1995</w:t>
      </w:r>
      <w:r w:rsidRPr="00082C22">
        <w:rPr>
          <w:rFonts w:asciiTheme="minorHAnsi" w:hAnsiTheme="minorHAnsi" w:cstheme="minorHAnsi"/>
          <w:bCs/>
        </w:rPr>
        <w:t xml:space="preserve"> and Local Government (Financial Management) Regulations 1996. Monthly financial statements are required to be presented to Council. Circulated are the monthly financial statements for the period ending 3</w:t>
      </w:r>
      <w:r w:rsidR="002C6777">
        <w:rPr>
          <w:rFonts w:asciiTheme="minorHAnsi" w:hAnsiTheme="minorHAnsi" w:cstheme="minorHAnsi"/>
          <w:bCs/>
        </w:rPr>
        <w:t>1 Octo</w:t>
      </w:r>
      <w:r>
        <w:rPr>
          <w:rFonts w:asciiTheme="minorHAnsi" w:hAnsiTheme="minorHAnsi" w:cstheme="minorHAnsi"/>
          <w:bCs/>
        </w:rPr>
        <w:t>ber</w:t>
      </w:r>
      <w:r w:rsidRPr="00082C22">
        <w:rPr>
          <w:rFonts w:asciiTheme="minorHAnsi" w:hAnsiTheme="minorHAnsi" w:cstheme="minorHAnsi"/>
          <w:bCs/>
        </w:rPr>
        <w:t xml:space="preserve"> 2025. </w:t>
      </w:r>
    </w:p>
    <w:p w14:paraId="1659A1C9" w14:textId="77777777" w:rsidR="007F6641" w:rsidRPr="00082C22" w:rsidRDefault="007F6641" w:rsidP="007F6641">
      <w:pPr>
        <w:rPr>
          <w:rFonts w:asciiTheme="minorHAnsi" w:hAnsiTheme="minorHAnsi" w:cstheme="minorHAnsi"/>
          <w:bCs/>
        </w:rPr>
      </w:pPr>
    </w:p>
    <w:p w14:paraId="07A047A2"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Consultation</w:t>
      </w:r>
    </w:p>
    <w:p w14:paraId="2AE8BA64" w14:textId="77777777" w:rsidR="007F6641" w:rsidRPr="00082C22" w:rsidRDefault="007F6641" w:rsidP="007F6641">
      <w:pPr>
        <w:rPr>
          <w:rFonts w:asciiTheme="minorHAnsi" w:hAnsiTheme="minorHAnsi" w:cstheme="minorHAnsi"/>
          <w:b/>
          <w:bCs/>
        </w:rPr>
      </w:pPr>
    </w:p>
    <w:p w14:paraId="3D434C12" w14:textId="77777777" w:rsidR="007F6641" w:rsidRDefault="007F6641" w:rsidP="007F6641">
      <w:pPr>
        <w:rPr>
          <w:rFonts w:asciiTheme="minorHAnsi" w:hAnsiTheme="minorHAnsi" w:cstheme="minorHAnsi"/>
          <w:bCs/>
        </w:rPr>
      </w:pPr>
      <w:r w:rsidRPr="00082C22">
        <w:rPr>
          <w:rFonts w:asciiTheme="minorHAnsi" w:hAnsiTheme="minorHAnsi" w:cstheme="minorHAnsi"/>
          <w:bCs/>
        </w:rPr>
        <w:t>There was no consultation undertaken.</w:t>
      </w:r>
    </w:p>
    <w:p w14:paraId="59CA1BCA" w14:textId="77777777" w:rsidR="007F6641" w:rsidRPr="00082C22" w:rsidRDefault="007F6641" w:rsidP="007F6641">
      <w:pPr>
        <w:rPr>
          <w:rFonts w:asciiTheme="minorHAnsi" w:hAnsiTheme="minorHAnsi" w:cstheme="minorHAnsi"/>
          <w:bCs/>
        </w:rPr>
      </w:pPr>
    </w:p>
    <w:p w14:paraId="3998F8A3"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 xml:space="preserve">Strategic Implications </w:t>
      </w:r>
    </w:p>
    <w:p w14:paraId="3C876067" w14:textId="77777777" w:rsidR="007F6641" w:rsidRPr="00082C22" w:rsidRDefault="007F6641" w:rsidP="007F6641">
      <w:pPr>
        <w:rPr>
          <w:rFonts w:asciiTheme="minorHAnsi" w:hAnsiTheme="minorHAnsi" w:cstheme="minorHAnsi"/>
          <w:b/>
          <w:bCs/>
        </w:rPr>
      </w:pPr>
    </w:p>
    <w:p w14:paraId="308A2B6E" w14:textId="77777777" w:rsidR="007F6641" w:rsidRDefault="007F6641" w:rsidP="007F6641">
      <w:pPr>
        <w:rPr>
          <w:rFonts w:asciiTheme="minorHAnsi" w:hAnsiTheme="minorHAnsi" w:cstheme="minorHAnsi"/>
          <w:bCs/>
        </w:rPr>
      </w:pPr>
      <w:r w:rsidRPr="00082C22">
        <w:rPr>
          <w:rFonts w:asciiTheme="minorHAnsi" w:hAnsiTheme="minorHAnsi" w:cstheme="minorHAnsi"/>
          <w:bCs/>
          <w:lang w:val="en-US"/>
        </w:rPr>
        <w:t>Objectives within the Governance section of the Strategic Community Plan.</w:t>
      </w:r>
      <w:r w:rsidRPr="00082C22">
        <w:rPr>
          <w:rFonts w:asciiTheme="minorHAnsi" w:hAnsiTheme="minorHAnsi" w:cstheme="minorHAnsi"/>
          <w:bCs/>
        </w:rPr>
        <w:t>     </w:t>
      </w:r>
    </w:p>
    <w:p w14:paraId="70AE730A" w14:textId="05383324" w:rsidR="007F6641" w:rsidRDefault="007F6641" w:rsidP="007F6641">
      <w:pPr>
        <w:rPr>
          <w:rFonts w:asciiTheme="minorHAnsi" w:hAnsiTheme="minorHAnsi" w:cstheme="minorBidi"/>
          <w:b/>
        </w:rPr>
      </w:pPr>
    </w:p>
    <w:p w14:paraId="02FCAA87"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Policy Implications</w:t>
      </w:r>
    </w:p>
    <w:p w14:paraId="3226AFC5" w14:textId="77777777" w:rsidR="007F6641" w:rsidRPr="00082C22" w:rsidRDefault="007F6641" w:rsidP="007F6641">
      <w:pPr>
        <w:rPr>
          <w:rFonts w:asciiTheme="minorHAnsi" w:hAnsiTheme="minorHAnsi" w:cstheme="minorHAnsi"/>
          <w:b/>
          <w:bCs/>
        </w:rPr>
      </w:pPr>
    </w:p>
    <w:p w14:paraId="1131F149" w14:textId="77777777" w:rsidR="007F6641" w:rsidRDefault="007F6641" w:rsidP="007F6641">
      <w:pPr>
        <w:rPr>
          <w:rFonts w:asciiTheme="minorHAnsi" w:hAnsiTheme="minorHAnsi" w:cstheme="minorHAnsi"/>
          <w:bCs/>
        </w:rPr>
      </w:pPr>
      <w:r w:rsidRPr="00082C22">
        <w:rPr>
          <w:rFonts w:asciiTheme="minorHAnsi" w:hAnsiTheme="minorHAnsi" w:cstheme="minorHAnsi"/>
          <w:bCs/>
        </w:rPr>
        <w:t>Shire of Peppermint Grove Financial Management Policies and Investment Policy.    </w:t>
      </w:r>
    </w:p>
    <w:p w14:paraId="44024A65" w14:textId="77777777" w:rsidR="007F6641" w:rsidRPr="00082C22" w:rsidRDefault="007F6641" w:rsidP="007F6641">
      <w:pPr>
        <w:rPr>
          <w:rFonts w:asciiTheme="minorHAnsi" w:hAnsiTheme="minorHAnsi" w:cstheme="minorHAnsi"/>
          <w:bCs/>
        </w:rPr>
      </w:pPr>
    </w:p>
    <w:p w14:paraId="14BA9D52"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lastRenderedPageBreak/>
        <w:t>Statutory Implications</w:t>
      </w:r>
    </w:p>
    <w:p w14:paraId="563219F8" w14:textId="77777777" w:rsidR="007F6641" w:rsidRPr="00082C22" w:rsidRDefault="007F6641" w:rsidP="007F6641">
      <w:pPr>
        <w:rPr>
          <w:rFonts w:asciiTheme="minorHAnsi" w:hAnsiTheme="minorHAnsi" w:cstheme="minorHAnsi"/>
          <w:b/>
          <w:bCs/>
        </w:rPr>
      </w:pPr>
    </w:p>
    <w:p w14:paraId="5B1B2E5C" w14:textId="77777777" w:rsidR="007F6641" w:rsidRDefault="007F6641" w:rsidP="007F6641">
      <w:pPr>
        <w:rPr>
          <w:rFonts w:asciiTheme="minorHAnsi" w:hAnsiTheme="minorHAnsi" w:cstheme="minorHAnsi"/>
          <w:bCs/>
        </w:rPr>
      </w:pPr>
      <w:r w:rsidRPr="00082C22">
        <w:rPr>
          <w:rFonts w:asciiTheme="minorHAnsi" w:hAnsiTheme="minorHAnsi" w:cstheme="minorHAnsi"/>
          <w:bCs/>
        </w:rPr>
        <w:t>Local Government (Financial Management) Regulations 1996.</w:t>
      </w:r>
    </w:p>
    <w:p w14:paraId="3CCE7582" w14:textId="77777777" w:rsidR="007F6641" w:rsidRDefault="007F6641" w:rsidP="007F6641">
      <w:pPr>
        <w:rPr>
          <w:rFonts w:asciiTheme="minorHAnsi" w:hAnsiTheme="minorHAnsi" w:cstheme="minorHAnsi"/>
          <w:bCs/>
        </w:rPr>
      </w:pPr>
    </w:p>
    <w:p w14:paraId="396E0A43"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Financial Implications</w:t>
      </w:r>
    </w:p>
    <w:p w14:paraId="4D8C6E5A" w14:textId="77777777" w:rsidR="007F6641" w:rsidRPr="00082C22" w:rsidRDefault="007F6641" w:rsidP="007F6641">
      <w:pPr>
        <w:rPr>
          <w:rFonts w:asciiTheme="minorHAnsi" w:hAnsiTheme="minorHAnsi" w:cstheme="minorHAnsi"/>
          <w:b/>
          <w:bCs/>
        </w:rPr>
      </w:pPr>
    </w:p>
    <w:p w14:paraId="1F724D83" w14:textId="1005074C" w:rsidR="007F6641" w:rsidRPr="005969C2" w:rsidRDefault="007F6641" w:rsidP="007F6641">
      <w:pPr>
        <w:rPr>
          <w:rFonts w:asciiTheme="minorHAnsi" w:hAnsiTheme="minorHAnsi" w:cstheme="minorHAnsi"/>
          <w:bCs/>
          <w:color w:val="EE0000"/>
        </w:rPr>
      </w:pPr>
      <w:r w:rsidRPr="00082C22">
        <w:rPr>
          <w:rFonts w:asciiTheme="minorHAnsi" w:hAnsiTheme="minorHAnsi" w:cstheme="minorHAnsi"/>
          <w:bCs/>
        </w:rPr>
        <w:t>The surplus for the year ended 30 June 2025 is $</w:t>
      </w:r>
      <w:r>
        <w:rPr>
          <w:rFonts w:asciiTheme="minorHAnsi" w:hAnsiTheme="minorHAnsi" w:cstheme="minorHAnsi"/>
          <w:bCs/>
        </w:rPr>
        <w:t>528,946</w:t>
      </w:r>
      <w:r w:rsidRPr="00082C22">
        <w:rPr>
          <w:rFonts w:asciiTheme="minorHAnsi" w:hAnsiTheme="minorHAnsi" w:cstheme="minorHAnsi"/>
          <w:bCs/>
        </w:rPr>
        <w:t xml:space="preserve">, subject to further adjustments by the auditors. The surplus </w:t>
      </w:r>
      <w:proofErr w:type="gramStart"/>
      <w:r w:rsidRPr="00082C22">
        <w:rPr>
          <w:rFonts w:asciiTheme="minorHAnsi" w:hAnsiTheme="minorHAnsi" w:cstheme="minorHAnsi"/>
          <w:bCs/>
        </w:rPr>
        <w:t>at</w:t>
      </w:r>
      <w:proofErr w:type="gramEnd"/>
      <w:r w:rsidRPr="00082C22">
        <w:rPr>
          <w:rFonts w:asciiTheme="minorHAnsi" w:hAnsiTheme="minorHAnsi" w:cstheme="minorHAnsi"/>
          <w:bCs/>
        </w:rPr>
        <w:t xml:space="preserve"> 3</w:t>
      </w:r>
      <w:r w:rsidR="002C6777">
        <w:rPr>
          <w:rFonts w:asciiTheme="minorHAnsi" w:hAnsiTheme="minorHAnsi" w:cstheme="minorHAnsi"/>
          <w:bCs/>
        </w:rPr>
        <w:t>1 Octo</w:t>
      </w:r>
      <w:r w:rsidRPr="00B044FB">
        <w:rPr>
          <w:rFonts w:asciiTheme="minorHAnsi" w:hAnsiTheme="minorHAnsi" w:cstheme="minorHAnsi"/>
          <w:bCs/>
        </w:rPr>
        <w:t>ber 2025 is $3</w:t>
      </w:r>
      <w:r w:rsidR="002C6777">
        <w:rPr>
          <w:rFonts w:asciiTheme="minorHAnsi" w:hAnsiTheme="minorHAnsi" w:cstheme="minorHAnsi"/>
          <w:bCs/>
        </w:rPr>
        <w:t>,412,543</w:t>
      </w:r>
      <w:r w:rsidRPr="00B044FB">
        <w:rPr>
          <w:rFonts w:asciiTheme="minorHAnsi" w:hAnsiTheme="minorHAnsi" w:cstheme="minorHAnsi"/>
          <w:bCs/>
        </w:rPr>
        <w:t>.</w:t>
      </w:r>
    </w:p>
    <w:p w14:paraId="49DE2A05" w14:textId="77777777" w:rsidR="007F6641" w:rsidRPr="00082C22" w:rsidRDefault="007F6641" w:rsidP="007F6641">
      <w:pPr>
        <w:rPr>
          <w:rFonts w:asciiTheme="minorHAnsi" w:hAnsiTheme="minorHAnsi" w:cstheme="minorHAnsi"/>
          <w:bCs/>
        </w:rPr>
      </w:pPr>
    </w:p>
    <w:p w14:paraId="6AFED50F" w14:textId="77777777" w:rsidR="007F6641" w:rsidRDefault="007F6641" w:rsidP="007F6641">
      <w:pPr>
        <w:rPr>
          <w:rFonts w:asciiTheme="minorHAnsi" w:hAnsiTheme="minorHAnsi" w:cstheme="minorHAnsi"/>
          <w:b/>
          <w:bCs/>
        </w:rPr>
      </w:pPr>
      <w:r w:rsidRPr="00082C22">
        <w:rPr>
          <w:rFonts w:asciiTheme="minorHAnsi" w:hAnsiTheme="minorHAnsi" w:cstheme="minorHAnsi"/>
          <w:b/>
          <w:bCs/>
        </w:rPr>
        <w:t>Officer Comments</w:t>
      </w:r>
    </w:p>
    <w:p w14:paraId="4D409915" w14:textId="77777777" w:rsidR="007F6641" w:rsidRPr="00082C22" w:rsidRDefault="007F6641" w:rsidP="007F6641">
      <w:pPr>
        <w:rPr>
          <w:rFonts w:asciiTheme="minorHAnsi" w:hAnsiTheme="minorHAnsi" w:cstheme="minorHAnsi"/>
          <w:b/>
          <w:bCs/>
        </w:rPr>
      </w:pPr>
    </w:p>
    <w:p w14:paraId="423DA58D" w14:textId="5E9AFC84" w:rsidR="007F6641" w:rsidRPr="00B044FB" w:rsidRDefault="007F6641" w:rsidP="007F6641">
      <w:pPr>
        <w:rPr>
          <w:rFonts w:asciiTheme="minorHAnsi" w:hAnsiTheme="minorHAnsi" w:cstheme="minorHAnsi"/>
          <w:bCs/>
        </w:rPr>
      </w:pPr>
      <w:r w:rsidRPr="00082C22">
        <w:rPr>
          <w:rFonts w:asciiTheme="minorHAnsi" w:hAnsiTheme="minorHAnsi" w:cstheme="minorHAnsi"/>
          <w:bCs/>
        </w:rPr>
        <w:t>The opening surplus is $</w:t>
      </w:r>
      <w:r>
        <w:rPr>
          <w:rFonts w:asciiTheme="minorHAnsi" w:hAnsiTheme="minorHAnsi" w:cstheme="minorHAnsi"/>
          <w:bCs/>
        </w:rPr>
        <w:t>528,946</w:t>
      </w:r>
      <w:r w:rsidRPr="00082C22">
        <w:rPr>
          <w:rFonts w:asciiTheme="minorHAnsi" w:hAnsiTheme="minorHAnsi" w:cstheme="minorHAnsi"/>
          <w:bCs/>
        </w:rPr>
        <w:t>, which is $</w:t>
      </w:r>
      <w:r>
        <w:rPr>
          <w:rFonts w:asciiTheme="minorHAnsi" w:hAnsiTheme="minorHAnsi" w:cstheme="minorHAnsi"/>
          <w:bCs/>
        </w:rPr>
        <w:t>89,563</w:t>
      </w:r>
      <w:r w:rsidRPr="00082C22">
        <w:rPr>
          <w:rFonts w:asciiTheme="minorHAnsi" w:hAnsiTheme="minorHAnsi" w:cstheme="minorHAnsi"/>
          <w:bCs/>
        </w:rPr>
        <w:t xml:space="preserve"> less than </w:t>
      </w:r>
      <w:r>
        <w:rPr>
          <w:rFonts w:asciiTheme="minorHAnsi" w:hAnsiTheme="minorHAnsi" w:cstheme="minorHAnsi"/>
          <w:bCs/>
        </w:rPr>
        <w:t>estimated at the time that the budget was complied</w:t>
      </w:r>
      <w:r w:rsidRPr="00082C22">
        <w:rPr>
          <w:rFonts w:asciiTheme="minorHAnsi" w:hAnsiTheme="minorHAnsi" w:cstheme="minorHAnsi"/>
          <w:bCs/>
        </w:rPr>
        <w:t xml:space="preserve">. This can </w:t>
      </w:r>
      <w:r>
        <w:rPr>
          <w:rFonts w:asciiTheme="minorHAnsi" w:hAnsiTheme="minorHAnsi" w:cstheme="minorHAnsi"/>
          <w:bCs/>
        </w:rPr>
        <w:t xml:space="preserve">be further adjusted during the final </w:t>
      </w:r>
      <w:r w:rsidR="002C6777">
        <w:rPr>
          <w:rFonts w:asciiTheme="minorHAnsi" w:hAnsiTheme="minorHAnsi" w:cstheme="minorHAnsi"/>
          <w:bCs/>
        </w:rPr>
        <w:t xml:space="preserve">audit </w:t>
      </w:r>
      <w:r>
        <w:rPr>
          <w:rFonts w:asciiTheme="minorHAnsi" w:hAnsiTheme="minorHAnsi" w:cstheme="minorHAnsi"/>
          <w:bCs/>
        </w:rPr>
        <w:t xml:space="preserve">process. </w:t>
      </w:r>
      <w:r w:rsidRPr="00082C22">
        <w:rPr>
          <w:rFonts w:asciiTheme="minorHAnsi" w:hAnsiTheme="minorHAnsi" w:cstheme="minorHAnsi"/>
          <w:bCs/>
        </w:rPr>
        <w:t xml:space="preserve">The actual surplus </w:t>
      </w:r>
      <w:proofErr w:type="gramStart"/>
      <w:r w:rsidRPr="00082C22">
        <w:rPr>
          <w:rFonts w:asciiTheme="minorHAnsi" w:hAnsiTheme="minorHAnsi" w:cstheme="minorHAnsi"/>
          <w:bCs/>
        </w:rPr>
        <w:t>at</w:t>
      </w:r>
      <w:proofErr w:type="gramEnd"/>
      <w:r w:rsidRPr="00082C22">
        <w:rPr>
          <w:rFonts w:asciiTheme="minorHAnsi" w:hAnsiTheme="minorHAnsi" w:cstheme="minorHAnsi"/>
          <w:bCs/>
        </w:rPr>
        <w:t xml:space="preserve"> </w:t>
      </w:r>
      <w:r w:rsidR="0029677A">
        <w:rPr>
          <w:rFonts w:asciiTheme="minorHAnsi" w:hAnsiTheme="minorHAnsi" w:cstheme="minorHAnsi"/>
          <w:bCs/>
        </w:rPr>
        <w:t>31 Octo</w:t>
      </w:r>
      <w:r>
        <w:rPr>
          <w:rFonts w:asciiTheme="minorHAnsi" w:hAnsiTheme="minorHAnsi" w:cstheme="minorHAnsi"/>
          <w:bCs/>
        </w:rPr>
        <w:t>ber</w:t>
      </w:r>
      <w:r w:rsidRPr="00082C22">
        <w:rPr>
          <w:rFonts w:asciiTheme="minorHAnsi" w:hAnsiTheme="minorHAnsi" w:cstheme="minorHAnsi"/>
          <w:bCs/>
        </w:rPr>
        <w:t xml:space="preserve"> 2025 </w:t>
      </w:r>
      <w:r w:rsidRPr="00B044FB">
        <w:rPr>
          <w:rFonts w:asciiTheme="minorHAnsi" w:hAnsiTheme="minorHAnsi" w:cstheme="minorHAnsi"/>
          <w:bCs/>
        </w:rPr>
        <w:t>is $3,</w:t>
      </w:r>
      <w:r w:rsidR="0029677A">
        <w:rPr>
          <w:rFonts w:asciiTheme="minorHAnsi" w:hAnsiTheme="minorHAnsi" w:cstheme="minorHAnsi"/>
          <w:bCs/>
        </w:rPr>
        <w:t>412,543</w:t>
      </w:r>
      <w:r w:rsidRPr="00B044FB">
        <w:rPr>
          <w:rFonts w:asciiTheme="minorHAnsi" w:hAnsiTheme="minorHAnsi" w:cstheme="minorHAnsi"/>
          <w:bCs/>
        </w:rPr>
        <w:t>, which is $</w:t>
      </w:r>
      <w:r>
        <w:rPr>
          <w:rFonts w:asciiTheme="minorHAnsi" w:hAnsiTheme="minorHAnsi" w:cstheme="minorHAnsi"/>
          <w:bCs/>
        </w:rPr>
        <w:t>1</w:t>
      </w:r>
      <w:r w:rsidR="0029677A">
        <w:rPr>
          <w:rFonts w:asciiTheme="minorHAnsi" w:hAnsiTheme="minorHAnsi" w:cstheme="minorHAnsi"/>
          <w:bCs/>
        </w:rPr>
        <w:t>85,437</w:t>
      </w:r>
      <w:r w:rsidRPr="00B044FB">
        <w:rPr>
          <w:rFonts w:asciiTheme="minorHAnsi" w:hAnsiTheme="minorHAnsi" w:cstheme="minorHAnsi"/>
          <w:bCs/>
        </w:rPr>
        <w:t xml:space="preserve"> more than budgeted for. </w:t>
      </w:r>
    </w:p>
    <w:p w14:paraId="5204F3C7" w14:textId="77777777" w:rsidR="007F6641" w:rsidRPr="00082C22" w:rsidRDefault="007F6641" w:rsidP="007F6641">
      <w:pPr>
        <w:rPr>
          <w:rFonts w:asciiTheme="minorHAnsi" w:hAnsiTheme="minorHAnsi" w:cstheme="minorHAnsi"/>
          <w:bCs/>
        </w:rPr>
      </w:pPr>
    </w:p>
    <w:p w14:paraId="2309062A" w14:textId="06B5D2EE" w:rsidR="007F6641" w:rsidRPr="00082C22" w:rsidRDefault="007F6641" w:rsidP="007F6641">
      <w:pPr>
        <w:rPr>
          <w:rFonts w:asciiTheme="minorHAnsi" w:hAnsiTheme="minorHAnsi" w:cstheme="minorHAnsi"/>
          <w:bCs/>
        </w:rPr>
      </w:pPr>
      <w:r w:rsidRPr="00082C22">
        <w:rPr>
          <w:rFonts w:asciiTheme="minorHAnsi" w:hAnsiTheme="minorHAnsi" w:cstheme="minorHAnsi"/>
          <w:bCs/>
          <w:u w:val="single"/>
        </w:rPr>
        <w:t xml:space="preserve">Investment of Municipal and Reserve Funds - as </w:t>
      </w:r>
      <w:proofErr w:type="gramStart"/>
      <w:r w:rsidRPr="00082C22">
        <w:rPr>
          <w:rFonts w:asciiTheme="minorHAnsi" w:hAnsiTheme="minorHAnsi" w:cstheme="minorHAnsi"/>
          <w:bCs/>
          <w:u w:val="single"/>
        </w:rPr>
        <w:t>at</w:t>
      </w:r>
      <w:proofErr w:type="gramEnd"/>
      <w:r w:rsidRPr="00082C22">
        <w:rPr>
          <w:rFonts w:asciiTheme="minorHAnsi" w:hAnsiTheme="minorHAnsi" w:cstheme="minorHAnsi"/>
          <w:bCs/>
          <w:u w:val="single"/>
        </w:rPr>
        <w:t xml:space="preserve"> 3</w:t>
      </w:r>
      <w:r w:rsidR="0029677A">
        <w:rPr>
          <w:rFonts w:asciiTheme="minorHAnsi" w:hAnsiTheme="minorHAnsi" w:cstheme="minorHAnsi"/>
          <w:bCs/>
          <w:u w:val="single"/>
        </w:rPr>
        <w:t>1 Octo</w:t>
      </w:r>
      <w:r>
        <w:rPr>
          <w:rFonts w:asciiTheme="minorHAnsi" w:hAnsiTheme="minorHAnsi" w:cstheme="minorHAnsi"/>
          <w:bCs/>
          <w:u w:val="single"/>
        </w:rPr>
        <w:t>ber</w:t>
      </w:r>
      <w:r w:rsidRPr="00082C22">
        <w:rPr>
          <w:rFonts w:asciiTheme="minorHAnsi" w:hAnsiTheme="minorHAnsi" w:cstheme="minorHAnsi"/>
          <w:bCs/>
          <w:u w:val="single"/>
        </w:rPr>
        <w:t xml:space="preserve"> 2025:</w:t>
      </w:r>
      <w:r w:rsidRPr="00082C22">
        <w:rPr>
          <w:rFonts w:asciiTheme="minorHAnsi" w:hAnsiTheme="minorHAnsi" w:cstheme="minorHAnsi"/>
          <w:bCs/>
        </w:rPr>
        <w:t> </w:t>
      </w:r>
    </w:p>
    <w:p w14:paraId="2C3E502D" w14:textId="77777777" w:rsidR="007F6641" w:rsidRPr="00082C22" w:rsidRDefault="007F6641" w:rsidP="007F6641">
      <w:pPr>
        <w:rPr>
          <w:rFonts w:asciiTheme="minorHAnsi" w:hAnsiTheme="minorHAnsi" w:cstheme="minorHAnsi"/>
          <w:bCs/>
        </w:rPr>
      </w:pPr>
      <w:r w:rsidRPr="00082C22">
        <w:rPr>
          <w:rFonts w:asciiTheme="minorHAnsi" w:hAnsiTheme="minorHAnsi" w:cstheme="minorHAnsi"/>
          <w:bCs/>
        </w:rPr>
        <w:t> </w:t>
      </w:r>
    </w:p>
    <w:tbl>
      <w:tblPr>
        <w:tblW w:w="97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7"/>
        <w:gridCol w:w="1133"/>
        <w:gridCol w:w="1559"/>
        <w:gridCol w:w="1276"/>
        <w:gridCol w:w="1134"/>
        <w:gridCol w:w="709"/>
        <w:gridCol w:w="1134"/>
        <w:gridCol w:w="1493"/>
      </w:tblGrid>
      <w:tr w:rsidR="007F6641" w:rsidRPr="00082C22" w14:paraId="5663DA62" w14:textId="77777777" w:rsidTr="00295A3C">
        <w:trPr>
          <w:trHeight w:val="300"/>
        </w:trPr>
        <w:tc>
          <w:tcPr>
            <w:tcW w:w="1268" w:type="dxa"/>
            <w:tcBorders>
              <w:top w:val="single" w:sz="6" w:space="0" w:color="auto"/>
              <w:left w:val="single" w:sz="6" w:space="0" w:color="auto"/>
              <w:bottom w:val="single" w:sz="6" w:space="0" w:color="auto"/>
              <w:right w:val="single" w:sz="6" w:space="0" w:color="auto"/>
            </w:tcBorders>
            <w:hideMark/>
          </w:tcPr>
          <w:p w14:paraId="6D969CCC"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Fund</w:t>
            </w:r>
          </w:p>
        </w:tc>
        <w:tc>
          <w:tcPr>
            <w:tcW w:w="1134" w:type="dxa"/>
            <w:tcBorders>
              <w:top w:val="single" w:sz="6" w:space="0" w:color="auto"/>
              <w:left w:val="single" w:sz="6" w:space="0" w:color="auto"/>
              <w:bottom w:val="single" w:sz="6" w:space="0" w:color="auto"/>
              <w:right w:val="single" w:sz="6" w:space="0" w:color="auto"/>
            </w:tcBorders>
            <w:hideMark/>
          </w:tcPr>
          <w:p w14:paraId="460A1EC4"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Purpose</w:t>
            </w:r>
          </w:p>
        </w:tc>
        <w:tc>
          <w:tcPr>
            <w:tcW w:w="1559" w:type="dxa"/>
            <w:tcBorders>
              <w:top w:val="single" w:sz="6" w:space="0" w:color="auto"/>
              <w:left w:val="single" w:sz="6" w:space="0" w:color="auto"/>
              <w:bottom w:val="single" w:sz="6" w:space="0" w:color="auto"/>
              <w:right w:val="single" w:sz="6" w:space="0" w:color="auto"/>
            </w:tcBorders>
            <w:hideMark/>
          </w:tcPr>
          <w:p w14:paraId="0D4B2B55" w14:textId="77777777" w:rsidR="007F6641" w:rsidRPr="00082C22" w:rsidRDefault="007F6641" w:rsidP="00295A3C">
            <w:pPr>
              <w:rPr>
                <w:rFonts w:asciiTheme="minorHAnsi" w:hAnsiTheme="minorHAnsi" w:cstheme="minorHAnsi"/>
                <w:bCs/>
                <w:lang w:val="en-US"/>
              </w:rPr>
            </w:pPr>
            <w:r>
              <w:rPr>
                <w:rFonts w:asciiTheme="minorHAnsi" w:hAnsiTheme="minorHAnsi" w:cstheme="minorHAnsi"/>
                <w:b/>
                <w:bCs/>
                <w:lang w:val="en-US"/>
              </w:rPr>
              <w:t>Balance at end of month</w:t>
            </w:r>
            <w:r w:rsidRPr="00082C22">
              <w:rPr>
                <w:rFonts w:asciiTheme="minorHAnsi" w:hAnsiTheme="minorHAnsi" w:cstheme="minorHAnsi"/>
                <w:b/>
                <w:bCs/>
                <w:lang w:val="en-US"/>
              </w:rPr>
              <w:t>    </w:t>
            </w:r>
          </w:p>
        </w:tc>
        <w:tc>
          <w:tcPr>
            <w:tcW w:w="1276" w:type="dxa"/>
            <w:tcBorders>
              <w:top w:val="single" w:sz="6" w:space="0" w:color="auto"/>
              <w:left w:val="single" w:sz="6" w:space="0" w:color="auto"/>
              <w:bottom w:val="single" w:sz="6" w:space="0" w:color="auto"/>
              <w:right w:val="single" w:sz="6" w:space="0" w:color="auto"/>
            </w:tcBorders>
            <w:hideMark/>
          </w:tcPr>
          <w:p w14:paraId="17CA2576"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Start Date    </w:t>
            </w:r>
          </w:p>
        </w:tc>
        <w:tc>
          <w:tcPr>
            <w:tcW w:w="1134" w:type="dxa"/>
            <w:tcBorders>
              <w:top w:val="single" w:sz="6" w:space="0" w:color="auto"/>
              <w:left w:val="single" w:sz="6" w:space="0" w:color="auto"/>
              <w:bottom w:val="single" w:sz="6" w:space="0" w:color="auto"/>
              <w:right w:val="single" w:sz="6" w:space="0" w:color="auto"/>
            </w:tcBorders>
            <w:hideMark/>
          </w:tcPr>
          <w:p w14:paraId="410BE194"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Maturity </w:t>
            </w:r>
          </w:p>
          <w:p w14:paraId="7FD9D011"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Date    </w:t>
            </w:r>
          </w:p>
        </w:tc>
        <w:tc>
          <w:tcPr>
            <w:tcW w:w="709" w:type="dxa"/>
            <w:tcBorders>
              <w:top w:val="single" w:sz="6" w:space="0" w:color="auto"/>
              <w:left w:val="single" w:sz="6" w:space="0" w:color="auto"/>
              <w:bottom w:val="single" w:sz="6" w:space="0" w:color="auto"/>
              <w:right w:val="single" w:sz="6" w:space="0" w:color="auto"/>
            </w:tcBorders>
            <w:hideMark/>
          </w:tcPr>
          <w:p w14:paraId="62100C31"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Term    </w:t>
            </w:r>
          </w:p>
          <w:p w14:paraId="1CB0A2EC"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w:t>
            </w:r>
            <w:proofErr w:type="gramStart"/>
            <w:r w:rsidRPr="00082C22">
              <w:rPr>
                <w:rFonts w:asciiTheme="minorHAnsi" w:hAnsiTheme="minorHAnsi" w:cstheme="minorHAnsi"/>
                <w:b/>
                <w:bCs/>
                <w:lang w:val="en-US"/>
              </w:rPr>
              <w:t>Days)   </w:t>
            </w:r>
            <w:proofErr w:type="gramEnd"/>
            <w:r w:rsidRPr="00082C22">
              <w:rPr>
                <w:rFonts w:asciiTheme="minorHAnsi" w:hAnsiTheme="minorHAnsi" w:cstheme="minorHAnsi"/>
                <w:b/>
                <w:bCs/>
                <w:lang w:val="en-US"/>
              </w:rPr>
              <w:t> </w:t>
            </w:r>
          </w:p>
        </w:tc>
        <w:tc>
          <w:tcPr>
            <w:tcW w:w="1134" w:type="dxa"/>
            <w:tcBorders>
              <w:top w:val="single" w:sz="6" w:space="0" w:color="auto"/>
              <w:left w:val="single" w:sz="6" w:space="0" w:color="auto"/>
              <w:bottom w:val="single" w:sz="6" w:space="0" w:color="auto"/>
              <w:right w:val="single" w:sz="6" w:space="0" w:color="auto"/>
            </w:tcBorders>
            <w:hideMark/>
          </w:tcPr>
          <w:p w14:paraId="3F66F986"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Interest    Rate %    </w:t>
            </w:r>
          </w:p>
        </w:tc>
        <w:tc>
          <w:tcPr>
            <w:tcW w:w="1493" w:type="dxa"/>
            <w:tcBorders>
              <w:top w:val="single" w:sz="6" w:space="0" w:color="auto"/>
              <w:left w:val="single" w:sz="6" w:space="0" w:color="auto"/>
              <w:bottom w:val="single" w:sz="6" w:space="0" w:color="auto"/>
              <w:right w:val="single" w:sz="6" w:space="0" w:color="auto"/>
            </w:tcBorders>
            <w:hideMark/>
          </w:tcPr>
          <w:p w14:paraId="6C7F4F96" w14:textId="77777777" w:rsidR="007F6641" w:rsidRPr="00082C22" w:rsidRDefault="007F6641" w:rsidP="00295A3C">
            <w:pPr>
              <w:rPr>
                <w:rFonts w:asciiTheme="minorHAnsi" w:hAnsiTheme="minorHAnsi" w:cstheme="minorHAnsi"/>
                <w:b/>
                <w:bCs/>
                <w:lang w:val="en-US"/>
              </w:rPr>
            </w:pPr>
            <w:r w:rsidRPr="00082C22">
              <w:rPr>
                <w:rFonts w:asciiTheme="minorHAnsi" w:hAnsiTheme="minorHAnsi" w:cstheme="minorHAnsi"/>
                <w:b/>
                <w:bCs/>
                <w:lang w:val="en-US"/>
              </w:rPr>
              <w:t>Expected </w:t>
            </w:r>
          </w:p>
          <w:p w14:paraId="6B1D1963"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
                <w:bCs/>
                <w:lang w:val="en-US"/>
              </w:rPr>
              <w:t>Interest    for the year</w:t>
            </w:r>
          </w:p>
        </w:tc>
      </w:tr>
      <w:tr w:rsidR="007F6641" w:rsidRPr="00082C22" w14:paraId="76ACABFA" w14:textId="77777777" w:rsidTr="00295A3C">
        <w:trPr>
          <w:trHeight w:val="300"/>
        </w:trPr>
        <w:tc>
          <w:tcPr>
            <w:tcW w:w="1268" w:type="dxa"/>
            <w:tcBorders>
              <w:top w:val="single" w:sz="6" w:space="0" w:color="auto"/>
              <w:left w:val="single" w:sz="6" w:space="0" w:color="auto"/>
              <w:bottom w:val="single" w:sz="6" w:space="0" w:color="auto"/>
              <w:right w:val="single" w:sz="6" w:space="0" w:color="auto"/>
            </w:tcBorders>
            <w:hideMark/>
          </w:tcPr>
          <w:p w14:paraId="4FBDBF56"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Corporate Cheque Account</w:t>
            </w:r>
          </w:p>
        </w:tc>
        <w:tc>
          <w:tcPr>
            <w:tcW w:w="1134" w:type="dxa"/>
            <w:tcBorders>
              <w:top w:val="single" w:sz="6" w:space="0" w:color="auto"/>
              <w:left w:val="single" w:sz="6" w:space="0" w:color="auto"/>
              <w:bottom w:val="single" w:sz="6" w:space="0" w:color="auto"/>
              <w:right w:val="single" w:sz="6" w:space="0" w:color="auto"/>
            </w:tcBorders>
            <w:hideMark/>
          </w:tcPr>
          <w:p w14:paraId="3D622900"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Municipal Funds</w:t>
            </w:r>
          </w:p>
        </w:tc>
        <w:tc>
          <w:tcPr>
            <w:tcW w:w="1559" w:type="dxa"/>
            <w:tcBorders>
              <w:top w:val="single" w:sz="6" w:space="0" w:color="auto"/>
              <w:left w:val="single" w:sz="6" w:space="0" w:color="auto"/>
              <w:bottom w:val="single" w:sz="6" w:space="0" w:color="auto"/>
              <w:right w:val="single" w:sz="6" w:space="0" w:color="auto"/>
            </w:tcBorders>
            <w:hideMark/>
          </w:tcPr>
          <w:p w14:paraId="79CBA7E8" w14:textId="63F12716" w:rsidR="007F6641" w:rsidRPr="00082C22" w:rsidRDefault="007F6641" w:rsidP="00295A3C">
            <w:pPr>
              <w:rPr>
                <w:rFonts w:asciiTheme="minorHAnsi" w:hAnsiTheme="minorHAnsi" w:cstheme="minorHAnsi"/>
                <w:bCs/>
                <w:lang w:val="en-US"/>
              </w:rPr>
            </w:pPr>
            <w:r w:rsidRPr="008F6EC6">
              <w:rPr>
                <w:rFonts w:asciiTheme="minorHAnsi" w:hAnsiTheme="minorHAnsi" w:cstheme="minorHAnsi"/>
                <w:bCs/>
                <w:lang w:val="en-US"/>
              </w:rPr>
              <w:t>$2,</w:t>
            </w:r>
            <w:r w:rsidR="006103E0">
              <w:rPr>
                <w:rFonts w:asciiTheme="minorHAnsi" w:hAnsiTheme="minorHAnsi" w:cstheme="minorHAnsi"/>
                <w:bCs/>
                <w:lang w:val="en-US"/>
              </w:rPr>
              <w:t>841,</w:t>
            </w:r>
            <w:r w:rsidR="008F7104">
              <w:rPr>
                <w:rFonts w:asciiTheme="minorHAnsi" w:hAnsiTheme="minorHAnsi" w:cstheme="minorHAnsi"/>
                <w:bCs/>
                <w:lang w:val="en-US"/>
              </w:rPr>
              <w:t>800</w:t>
            </w:r>
          </w:p>
        </w:tc>
        <w:tc>
          <w:tcPr>
            <w:tcW w:w="1276" w:type="dxa"/>
            <w:tcBorders>
              <w:top w:val="single" w:sz="6" w:space="0" w:color="auto"/>
              <w:left w:val="single" w:sz="6" w:space="0" w:color="auto"/>
              <w:bottom w:val="single" w:sz="6" w:space="0" w:color="auto"/>
              <w:right w:val="single" w:sz="6" w:space="0" w:color="auto"/>
            </w:tcBorders>
            <w:hideMark/>
          </w:tcPr>
          <w:p w14:paraId="14F5775B"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Ongoing</w:t>
            </w:r>
          </w:p>
        </w:tc>
        <w:tc>
          <w:tcPr>
            <w:tcW w:w="1134" w:type="dxa"/>
            <w:tcBorders>
              <w:top w:val="single" w:sz="6" w:space="0" w:color="auto"/>
              <w:left w:val="single" w:sz="6" w:space="0" w:color="auto"/>
              <w:bottom w:val="single" w:sz="6" w:space="0" w:color="auto"/>
              <w:right w:val="single" w:sz="6" w:space="0" w:color="auto"/>
            </w:tcBorders>
            <w:hideMark/>
          </w:tcPr>
          <w:p w14:paraId="27F08C24"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Ongoing</w:t>
            </w:r>
          </w:p>
        </w:tc>
        <w:tc>
          <w:tcPr>
            <w:tcW w:w="709" w:type="dxa"/>
            <w:tcBorders>
              <w:top w:val="single" w:sz="6" w:space="0" w:color="auto"/>
              <w:left w:val="single" w:sz="6" w:space="0" w:color="auto"/>
              <w:bottom w:val="single" w:sz="6" w:space="0" w:color="auto"/>
              <w:right w:val="single" w:sz="6" w:space="0" w:color="auto"/>
            </w:tcBorders>
            <w:hideMark/>
          </w:tcPr>
          <w:p w14:paraId="523D0FC1"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N/A</w:t>
            </w:r>
          </w:p>
        </w:tc>
        <w:tc>
          <w:tcPr>
            <w:tcW w:w="1134" w:type="dxa"/>
            <w:tcBorders>
              <w:top w:val="single" w:sz="6" w:space="0" w:color="auto"/>
              <w:left w:val="single" w:sz="6" w:space="0" w:color="auto"/>
              <w:bottom w:val="single" w:sz="6" w:space="0" w:color="auto"/>
              <w:right w:val="single" w:sz="6" w:space="0" w:color="auto"/>
            </w:tcBorders>
            <w:hideMark/>
          </w:tcPr>
          <w:p w14:paraId="0B922E51" w14:textId="40F655F5" w:rsidR="007F6641" w:rsidRPr="00082C22" w:rsidRDefault="003A156E" w:rsidP="00295A3C">
            <w:pPr>
              <w:rPr>
                <w:rFonts w:asciiTheme="minorHAnsi" w:hAnsiTheme="minorHAnsi" w:cstheme="minorHAnsi"/>
                <w:bCs/>
                <w:lang w:val="en-US"/>
              </w:rPr>
            </w:pPr>
            <w:r>
              <w:rPr>
                <w:rFonts w:asciiTheme="minorHAnsi" w:hAnsiTheme="minorHAnsi" w:cstheme="minorHAnsi"/>
                <w:bCs/>
                <w:lang w:val="en-US"/>
              </w:rPr>
              <w:t>3.6</w:t>
            </w:r>
            <w:r w:rsidR="007F6641" w:rsidRPr="00082C22">
              <w:rPr>
                <w:rFonts w:asciiTheme="minorHAnsi" w:hAnsiTheme="minorHAnsi" w:cstheme="minorHAnsi"/>
                <w:bCs/>
                <w:lang w:val="en-US"/>
              </w:rPr>
              <w:t>5%</w:t>
            </w:r>
          </w:p>
        </w:tc>
        <w:tc>
          <w:tcPr>
            <w:tcW w:w="1493" w:type="dxa"/>
            <w:tcBorders>
              <w:top w:val="single" w:sz="6" w:space="0" w:color="auto"/>
              <w:left w:val="single" w:sz="6" w:space="0" w:color="auto"/>
              <w:bottom w:val="single" w:sz="6" w:space="0" w:color="auto"/>
              <w:right w:val="single" w:sz="6" w:space="0" w:color="auto"/>
            </w:tcBorders>
            <w:hideMark/>
          </w:tcPr>
          <w:p w14:paraId="02078CAE"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$100,000  </w:t>
            </w:r>
          </w:p>
        </w:tc>
      </w:tr>
      <w:tr w:rsidR="007F6641" w:rsidRPr="00082C22" w14:paraId="06863341" w14:textId="77777777" w:rsidTr="00295A3C">
        <w:trPr>
          <w:trHeight w:val="300"/>
        </w:trPr>
        <w:tc>
          <w:tcPr>
            <w:tcW w:w="1268" w:type="dxa"/>
            <w:tcBorders>
              <w:top w:val="single" w:sz="6" w:space="0" w:color="auto"/>
              <w:left w:val="single" w:sz="6" w:space="0" w:color="auto"/>
              <w:bottom w:val="single" w:sz="6" w:space="0" w:color="auto"/>
              <w:right w:val="single" w:sz="6" w:space="0" w:color="auto"/>
            </w:tcBorders>
            <w:hideMark/>
          </w:tcPr>
          <w:p w14:paraId="594E7B93"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Term Deposit</w:t>
            </w:r>
          </w:p>
        </w:tc>
        <w:tc>
          <w:tcPr>
            <w:tcW w:w="1134" w:type="dxa"/>
            <w:tcBorders>
              <w:top w:val="single" w:sz="6" w:space="0" w:color="auto"/>
              <w:left w:val="single" w:sz="6" w:space="0" w:color="auto"/>
              <w:bottom w:val="single" w:sz="6" w:space="0" w:color="auto"/>
              <w:right w:val="single" w:sz="6" w:space="0" w:color="auto"/>
            </w:tcBorders>
            <w:hideMark/>
          </w:tcPr>
          <w:p w14:paraId="32E79A95"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Reserve Funds</w:t>
            </w:r>
          </w:p>
        </w:tc>
        <w:tc>
          <w:tcPr>
            <w:tcW w:w="1559" w:type="dxa"/>
            <w:tcBorders>
              <w:top w:val="single" w:sz="6" w:space="0" w:color="auto"/>
              <w:left w:val="single" w:sz="6" w:space="0" w:color="auto"/>
              <w:bottom w:val="single" w:sz="6" w:space="0" w:color="auto"/>
              <w:right w:val="single" w:sz="6" w:space="0" w:color="auto"/>
            </w:tcBorders>
            <w:hideMark/>
          </w:tcPr>
          <w:p w14:paraId="7A221A58"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$2,148,466</w:t>
            </w:r>
          </w:p>
        </w:tc>
        <w:tc>
          <w:tcPr>
            <w:tcW w:w="1276" w:type="dxa"/>
            <w:tcBorders>
              <w:top w:val="single" w:sz="6" w:space="0" w:color="auto"/>
              <w:left w:val="single" w:sz="6" w:space="0" w:color="auto"/>
              <w:bottom w:val="single" w:sz="6" w:space="0" w:color="auto"/>
              <w:right w:val="single" w:sz="6" w:space="0" w:color="auto"/>
            </w:tcBorders>
            <w:hideMark/>
          </w:tcPr>
          <w:p w14:paraId="0959A878" w14:textId="21D1D360"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27/</w:t>
            </w:r>
            <w:r w:rsidR="00CA6516">
              <w:rPr>
                <w:rFonts w:asciiTheme="minorHAnsi" w:hAnsiTheme="minorHAnsi" w:cstheme="minorHAnsi"/>
                <w:bCs/>
                <w:lang w:val="en-US"/>
              </w:rPr>
              <w:t>10</w:t>
            </w:r>
            <w:r w:rsidRPr="00082C22">
              <w:rPr>
                <w:rFonts w:asciiTheme="minorHAnsi" w:hAnsiTheme="minorHAnsi" w:cstheme="minorHAnsi"/>
                <w:bCs/>
                <w:lang w:val="en-US"/>
              </w:rPr>
              <w:t>/25</w:t>
            </w:r>
          </w:p>
        </w:tc>
        <w:tc>
          <w:tcPr>
            <w:tcW w:w="1134" w:type="dxa"/>
            <w:tcBorders>
              <w:top w:val="single" w:sz="6" w:space="0" w:color="auto"/>
              <w:left w:val="single" w:sz="6" w:space="0" w:color="auto"/>
              <w:bottom w:val="single" w:sz="6" w:space="0" w:color="auto"/>
              <w:right w:val="single" w:sz="6" w:space="0" w:color="auto"/>
            </w:tcBorders>
            <w:hideMark/>
          </w:tcPr>
          <w:p w14:paraId="4FA0B8DE" w14:textId="78C5269B"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2</w:t>
            </w:r>
            <w:r w:rsidR="00CA6516">
              <w:rPr>
                <w:rFonts w:asciiTheme="minorHAnsi" w:hAnsiTheme="minorHAnsi" w:cstheme="minorHAnsi"/>
                <w:bCs/>
                <w:lang w:val="en-US"/>
              </w:rPr>
              <w:t>4</w:t>
            </w:r>
            <w:r w:rsidRPr="00082C22">
              <w:rPr>
                <w:rFonts w:asciiTheme="minorHAnsi" w:hAnsiTheme="minorHAnsi" w:cstheme="minorHAnsi"/>
                <w:bCs/>
                <w:lang w:val="en-US"/>
              </w:rPr>
              <w:t>/</w:t>
            </w:r>
            <w:r w:rsidR="00CA6516">
              <w:rPr>
                <w:rFonts w:asciiTheme="minorHAnsi" w:hAnsiTheme="minorHAnsi" w:cstheme="minorHAnsi"/>
                <w:bCs/>
                <w:lang w:val="en-US"/>
              </w:rPr>
              <w:t>6</w:t>
            </w:r>
            <w:r w:rsidRPr="00082C22">
              <w:rPr>
                <w:rFonts w:asciiTheme="minorHAnsi" w:hAnsiTheme="minorHAnsi" w:cstheme="minorHAnsi"/>
                <w:bCs/>
                <w:lang w:val="en-US"/>
              </w:rPr>
              <w:t>/2</w:t>
            </w:r>
            <w:r w:rsidR="00CA6516">
              <w:rPr>
                <w:rFonts w:asciiTheme="minorHAnsi" w:hAnsiTheme="minorHAnsi" w:cstheme="minorHAnsi"/>
                <w:bCs/>
                <w:lang w:val="en-US"/>
              </w:rPr>
              <w:t>6</w:t>
            </w:r>
          </w:p>
        </w:tc>
        <w:tc>
          <w:tcPr>
            <w:tcW w:w="709" w:type="dxa"/>
            <w:tcBorders>
              <w:top w:val="single" w:sz="6" w:space="0" w:color="auto"/>
              <w:left w:val="single" w:sz="6" w:space="0" w:color="auto"/>
              <w:bottom w:val="single" w:sz="6" w:space="0" w:color="auto"/>
              <w:right w:val="single" w:sz="6" w:space="0" w:color="auto"/>
            </w:tcBorders>
            <w:hideMark/>
          </w:tcPr>
          <w:p w14:paraId="63E0FC1B" w14:textId="77777777"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276</w:t>
            </w:r>
          </w:p>
        </w:tc>
        <w:tc>
          <w:tcPr>
            <w:tcW w:w="1134" w:type="dxa"/>
            <w:tcBorders>
              <w:top w:val="single" w:sz="6" w:space="0" w:color="auto"/>
              <w:left w:val="single" w:sz="6" w:space="0" w:color="auto"/>
              <w:bottom w:val="single" w:sz="6" w:space="0" w:color="auto"/>
              <w:right w:val="single" w:sz="6" w:space="0" w:color="auto"/>
            </w:tcBorders>
            <w:hideMark/>
          </w:tcPr>
          <w:p w14:paraId="49348162" w14:textId="6B7CD28D"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4.</w:t>
            </w:r>
            <w:r w:rsidR="00CA6516">
              <w:rPr>
                <w:rFonts w:asciiTheme="minorHAnsi" w:hAnsiTheme="minorHAnsi" w:cstheme="minorHAnsi"/>
                <w:bCs/>
                <w:lang w:val="en-US"/>
              </w:rPr>
              <w:t>10</w:t>
            </w:r>
            <w:r w:rsidRPr="00082C22">
              <w:rPr>
                <w:rFonts w:asciiTheme="minorHAnsi" w:hAnsiTheme="minorHAnsi" w:cstheme="minorHAnsi"/>
                <w:bCs/>
                <w:lang w:val="en-US"/>
              </w:rPr>
              <w:t>%</w:t>
            </w:r>
          </w:p>
        </w:tc>
        <w:tc>
          <w:tcPr>
            <w:tcW w:w="1493" w:type="dxa"/>
            <w:tcBorders>
              <w:top w:val="single" w:sz="6" w:space="0" w:color="auto"/>
              <w:left w:val="single" w:sz="6" w:space="0" w:color="auto"/>
              <w:bottom w:val="single" w:sz="6" w:space="0" w:color="auto"/>
              <w:right w:val="single" w:sz="6" w:space="0" w:color="auto"/>
            </w:tcBorders>
            <w:hideMark/>
          </w:tcPr>
          <w:p w14:paraId="7E5463D1" w14:textId="4708DA45" w:rsidR="007F6641" w:rsidRPr="00082C22" w:rsidRDefault="007F6641" w:rsidP="00295A3C">
            <w:pPr>
              <w:rPr>
                <w:rFonts w:asciiTheme="minorHAnsi" w:hAnsiTheme="minorHAnsi" w:cstheme="minorHAnsi"/>
                <w:bCs/>
                <w:lang w:val="en-US"/>
              </w:rPr>
            </w:pPr>
            <w:r w:rsidRPr="00082C22">
              <w:rPr>
                <w:rFonts w:asciiTheme="minorHAnsi" w:hAnsiTheme="minorHAnsi" w:cstheme="minorHAnsi"/>
                <w:bCs/>
                <w:lang w:val="en-US"/>
              </w:rPr>
              <w:t>$8</w:t>
            </w:r>
            <w:r w:rsidR="0014386F">
              <w:rPr>
                <w:rFonts w:asciiTheme="minorHAnsi" w:hAnsiTheme="minorHAnsi" w:cstheme="minorHAnsi"/>
                <w:bCs/>
                <w:lang w:val="en-US"/>
              </w:rPr>
              <w:t>8</w:t>
            </w:r>
            <w:r w:rsidRPr="00082C22">
              <w:rPr>
                <w:rFonts w:asciiTheme="minorHAnsi" w:hAnsiTheme="minorHAnsi" w:cstheme="minorHAnsi"/>
                <w:bCs/>
                <w:lang w:val="en-US"/>
              </w:rPr>
              <w:t>,000</w:t>
            </w:r>
          </w:p>
        </w:tc>
      </w:tr>
    </w:tbl>
    <w:p w14:paraId="6568EE7F" w14:textId="77777777" w:rsidR="007F6641" w:rsidRPr="00082C22" w:rsidRDefault="007F6641" w:rsidP="007F6641">
      <w:pPr>
        <w:rPr>
          <w:rFonts w:asciiTheme="minorHAnsi" w:hAnsiTheme="minorHAnsi" w:cstheme="minorHAnsi"/>
          <w:bCs/>
        </w:rPr>
      </w:pPr>
    </w:p>
    <w:p w14:paraId="05926C96" w14:textId="77777777" w:rsidR="007F6641" w:rsidRPr="00823E65" w:rsidRDefault="007F6641" w:rsidP="007F6641">
      <w:pPr>
        <w:rPr>
          <w:rFonts w:asciiTheme="minorHAnsi" w:hAnsiTheme="minorHAnsi" w:cstheme="minorHAnsi"/>
          <w:bCs/>
        </w:rPr>
      </w:pPr>
    </w:p>
    <w:p w14:paraId="3BD8F219" w14:textId="4AED4A90" w:rsidR="007F6641" w:rsidRPr="00087C0C" w:rsidRDefault="007F6641" w:rsidP="007F6641">
      <w:pPr>
        <w:pBdr>
          <w:top w:val="single" w:sz="4" w:space="1" w:color="auto"/>
          <w:left w:val="single" w:sz="4" w:space="4" w:color="auto"/>
          <w:bottom w:val="single" w:sz="4" w:space="1" w:color="auto"/>
          <w:right w:val="single" w:sz="4" w:space="4" w:color="auto"/>
        </w:pBdr>
        <w:shd w:val="clear" w:color="auto" w:fill="D9E2F3"/>
        <w:jc w:val="both"/>
        <w:textAlignment w:val="baseline"/>
        <w:rPr>
          <w:rFonts w:asciiTheme="minorHAnsi" w:hAnsiTheme="minorHAnsi" w:cstheme="minorHAnsi"/>
          <w:sz w:val="18"/>
          <w:szCs w:val="18"/>
        </w:rPr>
      </w:pPr>
      <w:r w:rsidRPr="00087C0C">
        <w:rPr>
          <w:rFonts w:asciiTheme="minorHAnsi" w:hAnsiTheme="minorHAnsi" w:cstheme="minorHAnsi"/>
          <w:b/>
          <w:bCs/>
        </w:rPr>
        <w:t>OFFICER RECOMMENDATION</w:t>
      </w:r>
      <w:r w:rsidR="006A2451">
        <w:rPr>
          <w:rFonts w:asciiTheme="minorHAnsi" w:hAnsiTheme="minorHAnsi" w:cstheme="minorHAnsi"/>
          <w:b/>
          <w:bCs/>
        </w:rPr>
        <w:t>/COUNCIL DECIS</w:t>
      </w:r>
      <w:r w:rsidR="002D7B6A">
        <w:rPr>
          <w:rFonts w:asciiTheme="minorHAnsi" w:hAnsiTheme="minorHAnsi" w:cstheme="minorHAnsi"/>
          <w:b/>
          <w:bCs/>
        </w:rPr>
        <w:t>I</w:t>
      </w:r>
      <w:r w:rsidR="006A2451">
        <w:rPr>
          <w:rFonts w:asciiTheme="minorHAnsi" w:hAnsiTheme="minorHAnsi" w:cstheme="minorHAnsi"/>
          <w:b/>
          <w:bCs/>
        </w:rPr>
        <w:t xml:space="preserve">ON </w:t>
      </w:r>
      <w:r w:rsidRPr="00087C0C">
        <w:rPr>
          <w:rFonts w:asciiTheme="minorHAnsi" w:hAnsiTheme="minorHAnsi" w:cstheme="minorHAnsi"/>
          <w:b/>
          <w:bCs/>
        </w:rPr>
        <w:t>– ITEM NO 8.3.2</w:t>
      </w:r>
    </w:p>
    <w:p w14:paraId="0CCC6B3F" w14:textId="77777777" w:rsidR="007F6641" w:rsidRPr="00087C0C" w:rsidRDefault="007F6641" w:rsidP="007F6641">
      <w:pPr>
        <w:rPr>
          <w:rFonts w:asciiTheme="minorHAnsi" w:hAnsiTheme="minorHAnsi" w:cstheme="minorHAnsi"/>
          <w:lang w:eastAsia="en-US"/>
        </w:rPr>
      </w:pPr>
    </w:p>
    <w:p w14:paraId="385A5424" w14:textId="11572557" w:rsidR="00985CC5" w:rsidRPr="00D54F20" w:rsidRDefault="00985CC5" w:rsidP="00985CC5">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Pr="00D54F20">
        <w:rPr>
          <w:rFonts w:asciiTheme="minorHAnsi" w:hAnsiTheme="minorHAnsi" w:cstheme="minorHAnsi"/>
          <w:b/>
          <w:bCs/>
        </w:rPr>
        <w:t xml:space="preserve">Cr </w:t>
      </w:r>
      <w:r w:rsidR="00E9771C">
        <w:rPr>
          <w:rFonts w:asciiTheme="minorHAnsi" w:hAnsiTheme="minorHAnsi" w:cstheme="minorHAnsi"/>
          <w:b/>
          <w:bCs/>
        </w:rPr>
        <w:t>Dawkins</w:t>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 xml:space="preserve">Cr </w:t>
      </w:r>
      <w:r w:rsidR="00E9771C">
        <w:rPr>
          <w:rFonts w:asciiTheme="minorHAnsi" w:hAnsiTheme="minorHAnsi" w:cstheme="minorHAnsi"/>
          <w:b/>
        </w:rPr>
        <w:t>Hohnen</w:t>
      </w:r>
    </w:p>
    <w:p w14:paraId="32636ADA" w14:textId="77777777" w:rsidR="00985CC5" w:rsidRDefault="00985CC5" w:rsidP="007F6641">
      <w:pPr>
        <w:rPr>
          <w:rFonts w:asciiTheme="minorHAnsi" w:hAnsiTheme="minorHAnsi" w:cstheme="minorHAnsi"/>
          <w:b/>
        </w:rPr>
      </w:pPr>
    </w:p>
    <w:p w14:paraId="193B1247" w14:textId="2D65B87D" w:rsidR="007F6641" w:rsidRPr="00087C0C" w:rsidRDefault="007F6641" w:rsidP="007F6641">
      <w:pPr>
        <w:rPr>
          <w:rFonts w:asciiTheme="minorHAnsi" w:hAnsiTheme="minorHAnsi" w:cstheme="minorHAnsi"/>
          <w:b/>
        </w:rPr>
      </w:pPr>
      <w:r w:rsidRPr="00087C0C">
        <w:rPr>
          <w:rFonts w:asciiTheme="minorHAnsi" w:hAnsiTheme="minorHAnsi" w:cstheme="minorHAnsi"/>
          <w:b/>
        </w:rPr>
        <w:t xml:space="preserve">That </w:t>
      </w:r>
      <w:r w:rsidRPr="00087C0C">
        <w:rPr>
          <w:rFonts w:asciiTheme="minorHAnsi" w:hAnsiTheme="minorHAnsi" w:cstheme="minorHAnsi"/>
          <w:b/>
        </w:rPr>
        <w:fldChar w:fldCharType="begin"/>
      </w:r>
      <w:r w:rsidRPr="00087C0C">
        <w:rPr>
          <w:rFonts w:asciiTheme="minorHAnsi" w:hAnsiTheme="minorHAnsi" w:cstheme="minorHAnsi"/>
          <w:b/>
        </w:rPr>
        <w:instrText xml:space="preserve"> DOCVARIABLE "dvMeeting" \* Charformat </w:instrText>
      </w:r>
      <w:r w:rsidRPr="00087C0C">
        <w:rPr>
          <w:rFonts w:asciiTheme="minorHAnsi" w:hAnsiTheme="minorHAnsi" w:cstheme="minorHAnsi"/>
          <w:b/>
        </w:rPr>
        <w:fldChar w:fldCharType="separate"/>
      </w:r>
      <w:r w:rsidRPr="00087C0C">
        <w:rPr>
          <w:rFonts w:asciiTheme="minorHAnsi" w:hAnsiTheme="minorHAnsi" w:cstheme="minorHAnsi"/>
          <w:b/>
        </w:rPr>
        <w:t>Council</w:t>
      </w:r>
      <w:r w:rsidRPr="00087C0C">
        <w:rPr>
          <w:rFonts w:asciiTheme="minorHAnsi" w:hAnsiTheme="minorHAnsi" w:cstheme="minorHAnsi"/>
          <w:b/>
        </w:rPr>
        <w:fldChar w:fldCharType="end"/>
      </w:r>
      <w:r w:rsidRPr="00087C0C">
        <w:rPr>
          <w:rFonts w:asciiTheme="minorHAnsi" w:hAnsiTheme="minorHAnsi" w:cstheme="minorHAnsi"/>
          <w:b/>
        </w:rPr>
        <w:t xml:space="preserve"> receives the monthly financial statements for the period ended 3</w:t>
      </w:r>
      <w:r w:rsidR="0014386F">
        <w:rPr>
          <w:rFonts w:asciiTheme="minorHAnsi" w:hAnsiTheme="minorHAnsi" w:cstheme="minorHAnsi"/>
          <w:b/>
        </w:rPr>
        <w:t>1 Octo</w:t>
      </w:r>
      <w:r>
        <w:rPr>
          <w:rFonts w:asciiTheme="minorHAnsi" w:hAnsiTheme="minorHAnsi" w:cstheme="minorHAnsi"/>
          <w:b/>
        </w:rPr>
        <w:t>ber</w:t>
      </w:r>
      <w:r w:rsidRPr="00087C0C">
        <w:rPr>
          <w:rFonts w:asciiTheme="minorHAnsi" w:hAnsiTheme="minorHAnsi" w:cstheme="minorHAnsi"/>
          <w:b/>
        </w:rPr>
        <w:t xml:space="preserve"> 2025.</w:t>
      </w:r>
    </w:p>
    <w:p w14:paraId="0A38DEBA" w14:textId="77777777" w:rsidR="007F6641" w:rsidRDefault="007F6641" w:rsidP="007F6641">
      <w:pPr>
        <w:rPr>
          <w:rFonts w:asciiTheme="minorHAnsi" w:hAnsiTheme="minorHAnsi" w:cstheme="minorHAnsi"/>
          <w:bCs/>
        </w:rPr>
      </w:pPr>
    </w:p>
    <w:p w14:paraId="6CC41FF2" w14:textId="77777777" w:rsidR="006A2451" w:rsidRDefault="006A2451" w:rsidP="006A2451">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3B0A72F6" w14:textId="77777777" w:rsidR="006A2451" w:rsidRPr="00823E65" w:rsidRDefault="006A2451" w:rsidP="006A2451">
      <w:pPr>
        <w:pStyle w:val="paragraph"/>
        <w:spacing w:beforeAutospacing="0" w:afterAutospacing="0"/>
        <w:textAlignment w:val="baseline"/>
        <w:rPr>
          <w:rFonts w:asciiTheme="minorHAnsi" w:hAnsiTheme="minorHAnsi" w:cstheme="minorHAnsi"/>
        </w:rPr>
      </w:pPr>
    </w:p>
    <w:p w14:paraId="1AE91E83" w14:textId="77777777" w:rsidR="006A2451" w:rsidRPr="00DF7CE9" w:rsidRDefault="006A2451" w:rsidP="006A2451">
      <w:pPr>
        <w:pStyle w:val="paragraph"/>
        <w:spacing w:beforeAutospacing="0" w:afterAutospacing="0" w:line="259" w:lineRule="auto"/>
        <w:rPr>
          <w:rFonts w:asciiTheme="minorHAnsi" w:hAnsiTheme="minorHAnsi" w:cstheme="minorBidi"/>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Macintosh, Jessamy Mahony.</w:t>
      </w:r>
    </w:p>
    <w:p w14:paraId="7C444494" w14:textId="77777777" w:rsidR="006A2451" w:rsidRDefault="006A2451" w:rsidP="006A2451">
      <w:pPr>
        <w:pStyle w:val="paragraph"/>
        <w:spacing w:beforeAutospacing="0" w:afterAutospacing="0" w:line="259" w:lineRule="auto"/>
        <w:rPr>
          <w:rFonts w:asciiTheme="minorHAnsi" w:hAnsiTheme="minorHAnsi" w:cstheme="minorBidi"/>
          <w:b/>
          <w:bCs/>
        </w:rPr>
      </w:pPr>
    </w:p>
    <w:p w14:paraId="6207DC6C" w14:textId="77777777" w:rsidR="006A2451" w:rsidRDefault="006A2451" w:rsidP="006A2451">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62A00269" w14:textId="77777777" w:rsidR="006A2451" w:rsidRPr="00823E65" w:rsidRDefault="006A2451" w:rsidP="006A2451">
      <w:pPr>
        <w:pStyle w:val="paragraph"/>
        <w:spacing w:beforeAutospacing="0" w:afterAutospacing="0"/>
        <w:textAlignment w:val="baseline"/>
        <w:rPr>
          <w:rFonts w:asciiTheme="minorHAnsi" w:hAnsiTheme="minorHAnsi" w:cstheme="minorHAnsi"/>
        </w:rPr>
      </w:pPr>
    </w:p>
    <w:p w14:paraId="42BA1C27" w14:textId="77777777" w:rsidR="00763396" w:rsidRDefault="00763396" w:rsidP="006A2451">
      <w:pPr>
        <w:pStyle w:val="paragraph"/>
        <w:spacing w:beforeAutospacing="0" w:afterAutospacing="0"/>
        <w:textAlignment w:val="baseline"/>
        <w:rPr>
          <w:rFonts w:asciiTheme="minorHAnsi" w:hAnsiTheme="minorHAnsi" w:cstheme="minorHAnsi"/>
          <w:bCs/>
        </w:rPr>
      </w:pPr>
    </w:p>
    <w:p w14:paraId="634124BA" w14:textId="77777777" w:rsidR="00F6107E" w:rsidRDefault="00F6107E" w:rsidP="006A2451">
      <w:pPr>
        <w:pStyle w:val="paragraph"/>
        <w:spacing w:beforeAutospacing="0" w:afterAutospacing="0"/>
        <w:textAlignment w:val="baseline"/>
        <w:rPr>
          <w:rFonts w:asciiTheme="minorHAnsi" w:hAnsiTheme="minorHAnsi" w:cstheme="minorHAnsi"/>
          <w:bCs/>
        </w:rPr>
      </w:pPr>
    </w:p>
    <w:p w14:paraId="6AF0CEF2" w14:textId="77777777" w:rsidR="00F6107E" w:rsidRDefault="00F6107E" w:rsidP="006A2451">
      <w:pPr>
        <w:pStyle w:val="paragraph"/>
        <w:spacing w:beforeAutospacing="0" w:afterAutospacing="0"/>
        <w:textAlignment w:val="baseline"/>
        <w:rPr>
          <w:rFonts w:asciiTheme="minorHAnsi" w:hAnsiTheme="minorHAnsi" w:cstheme="minorHAnsi"/>
          <w:bCs/>
        </w:rPr>
      </w:pPr>
    </w:p>
    <w:p w14:paraId="3ACF9E52" w14:textId="77777777" w:rsidR="007F6641" w:rsidRDefault="007F6641" w:rsidP="006A2451">
      <w:pPr>
        <w:pStyle w:val="paragraph"/>
        <w:spacing w:beforeAutospacing="0" w:afterAutospacing="0"/>
        <w:textAlignment w:val="baseline"/>
        <w:rPr>
          <w:rFonts w:asciiTheme="minorHAnsi" w:hAnsiTheme="minorHAnsi" w:cstheme="minorHAnsi"/>
          <w:bCs/>
        </w:rPr>
      </w:pPr>
    </w:p>
    <w:p w14:paraId="0E83729B" w14:textId="77777777" w:rsidR="007F6641" w:rsidRDefault="007F6641" w:rsidP="007F6641">
      <w:pPr>
        <w:rPr>
          <w:rFonts w:asciiTheme="minorHAnsi" w:hAnsiTheme="minorHAnsi" w:cstheme="minorHAnsi"/>
          <w:bCs/>
        </w:rPr>
      </w:pPr>
    </w:p>
    <w:p w14:paraId="46384CD0" w14:textId="1C102626" w:rsidR="00D126E2" w:rsidRPr="008D3E92" w:rsidRDefault="00D126E2" w:rsidP="00D126E2">
      <w:pPr>
        <w:pStyle w:val="Heading1"/>
        <w:numPr>
          <w:ilvl w:val="0"/>
          <w:numId w:val="0"/>
        </w:numPr>
        <w:rPr>
          <w:rFonts w:asciiTheme="minorHAnsi" w:hAnsiTheme="minorHAnsi" w:cstheme="minorHAnsi"/>
        </w:rPr>
      </w:pPr>
      <w:bookmarkStart w:id="44" w:name="_Toc215043459"/>
      <w:r w:rsidRPr="008D3E92">
        <w:rPr>
          <w:rFonts w:asciiTheme="minorHAnsi" w:hAnsiTheme="minorHAnsi" w:cstheme="minorHAnsi"/>
        </w:rPr>
        <w:lastRenderedPageBreak/>
        <w:t>8.</w:t>
      </w:r>
      <w:r>
        <w:rPr>
          <w:rFonts w:asciiTheme="minorHAnsi" w:hAnsiTheme="minorHAnsi" w:cstheme="minorHAnsi"/>
        </w:rPr>
        <w:t>4</w:t>
      </w:r>
      <w:r w:rsidRPr="008D3E92">
        <w:rPr>
          <w:rFonts w:asciiTheme="minorHAnsi" w:hAnsiTheme="minorHAnsi" w:cstheme="minorHAnsi"/>
        </w:rPr>
        <w:t xml:space="preserve"> </w:t>
      </w:r>
      <w:r w:rsidRPr="008D3E92">
        <w:rPr>
          <w:rFonts w:asciiTheme="minorHAnsi" w:hAnsiTheme="minorHAnsi" w:cstheme="minorHAnsi"/>
        </w:rPr>
        <w:tab/>
      </w:r>
      <w:r>
        <w:rPr>
          <w:rFonts w:asciiTheme="minorHAnsi" w:hAnsiTheme="minorHAnsi" w:cstheme="minorHAnsi"/>
        </w:rPr>
        <w:t>CHIEF EXECUTIVE OFFICER</w:t>
      </w:r>
      <w:bookmarkEnd w:id="44"/>
    </w:p>
    <w:p w14:paraId="7B107E9B" w14:textId="77777777" w:rsidR="0086289F" w:rsidRDefault="0086289F" w:rsidP="006B136C">
      <w:pPr>
        <w:rPr>
          <w:rFonts w:asciiTheme="minorHAnsi" w:hAnsiTheme="minorHAnsi" w:cstheme="minorBidi"/>
          <w:lang w:eastAsia="en-US"/>
        </w:rPr>
      </w:pPr>
    </w:p>
    <w:sdt>
      <w:sdtPr>
        <w:rPr>
          <w:rFonts w:asciiTheme="minorHAnsi" w:hAnsiTheme="minorHAnsi" w:cstheme="minorBidi"/>
          <w:b/>
          <w:bCs/>
        </w:rPr>
        <w:alias w:val="DIVISION"/>
        <w:tag w:val="DIVISION"/>
        <w:id w:val="1454289166"/>
        <w:placeholder>
          <w:docPart w:val="BF0E1BF11A79449A8BF9D961A79EBBBC"/>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4F4D55CF" w14:textId="77777777" w:rsidR="001B3348" w:rsidRPr="00823E65" w:rsidRDefault="001B3348" w:rsidP="001B3348">
          <w:pPr>
            <w:jc w:val="center"/>
            <w:rPr>
              <w:rFonts w:asciiTheme="minorHAnsi" w:hAnsiTheme="minorHAnsi" w:cstheme="minorHAnsi"/>
              <w:b/>
            </w:rPr>
          </w:pPr>
          <w:r w:rsidRPr="00823E65">
            <w:rPr>
              <w:rFonts w:asciiTheme="minorHAnsi" w:hAnsiTheme="minorHAnsi" w:cstheme="minorHAnsi"/>
              <w:b/>
            </w:rPr>
            <w:t>MANAGEMENT/GOVERNANCE/POLICY</w:t>
          </w:r>
        </w:p>
      </w:sdtContent>
    </w:sdt>
    <w:p w14:paraId="64E1B5FF" w14:textId="192A00E6" w:rsidR="001B3348" w:rsidRPr="00AE404D" w:rsidRDefault="001B3348" w:rsidP="00AE404D">
      <w:pPr>
        <w:pStyle w:val="Heading2"/>
        <w:tabs>
          <w:tab w:val="clear" w:pos="1410"/>
          <w:tab w:val="left" w:pos="720"/>
        </w:tabs>
        <w:rPr>
          <w:rFonts w:asciiTheme="minorHAnsi" w:hAnsiTheme="minorHAnsi" w:cstheme="minorBidi"/>
        </w:rPr>
      </w:pPr>
      <w:bookmarkStart w:id="45" w:name="_Toc215043460"/>
      <w:r w:rsidRPr="00AE404D">
        <w:rPr>
          <w:rFonts w:asciiTheme="minorHAnsi" w:hAnsiTheme="minorHAnsi" w:cstheme="minorBidi"/>
        </w:rPr>
        <w:t>8.4.1</w:t>
      </w:r>
      <w:r w:rsidRPr="00AE404D">
        <w:rPr>
          <w:rFonts w:asciiTheme="minorHAnsi" w:hAnsiTheme="minorHAnsi" w:cstheme="minorBidi"/>
        </w:rPr>
        <w:tab/>
        <w:t>Extraordinary Elections</w:t>
      </w:r>
      <w:bookmarkEnd w:id="45"/>
      <w:r w:rsidRPr="00AE404D">
        <w:rPr>
          <w:rFonts w:asciiTheme="minorHAnsi" w:hAnsiTheme="minorHAnsi" w:cstheme="minorBidi"/>
        </w:rPr>
        <w:t xml:space="preserve"> </w:t>
      </w:r>
    </w:p>
    <w:p w14:paraId="17ADDC5B" w14:textId="77777777" w:rsidR="0086289F" w:rsidRDefault="0086289F" w:rsidP="006B136C">
      <w:pPr>
        <w:rPr>
          <w:rFonts w:asciiTheme="minorHAnsi" w:hAnsiTheme="minorHAnsi" w:cstheme="minorBidi"/>
          <w:lang w:eastAsia="en-US"/>
        </w:rPr>
      </w:pPr>
    </w:p>
    <w:p w14:paraId="4EC3E449" w14:textId="77777777" w:rsidR="0086289F" w:rsidRDefault="0086289F" w:rsidP="0086289F">
      <w:pPr>
        <w:spacing w:before="120"/>
        <w:rPr>
          <w:rFonts w:ascii="Calibri" w:hAnsi="Calibri" w:cs="Calibri"/>
          <w:b/>
          <w:bCs/>
        </w:rPr>
      </w:pPr>
      <w:r>
        <w:rPr>
          <w:rFonts w:ascii="Calibri" w:hAnsi="Calibri" w:cs="Calibri"/>
          <w:b/>
          <w:bCs/>
        </w:rPr>
        <w:t>ATTACHMENT DETAILS</w:t>
      </w:r>
    </w:p>
    <w:p w14:paraId="4C199F42" w14:textId="77777777" w:rsidR="0086289F" w:rsidRDefault="0086289F" w:rsidP="0086289F">
      <w:pPr>
        <w:spacing w:before="120"/>
        <w:rPr>
          <w:rFonts w:ascii="Calibri" w:hAnsi="Calibri" w:cs="Calibr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6954"/>
      </w:tblGrid>
      <w:tr w:rsidR="0086289F" w:rsidRPr="0027233F" w14:paraId="53CCF5D4" w14:textId="77777777" w:rsidTr="005A687A">
        <w:trPr>
          <w:trHeight w:val="300"/>
        </w:trPr>
        <w:tc>
          <w:tcPr>
            <w:tcW w:w="2056" w:type="dxa"/>
            <w:tcBorders>
              <w:top w:val="single" w:sz="6" w:space="0" w:color="auto"/>
              <w:left w:val="single" w:sz="6" w:space="0" w:color="auto"/>
              <w:bottom w:val="single" w:sz="6" w:space="0" w:color="auto"/>
              <w:right w:val="single" w:sz="6" w:space="0" w:color="auto"/>
            </w:tcBorders>
            <w:hideMark/>
          </w:tcPr>
          <w:p w14:paraId="0DFF7F8C" w14:textId="4374B300" w:rsidR="0086289F" w:rsidRPr="0027233F" w:rsidRDefault="0086289F" w:rsidP="005A687A">
            <w:pPr>
              <w:rPr>
                <w:rFonts w:ascii="Calibri" w:hAnsi="Calibri" w:cs="Calibri"/>
                <w:b/>
              </w:rPr>
            </w:pPr>
            <w:r w:rsidRPr="0027233F">
              <w:rPr>
                <w:rFonts w:ascii="Calibri" w:hAnsi="Calibri" w:cs="Calibri"/>
                <w:b/>
                <w:bCs/>
              </w:rPr>
              <w:t>Attachment</w:t>
            </w:r>
            <w:r w:rsidR="00660BBE">
              <w:rPr>
                <w:rFonts w:ascii="Calibri" w:hAnsi="Calibri" w:cs="Calibri"/>
                <w:b/>
                <w:bCs/>
              </w:rPr>
              <w:t>s</w:t>
            </w:r>
            <w:r w:rsidRPr="0027233F">
              <w:rPr>
                <w:rFonts w:ascii="Calibri" w:hAnsi="Calibri" w:cs="Calibri"/>
                <w:b/>
                <w:bCs/>
              </w:rPr>
              <w:t xml:space="preserve"> </w:t>
            </w:r>
            <w:r w:rsidRPr="0027233F">
              <w:rPr>
                <w:rFonts w:ascii="Calibri" w:hAnsi="Calibri" w:cs="Calibri"/>
                <w:b/>
              </w:rPr>
              <w:t>    </w:t>
            </w:r>
          </w:p>
        </w:tc>
        <w:tc>
          <w:tcPr>
            <w:tcW w:w="6954" w:type="dxa"/>
            <w:tcBorders>
              <w:top w:val="single" w:sz="6" w:space="0" w:color="auto"/>
              <w:left w:val="single" w:sz="6" w:space="0" w:color="auto"/>
              <w:bottom w:val="single" w:sz="6" w:space="0" w:color="auto"/>
              <w:right w:val="single" w:sz="6" w:space="0" w:color="auto"/>
            </w:tcBorders>
            <w:hideMark/>
          </w:tcPr>
          <w:p w14:paraId="1DCCC5CC" w14:textId="77777777" w:rsidR="0086289F" w:rsidRPr="0027233F" w:rsidRDefault="0086289F" w:rsidP="005A687A">
            <w:pPr>
              <w:rPr>
                <w:rFonts w:ascii="Calibri" w:hAnsi="Calibri" w:cs="Calibri"/>
                <w:b/>
              </w:rPr>
            </w:pPr>
            <w:r w:rsidRPr="0027233F">
              <w:rPr>
                <w:rFonts w:ascii="Calibri" w:hAnsi="Calibri" w:cs="Calibri"/>
                <w:b/>
                <w:bCs/>
              </w:rPr>
              <w:t>Description</w:t>
            </w:r>
            <w:r w:rsidRPr="0027233F">
              <w:rPr>
                <w:rFonts w:ascii="Calibri" w:hAnsi="Calibri" w:cs="Calibri"/>
                <w:b/>
              </w:rPr>
              <w:t>   </w:t>
            </w:r>
          </w:p>
        </w:tc>
      </w:tr>
      <w:tr w:rsidR="0086289F" w:rsidRPr="0027233F" w14:paraId="45C3413C" w14:textId="77777777" w:rsidTr="005A687A">
        <w:trPr>
          <w:trHeight w:val="300"/>
        </w:trPr>
        <w:tc>
          <w:tcPr>
            <w:tcW w:w="2056" w:type="dxa"/>
            <w:tcBorders>
              <w:top w:val="single" w:sz="6" w:space="0" w:color="auto"/>
              <w:left w:val="single" w:sz="6" w:space="0" w:color="auto"/>
              <w:bottom w:val="single" w:sz="6" w:space="0" w:color="auto"/>
              <w:right w:val="single" w:sz="6" w:space="0" w:color="auto"/>
            </w:tcBorders>
            <w:hideMark/>
          </w:tcPr>
          <w:p w14:paraId="78FFB43B" w14:textId="77777777" w:rsidR="0086289F" w:rsidRPr="0027233F" w:rsidRDefault="0086289F" w:rsidP="005A687A">
            <w:pPr>
              <w:rPr>
                <w:rFonts w:ascii="Calibri" w:hAnsi="Calibri" w:cs="Calibri"/>
                <w:b/>
              </w:rPr>
            </w:pPr>
            <w:r w:rsidRPr="0027233F">
              <w:rPr>
                <w:rFonts w:ascii="Calibri" w:hAnsi="Calibri" w:cs="Calibri"/>
                <w:b/>
                <w:bCs/>
              </w:rPr>
              <w:t>Attachment</w:t>
            </w:r>
            <w:r>
              <w:rPr>
                <w:rFonts w:ascii="Calibri" w:hAnsi="Calibri" w:cs="Calibri"/>
                <w:b/>
                <w:bCs/>
              </w:rPr>
              <w:t>s</w:t>
            </w:r>
            <w:r w:rsidRPr="0027233F">
              <w:rPr>
                <w:rFonts w:ascii="Calibri" w:hAnsi="Calibri" w:cs="Calibri"/>
                <w:b/>
              </w:rPr>
              <w:t>  </w:t>
            </w:r>
          </w:p>
        </w:tc>
        <w:tc>
          <w:tcPr>
            <w:tcW w:w="6954" w:type="dxa"/>
            <w:tcBorders>
              <w:top w:val="single" w:sz="6" w:space="0" w:color="auto"/>
              <w:left w:val="single" w:sz="6" w:space="0" w:color="auto"/>
              <w:bottom w:val="single" w:sz="6" w:space="0" w:color="auto"/>
              <w:right w:val="single" w:sz="6" w:space="0" w:color="auto"/>
            </w:tcBorders>
          </w:tcPr>
          <w:p w14:paraId="04B2430F" w14:textId="77777777" w:rsidR="0086289F" w:rsidRPr="0027233F" w:rsidRDefault="0086289F" w:rsidP="005A687A">
            <w:pPr>
              <w:rPr>
                <w:rFonts w:ascii="Calibri" w:hAnsi="Calibri" w:cs="Calibri"/>
                <w:b/>
              </w:rPr>
            </w:pPr>
            <w:r>
              <w:rPr>
                <w:rFonts w:ascii="Calibri" w:hAnsi="Calibri" w:cs="Calibri"/>
                <w:b/>
              </w:rPr>
              <w:t xml:space="preserve">Cost Estimate Letter: 2026 Local Government Extraordinary Election - </w:t>
            </w:r>
            <w:hyperlink r:id="rId19" w:history="1">
              <w:r w:rsidRPr="00435F5F">
                <w:rPr>
                  <w:color w:val="0000FF"/>
                  <w:u w:val="single"/>
                </w:rPr>
                <w:t>Cost Estimate_LGX2026_PeppermintGrove.pdf</w:t>
              </w:r>
            </w:hyperlink>
            <w:r w:rsidRPr="00435F5F">
              <w:t xml:space="preserve"> </w:t>
            </w:r>
            <w:r>
              <w:rPr>
                <w:rFonts w:ascii="Calibri" w:hAnsi="Calibri" w:cs="Calibri"/>
                <w:b/>
              </w:rPr>
              <w:t xml:space="preserve">Written Agreement: Local Government Extraordinary Election - </w:t>
            </w:r>
            <w:hyperlink r:id="rId20" w:history="1">
              <w:r w:rsidRPr="009320B0">
                <w:rPr>
                  <w:color w:val="0000FF"/>
                  <w:u w:val="single"/>
                </w:rPr>
                <w:t>LGX2026 Written Agreement Letter_PeppermintGrove.pdf</w:t>
              </w:r>
            </w:hyperlink>
          </w:p>
        </w:tc>
      </w:tr>
    </w:tbl>
    <w:p w14:paraId="6EAA69C5" w14:textId="77777777" w:rsidR="0086289F" w:rsidRPr="00835464" w:rsidRDefault="0086289F" w:rsidP="0086289F">
      <w:pPr>
        <w:spacing w:before="120"/>
        <w:rPr>
          <w:rFonts w:ascii="Calibri" w:hAnsi="Calibri" w:cs="Calibri"/>
          <w:b/>
          <w:bCs/>
        </w:rPr>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6"/>
        <w:gridCol w:w="377"/>
        <w:gridCol w:w="5783"/>
      </w:tblGrid>
      <w:tr w:rsidR="0086289F" w:rsidRPr="00757001" w14:paraId="69778A28" w14:textId="77777777" w:rsidTr="005A687A">
        <w:trPr>
          <w:trHeight w:val="300"/>
        </w:trPr>
        <w:tc>
          <w:tcPr>
            <w:tcW w:w="2866" w:type="dxa"/>
            <w:tcBorders>
              <w:top w:val="nil"/>
              <w:left w:val="nil"/>
              <w:bottom w:val="nil"/>
              <w:right w:val="nil"/>
            </w:tcBorders>
            <w:hideMark/>
          </w:tcPr>
          <w:p w14:paraId="1AA895A4" w14:textId="77777777" w:rsidR="0086289F" w:rsidRPr="00172E91" w:rsidRDefault="0086289F" w:rsidP="005A687A">
            <w:pPr>
              <w:rPr>
                <w:rFonts w:ascii="Calibri" w:hAnsi="Calibri" w:cs="Calibri"/>
              </w:rPr>
            </w:pPr>
            <w:r w:rsidRPr="00172E91">
              <w:rPr>
                <w:rFonts w:ascii="Calibri" w:hAnsi="Calibri" w:cs="Calibri"/>
              </w:rPr>
              <w:t>Voting Requirement </w:t>
            </w:r>
          </w:p>
        </w:tc>
        <w:tc>
          <w:tcPr>
            <w:tcW w:w="377" w:type="dxa"/>
            <w:tcBorders>
              <w:top w:val="nil"/>
              <w:left w:val="nil"/>
              <w:bottom w:val="nil"/>
              <w:right w:val="nil"/>
            </w:tcBorders>
            <w:hideMark/>
          </w:tcPr>
          <w:p w14:paraId="50817DC8" w14:textId="77777777" w:rsidR="0086289F" w:rsidRPr="00172E91" w:rsidRDefault="0086289F" w:rsidP="005A687A">
            <w:pPr>
              <w:rPr>
                <w:rFonts w:ascii="Calibri" w:hAnsi="Calibri" w:cs="Calibri"/>
              </w:rPr>
            </w:pPr>
            <w:r w:rsidRPr="00172E91">
              <w:rPr>
                <w:rFonts w:ascii="Calibri" w:hAnsi="Calibri" w:cs="Calibri"/>
              </w:rPr>
              <w:t>: </w:t>
            </w:r>
          </w:p>
        </w:tc>
        <w:tc>
          <w:tcPr>
            <w:tcW w:w="5783" w:type="dxa"/>
            <w:tcBorders>
              <w:top w:val="nil"/>
              <w:left w:val="nil"/>
              <w:bottom w:val="nil"/>
              <w:right w:val="nil"/>
            </w:tcBorders>
            <w:hideMark/>
          </w:tcPr>
          <w:p w14:paraId="12C34D42" w14:textId="77777777" w:rsidR="0086289F" w:rsidRPr="00172E91" w:rsidRDefault="0086289F" w:rsidP="005A687A">
            <w:pPr>
              <w:rPr>
                <w:rFonts w:ascii="Calibri" w:hAnsi="Calibri" w:cs="Calibri"/>
              </w:rPr>
            </w:pPr>
            <w:r>
              <w:rPr>
                <w:rFonts w:ascii="Calibri" w:hAnsi="Calibri" w:cs="Calibri"/>
              </w:rPr>
              <w:t>Absolute</w:t>
            </w:r>
            <w:r w:rsidRPr="00172E91">
              <w:rPr>
                <w:rFonts w:ascii="Calibri" w:hAnsi="Calibri" w:cs="Calibri"/>
              </w:rPr>
              <w:t> </w:t>
            </w:r>
          </w:p>
        </w:tc>
      </w:tr>
      <w:tr w:rsidR="0086289F" w:rsidRPr="00757001" w14:paraId="51C93E68" w14:textId="77777777" w:rsidTr="005A687A">
        <w:trPr>
          <w:trHeight w:val="300"/>
        </w:trPr>
        <w:tc>
          <w:tcPr>
            <w:tcW w:w="2866" w:type="dxa"/>
            <w:tcBorders>
              <w:top w:val="nil"/>
              <w:left w:val="nil"/>
              <w:bottom w:val="nil"/>
              <w:right w:val="nil"/>
            </w:tcBorders>
            <w:hideMark/>
          </w:tcPr>
          <w:p w14:paraId="29FC0EAD" w14:textId="77777777" w:rsidR="0086289F" w:rsidRPr="00172E91" w:rsidRDefault="0086289F" w:rsidP="005A687A">
            <w:pPr>
              <w:rPr>
                <w:rFonts w:ascii="Calibri" w:hAnsi="Calibri" w:cs="Calibri"/>
              </w:rPr>
            </w:pPr>
            <w:r w:rsidRPr="00172E91">
              <w:rPr>
                <w:rFonts w:ascii="Calibri" w:hAnsi="Calibri" w:cs="Calibri"/>
              </w:rPr>
              <w:t>Subject Index </w:t>
            </w:r>
          </w:p>
        </w:tc>
        <w:tc>
          <w:tcPr>
            <w:tcW w:w="377" w:type="dxa"/>
            <w:tcBorders>
              <w:top w:val="nil"/>
              <w:left w:val="nil"/>
              <w:bottom w:val="nil"/>
              <w:right w:val="nil"/>
            </w:tcBorders>
            <w:hideMark/>
          </w:tcPr>
          <w:p w14:paraId="45CBDD23" w14:textId="77777777" w:rsidR="0086289F" w:rsidRPr="00172E91" w:rsidRDefault="0086289F" w:rsidP="005A687A">
            <w:pPr>
              <w:rPr>
                <w:rFonts w:ascii="Calibri" w:hAnsi="Calibri" w:cs="Calibri"/>
              </w:rPr>
            </w:pPr>
            <w:r w:rsidRPr="00172E91">
              <w:rPr>
                <w:rFonts w:ascii="Calibri" w:hAnsi="Calibri" w:cs="Calibri"/>
              </w:rPr>
              <w:t>: </w:t>
            </w:r>
          </w:p>
        </w:tc>
        <w:tc>
          <w:tcPr>
            <w:tcW w:w="5783" w:type="dxa"/>
            <w:tcBorders>
              <w:top w:val="nil"/>
              <w:left w:val="nil"/>
              <w:bottom w:val="nil"/>
              <w:right w:val="nil"/>
            </w:tcBorders>
            <w:hideMark/>
          </w:tcPr>
          <w:p w14:paraId="38EF5CD6" w14:textId="77777777" w:rsidR="0086289F" w:rsidRPr="00172E91" w:rsidRDefault="0086289F" w:rsidP="005A687A">
            <w:pPr>
              <w:rPr>
                <w:rFonts w:ascii="Calibri" w:hAnsi="Calibri" w:cs="Calibri"/>
              </w:rPr>
            </w:pPr>
            <w:r w:rsidRPr="00172E91">
              <w:rPr>
                <w:rFonts w:ascii="Calibri" w:hAnsi="Calibri" w:cs="Calibri"/>
              </w:rPr>
              <w:t>Election 2025 </w:t>
            </w:r>
          </w:p>
        </w:tc>
      </w:tr>
      <w:tr w:rsidR="0086289F" w:rsidRPr="00757001" w14:paraId="69F7165C" w14:textId="77777777" w:rsidTr="005A687A">
        <w:trPr>
          <w:trHeight w:val="300"/>
        </w:trPr>
        <w:tc>
          <w:tcPr>
            <w:tcW w:w="2866" w:type="dxa"/>
            <w:tcBorders>
              <w:top w:val="nil"/>
              <w:left w:val="nil"/>
              <w:bottom w:val="nil"/>
              <w:right w:val="nil"/>
            </w:tcBorders>
            <w:hideMark/>
          </w:tcPr>
          <w:p w14:paraId="306BEC41" w14:textId="77777777" w:rsidR="0086289F" w:rsidRPr="00172E91" w:rsidRDefault="0086289F" w:rsidP="005A687A">
            <w:pPr>
              <w:rPr>
                <w:rFonts w:ascii="Calibri" w:hAnsi="Calibri" w:cs="Calibri"/>
              </w:rPr>
            </w:pPr>
            <w:r w:rsidRPr="00172E91">
              <w:rPr>
                <w:rFonts w:ascii="Calibri" w:hAnsi="Calibri" w:cs="Calibri"/>
              </w:rPr>
              <w:t>Disclosure of Interest </w:t>
            </w:r>
          </w:p>
        </w:tc>
        <w:tc>
          <w:tcPr>
            <w:tcW w:w="377" w:type="dxa"/>
            <w:tcBorders>
              <w:top w:val="nil"/>
              <w:left w:val="nil"/>
              <w:bottom w:val="nil"/>
              <w:right w:val="nil"/>
            </w:tcBorders>
            <w:hideMark/>
          </w:tcPr>
          <w:p w14:paraId="3753569A" w14:textId="77777777" w:rsidR="0086289F" w:rsidRPr="00172E91" w:rsidRDefault="0086289F" w:rsidP="005A687A">
            <w:pPr>
              <w:rPr>
                <w:rFonts w:ascii="Calibri" w:hAnsi="Calibri" w:cs="Calibri"/>
              </w:rPr>
            </w:pPr>
            <w:r w:rsidRPr="00172E91">
              <w:rPr>
                <w:rFonts w:ascii="Calibri" w:hAnsi="Calibri" w:cs="Calibri"/>
              </w:rPr>
              <w:t> </w:t>
            </w:r>
          </w:p>
        </w:tc>
        <w:tc>
          <w:tcPr>
            <w:tcW w:w="5783" w:type="dxa"/>
            <w:tcBorders>
              <w:top w:val="nil"/>
              <w:left w:val="nil"/>
              <w:bottom w:val="nil"/>
              <w:right w:val="nil"/>
            </w:tcBorders>
            <w:hideMark/>
          </w:tcPr>
          <w:p w14:paraId="132E1562" w14:textId="77777777" w:rsidR="0086289F" w:rsidRPr="00172E91" w:rsidRDefault="0086289F" w:rsidP="005A687A">
            <w:pPr>
              <w:rPr>
                <w:rFonts w:ascii="Calibri" w:hAnsi="Calibri" w:cs="Calibri"/>
              </w:rPr>
            </w:pPr>
            <w:r w:rsidRPr="00172E91">
              <w:rPr>
                <w:rFonts w:ascii="Calibri" w:hAnsi="Calibri" w:cs="Calibri"/>
              </w:rPr>
              <w:t>Nil </w:t>
            </w:r>
          </w:p>
        </w:tc>
      </w:tr>
      <w:tr w:rsidR="0086289F" w:rsidRPr="00757001" w14:paraId="436FF510" w14:textId="77777777" w:rsidTr="005A687A">
        <w:trPr>
          <w:trHeight w:val="300"/>
        </w:trPr>
        <w:tc>
          <w:tcPr>
            <w:tcW w:w="2866" w:type="dxa"/>
            <w:tcBorders>
              <w:top w:val="nil"/>
              <w:left w:val="nil"/>
              <w:bottom w:val="nil"/>
              <w:right w:val="nil"/>
            </w:tcBorders>
            <w:hideMark/>
          </w:tcPr>
          <w:p w14:paraId="4721A562" w14:textId="77777777" w:rsidR="0086289F" w:rsidRPr="00172E91" w:rsidRDefault="0086289F" w:rsidP="005A687A">
            <w:pPr>
              <w:rPr>
                <w:rFonts w:ascii="Calibri" w:hAnsi="Calibri" w:cs="Calibri"/>
              </w:rPr>
            </w:pPr>
            <w:r w:rsidRPr="00172E91">
              <w:rPr>
                <w:rFonts w:ascii="Calibri" w:hAnsi="Calibri" w:cs="Calibri"/>
              </w:rPr>
              <w:t>Author </w:t>
            </w:r>
          </w:p>
        </w:tc>
        <w:tc>
          <w:tcPr>
            <w:tcW w:w="377" w:type="dxa"/>
            <w:tcBorders>
              <w:top w:val="nil"/>
              <w:left w:val="nil"/>
              <w:bottom w:val="nil"/>
              <w:right w:val="nil"/>
            </w:tcBorders>
            <w:hideMark/>
          </w:tcPr>
          <w:p w14:paraId="70D271E5" w14:textId="77777777" w:rsidR="0086289F" w:rsidRPr="00172E91" w:rsidRDefault="0086289F" w:rsidP="005A687A">
            <w:pPr>
              <w:rPr>
                <w:rFonts w:ascii="Calibri" w:hAnsi="Calibri" w:cs="Calibri"/>
              </w:rPr>
            </w:pPr>
            <w:r w:rsidRPr="00172E91">
              <w:rPr>
                <w:rFonts w:ascii="Calibri" w:hAnsi="Calibri" w:cs="Calibri"/>
              </w:rPr>
              <w:t>: </w:t>
            </w:r>
          </w:p>
        </w:tc>
        <w:tc>
          <w:tcPr>
            <w:tcW w:w="5783" w:type="dxa"/>
            <w:tcBorders>
              <w:top w:val="nil"/>
              <w:left w:val="nil"/>
              <w:bottom w:val="nil"/>
              <w:right w:val="nil"/>
            </w:tcBorders>
            <w:hideMark/>
          </w:tcPr>
          <w:p w14:paraId="54686177" w14:textId="77777777" w:rsidR="0086289F" w:rsidRPr="00172E91" w:rsidRDefault="0086289F" w:rsidP="005A687A">
            <w:pPr>
              <w:rPr>
                <w:rFonts w:ascii="Calibri" w:hAnsi="Calibri" w:cs="Calibri"/>
              </w:rPr>
            </w:pPr>
            <w:r>
              <w:rPr>
                <w:rFonts w:ascii="Calibri" w:hAnsi="Calibri" w:cs="Calibri"/>
              </w:rPr>
              <w:t>Jeremy Clapham, Manager of Corporate and Community Services</w:t>
            </w:r>
            <w:r w:rsidRPr="00172E91">
              <w:rPr>
                <w:rFonts w:ascii="Calibri" w:hAnsi="Calibri" w:cs="Calibri"/>
              </w:rPr>
              <w:t>  </w:t>
            </w:r>
          </w:p>
        </w:tc>
      </w:tr>
      <w:tr w:rsidR="0086289F" w:rsidRPr="00757001" w14:paraId="0D543BAD" w14:textId="77777777" w:rsidTr="005A687A">
        <w:trPr>
          <w:trHeight w:val="300"/>
        </w:trPr>
        <w:tc>
          <w:tcPr>
            <w:tcW w:w="2866" w:type="dxa"/>
            <w:tcBorders>
              <w:top w:val="nil"/>
              <w:left w:val="nil"/>
              <w:bottom w:val="nil"/>
              <w:right w:val="nil"/>
            </w:tcBorders>
            <w:hideMark/>
          </w:tcPr>
          <w:p w14:paraId="391930B1" w14:textId="77777777" w:rsidR="0086289F" w:rsidRPr="00172E91" w:rsidRDefault="0086289F" w:rsidP="005A687A">
            <w:pPr>
              <w:rPr>
                <w:rFonts w:ascii="Calibri" w:hAnsi="Calibri" w:cs="Calibri"/>
              </w:rPr>
            </w:pPr>
            <w:r w:rsidRPr="00172E91">
              <w:rPr>
                <w:rFonts w:ascii="Calibri" w:hAnsi="Calibri" w:cs="Calibri"/>
              </w:rPr>
              <w:t>Responsible Officer </w:t>
            </w:r>
          </w:p>
        </w:tc>
        <w:tc>
          <w:tcPr>
            <w:tcW w:w="377" w:type="dxa"/>
            <w:tcBorders>
              <w:top w:val="nil"/>
              <w:left w:val="nil"/>
              <w:bottom w:val="nil"/>
              <w:right w:val="nil"/>
            </w:tcBorders>
            <w:hideMark/>
          </w:tcPr>
          <w:p w14:paraId="166DD3E4" w14:textId="77777777" w:rsidR="0086289F" w:rsidRPr="00172E91" w:rsidRDefault="0086289F" w:rsidP="005A687A">
            <w:pPr>
              <w:rPr>
                <w:rFonts w:ascii="Calibri" w:hAnsi="Calibri" w:cs="Calibri"/>
              </w:rPr>
            </w:pPr>
            <w:r w:rsidRPr="00172E91">
              <w:rPr>
                <w:rFonts w:ascii="Calibri" w:hAnsi="Calibri" w:cs="Calibri"/>
              </w:rPr>
              <w:t>: </w:t>
            </w:r>
          </w:p>
        </w:tc>
        <w:tc>
          <w:tcPr>
            <w:tcW w:w="5783" w:type="dxa"/>
            <w:tcBorders>
              <w:top w:val="nil"/>
              <w:left w:val="nil"/>
              <w:bottom w:val="nil"/>
              <w:right w:val="nil"/>
            </w:tcBorders>
            <w:hideMark/>
          </w:tcPr>
          <w:p w14:paraId="0E668049" w14:textId="77777777" w:rsidR="0086289F" w:rsidRPr="00172E91" w:rsidRDefault="0086289F" w:rsidP="005A687A">
            <w:pPr>
              <w:rPr>
                <w:rFonts w:ascii="Calibri" w:hAnsi="Calibri" w:cs="Calibri"/>
              </w:rPr>
            </w:pPr>
            <w:r w:rsidRPr="00172E91">
              <w:rPr>
                <w:rFonts w:ascii="Calibri" w:hAnsi="Calibri" w:cs="Calibri"/>
              </w:rPr>
              <w:t>Don Burnett, CEO  </w:t>
            </w:r>
          </w:p>
        </w:tc>
      </w:tr>
    </w:tbl>
    <w:p w14:paraId="73821670" w14:textId="77777777" w:rsidR="0086289F" w:rsidRPr="00172E91" w:rsidRDefault="0086289F" w:rsidP="0086289F">
      <w:pPr>
        <w:spacing w:before="120"/>
        <w:rPr>
          <w:rFonts w:ascii="Calibri" w:hAnsi="Calibri" w:cs="Calibri"/>
        </w:rPr>
      </w:pPr>
      <w:r w:rsidRPr="00172E91">
        <w:rPr>
          <w:rFonts w:ascii="Calibri" w:hAnsi="Calibri" w:cs="Calibri"/>
        </w:rPr>
        <w:t> </w:t>
      </w:r>
    </w:p>
    <w:p w14:paraId="60A3C889" w14:textId="77777777" w:rsidR="0086289F" w:rsidRPr="00172E91" w:rsidRDefault="0086289F" w:rsidP="0086289F">
      <w:pPr>
        <w:spacing w:before="120"/>
        <w:rPr>
          <w:rFonts w:ascii="Calibri" w:hAnsi="Calibri" w:cs="Calibri"/>
        </w:rPr>
      </w:pPr>
      <w:r w:rsidRPr="00172E91">
        <w:rPr>
          <w:rFonts w:ascii="Calibri" w:hAnsi="Calibri" w:cs="Calibri"/>
        </w:rPr>
        <w:t> </w:t>
      </w:r>
      <w:r w:rsidRPr="00172E91">
        <w:rPr>
          <w:rFonts w:ascii="Calibri" w:hAnsi="Calibri" w:cs="Calibri"/>
          <w:b/>
          <w:bCs/>
        </w:rPr>
        <w:t>PURPOSE OF REPORT</w:t>
      </w:r>
      <w:r w:rsidRPr="00172E91">
        <w:rPr>
          <w:rFonts w:ascii="Calibri" w:hAnsi="Calibri" w:cs="Calibri"/>
        </w:rPr>
        <w:t> </w:t>
      </w:r>
    </w:p>
    <w:p w14:paraId="065127BC" w14:textId="77777777" w:rsidR="0086289F" w:rsidRDefault="0086289F" w:rsidP="0086289F">
      <w:pPr>
        <w:spacing w:before="120"/>
        <w:rPr>
          <w:rFonts w:ascii="Calibri" w:hAnsi="Calibri" w:cs="Calibri"/>
        </w:rPr>
      </w:pPr>
      <w:r w:rsidRPr="00172E91">
        <w:rPr>
          <w:rFonts w:ascii="Calibri" w:hAnsi="Calibri" w:cs="Calibri"/>
        </w:rPr>
        <w:t xml:space="preserve">To set a date for the conduct of the extra ordinary election to fill the vacancy unfilled from the October </w:t>
      </w:r>
      <w:r>
        <w:rPr>
          <w:rFonts w:ascii="Calibri" w:hAnsi="Calibri" w:cs="Calibri"/>
        </w:rPr>
        <w:t xml:space="preserve">2025 </w:t>
      </w:r>
      <w:r w:rsidRPr="00172E91">
        <w:rPr>
          <w:rFonts w:ascii="Calibri" w:hAnsi="Calibri" w:cs="Calibri"/>
        </w:rPr>
        <w:t>elections</w:t>
      </w:r>
      <w:r>
        <w:rPr>
          <w:rFonts w:ascii="Calibri" w:hAnsi="Calibri" w:cs="Calibri"/>
        </w:rPr>
        <w:t>, to appoint the WAEC to run the election and to confirm that the election will be a postal election.</w:t>
      </w:r>
    </w:p>
    <w:p w14:paraId="726E035A" w14:textId="77777777" w:rsidR="0086289F" w:rsidRPr="00172E91" w:rsidRDefault="0086289F" w:rsidP="0086289F">
      <w:pPr>
        <w:spacing w:before="120"/>
        <w:rPr>
          <w:rFonts w:ascii="Calibri" w:hAnsi="Calibri" w:cs="Calibri"/>
        </w:rPr>
      </w:pPr>
      <w:r w:rsidRPr="00172E91">
        <w:rPr>
          <w:rFonts w:ascii="Calibri" w:hAnsi="Calibri" w:cs="Calibri"/>
        </w:rPr>
        <w:t> </w:t>
      </w:r>
    </w:p>
    <w:p w14:paraId="01838C69" w14:textId="77777777" w:rsidR="0086289F" w:rsidRPr="00172E91" w:rsidRDefault="0086289F" w:rsidP="0086289F">
      <w:pPr>
        <w:spacing w:before="120"/>
        <w:rPr>
          <w:rFonts w:ascii="Calibri" w:hAnsi="Calibri" w:cs="Calibri"/>
        </w:rPr>
      </w:pPr>
      <w:r w:rsidRPr="00172E91">
        <w:rPr>
          <w:rFonts w:ascii="Calibri" w:hAnsi="Calibri" w:cs="Calibri"/>
        </w:rPr>
        <w:t> </w:t>
      </w:r>
      <w:r w:rsidRPr="00172E91">
        <w:rPr>
          <w:rFonts w:ascii="Calibri" w:hAnsi="Calibri" w:cs="Calibri"/>
          <w:b/>
          <w:bCs/>
        </w:rPr>
        <w:t>SUMMARY AND KEY ISSUES</w:t>
      </w:r>
      <w:r w:rsidRPr="00172E91">
        <w:rPr>
          <w:rFonts w:ascii="Calibri" w:hAnsi="Calibri" w:cs="Calibri"/>
        </w:rPr>
        <w:t> </w:t>
      </w:r>
    </w:p>
    <w:p w14:paraId="2EAE3D3C" w14:textId="77777777" w:rsidR="0086289F" w:rsidRPr="00172E91" w:rsidRDefault="0086289F" w:rsidP="0086289F">
      <w:pPr>
        <w:spacing w:before="120"/>
        <w:rPr>
          <w:rFonts w:ascii="Calibri" w:hAnsi="Calibri" w:cs="Calibri"/>
        </w:rPr>
      </w:pPr>
      <w:r w:rsidRPr="00172E91">
        <w:rPr>
          <w:rFonts w:ascii="Calibri" w:hAnsi="Calibri" w:cs="Calibri"/>
        </w:rPr>
        <w:t>At the close of nominations for Council </w:t>
      </w:r>
      <w:r>
        <w:rPr>
          <w:rFonts w:ascii="Calibri" w:hAnsi="Calibri" w:cs="Calibri"/>
        </w:rPr>
        <w:t xml:space="preserve">in the </w:t>
      </w:r>
      <w:r w:rsidRPr="00172E91">
        <w:rPr>
          <w:rFonts w:ascii="Calibri" w:hAnsi="Calibri" w:cs="Calibri"/>
        </w:rPr>
        <w:t xml:space="preserve">October </w:t>
      </w:r>
      <w:r>
        <w:rPr>
          <w:rFonts w:ascii="Calibri" w:hAnsi="Calibri" w:cs="Calibri"/>
        </w:rPr>
        <w:t xml:space="preserve">2025 </w:t>
      </w:r>
      <w:r w:rsidRPr="00172E91">
        <w:rPr>
          <w:rFonts w:ascii="Calibri" w:hAnsi="Calibri" w:cs="Calibri"/>
        </w:rPr>
        <w:t>election, there were 3 nominations for the 4 vacancies</w:t>
      </w:r>
      <w:r>
        <w:rPr>
          <w:rFonts w:ascii="Calibri" w:hAnsi="Calibri" w:cs="Calibri"/>
        </w:rPr>
        <w:t xml:space="preserve">, leaving 1 vacancy. </w:t>
      </w:r>
      <w:r w:rsidRPr="00172E91">
        <w:rPr>
          <w:rFonts w:ascii="Calibri" w:hAnsi="Calibri" w:cs="Calibri"/>
        </w:rPr>
        <w:t> </w:t>
      </w:r>
    </w:p>
    <w:p w14:paraId="6D6FFD43" w14:textId="77777777" w:rsidR="0086289F" w:rsidRDefault="0086289F" w:rsidP="0086289F">
      <w:pPr>
        <w:numPr>
          <w:ilvl w:val="0"/>
          <w:numId w:val="42"/>
        </w:numPr>
        <w:spacing w:before="120" w:after="160"/>
        <w:rPr>
          <w:rFonts w:ascii="Calibri" w:hAnsi="Calibri" w:cs="Calibri"/>
        </w:rPr>
      </w:pPr>
      <w:r w:rsidRPr="00172E91">
        <w:rPr>
          <w:rFonts w:ascii="Calibri" w:hAnsi="Calibri" w:cs="Calibri"/>
        </w:rPr>
        <w:t>Council is required with</w:t>
      </w:r>
      <w:r>
        <w:rPr>
          <w:rFonts w:ascii="Calibri" w:hAnsi="Calibri" w:cs="Calibri"/>
        </w:rPr>
        <w:t>in</w:t>
      </w:r>
      <w:r w:rsidRPr="00172E91">
        <w:rPr>
          <w:rFonts w:ascii="Calibri" w:hAnsi="Calibri" w:cs="Calibri"/>
        </w:rPr>
        <w:t xml:space="preserve"> four months to hold an extra ordinary election to fill this vacancy</w:t>
      </w:r>
      <w:r>
        <w:rPr>
          <w:rFonts w:ascii="Calibri" w:hAnsi="Calibri" w:cs="Calibri"/>
        </w:rPr>
        <w:t>, unless otherwise approved by the Western Australian Electoral Commission (WAEC).</w:t>
      </w:r>
    </w:p>
    <w:p w14:paraId="7C53F034" w14:textId="77777777" w:rsidR="0086289F" w:rsidRDefault="0086289F" w:rsidP="0086289F">
      <w:pPr>
        <w:numPr>
          <w:ilvl w:val="0"/>
          <w:numId w:val="42"/>
        </w:numPr>
        <w:spacing w:before="120" w:after="160"/>
        <w:rPr>
          <w:rFonts w:ascii="Calibri" w:hAnsi="Calibri" w:cs="Calibri"/>
        </w:rPr>
      </w:pPr>
      <w:r>
        <w:rPr>
          <w:rFonts w:ascii="Calibri" w:hAnsi="Calibri" w:cs="Calibri"/>
        </w:rPr>
        <w:t xml:space="preserve">The WAEC has approved the date of 26 March 2026 and allows the extraordinary election to be held more than 4 months beyond the date that the vacancy occurred. </w:t>
      </w:r>
    </w:p>
    <w:p w14:paraId="3B330309" w14:textId="77777777" w:rsidR="0086289F" w:rsidRDefault="0086289F" w:rsidP="0086289F">
      <w:pPr>
        <w:numPr>
          <w:ilvl w:val="0"/>
          <w:numId w:val="42"/>
        </w:numPr>
        <w:spacing w:before="120" w:after="160"/>
        <w:rPr>
          <w:rFonts w:ascii="Calibri" w:hAnsi="Calibri" w:cs="Calibri"/>
        </w:rPr>
      </w:pPr>
      <w:r>
        <w:rPr>
          <w:rFonts w:ascii="Calibri" w:hAnsi="Calibri" w:cs="Calibri"/>
        </w:rPr>
        <w:t>The WAEC has agreed to run the election.</w:t>
      </w:r>
    </w:p>
    <w:p w14:paraId="2F084BC2" w14:textId="77777777" w:rsidR="0086289F" w:rsidRPr="00172E91" w:rsidRDefault="0086289F" w:rsidP="0086289F">
      <w:pPr>
        <w:numPr>
          <w:ilvl w:val="0"/>
          <w:numId w:val="42"/>
        </w:numPr>
        <w:spacing w:before="120" w:after="160"/>
        <w:rPr>
          <w:rFonts w:ascii="Calibri" w:hAnsi="Calibri" w:cs="Calibri"/>
        </w:rPr>
      </w:pPr>
      <w:r>
        <w:rPr>
          <w:rFonts w:ascii="Calibri" w:hAnsi="Calibri" w:cs="Calibri"/>
        </w:rPr>
        <w:t xml:space="preserve">The election is to be run as a postal election. </w:t>
      </w:r>
    </w:p>
    <w:p w14:paraId="0706E472" w14:textId="6ED4E3FE" w:rsidR="003F28E3" w:rsidRDefault="0086289F" w:rsidP="0086289F">
      <w:pPr>
        <w:spacing w:before="120"/>
        <w:rPr>
          <w:rFonts w:ascii="Calibri" w:hAnsi="Calibri" w:cs="Calibri"/>
          <w:b/>
          <w:bCs/>
        </w:rPr>
      </w:pPr>
      <w:r w:rsidRPr="00172E91">
        <w:rPr>
          <w:rFonts w:ascii="Calibri" w:hAnsi="Calibri" w:cs="Calibri"/>
        </w:rPr>
        <w:t> </w:t>
      </w:r>
    </w:p>
    <w:p w14:paraId="32FE8274" w14:textId="7EE735C6" w:rsidR="0086289F" w:rsidRPr="00172E91" w:rsidRDefault="0086289F" w:rsidP="0086289F">
      <w:pPr>
        <w:spacing w:before="120"/>
        <w:rPr>
          <w:rFonts w:ascii="Calibri" w:hAnsi="Calibri" w:cs="Calibri"/>
        </w:rPr>
      </w:pPr>
      <w:r w:rsidRPr="00172E91">
        <w:rPr>
          <w:rFonts w:ascii="Calibri" w:hAnsi="Calibri" w:cs="Calibri"/>
          <w:b/>
          <w:bCs/>
        </w:rPr>
        <w:t>BACKGROUND</w:t>
      </w:r>
      <w:r w:rsidRPr="00172E91">
        <w:rPr>
          <w:rFonts w:ascii="Calibri" w:hAnsi="Calibri" w:cs="Calibri"/>
        </w:rPr>
        <w:t> </w:t>
      </w:r>
    </w:p>
    <w:p w14:paraId="68DF72AE" w14:textId="77777777" w:rsidR="0086289F" w:rsidRPr="00172E91" w:rsidRDefault="0086289F" w:rsidP="0086289F">
      <w:pPr>
        <w:spacing w:before="120"/>
        <w:rPr>
          <w:rFonts w:ascii="Calibri" w:hAnsi="Calibri" w:cs="Calibri"/>
        </w:rPr>
      </w:pPr>
      <w:r w:rsidRPr="00172E91">
        <w:rPr>
          <w:rFonts w:ascii="Calibri" w:hAnsi="Calibri" w:cs="Calibri"/>
        </w:rPr>
        <w:t>The Shire election scheduled for 1</w:t>
      </w:r>
      <w:r>
        <w:rPr>
          <w:rFonts w:ascii="Calibri" w:hAnsi="Calibri" w:cs="Calibri"/>
        </w:rPr>
        <w:t>8</w:t>
      </w:r>
      <w:r w:rsidRPr="00172E91">
        <w:rPr>
          <w:rFonts w:ascii="Calibri" w:hAnsi="Calibri" w:cs="Calibri"/>
        </w:rPr>
        <w:t xml:space="preserve"> October </w:t>
      </w:r>
      <w:r>
        <w:rPr>
          <w:rFonts w:ascii="Calibri" w:hAnsi="Calibri" w:cs="Calibri"/>
        </w:rPr>
        <w:t xml:space="preserve">2025 </w:t>
      </w:r>
      <w:r w:rsidRPr="00172E91">
        <w:rPr>
          <w:rFonts w:ascii="Calibri" w:hAnsi="Calibri" w:cs="Calibri"/>
        </w:rPr>
        <w:t>had four vacancies. At the close of nominations on 4 September, three nominations were received, with Councillors Farley, Dawkins and Hohnen elected unopposed. Cr Jackson did not renominate.  </w:t>
      </w:r>
    </w:p>
    <w:p w14:paraId="5F3F758B" w14:textId="4A2706F8" w:rsidR="0086289F" w:rsidRPr="00172E91" w:rsidRDefault="0086289F" w:rsidP="0086289F">
      <w:pPr>
        <w:spacing w:before="120"/>
        <w:rPr>
          <w:rFonts w:ascii="Calibri" w:hAnsi="Calibri" w:cs="Calibri"/>
        </w:rPr>
      </w:pPr>
      <w:r w:rsidRPr="00172E91">
        <w:rPr>
          <w:rFonts w:ascii="Calibri" w:hAnsi="Calibri" w:cs="Calibri"/>
        </w:rPr>
        <w:t>As the</w:t>
      </w:r>
      <w:r>
        <w:rPr>
          <w:rFonts w:ascii="Calibri" w:hAnsi="Calibri" w:cs="Calibri"/>
        </w:rPr>
        <w:t>re</w:t>
      </w:r>
      <w:r w:rsidRPr="00172E91">
        <w:rPr>
          <w:rFonts w:ascii="Calibri" w:hAnsi="Calibri" w:cs="Calibri"/>
        </w:rPr>
        <w:t xml:space="preserve"> was one vacancy not filled, an extra ordinary election needs to be held within 4 months. </w:t>
      </w:r>
    </w:p>
    <w:p w14:paraId="095A8D7A" w14:textId="04411B65" w:rsidR="0086289F" w:rsidRPr="00172E91" w:rsidRDefault="0086289F" w:rsidP="3EAEA6F7">
      <w:pPr>
        <w:spacing w:before="120"/>
        <w:rPr>
          <w:rFonts w:ascii="Calibri" w:hAnsi="Calibri" w:cs="Calibri"/>
        </w:rPr>
      </w:pPr>
      <w:r w:rsidRPr="00172E91">
        <w:rPr>
          <w:rFonts w:ascii="Calibri" w:hAnsi="Calibri" w:cs="Calibri"/>
        </w:rPr>
        <w:lastRenderedPageBreak/>
        <w:t> </w:t>
      </w:r>
    </w:p>
    <w:p w14:paraId="48769961" w14:textId="5EC51F78" w:rsidR="0086289F" w:rsidRPr="00172E91" w:rsidRDefault="1EFD7EEA" w:rsidP="0086289F">
      <w:pPr>
        <w:spacing w:before="120"/>
        <w:rPr>
          <w:rFonts w:ascii="Calibri" w:hAnsi="Calibri" w:cs="Calibri"/>
        </w:rPr>
      </w:pPr>
      <w:r w:rsidRPr="18BDBC80">
        <w:rPr>
          <w:rFonts w:ascii="Calibri" w:hAnsi="Calibri" w:cs="Calibri"/>
          <w:b/>
          <w:bCs/>
        </w:rPr>
        <w:t>NSULTATION</w:t>
      </w:r>
      <w:r w:rsidRPr="18BDBC80">
        <w:rPr>
          <w:rFonts w:ascii="Calibri" w:hAnsi="Calibri" w:cs="Calibri"/>
        </w:rPr>
        <w:t> </w:t>
      </w:r>
    </w:p>
    <w:p w14:paraId="08E7027F" w14:textId="2FA24E03" w:rsidR="0086289F" w:rsidRPr="00172E91" w:rsidRDefault="0086289F" w:rsidP="0086289F">
      <w:pPr>
        <w:spacing w:before="120"/>
        <w:rPr>
          <w:rFonts w:ascii="Calibri" w:hAnsi="Calibri" w:cs="Calibri"/>
        </w:rPr>
      </w:pPr>
      <w:r w:rsidRPr="00172E91">
        <w:rPr>
          <w:rFonts w:ascii="Calibri" w:hAnsi="Calibri" w:cs="Calibri"/>
        </w:rPr>
        <w:t>There has been no specific consultation undertaken on the matter. </w:t>
      </w:r>
    </w:p>
    <w:p w14:paraId="215776F7" w14:textId="77777777" w:rsidR="0086289F" w:rsidRPr="00172E91" w:rsidRDefault="0086289F" w:rsidP="0086289F">
      <w:pPr>
        <w:spacing w:before="120"/>
        <w:rPr>
          <w:rFonts w:ascii="Calibri" w:hAnsi="Calibri" w:cs="Calibri"/>
        </w:rPr>
      </w:pPr>
      <w:r w:rsidRPr="00172E91">
        <w:rPr>
          <w:rFonts w:ascii="Calibri" w:hAnsi="Calibri" w:cs="Calibri"/>
        </w:rPr>
        <w:t> </w:t>
      </w:r>
    </w:p>
    <w:p w14:paraId="337B9761" w14:textId="77777777" w:rsidR="0086289F" w:rsidRPr="00172E91" w:rsidRDefault="0086289F" w:rsidP="0086289F">
      <w:pPr>
        <w:spacing w:before="120"/>
        <w:rPr>
          <w:rFonts w:ascii="Calibri" w:hAnsi="Calibri" w:cs="Calibri"/>
        </w:rPr>
      </w:pPr>
      <w:r w:rsidRPr="00172E91">
        <w:rPr>
          <w:rFonts w:ascii="Calibri" w:hAnsi="Calibri" w:cs="Calibri"/>
          <w:b/>
          <w:bCs/>
        </w:rPr>
        <w:t>STRATEGIC IMPLICATIONS</w:t>
      </w:r>
      <w:r w:rsidRPr="00172E91">
        <w:rPr>
          <w:rFonts w:ascii="Calibri" w:hAnsi="Calibri" w:cs="Calibri"/>
        </w:rPr>
        <w:t> </w:t>
      </w:r>
    </w:p>
    <w:p w14:paraId="5889D351" w14:textId="49D03E07" w:rsidR="0086289F" w:rsidRPr="00172E91" w:rsidRDefault="0086289F" w:rsidP="0086289F">
      <w:pPr>
        <w:spacing w:before="120"/>
        <w:rPr>
          <w:rFonts w:ascii="Calibri" w:hAnsi="Calibri" w:cs="Calibri"/>
        </w:rPr>
      </w:pPr>
      <w:r w:rsidRPr="00172E91">
        <w:rPr>
          <w:rFonts w:ascii="Calibri" w:hAnsi="Calibri" w:cs="Calibri"/>
        </w:rPr>
        <w:t>There are no specific strategic implications with this matter. </w:t>
      </w:r>
    </w:p>
    <w:p w14:paraId="3A7CA384" w14:textId="77777777" w:rsidR="0086289F" w:rsidRPr="008052DC" w:rsidRDefault="0086289F" w:rsidP="0086289F">
      <w:pPr>
        <w:spacing w:before="120"/>
        <w:rPr>
          <w:rFonts w:ascii="Calibri" w:hAnsi="Calibri" w:cs="Calibri"/>
        </w:rPr>
      </w:pPr>
      <w:r w:rsidRPr="00172E91">
        <w:rPr>
          <w:rFonts w:ascii="Calibri" w:hAnsi="Calibri" w:cs="Calibri"/>
        </w:rPr>
        <w:t> </w:t>
      </w:r>
    </w:p>
    <w:p w14:paraId="5A99D7AB" w14:textId="77777777" w:rsidR="0086289F" w:rsidRPr="00172E91" w:rsidRDefault="0086289F" w:rsidP="0086289F">
      <w:pPr>
        <w:spacing w:before="120"/>
        <w:rPr>
          <w:rFonts w:ascii="Calibri" w:hAnsi="Calibri" w:cs="Calibri"/>
        </w:rPr>
      </w:pPr>
      <w:r w:rsidRPr="00172E91">
        <w:rPr>
          <w:rFonts w:ascii="Calibri" w:hAnsi="Calibri" w:cs="Calibri"/>
          <w:b/>
          <w:bCs/>
        </w:rPr>
        <w:t>POLICY IMPLICATIONS</w:t>
      </w:r>
      <w:r w:rsidRPr="00172E91">
        <w:rPr>
          <w:rFonts w:ascii="Calibri" w:hAnsi="Calibri" w:cs="Calibri"/>
        </w:rPr>
        <w:t> </w:t>
      </w:r>
    </w:p>
    <w:p w14:paraId="5AF3975B" w14:textId="54E85F58" w:rsidR="0086289F" w:rsidRPr="00172E91" w:rsidRDefault="0086289F" w:rsidP="0086289F">
      <w:pPr>
        <w:spacing w:before="120"/>
        <w:rPr>
          <w:rFonts w:ascii="Calibri" w:hAnsi="Calibri" w:cs="Calibri"/>
        </w:rPr>
      </w:pPr>
      <w:r w:rsidRPr="00172E91">
        <w:rPr>
          <w:rFonts w:ascii="Calibri" w:hAnsi="Calibri" w:cs="Calibri"/>
        </w:rPr>
        <w:t>There </w:t>
      </w:r>
      <w:proofErr w:type="gramStart"/>
      <w:r w:rsidRPr="00172E91">
        <w:rPr>
          <w:rFonts w:ascii="Calibri" w:hAnsi="Calibri" w:cs="Calibri"/>
        </w:rPr>
        <w:t>are</w:t>
      </w:r>
      <w:proofErr w:type="gramEnd"/>
      <w:r w:rsidRPr="00172E91">
        <w:rPr>
          <w:rFonts w:ascii="Calibri" w:hAnsi="Calibri" w:cs="Calibri"/>
        </w:rPr>
        <w:t> no policy implication with this matter.  </w:t>
      </w:r>
    </w:p>
    <w:p w14:paraId="4E026EE6" w14:textId="77777777" w:rsidR="0086289F" w:rsidRPr="00172E91" w:rsidRDefault="0086289F" w:rsidP="0086289F">
      <w:pPr>
        <w:spacing w:before="120"/>
        <w:rPr>
          <w:rFonts w:ascii="Calibri" w:hAnsi="Calibri" w:cs="Calibri"/>
        </w:rPr>
      </w:pPr>
      <w:r w:rsidRPr="00172E91">
        <w:rPr>
          <w:rFonts w:ascii="Calibri" w:hAnsi="Calibri" w:cs="Calibri"/>
        </w:rPr>
        <w:t> </w:t>
      </w:r>
    </w:p>
    <w:p w14:paraId="4E655C86" w14:textId="61A0B672" w:rsidR="0086289F" w:rsidRPr="00172E91" w:rsidRDefault="0086289F" w:rsidP="0086289F">
      <w:pPr>
        <w:spacing w:before="120"/>
        <w:rPr>
          <w:rFonts w:ascii="Calibri" w:hAnsi="Calibri" w:cs="Calibri"/>
        </w:rPr>
      </w:pPr>
      <w:r w:rsidRPr="00172E91">
        <w:rPr>
          <w:rFonts w:ascii="Calibri" w:hAnsi="Calibri" w:cs="Calibri"/>
        </w:rPr>
        <w:t> </w:t>
      </w:r>
      <w:r w:rsidRPr="00172E91">
        <w:rPr>
          <w:rFonts w:ascii="Calibri" w:hAnsi="Calibri" w:cs="Calibri"/>
          <w:b/>
          <w:bCs/>
        </w:rPr>
        <w:t>STATUTORY IMPLICATIONS</w:t>
      </w:r>
      <w:r w:rsidRPr="00172E91">
        <w:rPr>
          <w:rFonts w:ascii="Calibri" w:hAnsi="Calibri" w:cs="Calibri"/>
        </w:rPr>
        <w:t> </w:t>
      </w:r>
    </w:p>
    <w:p w14:paraId="219B5AE5" w14:textId="493F92D5" w:rsidR="0086289F" w:rsidRPr="00172E91" w:rsidRDefault="0086289F" w:rsidP="0086289F">
      <w:pPr>
        <w:spacing w:before="120"/>
        <w:rPr>
          <w:rFonts w:ascii="Calibri" w:hAnsi="Calibri" w:cs="Calibri"/>
        </w:rPr>
      </w:pPr>
      <w:r w:rsidRPr="00B82BB7">
        <w:rPr>
          <w:rFonts w:ascii="Calibri" w:hAnsi="Calibri" w:cs="Calibri"/>
        </w:rPr>
        <w:t>Section 4.75 (3) of the Local Government Act 1995 requires that an unfilled vacancy from the ordinary elections is to be filled by an extra ordinary election to be held within four months.</w:t>
      </w:r>
      <w:r w:rsidRPr="00172E91">
        <w:rPr>
          <w:rFonts w:ascii="Calibri" w:hAnsi="Calibri" w:cs="Calibri"/>
        </w:rPr>
        <w:t> </w:t>
      </w:r>
    </w:p>
    <w:p w14:paraId="5FFAD157" w14:textId="26F0DFC7" w:rsidR="0086289F" w:rsidRPr="00172E91" w:rsidRDefault="0086289F" w:rsidP="0086289F">
      <w:pPr>
        <w:spacing w:before="120"/>
        <w:rPr>
          <w:rFonts w:ascii="Calibri" w:hAnsi="Calibri" w:cs="Calibri"/>
        </w:rPr>
      </w:pPr>
      <w:r w:rsidRPr="00B82BB7">
        <w:rPr>
          <w:rFonts w:ascii="Calibri" w:hAnsi="Calibri" w:cs="Calibri"/>
        </w:rPr>
        <w:t>Council also needs to formally appoint the Electoral Commissioner to conduct the election and determine that the election be by postal vote. </w:t>
      </w:r>
      <w:r w:rsidRPr="00172E91">
        <w:rPr>
          <w:rFonts w:ascii="Calibri" w:hAnsi="Calibri" w:cs="Calibri"/>
        </w:rPr>
        <w:t> </w:t>
      </w:r>
    </w:p>
    <w:p w14:paraId="343DE1C1" w14:textId="77777777" w:rsidR="0086289F" w:rsidRPr="00172E91" w:rsidRDefault="0086289F" w:rsidP="0086289F">
      <w:pPr>
        <w:spacing w:before="120"/>
        <w:rPr>
          <w:rFonts w:ascii="Calibri" w:hAnsi="Calibri" w:cs="Calibri"/>
        </w:rPr>
      </w:pPr>
      <w:r w:rsidRPr="00172E91">
        <w:rPr>
          <w:rFonts w:ascii="Calibri" w:hAnsi="Calibri" w:cs="Calibri"/>
        </w:rPr>
        <w:t> </w:t>
      </w:r>
    </w:p>
    <w:p w14:paraId="450A7936" w14:textId="77777777" w:rsidR="0086289F" w:rsidRPr="00172E91" w:rsidRDefault="0086289F" w:rsidP="0086289F">
      <w:pPr>
        <w:spacing w:before="120"/>
        <w:rPr>
          <w:rFonts w:ascii="Calibri" w:hAnsi="Calibri" w:cs="Calibri"/>
        </w:rPr>
      </w:pPr>
      <w:r w:rsidRPr="00172E91">
        <w:rPr>
          <w:rFonts w:ascii="Calibri" w:hAnsi="Calibri" w:cs="Calibri"/>
          <w:b/>
          <w:bCs/>
        </w:rPr>
        <w:t>FINANCIAL IMPLICATIONS</w:t>
      </w:r>
      <w:r w:rsidRPr="00172E91">
        <w:rPr>
          <w:rFonts w:ascii="Calibri" w:hAnsi="Calibri" w:cs="Calibri"/>
        </w:rPr>
        <w:t> </w:t>
      </w:r>
    </w:p>
    <w:p w14:paraId="3DD8ED20" w14:textId="01C5AC70" w:rsidR="0086289F" w:rsidRPr="00172E91" w:rsidRDefault="0086289F" w:rsidP="0086289F">
      <w:pPr>
        <w:spacing w:before="120"/>
        <w:rPr>
          <w:rFonts w:ascii="Calibri" w:hAnsi="Calibri" w:cs="Calibri"/>
        </w:rPr>
      </w:pPr>
      <w:r w:rsidRPr="00172E91">
        <w:rPr>
          <w:rFonts w:ascii="Calibri" w:hAnsi="Calibri" w:cs="Calibri"/>
          <w:lang w:val="en-US"/>
        </w:rPr>
        <w:t xml:space="preserve">The 2025/26 budget made provision for $15,000 (based on the WA Electoral Commission estimate), to conduct the October </w:t>
      </w:r>
      <w:r>
        <w:rPr>
          <w:rFonts w:ascii="Calibri" w:hAnsi="Calibri" w:cs="Calibri"/>
          <w:lang w:val="en-US"/>
        </w:rPr>
        <w:t xml:space="preserve">ordinary </w:t>
      </w:r>
      <w:r w:rsidRPr="00172E91">
        <w:rPr>
          <w:rFonts w:ascii="Calibri" w:hAnsi="Calibri" w:cs="Calibri"/>
          <w:lang w:val="en-US"/>
        </w:rPr>
        <w:t xml:space="preserve">election. As there </w:t>
      </w:r>
      <w:r>
        <w:rPr>
          <w:rFonts w:ascii="Calibri" w:hAnsi="Calibri" w:cs="Calibri"/>
          <w:lang w:val="en-US"/>
        </w:rPr>
        <w:t>was no</w:t>
      </w:r>
      <w:r w:rsidRPr="00172E91">
        <w:rPr>
          <w:rFonts w:ascii="Calibri" w:hAnsi="Calibri" w:cs="Calibri"/>
          <w:lang w:val="en-US"/>
        </w:rPr>
        <w:t xml:space="preserve"> election, these funds </w:t>
      </w:r>
      <w:r>
        <w:rPr>
          <w:rFonts w:ascii="Calibri" w:hAnsi="Calibri" w:cs="Calibri"/>
          <w:lang w:val="en-US"/>
        </w:rPr>
        <w:t>were</w:t>
      </w:r>
      <w:r w:rsidRPr="00172E91">
        <w:rPr>
          <w:rFonts w:ascii="Calibri" w:hAnsi="Calibri" w:cs="Calibri"/>
          <w:lang w:val="en-US"/>
        </w:rPr>
        <w:t xml:space="preserve"> no</w:t>
      </w:r>
      <w:r>
        <w:rPr>
          <w:rFonts w:ascii="Calibri" w:hAnsi="Calibri" w:cs="Calibri"/>
          <w:lang w:val="en-US"/>
        </w:rPr>
        <w:t xml:space="preserve">t </w:t>
      </w:r>
      <w:r w:rsidRPr="00172E91">
        <w:rPr>
          <w:rFonts w:ascii="Calibri" w:hAnsi="Calibri" w:cs="Calibri"/>
          <w:lang w:val="en-US"/>
        </w:rPr>
        <w:t>require</w:t>
      </w:r>
      <w:r>
        <w:rPr>
          <w:rFonts w:ascii="Calibri" w:hAnsi="Calibri" w:cs="Calibri"/>
          <w:lang w:val="en-US"/>
        </w:rPr>
        <w:t>d, however there are still expected to be some minor costs involved with the preparation for an election.</w:t>
      </w:r>
      <w:r>
        <w:rPr>
          <w:rFonts w:ascii="Calibri" w:hAnsi="Calibri" w:cs="Calibri"/>
        </w:rPr>
        <w:t xml:space="preserve"> </w:t>
      </w:r>
      <w:r w:rsidRPr="00172E91">
        <w:rPr>
          <w:rFonts w:ascii="Calibri" w:hAnsi="Calibri" w:cs="Calibri"/>
          <w:lang w:val="en-US"/>
        </w:rPr>
        <w:t>The extraordinary election will cost a similar amount to an ordinary election</w:t>
      </w:r>
      <w:r>
        <w:rPr>
          <w:rFonts w:ascii="Calibri" w:hAnsi="Calibri" w:cs="Calibri"/>
          <w:lang w:val="en-US"/>
        </w:rPr>
        <w:t>, as advised by the WAEC on 3 November 2025.</w:t>
      </w:r>
      <w:r w:rsidRPr="00172E91">
        <w:rPr>
          <w:rFonts w:ascii="Calibri" w:hAnsi="Calibri" w:cs="Calibri"/>
        </w:rPr>
        <w:t> </w:t>
      </w:r>
    </w:p>
    <w:p w14:paraId="460DBCAA" w14:textId="77777777" w:rsidR="0086289F" w:rsidRPr="00172E91" w:rsidRDefault="0086289F" w:rsidP="0086289F">
      <w:pPr>
        <w:spacing w:before="120"/>
        <w:rPr>
          <w:rFonts w:ascii="Calibri" w:hAnsi="Calibri" w:cs="Calibri"/>
        </w:rPr>
      </w:pPr>
      <w:r w:rsidRPr="00172E91">
        <w:rPr>
          <w:rFonts w:ascii="Calibri" w:hAnsi="Calibri" w:cs="Calibri"/>
        </w:rPr>
        <w:t> </w:t>
      </w:r>
    </w:p>
    <w:p w14:paraId="180BB002" w14:textId="77777777" w:rsidR="0086289F" w:rsidRPr="00172E91" w:rsidRDefault="0086289F" w:rsidP="0086289F">
      <w:pPr>
        <w:spacing w:before="120"/>
        <w:rPr>
          <w:rFonts w:ascii="Calibri" w:hAnsi="Calibri" w:cs="Calibri"/>
        </w:rPr>
      </w:pPr>
      <w:r w:rsidRPr="00172E91">
        <w:rPr>
          <w:rFonts w:ascii="Calibri" w:hAnsi="Calibri" w:cs="Calibri"/>
          <w:b/>
          <w:bCs/>
        </w:rPr>
        <w:t>ENVIRONMENTAL IMPLICATIONS</w:t>
      </w:r>
      <w:r w:rsidRPr="00172E91">
        <w:rPr>
          <w:rFonts w:ascii="Calibri" w:hAnsi="Calibri" w:cs="Calibri"/>
        </w:rPr>
        <w:t> </w:t>
      </w:r>
    </w:p>
    <w:p w14:paraId="136C05EF" w14:textId="177501AF" w:rsidR="0086289F" w:rsidRPr="00172E91" w:rsidRDefault="0086289F" w:rsidP="0086289F">
      <w:pPr>
        <w:spacing w:before="120"/>
        <w:rPr>
          <w:rFonts w:ascii="Calibri" w:hAnsi="Calibri" w:cs="Calibri"/>
        </w:rPr>
      </w:pPr>
      <w:r w:rsidRPr="00172E91">
        <w:rPr>
          <w:rFonts w:ascii="Calibri" w:hAnsi="Calibri" w:cs="Calibri"/>
        </w:rPr>
        <w:t>There are no direct environmental implications with this report. </w:t>
      </w:r>
    </w:p>
    <w:p w14:paraId="322C670F" w14:textId="77777777" w:rsidR="0086289F" w:rsidRPr="00172E91" w:rsidRDefault="0086289F" w:rsidP="0086289F">
      <w:pPr>
        <w:spacing w:before="120"/>
        <w:rPr>
          <w:rFonts w:ascii="Calibri" w:hAnsi="Calibri" w:cs="Calibri"/>
        </w:rPr>
      </w:pPr>
      <w:r w:rsidRPr="00172E91">
        <w:rPr>
          <w:rFonts w:ascii="Calibri" w:hAnsi="Calibri" w:cs="Calibri"/>
        </w:rPr>
        <w:t> </w:t>
      </w:r>
    </w:p>
    <w:p w14:paraId="6C7A7DFE" w14:textId="77777777" w:rsidR="0086289F" w:rsidRPr="00172E91" w:rsidRDefault="0086289F" w:rsidP="0086289F">
      <w:pPr>
        <w:spacing w:before="120"/>
        <w:rPr>
          <w:rFonts w:ascii="Calibri" w:hAnsi="Calibri" w:cs="Calibri"/>
        </w:rPr>
      </w:pPr>
      <w:r w:rsidRPr="00172E91">
        <w:rPr>
          <w:rFonts w:ascii="Calibri" w:hAnsi="Calibri" w:cs="Calibri"/>
          <w:b/>
          <w:bCs/>
        </w:rPr>
        <w:t>SOCIAL IMPLICATIONS</w:t>
      </w:r>
      <w:r w:rsidRPr="00172E91">
        <w:rPr>
          <w:rFonts w:ascii="Calibri" w:hAnsi="Calibri" w:cs="Calibri"/>
        </w:rPr>
        <w:t> </w:t>
      </w:r>
    </w:p>
    <w:p w14:paraId="3240676B" w14:textId="7ECE4481" w:rsidR="0086289F" w:rsidRPr="00172E91" w:rsidRDefault="0086289F" w:rsidP="0086289F">
      <w:pPr>
        <w:spacing w:before="120"/>
        <w:rPr>
          <w:rFonts w:ascii="Calibri" w:hAnsi="Calibri" w:cs="Calibri"/>
        </w:rPr>
      </w:pPr>
      <w:r w:rsidRPr="00172E91">
        <w:rPr>
          <w:rFonts w:ascii="Calibri" w:hAnsi="Calibri" w:cs="Calibri"/>
        </w:rPr>
        <w:t>There are no social implications </w:t>
      </w:r>
      <w:proofErr w:type="gramStart"/>
      <w:r w:rsidRPr="00172E91">
        <w:rPr>
          <w:rFonts w:ascii="Calibri" w:hAnsi="Calibri" w:cs="Calibri"/>
        </w:rPr>
        <w:t>at this time</w:t>
      </w:r>
      <w:proofErr w:type="gramEnd"/>
      <w:r w:rsidRPr="00172E91">
        <w:rPr>
          <w:rFonts w:ascii="Calibri" w:hAnsi="Calibri" w:cs="Calibri"/>
        </w:rPr>
        <w:t>. </w:t>
      </w:r>
    </w:p>
    <w:p w14:paraId="6BCC4E4F" w14:textId="77777777" w:rsidR="0086289F" w:rsidRPr="00172E91" w:rsidRDefault="0086289F" w:rsidP="0086289F">
      <w:pPr>
        <w:spacing w:before="120"/>
        <w:rPr>
          <w:rFonts w:ascii="Calibri" w:hAnsi="Calibri" w:cs="Calibri"/>
        </w:rPr>
      </w:pPr>
      <w:r w:rsidRPr="00172E91">
        <w:rPr>
          <w:rFonts w:ascii="Calibri" w:hAnsi="Calibri" w:cs="Calibri"/>
        </w:rPr>
        <w:t> </w:t>
      </w:r>
    </w:p>
    <w:p w14:paraId="17E50FC2" w14:textId="77777777" w:rsidR="0086289F" w:rsidRPr="00172E91" w:rsidRDefault="0086289F" w:rsidP="0086289F">
      <w:pPr>
        <w:spacing w:before="120"/>
        <w:rPr>
          <w:rFonts w:ascii="Calibri" w:hAnsi="Calibri" w:cs="Calibri"/>
        </w:rPr>
      </w:pPr>
      <w:r w:rsidRPr="00172E91">
        <w:rPr>
          <w:rFonts w:ascii="Calibri" w:hAnsi="Calibri" w:cs="Calibri"/>
          <w:b/>
          <w:bCs/>
        </w:rPr>
        <w:t>OFFICER COMMENT</w:t>
      </w:r>
      <w:r w:rsidRPr="00172E91">
        <w:rPr>
          <w:rFonts w:ascii="Calibri" w:hAnsi="Calibri" w:cs="Calibri"/>
        </w:rPr>
        <w:t> </w:t>
      </w:r>
    </w:p>
    <w:p w14:paraId="3B153357" w14:textId="1AE5696B" w:rsidR="00C03054" w:rsidRDefault="0086289F" w:rsidP="3B2956C1">
      <w:pPr>
        <w:spacing w:before="120"/>
        <w:textAlignment w:val="baseline"/>
        <w:rPr>
          <w:rFonts w:ascii="Calibri" w:hAnsi="Calibri" w:cs="Calibri"/>
        </w:rPr>
      </w:pPr>
      <w:r w:rsidRPr="00172E91">
        <w:rPr>
          <w:rFonts w:ascii="Calibri" w:hAnsi="Calibri" w:cs="Calibri"/>
        </w:rPr>
        <w:t xml:space="preserve">It is a requirement of the Local Government Act that Council holds an extraordinary election to fill this vacancy. </w:t>
      </w:r>
      <w:r>
        <w:rPr>
          <w:rFonts w:ascii="Calibri" w:hAnsi="Calibri" w:cs="Calibri"/>
        </w:rPr>
        <w:t xml:space="preserve">The WAEC has approved that the extraordinary election be held on the </w:t>
      </w:r>
      <w:proofErr w:type="gramStart"/>
      <w:r>
        <w:rPr>
          <w:rFonts w:ascii="Calibri" w:hAnsi="Calibri" w:cs="Calibri"/>
        </w:rPr>
        <w:t>26</w:t>
      </w:r>
      <w:r w:rsidRPr="00B554FE">
        <w:rPr>
          <w:rFonts w:ascii="Calibri" w:hAnsi="Calibri" w:cs="Calibri"/>
          <w:vertAlign w:val="superscript"/>
        </w:rPr>
        <w:t>t</w:t>
      </w:r>
      <w:r>
        <w:rPr>
          <w:rFonts w:ascii="Calibri" w:hAnsi="Calibri" w:cs="Calibri"/>
          <w:vertAlign w:val="superscript"/>
        </w:rPr>
        <w:t>h</w:t>
      </w:r>
      <w:proofErr w:type="gramEnd"/>
      <w:r>
        <w:rPr>
          <w:rFonts w:ascii="Calibri" w:hAnsi="Calibri" w:cs="Calibri"/>
          <w:vertAlign w:val="superscript"/>
        </w:rPr>
        <w:t xml:space="preserve"> </w:t>
      </w:r>
      <w:r>
        <w:rPr>
          <w:rFonts w:ascii="Calibri" w:hAnsi="Calibri" w:cs="Calibri"/>
        </w:rPr>
        <w:t xml:space="preserve">March </w:t>
      </w:r>
      <w:proofErr w:type="gramStart"/>
      <w:r>
        <w:rPr>
          <w:rFonts w:ascii="Calibri" w:hAnsi="Calibri" w:cs="Calibri"/>
        </w:rPr>
        <w:t>2026</w:t>
      </w:r>
      <w:r w:rsidR="00DB207B">
        <w:rPr>
          <w:rFonts w:ascii="Calibri" w:hAnsi="Calibri" w:cs="Calibri"/>
        </w:rPr>
        <w:t>,</w:t>
      </w:r>
      <w:r w:rsidR="00152DF7">
        <w:rPr>
          <w:rFonts w:ascii="Calibri" w:hAnsi="Calibri" w:cs="Calibri"/>
        </w:rPr>
        <w:t>.</w:t>
      </w:r>
      <w:proofErr w:type="gramEnd"/>
      <w:r>
        <w:rPr>
          <w:rFonts w:ascii="Calibri" w:hAnsi="Calibri" w:cs="Calibri"/>
        </w:rPr>
        <w:t xml:space="preserve"> The election is to be run as a postal election and the estimated cost as advised by the WAEC is $15,000.</w:t>
      </w:r>
    </w:p>
    <w:p w14:paraId="040C7E7F" w14:textId="77777777" w:rsidR="00F6107E" w:rsidRDefault="00F6107E" w:rsidP="3B2956C1">
      <w:pPr>
        <w:spacing w:before="120"/>
        <w:textAlignment w:val="baseline"/>
        <w:rPr>
          <w:rFonts w:ascii="Calibri" w:hAnsi="Calibri" w:cs="Calibri"/>
        </w:rPr>
      </w:pPr>
    </w:p>
    <w:p w14:paraId="330CB65F" w14:textId="77777777" w:rsidR="00D31AF9" w:rsidRDefault="00D31AF9" w:rsidP="3B2956C1">
      <w:pPr>
        <w:spacing w:before="120"/>
        <w:textAlignment w:val="baseline"/>
        <w:rPr>
          <w:rFonts w:ascii="Calibri" w:hAnsi="Calibri" w:cs="Calibri"/>
        </w:rPr>
      </w:pPr>
    </w:p>
    <w:p w14:paraId="38C2470F" w14:textId="77777777" w:rsidR="00D31AF9" w:rsidRDefault="00D31AF9" w:rsidP="3B2956C1">
      <w:pPr>
        <w:spacing w:before="120"/>
        <w:textAlignment w:val="baseline"/>
        <w:rPr>
          <w:rFonts w:ascii="Calibri" w:hAnsi="Calibri" w:cs="Calibri"/>
        </w:rPr>
      </w:pPr>
    </w:p>
    <w:p w14:paraId="4A3E959E" w14:textId="375F7263" w:rsidR="0086289F" w:rsidRPr="00823E65" w:rsidRDefault="0086289F" w:rsidP="0086289F">
      <w:pPr>
        <w:pStyle w:val="paragraph"/>
        <w:tabs>
          <w:tab w:val="left" w:pos="142"/>
        </w:tabs>
        <w:spacing w:beforeAutospacing="0" w:afterAutospacing="0"/>
        <w:textAlignment w:val="baseline"/>
        <w:rPr>
          <w:rStyle w:val="eop"/>
          <w:rFonts w:asciiTheme="minorHAnsi" w:hAnsiTheme="minorHAnsi" w:cstheme="minorHAnsi"/>
        </w:rPr>
      </w:pPr>
      <w:r w:rsidRPr="0086289F">
        <w:rPr>
          <w:rStyle w:val="eop"/>
          <w:rFonts w:asciiTheme="minorHAnsi" w:hAnsiTheme="minorHAnsi" w:cstheme="minorHAnsi"/>
        </w:rPr>
        <w:lastRenderedPageBreak/>
        <w:t> </w:t>
      </w:r>
      <w:r w:rsidRPr="00823E65">
        <w:rPr>
          <w:rStyle w:val="eop"/>
          <w:rFonts w:asciiTheme="minorHAnsi" w:hAnsiTheme="minorHAnsi" w:cstheme="minorHAnsi"/>
        </w:rPr>
        <w:t> </w:t>
      </w:r>
    </w:p>
    <w:p w14:paraId="5DFE991A" w14:textId="52042DFF" w:rsidR="0086289F" w:rsidRPr="00823E65" w:rsidRDefault="0086289F" w:rsidP="0086289F">
      <w:pPr>
        <w:pBdr>
          <w:top w:val="single" w:sz="4" w:space="1" w:color="auto"/>
          <w:left w:val="single" w:sz="4" w:space="4" w:color="auto"/>
          <w:bottom w:val="single" w:sz="4" w:space="1" w:color="auto"/>
          <w:right w:val="single" w:sz="4" w:space="4" w:color="auto"/>
        </w:pBdr>
        <w:shd w:val="clear" w:color="auto" w:fill="D9E2F3"/>
        <w:jc w:val="both"/>
        <w:textAlignment w:val="baseline"/>
        <w:rPr>
          <w:rFonts w:asciiTheme="minorHAnsi" w:hAnsiTheme="minorHAnsi" w:cstheme="minorHAnsi"/>
        </w:rPr>
      </w:pPr>
      <w:r w:rsidRPr="00823E65">
        <w:rPr>
          <w:rFonts w:asciiTheme="minorHAnsi" w:hAnsiTheme="minorHAnsi" w:cstheme="minorHAnsi"/>
          <w:b/>
          <w:bCs/>
        </w:rPr>
        <w:t>OFFICER RECOMMENDATION</w:t>
      </w:r>
      <w:r w:rsidR="00A97658">
        <w:rPr>
          <w:rFonts w:asciiTheme="minorHAnsi" w:hAnsiTheme="minorHAnsi" w:cstheme="minorHAnsi"/>
          <w:b/>
          <w:bCs/>
        </w:rPr>
        <w:t>/COUNCIL DECISION</w:t>
      </w:r>
      <w:r w:rsidR="00BD1859">
        <w:rPr>
          <w:rFonts w:asciiTheme="minorHAnsi" w:hAnsiTheme="minorHAnsi" w:cstheme="minorHAnsi"/>
          <w:b/>
          <w:bCs/>
        </w:rPr>
        <w:t xml:space="preserve"> </w:t>
      </w:r>
      <w:r w:rsidRPr="00823E65">
        <w:rPr>
          <w:rFonts w:asciiTheme="minorHAnsi" w:hAnsiTheme="minorHAnsi" w:cstheme="minorHAnsi"/>
          <w:b/>
          <w:bCs/>
        </w:rPr>
        <w:t xml:space="preserve">– ITEM NO </w:t>
      </w:r>
      <w:r w:rsidR="00AE404D">
        <w:rPr>
          <w:rFonts w:asciiTheme="minorHAnsi" w:hAnsiTheme="minorHAnsi" w:cstheme="minorHAnsi"/>
          <w:b/>
          <w:bCs/>
        </w:rPr>
        <w:t>8.4.1</w:t>
      </w:r>
    </w:p>
    <w:p w14:paraId="27F7A489" w14:textId="0B4457F6" w:rsidR="0086289F" w:rsidRDefault="0086289F" w:rsidP="0086289F">
      <w:pPr>
        <w:pStyle w:val="paragraph"/>
        <w:tabs>
          <w:tab w:val="left" w:pos="142"/>
        </w:tabs>
        <w:spacing w:beforeAutospacing="0" w:afterAutospacing="0"/>
        <w:textAlignment w:val="baseline"/>
        <w:rPr>
          <w:rStyle w:val="eop"/>
          <w:rFonts w:asciiTheme="minorHAnsi" w:hAnsiTheme="minorHAnsi" w:cstheme="minorHAnsi"/>
        </w:rPr>
      </w:pPr>
    </w:p>
    <w:p w14:paraId="54B3F380" w14:textId="577F7712" w:rsidR="003634B3" w:rsidRPr="00D54F20" w:rsidRDefault="003634B3" w:rsidP="003634B3">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Pr="00D54F20">
        <w:rPr>
          <w:rFonts w:asciiTheme="minorHAnsi" w:hAnsiTheme="minorHAnsi" w:cstheme="minorHAnsi"/>
          <w:b/>
          <w:bCs/>
        </w:rPr>
        <w:t xml:space="preserve">Cr </w:t>
      </w:r>
      <w:r>
        <w:rPr>
          <w:rFonts w:asciiTheme="minorHAnsi" w:hAnsiTheme="minorHAnsi" w:cstheme="minorHAnsi"/>
          <w:b/>
          <w:bCs/>
        </w:rPr>
        <w:t>Hohnen</w:t>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 xml:space="preserve">Cr </w:t>
      </w:r>
      <w:r>
        <w:rPr>
          <w:rFonts w:asciiTheme="minorHAnsi" w:hAnsiTheme="minorHAnsi" w:cstheme="minorHAnsi"/>
          <w:b/>
        </w:rPr>
        <w:t>Mahony</w:t>
      </w:r>
    </w:p>
    <w:p w14:paraId="2EB47441" w14:textId="77777777" w:rsidR="003634B3" w:rsidRDefault="003634B3" w:rsidP="0086289F">
      <w:pPr>
        <w:pStyle w:val="paragraph"/>
        <w:tabs>
          <w:tab w:val="left" w:pos="142"/>
        </w:tabs>
        <w:spacing w:beforeAutospacing="0" w:afterAutospacing="0"/>
        <w:textAlignment w:val="baseline"/>
        <w:rPr>
          <w:rStyle w:val="eop"/>
          <w:rFonts w:asciiTheme="minorHAnsi" w:hAnsiTheme="minorHAnsi" w:cstheme="minorHAnsi"/>
        </w:rPr>
      </w:pPr>
    </w:p>
    <w:p w14:paraId="626FE2BA" w14:textId="77777777" w:rsidR="0086289F" w:rsidRPr="00172E91" w:rsidRDefault="0086289F" w:rsidP="0086289F">
      <w:pPr>
        <w:spacing w:before="120"/>
        <w:rPr>
          <w:rFonts w:ascii="Calibri" w:hAnsi="Calibri" w:cs="Calibri"/>
        </w:rPr>
      </w:pPr>
      <w:r w:rsidRPr="00172E91">
        <w:rPr>
          <w:rFonts w:ascii="Calibri" w:hAnsi="Calibri" w:cs="Calibri"/>
          <w:b/>
          <w:bCs/>
        </w:rPr>
        <w:t>That Council</w:t>
      </w:r>
      <w:r>
        <w:rPr>
          <w:rFonts w:ascii="Calibri" w:hAnsi="Calibri" w:cs="Calibri"/>
          <w:b/>
          <w:bCs/>
        </w:rPr>
        <w:t>:</w:t>
      </w:r>
    </w:p>
    <w:p w14:paraId="062453EA" w14:textId="77777777" w:rsidR="0086289F" w:rsidRDefault="0086289F" w:rsidP="0086289F">
      <w:pPr>
        <w:numPr>
          <w:ilvl w:val="0"/>
          <w:numId w:val="43"/>
        </w:numPr>
        <w:spacing w:before="120" w:after="160"/>
        <w:rPr>
          <w:rFonts w:ascii="Calibri" w:hAnsi="Calibri" w:cs="Calibri"/>
        </w:rPr>
      </w:pPr>
      <w:r>
        <w:rPr>
          <w:rFonts w:ascii="Calibri" w:hAnsi="Calibri" w:cs="Calibri"/>
          <w:b/>
          <w:bCs/>
        </w:rPr>
        <w:t>Declares, i</w:t>
      </w:r>
      <w:r w:rsidRPr="00172E91">
        <w:rPr>
          <w:rFonts w:ascii="Calibri" w:hAnsi="Calibri" w:cs="Calibri"/>
          <w:b/>
          <w:bCs/>
        </w:rPr>
        <w:t xml:space="preserve">n accordance with section 4.20(4) of the </w:t>
      </w:r>
      <w:r w:rsidRPr="00D363E1">
        <w:rPr>
          <w:rFonts w:ascii="Calibri" w:hAnsi="Calibri" w:cs="Calibri"/>
          <w:b/>
          <w:bCs/>
          <w:i/>
          <w:iCs/>
        </w:rPr>
        <w:t>Local Government Act 1995</w:t>
      </w:r>
      <w:r w:rsidRPr="00172E91">
        <w:rPr>
          <w:rFonts w:ascii="Calibri" w:hAnsi="Calibri" w:cs="Calibri"/>
          <w:b/>
          <w:bCs/>
        </w:rPr>
        <w:t xml:space="preserve">, the Electoral Commissioner to be responsible for the conduct of the </w:t>
      </w:r>
      <w:r>
        <w:rPr>
          <w:rFonts w:ascii="Calibri" w:hAnsi="Calibri" w:cs="Calibri"/>
          <w:b/>
          <w:bCs/>
        </w:rPr>
        <w:t xml:space="preserve">26 March 2026 </w:t>
      </w:r>
      <w:r w:rsidRPr="00172E91">
        <w:rPr>
          <w:rFonts w:ascii="Calibri" w:hAnsi="Calibri" w:cs="Calibri"/>
          <w:b/>
          <w:bCs/>
        </w:rPr>
        <w:t>extraordinary election</w:t>
      </w:r>
      <w:r>
        <w:rPr>
          <w:rFonts w:ascii="Calibri" w:hAnsi="Calibri" w:cs="Calibri"/>
          <w:b/>
          <w:bCs/>
        </w:rPr>
        <w:t xml:space="preserve">, together with any other elections or polls which may be </w:t>
      </w:r>
      <w:proofErr w:type="gramStart"/>
      <w:r>
        <w:rPr>
          <w:rFonts w:ascii="Calibri" w:hAnsi="Calibri" w:cs="Calibri"/>
          <w:b/>
          <w:bCs/>
        </w:rPr>
        <w:t>required;</w:t>
      </w:r>
      <w:proofErr w:type="gramEnd"/>
      <w:r w:rsidRPr="00172E91">
        <w:rPr>
          <w:rFonts w:ascii="Calibri" w:hAnsi="Calibri" w:cs="Calibri"/>
        </w:rPr>
        <w:t> </w:t>
      </w:r>
    </w:p>
    <w:p w14:paraId="34C96319" w14:textId="5DCB3898" w:rsidR="003F3F29" w:rsidRPr="00A61781" w:rsidRDefault="0086289F" w:rsidP="3B2956C1">
      <w:pPr>
        <w:numPr>
          <w:ilvl w:val="0"/>
          <w:numId w:val="41"/>
        </w:numPr>
        <w:spacing w:before="120" w:after="160"/>
        <w:rPr>
          <w:rFonts w:ascii="Calibri" w:hAnsi="Calibri" w:cs="Calibri"/>
          <w:lang w:eastAsia="en-US"/>
        </w:rPr>
      </w:pPr>
      <w:r w:rsidRPr="00172E91">
        <w:rPr>
          <w:rFonts w:ascii="Calibri" w:hAnsi="Calibri" w:cs="Calibri"/>
          <w:b/>
          <w:bCs/>
        </w:rPr>
        <w:t>Decides</w:t>
      </w:r>
      <w:r>
        <w:rPr>
          <w:rFonts w:ascii="Calibri" w:hAnsi="Calibri" w:cs="Calibri"/>
          <w:b/>
          <w:bCs/>
        </w:rPr>
        <w:t>,</w:t>
      </w:r>
      <w:r w:rsidRPr="00172E91">
        <w:rPr>
          <w:rFonts w:ascii="Calibri" w:hAnsi="Calibri" w:cs="Calibri"/>
          <w:b/>
          <w:bCs/>
        </w:rPr>
        <w:t xml:space="preserve"> in accordance with section 4.61(2) of the </w:t>
      </w:r>
      <w:r w:rsidRPr="00B5460D">
        <w:rPr>
          <w:rFonts w:ascii="Calibri" w:hAnsi="Calibri" w:cs="Calibri"/>
          <w:b/>
          <w:bCs/>
          <w:i/>
          <w:iCs/>
        </w:rPr>
        <w:t>Local Government Act 1995</w:t>
      </w:r>
      <w:r w:rsidRPr="00172E91">
        <w:rPr>
          <w:rFonts w:ascii="Calibri" w:hAnsi="Calibri" w:cs="Calibri"/>
          <w:b/>
          <w:bCs/>
        </w:rPr>
        <w:t xml:space="preserve"> that the method of conducting the election will be as a postal </w:t>
      </w:r>
      <w:r>
        <w:rPr>
          <w:rFonts w:ascii="Calibri" w:hAnsi="Calibri" w:cs="Calibri"/>
          <w:b/>
          <w:bCs/>
        </w:rPr>
        <w:t>election</w:t>
      </w:r>
      <w:r w:rsidRPr="00172E91">
        <w:rPr>
          <w:rFonts w:ascii="Calibri" w:hAnsi="Calibri" w:cs="Calibri"/>
          <w:b/>
          <w:bCs/>
        </w:rPr>
        <w:t>. </w:t>
      </w:r>
      <w:r w:rsidRPr="00172E91">
        <w:rPr>
          <w:rFonts w:ascii="Calibri" w:hAnsi="Calibri" w:cs="Calibri"/>
        </w:rPr>
        <w:t> </w:t>
      </w:r>
    </w:p>
    <w:p w14:paraId="6E4160DA" w14:textId="77777777" w:rsidR="006B136C" w:rsidRPr="00A61781" w:rsidRDefault="006B136C" w:rsidP="006B136C">
      <w:pPr>
        <w:rPr>
          <w:rFonts w:asciiTheme="minorHAnsi" w:hAnsiTheme="minorHAnsi" w:cstheme="minorBidi"/>
          <w:lang w:eastAsia="en-US"/>
        </w:rPr>
      </w:pPr>
    </w:p>
    <w:p w14:paraId="4B139396" w14:textId="77777777" w:rsidR="00DF7CE9" w:rsidRDefault="00DF7CE9" w:rsidP="00DF7CE9">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4911B543" w14:textId="77777777" w:rsidR="00DF7CE9" w:rsidRPr="00823E65" w:rsidRDefault="00DF7CE9" w:rsidP="00DF7CE9">
      <w:pPr>
        <w:pStyle w:val="paragraph"/>
        <w:spacing w:beforeAutospacing="0" w:afterAutospacing="0"/>
        <w:textAlignment w:val="baseline"/>
        <w:rPr>
          <w:rFonts w:asciiTheme="minorHAnsi" w:hAnsiTheme="minorHAnsi" w:cstheme="minorHAnsi"/>
        </w:rPr>
      </w:pPr>
    </w:p>
    <w:p w14:paraId="4763A807" w14:textId="77777777" w:rsidR="00DF7CE9" w:rsidRPr="00DF7CE9" w:rsidRDefault="00DF7CE9" w:rsidP="00DF7CE9">
      <w:pPr>
        <w:pStyle w:val="paragraph"/>
        <w:spacing w:beforeAutospacing="0" w:afterAutospacing="0" w:line="259" w:lineRule="auto"/>
        <w:rPr>
          <w:rFonts w:asciiTheme="minorHAnsi" w:hAnsiTheme="minorHAnsi" w:cstheme="minorBidi"/>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Macintosh, Jessamy Mahony.</w:t>
      </w:r>
    </w:p>
    <w:p w14:paraId="5531E278" w14:textId="77777777" w:rsidR="00DF7CE9" w:rsidRPr="00DF7CE9" w:rsidRDefault="00DF7CE9" w:rsidP="00DF7CE9">
      <w:pPr>
        <w:pStyle w:val="paragraph"/>
        <w:spacing w:beforeAutospacing="0" w:afterAutospacing="0" w:line="259" w:lineRule="auto"/>
        <w:rPr>
          <w:rFonts w:asciiTheme="minorHAnsi" w:hAnsiTheme="minorHAnsi" w:cstheme="minorBidi"/>
        </w:rPr>
      </w:pPr>
    </w:p>
    <w:p w14:paraId="75C9EBD5" w14:textId="77777777" w:rsidR="00DF7CE9" w:rsidRDefault="00DF7CE9" w:rsidP="00DF7CE9">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006663D2" w14:textId="3144353B" w:rsidR="00EEAE4C" w:rsidRDefault="00EEAE4C" w:rsidP="00EEAE4C">
      <w:pPr>
        <w:rPr>
          <w:rFonts w:asciiTheme="minorHAnsi" w:hAnsiTheme="minorHAnsi" w:cstheme="minorBidi"/>
          <w:lang w:eastAsia="en-US"/>
        </w:rPr>
      </w:pPr>
    </w:p>
    <w:p w14:paraId="2801D11C" w14:textId="3C6054CC" w:rsidR="647BB8C2" w:rsidRDefault="647BB8C2" w:rsidP="647BB8C2">
      <w:pPr>
        <w:rPr>
          <w:rFonts w:asciiTheme="minorHAnsi" w:hAnsiTheme="minorHAnsi" w:cstheme="minorBidi"/>
          <w:lang w:eastAsia="en-US"/>
        </w:rPr>
      </w:pPr>
    </w:p>
    <w:p w14:paraId="5975963E" w14:textId="4BA6D68F" w:rsidR="647BB8C2" w:rsidRDefault="647BB8C2" w:rsidP="647BB8C2">
      <w:pPr>
        <w:rPr>
          <w:rFonts w:asciiTheme="minorHAnsi" w:hAnsiTheme="minorHAnsi" w:cstheme="minorBidi"/>
          <w:lang w:eastAsia="en-US"/>
        </w:rPr>
      </w:pPr>
    </w:p>
    <w:p w14:paraId="185229F6" w14:textId="0ACD63D7" w:rsidR="647BB8C2" w:rsidRDefault="647BB8C2" w:rsidP="647BB8C2">
      <w:pPr>
        <w:rPr>
          <w:rFonts w:asciiTheme="minorHAnsi" w:hAnsiTheme="minorHAnsi" w:cstheme="minorBidi"/>
          <w:lang w:eastAsia="en-US"/>
        </w:rPr>
      </w:pPr>
    </w:p>
    <w:p w14:paraId="253D9B11" w14:textId="08EEE7B8" w:rsidR="647BB8C2" w:rsidRDefault="647BB8C2" w:rsidP="647BB8C2">
      <w:pPr>
        <w:rPr>
          <w:rFonts w:asciiTheme="minorHAnsi" w:hAnsiTheme="minorHAnsi" w:cstheme="minorBidi"/>
          <w:lang w:eastAsia="en-US"/>
        </w:rPr>
      </w:pPr>
    </w:p>
    <w:p w14:paraId="0EFBDFF0" w14:textId="15D80D1A" w:rsidR="647BB8C2" w:rsidRDefault="647BB8C2" w:rsidP="647BB8C2">
      <w:pPr>
        <w:rPr>
          <w:rFonts w:asciiTheme="minorHAnsi" w:hAnsiTheme="minorHAnsi" w:cstheme="minorBidi"/>
          <w:lang w:eastAsia="en-US"/>
        </w:rPr>
      </w:pPr>
    </w:p>
    <w:p w14:paraId="1B752509" w14:textId="6DC1F9CA" w:rsidR="647BB8C2" w:rsidRDefault="647BB8C2" w:rsidP="145AC5DB">
      <w:pPr>
        <w:rPr>
          <w:rFonts w:asciiTheme="minorHAnsi" w:hAnsiTheme="minorHAnsi" w:cstheme="minorBidi"/>
          <w:lang w:eastAsia="en-US"/>
        </w:rPr>
      </w:pPr>
    </w:p>
    <w:p w14:paraId="5CA93440" w14:textId="0EC8586F" w:rsidR="145AC5DB" w:rsidRDefault="145AC5DB" w:rsidP="145AC5DB">
      <w:pPr>
        <w:rPr>
          <w:rFonts w:asciiTheme="minorHAnsi" w:hAnsiTheme="minorHAnsi" w:cstheme="minorBidi"/>
          <w:lang w:eastAsia="en-US"/>
        </w:rPr>
      </w:pPr>
    </w:p>
    <w:p w14:paraId="1F2BA9E6" w14:textId="0462D68A" w:rsidR="145AC5DB" w:rsidRDefault="145AC5DB" w:rsidP="145AC5DB">
      <w:pPr>
        <w:rPr>
          <w:rFonts w:asciiTheme="minorHAnsi" w:hAnsiTheme="minorHAnsi" w:cstheme="minorBidi"/>
          <w:lang w:eastAsia="en-US"/>
        </w:rPr>
      </w:pPr>
    </w:p>
    <w:p w14:paraId="5535E164" w14:textId="19B1BAC6" w:rsidR="145AC5DB" w:rsidRDefault="145AC5DB" w:rsidP="145AC5DB">
      <w:pPr>
        <w:rPr>
          <w:rFonts w:asciiTheme="minorHAnsi" w:hAnsiTheme="minorHAnsi" w:cstheme="minorBidi"/>
          <w:lang w:eastAsia="en-US"/>
        </w:rPr>
      </w:pPr>
    </w:p>
    <w:p w14:paraId="37C55D79" w14:textId="16AC470B" w:rsidR="145AC5DB" w:rsidRDefault="145AC5DB" w:rsidP="145AC5DB">
      <w:pPr>
        <w:rPr>
          <w:rFonts w:asciiTheme="minorHAnsi" w:hAnsiTheme="minorHAnsi" w:cstheme="minorBidi"/>
          <w:lang w:eastAsia="en-US"/>
        </w:rPr>
      </w:pPr>
    </w:p>
    <w:p w14:paraId="3C25E3AD" w14:textId="0784BE61" w:rsidR="145AC5DB" w:rsidRDefault="145AC5DB" w:rsidP="145AC5DB">
      <w:pPr>
        <w:rPr>
          <w:rFonts w:asciiTheme="minorHAnsi" w:hAnsiTheme="minorHAnsi" w:cstheme="minorBidi"/>
          <w:lang w:eastAsia="en-US"/>
        </w:rPr>
      </w:pPr>
    </w:p>
    <w:p w14:paraId="6BBA8D21" w14:textId="325B4C41" w:rsidR="145AC5DB" w:rsidRDefault="145AC5DB" w:rsidP="145AC5DB">
      <w:pPr>
        <w:rPr>
          <w:rFonts w:asciiTheme="minorHAnsi" w:hAnsiTheme="minorHAnsi" w:cstheme="minorBidi"/>
          <w:lang w:eastAsia="en-US"/>
        </w:rPr>
      </w:pPr>
    </w:p>
    <w:p w14:paraId="0D04DD9A" w14:textId="074B25D8" w:rsidR="145AC5DB" w:rsidRDefault="145AC5DB" w:rsidP="145AC5DB">
      <w:pPr>
        <w:rPr>
          <w:rFonts w:asciiTheme="minorHAnsi" w:hAnsiTheme="minorHAnsi" w:cstheme="minorBidi"/>
          <w:lang w:eastAsia="en-US"/>
        </w:rPr>
      </w:pPr>
    </w:p>
    <w:p w14:paraId="4ED86474" w14:textId="21603D8E" w:rsidR="145AC5DB" w:rsidRDefault="145AC5DB" w:rsidP="145AC5DB">
      <w:pPr>
        <w:rPr>
          <w:rFonts w:asciiTheme="minorHAnsi" w:hAnsiTheme="minorHAnsi" w:cstheme="minorBidi"/>
          <w:lang w:eastAsia="en-US"/>
        </w:rPr>
      </w:pPr>
    </w:p>
    <w:p w14:paraId="6B3BB622" w14:textId="03B64C7A" w:rsidR="145AC5DB" w:rsidRDefault="145AC5DB" w:rsidP="145AC5DB">
      <w:pPr>
        <w:rPr>
          <w:rFonts w:asciiTheme="minorHAnsi" w:hAnsiTheme="minorHAnsi" w:cstheme="minorBidi"/>
          <w:lang w:eastAsia="en-US"/>
        </w:rPr>
      </w:pPr>
    </w:p>
    <w:p w14:paraId="3CD50365" w14:textId="76E0150E" w:rsidR="145AC5DB" w:rsidRDefault="145AC5DB" w:rsidP="145AC5DB">
      <w:pPr>
        <w:rPr>
          <w:rFonts w:asciiTheme="minorHAnsi" w:hAnsiTheme="minorHAnsi" w:cstheme="minorBidi"/>
          <w:lang w:eastAsia="en-US"/>
        </w:rPr>
      </w:pPr>
    </w:p>
    <w:p w14:paraId="56D4B9D9" w14:textId="77777777" w:rsidR="145AC5DB" w:rsidRDefault="145AC5DB" w:rsidP="145AC5DB">
      <w:pPr>
        <w:rPr>
          <w:rFonts w:asciiTheme="minorHAnsi" w:hAnsiTheme="minorHAnsi" w:cstheme="minorBidi"/>
          <w:lang w:eastAsia="en-US"/>
        </w:rPr>
      </w:pPr>
    </w:p>
    <w:p w14:paraId="7732DF06" w14:textId="77777777" w:rsidR="145AC5DB" w:rsidRDefault="145AC5DB" w:rsidP="145AC5DB">
      <w:pPr>
        <w:rPr>
          <w:rFonts w:asciiTheme="minorHAnsi" w:hAnsiTheme="minorHAnsi" w:cstheme="minorBidi"/>
          <w:lang w:eastAsia="en-US"/>
        </w:rPr>
      </w:pPr>
    </w:p>
    <w:p w14:paraId="0530CE51" w14:textId="77777777" w:rsidR="145AC5DB" w:rsidRDefault="145AC5DB" w:rsidP="145AC5DB">
      <w:pPr>
        <w:rPr>
          <w:rFonts w:asciiTheme="minorHAnsi" w:hAnsiTheme="minorHAnsi" w:cstheme="minorBidi"/>
          <w:lang w:eastAsia="en-US"/>
        </w:rPr>
      </w:pPr>
    </w:p>
    <w:p w14:paraId="6FD6F1CB" w14:textId="77777777" w:rsidR="145AC5DB" w:rsidRDefault="145AC5DB" w:rsidP="145AC5DB">
      <w:pPr>
        <w:rPr>
          <w:rFonts w:asciiTheme="minorHAnsi" w:hAnsiTheme="minorHAnsi" w:cstheme="minorBidi"/>
          <w:lang w:eastAsia="en-US"/>
        </w:rPr>
      </w:pPr>
    </w:p>
    <w:p w14:paraId="3B5E0A74" w14:textId="77777777" w:rsidR="145AC5DB" w:rsidRDefault="145AC5DB" w:rsidP="145AC5DB">
      <w:pPr>
        <w:rPr>
          <w:rFonts w:asciiTheme="minorHAnsi" w:hAnsiTheme="minorHAnsi" w:cstheme="minorBidi"/>
          <w:lang w:eastAsia="en-US"/>
        </w:rPr>
      </w:pPr>
    </w:p>
    <w:p w14:paraId="736C893D" w14:textId="77777777" w:rsidR="00F6107E" w:rsidRDefault="00F6107E" w:rsidP="145AC5DB">
      <w:pPr>
        <w:rPr>
          <w:rFonts w:asciiTheme="minorHAnsi" w:hAnsiTheme="minorHAnsi" w:cstheme="minorBidi"/>
          <w:lang w:eastAsia="en-US"/>
        </w:rPr>
      </w:pPr>
    </w:p>
    <w:p w14:paraId="32FD1091" w14:textId="77777777" w:rsidR="145AC5DB" w:rsidRDefault="145AC5DB" w:rsidP="145AC5DB">
      <w:pPr>
        <w:rPr>
          <w:rFonts w:asciiTheme="minorHAnsi" w:hAnsiTheme="minorHAnsi" w:cstheme="minorBidi"/>
          <w:lang w:eastAsia="en-US"/>
        </w:rPr>
      </w:pPr>
    </w:p>
    <w:p w14:paraId="63FF2695" w14:textId="77777777" w:rsidR="145AC5DB" w:rsidRDefault="145AC5DB" w:rsidP="145AC5DB">
      <w:pPr>
        <w:rPr>
          <w:rFonts w:asciiTheme="minorHAnsi" w:hAnsiTheme="minorHAnsi" w:cstheme="minorBidi"/>
          <w:lang w:eastAsia="en-US"/>
        </w:rPr>
      </w:pPr>
    </w:p>
    <w:p w14:paraId="702EDB0B" w14:textId="77777777" w:rsidR="145AC5DB" w:rsidRDefault="145AC5DB" w:rsidP="145AC5DB">
      <w:pPr>
        <w:rPr>
          <w:rFonts w:asciiTheme="minorHAnsi" w:hAnsiTheme="minorHAnsi" w:cstheme="minorBidi"/>
          <w:lang w:eastAsia="en-US"/>
        </w:rPr>
      </w:pPr>
    </w:p>
    <w:p w14:paraId="31AADCDD" w14:textId="77777777" w:rsidR="00516E7A" w:rsidRDefault="00516E7A" w:rsidP="145AC5DB">
      <w:pPr>
        <w:rPr>
          <w:rFonts w:asciiTheme="minorHAnsi" w:hAnsiTheme="minorHAnsi" w:cstheme="minorBidi"/>
          <w:lang w:eastAsia="en-US"/>
        </w:rPr>
      </w:pPr>
    </w:p>
    <w:p w14:paraId="5E319229" w14:textId="77777777" w:rsidR="0066484D" w:rsidRDefault="0066484D" w:rsidP="000735AD">
      <w:pPr>
        <w:jc w:val="center"/>
        <w:rPr>
          <w:rFonts w:asciiTheme="minorHAnsi" w:eastAsia="Arial" w:hAnsiTheme="minorHAnsi" w:cstheme="minorHAnsi"/>
          <w:color w:val="000000" w:themeColor="text1"/>
        </w:rPr>
      </w:pPr>
    </w:p>
    <w:sdt>
      <w:sdtPr>
        <w:rPr>
          <w:rFonts w:asciiTheme="minorHAnsi" w:hAnsiTheme="minorHAnsi" w:cstheme="minorBidi"/>
          <w:b/>
          <w:bCs/>
        </w:rPr>
        <w:alias w:val="DIVISION"/>
        <w:tag w:val="DIVISION"/>
        <w:id w:val="535936237"/>
        <w:placeholder>
          <w:docPart w:val="C647859412F74F898EE2B114E0167376"/>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130CDE86" w14:textId="5D9A7EA3" w:rsidR="000735AD" w:rsidRPr="00823E65" w:rsidRDefault="000735AD" w:rsidP="000735AD">
          <w:pPr>
            <w:jc w:val="center"/>
            <w:rPr>
              <w:rFonts w:asciiTheme="minorHAnsi" w:hAnsiTheme="minorHAnsi" w:cstheme="minorHAnsi"/>
              <w:b/>
            </w:rPr>
          </w:pPr>
          <w:r w:rsidRPr="00823E65">
            <w:rPr>
              <w:rFonts w:asciiTheme="minorHAnsi" w:hAnsiTheme="minorHAnsi" w:cstheme="minorHAnsi"/>
              <w:b/>
            </w:rPr>
            <w:t>MANAGEMENT/GOVERNANCE/POLICY</w:t>
          </w:r>
        </w:p>
      </w:sdtContent>
    </w:sdt>
    <w:p w14:paraId="6FC17C9D" w14:textId="72382E8B" w:rsidR="000735AD" w:rsidRPr="00E40C62" w:rsidRDefault="00E40C62" w:rsidP="00E40C62">
      <w:pPr>
        <w:pStyle w:val="Heading2"/>
        <w:pBdr>
          <w:bottom w:val="single" w:sz="4" w:space="0" w:color="auto"/>
        </w:pBdr>
        <w:tabs>
          <w:tab w:val="clear" w:pos="1410"/>
          <w:tab w:val="left" w:pos="720"/>
        </w:tabs>
        <w:rPr>
          <w:rFonts w:asciiTheme="minorHAnsi" w:hAnsiTheme="minorHAnsi" w:cstheme="minorHAnsi"/>
        </w:rPr>
      </w:pPr>
      <w:bookmarkStart w:id="46" w:name="_Toc215043461"/>
      <w:r w:rsidRPr="00E40C62">
        <w:rPr>
          <w:rFonts w:asciiTheme="minorHAnsi" w:hAnsiTheme="minorHAnsi" w:cstheme="minorHAnsi"/>
        </w:rPr>
        <w:t>8.4.</w:t>
      </w:r>
      <w:r w:rsidR="00AE404D">
        <w:rPr>
          <w:rFonts w:asciiTheme="minorHAnsi" w:hAnsiTheme="minorHAnsi" w:cstheme="minorHAnsi"/>
        </w:rPr>
        <w:t>2</w:t>
      </w:r>
      <w:r w:rsidRPr="00E40C62">
        <w:rPr>
          <w:rFonts w:asciiTheme="minorHAnsi" w:hAnsiTheme="minorHAnsi" w:cstheme="minorHAnsi"/>
        </w:rPr>
        <w:tab/>
      </w:r>
      <w:r w:rsidR="000735AD" w:rsidRPr="00E40C62">
        <w:rPr>
          <w:rFonts w:asciiTheme="minorHAnsi" w:hAnsiTheme="minorHAnsi" w:cstheme="minorHAnsi"/>
        </w:rPr>
        <w:t>Matters for Information and Noting</w:t>
      </w:r>
      <w:bookmarkEnd w:id="46"/>
    </w:p>
    <w:p w14:paraId="6CD68D3E" w14:textId="77777777" w:rsidR="000735AD" w:rsidRPr="00823E65" w:rsidRDefault="000735AD" w:rsidP="000735AD">
      <w:pPr>
        <w:pStyle w:val="paragraph"/>
        <w:tabs>
          <w:tab w:val="left" w:pos="142"/>
        </w:tabs>
        <w:spacing w:beforeAutospacing="0" w:afterAutospacing="0"/>
        <w:rPr>
          <w:rStyle w:val="eop"/>
          <w:rFonts w:asciiTheme="minorHAnsi" w:hAnsiTheme="minorHAnsi" w:cstheme="minorHAnsi"/>
          <w:color w:val="FF0000"/>
        </w:rPr>
      </w:pPr>
    </w:p>
    <w:p w14:paraId="4A86F976" w14:textId="77777777" w:rsidR="000735AD" w:rsidRPr="00823E65" w:rsidRDefault="000735AD" w:rsidP="000735AD">
      <w:pPr>
        <w:pStyle w:val="paragraph"/>
        <w:tabs>
          <w:tab w:val="left" w:pos="142"/>
        </w:tabs>
        <w:spacing w:beforeAutospacing="0" w:afterAutospacing="0"/>
        <w:jc w:val="both"/>
        <w:rPr>
          <w:rFonts w:asciiTheme="minorHAnsi" w:hAnsiTheme="minorHAnsi" w:cstheme="minorHAnsi"/>
        </w:rPr>
      </w:pPr>
      <w:r w:rsidRPr="00823E65">
        <w:rPr>
          <w:rStyle w:val="normaltextrun"/>
          <w:rFonts w:asciiTheme="minorHAnsi" w:hAnsiTheme="minorHAnsi" w:cstheme="minorHAnsi"/>
          <w:b/>
          <w:bCs/>
          <w:u w:val="single"/>
        </w:rPr>
        <w:t>ATTACHMENT DETAILS</w:t>
      </w:r>
      <w:r w:rsidRPr="00823E65">
        <w:rPr>
          <w:rStyle w:val="eop"/>
          <w:rFonts w:asciiTheme="minorHAnsi" w:hAnsiTheme="minorHAnsi" w:cstheme="minorHAnsi"/>
        </w:rPr>
        <w:t> </w:t>
      </w:r>
    </w:p>
    <w:p w14:paraId="371CFD68" w14:textId="77777777" w:rsidR="000735AD" w:rsidRPr="00823E65" w:rsidRDefault="000735AD" w:rsidP="000735AD">
      <w:pPr>
        <w:pStyle w:val="paragraph"/>
        <w:tabs>
          <w:tab w:val="left" w:pos="142"/>
        </w:tabs>
        <w:spacing w:beforeAutospacing="0" w:afterAutospacing="0"/>
        <w:jc w:val="both"/>
        <w:rPr>
          <w:rFonts w:asciiTheme="minorHAnsi" w:hAnsiTheme="minorHAnsi" w:cstheme="minorHAnsi"/>
        </w:rPr>
      </w:pPr>
      <w:r w:rsidRPr="00823E65">
        <w:rPr>
          <w:rStyle w:val="eop"/>
          <w:rFonts w:asciiTheme="minorHAnsi" w:hAnsiTheme="minorHAnsi" w:cstheme="minorHAnsi"/>
        </w:rPr>
        <w:t> </w:t>
      </w:r>
    </w:p>
    <w:tbl>
      <w:tblPr>
        <w:tblW w:w="0" w:type="auto"/>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
        <w:gridCol w:w="3007"/>
        <w:gridCol w:w="104"/>
        <w:gridCol w:w="425"/>
        <w:gridCol w:w="6071"/>
        <w:gridCol w:w="8"/>
      </w:tblGrid>
      <w:tr w:rsidR="005C2EC8" w:rsidRPr="00823E65" w14:paraId="1AF15767" w14:textId="77777777" w:rsidTr="00087C0C">
        <w:trPr>
          <w:gridBefore w:val="1"/>
          <w:wBefore w:w="8" w:type="dxa"/>
        </w:trPr>
        <w:tc>
          <w:tcPr>
            <w:tcW w:w="3111" w:type="dxa"/>
            <w:gridSpan w:val="2"/>
            <w:tcBorders>
              <w:top w:val="single" w:sz="6" w:space="0" w:color="auto"/>
              <w:left w:val="single" w:sz="6" w:space="0" w:color="auto"/>
              <w:bottom w:val="single" w:sz="6" w:space="0" w:color="auto"/>
              <w:right w:val="single" w:sz="6" w:space="0" w:color="auto"/>
            </w:tcBorders>
          </w:tcPr>
          <w:p w14:paraId="6E325AF1" w14:textId="77777777" w:rsidR="000735AD" w:rsidRPr="00823E65" w:rsidRDefault="000735AD" w:rsidP="009915C4">
            <w:pPr>
              <w:pStyle w:val="paragraph"/>
              <w:tabs>
                <w:tab w:val="left" w:pos="142"/>
              </w:tabs>
              <w:spacing w:beforeAutospacing="0" w:afterAutospacing="0"/>
              <w:jc w:val="both"/>
              <w:rPr>
                <w:rFonts w:asciiTheme="minorHAnsi" w:hAnsiTheme="minorHAnsi" w:cstheme="minorHAnsi"/>
              </w:rPr>
            </w:pPr>
            <w:r w:rsidRPr="00823E65">
              <w:rPr>
                <w:rStyle w:val="normaltextrun"/>
                <w:rFonts w:asciiTheme="minorHAnsi" w:hAnsiTheme="minorHAnsi" w:cstheme="minorHAnsi"/>
                <w:b/>
              </w:rPr>
              <w:t xml:space="preserve">Attachment </w:t>
            </w:r>
            <w:r w:rsidRPr="00823E65">
              <w:rPr>
                <w:rStyle w:val="eop"/>
                <w:rFonts w:asciiTheme="minorHAnsi" w:hAnsiTheme="minorHAnsi" w:cstheme="minorHAnsi"/>
              </w:rPr>
              <w:t> </w:t>
            </w:r>
          </w:p>
        </w:tc>
        <w:tc>
          <w:tcPr>
            <w:tcW w:w="6504" w:type="dxa"/>
            <w:gridSpan w:val="3"/>
            <w:tcBorders>
              <w:top w:val="single" w:sz="6" w:space="0" w:color="auto"/>
              <w:left w:val="single" w:sz="6" w:space="0" w:color="auto"/>
              <w:bottom w:val="single" w:sz="6" w:space="0" w:color="auto"/>
              <w:right w:val="single" w:sz="6" w:space="0" w:color="auto"/>
            </w:tcBorders>
          </w:tcPr>
          <w:p w14:paraId="1CD7B96D" w14:textId="43CA719E" w:rsidR="000735AD" w:rsidRPr="00823E65" w:rsidRDefault="00E03584" w:rsidP="009915C4">
            <w:pPr>
              <w:pStyle w:val="paragraph"/>
              <w:tabs>
                <w:tab w:val="left" w:pos="142"/>
              </w:tabs>
              <w:spacing w:beforeAutospacing="0" w:afterAutospacing="0"/>
              <w:jc w:val="both"/>
              <w:rPr>
                <w:rFonts w:asciiTheme="minorHAnsi" w:hAnsiTheme="minorHAnsi" w:cstheme="minorHAnsi"/>
              </w:rPr>
            </w:pPr>
            <w:r>
              <w:rPr>
                <w:rStyle w:val="normaltextrun"/>
                <w:rFonts w:asciiTheme="minorHAnsi" w:hAnsiTheme="minorHAnsi" w:cstheme="minorHAnsi"/>
                <w:b/>
              </w:rPr>
              <w:t xml:space="preserve"> </w:t>
            </w:r>
            <w:r>
              <w:rPr>
                <w:rStyle w:val="normaltextrun"/>
                <w:b/>
              </w:rPr>
              <w:t xml:space="preserve"> </w:t>
            </w:r>
            <w:r w:rsidR="000735AD" w:rsidRPr="00823E65">
              <w:rPr>
                <w:rStyle w:val="normaltextrun"/>
                <w:rFonts w:asciiTheme="minorHAnsi" w:hAnsiTheme="minorHAnsi" w:cstheme="minorHAnsi"/>
                <w:b/>
              </w:rPr>
              <w:t>Description</w:t>
            </w:r>
          </w:p>
        </w:tc>
      </w:tr>
      <w:tr w:rsidR="005C2EC8" w:rsidRPr="00823E65" w14:paraId="3A6ABC92" w14:textId="77777777" w:rsidTr="00087C0C">
        <w:trPr>
          <w:gridAfter w:val="1"/>
          <w:wAfter w:w="8" w:type="dxa"/>
        </w:trPr>
        <w:tc>
          <w:tcPr>
            <w:tcW w:w="3015" w:type="dxa"/>
            <w:gridSpan w:val="2"/>
            <w:tcBorders>
              <w:top w:val="nil"/>
              <w:left w:val="nil"/>
              <w:bottom w:val="nil"/>
              <w:right w:val="nil"/>
            </w:tcBorders>
          </w:tcPr>
          <w:p w14:paraId="0FD2E256" w14:textId="77777777" w:rsidR="000735AD" w:rsidRPr="00823E65" w:rsidRDefault="000735AD" w:rsidP="009915C4">
            <w:pPr>
              <w:pStyle w:val="paragraph"/>
              <w:tabs>
                <w:tab w:val="left" w:pos="142"/>
              </w:tabs>
              <w:spacing w:beforeAutospacing="0" w:afterAutospacing="0"/>
              <w:jc w:val="both"/>
              <w:rPr>
                <w:rFonts w:asciiTheme="minorHAnsi" w:hAnsiTheme="minorHAnsi" w:cstheme="minorHAnsi"/>
              </w:rPr>
            </w:pPr>
            <w:r w:rsidRPr="00823E65">
              <w:rPr>
                <w:rStyle w:val="normaltextrun"/>
                <w:rFonts w:asciiTheme="minorHAnsi" w:hAnsiTheme="minorHAnsi" w:cstheme="minorHAnsi"/>
              </w:rPr>
              <w:t>Voting Requirement</w:t>
            </w:r>
            <w:r w:rsidRPr="00823E65">
              <w:rPr>
                <w:rStyle w:val="eop"/>
                <w:rFonts w:asciiTheme="minorHAnsi" w:hAnsiTheme="minorHAnsi" w:cstheme="minorHAnsi"/>
              </w:rPr>
              <w:t> </w:t>
            </w:r>
          </w:p>
        </w:tc>
        <w:tc>
          <w:tcPr>
            <w:tcW w:w="529" w:type="dxa"/>
            <w:gridSpan w:val="2"/>
            <w:tcBorders>
              <w:top w:val="nil"/>
              <w:left w:val="nil"/>
              <w:bottom w:val="nil"/>
              <w:right w:val="nil"/>
            </w:tcBorders>
          </w:tcPr>
          <w:p w14:paraId="2841BEF5" w14:textId="12371A19" w:rsidR="000735AD" w:rsidRPr="00823E65" w:rsidRDefault="000735AD" w:rsidP="009915C4">
            <w:pPr>
              <w:pStyle w:val="paragraph"/>
              <w:tabs>
                <w:tab w:val="left" w:pos="142"/>
              </w:tabs>
              <w:spacing w:beforeAutospacing="0" w:afterAutospacing="0"/>
              <w:jc w:val="both"/>
              <w:rPr>
                <w:rFonts w:asciiTheme="minorHAnsi" w:hAnsiTheme="minorHAnsi" w:cstheme="minorHAnsi"/>
              </w:rPr>
            </w:pPr>
            <w:r w:rsidRPr="00823E65">
              <w:rPr>
                <w:rStyle w:val="normaltextrun"/>
                <w:rFonts w:asciiTheme="minorHAnsi" w:hAnsiTheme="minorHAnsi" w:cstheme="minorHAnsi"/>
              </w:rPr>
              <w:t>:</w:t>
            </w:r>
            <w:r w:rsidRPr="00823E65">
              <w:rPr>
                <w:rStyle w:val="eop"/>
                <w:rFonts w:asciiTheme="minorHAnsi" w:hAnsiTheme="minorHAnsi" w:cstheme="minorHAnsi"/>
              </w:rPr>
              <w:t> </w:t>
            </w:r>
            <w:r w:rsidR="00E03584">
              <w:rPr>
                <w:rStyle w:val="eop"/>
                <w:rFonts w:asciiTheme="minorHAnsi" w:hAnsiTheme="minorHAnsi" w:cstheme="minorHAnsi"/>
              </w:rPr>
              <w:t xml:space="preserve"> </w:t>
            </w:r>
            <w:r w:rsidR="00E03584">
              <w:rPr>
                <w:rStyle w:val="eop"/>
              </w:rPr>
              <w:t xml:space="preserve">  </w:t>
            </w:r>
          </w:p>
        </w:tc>
        <w:tc>
          <w:tcPr>
            <w:tcW w:w="6071" w:type="dxa"/>
            <w:tcBorders>
              <w:top w:val="nil"/>
              <w:left w:val="nil"/>
              <w:bottom w:val="nil"/>
              <w:right w:val="nil"/>
            </w:tcBorders>
          </w:tcPr>
          <w:p w14:paraId="7D477BF1" w14:textId="42747402" w:rsidR="000735AD" w:rsidRPr="00823E65" w:rsidRDefault="00E03584" w:rsidP="009915C4">
            <w:pPr>
              <w:pStyle w:val="paragraph"/>
              <w:spacing w:beforeAutospacing="0" w:afterAutospacing="0"/>
              <w:ind w:left="-101"/>
              <w:rPr>
                <w:rFonts w:asciiTheme="minorHAnsi" w:hAnsiTheme="minorHAnsi" w:cstheme="minorHAnsi"/>
              </w:rPr>
            </w:pPr>
            <w:r>
              <w:rPr>
                <w:rStyle w:val="normaltextrun"/>
                <w:rFonts w:asciiTheme="minorHAnsi" w:hAnsiTheme="minorHAnsi" w:cstheme="minorHAnsi"/>
              </w:rPr>
              <w:t xml:space="preserve"> </w:t>
            </w:r>
            <w:r>
              <w:rPr>
                <w:rStyle w:val="normaltextrun"/>
              </w:rPr>
              <w:t xml:space="preserve"> </w:t>
            </w:r>
            <w:r w:rsidR="000735AD" w:rsidRPr="00823E65">
              <w:rPr>
                <w:rStyle w:val="normaltextrun"/>
                <w:rFonts w:asciiTheme="minorHAnsi" w:hAnsiTheme="minorHAnsi" w:cstheme="minorHAnsi"/>
              </w:rPr>
              <w:t>Simple Majority</w:t>
            </w:r>
            <w:r w:rsidR="000735AD" w:rsidRPr="00823E65">
              <w:rPr>
                <w:rStyle w:val="eop"/>
                <w:rFonts w:asciiTheme="minorHAnsi" w:hAnsiTheme="minorHAnsi" w:cstheme="minorHAnsi"/>
              </w:rPr>
              <w:t> </w:t>
            </w:r>
          </w:p>
        </w:tc>
      </w:tr>
      <w:tr w:rsidR="005C2EC8" w:rsidRPr="00823E65" w14:paraId="093D6128" w14:textId="77777777" w:rsidTr="00087C0C">
        <w:trPr>
          <w:gridAfter w:val="1"/>
          <w:wAfter w:w="8" w:type="dxa"/>
        </w:trPr>
        <w:tc>
          <w:tcPr>
            <w:tcW w:w="3015" w:type="dxa"/>
            <w:gridSpan w:val="2"/>
            <w:tcBorders>
              <w:top w:val="nil"/>
              <w:left w:val="nil"/>
              <w:bottom w:val="nil"/>
              <w:right w:val="nil"/>
            </w:tcBorders>
          </w:tcPr>
          <w:p w14:paraId="2BD0F5CC" w14:textId="77777777" w:rsidR="000735AD" w:rsidRPr="00823E65" w:rsidRDefault="000735AD" w:rsidP="009915C4">
            <w:pPr>
              <w:pStyle w:val="paragraph"/>
              <w:tabs>
                <w:tab w:val="left" w:pos="142"/>
              </w:tabs>
              <w:spacing w:beforeAutospacing="0" w:afterAutospacing="0"/>
              <w:rPr>
                <w:rStyle w:val="normaltextrun"/>
                <w:rFonts w:asciiTheme="minorHAnsi" w:hAnsiTheme="minorHAnsi" w:cstheme="minorHAnsi"/>
              </w:rPr>
            </w:pPr>
            <w:r w:rsidRPr="00823E65">
              <w:rPr>
                <w:rStyle w:val="normaltextrun"/>
                <w:rFonts w:asciiTheme="minorHAnsi" w:hAnsiTheme="minorHAnsi" w:cstheme="minorHAnsi"/>
              </w:rPr>
              <w:t>Subject Index</w:t>
            </w:r>
          </w:p>
          <w:p w14:paraId="0A7254E6" w14:textId="77777777" w:rsidR="000735AD" w:rsidRPr="00823E65" w:rsidRDefault="000735AD" w:rsidP="009915C4">
            <w:pPr>
              <w:pStyle w:val="paragraph"/>
              <w:tabs>
                <w:tab w:val="left" w:pos="142"/>
              </w:tabs>
              <w:spacing w:beforeAutospacing="0" w:afterAutospacing="0"/>
              <w:rPr>
                <w:rStyle w:val="normaltextrun"/>
                <w:rFonts w:asciiTheme="minorHAnsi" w:hAnsiTheme="minorHAnsi" w:cstheme="minorHAnsi"/>
              </w:rPr>
            </w:pPr>
            <w:r w:rsidRPr="00823E65">
              <w:rPr>
                <w:rStyle w:val="normaltextrun"/>
                <w:rFonts w:asciiTheme="minorHAnsi" w:hAnsiTheme="minorHAnsi" w:cstheme="minorHAnsi"/>
              </w:rPr>
              <w:t>Disclosure of Interest</w:t>
            </w:r>
          </w:p>
        </w:tc>
        <w:tc>
          <w:tcPr>
            <w:tcW w:w="529" w:type="dxa"/>
            <w:gridSpan w:val="2"/>
            <w:tcBorders>
              <w:top w:val="nil"/>
              <w:left w:val="nil"/>
              <w:bottom w:val="nil"/>
              <w:right w:val="nil"/>
            </w:tcBorders>
          </w:tcPr>
          <w:p w14:paraId="5F2FC176" w14:textId="77777777" w:rsidR="000735AD" w:rsidRPr="00823E65" w:rsidRDefault="000735AD" w:rsidP="009915C4">
            <w:pPr>
              <w:pStyle w:val="paragraph"/>
              <w:tabs>
                <w:tab w:val="left" w:pos="142"/>
              </w:tabs>
              <w:spacing w:beforeAutospacing="0" w:afterAutospacing="0"/>
              <w:jc w:val="both"/>
              <w:rPr>
                <w:rStyle w:val="normaltextrun"/>
                <w:rFonts w:asciiTheme="minorHAnsi" w:hAnsiTheme="minorHAnsi" w:cstheme="minorHAnsi"/>
              </w:rPr>
            </w:pPr>
            <w:r w:rsidRPr="00823E65">
              <w:rPr>
                <w:rStyle w:val="normaltextrun"/>
                <w:rFonts w:asciiTheme="minorHAnsi" w:hAnsiTheme="minorHAnsi" w:cstheme="minorHAnsi"/>
              </w:rPr>
              <w:t>:</w:t>
            </w:r>
          </w:p>
          <w:p w14:paraId="461DB7C4" w14:textId="77777777" w:rsidR="000735AD" w:rsidRPr="00823E65" w:rsidRDefault="000735AD" w:rsidP="009915C4">
            <w:pPr>
              <w:pStyle w:val="paragraph"/>
              <w:tabs>
                <w:tab w:val="left" w:pos="142"/>
              </w:tabs>
              <w:spacing w:beforeAutospacing="0" w:afterAutospacing="0"/>
              <w:jc w:val="both"/>
              <w:rPr>
                <w:rStyle w:val="normaltextrun"/>
                <w:rFonts w:asciiTheme="minorHAnsi" w:hAnsiTheme="minorHAnsi" w:cstheme="minorHAnsi"/>
              </w:rPr>
            </w:pPr>
            <w:r w:rsidRPr="00823E65">
              <w:rPr>
                <w:rStyle w:val="normaltextrun"/>
                <w:rFonts w:asciiTheme="minorHAnsi" w:hAnsiTheme="minorHAnsi" w:cstheme="minorHAnsi"/>
              </w:rPr>
              <w:t xml:space="preserve">:       </w:t>
            </w:r>
          </w:p>
        </w:tc>
        <w:tc>
          <w:tcPr>
            <w:tcW w:w="6071" w:type="dxa"/>
            <w:tcBorders>
              <w:top w:val="nil"/>
              <w:left w:val="nil"/>
              <w:bottom w:val="nil"/>
              <w:right w:val="nil"/>
            </w:tcBorders>
          </w:tcPr>
          <w:p w14:paraId="7D1FA341" w14:textId="414B6C52" w:rsidR="000735AD" w:rsidRPr="00823E65" w:rsidRDefault="00E03584" w:rsidP="009915C4">
            <w:pPr>
              <w:pStyle w:val="paragraph"/>
              <w:spacing w:beforeAutospacing="0" w:afterAutospacing="0" w:line="259" w:lineRule="auto"/>
              <w:ind w:left="-101"/>
              <w:rPr>
                <w:rStyle w:val="normaltextrun"/>
                <w:rFonts w:asciiTheme="minorHAnsi" w:hAnsiTheme="minorHAnsi" w:cstheme="minorHAnsi"/>
              </w:rPr>
            </w:pPr>
            <w:r>
              <w:rPr>
                <w:rStyle w:val="normaltextrun"/>
                <w:rFonts w:asciiTheme="minorHAnsi" w:hAnsiTheme="minorHAnsi" w:cstheme="minorHAnsi"/>
              </w:rPr>
              <w:t xml:space="preserve"> </w:t>
            </w:r>
            <w:r>
              <w:rPr>
                <w:rStyle w:val="normaltextrun"/>
              </w:rPr>
              <w:t xml:space="preserve"> </w:t>
            </w:r>
            <w:r w:rsidR="000735AD" w:rsidRPr="00823E65">
              <w:rPr>
                <w:rStyle w:val="normaltextrun"/>
                <w:rFonts w:asciiTheme="minorHAnsi" w:hAnsiTheme="minorHAnsi" w:cstheme="minorHAnsi"/>
              </w:rPr>
              <w:t xml:space="preserve">Matters for Information </w:t>
            </w:r>
            <w:r w:rsidR="006A7B88">
              <w:rPr>
                <w:rStyle w:val="normaltextrun"/>
                <w:rFonts w:asciiTheme="minorHAnsi" w:hAnsiTheme="minorHAnsi" w:cstheme="minorHAnsi"/>
              </w:rPr>
              <w:t xml:space="preserve">October </w:t>
            </w:r>
            <w:r w:rsidR="00446130" w:rsidRPr="00823E65">
              <w:rPr>
                <w:rStyle w:val="normaltextrun"/>
                <w:rFonts w:asciiTheme="minorHAnsi" w:hAnsiTheme="minorHAnsi" w:cstheme="minorHAnsi"/>
              </w:rPr>
              <w:t>2025</w:t>
            </w:r>
          </w:p>
          <w:p w14:paraId="41C6F8A3" w14:textId="6F771FAD" w:rsidR="000735AD" w:rsidRPr="00823E65" w:rsidRDefault="00E03584" w:rsidP="009915C4">
            <w:pPr>
              <w:pStyle w:val="paragraph"/>
              <w:spacing w:beforeAutospacing="0" w:afterAutospacing="0" w:line="259" w:lineRule="auto"/>
              <w:ind w:left="-101"/>
              <w:rPr>
                <w:rStyle w:val="normaltextrun"/>
                <w:rFonts w:asciiTheme="minorHAnsi" w:eastAsia="Arial" w:hAnsiTheme="minorHAnsi" w:cstheme="minorHAnsi"/>
              </w:rPr>
            </w:pPr>
            <w:r>
              <w:rPr>
                <w:rStyle w:val="normaltextrun"/>
                <w:rFonts w:asciiTheme="minorHAnsi" w:eastAsia="Arial" w:hAnsiTheme="minorHAnsi" w:cstheme="minorHAnsi"/>
              </w:rPr>
              <w:t xml:space="preserve"> </w:t>
            </w:r>
            <w:r>
              <w:rPr>
                <w:rStyle w:val="normaltextrun"/>
                <w:rFonts w:eastAsia="Arial"/>
              </w:rPr>
              <w:t xml:space="preserve"> </w:t>
            </w:r>
            <w:r w:rsidR="000735AD" w:rsidRPr="00823E65">
              <w:rPr>
                <w:rStyle w:val="normaltextrun"/>
                <w:rFonts w:asciiTheme="minorHAnsi" w:eastAsia="Arial" w:hAnsiTheme="minorHAnsi" w:cstheme="minorHAnsi"/>
              </w:rPr>
              <w:t>Nil</w:t>
            </w:r>
          </w:p>
        </w:tc>
      </w:tr>
      <w:tr w:rsidR="005C2EC8" w:rsidRPr="00823E65" w14:paraId="07053568" w14:textId="77777777" w:rsidTr="00087C0C">
        <w:trPr>
          <w:gridAfter w:val="1"/>
          <w:wAfter w:w="8" w:type="dxa"/>
        </w:trPr>
        <w:tc>
          <w:tcPr>
            <w:tcW w:w="3015" w:type="dxa"/>
            <w:gridSpan w:val="2"/>
            <w:tcBorders>
              <w:top w:val="nil"/>
              <w:left w:val="nil"/>
              <w:bottom w:val="nil"/>
              <w:right w:val="nil"/>
            </w:tcBorders>
          </w:tcPr>
          <w:p w14:paraId="12C4EA24" w14:textId="77777777" w:rsidR="000735AD" w:rsidRPr="00823E65" w:rsidRDefault="000735AD" w:rsidP="009915C4">
            <w:pPr>
              <w:pStyle w:val="paragraph"/>
              <w:tabs>
                <w:tab w:val="left" w:pos="142"/>
              </w:tabs>
              <w:spacing w:beforeAutospacing="0" w:afterAutospacing="0"/>
              <w:rPr>
                <w:rStyle w:val="normaltextrun"/>
                <w:rFonts w:asciiTheme="minorHAnsi" w:hAnsiTheme="minorHAnsi" w:cstheme="minorHAnsi"/>
              </w:rPr>
            </w:pPr>
            <w:r w:rsidRPr="00823E65">
              <w:rPr>
                <w:rStyle w:val="normaltextrun"/>
                <w:rFonts w:asciiTheme="minorHAnsi" w:hAnsiTheme="minorHAnsi" w:cstheme="minorHAnsi"/>
              </w:rPr>
              <w:t>Author</w:t>
            </w:r>
          </w:p>
          <w:p w14:paraId="275719CE" w14:textId="77777777" w:rsidR="000735AD" w:rsidRPr="00823E65" w:rsidRDefault="000735AD" w:rsidP="009915C4">
            <w:pPr>
              <w:pStyle w:val="paragraph"/>
              <w:tabs>
                <w:tab w:val="left" w:pos="142"/>
              </w:tabs>
              <w:spacing w:beforeAutospacing="0" w:afterAutospacing="0"/>
              <w:rPr>
                <w:rStyle w:val="normaltextrun"/>
                <w:rFonts w:asciiTheme="minorHAnsi" w:hAnsiTheme="minorHAnsi" w:cstheme="minorHAnsi"/>
              </w:rPr>
            </w:pPr>
            <w:r w:rsidRPr="00823E65">
              <w:rPr>
                <w:rStyle w:val="normaltextrun"/>
                <w:rFonts w:asciiTheme="minorHAnsi" w:hAnsiTheme="minorHAnsi" w:cstheme="minorHAnsi"/>
              </w:rPr>
              <w:t>Responsible Officer</w:t>
            </w:r>
          </w:p>
        </w:tc>
        <w:tc>
          <w:tcPr>
            <w:tcW w:w="529" w:type="dxa"/>
            <w:gridSpan w:val="2"/>
            <w:tcBorders>
              <w:top w:val="nil"/>
              <w:left w:val="nil"/>
              <w:bottom w:val="nil"/>
              <w:right w:val="nil"/>
            </w:tcBorders>
          </w:tcPr>
          <w:p w14:paraId="5385CC8D" w14:textId="77777777" w:rsidR="000735AD" w:rsidRPr="00823E65" w:rsidRDefault="000735AD" w:rsidP="009915C4">
            <w:pPr>
              <w:pStyle w:val="paragraph"/>
              <w:tabs>
                <w:tab w:val="left" w:pos="142"/>
              </w:tabs>
              <w:spacing w:beforeAutospacing="0" w:afterAutospacing="0"/>
              <w:jc w:val="both"/>
              <w:rPr>
                <w:rStyle w:val="normaltextrun"/>
                <w:rFonts w:asciiTheme="minorHAnsi" w:hAnsiTheme="minorHAnsi" w:cstheme="minorHAnsi"/>
              </w:rPr>
            </w:pPr>
            <w:r w:rsidRPr="00823E65">
              <w:rPr>
                <w:rStyle w:val="normaltextrun"/>
                <w:rFonts w:asciiTheme="minorHAnsi" w:hAnsiTheme="minorHAnsi" w:cstheme="minorHAnsi"/>
              </w:rPr>
              <w:t>:</w:t>
            </w:r>
          </w:p>
          <w:p w14:paraId="4F051975" w14:textId="77777777" w:rsidR="000735AD" w:rsidRPr="00823E65" w:rsidRDefault="000735AD" w:rsidP="009915C4">
            <w:pPr>
              <w:pStyle w:val="paragraph"/>
              <w:tabs>
                <w:tab w:val="left" w:pos="142"/>
              </w:tabs>
              <w:spacing w:beforeAutospacing="0" w:afterAutospacing="0"/>
              <w:jc w:val="both"/>
              <w:rPr>
                <w:rStyle w:val="normaltextrun"/>
                <w:rFonts w:asciiTheme="minorHAnsi" w:hAnsiTheme="minorHAnsi" w:cstheme="minorHAnsi"/>
              </w:rPr>
            </w:pPr>
            <w:r w:rsidRPr="00823E65">
              <w:rPr>
                <w:rStyle w:val="normaltextrun"/>
                <w:rFonts w:asciiTheme="minorHAnsi" w:hAnsiTheme="minorHAnsi" w:cstheme="minorHAnsi"/>
              </w:rPr>
              <w:t>:</w:t>
            </w:r>
          </w:p>
        </w:tc>
        <w:tc>
          <w:tcPr>
            <w:tcW w:w="6071" w:type="dxa"/>
            <w:tcBorders>
              <w:top w:val="nil"/>
              <w:left w:val="nil"/>
              <w:bottom w:val="nil"/>
              <w:right w:val="nil"/>
            </w:tcBorders>
          </w:tcPr>
          <w:p w14:paraId="11AE8E59" w14:textId="77777777" w:rsidR="000735AD" w:rsidRPr="00E03584" w:rsidRDefault="000735AD" w:rsidP="00E03584">
            <w:pPr>
              <w:rPr>
                <w:rFonts w:asciiTheme="minorHAnsi" w:hAnsiTheme="minorHAnsi" w:cstheme="minorHAnsi"/>
                <w:lang w:eastAsia="en-US"/>
              </w:rPr>
            </w:pPr>
            <w:r w:rsidRPr="00E03584">
              <w:rPr>
                <w:rFonts w:asciiTheme="minorHAnsi" w:hAnsiTheme="minorHAnsi" w:cstheme="minorHAnsi"/>
                <w:lang w:eastAsia="en-US"/>
              </w:rPr>
              <w:t>Jennifer Court, Projects and Policy Officer</w:t>
            </w:r>
          </w:p>
          <w:p w14:paraId="7097B4EF" w14:textId="7D69F09D" w:rsidR="000735AD" w:rsidRPr="00E03584" w:rsidRDefault="00C32575" w:rsidP="00E03584">
            <w:pPr>
              <w:rPr>
                <w:rFonts w:asciiTheme="minorHAnsi" w:hAnsiTheme="minorHAnsi" w:cstheme="minorHAnsi"/>
                <w:lang w:eastAsia="en-US"/>
              </w:rPr>
            </w:pPr>
            <w:r>
              <w:rPr>
                <w:rFonts w:asciiTheme="minorHAnsi" w:hAnsiTheme="minorHAnsi" w:cstheme="minorHAnsi"/>
                <w:lang w:eastAsia="en-US"/>
              </w:rPr>
              <w:t>Don Burnett,</w:t>
            </w:r>
            <w:r w:rsidR="000735AD" w:rsidRPr="00E03584">
              <w:rPr>
                <w:rFonts w:asciiTheme="minorHAnsi" w:hAnsiTheme="minorHAnsi" w:cstheme="minorHAnsi"/>
                <w:lang w:eastAsia="en-US"/>
              </w:rPr>
              <w:t xml:space="preserve"> Chief Executive Officer</w:t>
            </w:r>
          </w:p>
        </w:tc>
      </w:tr>
    </w:tbl>
    <w:p w14:paraId="6DDE7E91" w14:textId="77777777" w:rsidR="000735AD" w:rsidRPr="00823E65" w:rsidRDefault="000735AD" w:rsidP="000735AD">
      <w:pPr>
        <w:pStyle w:val="paragraph"/>
        <w:spacing w:beforeAutospacing="0" w:afterAutospacing="0"/>
        <w:rPr>
          <w:rStyle w:val="normaltextrun"/>
          <w:rFonts w:asciiTheme="minorHAnsi" w:hAnsiTheme="minorHAnsi" w:cstheme="minorHAnsi"/>
          <w:b/>
        </w:rPr>
      </w:pPr>
    </w:p>
    <w:p w14:paraId="0BAA6BD4" w14:textId="77777777" w:rsidR="000735AD" w:rsidRPr="00823E65" w:rsidRDefault="000735AD" w:rsidP="000735AD">
      <w:pPr>
        <w:pStyle w:val="paragraph"/>
        <w:spacing w:beforeAutospacing="0" w:afterAutospacing="0"/>
        <w:rPr>
          <w:rFonts w:asciiTheme="minorHAnsi" w:hAnsiTheme="minorHAnsi" w:cstheme="minorHAnsi"/>
        </w:rPr>
      </w:pPr>
      <w:r w:rsidRPr="00823E65">
        <w:rPr>
          <w:rStyle w:val="normaltextrun"/>
          <w:rFonts w:asciiTheme="minorHAnsi" w:hAnsiTheme="minorHAnsi" w:cstheme="minorHAnsi"/>
          <w:b/>
        </w:rPr>
        <w:t>PURPOSE OF REPORT</w:t>
      </w:r>
      <w:r w:rsidRPr="00823E65">
        <w:rPr>
          <w:rStyle w:val="eop"/>
          <w:rFonts w:asciiTheme="minorHAnsi" w:hAnsiTheme="minorHAnsi" w:cstheme="minorHAnsi"/>
        </w:rPr>
        <w:t> </w:t>
      </w:r>
    </w:p>
    <w:p w14:paraId="23F74DE7" w14:textId="26FE71E6" w:rsidR="009A1DA8" w:rsidRDefault="009A1DA8" w:rsidP="00C20C29">
      <w:pPr>
        <w:pStyle w:val="paragraph"/>
        <w:tabs>
          <w:tab w:val="left" w:pos="0"/>
        </w:tabs>
        <w:spacing w:beforeAutospacing="0" w:afterAutospacing="0"/>
        <w:jc w:val="both"/>
        <w:rPr>
          <w:rStyle w:val="eop"/>
          <w:rFonts w:asciiTheme="minorHAnsi" w:hAnsiTheme="minorHAnsi" w:cstheme="minorHAnsi"/>
        </w:rPr>
      </w:pPr>
    </w:p>
    <w:p w14:paraId="1059727E" w14:textId="77777777" w:rsidR="00DB49D9" w:rsidRPr="00DB49D9" w:rsidRDefault="00DB49D9" w:rsidP="00C20C29">
      <w:pPr>
        <w:pStyle w:val="paragraph"/>
        <w:tabs>
          <w:tab w:val="left" w:pos="0"/>
        </w:tabs>
        <w:spacing w:beforeAutospacing="0" w:afterAutospacing="0"/>
        <w:jc w:val="both"/>
        <w:rPr>
          <w:rFonts w:asciiTheme="minorHAnsi" w:hAnsiTheme="minorHAnsi" w:cstheme="minorHAnsi"/>
        </w:rPr>
      </w:pPr>
      <w:r w:rsidRPr="00DB49D9">
        <w:rPr>
          <w:rFonts w:asciiTheme="minorHAnsi" w:hAnsiTheme="minorHAnsi" w:cstheme="minorHAnsi"/>
        </w:rPr>
        <w:t xml:space="preserve">The Shire of Peppermint Grove regularly receives and produces information for receipt by the Elected Members. The purpose of this item is to keep Elected Members informed on items for information received by the Shire. </w:t>
      </w:r>
    </w:p>
    <w:p w14:paraId="528A0145" w14:textId="77777777" w:rsidR="00DB49D9" w:rsidRDefault="00DB49D9" w:rsidP="00DB49D9">
      <w:pPr>
        <w:pStyle w:val="paragraph"/>
        <w:tabs>
          <w:tab w:val="left" w:pos="142"/>
        </w:tabs>
        <w:rPr>
          <w:rFonts w:asciiTheme="minorHAnsi" w:hAnsiTheme="minorHAnsi" w:cstheme="minorBidi"/>
        </w:rPr>
      </w:pPr>
      <w:r w:rsidRPr="35945020">
        <w:rPr>
          <w:rFonts w:asciiTheme="minorHAnsi" w:hAnsiTheme="minorHAnsi" w:cstheme="minorBidi"/>
        </w:rPr>
        <w:t xml:space="preserve">The ‘Matters of Information’ report will be presented at each Council meeting and will provide an update on </w:t>
      </w:r>
      <w:proofErr w:type="gramStart"/>
      <w:r w:rsidRPr="35945020">
        <w:rPr>
          <w:rFonts w:asciiTheme="minorHAnsi" w:hAnsiTheme="minorHAnsi" w:cstheme="minorBidi"/>
        </w:rPr>
        <w:t>a number of</w:t>
      </w:r>
      <w:proofErr w:type="gramEnd"/>
      <w:r w:rsidRPr="35945020">
        <w:rPr>
          <w:rFonts w:asciiTheme="minorHAnsi" w:hAnsiTheme="minorHAnsi" w:cstheme="minorBidi"/>
        </w:rPr>
        <w:t xml:space="preserve"> areas of the Shire’s operations and provide information and correspondence of interest to elected members.</w:t>
      </w:r>
    </w:p>
    <w:p w14:paraId="702D5C56" w14:textId="3D9595EC" w:rsidR="3B2956C1" w:rsidRDefault="3B2956C1" w:rsidP="3B2956C1">
      <w:pPr>
        <w:pStyle w:val="paragraph"/>
        <w:tabs>
          <w:tab w:val="left" w:pos="142"/>
        </w:tabs>
        <w:spacing w:beforeAutospacing="0" w:afterAutospacing="0"/>
        <w:rPr>
          <w:rStyle w:val="eop"/>
          <w:rFonts w:asciiTheme="minorHAnsi" w:hAnsiTheme="minorHAnsi" w:cstheme="minorBidi"/>
          <w:b/>
          <w:bCs/>
        </w:rPr>
      </w:pPr>
    </w:p>
    <w:p w14:paraId="250E471C" w14:textId="77777777" w:rsidR="000735AD" w:rsidRPr="00823E65" w:rsidRDefault="000735AD" w:rsidP="000735AD">
      <w:pPr>
        <w:pStyle w:val="paragraph"/>
        <w:tabs>
          <w:tab w:val="left" w:pos="142"/>
        </w:tabs>
        <w:spacing w:beforeAutospacing="0" w:afterAutospacing="0"/>
        <w:rPr>
          <w:rStyle w:val="eop"/>
          <w:rFonts w:asciiTheme="minorHAnsi" w:hAnsiTheme="minorHAnsi" w:cstheme="minorHAnsi"/>
          <w:b/>
          <w:bCs/>
        </w:rPr>
      </w:pPr>
      <w:r w:rsidRPr="3B2956C1">
        <w:rPr>
          <w:rStyle w:val="eop"/>
          <w:rFonts w:asciiTheme="minorHAnsi" w:hAnsiTheme="minorHAnsi" w:cstheme="minorBidi"/>
          <w:b/>
        </w:rPr>
        <w:t>BACKGROUND</w:t>
      </w:r>
    </w:p>
    <w:p w14:paraId="7E86B747" w14:textId="77777777" w:rsidR="00043183" w:rsidRPr="00043183" w:rsidRDefault="00043183" w:rsidP="00043183">
      <w:pPr>
        <w:pStyle w:val="paragraph"/>
        <w:tabs>
          <w:tab w:val="left" w:pos="142"/>
        </w:tabs>
        <w:rPr>
          <w:rFonts w:asciiTheme="minorHAnsi" w:hAnsiTheme="minorHAnsi" w:cstheme="minorHAnsi"/>
        </w:rPr>
      </w:pPr>
      <w:r w:rsidRPr="00043183">
        <w:rPr>
          <w:rFonts w:asciiTheme="minorHAnsi" w:hAnsiTheme="minorHAnsi" w:cstheme="minorHAnsi"/>
        </w:rPr>
        <w:t>It is intended that the following information is provided on a regular basis, either monthly or quarterly, noting some of this data is still to be collected in a presentable format</w:t>
      </w:r>
    </w:p>
    <w:p w14:paraId="11321987" w14:textId="4E747566" w:rsidR="00043183" w:rsidRPr="00043183" w:rsidRDefault="00043183" w:rsidP="00720AB2">
      <w:pPr>
        <w:pStyle w:val="paragraph"/>
        <w:numPr>
          <w:ilvl w:val="0"/>
          <w:numId w:val="12"/>
        </w:numPr>
        <w:tabs>
          <w:tab w:val="left" w:pos="0"/>
        </w:tabs>
        <w:rPr>
          <w:rFonts w:asciiTheme="minorHAnsi" w:hAnsiTheme="minorHAnsi" w:cstheme="minorHAnsi"/>
        </w:rPr>
      </w:pPr>
      <w:r w:rsidRPr="00043183">
        <w:rPr>
          <w:rFonts w:asciiTheme="minorHAnsi" w:hAnsiTheme="minorHAnsi" w:cstheme="minorHAnsi"/>
        </w:rPr>
        <w:t>Seal register (when the Shire seal has been applied)</w:t>
      </w:r>
      <w:r w:rsidR="00E419B3">
        <w:rPr>
          <w:rFonts w:asciiTheme="minorHAnsi" w:hAnsiTheme="minorHAnsi" w:cstheme="minorHAnsi"/>
        </w:rPr>
        <w:t>.</w:t>
      </w:r>
    </w:p>
    <w:p w14:paraId="1B323B86" w14:textId="22E04C13" w:rsidR="00043183" w:rsidRPr="00823E65" w:rsidRDefault="00043183" w:rsidP="00720AB2">
      <w:pPr>
        <w:pStyle w:val="paragraph"/>
        <w:numPr>
          <w:ilvl w:val="0"/>
          <w:numId w:val="12"/>
        </w:numPr>
        <w:tabs>
          <w:tab w:val="left" w:pos="284"/>
        </w:tabs>
        <w:rPr>
          <w:rFonts w:asciiTheme="minorHAnsi" w:hAnsiTheme="minorHAnsi" w:cstheme="minorHAnsi"/>
        </w:rPr>
      </w:pPr>
      <w:r w:rsidRPr="00043183">
        <w:rPr>
          <w:rFonts w:asciiTheme="minorHAnsi" w:hAnsiTheme="minorHAnsi" w:cstheme="minorHAnsi"/>
        </w:rPr>
        <w:t>Development applications determined</w:t>
      </w:r>
      <w:r w:rsidR="00C24729">
        <w:rPr>
          <w:rFonts w:asciiTheme="minorHAnsi" w:hAnsiTheme="minorHAnsi" w:cstheme="minorHAnsi"/>
        </w:rPr>
        <w:t>,</w:t>
      </w:r>
      <w:r w:rsidRPr="00043183">
        <w:rPr>
          <w:rFonts w:asciiTheme="minorHAnsi" w:hAnsiTheme="minorHAnsi" w:cstheme="minorHAnsi"/>
        </w:rPr>
        <w:t xml:space="preserve"> including amendments and deemed-to-comply checks</w:t>
      </w:r>
      <w:r w:rsidR="00073ED1">
        <w:rPr>
          <w:rFonts w:asciiTheme="minorHAnsi" w:hAnsiTheme="minorHAnsi" w:cstheme="minorHAnsi"/>
        </w:rPr>
        <w:t>.</w:t>
      </w:r>
    </w:p>
    <w:p w14:paraId="4A0A17E6" w14:textId="11D3320C" w:rsidR="00043183" w:rsidRPr="00043183" w:rsidRDefault="00043183" w:rsidP="00720AB2">
      <w:pPr>
        <w:pStyle w:val="paragraph"/>
        <w:numPr>
          <w:ilvl w:val="0"/>
          <w:numId w:val="12"/>
        </w:numPr>
        <w:tabs>
          <w:tab w:val="left" w:pos="426"/>
        </w:tabs>
        <w:rPr>
          <w:rFonts w:asciiTheme="minorHAnsi" w:hAnsiTheme="minorHAnsi" w:cstheme="minorHAnsi"/>
        </w:rPr>
      </w:pPr>
      <w:r w:rsidRPr="00043183">
        <w:rPr>
          <w:rFonts w:asciiTheme="minorHAnsi" w:hAnsiTheme="minorHAnsi" w:cstheme="minorHAnsi"/>
        </w:rPr>
        <w:t>Building permits determined</w:t>
      </w:r>
      <w:r w:rsidR="00C24729">
        <w:rPr>
          <w:rFonts w:asciiTheme="minorHAnsi" w:hAnsiTheme="minorHAnsi" w:cstheme="minorHAnsi"/>
        </w:rPr>
        <w:t>,</w:t>
      </w:r>
      <w:r w:rsidRPr="00043183">
        <w:rPr>
          <w:rFonts w:asciiTheme="minorHAnsi" w:hAnsiTheme="minorHAnsi" w:cstheme="minorHAnsi"/>
        </w:rPr>
        <w:t xml:space="preserve"> including demolition permits, occupancy permits and time extensions</w:t>
      </w:r>
      <w:r w:rsidR="00073ED1">
        <w:rPr>
          <w:rFonts w:asciiTheme="minorHAnsi" w:hAnsiTheme="minorHAnsi" w:cstheme="minorHAnsi"/>
        </w:rPr>
        <w:t>.</w:t>
      </w:r>
    </w:p>
    <w:p w14:paraId="0043B3D1" w14:textId="6E33B239" w:rsidR="00043183" w:rsidRPr="00043183" w:rsidRDefault="00043183" w:rsidP="00720AB2">
      <w:pPr>
        <w:pStyle w:val="paragraph"/>
        <w:numPr>
          <w:ilvl w:val="0"/>
          <w:numId w:val="12"/>
        </w:numPr>
        <w:tabs>
          <w:tab w:val="left" w:pos="142"/>
        </w:tabs>
        <w:rPr>
          <w:rFonts w:asciiTheme="minorHAnsi" w:hAnsiTheme="minorHAnsi" w:cstheme="minorHAnsi"/>
        </w:rPr>
      </w:pPr>
      <w:r w:rsidRPr="00043183">
        <w:rPr>
          <w:rFonts w:asciiTheme="minorHAnsi" w:hAnsiTheme="minorHAnsi" w:cstheme="minorHAnsi"/>
        </w:rPr>
        <w:t>Miscellaneous approvals</w:t>
      </w:r>
      <w:r w:rsidR="00EB016A">
        <w:rPr>
          <w:rFonts w:asciiTheme="minorHAnsi" w:hAnsiTheme="minorHAnsi" w:cstheme="minorHAnsi"/>
        </w:rPr>
        <w:t>,</w:t>
      </w:r>
      <w:r w:rsidRPr="00043183">
        <w:rPr>
          <w:rFonts w:asciiTheme="minorHAnsi" w:hAnsiTheme="minorHAnsi" w:cstheme="minorHAnsi"/>
        </w:rPr>
        <w:t xml:space="preserve"> including new food premise registrations, stallholder and trader </w:t>
      </w:r>
      <w:r w:rsidR="00C20C29" w:rsidRPr="00043183">
        <w:rPr>
          <w:rFonts w:asciiTheme="minorHAnsi" w:hAnsiTheme="minorHAnsi" w:cstheme="minorHAnsi"/>
        </w:rPr>
        <w:t>permits,</w:t>
      </w:r>
      <w:r w:rsidR="00C20C29">
        <w:rPr>
          <w:rFonts w:asciiTheme="minorHAnsi" w:hAnsiTheme="minorHAnsi" w:cstheme="minorHAnsi"/>
        </w:rPr>
        <w:t xml:space="preserve"> environmental</w:t>
      </w:r>
      <w:r w:rsidRPr="00043183">
        <w:rPr>
          <w:rFonts w:asciiTheme="minorHAnsi" w:hAnsiTheme="minorHAnsi" w:cstheme="minorHAnsi"/>
        </w:rPr>
        <w:t xml:space="preserve"> health approval to construct, extend or alter a public building, and applications approved under the heritage grant scheme</w:t>
      </w:r>
      <w:r w:rsidR="00073ED1">
        <w:rPr>
          <w:rFonts w:asciiTheme="minorHAnsi" w:hAnsiTheme="minorHAnsi" w:cstheme="minorHAnsi"/>
        </w:rPr>
        <w:t>.</w:t>
      </w:r>
    </w:p>
    <w:p w14:paraId="4056038F" w14:textId="50BEFBC4" w:rsidR="00043183" w:rsidRPr="00043183" w:rsidRDefault="00043183" w:rsidP="00720AB2">
      <w:pPr>
        <w:pStyle w:val="paragraph"/>
        <w:numPr>
          <w:ilvl w:val="0"/>
          <w:numId w:val="12"/>
        </w:numPr>
        <w:tabs>
          <w:tab w:val="left" w:pos="284"/>
        </w:tabs>
        <w:rPr>
          <w:rFonts w:asciiTheme="minorHAnsi" w:hAnsiTheme="minorHAnsi" w:cstheme="minorHAnsi"/>
        </w:rPr>
      </w:pPr>
      <w:r w:rsidRPr="00043183">
        <w:rPr>
          <w:rFonts w:asciiTheme="minorHAnsi" w:hAnsiTheme="minorHAnsi" w:cstheme="minorHAnsi"/>
        </w:rPr>
        <w:t xml:space="preserve">Subdivisions and amalgamations approved by the Western Australian </w:t>
      </w:r>
      <w:r w:rsidR="00C20C29" w:rsidRPr="00043183">
        <w:rPr>
          <w:rFonts w:asciiTheme="minorHAnsi" w:hAnsiTheme="minorHAnsi" w:cstheme="minorHAnsi"/>
        </w:rPr>
        <w:t xml:space="preserve">Planning </w:t>
      </w:r>
      <w:r w:rsidR="00C20C29" w:rsidRPr="00823E65">
        <w:rPr>
          <w:rFonts w:asciiTheme="minorHAnsi" w:hAnsiTheme="minorHAnsi" w:cstheme="minorHAnsi"/>
        </w:rPr>
        <w:t>Commission</w:t>
      </w:r>
    </w:p>
    <w:p w14:paraId="3ED36C5A" w14:textId="504939EE" w:rsidR="00043183" w:rsidRPr="00043183" w:rsidRDefault="00043183" w:rsidP="00720AB2">
      <w:pPr>
        <w:pStyle w:val="paragraph"/>
        <w:numPr>
          <w:ilvl w:val="0"/>
          <w:numId w:val="12"/>
        </w:numPr>
        <w:tabs>
          <w:tab w:val="left" w:pos="0"/>
        </w:tabs>
        <w:rPr>
          <w:rFonts w:asciiTheme="minorHAnsi" w:hAnsiTheme="minorHAnsi" w:cstheme="minorHAnsi"/>
        </w:rPr>
      </w:pPr>
      <w:r w:rsidRPr="00043183">
        <w:rPr>
          <w:rFonts w:asciiTheme="minorHAnsi" w:hAnsiTheme="minorHAnsi" w:cstheme="minorHAnsi"/>
        </w:rPr>
        <w:t>Local laws parking and dog infringements</w:t>
      </w:r>
      <w:r w:rsidR="00073ED1">
        <w:rPr>
          <w:rFonts w:asciiTheme="minorHAnsi" w:hAnsiTheme="minorHAnsi" w:cstheme="minorHAnsi"/>
        </w:rPr>
        <w:t>.</w:t>
      </w:r>
    </w:p>
    <w:p w14:paraId="4FF09408" w14:textId="6E3E5329" w:rsidR="00043183" w:rsidRDefault="00043183" w:rsidP="00720AB2">
      <w:pPr>
        <w:pStyle w:val="paragraph"/>
        <w:numPr>
          <w:ilvl w:val="0"/>
          <w:numId w:val="12"/>
        </w:numPr>
        <w:tabs>
          <w:tab w:val="left" w:pos="142"/>
        </w:tabs>
        <w:rPr>
          <w:rFonts w:asciiTheme="minorHAnsi" w:hAnsiTheme="minorHAnsi" w:cstheme="minorHAnsi"/>
        </w:rPr>
      </w:pPr>
      <w:r w:rsidRPr="596D3560">
        <w:rPr>
          <w:rFonts w:asciiTheme="minorHAnsi" w:hAnsiTheme="minorHAnsi" w:cstheme="minorBidi"/>
        </w:rPr>
        <w:t>Library statistics</w:t>
      </w:r>
      <w:r w:rsidR="00073ED1">
        <w:rPr>
          <w:rFonts w:asciiTheme="minorHAnsi" w:hAnsiTheme="minorHAnsi" w:cstheme="minorBidi"/>
        </w:rPr>
        <w:t>.</w:t>
      </w:r>
    </w:p>
    <w:p w14:paraId="38B3E446" w14:textId="46652F1E" w:rsidR="3B2956C1" w:rsidRDefault="3B2956C1" w:rsidP="3B2956C1">
      <w:pPr>
        <w:pStyle w:val="paragraph"/>
        <w:tabs>
          <w:tab w:val="left" w:pos="142"/>
        </w:tabs>
        <w:spacing w:beforeAutospacing="0" w:afterAutospacing="0"/>
        <w:jc w:val="both"/>
        <w:rPr>
          <w:rStyle w:val="normaltextrun"/>
          <w:rFonts w:asciiTheme="minorHAnsi" w:hAnsiTheme="minorHAnsi" w:cstheme="minorBidi"/>
          <w:b/>
          <w:bCs/>
        </w:rPr>
      </w:pPr>
    </w:p>
    <w:p w14:paraId="467A0915" w14:textId="50BDC127" w:rsidR="000735AD" w:rsidRPr="00823E65" w:rsidRDefault="000735AD" w:rsidP="000735AD">
      <w:pPr>
        <w:pStyle w:val="paragraph"/>
        <w:tabs>
          <w:tab w:val="left" w:pos="142"/>
        </w:tabs>
        <w:spacing w:beforeAutospacing="0" w:afterAutospacing="0"/>
        <w:jc w:val="both"/>
        <w:rPr>
          <w:rStyle w:val="eop"/>
          <w:rFonts w:asciiTheme="minorHAnsi" w:hAnsiTheme="minorHAnsi" w:cstheme="minorHAnsi"/>
        </w:rPr>
      </w:pPr>
      <w:r w:rsidRPr="3B2956C1">
        <w:rPr>
          <w:rStyle w:val="normaltextrun"/>
          <w:rFonts w:asciiTheme="minorHAnsi" w:hAnsiTheme="minorHAnsi" w:cstheme="minorBidi"/>
          <w:b/>
        </w:rPr>
        <w:t>SUMMARY AND KEY ISSUES</w:t>
      </w:r>
      <w:r w:rsidRPr="3B2956C1">
        <w:rPr>
          <w:rStyle w:val="eop"/>
          <w:rFonts w:asciiTheme="minorHAnsi" w:hAnsiTheme="minorHAnsi" w:cstheme="minorBidi"/>
        </w:rPr>
        <w:t> </w:t>
      </w:r>
    </w:p>
    <w:p w14:paraId="3E0063D6" w14:textId="77777777" w:rsidR="0035548F" w:rsidRPr="004710D6" w:rsidRDefault="0035548F" w:rsidP="0035548F">
      <w:pPr>
        <w:pStyle w:val="paragraph"/>
        <w:tabs>
          <w:tab w:val="left" w:pos="142"/>
        </w:tabs>
        <w:rPr>
          <w:rFonts w:asciiTheme="minorHAnsi" w:hAnsiTheme="minorHAnsi" w:cstheme="minorHAnsi"/>
        </w:rPr>
      </w:pPr>
      <w:r w:rsidRPr="004710D6">
        <w:rPr>
          <w:rFonts w:asciiTheme="minorHAnsi" w:hAnsiTheme="minorHAnsi" w:cstheme="minorHAnsi"/>
        </w:rPr>
        <w:t>The following reports are presented to Council in the following tables:</w:t>
      </w:r>
    </w:p>
    <w:p w14:paraId="76CE866E" w14:textId="003B23DB" w:rsidR="003869F4" w:rsidRPr="00043183" w:rsidRDefault="003869F4" w:rsidP="003869F4">
      <w:pPr>
        <w:pStyle w:val="paragraph"/>
        <w:numPr>
          <w:ilvl w:val="0"/>
          <w:numId w:val="12"/>
        </w:numPr>
        <w:tabs>
          <w:tab w:val="left" w:pos="284"/>
        </w:tabs>
        <w:rPr>
          <w:rFonts w:asciiTheme="minorHAnsi" w:hAnsiTheme="minorHAnsi" w:cstheme="minorHAnsi"/>
        </w:rPr>
      </w:pPr>
      <w:r>
        <w:rPr>
          <w:rFonts w:asciiTheme="minorHAnsi" w:hAnsiTheme="minorHAnsi" w:cstheme="minorHAnsi"/>
        </w:rPr>
        <w:t>Building Applications Determined</w:t>
      </w:r>
      <w:r w:rsidR="008E4AF3">
        <w:rPr>
          <w:rFonts w:asciiTheme="minorHAnsi" w:hAnsiTheme="minorHAnsi" w:cstheme="minorHAnsi"/>
        </w:rPr>
        <w:t>.</w:t>
      </w:r>
    </w:p>
    <w:p w14:paraId="08E74F74" w14:textId="77777777" w:rsidR="00293161" w:rsidRDefault="00293161" w:rsidP="001F2190">
      <w:pPr>
        <w:pStyle w:val="paragraph"/>
        <w:tabs>
          <w:tab w:val="left" w:pos="0"/>
        </w:tabs>
        <w:ind w:left="720"/>
        <w:rPr>
          <w:rFonts w:asciiTheme="minorHAnsi" w:hAnsiTheme="minorHAnsi" w:cstheme="minorHAnsi"/>
        </w:rPr>
      </w:pPr>
    </w:p>
    <w:p w14:paraId="6C08164E" w14:textId="2776855F" w:rsidR="003869F4" w:rsidRPr="00043183" w:rsidRDefault="003869F4" w:rsidP="003869F4">
      <w:pPr>
        <w:pStyle w:val="paragraph"/>
        <w:numPr>
          <w:ilvl w:val="0"/>
          <w:numId w:val="12"/>
        </w:numPr>
        <w:tabs>
          <w:tab w:val="left" w:pos="0"/>
        </w:tabs>
        <w:rPr>
          <w:rFonts w:asciiTheme="minorHAnsi" w:hAnsiTheme="minorHAnsi" w:cstheme="minorHAnsi"/>
        </w:rPr>
      </w:pPr>
      <w:r>
        <w:rPr>
          <w:rFonts w:asciiTheme="minorHAnsi" w:hAnsiTheme="minorHAnsi" w:cstheme="minorHAnsi"/>
        </w:rPr>
        <w:t>Development applications Determined</w:t>
      </w:r>
      <w:r w:rsidR="008E4AF3">
        <w:rPr>
          <w:rFonts w:asciiTheme="minorHAnsi" w:hAnsiTheme="minorHAnsi" w:cstheme="minorHAnsi"/>
        </w:rPr>
        <w:t>.</w:t>
      </w:r>
    </w:p>
    <w:p w14:paraId="0D4CA15B" w14:textId="32332494" w:rsidR="0035548F" w:rsidRPr="0035548F" w:rsidRDefault="0035548F" w:rsidP="003869F4">
      <w:pPr>
        <w:pStyle w:val="paragraph"/>
        <w:numPr>
          <w:ilvl w:val="0"/>
          <w:numId w:val="12"/>
        </w:numPr>
        <w:tabs>
          <w:tab w:val="left" w:pos="142"/>
        </w:tabs>
        <w:rPr>
          <w:rFonts w:asciiTheme="minorHAnsi" w:hAnsiTheme="minorHAnsi" w:cstheme="minorHAnsi"/>
        </w:rPr>
      </w:pPr>
      <w:r w:rsidRPr="0035548F">
        <w:rPr>
          <w:rFonts w:asciiTheme="minorHAnsi" w:hAnsiTheme="minorHAnsi" w:cstheme="minorHAnsi"/>
        </w:rPr>
        <w:t>Miscellaneous Approvals</w:t>
      </w:r>
      <w:r w:rsidR="008E4AF3">
        <w:rPr>
          <w:rFonts w:asciiTheme="minorHAnsi" w:hAnsiTheme="minorHAnsi" w:cstheme="minorHAnsi"/>
        </w:rPr>
        <w:t>.</w:t>
      </w:r>
    </w:p>
    <w:p w14:paraId="1A692047" w14:textId="6F0F1FCC" w:rsidR="00C20C29" w:rsidRDefault="0035548F" w:rsidP="003869F4">
      <w:pPr>
        <w:pStyle w:val="paragraph"/>
        <w:numPr>
          <w:ilvl w:val="0"/>
          <w:numId w:val="12"/>
        </w:numPr>
        <w:tabs>
          <w:tab w:val="left" w:pos="142"/>
        </w:tabs>
        <w:rPr>
          <w:rFonts w:asciiTheme="minorHAnsi" w:hAnsiTheme="minorHAnsi" w:cstheme="minorHAnsi"/>
        </w:rPr>
      </w:pPr>
      <w:r w:rsidRPr="0035548F">
        <w:rPr>
          <w:rFonts w:asciiTheme="minorHAnsi" w:hAnsiTheme="minorHAnsi" w:cstheme="minorHAnsi"/>
        </w:rPr>
        <w:t>Infringements Issued</w:t>
      </w:r>
      <w:r w:rsidR="008E4AF3">
        <w:rPr>
          <w:rFonts w:asciiTheme="minorHAnsi" w:hAnsiTheme="minorHAnsi" w:cstheme="minorHAnsi"/>
        </w:rPr>
        <w:t>.</w:t>
      </w:r>
    </w:p>
    <w:p w14:paraId="2F112C14" w14:textId="3243D3BD" w:rsidR="0035548F" w:rsidRPr="0035548F" w:rsidRDefault="0035548F" w:rsidP="003869F4">
      <w:pPr>
        <w:pStyle w:val="paragraph"/>
        <w:numPr>
          <w:ilvl w:val="0"/>
          <w:numId w:val="12"/>
        </w:numPr>
        <w:tabs>
          <w:tab w:val="left" w:pos="142"/>
        </w:tabs>
        <w:rPr>
          <w:rFonts w:asciiTheme="minorHAnsi" w:hAnsiTheme="minorHAnsi" w:cstheme="minorHAnsi"/>
        </w:rPr>
      </w:pPr>
      <w:r w:rsidRPr="0035548F">
        <w:rPr>
          <w:rFonts w:asciiTheme="minorHAnsi" w:hAnsiTheme="minorHAnsi" w:cstheme="minorHAnsi"/>
        </w:rPr>
        <w:t>Library Statistics</w:t>
      </w:r>
      <w:r w:rsidR="008E4AF3">
        <w:rPr>
          <w:rFonts w:asciiTheme="minorHAnsi" w:hAnsiTheme="minorHAnsi" w:cstheme="minorHAnsi"/>
        </w:rPr>
        <w:t>.</w:t>
      </w:r>
    </w:p>
    <w:p w14:paraId="75BF0055" w14:textId="6F1ED299" w:rsidR="0035548F" w:rsidRDefault="0035548F" w:rsidP="003869F4">
      <w:pPr>
        <w:pStyle w:val="paragraph"/>
        <w:numPr>
          <w:ilvl w:val="0"/>
          <w:numId w:val="12"/>
        </w:numPr>
        <w:tabs>
          <w:tab w:val="left" w:pos="142"/>
        </w:tabs>
        <w:rPr>
          <w:rFonts w:asciiTheme="minorHAnsi" w:hAnsiTheme="minorHAnsi" w:cstheme="minorHAnsi"/>
        </w:rPr>
      </w:pPr>
      <w:r w:rsidRPr="0035548F">
        <w:rPr>
          <w:rFonts w:asciiTheme="minorHAnsi" w:hAnsiTheme="minorHAnsi" w:cstheme="minorHAnsi"/>
        </w:rPr>
        <w:t>Recycling</w:t>
      </w:r>
      <w:r w:rsidR="008E4AF3">
        <w:rPr>
          <w:rFonts w:asciiTheme="minorHAnsi" w:hAnsiTheme="minorHAnsi" w:cstheme="minorHAnsi"/>
        </w:rPr>
        <w:t>.</w:t>
      </w:r>
    </w:p>
    <w:p w14:paraId="6494024E" w14:textId="77777777" w:rsidR="00D3487A" w:rsidRDefault="00D3487A" w:rsidP="008E4AF3">
      <w:pPr>
        <w:pStyle w:val="paragraph"/>
        <w:tabs>
          <w:tab w:val="left" w:pos="142"/>
        </w:tabs>
        <w:ind w:left="720"/>
        <w:jc w:val="center"/>
        <w:rPr>
          <w:rFonts w:asciiTheme="minorHAnsi" w:hAnsiTheme="minorHAnsi" w:cstheme="minorHAnsi"/>
        </w:rPr>
      </w:pPr>
    </w:p>
    <w:p w14:paraId="4FD02E20" w14:textId="77777777" w:rsidR="008E4AF3" w:rsidRDefault="00D3487A" w:rsidP="008E4AF3">
      <w:pPr>
        <w:pStyle w:val="ListParagraph"/>
        <w:jc w:val="center"/>
        <w:textAlignment w:val="baseline"/>
        <w:rPr>
          <w:b/>
          <w:bCs/>
        </w:rPr>
      </w:pPr>
      <w:r w:rsidRPr="00D3487A">
        <w:rPr>
          <w:b/>
          <w:bCs/>
        </w:rPr>
        <w:t>Building Applications Determined October 2025</w:t>
      </w:r>
    </w:p>
    <w:p w14:paraId="107109D8" w14:textId="604B9CEE" w:rsidR="00D3487A" w:rsidRPr="00D3487A" w:rsidRDefault="00D3487A" w:rsidP="008E4AF3">
      <w:pPr>
        <w:pStyle w:val="ListParagraph"/>
        <w:jc w:val="center"/>
        <w:textAlignment w:val="baseline"/>
        <w:rPr>
          <w:rFonts w:ascii="Segoe UI" w:hAnsi="Segoe UI" w:cs="Segoe UI"/>
          <w:sz w:val="18"/>
          <w:szCs w:val="18"/>
        </w:rPr>
      </w:pPr>
      <w:r w:rsidRPr="00D3487A">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2625"/>
        <w:gridCol w:w="3975"/>
        <w:gridCol w:w="1635"/>
      </w:tblGrid>
      <w:tr w:rsidR="00D3487A" w:rsidRPr="00D3487A" w14:paraId="7AE15285" w14:textId="77777777">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5B934F13" w14:textId="77777777" w:rsidR="00D3487A" w:rsidRPr="00D3487A" w:rsidRDefault="00D3487A" w:rsidP="00D3487A">
            <w:pPr>
              <w:jc w:val="center"/>
              <w:textAlignment w:val="baseline"/>
            </w:pPr>
            <w:r w:rsidRPr="00D3487A">
              <w:rPr>
                <w:rFonts w:ascii="Calibri" w:hAnsi="Calibri" w:cs="Calibri"/>
                <w:b/>
                <w:bCs/>
              </w:rPr>
              <w:t>Application Number</w:t>
            </w:r>
            <w:r w:rsidRPr="00D3487A">
              <w:rPr>
                <w:rFonts w:ascii="Calibri" w:hAnsi="Calibri" w:cs="Calibri"/>
              </w:rPr>
              <w:t> </w:t>
            </w:r>
          </w:p>
        </w:tc>
        <w:tc>
          <w:tcPr>
            <w:tcW w:w="2625" w:type="dxa"/>
            <w:tcBorders>
              <w:top w:val="single" w:sz="6" w:space="0" w:color="auto"/>
              <w:left w:val="single" w:sz="6" w:space="0" w:color="auto"/>
              <w:bottom w:val="single" w:sz="6" w:space="0" w:color="auto"/>
              <w:right w:val="single" w:sz="6" w:space="0" w:color="auto"/>
            </w:tcBorders>
            <w:vAlign w:val="center"/>
            <w:hideMark/>
          </w:tcPr>
          <w:p w14:paraId="3D4D812A" w14:textId="77777777" w:rsidR="00D3487A" w:rsidRPr="00D3487A" w:rsidRDefault="00D3487A" w:rsidP="00D3487A">
            <w:pPr>
              <w:jc w:val="center"/>
              <w:textAlignment w:val="baseline"/>
            </w:pPr>
            <w:r w:rsidRPr="00D3487A">
              <w:rPr>
                <w:rFonts w:ascii="Calibri" w:hAnsi="Calibri" w:cs="Calibri"/>
                <w:b/>
                <w:bCs/>
              </w:rPr>
              <w:t>Location</w:t>
            </w:r>
            <w:r w:rsidRPr="00D3487A">
              <w:rPr>
                <w:rFonts w:ascii="Calibri" w:hAnsi="Calibri" w:cs="Calibri"/>
              </w:rPr>
              <w:t> </w:t>
            </w:r>
          </w:p>
        </w:tc>
        <w:tc>
          <w:tcPr>
            <w:tcW w:w="3975" w:type="dxa"/>
            <w:tcBorders>
              <w:top w:val="single" w:sz="6" w:space="0" w:color="auto"/>
              <w:left w:val="single" w:sz="6" w:space="0" w:color="auto"/>
              <w:bottom w:val="single" w:sz="6" w:space="0" w:color="auto"/>
              <w:right w:val="single" w:sz="6" w:space="0" w:color="auto"/>
            </w:tcBorders>
            <w:hideMark/>
          </w:tcPr>
          <w:p w14:paraId="61610C5C" w14:textId="77777777" w:rsidR="00D3487A" w:rsidRPr="00D3487A" w:rsidRDefault="00D3487A" w:rsidP="00D3487A">
            <w:pPr>
              <w:jc w:val="center"/>
              <w:textAlignment w:val="baseline"/>
            </w:pPr>
            <w:r w:rsidRPr="00D3487A">
              <w:rPr>
                <w:rFonts w:ascii="Calibri" w:hAnsi="Calibri" w:cs="Calibri"/>
                <w:b/>
                <w:bCs/>
              </w:rPr>
              <w:t>Description</w:t>
            </w:r>
            <w:r w:rsidRPr="00D3487A">
              <w:rPr>
                <w:rFonts w:ascii="Calibri" w:hAnsi="Calibri" w:cs="Calibri"/>
              </w:rPr>
              <w:t>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63241909" w14:textId="77777777" w:rsidR="00D3487A" w:rsidRPr="00D3487A" w:rsidRDefault="00D3487A" w:rsidP="00D3487A">
            <w:pPr>
              <w:jc w:val="center"/>
              <w:textAlignment w:val="baseline"/>
            </w:pPr>
            <w:r w:rsidRPr="00D3487A">
              <w:rPr>
                <w:rFonts w:ascii="Calibri" w:hAnsi="Calibri" w:cs="Calibri"/>
                <w:b/>
                <w:bCs/>
              </w:rPr>
              <w:t>Decision</w:t>
            </w:r>
            <w:r w:rsidRPr="00D3487A">
              <w:rPr>
                <w:rFonts w:ascii="Calibri" w:hAnsi="Calibri" w:cs="Calibri"/>
              </w:rPr>
              <w:t> </w:t>
            </w:r>
          </w:p>
        </w:tc>
      </w:tr>
      <w:tr w:rsidR="00D3487A" w:rsidRPr="00D3487A" w14:paraId="02BAEB21" w14:textId="77777777">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3127B9DE" w14:textId="77777777" w:rsidR="00D3487A" w:rsidRPr="00D3487A" w:rsidRDefault="00D3487A" w:rsidP="00D3487A">
            <w:pPr>
              <w:jc w:val="center"/>
              <w:textAlignment w:val="baseline"/>
            </w:pPr>
            <w:r w:rsidRPr="00D3487A">
              <w:rPr>
                <w:rFonts w:ascii="Calibri" w:hAnsi="Calibri" w:cs="Calibri"/>
              </w:rPr>
              <w:t>BA2025/00027 </w:t>
            </w:r>
          </w:p>
        </w:tc>
        <w:tc>
          <w:tcPr>
            <w:tcW w:w="2625" w:type="dxa"/>
            <w:tcBorders>
              <w:top w:val="single" w:sz="6" w:space="0" w:color="auto"/>
              <w:left w:val="single" w:sz="6" w:space="0" w:color="auto"/>
              <w:bottom w:val="single" w:sz="6" w:space="0" w:color="auto"/>
              <w:right w:val="single" w:sz="6" w:space="0" w:color="auto"/>
            </w:tcBorders>
            <w:vAlign w:val="center"/>
            <w:hideMark/>
          </w:tcPr>
          <w:p w14:paraId="5C1255BC" w14:textId="77777777" w:rsidR="00D3487A" w:rsidRPr="00D3487A" w:rsidRDefault="00D3487A" w:rsidP="00D3487A">
            <w:pPr>
              <w:jc w:val="center"/>
              <w:textAlignment w:val="baseline"/>
            </w:pPr>
            <w:r w:rsidRPr="00D3487A">
              <w:rPr>
                <w:rFonts w:ascii="Calibri" w:hAnsi="Calibri" w:cs="Calibri"/>
              </w:rPr>
              <w:t>33R Irvine Street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466FF034" w14:textId="77777777" w:rsidR="00D3487A" w:rsidRPr="00D3487A" w:rsidRDefault="00D3487A" w:rsidP="00D3487A">
            <w:pPr>
              <w:jc w:val="center"/>
              <w:textAlignment w:val="baseline"/>
            </w:pPr>
            <w:r w:rsidRPr="00D3487A">
              <w:rPr>
                <w:rFonts w:ascii="Calibri" w:hAnsi="Calibri" w:cs="Calibri"/>
              </w:rPr>
              <w:t>Pergola (Aluminium Operable Louvres)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4F5ECBBD" w14:textId="77777777" w:rsidR="00D3487A" w:rsidRPr="00D3487A" w:rsidRDefault="00D3487A" w:rsidP="00D3487A">
            <w:pPr>
              <w:jc w:val="center"/>
              <w:textAlignment w:val="baseline"/>
            </w:pPr>
            <w:r w:rsidRPr="00D3487A">
              <w:rPr>
                <w:rFonts w:ascii="Calibri" w:hAnsi="Calibri" w:cs="Calibri"/>
              </w:rPr>
              <w:t>Approved </w:t>
            </w:r>
          </w:p>
        </w:tc>
      </w:tr>
      <w:tr w:rsidR="00D3487A" w:rsidRPr="00D3487A" w14:paraId="0ECBA87C" w14:textId="77777777">
        <w:trPr>
          <w:trHeight w:val="300"/>
        </w:trPr>
        <w:tc>
          <w:tcPr>
            <w:tcW w:w="1785" w:type="dxa"/>
            <w:tcBorders>
              <w:top w:val="single" w:sz="6" w:space="0" w:color="auto"/>
              <w:left w:val="single" w:sz="6" w:space="0" w:color="auto"/>
              <w:bottom w:val="single" w:sz="6" w:space="0" w:color="auto"/>
              <w:right w:val="single" w:sz="6" w:space="0" w:color="auto"/>
            </w:tcBorders>
            <w:vAlign w:val="center"/>
            <w:hideMark/>
          </w:tcPr>
          <w:p w14:paraId="57DAFFD1" w14:textId="77777777" w:rsidR="00D3487A" w:rsidRPr="00D3487A" w:rsidRDefault="00D3487A" w:rsidP="00D3487A">
            <w:pPr>
              <w:jc w:val="center"/>
              <w:textAlignment w:val="baseline"/>
            </w:pPr>
            <w:r w:rsidRPr="00D3487A">
              <w:rPr>
                <w:rFonts w:ascii="Calibri" w:hAnsi="Calibri" w:cs="Calibri"/>
              </w:rPr>
              <w:t>BA2025/00028 </w:t>
            </w:r>
          </w:p>
        </w:tc>
        <w:tc>
          <w:tcPr>
            <w:tcW w:w="2625" w:type="dxa"/>
            <w:tcBorders>
              <w:top w:val="single" w:sz="6" w:space="0" w:color="auto"/>
              <w:left w:val="single" w:sz="6" w:space="0" w:color="auto"/>
              <w:bottom w:val="single" w:sz="6" w:space="0" w:color="auto"/>
              <w:right w:val="single" w:sz="6" w:space="0" w:color="auto"/>
            </w:tcBorders>
            <w:vAlign w:val="center"/>
            <w:hideMark/>
          </w:tcPr>
          <w:p w14:paraId="0794E2ED" w14:textId="77777777" w:rsidR="00D3487A" w:rsidRPr="00D3487A" w:rsidRDefault="00D3487A" w:rsidP="00D3487A">
            <w:pPr>
              <w:jc w:val="center"/>
              <w:textAlignment w:val="baseline"/>
            </w:pPr>
            <w:r w:rsidRPr="00D3487A">
              <w:rPr>
                <w:rFonts w:ascii="Calibri" w:hAnsi="Calibri" w:cs="Calibri"/>
              </w:rPr>
              <w:t>45 Johnston Street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5D25B16" w14:textId="77777777" w:rsidR="00D3487A" w:rsidRPr="00D3487A" w:rsidRDefault="00D3487A" w:rsidP="00D3487A">
            <w:pPr>
              <w:jc w:val="center"/>
              <w:textAlignment w:val="baseline"/>
            </w:pPr>
            <w:r w:rsidRPr="00D3487A">
              <w:rPr>
                <w:rFonts w:ascii="Calibri" w:hAnsi="Calibri" w:cs="Calibri"/>
              </w:rPr>
              <w:t>Alfresco Additions and Repairs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21FD55A7" w14:textId="77777777" w:rsidR="00D3487A" w:rsidRPr="00D3487A" w:rsidRDefault="00D3487A" w:rsidP="00D3487A">
            <w:pPr>
              <w:jc w:val="center"/>
              <w:textAlignment w:val="baseline"/>
            </w:pPr>
            <w:r w:rsidRPr="00D3487A">
              <w:rPr>
                <w:rFonts w:ascii="Calibri" w:hAnsi="Calibri" w:cs="Calibri"/>
              </w:rPr>
              <w:t>Approved </w:t>
            </w:r>
          </w:p>
        </w:tc>
      </w:tr>
    </w:tbl>
    <w:p w14:paraId="2DC0A414" w14:textId="77777777" w:rsidR="00BF0D6D" w:rsidRDefault="00BF0D6D" w:rsidP="008B0897">
      <w:pPr>
        <w:pStyle w:val="paragraph"/>
        <w:tabs>
          <w:tab w:val="left" w:pos="142"/>
        </w:tabs>
        <w:jc w:val="center"/>
        <w:rPr>
          <w:rFonts w:asciiTheme="minorHAnsi" w:hAnsiTheme="minorHAnsi" w:cstheme="minorHAnsi"/>
        </w:rPr>
      </w:pPr>
    </w:p>
    <w:p w14:paraId="04C2A31C" w14:textId="62250509" w:rsidR="00800E67" w:rsidRPr="00800E67" w:rsidRDefault="00800E67" w:rsidP="008B0897">
      <w:pPr>
        <w:pStyle w:val="paragraph"/>
        <w:tabs>
          <w:tab w:val="left" w:pos="142"/>
        </w:tabs>
        <w:jc w:val="center"/>
        <w:rPr>
          <w:rFonts w:asciiTheme="minorHAnsi" w:hAnsiTheme="minorHAnsi" w:cstheme="minorHAnsi"/>
        </w:rPr>
      </w:pPr>
      <w:r w:rsidRPr="00800E67">
        <w:rPr>
          <w:rFonts w:asciiTheme="minorHAnsi" w:hAnsiTheme="minorHAnsi" w:cstheme="minorHAnsi"/>
          <w:b/>
          <w:bCs/>
        </w:rPr>
        <w:t>Planning Applications Determined October 2025</w:t>
      </w:r>
    </w:p>
    <w:tbl>
      <w:tblPr>
        <w:tblW w:w="10035" w:type="dxa"/>
        <w:tblInd w:w="-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740"/>
        <w:gridCol w:w="2940"/>
        <w:gridCol w:w="1800"/>
        <w:gridCol w:w="1665"/>
      </w:tblGrid>
      <w:tr w:rsidR="00800E67" w:rsidRPr="00800E67" w14:paraId="3809CF3C" w14:textId="77777777" w:rsidTr="00800E6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7BBB1D24" w14:textId="4D94D7BB"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 </w:t>
            </w:r>
            <w:r w:rsidRPr="00800E67">
              <w:rPr>
                <w:rFonts w:asciiTheme="minorHAnsi" w:hAnsiTheme="minorHAnsi" w:cstheme="minorHAnsi"/>
                <w:b/>
                <w:bCs/>
              </w:rPr>
              <w:t>Application Number</w:t>
            </w:r>
            <w:r w:rsidRPr="00800E67">
              <w:rPr>
                <w:rFonts w:asciiTheme="minorHAnsi" w:hAnsiTheme="minorHAnsi" w:cstheme="minorHAnsi"/>
              </w:rPr>
              <w:t>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5459E98F"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b/>
                <w:bCs/>
              </w:rPr>
              <w:t>Location</w:t>
            </w:r>
            <w:r w:rsidRPr="00800E67">
              <w:rPr>
                <w:rFonts w:asciiTheme="minorHAnsi" w:hAnsiTheme="minorHAnsi" w:cstheme="minorHAnsi"/>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861F9FA"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b/>
                <w:bCs/>
              </w:rPr>
              <w:t>Description </w:t>
            </w:r>
            <w:r w:rsidRPr="00800E67">
              <w:rPr>
                <w:rFonts w:asciiTheme="minorHAnsi" w:hAnsiTheme="minorHAnsi" w:cstheme="minorHAnsi"/>
              </w:rPr>
              <w:t> </w:t>
            </w:r>
          </w:p>
        </w:tc>
        <w:tc>
          <w:tcPr>
            <w:tcW w:w="1800" w:type="dxa"/>
            <w:tcBorders>
              <w:top w:val="single" w:sz="6" w:space="0" w:color="auto"/>
              <w:left w:val="single" w:sz="6" w:space="0" w:color="auto"/>
              <w:bottom w:val="single" w:sz="6" w:space="0" w:color="auto"/>
              <w:right w:val="single" w:sz="6" w:space="0" w:color="auto"/>
            </w:tcBorders>
            <w:hideMark/>
          </w:tcPr>
          <w:p w14:paraId="01BFBC4C"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b/>
                <w:bCs/>
              </w:rPr>
              <w:t>Discretion Sought</w:t>
            </w:r>
            <w:r w:rsidRPr="00800E67">
              <w:rPr>
                <w:rFonts w:asciiTheme="minorHAnsi" w:hAnsiTheme="minorHAnsi" w:cstheme="minorHAnsi"/>
              </w:rPr>
              <w:t>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33A7663C"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b/>
                <w:bCs/>
              </w:rPr>
              <w:t>Decision</w:t>
            </w:r>
            <w:r w:rsidRPr="00800E67">
              <w:rPr>
                <w:rFonts w:asciiTheme="minorHAnsi" w:hAnsiTheme="minorHAnsi" w:cstheme="minorHAnsi"/>
              </w:rPr>
              <w:t> </w:t>
            </w:r>
          </w:p>
        </w:tc>
      </w:tr>
      <w:tr w:rsidR="00800E67" w:rsidRPr="00800E67" w14:paraId="75C00375" w14:textId="77777777" w:rsidTr="00800E6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6B600D8E"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DA20205/00015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5EF4FBD7"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34 Keane Street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76E5FA9"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Alterations and Additions to a Single House, Garage, Swimming Pool and Ancillary Works (Demolition, Street and Right-of-Way Fencing, Solar Collectors)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058E090"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Lot boundary setback, ROW fencing height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4CABCC0E"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Approved under Delegation </w:t>
            </w:r>
          </w:p>
        </w:tc>
      </w:tr>
      <w:tr w:rsidR="00800E67" w:rsidRPr="00800E67" w14:paraId="5763686E" w14:textId="77777777" w:rsidTr="00800E6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62519F8E"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DA2025/00006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7062F4C2"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1 Bungalow Court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F549F14"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Single House and Ancillary Works (Dividing Fencing, Retaining Walls, Siteworks)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4C100D20" w14:textId="17685EF7" w:rsidR="00800E67" w:rsidRPr="00800E67" w:rsidRDefault="00800E67" w:rsidP="008E4AF3">
            <w:pPr>
              <w:pStyle w:val="paragraph"/>
              <w:tabs>
                <w:tab w:val="left" w:pos="142"/>
              </w:tabs>
              <w:spacing w:beforeAutospacing="0" w:afterAutospacing="0"/>
              <w:rPr>
                <w:rFonts w:asciiTheme="minorHAnsi" w:hAnsiTheme="minorHAnsi" w:cstheme="minorHAnsi"/>
              </w:rPr>
            </w:pPr>
            <w:r w:rsidRPr="00800E67">
              <w:rPr>
                <w:rFonts w:asciiTheme="minorHAnsi" w:hAnsiTheme="minorHAnsi" w:cstheme="minorHAnsi"/>
              </w:rPr>
              <w:t>Plot ratio, street setback, lot boundary setbacks, visual privacy, siteworks, landscaping, fencing, sightlines, and vehicular access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1ED47399"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Approved under S257(c) of the Planning and Development Act </w:t>
            </w:r>
          </w:p>
        </w:tc>
      </w:tr>
      <w:tr w:rsidR="00800E67" w:rsidRPr="00800E67" w14:paraId="528D8C5F" w14:textId="77777777" w:rsidTr="00800E6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1BAA387A"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DA2024/00018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6C45651A"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17 Keane Street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D448CE8"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Amendment to Alterations and Additions to a Single House (Roof Ridgeline and Parapet Wall)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9DE80DE"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Nil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38027D4C"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Approved under Delegation </w:t>
            </w:r>
          </w:p>
        </w:tc>
      </w:tr>
      <w:tr w:rsidR="00800E67" w:rsidRPr="00800E67" w14:paraId="206F83BA" w14:textId="77777777" w:rsidTr="00800E6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1B4F0875"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DTC-0020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42043237"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42 Johnston Street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6074D49"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Deemed-to-Comply Check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12CB32C"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N/A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3AE28E07" w14:textId="77777777" w:rsidR="00800E67" w:rsidRPr="00800E67" w:rsidRDefault="00800E67" w:rsidP="00800E67">
            <w:pPr>
              <w:pStyle w:val="paragraph"/>
              <w:tabs>
                <w:tab w:val="left" w:pos="142"/>
              </w:tabs>
              <w:rPr>
                <w:rFonts w:asciiTheme="minorHAnsi" w:hAnsiTheme="minorHAnsi" w:cstheme="minorHAnsi"/>
              </w:rPr>
            </w:pPr>
            <w:r w:rsidRPr="00800E67">
              <w:rPr>
                <w:rFonts w:asciiTheme="minorHAnsi" w:hAnsiTheme="minorHAnsi" w:cstheme="minorHAnsi"/>
              </w:rPr>
              <w:t>Development Approval Required </w:t>
            </w:r>
          </w:p>
        </w:tc>
      </w:tr>
    </w:tbl>
    <w:p w14:paraId="29BA992B" w14:textId="5DF1BFE7" w:rsidR="1586113B" w:rsidRDefault="00800E67" w:rsidP="00C0319C">
      <w:pPr>
        <w:pStyle w:val="paragraph"/>
        <w:tabs>
          <w:tab w:val="left" w:pos="142"/>
        </w:tabs>
        <w:rPr>
          <w:rFonts w:asciiTheme="minorHAnsi" w:hAnsiTheme="minorHAnsi" w:cstheme="minorHAnsi"/>
        </w:rPr>
      </w:pPr>
      <w:r w:rsidRPr="00800E67">
        <w:rPr>
          <w:rFonts w:asciiTheme="minorHAnsi" w:hAnsiTheme="minorHAnsi" w:cstheme="minorHAnsi"/>
        </w:rPr>
        <w:lastRenderedPageBreak/>
        <w:t> </w:t>
      </w:r>
      <w:bookmarkStart w:id="47" w:name="_Hlk94694686"/>
    </w:p>
    <w:p w14:paraId="31C85AEE" w14:textId="77777777" w:rsidR="00F6107E" w:rsidRDefault="00F6107E" w:rsidP="00C0319C">
      <w:pPr>
        <w:pStyle w:val="paragraph"/>
        <w:tabs>
          <w:tab w:val="left" w:pos="142"/>
        </w:tabs>
        <w:rPr>
          <w:rFonts w:asciiTheme="minorHAnsi" w:hAnsiTheme="minorHAnsi" w:cstheme="minorBidi"/>
          <w:b/>
          <w:bCs/>
        </w:rPr>
      </w:pPr>
    </w:p>
    <w:p w14:paraId="19A4301A" w14:textId="77777777" w:rsidR="00177CA0" w:rsidRPr="00177CA0" w:rsidRDefault="00177CA0" w:rsidP="00177CA0">
      <w:pPr>
        <w:ind w:left="360"/>
        <w:jc w:val="center"/>
        <w:rPr>
          <w:rFonts w:asciiTheme="minorHAnsi" w:hAnsiTheme="minorHAnsi" w:cstheme="minorHAnsi"/>
          <w:b/>
          <w:bCs/>
        </w:rPr>
      </w:pPr>
      <w:r w:rsidRPr="00177CA0">
        <w:rPr>
          <w:rFonts w:asciiTheme="minorHAnsi" w:hAnsiTheme="minorHAnsi" w:cstheme="minorHAnsi"/>
          <w:b/>
          <w:bCs/>
        </w:rPr>
        <w:t>Miscellaneous Approvals October 2025 </w:t>
      </w:r>
    </w:p>
    <w:p w14:paraId="4AD622B2" w14:textId="77777777" w:rsidR="00177CA0" w:rsidRPr="00177CA0" w:rsidRDefault="00177CA0" w:rsidP="00177CA0">
      <w:pPr>
        <w:ind w:left="360"/>
        <w:jc w:val="center"/>
        <w:rPr>
          <w:rFonts w:asciiTheme="minorHAnsi" w:hAnsiTheme="minorHAnsi" w:cstheme="minorHAnsi"/>
          <w:b/>
          <w:bCs/>
        </w:rPr>
      </w:pPr>
      <w:r w:rsidRPr="00177CA0">
        <w:rPr>
          <w:rFonts w:asciiTheme="minorHAnsi" w:hAnsiTheme="minorHAnsi" w:cstheme="minorHAnsi"/>
          <w:b/>
          <w:bCs/>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815"/>
        <w:gridCol w:w="1695"/>
      </w:tblGrid>
      <w:tr w:rsidR="00177CA0" w:rsidRPr="00177CA0" w14:paraId="7249F24D"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13FDEAEC"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Location </w:t>
            </w:r>
          </w:p>
        </w:tc>
        <w:tc>
          <w:tcPr>
            <w:tcW w:w="4815" w:type="dxa"/>
            <w:tcBorders>
              <w:top w:val="single" w:sz="6" w:space="0" w:color="auto"/>
              <w:left w:val="single" w:sz="6" w:space="0" w:color="auto"/>
              <w:bottom w:val="single" w:sz="6" w:space="0" w:color="auto"/>
              <w:right w:val="single" w:sz="6" w:space="0" w:color="auto"/>
            </w:tcBorders>
            <w:hideMark/>
          </w:tcPr>
          <w:p w14:paraId="0F2A1490"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Description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C638DF6"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Decision </w:t>
            </w:r>
          </w:p>
        </w:tc>
      </w:tr>
      <w:tr w:rsidR="00177CA0" w:rsidRPr="00177CA0" w14:paraId="5D9B1F3B" w14:textId="77777777">
        <w:trPr>
          <w:trHeight w:val="300"/>
        </w:trPr>
        <w:tc>
          <w:tcPr>
            <w:tcW w:w="3540" w:type="dxa"/>
            <w:tcBorders>
              <w:top w:val="single" w:sz="6" w:space="0" w:color="auto"/>
              <w:left w:val="single" w:sz="6" w:space="0" w:color="auto"/>
              <w:bottom w:val="single" w:sz="6" w:space="0" w:color="auto"/>
              <w:right w:val="single" w:sz="6" w:space="0" w:color="auto"/>
            </w:tcBorders>
            <w:hideMark/>
          </w:tcPr>
          <w:p w14:paraId="19E16F4F"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Presbyterian Ladies College, 18 McNeil Street </w:t>
            </w:r>
          </w:p>
        </w:tc>
        <w:tc>
          <w:tcPr>
            <w:tcW w:w="4815" w:type="dxa"/>
            <w:tcBorders>
              <w:top w:val="single" w:sz="6" w:space="0" w:color="auto"/>
              <w:left w:val="single" w:sz="6" w:space="0" w:color="auto"/>
              <w:bottom w:val="single" w:sz="6" w:space="0" w:color="auto"/>
              <w:right w:val="single" w:sz="6" w:space="0" w:color="auto"/>
            </w:tcBorders>
            <w:hideMark/>
          </w:tcPr>
          <w:p w14:paraId="7877DC93"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Public Event Permit for PLC Open Garden Day  </w:t>
            </w:r>
          </w:p>
        </w:tc>
        <w:tc>
          <w:tcPr>
            <w:tcW w:w="1695" w:type="dxa"/>
            <w:tcBorders>
              <w:top w:val="single" w:sz="6" w:space="0" w:color="auto"/>
              <w:left w:val="single" w:sz="6" w:space="0" w:color="auto"/>
              <w:bottom w:val="single" w:sz="6" w:space="0" w:color="auto"/>
              <w:right w:val="single" w:sz="6" w:space="0" w:color="auto"/>
            </w:tcBorders>
            <w:hideMark/>
          </w:tcPr>
          <w:p w14:paraId="2955DA0E"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Approved </w:t>
            </w:r>
          </w:p>
        </w:tc>
      </w:tr>
      <w:tr w:rsidR="00177CA0" w:rsidRPr="00177CA0" w14:paraId="4C38DF24" w14:textId="77777777">
        <w:trPr>
          <w:trHeight w:val="300"/>
        </w:trPr>
        <w:tc>
          <w:tcPr>
            <w:tcW w:w="3540" w:type="dxa"/>
            <w:tcBorders>
              <w:top w:val="single" w:sz="6" w:space="0" w:color="auto"/>
              <w:left w:val="single" w:sz="6" w:space="0" w:color="auto"/>
              <w:bottom w:val="single" w:sz="6" w:space="0" w:color="auto"/>
              <w:right w:val="single" w:sz="6" w:space="0" w:color="auto"/>
            </w:tcBorders>
            <w:hideMark/>
          </w:tcPr>
          <w:p w14:paraId="2309F39A"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Presbyterian Ladies College, 18 McNeil Street </w:t>
            </w:r>
          </w:p>
        </w:tc>
        <w:tc>
          <w:tcPr>
            <w:tcW w:w="4815" w:type="dxa"/>
            <w:tcBorders>
              <w:top w:val="single" w:sz="6" w:space="0" w:color="auto"/>
              <w:left w:val="single" w:sz="6" w:space="0" w:color="auto"/>
              <w:bottom w:val="single" w:sz="6" w:space="0" w:color="auto"/>
              <w:right w:val="single" w:sz="6" w:space="0" w:color="auto"/>
            </w:tcBorders>
            <w:hideMark/>
          </w:tcPr>
          <w:p w14:paraId="4FD31444"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3 x Trader’s Permits for commercial food trucks for PLC Open Garden Day  </w:t>
            </w:r>
          </w:p>
        </w:tc>
        <w:tc>
          <w:tcPr>
            <w:tcW w:w="1695" w:type="dxa"/>
            <w:tcBorders>
              <w:top w:val="single" w:sz="6" w:space="0" w:color="auto"/>
              <w:left w:val="single" w:sz="6" w:space="0" w:color="auto"/>
              <w:bottom w:val="single" w:sz="6" w:space="0" w:color="auto"/>
              <w:right w:val="single" w:sz="6" w:space="0" w:color="auto"/>
            </w:tcBorders>
            <w:hideMark/>
          </w:tcPr>
          <w:p w14:paraId="6FBD4CD1"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Approved </w:t>
            </w:r>
          </w:p>
        </w:tc>
      </w:tr>
      <w:tr w:rsidR="00177CA0" w:rsidRPr="00177CA0" w14:paraId="04E20D0C" w14:textId="77777777">
        <w:trPr>
          <w:trHeight w:val="300"/>
        </w:trPr>
        <w:tc>
          <w:tcPr>
            <w:tcW w:w="3540" w:type="dxa"/>
            <w:tcBorders>
              <w:top w:val="single" w:sz="6" w:space="0" w:color="auto"/>
              <w:left w:val="single" w:sz="6" w:space="0" w:color="auto"/>
              <w:bottom w:val="single" w:sz="6" w:space="0" w:color="auto"/>
              <w:right w:val="single" w:sz="6" w:space="0" w:color="auto"/>
            </w:tcBorders>
            <w:hideMark/>
          </w:tcPr>
          <w:p w14:paraId="3CD5539A"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Presbyterian Ladies College, 18 McNeil Street </w:t>
            </w:r>
          </w:p>
        </w:tc>
        <w:tc>
          <w:tcPr>
            <w:tcW w:w="4815" w:type="dxa"/>
            <w:tcBorders>
              <w:top w:val="single" w:sz="6" w:space="0" w:color="auto"/>
              <w:left w:val="single" w:sz="6" w:space="0" w:color="auto"/>
              <w:bottom w:val="single" w:sz="6" w:space="0" w:color="auto"/>
              <w:right w:val="single" w:sz="6" w:space="0" w:color="auto"/>
            </w:tcBorders>
            <w:hideMark/>
          </w:tcPr>
          <w:p w14:paraId="5EF50785"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Stallholder’s Permit for PLC Parent Committee stalls for PLC Open Garden Day  </w:t>
            </w:r>
          </w:p>
        </w:tc>
        <w:tc>
          <w:tcPr>
            <w:tcW w:w="1695" w:type="dxa"/>
            <w:tcBorders>
              <w:top w:val="single" w:sz="6" w:space="0" w:color="auto"/>
              <w:left w:val="single" w:sz="6" w:space="0" w:color="auto"/>
              <w:bottom w:val="single" w:sz="6" w:space="0" w:color="auto"/>
              <w:right w:val="single" w:sz="6" w:space="0" w:color="auto"/>
            </w:tcBorders>
            <w:hideMark/>
          </w:tcPr>
          <w:p w14:paraId="792E6B94"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Approved (fee exempt) </w:t>
            </w:r>
          </w:p>
        </w:tc>
      </w:tr>
      <w:tr w:rsidR="00177CA0" w:rsidRPr="00177CA0" w14:paraId="71BF4447" w14:textId="77777777">
        <w:trPr>
          <w:trHeight w:val="300"/>
        </w:trPr>
        <w:tc>
          <w:tcPr>
            <w:tcW w:w="3540" w:type="dxa"/>
            <w:tcBorders>
              <w:top w:val="single" w:sz="6" w:space="0" w:color="auto"/>
              <w:left w:val="single" w:sz="6" w:space="0" w:color="auto"/>
              <w:bottom w:val="single" w:sz="6" w:space="0" w:color="auto"/>
              <w:right w:val="single" w:sz="6" w:space="0" w:color="auto"/>
            </w:tcBorders>
            <w:hideMark/>
          </w:tcPr>
          <w:p w14:paraId="6F1B37A2"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Freshwater Bay Foreshore, The Esplanade </w:t>
            </w:r>
          </w:p>
        </w:tc>
        <w:tc>
          <w:tcPr>
            <w:tcW w:w="4815" w:type="dxa"/>
            <w:tcBorders>
              <w:top w:val="single" w:sz="6" w:space="0" w:color="auto"/>
              <w:left w:val="single" w:sz="6" w:space="0" w:color="auto"/>
              <w:bottom w:val="single" w:sz="6" w:space="0" w:color="auto"/>
              <w:right w:val="single" w:sz="6" w:space="0" w:color="auto"/>
            </w:tcBorders>
            <w:hideMark/>
          </w:tcPr>
          <w:p w14:paraId="02323D7D"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Trader’s Permit annual renewal for Perth Stand Up Paddleboard School </w:t>
            </w:r>
          </w:p>
        </w:tc>
        <w:tc>
          <w:tcPr>
            <w:tcW w:w="1695" w:type="dxa"/>
            <w:tcBorders>
              <w:top w:val="single" w:sz="6" w:space="0" w:color="auto"/>
              <w:left w:val="single" w:sz="6" w:space="0" w:color="auto"/>
              <w:bottom w:val="single" w:sz="6" w:space="0" w:color="auto"/>
              <w:right w:val="single" w:sz="6" w:space="0" w:color="auto"/>
            </w:tcBorders>
            <w:hideMark/>
          </w:tcPr>
          <w:p w14:paraId="5C6D8CCC"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Approved </w:t>
            </w:r>
          </w:p>
        </w:tc>
      </w:tr>
      <w:tr w:rsidR="00177CA0" w:rsidRPr="00177CA0" w14:paraId="630BC640" w14:textId="77777777">
        <w:trPr>
          <w:trHeight w:val="300"/>
        </w:trPr>
        <w:tc>
          <w:tcPr>
            <w:tcW w:w="3540" w:type="dxa"/>
            <w:tcBorders>
              <w:top w:val="single" w:sz="6" w:space="0" w:color="auto"/>
              <w:left w:val="single" w:sz="6" w:space="0" w:color="auto"/>
              <w:bottom w:val="single" w:sz="6" w:space="0" w:color="auto"/>
              <w:right w:val="single" w:sz="6" w:space="0" w:color="auto"/>
            </w:tcBorders>
            <w:hideMark/>
          </w:tcPr>
          <w:p w14:paraId="51AB444A"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16 The Esplanade  </w:t>
            </w:r>
          </w:p>
        </w:tc>
        <w:tc>
          <w:tcPr>
            <w:tcW w:w="4815" w:type="dxa"/>
            <w:tcBorders>
              <w:top w:val="single" w:sz="6" w:space="0" w:color="auto"/>
              <w:left w:val="single" w:sz="6" w:space="0" w:color="auto"/>
              <w:bottom w:val="single" w:sz="6" w:space="0" w:color="auto"/>
              <w:right w:val="single" w:sz="6" w:space="0" w:color="auto"/>
            </w:tcBorders>
            <w:hideMark/>
          </w:tcPr>
          <w:p w14:paraId="3267A553"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Crossover realignment (off Forrest Street) </w:t>
            </w:r>
          </w:p>
        </w:tc>
        <w:tc>
          <w:tcPr>
            <w:tcW w:w="1695" w:type="dxa"/>
            <w:tcBorders>
              <w:top w:val="single" w:sz="6" w:space="0" w:color="auto"/>
              <w:left w:val="single" w:sz="6" w:space="0" w:color="auto"/>
              <w:bottom w:val="single" w:sz="6" w:space="0" w:color="auto"/>
              <w:right w:val="single" w:sz="6" w:space="0" w:color="auto"/>
            </w:tcBorders>
            <w:hideMark/>
          </w:tcPr>
          <w:p w14:paraId="4D3E1DD8" w14:textId="77777777" w:rsidR="00177CA0" w:rsidRPr="00177CA0" w:rsidRDefault="00177CA0" w:rsidP="00177CA0">
            <w:pPr>
              <w:ind w:left="360"/>
              <w:jc w:val="center"/>
              <w:rPr>
                <w:rFonts w:asciiTheme="minorHAnsi" w:hAnsiTheme="minorHAnsi" w:cstheme="minorHAnsi"/>
              </w:rPr>
            </w:pPr>
            <w:r w:rsidRPr="00177CA0">
              <w:rPr>
                <w:rFonts w:asciiTheme="minorHAnsi" w:hAnsiTheme="minorHAnsi" w:cstheme="minorHAnsi"/>
              </w:rPr>
              <w:t>Approved </w:t>
            </w:r>
          </w:p>
        </w:tc>
      </w:tr>
    </w:tbl>
    <w:p w14:paraId="55C17CD6" w14:textId="77777777" w:rsidR="00177CA0" w:rsidRPr="00177CA0" w:rsidRDefault="00177CA0" w:rsidP="00177CA0">
      <w:pPr>
        <w:ind w:left="360"/>
        <w:jc w:val="center"/>
        <w:rPr>
          <w:rFonts w:asciiTheme="minorHAnsi" w:hAnsiTheme="minorHAnsi" w:cstheme="minorHAnsi"/>
          <w:b/>
          <w:bCs/>
        </w:rPr>
      </w:pPr>
      <w:r w:rsidRPr="00177CA0">
        <w:rPr>
          <w:rFonts w:asciiTheme="minorHAnsi" w:hAnsiTheme="minorHAnsi" w:cstheme="minorHAnsi"/>
          <w:b/>
          <w:bCs/>
        </w:rPr>
        <w:t> </w:t>
      </w:r>
    </w:p>
    <w:p w14:paraId="3612B703" w14:textId="77777777" w:rsidR="00D10FEF" w:rsidRDefault="00D10FEF" w:rsidP="0047371E">
      <w:pPr>
        <w:ind w:left="360"/>
        <w:jc w:val="center"/>
        <w:rPr>
          <w:rFonts w:asciiTheme="minorHAnsi" w:hAnsiTheme="minorHAnsi" w:cstheme="minorHAnsi"/>
          <w:b/>
          <w:bCs/>
        </w:rPr>
      </w:pPr>
    </w:p>
    <w:p w14:paraId="0855E384" w14:textId="77777777" w:rsidR="005F1BFE" w:rsidRPr="005F1BFE" w:rsidRDefault="005F1BFE" w:rsidP="005F1BFE">
      <w:pPr>
        <w:ind w:left="360"/>
        <w:jc w:val="center"/>
        <w:rPr>
          <w:rFonts w:asciiTheme="minorHAnsi" w:hAnsiTheme="minorHAnsi" w:cstheme="minorHAnsi"/>
          <w:b/>
          <w:bCs/>
        </w:rPr>
      </w:pPr>
      <w:r w:rsidRPr="005F1BFE">
        <w:rPr>
          <w:rFonts w:asciiTheme="minorHAnsi" w:hAnsiTheme="minorHAnsi" w:cstheme="minorHAnsi"/>
          <w:b/>
          <w:bCs/>
        </w:rPr>
        <w:t>Infringements Issued October 2025 </w:t>
      </w:r>
    </w:p>
    <w:p w14:paraId="6205F32D" w14:textId="77777777" w:rsidR="005F1BFE" w:rsidRPr="005F1BFE" w:rsidRDefault="005F1BFE" w:rsidP="005F1BFE">
      <w:pPr>
        <w:ind w:left="360"/>
        <w:jc w:val="center"/>
        <w:rPr>
          <w:rFonts w:asciiTheme="minorHAnsi" w:hAnsiTheme="minorHAnsi" w:cstheme="minorHAnsi"/>
          <w:b/>
          <w:bCs/>
        </w:rPr>
      </w:pPr>
      <w:r w:rsidRPr="005F1BFE">
        <w:rPr>
          <w:rFonts w:asciiTheme="minorHAnsi" w:hAnsiTheme="minorHAnsi" w:cstheme="minorHAnsi"/>
          <w:b/>
          <w:bCs/>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815"/>
        <w:gridCol w:w="1695"/>
      </w:tblGrid>
      <w:tr w:rsidR="005F1BFE" w:rsidRPr="005F1BFE" w14:paraId="22C1E632"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194EF658"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Location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54D3E27"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Breach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F5609C6"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Amount </w:t>
            </w:r>
          </w:p>
        </w:tc>
      </w:tr>
      <w:tr w:rsidR="005F1BFE" w:rsidRPr="005F1BFE" w14:paraId="298055DD"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03A8C9FC"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Butler Way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7D597666"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Parking Contrary to Signs or Limitations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6C202D8C"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$50 </w:t>
            </w:r>
          </w:p>
        </w:tc>
      </w:tr>
      <w:tr w:rsidR="005F1BFE" w:rsidRPr="005F1BFE" w14:paraId="504BE0D1"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3B6AB875"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Butler Way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8332AB0"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Parking Contrary to Signs or Limitations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DF94EAC"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$50 </w:t>
            </w:r>
          </w:p>
        </w:tc>
      </w:tr>
      <w:tr w:rsidR="005F1BFE" w:rsidRPr="005F1BFE" w14:paraId="0C025A90"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09FCA4F2"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Butler Way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3C50846C"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Parking Contrary to Signs or Limitations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7F4F906"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$50 </w:t>
            </w:r>
          </w:p>
        </w:tc>
      </w:tr>
      <w:tr w:rsidR="005F1BFE" w:rsidRPr="005F1BFE" w14:paraId="655C16A5"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5158F1B2"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Butler Way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5C3D1A05"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Parking Contrary to Signs or Limitations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F1C2249"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$50 </w:t>
            </w:r>
          </w:p>
        </w:tc>
      </w:tr>
      <w:tr w:rsidR="005F1BFE" w:rsidRPr="005F1BFE" w14:paraId="0FB50D49" w14:textId="77777777">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18DDA6C3"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View Street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0A53531F"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Causing an Obstruction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39A87C4B" w14:textId="77777777" w:rsidR="005F1BFE" w:rsidRPr="005F1BFE" w:rsidRDefault="005F1BFE" w:rsidP="005F1BFE">
            <w:pPr>
              <w:ind w:left="360"/>
              <w:jc w:val="center"/>
              <w:rPr>
                <w:rFonts w:asciiTheme="minorHAnsi" w:hAnsiTheme="minorHAnsi" w:cstheme="minorHAnsi"/>
              </w:rPr>
            </w:pPr>
            <w:r w:rsidRPr="005F1BFE">
              <w:rPr>
                <w:rFonts w:asciiTheme="minorHAnsi" w:hAnsiTheme="minorHAnsi" w:cstheme="minorHAnsi"/>
              </w:rPr>
              <w:t>$100 </w:t>
            </w:r>
          </w:p>
        </w:tc>
      </w:tr>
    </w:tbl>
    <w:p w14:paraId="254D31DC" w14:textId="77777777" w:rsidR="005F1BFE" w:rsidRDefault="005F1BFE" w:rsidP="0047371E">
      <w:pPr>
        <w:ind w:left="360"/>
        <w:jc w:val="center"/>
        <w:rPr>
          <w:rFonts w:asciiTheme="minorHAnsi" w:hAnsiTheme="minorHAnsi" w:cstheme="minorHAnsi"/>
          <w:b/>
          <w:bCs/>
        </w:rPr>
      </w:pPr>
    </w:p>
    <w:p w14:paraId="3373912A" w14:textId="77777777" w:rsidR="00D10FEF" w:rsidRDefault="00D10FEF" w:rsidP="0047371E">
      <w:pPr>
        <w:ind w:left="360"/>
        <w:jc w:val="center"/>
        <w:rPr>
          <w:rFonts w:asciiTheme="minorHAnsi" w:hAnsiTheme="minorHAnsi" w:cstheme="minorHAnsi"/>
          <w:b/>
          <w:bCs/>
        </w:rPr>
      </w:pPr>
    </w:p>
    <w:p w14:paraId="34A2FF0D" w14:textId="5760024C" w:rsidR="008924F1" w:rsidRPr="00E50C4C" w:rsidRDefault="008924F1" w:rsidP="008924F1">
      <w:pPr>
        <w:jc w:val="center"/>
        <w:rPr>
          <w:rFonts w:asciiTheme="minorHAnsi" w:hAnsiTheme="minorHAnsi" w:cstheme="minorHAnsi"/>
          <w:b/>
          <w:bCs/>
          <w:lang w:val="en-US"/>
        </w:rPr>
      </w:pPr>
      <w:r w:rsidRPr="00E50C4C">
        <w:rPr>
          <w:rFonts w:asciiTheme="minorHAnsi" w:hAnsiTheme="minorHAnsi" w:cstheme="minorHAnsi"/>
          <w:b/>
          <w:bCs/>
          <w:lang w:val="en-US"/>
        </w:rPr>
        <w:t xml:space="preserve">Library Statistics for </w:t>
      </w:r>
      <w:r>
        <w:rPr>
          <w:rFonts w:asciiTheme="minorHAnsi" w:hAnsiTheme="minorHAnsi" w:cstheme="minorHAnsi"/>
          <w:b/>
          <w:bCs/>
          <w:lang w:val="en-US"/>
        </w:rPr>
        <w:t xml:space="preserve">October </w:t>
      </w:r>
      <w:r w:rsidRPr="00E50C4C">
        <w:rPr>
          <w:rFonts w:asciiTheme="minorHAnsi" w:hAnsiTheme="minorHAnsi" w:cstheme="minorHAnsi"/>
          <w:b/>
          <w:bCs/>
          <w:lang w:val="en-US"/>
        </w:rPr>
        <w:t>2025</w:t>
      </w:r>
    </w:p>
    <w:p w14:paraId="6C1F5376" w14:textId="77777777" w:rsidR="008924F1" w:rsidRPr="00E50C4C" w:rsidRDefault="008924F1" w:rsidP="008924F1">
      <w:pPr>
        <w:rPr>
          <w:rFonts w:asciiTheme="minorHAnsi" w:hAnsiTheme="minorHAnsi" w:cstheme="minorHAnsi"/>
          <w:b/>
          <w:bCs/>
          <w:lang w:val="en-US"/>
        </w:rPr>
      </w:pPr>
    </w:p>
    <w:tbl>
      <w:tblPr>
        <w:tblW w:w="0" w:type="auto"/>
        <w:tblCellMar>
          <w:left w:w="0" w:type="dxa"/>
          <w:right w:w="0" w:type="dxa"/>
        </w:tblCellMar>
        <w:tblLook w:val="04A0" w:firstRow="1" w:lastRow="0" w:firstColumn="1" w:lastColumn="0" w:noHBand="0" w:noVBand="1"/>
      </w:tblPr>
      <w:tblGrid>
        <w:gridCol w:w="2544"/>
        <w:gridCol w:w="1964"/>
        <w:gridCol w:w="2254"/>
        <w:gridCol w:w="2867"/>
      </w:tblGrid>
      <w:tr w:rsidR="008924F1" w:rsidRPr="00E50C4C" w14:paraId="13221EB1" w14:textId="77777777" w:rsidTr="005A687A">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1C97C" w14:textId="77777777" w:rsidR="008924F1" w:rsidRPr="00E50C4C" w:rsidRDefault="008924F1" w:rsidP="005A687A">
            <w:pPr>
              <w:rPr>
                <w:rFonts w:asciiTheme="minorHAnsi" w:hAnsiTheme="minorHAnsi" w:cstheme="minorHAnsi"/>
                <w:b/>
                <w:bCs/>
                <w:lang w:val="en-US"/>
              </w:rPr>
            </w:pPr>
            <w:r w:rsidRPr="00E50C4C">
              <w:rPr>
                <w:rFonts w:asciiTheme="minorHAnsi" w:hAnsiTheme="minorHAnsi" w:cstheme="minorHAnsi"/>
                <w:b/>
                <w:bCs/>
                <w:lang w:val="en-US"/>
              </w:rPr>
              <w:t>Library Stats</w:t>
            </w:r>
          </w:p>
          <w:p w14:paraId="732B5803" w14:textId="77777777" w:rsidR="008924F1" w:rsidRPr="00E50C4C" w:rsidRDefault="008924F1" w:rsidP="005A687A">
            <w:pPr>
              <w:rPr>
                <w:rFonts w:asciiTheme="minorHAnsi" w:hAnsiTheme="minorHAnsi" w:cstheme="minorHAnsi"/>
                <w:lang w:val="en-US"/>
              </w:rPr>
            </w:pP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C4D3F" w14:textId="10083CA2" w:rsidR="008924F1" w:rsidRPr="00E50C4C" w:rsidRDefault="008924F1" w:rsidP="005A687A">
            <w:pPr>
              <w:jc w:val="center"/>
              <w:rPr>
                <w:rFonts w:asciiTheme="minorHAnsi" w:hAnsiTheme="minorHAnsi" w:cstheme="minorHAnsi"/>
                <w:b/>
                <w:bCs/>
                <w:lang w:val="en-US"/>
              </w:rPr>
            </w:pPr>
            <w:r>
              <w:rPr>
                <w:rFonts w:asciiTheme="minorHAnsi" w:hAnsiTheme="minorHAnsi" w:cstheme="minorHAnsi"/>
                <w:b/>
                <w:bCs/>
                <w:lang w:val="en-US"/>
              </w:rPr>
              <w:t>October</w:t>
            </w:r>
            <w:r w:rsidRPr="00E50C4C">
              <w:rPr>
                <w:rFonts w:asciiTheme="minorHAnsi" w:hAnsiTheme="minorHAnsi" w:cstheme="minorHAnsi"/>
                <w:b/>
                <w:bCs/>
                <w:lang w:val="en-US"/>
              </w:rPr>
              <w:t xml:space="preserve"> 2025</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C41ED" w14:textId="1B2E61AD" w:rsidR="008924F1" w:rsidRPr="00E50C4C" w:rsidRDefault="008924F1" w:rsidP="005A687A">
            <w:pPr>
              <w:jc w:val="center"/>
              <w:rPr>
                <w:rFonts w:asciiTheme="minorHAnsi" w:hAnsiTheme="minorHAnsi" w:cstheme="minorHAnsi"/>
                <w:b/>
                <w:bCs/>
                <w:lang w:val="en-US"/>
              </w:rPr>
            </w:pPr>
            <w:r>
              <w:rPr>
                <w:rFonts w:asciiTheme="minorHAnsi" w:hAnsiTheme="minorHAnsi" w:cstheme="minorHAnsi"/>
                <w:b/>
                <w:bCs/>
                <w:lang w:val="en-US"/>
              </w:rPr>
              <w:t>October</w:t>
            </w:r>
            <w:r w:rsidRPr="00E50C4C">
              <w:rPr>
                <w:rFonts w:asciiTheme="minorHAnsi" w:hAnsiTheme="minorHAnsi" w:cstheme="minorHAnsi"/>
                <w:b/>
                <w:bCs/>
                <w:lang w:val="en-US"/>
              </w:rPr>
              <w:t xml:space="preserve"> 2024</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A0B58" w14:textId="7F8A37F6" w:rsidR="008924F1" w:rsidRPr="00E50C4C" w:rsidRDefault="008924F1" w:rsidP="005A687A">
            <w:pPr>
              <w:jc w:val="center"/>
              <w:rPr>
                <w:rFonts w:asciiTheme="minorHAnsi" w:hAnsiTheme="minorHAnsi" w:cstheme="minorHAnsi"/>
                <w:b/>
                <w:bCs/>
                <w:lang w:val="en-US"/>
              </w:rPr>
            </w:pPr>
            <w:r>
              <w:rPr>
                <w:rFonts w:asciiTheme="minorHAnsi" w:hAnsiTheme="minorHAnsi" w:cstheme="minorHAnsi"/>
                <w:b/>
                <w:bCs/>
                <w:lang w:val="en-US"/>
              </w:rPr>
              <w:t>October</w:t>
            </w:r>
            <w:r w:rsidRPr="00E50C4C">
              <w:rPr>
                <w:rFonts w:asciiTheme="minorHAnsi" w:hAnsiTheme="minorHAnsi" w:cstheme="minorHAnsi"/>
                <w:b/>
                <w:bCs/>
                <w:lang w:val="en-US"/>
              </w:rPr>
              <w:t xml:space="preserve"> 2023</w:t>
            </w:r>
          </w:p>
        </w:tc>
      </w:tr>
      <w:tr w:rsidR="008924F1" w:rsidRPr="00E50C4C" w14:paraId="32AC7153" w14:textId="77777777" w:rsidTr="008924F1">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0191C" w14:textId="77777777" w:rsidR="008924F1" w:rsidRPr="00E50C4C" w:rsidRDefault="008924F1" w:rsidP="005A687A">
            <w:pPr>
              <w:rPr>
                <w:rFonts w:asciiTheme="minorHAnsi" w:hAnsiTheme="minorHAnsi" w:cstheme="minorHAnsi"/>
                <w:lang w:val="en-US"/>
              </w:rPr>
            </w:pPr>
            <w:r w:rsidRPr="00E50C4C">
              <w:rPr>
                <w:rFonts w:asciiTheme="minorHAnsi" w:hAnsiTheme="minorHAnsi" w:cstheme="minorHAnsi"/>
                <w:lang w:val="en-US"/>
              </w:rPr>
              <w:t>Loans</w:t>
            </w:r>
          </w:p>
        </w:tc>
        <w:tc>
          <w:tcPr>
            <w:tcW w:w="1964" w:type="dxa"/>
            <w:tcBorders>
              <w:top w:val="nil"/>
              <w:left w:val="nil"/>
              <w:bottom w:val="single" w:sz="8" w:space="0" w:color="auto"/>
              <w:right w:val="single" w:sz="8" w:space="0" w:color="auto"/>
            </w:tcBorders>
            <w:tcMar>
              <w:top w:w="0" w:type="dxa"/>
              <w:left w:w="108" w:type="dxa"/>
              <w:bottom w:w="0" w:type="dxa"/>
              <w:right w:w="108" w:type="dxa"/>
            </w:tcMar>
          </w:tcPr>
          <w:p w14:paraId="61D01279" w14:textId="47A01F41" w:rsidR="008924F1" w:rsidRPr="00E50C4C" w:rsidRDefault="0039316E" w:rsidP="005A687A">
            <w:pPr>
              <w:jc w:val="center"/>
              <w:rPr>
                <w:rFonts w:asciiTheme="minorHAnsi" w:hAnsiTheme="minorHAnsi" w:cstheme="minorHAnsi"/>
                <w:lang w:val="en-US"/>
              </w:rPr>
            </w:pPr>
            <w:r w:rsidRPr="0039316E">
              <w:rPr>
                <w:rFonts w:asciiTheme="minorHAnsi" w:hAnsiTheme="minorHAnsi" w:cstheme="minorHAnsi"/>
              </w:rPr>
              <w:t>21,353</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06619ADB" w14:textId="0BADBEE6" w:rsidR="008924F1" w:rsidRPr="00E50C4C" w:rsidRDefault="0039316E" w:rsidP="005A687A">
            <w:pPr>
              <w:jc w:val="center"/>
              <w:rPr>
                <w:rFonts w:asciiTheme="minorHAnsi" w:hAnsiTheme="minorHAnsi" w:cstheme="minorHAnsi"/>
                <w:lang w:val="en-US"/>
              </w:rPr>
            </w:pPr>
            <w:r w:rsidRPr="0039316E">
              <w:rPr>
                <w:rFonts w:asciiTheme="minorHAnsi" w:hAnsiTheme="minorHAnsi" w:cstheme="minorHAnsi"/>
              </w:rPr>
              <w:t>21,789</w:t>
            </w: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697E7070" w14:textId="7828B4AB" w:rsidR="008924F1" w:rsidRPr="00E50C4C" w:rsidRDefault="0039316E" w:rsidP="0039316E">
            <w:pPr>
              <w:jc w:val="center"/>
              <w:rPr>
                <w:rFonts w:asciiTheme="minorHAnsi" w:hAnsiTheme="minorHAnsi" w:cstheme="minorHAnsi"/>
                <w:lang w:val="en-US"/>
              </w:rPr>
            </w:pPr>
            <w:r>
              <w:rPr>
                <w:rFonts w:ascii="Aptos Narrow" w:hAnsi="Aptos Narrow"/>
                <w:color w:val="000000"/>
                <w:sz w:val="22"/>
                <w:szCs w:val="22"/>
              </w:rPr>
              <w:t>20,167</w:t>
            </w:r>
          </w:p>
        </w:tc>
      </w:tr>
      <w:tr w:rsidR="008924F1" w:rsidRPr="00E50C4C" w14:paraId="6E6EEA88" w14:textId="77777777" w:rsidTr="008924F1">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44190" w14:textId="1FE847A5" w:rsidR="008924F1" w:rsidRPr="00E50C4C" w:rsidRDefault="008924F1" w:rsidP="005A687A">
            <w:pPr>
              <w:rPr>
                <w:rFonts w:asciiTheme="minorHAnsi" w:hAnsiTheme="minorHAnsi" w:cstheme="minorHAnsi"/>
                <w:lang w:val="en-US"/>
              </w:rPr>
            </w:pPr>
            <w:r>
              <w:rPr>
                <w:rFonts w:asciiTheme="minorHAnsi" w:hAnsiTheme="minorHAnsi" w:cstheme="minorHAnsi"/>
                <w:lang w:val="en-US"/>
              </w:rPr>
              <w:t xml:space="preserve">New </w:t>
            </w:r>
            <w:r w:rsidRPr="00E50C4C">
              <w:rPr>
                <w:rFonts w:asciiTheme="minorHAnsi" w:hAnsiTheme="minorHAnsi" w:cstheme="minorHAnsi"/>
                <w:lang w:val="en-US"/>
              </w:rPr>
              <w:t xml:space="preserve">Borrowers </w:t>
            </w:r>
          </w:p>
        </w:tc>
        <w:tc>
          <w:tcPr>
            <w:tcW w:w="1964" w:type="dxa"/>
            <w:tcBorders>
              <w:top w:val="nil"/>
              <w:left w:val="nil"/>
              <w:bottom w:val="single" w:sz="8" w:space="0" w:color="auto"/>
              <w:right w:val="single" w:sz="8" w:space="0" w:color="auto"/>
            </w:tcBorders>
            <w:tcMar>
              <w:top w:w="0" w:type="dxa"/>
              <w:left w:w="108" w:type="dxa"/>
              <w:bottom w:w="0" w:type="dxa"/>
              <w:right w:w="108" w:type="dxa"/>
            </w:tcMar>
          </w:tcPr>
          <w:p w14:paraId="18D404EF" w14:textId="2E27F258" w:rsidR="008924F1" w:rsidRPr="00E50C4C" w:rsidRDefault="00F5647A" w:rsidP="005A687A">
            <w:pPr>
              <w:jc w:val="center"/>
              <w:rPr>
                <w:rFonts w:asciiTheme="minorHAnsi" w:hAnsiTheme="minorHAnsi" w:cstheme="minorHAnsi"/>
                <w:lang w:val="en-US"/>
              </w:rPr>
            </w:pPr>
            <w:r w:rsidRPr="00F5647A">
              <w:rPr>
                <w:rFonts w:asciiTheme="minorHAnsi" w:hAnsiTheme="minorHAnsi" w:cstheme="minorHAnsi"/>
              </w:rPr>
              <w:t>116</w:t>
            </w:r>
          </w:p>
        </w:tc>
        <w:tc>
          <w:tcPr>
            <w:tcW w:w="2254" w:type="dxa"/>
            <w:tcBorders>
              <w:top w:val="nil"/>
              <w:left w:val="nil"/>
              <w:bottom w:val="single" w:sz="8" w:space="0" w:color="auto"/>
              <w:right w:val="single" w:sz="8" w:space="0" w:color="auto"/>
            </w:tcBorders>
            <w:tcMar>
              <w:top w:w="0" w:type="dxa"/>
              <w:left w:w="108" w:type="dxa"/>
              <w:bottom w:w="0" w:type="dxa"/>
              <w:right w:w="108" w:type="dxa"/>
            </w:tcMar>
          </w:tcPr>
          <w:p w14:paraId="18CE1394" w14:textId="1FDD24D6" w:rsidR="008924F1" w:rsidRPr="00E50C4C" w:rsidRDefault="00F5647A" w:rsidP="005A687A">
            <w:pPr>
              <w:jc w:val="center"/>
              <w:rPr>
                <w:rFonts w:asciiTheme="minorHAnsi" w:hAnsiTheme="minorHAnsi" w:cstheme="minorHAnsi"/>
                <w:lang w:val="en-US"/>
              </w:rPr>
            </w:pPr>
            <w:r w:rsidRPr="00F5647A">
              <w:rPr>
                <w:rFonts w:asciiTheme="minorHAnsi" w:hAnsiTheme="minorHAnsi" w:cstheme="minorHAnsi"/>
              </w:rPr>
              <w:t>97</w:t>
            </w:r>
          </w:p>
        </w:tc>
        <w:tc>
          <w:tcPr>
            <w:tcW w:w="2867" w:type="dxa"/>
            <w:tcBorders>
              <w:top w:val="nil"/>
              <w:left w:val="nil"/>
              <w:bottom w:val="single" w:sz="8" w:space="0" w:color="auto"/>
              <w:right w:val="single" w:sz="8" w:space="0" w:color="auto"/>
            </w:tcBorders>
            <w:tcMar>
              <w:top w:w="0" w:type="dxa"/>
              <w:left w:w="108" w:type="dxa"/>
              <w:bottom w:w="0" w:type="dxa"/>
              <w:right w:w="108" w:type="dxa"/>
            </w:tcMar>
          </w:tcPr>
          <w:p w14:paraId="34D1C492" w14:textId="4C1CB746" w:rsidR="008924F1" w:rsidRPr="00E50C4C" w:rsidRDefault="00F5647A" w:rsidP="005A687A">
            <w:pPr>
              <w:jc w:val="center"/>
              <w:rPr>
                <w:rFonts w:asciiTheme="minorHAnsi" w:hAnsiTheme="minorHAnsi" w:cstheme="minorHAnsi"/>
                <w:lang w:val="en-US"/>
              </w:rPr>
            </w:pPr>
            <w:r w:rsidRPr="00F5647A">
              <w:rPr>
                <w:rFonts w:asciiTheme="minorHAnsi" w:hAnsiTheme="minorHAnsi" w:cstheme="minorHAnsi"/>
              </w:rPr>
              <w:t>239</w:t>
            </w:r>
          </w:p>
        </w:tc>
      </w:tr>
    </w:tbl>
    <w:p w14:paraId="0AA2C39F" w14:textId="77777777" w:rsidR="00D10FEF" w:rsidRDefault="00D10FEF" w:rsidP="0047371E">
      <w:pPr>
        <w:ind w:left="360"/>
        <w:jc w:val="center"/>
        <w:rPr>
          <w:rFonts w:asciiTheme="minorHAnsi" w:hAnsiTheme="minorHAnsi" w:cstheme="minorHAnsi"/>
          <w:b/>
          <w:bCs/>
        </w:rPr>
      </w:pPr>
    </w:p>
    <w:p w14:paraId="6557CE1F" w14:textId="77777777" w:rsidR="00D10FEF" w:rsidRDefault="00D10FEF" w:rsidP="0047371E">
      <w:pPr>
        <w:ind w:left="360"/>
        <w:jc w:val="center"/>
        <w:rPr>
          <w:rFonts w:asciiTheme="minorHAnsi" w:hAnsiTheme="minorHAnsi" w:cstheme="minorHAnsi"/>
          <w:b/>
          <w:bCs/>
        </w:rPr>
      </w:pPr>
    </w:p>
    <w:p w14:paraId="23C1F049" w14:textId="77777777" w:rsidR="00D10FEF" w:rsidRDefault="00D10FEF" w:rsidP="0047371E">
      <w:pPr>
        <w:ind w:left="360"/>
        <w:jc w:val="center"/>
        <w:rPr>
          <w:rFonts w:asciiTheme="minorHAnsi" w:hAnsiTheme="minorHAnsi" w:cstheme="minorHAnsi"/>
          <w:b/>
          <w:bCs/>
        </w:rPr>
      </w:pPr>
    </w:p>
    <w:p w14:paraId="4BA6734D" w14:textId="77777777" w:rsidR="00D10FEF" w:rsidRDefault="00D10FEF" w:rsidP="0047371E">
      <w:pPr>
        <w:ind w:left="360"/>
        <w:jc w:val="center"/>
        <w:rPr>
          <w:rFonts w:asciiTheme="minorHAnsi" w:hAnsiTheme="minorHAnsi" w:cstheme="minorHAnsi"/>
          <w:b/>
          <w:bCs/>
        </w:rPr>
      </w:pPr>
    </w:p>
    <w:p w14:paraId="2825F5AA" w14:textId="77777777" w:rsidR="00D10FEF" w:rsidRDefault="00D10FEF" w:rsidP="0047371E">
      <w:pPr>
        <w:ind w:left="360"/>
        <w:jc w:val="center"/>
        <w:rPr>
          <w:rFonts w:asciiTheme="minorHAnsi" w:hAnsiTheme="minorHAnsi" w:cstheme="minorHAnsi"/>
          <w:b/>
          <w:bCs/>
        </w:rPr>
      </w:pPr>
    </w:p>
    <w:p w14:paraId="7F49C0AA" w14:textId="77777777" w:rsidR="00D10FEF" w:rsidRDefault="00D10FEF" w:rsidP="0047371E">
      <w:pPr>
        <w:ind w:left="360"/>
        <w:jc w:val="center"/>
        <w:rPr>
          <w:rFonts w:asciiTheme="minorHAnsi" w:hAnsiTheme="minorHAnsi" w:cstheme="minorHAnsi"/>
          <w:b/>
          <w:bCs/>
        </w:rPr>
      </w:pPr>
    </w:p>
    <w:p w14:paraId="50DDAEB8" w14:textId="77777777" w:rsidR="00D10FEF" w:rsidRDefault="00D10FEF" w:rsidP="0047371E">
      <w:pPr>
        <w:ind w:left="360"/>
        <w:jc w:val="center"/>
        <w:rPr>
          <w:rFonts w:asciiTheme="minorHAnsi" w:hAnsiTheme="minorHAnsi" w:cstheme="minorHAnsi"/>
          <w:b/>
          <w:bCs/>
        </w:rPr>
      </w:pPr>
    </w:p>
    <w:p w14:paraId="54EBD539" w14:textId="77777777" w:rsidR="00F6107E" w:rsidRDefault="00F6107E" w:rsidP="0047371E">
      <w:pPr>
        <w:ind w:left="360"/>
        <w:jc w:val="center"/>
        <w:rPr>
          <w:rFonts w:asciiTheme="minorHAnsi" w:hAnsiTheme="minorHAnsi" w:cstheme="minorHAnsi"/>
          <w:b/>
          <w:bCs/>
        </w:rPr>
      </w:pPr>
    </w:p>
    <w:p w14:paraId="724246AA" w14:textId="77777777" w:rsidR="00D10FEF" w:rsidRDefault="00D10FEF" w:rsidP="0047371E">
      <w:pPr>
        <w:ind w:left="360"/>
        <w:jc w:val="center"/>
        <w:rPr>
          <w:rFonts w:asciiTheme="minorHAnsi" w:hAnsiTheme="minorHAnsi" w:cstheme="minorHAnsi"/>
          <w:b/>
          <w:bCs/>
        </w:rPr>
      </w:pPr>
    </w:p>
    <w:p w14:paraId="0CD2AEF1" w14:textId="77777777" w:rsidR="00D10FEF" w:rsidRDefault="00D10FEF" w:rsidP="0047371E">
      <w:pPr>
        <w:ind w:left="360"/>
        <w:jc w:val="center"/>
        <w:rPr>
          <w:rFonts w:asciiTheme="minorHAnsi" w:hAnsiTheme="minorHAnsi" w:cstheme="minorHAnsi"/>
          <w:b/>
          <w:bCs/>
        </w:rPr>
      </w:pPr>
    </w:p>
    <w:p w14:paraId="28BBE8B3" w14:textId="77777777" w:rsidR="00D10FEF" w:rsidRDefault="00D10FEF" w:rsidP="0047371E">
      <w:pPr>
        <w:ind w:left="360"/>
        <w:jc w:val="center"/>
        <w:rPr>
          <w:rFonts w:asciiTheme="minorHAnsi" w:hAnsiTheme="minorHAnsi" w:cstheme="minorHAnsi"/>
          <w:b/>
          <w:bCs/>
        </w:rPr>
      </w:pPr>
    </w:p>
    <w:p w14:paraId="2767178D" w14:textId="77777777" w:rsidR="00D10FEF" w:rsidRDefault="00D10FEF" w:rsidP="0047371E">
      <w:pPr>
        <w:ind w:left="360"/>
        <w:jc w:val="center"/>
        <w:rPr>
          <w:rFonts w:asciiTheme="minorHAnsi" w:hAnsiTheme="minorHAnsi" w:cstheme="minorHAnsi"/>
          <w:b/>
          <w:bCs/>
        </w:rPr>
      </w:pPr>
    </w:p>
    <w:p w14:paraId="325CA61D" w14:textId="77777777" w:rsidR="00D10FEF" w:rsidRDefault="00D10FEF" w:rsidP="0047371E">
      <w:pPr>
        <w:ind w:left="360"/>
        <w:jc w:val="center"/>
        <w:rPr>
          <w:rFonts w:asciiTheme="minorHAnsi" w:hAnsiTheme="minorHAnsi" w:cstheme="minorHAnsi"/>
          <w:b/>
          <w:bCs/>
        </w:rPr>
      </w:pPr>
    </w:p>
    <w:p w14:paraId="45809DAC" w14:textId="77777777" w:rsidR="00D10FEF" w:rsidRDefault="00D10FEF" w:rsidP="0047371E">
      <w:pPr>
        <w:ind w:left="360"/>
        <w:jc w:val="center"/>
        <w:rPr>
          <w:rFonts w:asciiTheme="minorHAnsi" w:hAnsiTheme="minorHAnsi" w:cstheme="minorHAnsi"/>
          <w:b/>
          <w:bCs/>
        </w:rPr>
      </w:pPr>
    </w:p>
    <w:p w14:paraId="5DA01CFE" w14:textId="77777777" w:rsidR="00D10FEF" w:rsidRDefault="00D10FEF" w:rsidP="0047371E">
      <w:pPr>
        <w:ind w:left="360"/>
        <w:jc w:val="center"/>
        <w:rPr>
          <w:rFonts w:asciiTheme="minorHAnsi" w:hAnsiTheme="minorHAnsi" w:cstheme="minorHAnsi"/>
          <w:b/>
          <w:bCs/>
        </w:rPr>
      </w:pPr>
    </w:p>
    <w:p w14:paraId="2B70F160" w14:textId="77777777" w:rsidR="00D10FEF" w:rsidRDefault="00D10FEF" w:rsidP="0047371E">
      <w:pPr>
        <w:ind w:left="360"/>
        <w:jc w:val="center"/>
        <w:rPr>
          <w:rFonts w:asciiTheme="minorHAnsi" w:hAnsiTheme="minorHAnsi" w:cstheme="minorHAnsi"/>
          <w:b/>
          <w:bCs/>
        </w:rPr>
      </w:pPr>
    </w:p>
    <w:p w14:paraId="39444D09" w14:textId="77777777" w:rsidR="00C0319C" w:rsidRDefault="00C0319C" w:rsidP="003973CB">
      <w:pPr>
        <w:rPr>
          <w:rStyle w:val="eop"/>
          <w:rFonts w:asciiTheme="minorHAnsi" w:hAnsiTheme="minorHAnsi" w:cstheme="minorHAnsi"/>
          <w:b/>
          <w:bCs/>
        </w:rPr>
      </w:pPr>
    </w:p>
    <w:p w14:paraId="6B891D40" w14:textId="3FB90D69" w:rsidR="003973CB" w:rsidRDefault="003973CB" w:rsidP="003973CB">
      <w:pPr>
        <w:rPr>
          <w:rStyle w:val="eop"/>
          <w:rFonts w:asciiTheme="minorHAnsi" w:hAnsiTheme="minorHAnsi" w:cstheme="minorHAnsi"/>
          <w:b/>
          <w:bCs/>
        </w:rPr>
      </w:pPr>
      <w:r>
        <w:rPr>
          <w:rStyle w:val="eop"/>
          <w:rFonts w:asciiTheme="minorHAnsi" w:hAnsiTheme="minorHAnsi" w:cstheme="minorHAnsi"/>
          <w:b/>
          <w:bCs/>
        </w:rPr>
        <w:t>Recycling Statistics</w:t>
      </w:r>
    </w:p>
    <w:p w14:paraId="6D97EE3A" w14:textId="5DEE45FB" w:rsidR="00DF6028" w:rsidRDefault="00DF6028" w:rsidP="0047371E">
      <w:pPr>
        <w:ind w:left="360"/>
        <w:jc w:val="center"/>
        <w:rPr>
          <w:sz w:val="20"/>
          <w:szCs w:val="20"/>
        </w:rPr>
      </w:pPr>
      <w:r>
        <w:fldChar w:fldCharType="begin"/>
      </w:r>
      <w:r>
        <w:instrText xml:space="preserve"> LINK </w:instrText>
      </w:r>
      <w:r w:rsidR="008E0AD8">
        <w:instrText xml:space="preserve">Excel.Sheet.12 C:\\Users\\JenniferCourt\\AppData\\Local\\Microsoft\\Olk\\Attachments\\ooa-6ea71760-1276-42dd-b0ee-140bc8acc4a2\\eef95b345d46d85a8f8526152602ae1d75ddf3d95ae058a6d082b95483bca5ac\\e987467e2dbb8a6c69dca9092047dbdb8e0edd7a18703a0cf45f0dcb185.xlsx "Annual %!R24C1:R41C5" </w:instrText>
      </w:r>
      <w:r>
        <w:instrText xml:space="preserve">\a \f 4 \h </w:instrText>
      </w:r>
      <w:r>
        <w:fldChar w:fldCharType="separate"/>
      </w:r>
    </w:p>
    <w:p w14:paraId="05611AF7" w14:textId="77777777" w:rsidR="003973CB" w:rsidRDefault="00DF6028" w:rsidP="0047371E">
      <w:pPr>
        <w:ind w:left="360"/>
        <w:jc w:val="center"/>
        <w:rPr>
          <w:rFonts w:asciiTheme="minorHAnsi" w:hAnsiTheme="minorHAnsi" w:cstheme="minorHAnsi"/>
          <w:b/>
          <w:bCs/>
        </w:rPr>
      </w:pPr>
      <w:r>
        <w:rPr>
          <w:rFonts w:asciiTheme="minorHAnsi" w:hAnsiTheme="minorHAnsi" w:cstheme="minorHAnsi"/>
          <w:b/>
          <w:bCs/>
        </w:rPr>
        <w:fldChar w:fldCharType="end"/>
      </w:r>
    </w:p>
    <w:tbl>
      <w:tblPr>
        <w:tblW w:w="7600" w:type="dxa"/>
        <w:tblLook w:val="04A0" w:firstRow="1" w:lastRow="0" w:firstColumn="1" w:lastColumn="0" w:noHBand="0" w:noVBand="1"/>
      </w:tblPr>
      <w:tblGrid>
        <w:gridCol w:w="3506"/>
        <w:gridCol w:w="278"/>
        <w:gridCol w:w="2098"/>
        <w:gridCol w:w="1867"/>
        <w:gridCol w:w="222"/>
      </w:tblGrid>
      <w:tr w:rsidR="003973CB" w14:paraId="2B4AD89C" w14:textId="77777777" w:rsidTr="003973CB">
        <w:trPr>
          <w:trHeight w:val="855"/>
        </w:trPr>
        <w:tc>
          <w:tcPr>
            <w:tcW w:w="7600" w:type="dxa"/>
            <w:gridSpan w:val="5"/>
            <w:tcBorders>
              <w:top w:val="nil"/>
              <w:left w:val="nil"/>
              <w:bottom w:val="nil"/>
              <w:right w:val="nil"/>
            </w:tcBorders>
            <w:noWrap/>
            <w:vAlign w:val="center"/>
            <w:hideMark/>
          </w:tcPr>
          <w:p w14:paraId="79541F8A" w14:textId="77777777" w:rsidR="003973CB" w:rsidRDefault="003973CB">
            <w:pPr>
              <w:rPr>
                <w:rFonts w:ascii="Arial" w:hAnsi="Arial" w:cs="Arial"/>
                <w:b/>
                <w:bCs/>
                <w:color w:val="000000"/>
                <w:sz w:val="28"/>
                <w:szCs w:val="28"/>
              </w:rPr>
            </w:pPr>
            <w:r>
              <w:rPr>
                <w:rFonts w:ascii="Arial" w:hAnsi="Arial" w:cs="Arial"/>
                <w:b/>
                <w:bCs/>
                <w:color w:val="000000"/>
                <w:sz w:val="28"/>
                <w:szCs w:val="28"/>
              </w:rPr>
              <w:t>PRODUCT PERCENTAGES JULY 2025-JUNE 2026</w:t>
            </w:r>
          </w:p>
        </w:tc>
      </w:tr>
      <w:tr w:rsidR="003973CB" w14:paraId="538F09A7" w14:textId="77777777" w:rsidTr="003973CB">
        <w:trPr>
          <w:trHeight w:val="255"/>
        </w:trPr>
        <w:tc>
          <w:tcPr>
            <w:tcW w:w="3506" w:type="dxa"/>
            <w:tcBorders>
              <w:top w:val="single" w:sz="4" w:space="0" w:color="000000"/>
              <w:left w:val="nil"/>
              <w:bottom w:val="single" w:sz="4" w:space="0" w:color="000000"/>
              <w:right w:val="nil"/>
            </w:tcBorders>
            <w:shd w:val="clear" w:color="ADBCC9" w:fill="ADBCC9"/>
            <w:noWrap/>
            <w:vAlign w:val="center"/>
            <w:hideMark/>
          </w:tcPr>
          <w:p w14:paraId="7164ACAA" w14:textId="77777777" w:rsidR="003973CB" w:rsidRDefault="003973CB">
            <w:pPr>
              <w:jc w:val="center"/>
              <w:rPr>
                <w:rFonts w:ascii="Arial" w:hAnsi="Arial" w:cs="Arial"/>
                <w:b/>
                <w:bCs/>
                <w:color w:val="000000"/>
                <w:sz w:val="22"/>
                <w:szCs w:val="22"/>
              </w:rPr>
            </w:pPr>
            <w:r>
              <w:rPr>
                <w:rFonts w:ascii="Arial" w:hAnsi="Arial" w:cs="Arial"/>
                <w:b/>
                <w:bCs/>
                <w:color w:val="000000"/>
                <w:sz w:val="22"/>
                <w:szCs w:val="22"/>
              </w:rPr>
              <w:t>COMMODITY PRODUCTION</w:t>
            </w:r>
          </w:p>
        </w:tc>
        <w:tc>
          <w:tcPr>
            <w:tcW w:w="110" w:type="dxa"/>
            <w:tcBorders>
              <w:top w:val="single" w:sz="4" w:space="0" w:color="000000"/>
              <w:left w:val="nil"/>
              <w:bottom w:val="single" w:sz="4" w:space="0" w:color="000000"/>
              <w:right w:val="single" w:sz="4" w:space="0" w:color="000000"/>
            </w:tcBorders>
            <w:shd w:val="clear" w:color="ADBCC9" w:fill="ADBCC9"/>
            <w:noWrap/>
            <w:vAlign w:val="center"/>
            <w:hideMark/>
          </w:tcPr>
          <w:p w14:paraId="3E40E759" w14:textId="77777777" w:rsidR="003973CB" w:rsidRDefault="003973CB">
            <w:pPr>
              <w:jc w:val="center"/>
              <w:rPr>
                <w:rFonts w:ascii="Arial" w:hAnsi="Arial" w:cs="Arial"/>
                <w:b/>
                <w:bCs/>
                <w:color w:val="000000"/>
                <w:sz w:val="22"/>
                <w:szCs w:val="22"/>
              </w:rPr>
            </w:pPr>
            <w:r>
              <w:rPr>
                <w:rFonts w:ascii="Arial" w:hAnsi="Arial" w:cs="Arial"/>
                <w:b/>
                <w:bCs/>
                <w:color w:val="000000"/>
                <w:sz w:val="22"/>
                <w:szCs w:val="22"/>
              </w:rPr>
              <w:t> </w:t>
            </w:r>
          </w:p>
        </w:tc>
        <w:tc>
          <w:tcPr>
            <w:tcW w:w="2098" w:type="dxa"/>
            <w:tcBorders>
              <w:top w:val="single" w:sz="4" w:space="0" w:color="000000"/>
              <w:left w:val="nil"/>
              <w:bottom w:val="single" w:sz="4" w:space="0" w:color="000000"/>
              <w:right w:val="single" w:sz="4" w:space="0" w:color="000000"/>
            </w:tcBorders>
            <w:shd w:val="clear" w:color="ADBCC9" w:fill="ADBCC9"/>
            <w:vAlign w:val="center"/>
            <w:hideMark/>
          </w:tcPr>
          <w:p w14:paraId="5AF82942" w14:textId="77777777" w:rsidR="003973CB" w:rsidRDefault="003973CB">
            <w:pPr>
              <w:jc w:val="center"/>
              <w:rPr>
                <w:rFonts w:ascii="Arial" w:hAnsi="Arial" w:cs="Arial"/>
                <w:b/>
                <w:bCs/>
                <w:color w:val="000000"/>
                <w:sz w:val="22"/>
                <w:szCs w:val="22"/>
              </w:rPr>
            </w:pPr>
            <w:r>
              <w:rPr>
                <w:rFonts w:ascii="Arial" w:hAnsi="Arial" w:cs="Arial"/>
                <w:b/>
                <w:bCs/>
                <w:color w:val="000000"/>
                <w:sz w:val="22"/>
                <w:szCs w:val="22"/>
              </w:rPr>
              <w:t>PRODUCT</w:t>
            </w:r>
            <w:r>
              <w:rPr>
                <w:rFonts w:ascii="Arial" w:hAnsi="Arial" w:cs="Arial"/>
                <w:b/>
                <w:bCs/>
                <w:color w:val="000000"/>
                <w:sz w:val="22"/>
                <w:szCs w:val="22"/>
              </w:rPr>
              <w:br/>
              <w:t>PERCENTAGE</w:t>
            </w:r>
          </w:p>
        </w:tc>
        <w:tc>
          <w:tcPr>
            <w:tcW w:w="1867" w:type="dxa"/>
            <w:tcBorders>
              <w:top w:val="single" w:sz="4" w:space="0" w:color="000000"/>
              <w:left w:val="nil"/>
              <w:bottom w:val="single" w:sz="4" w:space="0" w:color="000000"/>
              <w:right w:val="nil"/>
            </w:tcBorders>
            <w:shd w:val="clear" w:color="ADBCC9" w:fill="ADBCC9"/>
            <w:vAlign w:val="center"/>
            <w:hideMark/>
          </w:tcPr>
          <w:p w14:paraId="7D53A057" w14:textId="77777777" w:rsidR="003973CB" w:rsidRDefault="003973CB">
            <w:pPr>
              <w:jc w:val="center"/>
              <w:rPr>
                <w:rFonts w:ascii="Arial" w:hAnsi="Arial" w:cs="Arial"/>
                <w:b/>
                <w:bCs/>
                <w:color w:val="000000"/>
                <w:sz w:val="22"/>
                <w:szCs w:val="22"/>
              </w:rPr>
            </w:pPr>
            <w:r>
              <w:rPr>
                <w:rFonts w:ascii="Arial" w:hAnsi="Arial" w:cs="Arial"/>
                <w:b/>
                <w:bCs/>
                <w:color w:val="000000"/>
                <w:sz w:val="22"/>
                <w:szCs w:val="22"/>
              </w:rPr>
              <w:t>PRODUCT</w:t>
            </w:r>
            <w:r>
              <w:rPr>
                <w:rFonts w:ascii="Arial" w:hAnsi="Arial" w:cs="Arial"/>
                <w:b/>
                <w:bCs/>
                <w:color w:val="000000"/>
                <w:sz w:val="22"/>
                <w:szCs w:val="22"/>
              </w:rPr>
              <w:br/>
              <w:t>TONNAGE</w:t>
            </w:r>
          </w:p>
        </w:tc>
        <w:tc>
          <w:tcPr>
            <w:tcW w:w="19" w:type="dxa"/>
            <w:vAlign w:val="center"/>
            <w:hideMark/>
          </w:tcPr>
          <w:p w14:paraId="0C3B21DE" w14:textId="77777777" w:rsidR="003973CB" w:rsidRDefault="003973CB">
            <w:pPr>
              <w:rPr>
                <w:sz w:val="20"/>
                <w:szCs w:val="20"/>
              </w:rPr>
            </w:pPr>
          </w:p>
        </w:tc>
      </w:tr>
      <w:tr w:rsidR="003973CB" w14:paraId="6DEBFFFE" w14:textId="77777777" w:rsidTr="003973CB">
        <w:trPr>
          <w:trHeight w:val="255"/>
        </w:trPr>
        <w:tc>
          <w:tcPr>
            <w:tcW w:w="3616" w:type="dxa"/>
            <w:gridSpan w:val="2"/>
            <w:tcBorders>
              <w:top w:val="single" w:sz="8" w:space="0" w:color="000000"/>
              <w:left w:val="single" w:sz="8" w:space="0" w:color="000000"/>
              <w:bottom w:val="single" w:sz="4" w:space="0" w:color="000000"/>
              <w:right w:val="single" w:sz="4" w:space="0" w:color="000000"/>
            </w:tcBorders>
            <w:noWrap/>
            <w:vAlign w:val="bottom"/>
            <w:hideMark/>
          </w:tcPr>
          <w:p w14:paraId="31723ADD" w14:textId="77777777" w:rsidR="003973CB" w:rsidRDefault="003973CB">
            <w:pPr>
              <w:rPr>
                <w:rFonts w:ascii="Arial" w:hAnsi="Arial" w:cs="Arial"/>
                <w:color w:val="000000"/>
                <w:sz w:val="22"/>
                <w:szCs w:val="22"/>
              </w:rPr>
            </w:pPr>
            <w:r>
              <w:rPr>
                <w:rFonts w:ascii="Arial" w:hAnsi="Arial" w:cs="Arial"/>
                <w:color w:val="000000"/>
                <w:sz w:val="22"/>
                <w:szCs w:val="22"/>
              </w:rPr>
              <w:t> </w:t>
            </w:r>
          </w:p>
        </w:tc>
        <w:tc>
          <w:tcPr>
            <w:tcW w:w="2098" w:type="dxa"/>
            <w:tcBorders>
              <w:top w:val="single" w:sz="8" w:space="0" w:color="000000"/>
              <w:left w:val="nil"/>
              <w:bottom w:val="single" w:sz="4" w:space="0" w:color="000000"/>
              <w:right w:val="single" w:sz="4" w:space="0" w:color="000000"/>
            </w:tcBorders>
            <w:noWrap/>
            <w:vAlign w:val="bottom"/>
            <w:hideMark/>
          </w:tcPr>
          <w:p w14:paraId="0648F90B"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867" w:type="dxa"/>
            <w:tcBorders>
              <w:top w:val="single" w:sz="8" w:space="0" w:color="000000"/>
              <w:left w:val="nil"/>
              <w:bottom w:val="single" w:sz="4" w:space="0" w:color="000000"/>
              <w:right w:val="single" w:sz="8" w:space="0" w:color="000000"/>
            </w:tcBorders>
            <w:noWrap/>
            <w:vAlign w:val="bottom"/>
            <w:hideMark/>
          </w:tcPr>
          <w:p w14:paraId="3886DCC9"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9" w:type="dxa"/>
            <w:vAlign w:val="center"/>
            <w:hideMark/>
          </w:tcPr>
          <w:p w14:paraId="28D0D0EE" w14:textId="77777777" w:rsidR="003973CB" w:rsidRDefault="003973CB">
            <w:pPr>
              <w:rPr>
                <w:sz w:val="20"/>
                <w:szCs w:val="20"/>
              </w:rPr>
            </w:pPr>
          </w:p>
        </w:tc>
      </w:tr>
      <w:tr w:rsidR="003973CB" w14:paraId="3834C8D9"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11C8A2B2" w14:textId="77777777" w:rsidR="003973CB" w:rsidRDefault="003973CB">
            <w:pPr>
              <w:rPr>
                <w:rFonts w:ascii="Arial" w:hAnsi="Arial" w:cs="Arial"/>
                <w:color w:val="000000"/>
                <w:sz w:val="22"/>
                <w:szCs w:val="22"/>
              </w:rPr>
            </w:pPr>
            <w:r>
              <w:rPr>
                <w:rFonts w:ascii="Arial" w:hAnsi="Arial" w:cs="Arial"/>
                <w:color w:val="000000"/>
                <w:sz w:val="22"/>
                <w:szCs w:val="22"/>
              </w:rPr>
              <w:t>AL CANS</w:t>
            </w:r>
          </w:p>
        </w:tc>
        <w:tc>
          <w:tcPr>
            <w:tcW w:w="2098" w:type="dxa"/>
            <w:tcBorders>
              <w:top w:val="nil"/>
              <w:left w:val="nil"/>
              <w:bottom w:val="single" w:sz="4" w:space="0" w:color="000000"/>
              <w:right w:val="single" w:sz="4" w:space="0" w:color="000000"/>
            </w:tcBorders>
            <w:noWrap/>
            <w:vAlign w:val="center"/>
            <w:hideMark/>
          </w:tcPr>
          <w:p w14:paraId="59163E09" w14:textId="77777777" w:rsidR="003973CB" w:rsidRDefault="003973CB">
            <w:pPr>
              <w:jc w:val="center"/>
              <w:rPr>
                <w:rFonts w:ascii="Arial" w:hAnsi="Arial" w:cs="Arial"/>
                <w:color w:val="000000"/>
                <w:sz w:val="22"/>
                <w:szCs w:val="22"/>
              </w:rPr>
            </w:pPr>
            <w:r>
              <w:rPr>
                <w:rFonts w:ascii="Arial" w:hAnsi="Arial" w:cs="Arial"/>
                <w:color w:val="000000"/>
                <w:sz w:val="22"/>
                <w:szCs w:val="22"/>
              </w:rPr>
              <w:t>0.41</w:t>
            </w:r>
          </w:p>
        </w:tc>
        <w:tc>
          <w:tcPr>
            <w:tcW w:w="1867" w:type="dxa"/>
            <w:tcBorders>
              <w:top w:val="nil"/>
              <w:left w:val="nil"/>
              <w:bottom w:val="single" w:sz="4" w:space="0" w:color="000000"/>
              <w:right w:val="single" w:sz="8" w:space="0" w:color="000000"/>
            </w:tcBorders>
            <w:noWrap/>
            <w:vAlign w:val="center"/>
            <w:hideMark/>
          </w:tcPr>
          <w:p w14:paraId="4556C206" w14:textId="77777777" w:rsidR="003973CB" w:rsidRDefault="003973CB">
            <w:pPr>
              <w:jc w:val="center"/>
              <w:rPr>
                <w:rFonts w:ascii="Arial" w:hAnsi="Arial" w:cs="Arial"/>
                <w:color w:val="000000"/>
                <w:sz w:val="22"/>
                <w:szCs w:val="22"/>
              </w:rPr>
            </w:pPr>
            <w:r>
              <w:rPr>
                <w:rFonts w:ascii="Arial" w:hAnsi="Arial" w:cs="Arial"/>
                <w:color w:val="000000"/>
                <w:sz w:val="22"/>
                <w:szCs w:val="22"/>
              </w:rPr>
              <w:t>0.16</w:t>
            </w:r>
          </w:p>
        </w:tc>
        <w:tc>
          <w:tcPr>
            <w:tcW w:w="19" w:type="dxa"/>
            <w:vAlign w:val="center"/>
            <w:hideMark/>
          </w:tcPr>
          <w:p w14:paraId="2C5E4975" w14:textId="77777777" w:rsidR="003973CB" w:rsidRDefault="003973CB">
            <w:pPr>
              <w:rPr>
                <w:sz w:val="20"/>
                <w:szCs w:val="20"/>
              </w:rPr>
            </w:pPr>
          </w:p>
        </w:tc>
      </w:tr>
      <w:tr w:rsidR="003973CB" w14:paraId="3B76628D"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5C0A0146" w14:textId="77777777" w:rsidR="003973CB" w:rsidRDefault="003973CB">
            <w:pPr>
              <w:rPr>
                <w:rFonts w:ascii="Arial" w:hAnsi="Arial" w:cs="Arial"/>
                <w:color w:val="000000"/>
                <w:sz w:val="22"/>
                <w:szCs w:val="22"/>
              </w:rPr>
            </w:pPr>
            <w:r>
              <w:rPr>
                <w:rFonts w:ascii="Arial" w:hAnsi="Arial" w:cs="Arial"/>
                <w:color w:val="000000"/>
                <w:sz w:val="22"/>
                <w:szCs w:val="22"/>
              </w:rPr>
              <w:t>MIXED PAPER</w:t>
            </w:r>
          </w:p>
        </w:tc>
        <w:tc>
          <w:tcPr>
            <w:tcW w:w="2098" w:type="dxa"/>
            <w:tcBorders>
              <w:top w:val="nil"/>
              <w:left w:val="nil"/>
              <w:bottom w:val="single" w:sz="4" w:space="0" w:color="000000"/>
              <w:right w:val="single" w:sz="4" w:space="0" w:color="000000"/>
            </w:tcBorders>
            <w:noWrap/>
            <w:vAlign w:val="center"/>
            <w:hideMark/>
          </w:tcPr>
          <w:p w14:paraId="06DFCF79" w14:textId="77777777" w:rsidR="003973CB" w:rsidRDefault="003973CB">
            <w:pPr>
              <w:jc w:val="center"/>
              <w:rPr>
                <w:rFonts w:ascii="Arial" w:hAnsi="Arial" w:cs="Arial"/>
                <w:color w:val="000000"/>
                <w:sz w:val="22"/>
                <w:szCs w:val="22"/>
              </w:rPr>
            </w:pPr>
            <w:r>
              <w:rPr>
                <w:rFonts w:ascii="Arial" w:hAnsi="Arial" w:cs="Arial"/>
                <w:color w:val="000000"/>
                <w:sz w:val="22"/>
                <w:szCs w:val="22"/>
              </w:rPr>
              <w:t>24.96</w:t>
            </w:r>
          </w:p>
        </w:tc>
        <w:tc>
          <w:tcPr>
            <w:tcW w:w="1867" w:type="dxa"/>
            <w:tcBorders>
              <w:top w:val="nil"/>
              <w:left w:val="nil"/>
              <w:bottom w:val="single" w:sz="4" w:space="0" w:color="000000"/>
              <w:right w:val="single" w:sz="8" w:space="0" w:color="000000"/>
            </w:tcBorders>
            <w:noWrap/>
            <w:vAlign w:val="center"/>
            <w:hideMark/>
          </w:tcPr>
          <w:p w14:paraId="5326FDCB" w14:textId="77777777" w:rsidR="003973CB" w:rsidRDefault="003973CB">
            <w:pPr>
              <w:jc w:val="center"/>
              <w:rPr>
                <w:rFonts w:ascii="Arial" w:hAnsi="Arial" w:cs="Arial"/>
                <w:color w:val="000000"/>
                <w:sz w:val="22"/>
                <w:szCs w:val="22"/>
              </w:rPr>
            </w:pPr>
            <w:r>
              <w:rPr>
                <w:rFonts w:ascii="Arial" w:hAnsi="Arial" w:cs="Arial"/>
                <w:color w:val="000000"/>
                <w:sz w:val="22"/>
                <w:szCs w:val="22"/>
              </w:rPr>
              <w:t>9.64</w:t>
            </w:r>
          </w:p>
        </w:tc>
        <w:tc>
          <w:tcPr>
            <w:tcW w:w="19" w:type="dxa"/>
            <w:vAlign w:val="center"/>
            <w:hideMark/>
          </w:tcPr>
          <w:p w14:paraId="19E32E5D" w14:textId="77777777" w:rsidR="003973CB" w:rsidRDefault="003973CB">
            <w:pPr>
              <w:rPr>
                <w:sz w:val="20"/>
                <w:szCs w:val="20"/>
              </w:rPr>
            </w:pPr>
          </w:p>
        </w:tc>
      </w:tr>
      <w:tr w:rsidR="003973CB" w14:paraId="138C346F"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47AFA0FA" w14:textId="77777777" w:rsidR="003973CB" w:rsidRDefault="003973CB">
            <w:pPr>
              <w:rPr>
                <w:rFonts w:ascii="Arial" w:hAnsi="Arial" w:cs="Arial"/>
                <w:color w:val="000000"/>
                <w:sz w:val="22"/>
                <w:szCs w:val="22"/>
              </w:rPr>
            </w:pPr>
            <w:r>
              <w:rPr>
                <w:rFonts w:ascii="Arial" w:hAnsi="Arial" w:cs="Arial"/>
                <w:color w:val="000000"/>
                <w:sz w:val="22"/>
                <w:szCs w:val="22"/>
              </w:rPr>
              <w:t>ONP</w:t>
            </w:r>
          </w:p>
        </w:tc>
        <w:tc>
          <w:tcPr>
            <w:tcW w:w="2098" w:type="dxa"/>
            <w:tcBorders>
              <w:top w:val="nil"/>
              <w:left w:val="nil"/>
              <w:bottom w:val="single" w:sz="4" w:space="0" w:color="000000"/>
              <w:right w:val="single" w:sz="4" w:space="0" w:color="000000"/>
            </w:tcBorders>
            <w:noWrap/>
            <w:vAlign w:val="center"/>
            <w:hideMark/>
          </w:tcPr>
          <w:p w14:paraId="37BF63EC" w14:textId="77777777" w:rsidR="003973CB" w:rsidRDefault="003973CB">
            <w:pPr>
              <w:jc w:val="center"/>
              <w:rPr>
                <w:rFonts w:ascii="Arial" w:hAnsi="Arial" w:cs="Arial"/>
                <w:color w:val="000000"/>
                <w:sz w:val="22"/>
                <w:szCs w:val="22"/>
              </w:rPr>
            </w:pPr>
            <w:r>
              <w:rPr>
                <w:rFonts w:ascii="Arial" w:hAnsi="Arial" w:cs="Arial"/>
                <w:color w:val="000000"/>
                <w:sz w:val="22"/>
                <w:szCs w:val="22"/>
              </w:rPr>
              <w:t>0.00</w:t>
            </w:r>
          </w:p>
        </w:tc>
        <w:tc>
          <w:tcPr>
            <w:tcW w:w="1867" w:type="dxa"/>
            <w:tcBorders>
              <w:top w:val="nil"/>
              <w:left w:val="nil"/>
              <w:bottom w:val="single" w:sz="4" w:space="0" w:color="000000"/>
              <w:right w:val="single" w:sz="8" w:space="0" w:color="000000"/>
            </w:tcBorders>
            <w:noWrap/>
            <w:vAlign w:val="center"/>
            <w:hideMark/>
          </w:tcPr>
          <w:p w14:paraId="44692B0D" w14:textId="77777777" w:rsidR="003973CB" w:rsidRDefault="003973CB">
            <w:pPr>
              <w:jc w:val="center"/>
              <w:rPr>
                <w:rFonts w:ascii="Arial" w:hAnsi="Arial" w:cs="Arial"/>
                <w:color w:val="000000"/>
                <w:sz w:val="22"/>
                <w:szCs w:val="22"/>
              </w:rPr>
            </w:pPr>
            <w:r>
              <w:rPr>
                <w:rFonts w:ascii="Arial" w:hAnsi="Arial" w:cs="Arial"/>
                <w:color w:val="000000"/>
                <w:sz w:val="22"/>
                <w:szCs w:val="22"/>
              </w:rPr>
              <w:t>0.00</w:t>
            </w:r>
          </w:p>
        </w:tc>
        <w:tc>
          <w:tcPr>
            <w:tcW w:w="19" w:type="dxa"/>
            <w:vAlign w:val="center"/>
            <w:hideMark/>
          </w:tcPr>
          <w:p w14:paraId="11A57528" w14:textId="77777777" w:rsidR="003973CB" w:rsidRDefault="003973CB">
            <w:pPr>
              <w:rPr>
                <w:sz w:val="20"/>
                <w:szCs w:val="20"/>
              </w:rPr>
            </w:pPr>
          </w:p>
        </w:tc>
      </w:tr>
      <w:tr w:rsidR="003973CB" w14:paraId="78927CF2"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04C442F2" w14:textId="77777777" w:rsidR="003973CB" w:rsidRDefault="003973CB">
            <w:pPr>
              <w:rPr>
                <w:rFonts w:ascii="Arial" w:hAnsi="Arial" w:cs="Arial"/>
                <w:color w:val="000000"/>
                <w:sz w:val="22"/>
                <w:szCs w:val="22"/>
              </w:rPr>
            </w:pPr>
            <w:r>
              <w:rPr>
                <w:rFonts w:ascii="Arial" w:hAnsi="Arial" w:cs="Arial"/>
                <w:color w:val="000000"/>
                <w:sz w:val="22"/>
                <w:szCs w:val="22"/>
              </w:rPr>
              <w:t>OCC</w:t>
            </w:r>
          </w:p>
        </w:tc>
        <w:tc>
          <w:tcPr>
            <w:tcW w:w="2098" w:type="dxa"/>
            <w:tcBorders>
              <w:top w:val="nil"/>
              <w:left w:val="nil"/>
              <w:bottom w:val="single" w:sz="4" w:space="0" w:color="000000"/>
              <w:right w:val="single" w:sz="4" w:space="0" w:color="000000"/>
            </w:tcBorders>
            <w:noWrap/>
            <w:vAlign w:val="center"/>
            <w:hideMark/>
          </w:tcPr>
          <w:p w14:paraId="7848EF5D" w14:textId="77777777" w:rsidR="003973CB" w:rsidRDefault="003973CB">
            <w:pPr>
              <w:jc w:val="center"/>
              <w:rPr>
                <w:rFonts w:ascii="Arial" w:hAnsi="Arial" w:cs="Arial"/>
                <w:color w:val="000000"/>
                <w:sz w:val="22"/>
                <w:szCs w:val="22"/>
              </w:rPr>
            </w:pPr>
            <w:r>
              <w:rPr>
                <w:rFonts w:ascii="Arial" w:hAnsi="Arial" w:cs="Arial"/>
                <w:color w:val="000000"/>
                <w:sz w:val="22"/>
                <w:szCs w:val="22"/>
              </w:rPr>
              <w:t>22.06</w:t>
            </w:r>
          </w:p>
        </w:tc>
        <w:tc>
          <w:tcPr>
            <w:tcW w:w="1867" w:type="dxa"/>
            <w:tcBorders>
              <w:top w:val="nil"/>
              <w:left w:val="nil"/>
              <w:bottom w:val="single" w:sz="4" w:space="0" w:color="000000"/>
              <w:right w:val="single" w:sz="8" w:space="0" w:color="000000"/>
            </w:tcBorders>
            <w:noWrap/>
            <w:vAlign w:val="center"/>
            <w:hideMark/>
          </w:tcPr>
          <w:p w14:paraId="2113BE7E" w14:textId="77777777" w:rsidR="003973CB" w:rsidRDefault="003973CB">
            <w:pPr>
              <w:jc w:val="center"/>
              <w:rPr>
                <w:rFonts w:ascii="Arial" w:hAnsi="Arial" w:cs="Arial"/>
                <w:color w:val="000000"/>
                <w:sz w:val="22"/>
                <w:szCs w:val="22"/>
              </w:rPr>
            </w:pPr>
            <w:r>
              <w:rPr>
                <w:rFonts w:ascii="Arial" w:hAnsi="Arial" w:cs="Arial"/>
                <w:color w:val="000000"/>
                <w:sz w:val="22"/>
                <w:szCs w:val="22"/>
              </w:rPr>
              <w:t>8.52</w:t>
            </w:r>
          </w:p>
        </w:tc>
        <w:tc>
          <w:tcPr>
            <w:tcW w:w="19" w:type="dxa"/>
            <w:vAlign w:val="center"/>
            <w:hideMark/>
          </w:tcPr>
          <w:p w14:paraId="0D7FBD6B" w14:textId="77777777" w:rsidR="003973CB" w:rsidRDefault="003973CB">
            <w:pPr>
              <w:rPr>
                <w:sz w:val="20"/>
                <w:szCs w:val="20"/>
              </w:rPr>
            </w:pPr>
          </w:p>
        </w:tc>
      </w:tr>
      <w:tr w:rsidR="003973CB" w14:paraId="13EFC822"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26D05045" w14:textId="77777777" w:rsidR="003973CB" w:rsidRDefault="003973CB">
            <w:pPr>
              <w:rPr>
                <w:rFonts w:ascii="Arial" w:hAnsi="Arial" w:cs="Arial"/>
                <w:color w:val="000000"/>
                <w:sz w:val="22"/>
                <w:szCs w:val="22"/>
              </w:rPr>
            </w:pPr>
            <w:r>
              <w:rPr>
                <w:rFonts w:ascii="Arial" w:hAnsi="Arial" w:cs="Arial"/>
                <w:color w:val="000000"/>
                <w:sz w:val="22"/>
                <w:szCs w:val="22"/>
              </w:rPr>
              <w:t>STEEL</w:t>
            </w:r>
          </w:p>
        </w:tc>
        <w:tc>
          <w:tcPr>
            <w:tcW w:w="2098" w:type="dxa"/>
            <w:tcBorders>
              <w:top w:val="nil"/>
              <w:left w:val="nil"/>
              <w:bottom w:val="single" w:sz="4" w:space="0" w:color="000000"/>
              <w:right w:val="single" w:sz="4" w:space="0" w:color="000000"/>
            </w:tcBorders>
            <w:noWrap/>
            <w:vAlign w:val="center"/>
            <w:hideMark/>
          </w:tcPr>
          <w:p w14:paraId="20A42064" w14:textId="77777777" w:rsidR="003973CB" w:rsidRDefault="003973CB">
            <w:pPr>
              <w:jc w:val="center"/>
              <w:rPr>
                <w:rFonts w:ascii="Arial" w:hAnsi="Arial" w:cs="Arial"/>
                <w:color w:val="000000"/>
                <w:sz w:val="22"/>
                <w:szCs w:val="22"/>
              </w:rPr>
            </w:pPr>
            <w:r>
              <w:rPr>
                <w:rFonts w:ascii="Arial" w:hAnsi="Arial" w:cs="Arial"/>
                <w:color w:val="000000"/>
                <w:sz w:val="22"/>
                <w:szCs w:val="22"/>
              </w:rPr>
              <w:t>2.72</w:t>
            </w:r>
          </w:p>
        </w:tc>
        <w:tc>
          <w:tcPr>
            <w:tcW w:w="1867" w:type="dxa"/>
            <w:tcBorders>
              <w:top w:val="nil"/>
              <w:left w:val="nil"/>
              <w:bottom w:val="single" w:sz="4" w:space="0" w:color="000000"/>
              <w:right w:val="single" w:sz="8" w:space="0" w:color="000000"/>
            </w:tcBorders>
            <w:noWrap/>
            <w:vAlign w:val="center"/>
            <w:hideMark/>
          </w:tcPr>
          <w:p w14:paraId="537B4E14" w14:textId="77777777" w:rsidR="003973CB" w:rsidRDefault="003973CB">
            <w:pPr>
              <w:jc w:val="center"/>
              <w:rPr>
                <w:rFonts w:ascii="Arial" w:hAnsi="Arial" w:cs="Arial"/>
                <w:color w:val="000000"/>
                <w:sz w:val="22"/>
                <w:szCs w:val="22"/>
              </w:rPr>
            </w:pPr>
            <w:r>
              <w:rPr>
                <w:rFonts w:ascii="Arial" w:hAnsi="Arial" w:cs="Arial"/>
                <w:color w:val="000000"/>
                <w:sz w:val="22"/>
                <w:szCs w:val="22"/>
              </w:rPr>
              <w:t>1.05</w:t>
            </w:r>
          </w:p>
        </w:tc>
        <w:tc>
          <w:tcPr>
            <w:tcW w:w="19" w:type="dxa"/>
            <w:vAlign w:val="center"/>
            <w:hideMark/>
          </w:tcPr>
          <w:p w14:paraId="3C6F467C" w14:textId="77777777" w:rsidR="003973CB" w:rsidRDefault="003973CB">
            <w:pPr>
              <w:rPr>
                <w:sz w:val="20"/>
                <w:szCs w:val="20"/>
              </w:rPr>
            </w:pPr>
          </w:p>
        </w:tc>
      </w:tr>
      <w:tr w:rsidR="003973CB" w14:paraId="6748A1F1"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70DD85F5" w14:textId="77777777" w:rsidR="003973CB" w:rsidRDefault="003973CB">
            <w:pPr>
              <w:rPr>
                <w:rFonts w:ascii="Arial" w:hAnsi="Arial" w:cs="Arial"/>
                <w:color w:val="000000"/>
                <w:sz w:val="22"/>
                <w:szCs w:val="22"/>
              </w:rPr>
            </w:pPr>
            <w:r>
              <w:rPr>
                <w:rFonts w:ascii="Arial" w:hAnsi="Arial" w:cs="Arial"/>
                <w:color w:val="000000"/>
                <w:sz w:val="22"/>
                <w:szCs w:val="22"/>
              </w:rPr>
              <w:t>GLASS</w:t>
            </w:r>
          </w:p>
        </w:tc>
        <w:tc>
          <w:tcPr>
            <w:tcW w:w="2098" w:type="dxa"/>
            <w:tcBorders>
              <w:top w:val="nil"/>
              <w:left w:val="nil"/>
              <w:bottom w:val="single" w:sz="4" w:space="0" w:color="000000"/>
              <w:right w:val="single" w:sz="4" w:space="0" w:color="000000"/>
            </w:tcBorders>
            <w:noWrap/>
            <w:vAlign w:val="center"/>
            <w:hideMark/>
          </w:tcPr>
          <w:p w14:paraId="7D68FE63" w14:textId="77777777" w:rsidR="003973CB" w:rsidRDefault="003973CB">
            <w:pPr>
              <w:jc w:val="center"/>
              <w:rPr>
                <w:rFonts w:ascii="Arial" w:hAnsi="Arial" w:cs="Arial"/>
                <w:color w:val="000000"/>
                <w:sz w:val="22"/>
                <w:szCs w:val="22"/>
              </w:rPr>
            </w:pPr>
            <w:r>
              <w:rPr>
                <w:rFonts w:ascii="Arial" w:hAnsi="Arial" w:cs="Arial"/>
                <w:color w:val="000000"/>
                <w:sz w:val="22"/>
                <w:szCs w:val="22"/>
              </w:rPr>
              <w:t>20.38</w:t>
            </w:r>
          </w:p>
        </w:tc>
        <w:tc>
          <w:tcPr>
            <w:tcW w:w="1867" w:type="dxa"/>
            <w:tcBorders>
              <w:top w:val="nil"/>
              <w:left w:val="nil"/>
              <w:bottom w:val="single" w:sz="4" w:space="0" w:color="000000"/>
              <w:right w:val="single" w:sz="8" w:space="0" w:color="000000"/>
            </w:tcBorders>
            <w:noWrap/>
            <w:vAlign w:val="center"/>
            <w:hideMark/>
          </w:tcPr>
          <w:p w14:paraId="3FF41BDE" w14:textId="77777777" w:rsidR="003973CB" w:rsidRDefault="003973CB">
            <w:pPr>
              <w:jc w:val="center"/>
              <w:rPr>
                <w:rFonts w:ascii="Arial" w:hAnsi="Arial" w:cs="Arial"/>
                <w:color w:val="000000"/>
                <w:sz w:val="22"/>
                <w:szCs w:val="22"/>
              </w:rPr>
            </w:pPr>
            <w:r>
              <w:rPr>
                <w:rFonts w:ascii="Arial" w:hAnsi="Arial" w:cs="Arial"/>
                <w:color w:val="000000"/>
                <w:sz w:val="22"/>
                <w:szCs w:val="22"/>
              </w:rPr>
              <w:t>7.87</w:t>
            </w:r>
          </w:p>
        </w:tc>
        <w:tc>
          <w:tcPr>
            <w:tcW w:w="19" w:type="dxa"/>
            <w:vAlign w:val="center"/>
            <w:hideMark/>
          </w:tcPr>
          <w:p w14:paraId="12DDEFE3" w14:textId="77777777" w:rsidR="003973CB" w:rsidRDefault="003973CB">
            <w:pPr>
              <w:rPr>
                <w:sz w:val="20"/>
                <w:szCs w:val="20"/>
              </w:rPr>
            </w:pPr>
          </w:p>
        </w:tc>
      </w:tr>
      <w:tr w:rsidR="003973CB" w14:paraId="34FDCE65"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68798984" w14:textId="77777777" w:rsidR="003973CB" w:rsidRDefault="003973CB">
            <w:pPr>
              <w:rPr>
                <w:rFonts w:ascii="Arial" w:hAnsi="Arial" w:cs="Arial"/>
                <w:color w:val="000000"/>
                <w:sz w:val="22"/>
                <w:szCs w:val="22"/>
              </w:rPr>
            </w:pPr>
            <w:r>
              <w:rPr>
                <w:rFonts w:ascii="Arial" w:hAnsi="Arial" w:cs="Arial"/>
                <w:color w:val="000000"/>
                <w:sz w:val="22"/>
                <w:szCs w:val="22"/>
              </w:rPr>
              <w:t>MIXED PLASTICS</w:t>
            </w:r>
          </w:p>
        </w:tc>
        <w:tc>
          <w:tcPr>
            <w:tcW w:w="2098" w:type="dxa"/>
            <w:tcBorders>
              <w:top w:val="nil"/>
              <w:left w:val="nil"/>
              <w:bottom w:val="single" w:sz="4" w:space="0" w:color="000000"/>
              <w:right w:val="single" w:sz="4" w:space="0" w:color="000000"/>
            </w:tcBorders>
            <w:noWrap/>
            <w:vAlign w:val="center"/>
            <w:hideMark/>
          </w:tcPr>
          <w:p w14:paraId="199D8D88" w14:textId="77777777" w:rsidR="003973CB" w:rsidRDefault="003973CB">
            <w:pPr>
              <w:jc w:val="center"/>
              <w:rPr>
                <w:rFonts w:ascii="Arial" w:hAnsi="Arial" w:cs="Arial"/>
                <w:color w:val="000000"/>
                <w:sz w:val="22"/>
                <w:szCs w:val="22"/>
              </w:rPr>
            </w:pPr>
            <w:r>
              <w:rPr>
                <w:rFonts w:ascii="Arial" w:hAnsi="Arial" w:cs="Arial"/>
                <w:color w:val="000000"/>
                <w:sz w:val="22"/>
                <w:szCs w:val="22"/>
              </w:rPr>
              <w:t>2.10</w:t>
            </w:r>
          </w:p>
        </w:tc>
        <w:tc>
          <w:tcPr>
            <w:tcW w:w="1867" w:type="dxa"/>
            <w:tcBorders>
              <w:top w:val="nil"/>
              <w:left w:val="nil"/>
              <w:bottom w:val="single" w:sz="4" w:space="0" w:color="000000"/>
              <w:right w:val="single" w:sz="8" w:space="0" w:color="000000"/>
            </w:tcBorders>
            <w:noWrap/>
            <w:vAlign w:val="center"/>
            <w:hideMark/>
          </w:tcPr>
          <w:p w14:paraId="4C4B688E" w14:textId="77777777" w:rsidR="003973CB" w:rsidRDefault="003973CB">
            <w:pPr>
              <w:jc w:val="center"/>
              <w:rPr>
                <w:rFonts w:ascii="Arial" w:hAnsi="Arial" w:cs="Arial"/>
                <w:color w:val="000000"/>
                <w:sz w:val="22"/>
                <w:szCs w:val="22"/>
              </w:rPr>
            </w:pPr>
            <w:r>
              <w:rPr>
                <w:rFonts w:ascii="Arial" w:hAnsi="Arial" w:cs="Arial"/>
                <w:color w:val="000000"/>
                <w:sz w:val="22"/>
                <w:szCs w:val="22"/>
              </w:rPr>
              <w:t>0.81</w:t>
            </w:r>
          </w:p>
        </w:tc>
        <w:tc>
          <w:tcPr>
            <w:tcW w:w="19" w:type="dxa"/>
            <w:vAlign w:val="center"/>
            <w:hideMark/>
          </w:tcPr>
          <w:p w14:paraId="03F6FABD" w14:textId="77777777" w:rsidR="003973CB" w:rsidRDefault="003973CB">
            <w:pPr>
              <w:rPr>
                <w:sz w:val="20"/>
                <w:szCs w:val="20"/>
              </w:rPr>
            </w:pPr>
          </w:p>
        </w:tc>
      </w:tr>
      <w:tr w:rsidR="003973CB" w14:paraId="5DF2C791"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07E3D934" w14:textId="77777777" w:rsidR="003973CB" w:rsidRDefault="003973CB">
            <w:pPr>
              <w:rPr>
                <w:rFonts w:ascii="Arial" w:hAnsi="Arial" w:cs="Arial"/>
                <w:color w:val="000000"/>
                <w:sz w:val="22"/>
                <w:szCs w:val="22"/>
              </w:rPr>
            </w:pPr>
            <w:r>
              <w:rPr>
                <w:rFonts w:ascii="Arial" w:hAnsi="Arial" w:cs="Arial"/>
                <w:color w:val="000000"/>
                <w:sz w:val="22"/>
                <w:szCs w:val="22"/>
              </w:rPr>
              <w:t>PET</w:t>
            </w:r>
          </w:p>
        </w:tc>
        <w:tc>
          <w:tcPr>
            <w:tcW w:w="2098" w:type="dxa"/>
            <w:tcBorders>
              <w:top w:val="nil"/>
              <w:left w:val="nil"/>
              <w:bottom w:val="single" w:sz="4" w:space="0" w:color="000000"/>
              <w:right w:val="single" w:sz="4" w:space="0" w:color="000000"/>
            </w:tcBorders>
            <w:noWrap/>
            <w:vAlign w:val="center"/>
            <w:hideMark/>
          </w:tcPr>
          <w:p w14:paraId="4B105191" w14:textId="77777777" w:rsidR="003973CB" w:rsidRDefault="003973CB">
            <w:pPr>
              <w:jc w:val="center"/>
              <w:rPr>
                <w:rFonts w:ascii="Arial" w:hAnsi="Arial" w:cs="Arial"/>
                <w:color w:val="000000"/>
                <w:sz w:val="22"/>
                <w:szCs w:val="22"/>
              </w:rPr>
            </w:pPr>
            <w:r>
              <w:rPr>
                <w:rFonts w:ascii="Arial" w:hAnsi="Arial" w:cs="Arial"/>
                <w:color w:val="000000"/>
                <w:sz w:val="22"/>
                <w:szCs w:val="22"/>
              </w:rPr>
              <w:t>1.50</w:t>
            </w:r>
          </w:p>
        </w:tc>
        <w:tc>
          <w:tcPr>
            <w:tcW w:w="1867" w:type="dxa"/>
            <w:tcBorders>
              <w:top w:val="nil"/>
              <w:left w:val="nil"/>
              <w:bottom w:val="single" w:sz="4" w:space="0" w:color="000000"/>
              <w:right w:val="single" w:sz="8" w:space="0" w:color="000000"/>
            </w:tcBorders>
            <w:noWrap/>
            <w:vAlign w:val="center"/>
            <w:hideMark/>
          </w:tcPr>
          <w:p w14:paraId="4C1611EC" w14:textId="77777777" w:rsidR="003973CB" w:rsidRDefault="003973CB">
            <w:pPr>
              <w:jc w:val="center"/>
              <w:rPr>
                <w:rFonts w:ascii="Arial" w:hAnsi="Arial" w:cs="Arial"/>
                <w:color w:val="000000"/>
                <w:sz w:val="22"/>
                <w:szCs w:val="22"/>
              </w:rPr>
            </w:pPr>
            <w:r>
              <w:rPr>
                <w:rFonts w:ascii="Arial" w:hAnsi="Arial" w:cs="Arial"/>
                <w:color w:val="000000"/>
                <w:sz w:val="22"/>
                <w:szCs w:val="22"/>
              </w:rPr>
              <w:t>0.58</w:t>
            </w:r>
          </w:p>
        </w:tc>
        <w:tc>
          <w:tcPr>
            <w:tcW w:w="19" w:type="dxa"/>
            <w:vAlign w:val="center"/>
            <w:hideMark/>
          </w:tcPr>
          <w:p w14:paraId="05BA7A4E" w14:textId="77777777" w:rsidR="003973CB" w:rsidRDefault="003973CB">
            <w:pPr>
              <w:rPr>
                <w:sz w:val="20"/>
                <w:szCs w:val="20"/>
              </w:rPr>
            </w:pPr>
          </w:p>
        </w:tc>
      </w:tr>
      <w:tr w:rsidR="003973CB" w14:paraId="7E9EF764"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45DEFF96" w14:textId="77777777" w:rsidR="003973CB" w:rsidRDefault="003973CB">
            <w:pPr>
              <w:rPr>
                <w:rFonts w:ascii="Arial" w:hAnsi="Arial" w:cs="Arial"/>
                <w:color w:val="000000"/>
                <w:sz w:val="22"/>
                <w:szCs w:val="22"/>
              </w:rPr>
            </w:pPr>
            <w:r>
              <w:rPr>
                <w:rFonts w:ascii="Arial" w:hAnsi="Arial" w:cs="Arial"/>
                <w:color w:val="000000"/>
                <w:sz w:val="22"/>
                <w:szCs w:val="22"/>
              </w:rPr>
              <w:t>HDPE</w:t>
            </w:r>
          </w:p>
        </w:tc>
        <w:tc>
          <w:tcPr>
            <w:tcW w:w="2098" w:type="dxa"/>
            <w:tcBorders>
              <w:top w:val="nil"/>
              <w:left w:val="nil"/>
              <w:bottom w:val="single" w:sz="4" w:space="0" w:color="000000"/>
              <w:right w:val="single" w:sz="4" w:space="0" w:color="000000"/>
            </w:tcBorders>
            <w:noWrap/>
            <w:vAlign w:val="center"/>
            <w:hideMark/>
          </w:tcPr>
          <w:p w14:paraId="16FFE547" w14:textId="77777777" w:rsidR="003973CB" w:rsidRDefault="003973CB">
            <w:pPr>
              <w:jc w:val="center"/>
              <w:rPr>
                <w:rFonts w:ascii="Arial" w:hAnsi="Arial" w:cs="Arial"/>
                <w:color w:val="000000"/>
                <w:sz w:val="22"/>
                <w:szCs w:val="22"/>
              </w:rPr>
            </w:pPr>
            <w:r>
              <w:rPr>
                <w:rFonts w:ascii="Arial" w:hAnsi="Arial" w:cs="Arial"/>
                <w:color w:val="000000"/>
                <w:sz w:val="22"/>
                <w:szCs w:val="22"/>
              </w:rPr>
              <w:t>1.50</w:t>
            </w:r>
          </w:p>
        </w:tc>
        <w:tc>
          <w:tcPr>
            <w:tcW w:w="1867" w:type="dxa"/>
            <w:tcBorders>
              <w:top w:val="nil"/>
              <w:left w:val="nil"/>
              <w:bottom w:val="single" w:sz="4" w:space="0" w:color="000000"/>
              <w:right w:val="single" w:sz="8" w:space="0" w:color="000000"/>
            </w:tcBorders>
            <w:noWrap/>
            <w:vAlign w:val="center"/>
            <w:hideMark/>
          </w:tcPr>
          <w:p w14:paraId="720B88B7" w14:textId="77777777" w:rsidR="003973CB" w:rsidRDefault="003973CB">
            <w:pPr>
              <w:jc w:val="center"/>
              <w:rPr>
                <w:rFonts w:ascii="Arial" w:hAnsi="Arial" w:cs="Arial"/>
                <w:color w:val="000000"/>
                <w:sz w:val="22"/>
                <w:szCs w:val="22"/>
              </w:rPr>
            </w:pPr>
            <w:r>
              <w:rPr>
                <w:rFonts w:ascii="Arial" w:hAnsi="Arial" w:cs="Arial"/>
                <w:color w:val="000000"/>
                <w:sz w:val="22"/>
                <w:szCs w:val="22"/>
              </w:rPr>
              <w:t>0.58</w:t>
            </w:r>
          </w:p>
        </w:tc>
        <w:tc>
          <w:tcPr>
            <w:tcW w:w="19" w:type="dxa"/>
            <w:vAlign w:val="center"/>
            <w:hideMark/>
          </w:tcPr>
          <w:p w14:paraId="3F88CFF6" w14:textId="77777777" w:rsidR="003973CB" w:rsidRDefault="003973CB">
            <w:pPr>
              <w:rPr>
                <w:sz w:val="20"/>
                <w:szCs w:val="20"/>
              </w:rPr>
            </w:pPr>
          </w:p>
        </w:tc>
      </w:tr>
      <w:tr w:rsidR="003973CB" w14:paraId="3C665403"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3385AE2A" w14:textId="77777777" w:rsidR="003973CB" w:rsidRDefault="003973CB">
            <w:pPr>
              <w:rPr>
                <w:rFonts w:ascii="Arial" w:hAnsi="Arial" w:cs="Arial"/>
                <w:color w:val="000000"/>
                <w:sz w:val="22"/>
                <w:szCs w:val="22"/>
              </w:rPr>
            </w:pPr>
            <w:r>
              <w:rPr>
                <w:rFonts w:ascii="Arial" w:hAnsi="Arial" w:cs="Arial"/>
                <w:color w:val="000000"/>
                <w:sz w:val="22"/>
                <w:szCs w:val="22"/>
              </w:rPr>
              <w:t> </w:t>
            </w:r>
          </w:p>
        </w:tc>
        <w:tc>
          <w:tcPr>
            <w:tcW w:w="2098" w:type="dxa"/>
            <w:tcBorders>
              <w:top w:val="nil"/>
              <w:left w:val="nil"/>
              <w:bottom w:val="single" w:sz="4" w:space="0" w:color="000000"/>
              <w:right w:val="single" w:sz="4" w:space="0" w:color="000000"/>
            </w:tcBorders>
            <w:noWrap/>
            <w:vAlign w:val="center"/>
            <w:hideMark/>
          </w:tcPr>
          <w:p w14:paraId="2A775E65"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867" w:type="dxa"/>
            <w:tcBorders>
              <w:top w:val="nil"/>
              <w:left w:val="nil"/>
              <w:bottom w:val="single" w:sz="4" w:space="0" w:color="000000"/>
              <w:right w:val="single" w:sz="8" w:space="0" w:color="000000"/>
            </w:tcBorders>
            <w:noWrap/>
            <w:vAlign w:val="center"/>
            <w:hideMark/>
          </w:tcPr>
          <w:p w14:paraId="406D1A10"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9" w:type="dxa"/>
            <w:vAlign w:val="center"/>
            <w:hideMark/>
          </w:tcPr>
          <w:p w14:paraId="348DBBB1" w14:textId="77777777" w:rsidR="003973CB" w:rsidRDefault="003973CB">
            <w:pPr>
              <w:rPr>
                <w:sz w:val="20"/>
                <w:szCs w:val="20"/>
              </w:rPr>
            </w:pPr>
          </w:p>
        </w:tc>
      </w:tr>
      <w:tr w:rsidR="003973CB" w14:paraId="3AA0A641"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shd w:val="clear" w:color="FFFFCC" w:fill="FFFFCC"/>
            <w:noWrap/>
            <w:vAlign w:val="center"/>
            <w:hideMark/>
          </w:tcPr>
          <w:p w14:paraId="3CB1C158" w14:textId="77777777" w:rsidR="003973CB" w:rsidRDefault="003973CB">
            <w:pPr>
              <w:rPr>
                <w:rFonts w:ascii="Arial" w:hAnsi="Arial" w:cs="Arial"/>
                <w:color w:val="000000"/>
                <w:sz w:val="22"/>
                <w:szCs w:val="22"/>
              </w:rPr>
            </w:pPr>
            <w:r>
              <w:rPr>
                <w:rFonts w:ascii="Arial" w:hAnsi="Arial" w:cs="Arial"/>
                <w:color w:val="000000"/>
                <w:sz w:val="22"/>
                <w:szCs w:val="22"/>
              </w:rPr>
              <w:t>TOTAL RECOVERABLE</w:t>
            </w:r>
          </w:p>
        </w:tc>
        <w:tc>
          <w:tcPr>
            <w:tcW w:w="2098" w:type="dxa"/>
            <w:tcBorders>
              <w:top w:val="nil"/>
              <w:left w:val="nil"/>
              <w:bottom w:val="single" w:sz="4" w:space="0" w:color="000000"/>
              <w:right w:val="single" w:sz="4" w:space="0" w:color="000000"/>
            </w:tcBorders>
            <w:shd w:val="clear" w:color="FFFFCC" w:fill="FFFFCC"/>
            <w:noWrap/>
            <w:vAlign w:val="center"/>
            <w:hideMark/>
          </w:tcPr>
          <w:p w14:paraId="0A532709" w14:textId="77777777" w:rsidR="003973CB" w:rsidRDefault="003973CB">
            <w:pPr>
              <w:jc w:val="center"/>
              <w:rPr>
                <w:rFonts w:ascii="Arial" w:hAnsi="Arial" w:cs="Arial"/>
                <w:color w:val="000000"/>
                <w:sz w:val="22"/>
                <w:szCs w:val="22"/>
              </w:rPr>
            </w:pPr>
            <w:r>
              <w:rPr>
                <w:rFonts w:ascii="Arial" w:hAnsi="Arial" w:cs="Arial"/>
                <w:color w:val="000000"/>
                <w:sz w:val="22"/>
                <w:szCs w:val="22"/>
              </w:rPr>
              <w:t>75.64</w:t>
            </w:r>
          </w:p>
        </w:tc>
        <w:tc>
          <w:tcPr>
            <w:tcW w:w="1867" w:type="dxa"/>
            <w:tcBorders>
              <w:top w:val="nil"/>
              <w:left w:val="nil"/>
              <w:bottom w:val="single" w:sz="4" w:space="0" w:color="000000"/>
              <w:right w:val="single" w:sz="8" w:space="0" w:color="000000"/>
            </w:tcBorders>
            <w:shd w:val="clear" w:color="FFFFCC" w:fill="FFFFCC"/>
            <w:noWrap/>
            <w:vAlign w:val="center"/>
            <w:hideMark/>
          </w:tcPr>
          <w:p w14:paraId="330D447C" w14:textId="77777777" w:rsidR="003973CB" w:rsidRDefault="003973CB">
            <w:pPr>
              <w:jc w:val="center"/>
              <w:rPr>
                <w:rFonts w:ascii="Arial" w:hAnsi="Arial" w:cs="Arial"/>
                <w:color w:val="000000"/>
                <w:sz w:val="22"/>
                <w:szCs w:val="22"/>
              </w:rPr>
            </w:pPr>
            <w:r>
              <w:rPr>
                <w:rFonts w:ascii="Arial" w:hAnsi="Arial" w:cs="Arial"/>
                <w:color w:val="000000"/>
                <w:sz w:val="22"/>
                <w:szCs w:val="22"/>
              </w:rPr>
              <w:t>29.20</w:t>
            </w:r>
          </w:p>
        </w:tc>
        <w:tc>
          <w:tcPr>
            <w:tcW w:w="19" w:type="dxa"/>
            <w:vAlign w:val="center"/>
            <w:hideMark/>
          </w:tcPr>
          <w:p w14:paraId="1F091613" w14:textId="77777777" w:rsidR="003973CB" w:rsidRDefault="003973CB">
            <w:pPr>
              <w:rPr>
                <w:sz w:val="20"/>
                <w:szCs w:val="20"/>
              </w:rPr>
            </w:pPr>
          </w:p>
        </w:tc>
      </w:tr>
      <w:tr w:rsidR="003973CB" w14:paraId="6D228600"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4016CCCD" w14:textId="77777777" w:rsidR="003973CB" w:rsidRDefault="003973CB">
            <w:pPr>
              <w:rPr>
                <w:rFonts w:ascii="Arial" w:hAnsi="Arial" w:cs="Arial"/>
                <w:color w:val="000000"/>
                <w:sz w:val="22"/>
                <w:szCs w:val="22"/>
              </w:rPr>
            </w:pPr>
            <w:r>
              <w:rPr>
                <w:rFonts w:ascii="Arial" w:hAnsi="Arial" w:cs="Arial"/>
                <w:color w:val="000000"/>
                <w:sz w:val="22"/>
                <w:szCs w:val="22"/>
              </w:rPr>
              <w:t> </w:t>
            </w:r>
          </w:p>
        </w:tc>
        <w:tc>
          <w:tcPr>
            <w:tcW w:w="2098" w:type="dxa"/>
            <w:tcBorders>
              <w:top w:val="nil"/>
              <w:left w:val="nil"/>
              <w:bottom w:val="single" w:sz="4" w:space="0" w:color="000000"/>
              <w:right w:val="single" w:sz="4" w:space="0" w:color="000000"/>
            </w:tcBorders>
            <w:noWrap/>
            <w:vAlign w:val="center"/>
            <w:hideMark/>
          </w:tcPr>
          <w:p w14:paraId="45BBAF5C"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867" w:type="dxa"/>
            <w:tcBorders>
              <w:top w:val="nil"/>
              <w:left w:val="nil"/>
              <w:bottom w:val="single" w:sz="4" w:space="0" w:color="000000"/>
              <w:right w:val="single" w:sz="8" w:space="0" w:color="000000"/>
            </w:tcBorders>
            <w:noWrap/>
            <w:vAlign w:val="center"/>
            <w:hideMark/>
          </w:tcPr>
          <w:p w14:paraId="4C4342EC"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9" w:type="dxa"/>
            <w:vAlign w:val="center"/>
            <w:hideMark/>
          </w:tcPr>
          <w:p w14:paraId="4B6B4428" w14:textId="77777777" w:rsidR="003973CB" w:rsidRDefault="003973CB">
            <w:pPr>
              <w:rPr>
                <w:sz w:val="20"/>
                <w:szCs w:val="20"/>
              </w:rPr>
            </w:pPr>
          </w:p>
        </w:tc>
      </w:tr>
      <w:tr w:rsidR="003973CB" w14:paraId="4657D3C4" w14:textId="77777777" w:rsidTr="003973CB">
        <w:trPr>
          <w:trHeight w:val="330"/>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607B952D" w14:textId="77777777" w:rsidR="003973CB" w:rsidRDefault="003973CB">
            <w:pPr>
              <w:rPr>
                <w:rFonts w:ascii="Arial" w:hAnsi="Arial" w:cs="Arial"/>
                <w:color w:val="000000"/>
                <w:sz w:val="22"/>
                <w:szCs w:val="22"/>
              </w:rPr>
            </w:pPr>
            <w:r>
              <w:rPr>
                <w:rFonts w:ascii="Arial" w:hAnsi="Arial" w:cs="Arial"/>
                <w:color w:val="000000"/>
                <w:sz w:val="22"/>
                <w:szCs w:val="22"/>
              </w:rPr>
              <w:t>RESIDUAL WASTE</w:t>
            </w:r>
          </w:p>
        </w:tc>
        <w:tc>
          <w:tcPr>
            <w:tcW w:w="2098" w:type="dxa"/>
            <w:tcBorders>
              <w:top w:val="nil"/>
              <w:left w:val="nil"/>
              <w:bottom w:val="single" w:sz="4" w:space="0" w:color="000000"/>
              <w:right w:val="single" w:sz="4" w:space="0" w:color="000000"/>
            </w:tcBorders>
            <w:noWrap/>
            <w:vAlign w:val="center"/>
            <w:hideMark/>
          </w:tcPr>
          <w:p w14:paraId="0016BDD6" w14:textId="77777777" w:rsidR="003973CB" w:rsidRDefault="003973CB">
            <w:pPr>
              <w:jc w:val="center"/>
              <w:rPr>
                <w:rFonts w:ascii="Arial" w:hAnsi="Arial" w:cs="Arial"/>
                <w:color w:val="000000"/>
                <w:sz w:val="22"/>
                <w:szCs w:val="22"/>
              </w:rPr>
            </w:pPr>
            <w:r>
              <w:rPr>
                <w:rFonts w:ascii="Arial" w:hAnsi="Arial" w:cs="Arial"/>
                <w:color w:val="000000"/>
                <w:sz w:val="22"/>
                <w:szCs w:val="22"/>
              </w:rPr>
              <w:t>24.36</w:t>
            </w:r>
          </w:p>
        </w:tc>
        <w:tc>
          <w:tcPr>
            <w:tcW w:w="1867" w:type="dxa"/>
            <w:tcBorders>
              <w:top w:val="nil"/>
              <w:left w:val="nil"/>
              <w:bottom w:val="single" w:sz="4" w:space="0" w:color="000000"/>
              <w:right w:val="single" w:sz="8" w:space="0" w:color="000000"/>
            </w:tcBorders>
            <w:noWrap/>
            <w:vAlign w:val="center"/>
            <w:hideMark/>
          </w:tcPr>
          <w:p w14:paraId="037D7018" w14:textId="77777777" w:rsidR="003973CB" w:rsidRDefault="003973CB">
            <w:pPr>
              <w:jc w:val="center"/>
              <w:rPr>
                <w:rFonts w:ascii="Arial" w:hAnsi="Arial" w:cs="Arial"/>
                <w:color w:val="000000"/>
                <w:sz w:val="22"/>
                <w:szCs w:val="22"/>
              </w:rPr>
            </w:pPr>
            <w:r>
              <w:rPr>
                <w:rFonts w:ascii="Arial" w:hAnsi="Arial" w:cs="Arial"/>
                <w:color w:val="000000"/>
                <w:sz w:val="22"/>
                <w:szCs w:val="22"/>
              </w:rPr>
              <w:t>9.41</w:t>
            </w:r>
          </w:p>
        </w:tc>
        <w:tc>
          <w:tcPr>
            <w:tcW w:w="19" w:type="dxa"/>
            <w:vAlign w:val="center"/>
            <w:hideMark/>
          </w:tcPr>
          <w:p w14:paraId="7E4208C8" w14:textId="77777777" w:rsidR="003973CB" w:rsidRDefault="003973CB">
            <w:pPr>
              <w:rPr>
                <w:sz w:val="20"/>
                <w:szCs w:val="20"/>
              </w:rPr>
            </w:pPr>
          </w:p>
        </w:tc>
      </w:tr>
      <w:tr w:rsidR="003973CB" w14:paraId="508B264D" w14:textId="77777777" w:rsidTr="003973CB">
        <w:trPr>
          <w:trHeight w:val="255"/>
        </w:trPr>
        <w:tc>
          <w:tcPr>
            <w:tcW w:w="3616" w:type="dxa"/>
            <w:gridSpan w:val="2"/>
            <w:tcBorders>
              <w:top w:val="single" w:sz="4" w:space="0" w:color="000000"/>
              <w:left w:val="single" w:sz="8" w:space="0" w:color="000000"/>
              <w:bottom w:val="single" w:sz="4" w:space="0" w:color="000000"/>
              <w:right w:val="single" w:sz="4" w:space="0" w:color="000000"/>
            </w:tcBorders>
            <w:noWrap/>
            <w:vAlign w:val="center"/>
            <w:hideMark/>
          </w:tcPr>
          <w:p w14:paraId="3263D840" w14:textId="77777777" w:rsidR="003973CB" w:rsidRDefault="003973CB">
            <w:pPr>
              <w:rPr>
                <w:rFonts w:ascii="Arial" w:hAnsi="Arial" w:cs="Arial"/>
                <w:color w:val="000000"/>
                <w:sz w:val="22"/>
                <w:szCs w:val="22"/>
              </w:rPr>
            </w:pPr>
            <w:r>
              <w:rPr>
                <w:rFonts w:ascii="Arial" w:hAnsi="Arial" w:cs="Arial"/>
                <w:color w:val="000000"/>
                <w:sz w:val="22"/>
                <w:szCs w:val="22"/>
              </w:rPr>
              <w:t> </w:t>
            </w:r>
          </w:p>
        </w:tc>
        <w:tc>
          <w:tcPr>
            <w:tcW w:w="2098" w:type="dxa"/>
            <w:tcBorders>
              <w:top w:val="nil"/>
              <w:left w:val="nil"/>
              <w:bottom w:val="single" w:sz="4" w:space="0" w:color="000000"/>
              <w:right w:val="single" w:sz="4" w:space="0" w:color="000000"/>
            </w:tcBorders>
            <w:noWrap/>
            <w:vAlign w:val="center"/>
            <w:hideMark/>
          </w:tcPr>
          <w:p w14:paraId="3B6BE51E"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867" w:type="dxa"/>
            <w:tcBorders>
              <w:top w:val="nil"/>
              <w:left w:val="nil"/>
              <w:bottom w:val="single" w:sz="4" w:space="0" w:color="000000"/>
              <w:right w:val="single" w:sz="8" w:space="0" w:color="000000"/>
            </w:tcBorders>
            <w:noWrap/>
            <w:vAlign w:val="center"/>
            <w:hideMark/>
          </w:tcPr>
          <w:p w14:paraId="35418FE2" w14:textId="77777777" w:rsidR="003973CB" w:rsidRDefault="003973CB">
            <w:pPr>
              <w:jc w:val="center"/>
              <w:rPr>
                <w:rFonts w:ascii="Arial" w:hAnsi="Arial" w:cs="Arial"/>
                <w:color w:val="000000"/>
                <w:sz w:val="22"/>
                <w:szCs w:val="22"/>
              </w:rPr>
            </w:pPr>
            <w:r>
              <w:rPr>
                <w:rFonts w:ascii="Arial" w:hAnsi="Arial" w:cs="Arial"/>
                <w:color w:val="000000"/>
                <w:sz w:val="22"/>
                <w:szCs w:val="22"/>
              </w:rPr>
              <w:t> </w:t>
            </w:r>
          </w:p>
        </w:tc>
        <w:tc>
          <w:tcPr>
            <w:tcW w:w="19" w:type="dxa"/>
            <w:vAlign w:val="center"/>
            <w:hideMark/>
          </w:tcPr>
          <w:p w14:paraId="2F399EBB" w14:textId="77777777" w:rsidR="003973CB" w:rsidRDefault="003973CB">
            <w:pPr>
              <w:rPr>
                <w:sz w:val="20"/>
                <w:szCs w:val="20"/>
              </w:rPr>
            </w:pPr>
          </w:p>
        </w:tc>
      </w:tr>
      <w:tr w:rsidR="003973CB" w14:paraId="2057309B" w14:textId="77777777" w:rsidTr="003973CB">
        <w:trPr>
          <w:trHeight w:val="255"/>
        </w:trPr>
        <w:tc>
          <w:tcPr>
            <w:tcW w:w="3616" w:type="dxa"/>
            <w:gridSpan w:val="2"/>
            <w:tcBorders>
              <w:top w:val="single" w:sz="8" w:space="0" w:color="000000"/>
              <w:left w:val="single" w:sz="8" w:space="0" w:color="000000"/>
              <w:bottom w:val="single" w:sz="8" w:space="0" w:color="000000"/>
              <w:right w:val="single" w:sz="4" w:space="0" w:color="000000"/>
            </w:tcBorders>
            <w:noWrap/>
            <w:vAlign w:val="center"/>
            <w:hideMark/>
          </w:tcPr>
          <w:p w14:paraId="054944EC" w14:textId="77777777" w:rsidR="003973CB" w:rsidRDefault="003973CB">
            <w:pPr>
              <w:rPr>
                <w:rFonts w:ascii="Arial" w:hAnsi="Arial" w:cs="Arial"/>
                <w:b/>
                <w:bCs/>
                <w:color w:val="0000FF"/>
                <w:sz w:val="22"/>
                <w:szCs w:val="22"/>
              </w:rPr>
            </w:pPr>
            <w:r>
              <w:rPr>
                <w:rFonts w:ascii="Arial" w:hAnsi="Arial" w:cs="Arial"/>
                <w:b/>
                <w:bCs/>
                <w:color w:val="0000FF"/>
                <w:sz w:val="22"/>
                <w:szCs w:val="22"/>
              </w:rPr>
              <w:t>ANNUAL TOTAL PERCENTAGES</w:t>
            </w:r>
          </w:p>
        </w:tc>
        <w:tc>
          <w:tcPr>
            <w:tcW w:w="2098" w:type="dxa"/>
            <w:tcBorders>
              <w:top w:val="single" w:sz="8" w:space="0" w:color="000000"/>
              <w:left w:val="nil"/>
              <w:bottom w:val="single" w:sz="8" w:space="0" w:color="000000"/>
              <w:right w:val="single" w:sz="4" w:space="0" w:color="000000"/>
            </w:tcBorders>
            <w:noWrap/>
            <w:vAlign w:val="center"/>
            <w:hideMark/>
          </w:tcPr>
          <w:p w14:paraId="66E5C941" w14:textId="77777777" w:rsidR="003973CB" w:rsidRDefault="003973CB">
            <w:pPr>
              <w:jc w:val="center"/>
              <w:rPr>
                <w:rFonts w:ascii="Arial" w:hAnsi="Arial" w:cs="Arial"/>
                <w:b/>
                <w:bCs/>
                <w:color w:val="0000FF"/>
                <w:sz w:val="22"/>
                <w:szCs w:val="22"/>
              </w:rPr>
            </w:pPr>
            <w:r>
              <w:rPr>
                <w:rFonts w:ascii="Arial" w:hAnsi="Arial" w:cs="Arial"/>
                <w:b/>
                <w:bCs/>
                <w:color w:val="0000FF"/>
                <w:sz w:val="22"/>
                <w:szCs w:val="22"/>
              </w:rPr>
              <w:t>100.00</w:t>
            </w:r>
          </w:p>
        </w:tc>
        <w:tc>
          <w:tcPr>
            <w:tcW w:w="1867" w:type="dxa"/>
            <w:tcBorders>
              <w:top w:val="single" w:sz="8" w:space="0" w:color="000000"/>
              <w:left w:val="nil"/>
              <w:bottom w:val="single" w:sz="8" w:space="0" w:color="000000"/>
              <w:right w:val="single" w:sz="8" w:space="0" w:color="000000"/>
            </w:tcBorders>
            <w:noWrap/>
            <w:vAlign w:val="center"/>
            <w:hideMark/>
          </w:tcPr>
          <w:p w14:paraId="1866B34F" w14:textId="77777777" w:rsidR="003973CB" w:rsidRDefault="003973CB">
            <w:pPr>
              <w:jc w:val="center"/>
              <w:rPr>
                <w:rFonts w:ascii="Arial" w:hAnsi="Arial" w:cs="Arial"/>
                <w:b/>
                <w:bCs/>
                <w:color w:val="0000FF"/>
                <w:sz w:val="22"/>
                <w:szCs w:val="22"/>
              </w:rPr>
            </w:pPr>
            <w:r>
              <w:rPr>
                <w:rFonts w:ascii="Arial" w:hAnsi="Arial" w:cs="Arial"/>
                <w:b/>
                <w:bCs/>
                <w:color w:val="0000FF"/>
                <w:sz w:val="22"/>
                <w:szCs w:val="22"/>
              </w:rPr>
              <w:t>38.61</w:t>
            </w:r>
          </w:p>
        </w:tc>
        <w:tc>
          <w:tcPr>
            <w:tcW w:w="19" w:type="dxa"/>
            <w:vAlign w:val="center"/>
            <w:hideMark/>
          </w:tcPr>
          <w:p w14:paraId="36F9985E" w14:textId="77777777" w:rsidR="003973CB" w:rsidRDefault="003973CB">
            <w:pPr>
              <w:rPr>
                <w:sz w:val="20"/>
                <w:szCs w:val="20"/>
              </w:rPr>
            </w:pPr>
          </w:p>
        </w:tc>
      </w:tr>
    </w:tbl>
    <w:p w14:paraId="13BA672A" w14:textId="08D24300" w:rsidR="00D10FEF" w:rsidRDefault="00D10FEF" w:rsidP="0047371E">
      <w:pPr>
        <w:ind w:left="360"/>
        <w:jc w:val="center"/>
        <w:rPr>
          <w:rFonts w:asciiTheme="minorHAnsi" w:hAnsiTheme="minorHAnsi" w:cstheme="minorHAnsi"/>
          <w:b/>
          <w:bCs/>
        </w:rPr>
      </w:pPr>
    </w:p>
    <w:bookmarkEnd w:id="47"/>
    <w:p w14:paraId="5C1794AC"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CONSULTATION</w:t>
      </w:r>
    </w:p>
    <w:p w14:paraId="0FAF6D8B"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p>
    <w:p w14:paraId="550E9229" w14:textId="2E7C38C1"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rPr>
        <w:t>There has been no consultation undertaken in respect o</w:t>
      </w:r>
      <w:r w:rsidR="00145856">
        <w:rPr>
          <w:rStyle w:val="eop"/>
          <w:rFonts w:asciiTheme="minorHAnsi" w:hAnsiTheme="minorHAnsi" w:cstheme="minorHAnsi"/>
        </w:rPr>
        <w:t>f</w:t>
      </w:r>
      <w:r w:rsidRPr="00823E65">
        <w:rPr>
          <w:rStyle w:val="eop"/>
          <w:rFonts w:asciiTheme="minorHAnsi" w:hAnsiTheme="minorHAnsi" w:cstheme="minorHAnsi"/>
        </w:rPr>
        <w:t xml:space="preserve"> this matter.</w:t>
      </w:r>
      <w:r w:rsidR="002014DC">
        <w:rPr>
          <w:rStyle w:val="eop"/>
          <w:rFonts w:asciiTheme="minorHAnsi" w:hAnsiTheme="minorHAnsi" w:cstheme="minorHAnsi"/>
        </w:rPr>
        <w:br/>
      </w:r>
    </w:p>
    <w:p w14:paraId="2B0A15D9"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STRATEGIC IMPLICATIONS</w:t>
      </w:r>
    </w:p>
    <w:p w14:paraId="3CF4EF56"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p>
    <w:p w14:paraId="1D587A23" w14:textId="2AAC95E3" w:rsidR="00AE404D"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rPr>
        <w:t xml:space="preserve">There are no strategic implications in respect </w:t>
      </w:r>
      <w:r w:rsidR="00145856">
        <w:rPr>
          <w:rStyle w:val="eop"/>
          <w:rFonts w:asciiTheme="minorHAnsi" w:hAnsiTheme="minorHAnsi" w:cstheme="minorHAnsi"/>
        </w:rPr>
        <w:t>of</w:t>
      </w:r>
      <w:r w:rsidRPr="00823E65">
        <w:rPr>
          <w:rStyle w:val="eop"/>
          <w:rFonts w:asciiTheme="minorHAnsi" w:hAnsiTheme="minorHAnsi" w:cstheme="minorHAnsi"/>
        </w:rPr>
        <w:t xml:space="preserve"> this matter.</w:t>
      </w:r>
      <w:r w:rsidR="002014DC">
        <w:rPr>
          <w:rStyle w:val="eop"/>
          <w:rFonts w:asciiTheme="minorHAnsi" w:hAnsiTheme="minorHAnsi" w:cstheme="minorHAnsi"/>
        </w:rPr>
        <w:br/>
      </w:r>
    </w:p>
    <w:p w14:paraId="3DBFD7AE" w14:textId="2FEFCB56"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POLICY IMPLICATIONS</w:t>
      </w:r>
    </w:p>
    <w:p w14:paraId="03C1FDA4"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p>
    <w:p w14:paraId="715BF82B" w14:textId="563DAF98" w:rsidR="00235A33"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rPr>
        <w:t>There are no policy implications in respect o</w:t>
      </w:r>
      <w:r w:rsidR="006448B6">
        <w:rPr>
          <w:rStyle w:val="eop"/>
          <w:rFonts w:asciiTheme="minorHAnsi" w:hAnsiTheme="minorHAnsi" w:cstheme="minorHAnsi"/>
        </w:rPr>
        <w:t>f</w:t>
      </w:r>
      <w:r w:rsidRPr="00823E65">
        <w:rPr>
          <w:rStyle w:val="eop"/>
          <w:rFonts w:asciiTheme="minorHAnsi" w:hAnsiTheme="minorHAnsi" w:cstheme="minorHAnsi"/>
        </w:rPr>
        <w:t xml:space="preserve"> this matter.</w:t>
      </w:r>
      <w:r w:rsidR="002014DC">
        <w:br/>
      </w:r>
    </w:p>
    <w:p w14:paraId="69C52C18" w14:textId="7AD18105"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STATUTORY IMPLICATIONS</w:t>
      </w:r>
    </w:p>
    <w:p w14:paraId="4C3980FD"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p>
    <w:p w14:paraId="6C4864D1" w14:textId="3E6671EA" w:rsidR="001342CE" w:rsidRDefault="00C12471" w:rsidP="00C12471">
      <w:pPr>
        <w:pStyle w:val="paragraph"/>
        <w:tabs>
          <w:tab w:val="left" w:pos="142"/>
        </w:tabs>
        <w:spacing w:beforeAutospacing="0" w:afterAutospacing="0"/>
        <w:rPr>
          <w:rStyle w:val="eop"/>
          <w:rFonts w:asciiTheme="minorHAnsi" w:hAnsiTheme="minorHAnsi" w:cstheme="minorBidi"/>
          <w:b/>
        </w:rPr>
      </w:pPr>
      <w:r w:rsidRPr="079D97B1">
        <w:rPr>
          <w:rStyle w:val="eop"/>
          <w:rFonts w:asciiTheme="minorHAnsi" w:hAnsiTheme="minorHAnsi" w:cstheme="minorBidi"/>
        </w:rPr>
        <w:t>There are no statutory implications in respect o</w:t>
      </w:r>
      <w:r w:rsidR="006448B6" w:rsidRPr="079D97B1">
        <w:rPr>
          <w:rStyle w:val="eop"/>
          <w:rFonts w:asciiTheme="minorHAnsi" w:hAnsiTheme="minorHAnsi" w:cstheme="minorBidi"/>
        </w:rPr>
        <w:t>f</w:t>
      </w:r>
      <w:r w:rsidRPr="079D97B1">
        <w:rPr>
          <w:rStyle w:val="eop"/>
          <w:rFonts w:asciiTheme="minorHAnsi" w:hAnsiTheme="minorHAnsi" w:cstheme="minorBidi"/>
        </w:rPr>
        <w:t xml:space="preserve"> this matter.</w:t>
      </w:r>
      <w:r w:rsidR="002014DC">
        <w:br/>
      </w:r>
    </w:p>
    <w:p w14:paraId="267D66F2" w14:textId="15847C6C" w:rsidR="64329C99" w:rsidRDefault="64329C99" w:rsidP="6C8A9780">
      <w:pPr>
        <w:pStyle w:val="paragraph"/>
        <w:tabs>
          <w:tab w:val="left" w:pos="142"/>
        </w:tabs>
        <w:spacing w:beforeAutospacing="0" w:afterAutospacing="0"/>
        <w:rPr>
          <w:rStyle w:val="eop"/>
          <w:rFonts w:asciiTheme="minorHAnsi" w:hAnsiTheme="minorHAnsi" w:cstheme="minorBidi"/>
          <w:b/>
          <w:bCs/>
        </w:rPr>
      </w:pPr>
    </w:p>
    <w:p w14:paraId="5540D585" w14:textId="55BED37A" w:rsidR="6C8A9780" w:rsidRDefault="6C8A9780" w:rsidP="6C8A9780">
      <w:pPr>
        <w:pStyle w:val="paragraph"/>
        <w:tabs>
          <w:tab w:val="left" w:pos="142"/>
        </w:tabs>
        <w:spacing w:beforeAutospacing="0" w:afterAutospacing="0"/>
        <w:rPr>
          <w:rStyle w:val="eop"/>
          <w:rFonts w:asciiTheme="minorHAnsi" w:hAnsiTheme="minorHAnsi" w:cstheme="minorBidi"/>
          <w:b/>
          <w:bCs/>
        </w:rPr>
      </w:pPr>
    </w:p>
    <w:p w14:paraId="4C09D6D9" w14:textId="338D4265" w:rsidR="6C8A9780" w:rsidRDefault="6C8A9780" w:rsidP="6C8A9780">
      <w:pPr>
        <w:pStyle w:val="paragraph"/>
        <w:tabs>
          <w:tab w:val="left" w:pos="142"/>
        </w:tabs>
        <w:spacing w:beforeAutospacing="0" w:afterAutospacing="0"/>
        <w:rPr>
          <w:rStyle w:val="eop"/>
          <w:rFonts w:asciiTheme="minorHAnsi" w:hAnsiTheme="minorHAnsi" w:cstheme="minorBidi"/>
          <w:b/>
          <w:bCs/>
        </w:rPr>
      </w:pPr>
    </w:p>
    <w:p w14:paraId="56A20F37" w14:textId="55B3C2E3"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FINANCIAL IMPLICATIONS</w:t>
      </w:r>
    </w:p>
    <w:p w14:paraId="222E9E61" w14:textId="77777777"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p>
    <w:p w14:paraId="7D6DC6C5" w14:textId="0C4AD884"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rPr>
        <w:t>There are financial implications in respect o</w:t>
      </w:r>
      <w:r w:rsidR="006448B6">
        <w:rPr>
          <w:rStyle w:val="eop"/>
          <w:rFonts w:asciiTheme="minorHAnsi" w:hAnsiTheme="minorHAnsi" w:cstheme="minorHAnsi"/>
        </w:rPr>
        <w:t>f</w:t>
      </w:r>
      <w:r w:rsidRPr="00823E65">
        <w:rPr>
          <w:rStyle w:val="eop"/>
          <w:rFonts w:asciiTheme="minorHAnsi" w:hAnsiTheme="minorHAnsi" w:cstheme="minorHAnsi"/>
        </w:rPr>
        <w:t xml:space="preserve"> this matter.</w:t>
      </w:r>
      <w:r w:rsidR="002014DC">
        <w:rPr>
          <w:rStyle w:val="eop"/>
          <w:rFonts w:asciiTheme="minorHAnsi" w:hAnsiTheme="minorHAnsi" w:cstheme="minorHAnsi"/>
        </w:rPr>
        <w:br/>
      </w:r>
    </w:p>
    <w:p w14:paraId="4E358A31" w14:textId="77777777" w:rsidR="002D7B6A" w:rsidRDefault="002D7B6A" w:rsidP="00C12471">
      <w:pPr>
        <w:pStyle w:val="paragraph"/>
        <w:tabs>
          <w:tab w:val="left" w:pos="142"/>
        </w:tabs>
        <w:spacing w:beforeAutospacing="0" w:afterAutospacing="0"/>
        <w:rPr>
          <w:rStyle w:val="eop"/>
          <w:rFonts w:asciiTheme="minorHAnsi" w:hAnsiTheme="minorHAnsi" w:cstheme="minorHAnsi"/>
          <w:b/>
          <w:bCs/>
        </w:rPr>
      </w:pPr>
    </w:p>
    <w:p w14:paraId="776F7530" w14:textId="0C525939" w:rsidR="00C12471" w:rsidRPr="00823E65" w:rsidRDefault="00C12471" w:rsidP="00C12471">
      <w:pPr>
        <w:pStyle w:val="paragraph"/>
        <w:tabs>
          <w:tab w:val="left" w:pos="142"/>
        </w:tabs>
        <w:spacing w:beforeAutospacing="0" w:afterAutospacing="0"/>
        <w:rPr>
          <w:rStyle w:val="eop"/>
          <w:rFonts w:asciiTheme="minorHAnsi" w:hAnsiTheme="minorHAnsi" w:cstheme="minorHAnsi"/>
          <w:b/>
          <w:bCs/>
        </w:rPr>
      </w:pPr>
      <w:r w:rsidRPr="00823E65">
        <w:rPr>
          <w:rStyle w:val="eop"/>
          <w:rFonts w:asciiTheme="minorHAnsi" w:hAnsiTheme="minorHAnsi" w:cstheme="minorHAnsi"/>
          <w:b/>
          <w:bCs/>
        </w:rPr>
        <w:t>OFFICER COMMENT</w:t>
      </w:r>
    </w:p>
    <w:p w14:paraId="09EFBBEF" w14:textId="4BA5392B" w:rsidR="00C12471" w:rsidRPr="00897397" w:rsidRDefault="00C12471" w:rsidP="00C12471">
      <w:pPr>
        <w:pStyle w:val="paragraph"/>
        <w:tabs>
          <w:tab w:val="left" w:pos="567"/>
        </w:tabs>
        <w:rPr>
          <w:rStyle w:val="eop"/>
          <w:rFonts w:asciiTheme="minorHAnsi" w:hAnsiTheme="minorHAnsi" w:cstheme="minorBidi"/>
          <w:u w:val="single"/>
        </w:rPr>
      </w:pPr>
      <w:r w:rsidRPr="130CD29A">
        <w:rPr>
          <w:rFonts w:asciiTheme="minorHAnsi" w:hAnsiTheme="minorHAnsi" w:cstheme="minorBidi"/>
        </w:rPr>
        <w:t xml:space="preserve">That Council notes the updates outlined in the above tables across </w:t>
      </w:r>
      <w:proofErr w:type="gramStart"/>
      <w:r w:rsidRPr="130CD29A">
        <w:rPr>
          <w:rFonts w:asciiTheme="minorHAnsi" w:hAnsiTheme="minorHAnsi" w:cstheme="minorBidi"/>
        </w:rPr>
        <w:t>a number of</w:t>
      </w:r>
      <w:proofErr w:type="gramEnd"/>
      <w:r w:rsidRPr="130CD29A">
        <w:rPr>
          <w:rFonts w:asciiTheme="minorHAnsi" w:hAnsiTheme="minorHAnsi" w:cstheme="minorBidi"/>
        </w:rPr>
        <w:t xml:space="preserve"> areas of the Shire’s operations.</w:t>
      </w:r>
    </w:p>
    <w:p w14:paraId="4D097F4A" w14:textId="5C49383D" w:rsidR="00C12471" w:rsidRPr="00823E65" w:rsidRDefault="00C12471" w:rsidP="002014DC">
      <w:pPr>
        <w:pStyle w:val="paragraph"/>
        <w:pBdr>
          <w:top w:val="single" w:sz="4" w:space="1" w:color="auto"/>
          <w:left w:val="single" w:sz="4" w:space="4" w:color="auto"/>
          <w:bottom w:val="single" w:sz="4" w:space="1" w:color="auto"/>
          <w:right w:val="single" w:sz="4" w:space="4" w:color="auto"/>
        </w:pBdr>
        <w:shd w:val="clear" w:color="auto" w:fill="D9E2F3"/>
        <w:spacing w:before="100" w:after="100"/>
        <w:textAlignment w:val="baseline"/>
        <w:rPr>
          <w:rStyle w:val="normaltextrun"/>
          <w:rFonts w:asciiTheme="minorHAnsi" w:hAnsiTheme="minorHAnsi" w:cstheme="minorHAnsi"/>
          <w:b/>
          <w:bCs/>
        </w:rPr>
      </w:pPr>
      <w:r w:rsidRPr="00823E65">
        <w:rPr>
          <w:rStyle w:val="normaltextrun"/>
          <w:rFonts w:asciiTheme="minorHAnsi" w:hAnsiTheme="minorHAnsi" w:cstheme="minorHAnsi"/>
          <w:b/>
          <w:bCs/>
        </w:rPr>
        <w:t>OFFICER RECOMMENDATION</w:t>
      </w:r>
      <w:r w:rsidR="00C0319C">
        <w:rPr>
          <w:rStyle w:val="normaltextrun"/>
          <w:rFonts w:asciiTheme="minorHAnsi" w:hAnsiTheme="minorHAnsi" w:cstheme="minorHAnsi"/>
          <w:b/>
          <w:bCs/>
        </w:rPr>
        <w:t>/COUNCIL DECISION</w:t>
      </w:r>
      <w:r w:rsidRPr="00823E65">
        <w:rPr>
          <w:rStyle w:val="normaltextrun"/>
          <w:rFonts w:asciiTheme="minorHAnsi" w:hAnsiTheme="minorHAnsi" w:cstheme="minorHAnsi"/>
          <w:b/>
          <w:bCs/>
        </w:rPr>
        <w:t xml:space="preserve"> – ITEM 8.4.</w:t>
      </w:r>
      <w:r w:rsidR="007E5A39">
        <w:rPr>
          <w:rStyle w:val="normaltextrun"/>
          <w:rFonts w:asciiTheme="minorHAnsi" w:hAnsiTheme="minorHAnsi" w:cstheme="minorHAnsi"/>
          <w:b/>
          <w:bCs/>
        </w:rPr>
        <w:t>2</w:t>
      </w:r>
    </w:p>
    <w:p w14:paraId="281D7C24" w14:textId="77777777" w:rsidR="006E20CB" w:rsidRDefault="006E20CB" w:rsidP="00C12471">
      <w:pPr>
        <w:pStyle w:val="paragraph"/>
        <w:tabs>
          <w:tab w:val="left" w:pos="142"/>
        </w:tabs>
        <w:spacing w:beforeAutospacing="0" w:afterAutospacing="0"/>
        <w:jc w:val="both"/>
        <w:rPr>
          <w:rStyle w:val="normaltextrun"/>
          <w:rFonts w:asciiTheme="minorHAnsi" w:hAnsiTheme="minorHAnsi" w:cstheme="minorHAnsi"/>
          <w:b/>
          <w:bCs/>
          <w:color w:val="000000" w:themeColor="text1"/>
        </w:rPr>
      </w:pPr>
    </w:p>
    <w:p w14:paraId="639C6811" w14:textId="58E9CA84" w:rsidR="006E20CB" w:rsidRPr="00D54F20" w:rsidRDefault="006E20CB" w:rsidP="006E20CB">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Pr="00D54F20">
        <w:rPr>
          <w:rFonts w:asciiTheme="minorHAnsi" w:hAnsiTheme="minorHAnsi" w:cstheme="minorHAnsi"/>
          <w:b/>
          <w:bCs/>
        </w:rPr>
        <w:t xml:space="preserve">Cr </w:t>
      </w:r>
      <w:r>
        <w:rPr>
          <w:rFonts w:asciiTheme="minorHAnsi" w:hAnsiTheme="minorHAnsi" w:cstheme="minorHAnsi"/>
          <w:b/>
          <w:bCs/>
        </w:rPr>
        <w:t>Hohnen</w:t>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 xml:space="preserve">Cr </w:t>
      </w:r>
      <w:r w:rsidR="00036D9D">
        <w:rPr>
          <w:rFonts w:asciiTheme="minorHAnsi" w:hAnsiTheme="minorHAnsi" w:cstheme="minorHAnsi"/>
          <w:b/>
        </w:rPr>
        <w:t>Bond</w:t>
      </w:r>
    </w:p>
    <w:p w14:paraId="692ABF6B" w14:textId="77777777" w:rsidR="006E20CB" w:rsidRDefault="006E20CB" w:rsidP="00C12471">
      <w:pPr>
        <w:pStyle w:val="paragraph"/>
        <w:tabs>
          <w:tab w:val="left" w:pos="142"/>
        </w:tabs>
        <w:spacing w:beforeAutospacing="0" w:afterAutospacing="0"/>
        <w:jc w:val="both"/>
        <w:rPr>
          <w:rStyle w:val="normaltextrun"/>
          <w:rFonts w:asciiTheme="minorHAnsi" w:hAnsiTheme="minorHAnsi" w:cstheme="minorHAnsi"/>
          <w:b/>
          <w:bCs/>
          <w:color w:val="000000" w:themeColor="text1"/>
        </w:rPr>
      </w:pPr>
    </w:p>
    <w:p w14:paraId="3FD51BD6" w14:textId="0E302C93" w:rsidR="00C12471" w:rsidRPr="00823E65" w:rsidRDefault="00C12471" w:rsidP="00C12471">
      <w:pPr>
        <w:pStyle w:val="paragraph"/>
        <w:tabs>
          <w:tab w:val="left" w:pos="142"/>
        </w:tabs>
        <w:spacing w:beforeAutospacing="0" w:afterAutospacing="0"/>
        <w:jc w:val="both"/>
        <w:rPr>
          <w:rStyle w:val="normaltextrun"/>
          <w:rFonts w:asciiTheme="minorHAnsi" w:hAnsiTheme="minorHAnsi" w:cstheme="minorHAnsi"/>
          <w:b/>
          <w:bCs/>
          <w:color w:val="000000" w:themeColor="text1"/>
        </w:rPr>
      </w:pPr>
      <w:r w:rsidRPr="00823E65">
        <w:rPr>
          <w:rStyle w:val="normaltextrun"/>
          <w:rFonts w:asciiTheme="minorHAnsi" w:hAnsiTheme="minorHAnsi" w:cstheme="minorHAnsi"/>
          <w:b/>
          <w:bCs/>
          <w:color w:val="000000" w:themeColor="text1"/>
        </w:rPr>
        <w:t>That Council receives the information in this report.</w:t>
      </w:r>
    </w:p>
    <w:p w14:paraId="6D99C48C" w14:textId="77777777" w:rsidR="00C12471" w:rsidRPr="00823E65" w:rsidRDefault="00C12471" w:rsidP="00C12471">
      <w:pPr>
        <w:pStyle w:val="ListParagraph"/>
        <w:rPr>
          <w:rStyle w:val="normaltextrun"/>
          <w:rFonts w:asciiTheme="minorHAnsi" w:hAnsiTheme="minorHAnsi" w:cstheme="minorHAnsi"/>
          <w:b/>
          <w:bCs/>
          <w:color w:val="000000" w:themeColor="text1"/>
          <w:sz w:val="24"/>
          <w:szCs w:val="24"/>
        </w:rPr>
      </w:pPr>
    </w:p>
    <w:p w14:paraId="631CB156" w14:textId="77777777" w:rsidR="006E20CB" w:rsidRDefault="006E20CB" w:rsidP="006E20CB">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5ECC2188" w14:textId="77777777" w:rsidR="006E20CB" w:rsidRPr="00823E65" w:rsidRDefault="006E20CB" w:rsidP="006E20CB">
      <w:pPr>
        <w:pStyle w:val="paragraph"/>
        <w:spacing w:beforeAutospacing="0" w:afterAutospacing="0"/>
        <w:textAlignment w:val="baseline"/>
        <w:rPr>
          <w:rFonts w:asciiTheme="minorHAnsi" w:hAnsiTheme="minorHAnsi" w:cstheme="minorHAnsi"/>
        </w:rPr>
      </w:pPr>
    </w:p>
    <w:p w14:paraId="582F50D2" w14:textId="77777777" w:rsidR="006E20CB" w:rsidRPr="00DF7CE9" w:rsidRDefault="006E20CB" w:rsidP="006E20CB">
      <w:pPr>
        <w:pStyle w:val="paragraph"/>
        <w:spacing w:beforeAutospacing="0" w:afterAutospacing="0" w:line="259" w:lineRule="auto"/>
        <w:rPr>
          <w:rFonts w:asciiTheme="minorHAnsi" w:hAnsiTheme="minorHAnsi" w:cstheme="minorBidi"/>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Macintosh, Jessamy Mahony.</w:t>
      </w:r>
    </w:p>
    <w:p w14:paraId="2A3C7024" w14:textId="77777777" w:rsidR="006E20CB" w:rsidRPr="00DF7CE9" w:rsidRDefault="006E20CB" w:rsidP="006E20CB">
      <w:pPr>
        <w:pStyle w:val="paragraph"/>
        <w:spacing w:beforeAutospacing="0" w:afterAutospacing="0" w:line="259" w:lineRule="auto"/>
        <w:rPr>
          <w:rFonts w:asciiTheme="minorHAnsi" w:hAnsiTheme="minorHAnsi" w:cstheme="minorBidi"/>
        </w:rPr>
      </w:pPr>
    </w:p>
    <w:p w14:paraId="6BA6E579" w14:textId="77777777" w:rsidR="006E20CB" w:rsidRDefault="006E20CB" w:rsidP="006E20CB">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17D96D5E" w14:textId="2119A0BB" w:rsidR="00F92504" w:rsidRDefault="00F92504" w:rsidP="3B2956C1">
      <w:pPr>
        <w:rPr>
          <w:rFonts w:ascii="Calibri" w:eastAsia="Calibri" w:hAnsi="Calibri" w:cs="Calibri"/>
          <w:color w:val="000000" w:themeColor="text1"/>
        </w:rPr>
      </w:pPr>
    </w:p>
    <w:p w14:paraId="6DA704F8" w14:textId="76F20284" w:rsidR="00F92504" w:rsidRDefault="00F92504" w:rsidP="3B2956C1">
      <w:pPr>
        <w:rPr>
          <w:rFonts w:ascii="Calibri" w:eastAsia="Calibri" w:hAnsi="Calibri" w:cs="Calibri"/>
          <w:color w:val="000000" w:themeColor="text1"/>
        </w:rPr>
      </w:pPr>
    </w:p>
    <w:p w14:paraId="34562B4C" w14:textId="2A3FBBC0" w:rsidR="0084708F" w:rsidRDefault="0084708F" w:rsidP="00C12471">
      <w:pPr>
        <w:rPr>
          <w:rFonts w:ascii="Calibri" w:eastAsia="Calibri" w:hAnsi="Calibri" w:cs="Calibri"/>
          <w:color w:val="000000" w:themeColor="text1"/>
        </w:rPr>
      </w:pPr>
    </w:p>
    <w:p w14:paraId="54118602" w14:textId="3D5AD788" w:rsidR="0084708F" w:rsidRDefault="0084708F" w:rsidP="00C12471">
      <w:pPr>
        <w:rPr>
          <w:rFonts w:ascii="Calibri" w:eastAsia="Calibri" w:hAnsi="Calibri" w:cs="Calibri"/>
          <w:color w:val="000000" w:themeColor="text1"/>
        </w:rPr>
      </w:pPr>
    </w:p>
    <w:p w14:paraId="11CE56FB" w14:textId="615FACAA" w:rsidR="003973CB" w:rsidRDefault="003973CB" w:rsidP="00C12471">
      <w:pPr>
        <w:rPr>
          <w:rFonts w:ascii="Calibri" w:eastAsia="Calibri" w:hAnsi="Calibri" w:cs="Calibri"/>
          <w:color w:val="000000" w:themeColor="text1"/>
        </w:rPr>
      </w:pPr>
    </w:p>
    <w:p w14:paraId="2D7E2DB2" w14:textId="3B41F28C" w:rsidR="003973CB" w:rsidRDefault="003973CB" w:rsidP="00C12471">
      <w:pPr>
        <w:rPr>
          <w:rFonts w:ascii="Calibri" w:eastAsia="Calibri" w:hAnsi="Calibri" w:cs="Calibri"/>
          <w:color w:val="000000" w:themeColor="text1"/>
        </w:rPr>
      </w:pPr>
    </w:p>
    <w:p w14:paraId="7A2BD651" w14:textId="769B9FC6" w:rsidR="003973CB" w:rsidRDefault="003973CB" w:rsidP="00C12471">
      <w:pPr>
        <w:rPr>
          <w:rFonts w:ascii="Calibri" w:eastAsia="Calibri" w:hAnsi="Calibri" w:cs="Calibri"/>
          <w:color w:val="000000" w:themeColor="text1"/>
        </w:rPr>
      </w:pPr>
    </w:p>
    <w:p w14:paraId="2717AF97" w14:textId="1DC8BEB8" w:rsidR="003973CB" w:rsidRDefault="003973CB" w:rsidP="00C12471">
      <w:pPr>
        <w:rPr>
          <w:rFonts w:ascii="Calibri" w:eastAsia="Calibri" w:hAnsi="Calibri" w:cs="Calibri"/>
          <w:color w:val="000000" w:themeColor="text1"/>
        </w:rPr>
      </w:pPr>
    </w:p>
    <w:p w14:paraId="41C77616" w14:textId="0AEFA7D5" w:rsidR="003973CB" w:rsidRDefault="003973CB" w:rsidP="00C12471">
      <w:pPr>
        <w:rPr>
          <w:rFonts w:ascii="Calibri" w:eastAsia="Calibri" w:hAnsi="Calibri" w:cs="Calibri"/>
          <w:color w:val="000000" w:themeColor="text1"/>
        </w:rPr>
      </w:pPr>
    </w:p>
    <w:p w14:paraId="71FE042B" w14:textId="332A4647" w:rsidR="003973CB" w:rsidRDefault="003973CB" w:rsidP="00C12471">
      <w:pPr>
        <w:rPr>
          <w:rFonts w:ascii="Calibri" w:eastAsia="Calibri" w:hAnsi="Calibri" w:cs="Calibri"/>
          <w:color w:val="000000" w:themeColor="text1"/>
        </w:rPr>
      </w:pPr>
    </w:p>
    <w:p w14:paraId="60FE026B" w14:textId="6697D602" w:rsidR="003973CB" w:rsidRDefault="003973CB" w:rsidP="00C12471">
      <w:pPr>
        <w:rPr>
          <w:rFonts w:ascii="Calibri" w:eastAsia="Calibri" w:hAnsi="Calibri" w:cs="Calibri"/>
          <w:color w:val="000000" w:themeColor="text1"/>
        </w:rPr>
      </w:pPr>
    </w:p>
    <w:p w14:paraId="39F5CBF3" w14:textId="6F89885D" w:rsidR="003973CB" w:rsidRDefault="003973CB" w:rsidP="00C12471">
      <w:pPr>
        <w:rPr>
          <w:rFonts w:ascii="Calibri" w:eastAsia="Calibri" w:hAnsi="Calibri" w:cs="Calibri"/>
          <w:color w:val="000000" w:themeColor="text1"/>
        </w:rPr>
      </w:pPr>
    </w:p>
    <w:p w14:paraId="6D0855E4" w14:textId="44727D2E" w:rsidR="003973CB" w:rsidRDefault="003973CB" w:rsidP="00C12471">
      <w:pPr>
        <w:rPr>
          <w:rFonts w:ascii="Calibri" w:eastAsia="Calibri" w:hAnsi="Calibri" w:cs="Calibri"/>
          <w:color w:val="000000" w:themeColor="text1"/>
        </w:rPr>
      </w:pPr>
    </w:p>
    <w:p w14:paraId="7612FFF7" w14:textId="5C84B759" w:rsidR="003973CB" w:rsidRDefault="003973CB" w:rsidP="00C12471">
      <w:pPr>
        <w:rPr>
          <w:rFonts w:ascii="Calibri" w:eastAsia="Calibri" w:hAnsi="Calibri" w:cs="Calibri"/>
          <w:color w:val="000000" w:themeColor="text1"/>
        </w:rPr>
      </w:pPr>
    </w:p>
    <w:p w14:paraId="04368EB6" w14:textId="12114669" w:rsidR="003973CB" w:rsidRDefault="003973CB" w:rsidP="00C12471">
      <w:pPr>
        <w:rPr>
          <w:rFonts w:ascii="Calibri" w:eastAsia="Calibri" w:hAnsi="Calibri" w:cs="Calibri"/>
          <w:color w:val="000000" w:themeColor="text1"/>
        </w:rPr>
      </w:pPr>
    </w:p>
    <w:p w14:paraId="691343B7" w14:textId="5170C96A" w:rsidR="003973CB" w:rsidRDefault="003973CB" w:rsidP="00C12471">
      <w:pPr>
        <w:rPr>
          <w:rFonts w:ascii="Calibri" w:eastAsia="Calibri" w:hAnsi="Calibri" w:cs="Calibri"/>
          <w:color w:val="000000" w:themeColor="text1"/>
        </w:rPr>
      </w:pPr>
    </w:p>
    <w:p w14:paraId="6AFBD1F7" w14:textId="7AC9F32E" w:rsidR="003973CB" w:rsidRDefault="003973CB" w:rsidP="00C12471">
      <w:pPr>
        <w:rPr>
          <w:rFonts w:ascii="Calibri" w:eastAsia="Calibri" w:hAnsi="Calibri" w:cs="Calibri"/>
          <w:color w:val="000000" w:themeColor="text1"/>
        </w:rPr>
      </w:pPr>
    </w:p>
    <w:p w14:paraId="2DC79F32" w14:textId="77777777" w:rsidR="001342CE" w:rsidRDefault="001342CE" w:rsidP="00C12471">
      <w:pPr>
        <w:rPr>
          <w:rStyle w:val="normaltextrun"/>
          <w:rFonts w:asciiTheme="minorHAnsi" w:hAnsiTheme="minorHAnsi" w:cstheme="minorHAnsi"/>
          <w:b/>
          <w:bCs/>
        </w:rPr>
      </w:pPr>
    </w:p>
    <w:p w14:paraId="215BF912" w14:textId="77777777" w:rsidR="007D59E1" w:rsidRDefault="007D59E1" w:rsidP="00C12471">
      <w:pPr>
        <w:rPr>
          <w:rStyle w:val="normaltextrun"/>
          <w:rFonts w:asciiTheme="minorHAnsi" w:hAnsiTheme="minorHAnsi" w:cstheme="minorHAnsi"/>
          <w:b/>
          <w:bCs/>
        </w:rPr>
      </w:pPr>
    </w:p>
    <w:p w14:paraId="1C3047F3" w14:textId="77777777" w:rsidR="007D59E1" w:rsidRDefault="007D59E1" w:rsidP="00C12471">
      <w:pPr>
        <w:rPr>
          <w:rStyle w:val="normaltextrun"/>
          <w:rFonts w:asciiTheme="minorHAnsi" w:hAnsiTheme="minorHAnsi" w:cstheme="minorHAnsi"/>
          <w:b/>
          <w:bCs/>
        </w:rPr>
      </w:pPr>
    </w:p>
    <w:p w14:paraId="0768315B" w14:textId="77777777" w:rsidR="007D59E1" w:rsidRDefault="007D59E1" w:rsidP="00C12471">
      <w:pPr>
        <w:rPr>
          <w:rStyle w:val="normaltextrun"/>
          <w:rFonts w:asciiTheme="minorHAnsi" w:hAnsiTheme="minorHAnsi" w:cstheme="minorHAnsi"/>
          <w:b/>
          <w:bCs/>
        </w:rPr>
      </w:pPr>
    </w:p>
    <w:p w14:paraId="0899FE41" w14:textId="77777777" w:rsidR="00057FDB" w:rsidRDefault="00057FDB" w:rsidP="00C12471">
      <w:pPr>
        <w:rPr>
          <w:rStyle w:val="normaltextrun"/>
          <w:rFonts w:asciiTheme="minorHAnsi" w:hAnsiTheme="minorHAnsi" w:cstheme="minorHAnsi"/>
          <w:b/>
          <w:bCs/>
        </w:rPr>
      </w:pPr>
    </w:p>
    <w:p w14:paraId="242C2A2B" w14:textId="77777777" w:rsidR="0084769C" w:rsidRPr="0016381E" w:rsidRDefault="0084769C" w:rsidP="0084769C">
      <w:pPr>
        <w:rPr>
          <w:rStyle w:val="normaltextrun"/>
          <w:rFonts w:asciiTheme="minorHAnsi" w:hAnsiTheme="minorHAnsi" w:cstheme="minorHAnsi"/>
          <w:b/>
          <w:bCs/>
        </w:rPr>
      </w:pPr>
    </w:p>
    <w:p w14:paraId="71937619" w14:textId="0E0C436D" w:rsidR="0092220E" w:rsidRPr="008246F4" w:rsidRDefault="004B6CFE" w:rsidP="008246F4">
      <w:pPr>
        <w:pStyle w:val="Heading1"/>
        <w:numPr>
          <w:ilvl w:val="0"/>
          <w:numId w:val="0"/>
        </w:numPr>
      </w:pPr>
      <w:bookmarkStart w:id="48" w:name="_Toc215043462"/>
      <w:r w:rsidRPr="008246F4">
        <w:t>9</w:t>
      </w:r>
      <w:r w:rsidRPr="008246F4">
        <w:tab/>
      </w:r>
      <w:r w:rsidR="0092220E" w:rsidRPr="008246F4">
        <w:t>COMMITTEE REPORTS</w:t>
      </w:r>
      <w:bookmarkEnd w:id="48"/>
    </w:p>
    <w:p w14:paraId="132A220B" w14:textId="77777777" w:rsidR="00DF1206" w:rsidRPr="0016381E" w:rsidRDefault="00DF1206" w:rsidP="00DF1206">
      <w:pPr>
        <w:rPr>
          <w:rFonts w:asciiTheme="minorHAnsi" w:hAnsiTheme="minorHAnsi" w:cstheme="minorHAnsi"/>
          <w:lang w:eastAsia="en-US"/>
        </w:rPr>
      </w:pPr>
    </w:p>
    <w:p w14:paraId="19D32B6D" w14:textId="39D92E7D" w:rsidR="00DF1206" w:rsidRDefault="0047365E" w:rsidP="00DF1206">
      <w:pPr>
        <w:rPr>
          <w:rFonts w:asciiTheme="minorHAnsi" w:hAnsiTheme="minorHAnsi" w:cstheme="minorHAnsi"/>
          <w:lang w:eastAsia="en-US"/>
        </w:rPr>
      </w:pPr>
      <w:r>
        <w:rPr>
          <w:rFonts w:asciiTheme="minorHAnsi" w:hAnsiTheme="minorHAnsi" w:cstheme="minorHAnsi"/>
          <w:lang w:eastAsia="en-US"/>
        </w:rPr>
        <w:tab/>
        <w:t>Nil.</w:t>
      </w:r>
    </w:p>
    <w:p w14:paraId="58522DD2" w14:textId="77777777" w:rsidR="0047365E" w:rsidRDefault="0047365E" w:rsidP="00A11860">
      <w:pPr>
        <w:pStyle w:val="Heading1"/>
        <w:numPr>
          <w:ilvl w:val="0"/>
          <w:numId w:val="0"/>
        </w:numPr>
      </w:pPr>
      <w:bookmarkStart w:id="49" w:name="_Toc358890941"/>
      <w:bookmarkStart w:id="50" w:name="_Toc109682729"/>
      <w:bookmarkStart w:id="51" w:name="_Toc198544470"/>
    </w:p>
    <w:p w14:paraId="7EF7952A" w14:textId="2D45581D" w:rsidR="00DF1206" w:rsidRPr="00E67AF2" w:rsidRDefault="004B6CFE" w:rsidP="00A11860">
      <w:pPr>
        <w:pStyle w:val="Heading1"/>
        <w:numPr>
          <w:ilvl w:val="0"/>
          <w:numId w:val="0"/>
        </w:numPr>
      </w:pPr>
      <w:bookmarkStart w:id="52" w:name="_Toc215043463"/>
      <w:r>
        <w:t>10</w:t>
      </w:r>
      <w:r>
        <w:tab/>
      </w:r>
      <w:r w:rsidR="00DF1206" w:rsidRPr="00E67AF2">
        <w:t>NEW BUSINESS INTRODUCED BY DECISION OF COUNCIL</w:t>
      </w:r>
      <w:bookmarkEnd w:id="49"/>
      <w:bookmarkEnd w:id="50"/>
      <w:bookmarkEnd w:id="51"/>
      <w:bookmarkEnd w:id="52"/>
    </w:p>
    <w:p w14:paraId="4EB400A9" w14:textId="77777777" w:rsidR="0047365E" w:rsidRDefault="0047365E" w:rsidP="00211662">
      <w:pPr>
        <w:jc w:val="center"/>
        <w:rPr>
          <w:rFonts w:ascii="Calibri" w:eastAsia="Calibri" w:hAnsi="Calibri" w:cs="Calibri"/>
          <w:b/>
          <w:bCs/>
          <w:color w:val="000000" w:themeColor="text1"/>
        </w:rPr>
      </w:pPr>
    </w:p>
    <w:p w14:paraId="192FBC41" w14:textId="26D13897" w:rsidR="0047365E" w:rsidRPr="00E40C62" w:rsidRDefault="00660BBE" w:rsidP="0047365E">
      <w:pPr>
        <w:pStyle w:val="Heading2"/>
        <w:pBdr>
          <w:bottom w:val="single" w:sz="4" w:space="0" w:color="auto"/>
        </w:pBdr>
        <w:tabs>
          <w:tab w:val="clear" w:pos="1410"/>
          <w:tab w:val="left" w:pos="720"/>
        </w:tabs>
        <w:rPr>
          <w:rFonts w:asciiTheme="minorHAnsi" w:hAnsiTheme="minorHAnsi" w:cstheme="minorHAnsi"/>
        </w:rPr>
      </w:pPr>
      <w:bookmarkStart w:id="53" w:name="_Toc215043464"/>
      <w:r>
        <w:rPr>
          <w:rFonts w:asciiTheme="minorHAnsi" w:hAnsiTheme="minorHAnsi" w:cstheme="minorHAnsi"/>
        </w:rPr>
        <w:t>10.1</w:t>
      </w:r>
      <w:r w:rsidR="0047365E" w:rsidRPr="00E40C62">
        <w:rPr>
          <w:rFonts w:asciiTheme="minorHAnsi" w:hAnsiTheme="minorHAnsi" w:cstheme="minorHAnsi"/>
        </w:rPr>
        <w:tab/>
      </w:r>
      <w:r w:rsidR="0047365E">
        <w:rPr>
          <w:rFonts w:asciiTheme="minorHAnsi" w:hAnsiTheme="minorHAnsi" w:cstheme="minorHAnsi"/>
        </w:rPr>
        <w:t>RFQ - Leake Street and The Esplanade Road Program</w:t>
      </w:r>
      <w:bookmarkEnd w:id="53"/>
    </w:p>
    <w:p w14:paraId="5426AF40" w14:textId="77777777" w:rsidR="0047365E" w:rsidRDefault="0047365E" w:rsidP="00211662">
      <w:pPr>
        <w:jc w:val="center"/>
        <w:rPr>
          <w:rFonts w:ascii="Calibri" w:eastAsia="Calibri" w:hAnsi="Calibri" w:cs="Calibri"/>
          <w:b/>
          <w:bC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030"/>
        <w:gridCol w:w="405"/>
        <w:gridCol w:w="6255"/>
      </w:tblGrid>
      <w:tr w:rsidR="00BF4315" w14:paraId="056684D7" w14:textId="77777777" w:rsidTr="00801201">
        <w:trPr>
          <w:trHeight w:val="300"/>
        </w:trPr>
        <w:tc>
          <w:tcPr>
            <w:tcW w:w="3030" w:type="dxa"/>
            <w:tcMar>
              <w:left w:w="105" w:type="dxa"/>
              <w:right w:w="105" w:type="dxa"/>
            </w:tcMar>
          </w:tcPr>
          <w:p w14:paraId="1CA6DA16" w14:textId="101F9398" w:rsidR="00BF4315" w:rsidRPr="254EBF6C" w:rsidRDefault="00BF4315" w:rsidP="00801201">
            <w:pPr>
              <w:jc w:val="both"/>
              <w:rPr>
                <w:rFonts w:ascii="Calibri" w:eastAsia="Calibri" w:hAnsi="Calibri" w:cs="Calibri"/>
              </w:rPr>
            </w:pPr>
            <w:r w:rsidRPr="00823E65">
              <w:rPr>
                <w:rStyle w:val="normaltextrun"/>
                <w:rFonts w:asciiTheme="minorHAnsi" w:hAnsiTheme="minorHAnsi" w:cstheme="minorHAnsi"/>
                <w:b/>
              </w:rPr>
              <w:t xml:space="preserve">Attachment </w:t>
            </w:r>
            <w:r w:rsidRPr="00823E65">
              <w:rPr>
                <w:rStyle w:val="eop"/>
                <w:rFonts w:asciiTheme="minorHAnsi" w:hAnsiTheme="minorHAnsi" w:cstheme="minorHAnsi"/>
              </w:rPr>
              <w:t> </w:t>
            </w:r>
          </w:p>
        </w:tc>
        <w:tc>
          <w:tcPr>
            <w:tcW w:w="405" w:type="dxa"/>
            <w:tcMar>
              <w:left w:w="105" w:type="dxa"/>
              <w:right w:w="105" w:type="dxa"/>
            </w:tcMar>
          </w:tcPr>
          <w:p w14:paraId="48094924" w14:textId="77777777" w:rsidR="00BF4315" w:rsidRPr="254EBF6C" w:rsidRDefault="00BF4315" w:rsidP="00801201">
            <w:pPr>
              <w:jc w:val="both"/>
              <w:rPr>
                <w:rFonts w:ascii="Calibri" w:eastAsia="Calibri" w:hAnsi="Calibri" w:cs="Calibri"/>
              </w:rPr>
            </w:pPr>
          </w:p>
        </w:tc>
        <w:tc>
          <w:tcPr>
            <w:tcW w:w="6255" w:type="dxa"/>
            <w:tcMar>
              <w:left w:w="105" w:type="dxa"/>
              <w:right w:w="105" w:type="dxa"/>
            </w:tcMar>
          </w:tcPr>
          <w:p w14:paraId="2747B7E5" w14:textId="57CBC2DB" w:rsidR="00BF4315" w:rsidRPr="254EBF6C" w:rsidRDefault="00BF4315" w:rsidP="00801201">
            <w:pPr>
              <w:jc w:val="both"/>
              <w:rPr>
                <w:rFonts w:ascii="Calibri" w:eastAsia="Calibri" w:hAnsi="Calibri" w:cs="Calibri"/>
              </w:rPr>
            </w:pPr>
            <w:r w:rsidRPr="00823E65">
              <w:rPr>
                <w:rStyle w:val="normaltextrun"/>
                <w:rFonts w:asciiTheme="minorHAnsi" w:hAnsiTheme="minorHAnsi" w:cstheme="minorHAnsi"/>
                <w:b/>
              </w:rPr>
              <w:t>Description</w:t>
            </w:r>
          </w:p>
        </w:tc>
      </w:tr>
      <w:tr w:rsidR="00BF4315" w14:paraId="539F7DB3" w14:textId="77777777" w:rsidTr="00801201">
        <w:trPr>
          <w:trHeight w:val="300"/>
        </w:trPr>
        <w:tc>
          <w:tcPr>
            <w:tcW w:w="3030" w:type="dxa"/>
            <w:tcMar>
              <w:left w:w="105" w:type="dxa"/>
              <w:right w:w="105" w:type="dxa"/>
            </w:tcMar>
          </w:tcPr>
          <w:p w14:paraId="38588AB1" w14:textId="2B6DA761" w:rsidR="00BF4315" w:rsidRPr="254EBF6C" w:rsidRDefault="00BF4315" w:rsidP="00801201">
            <w:pPr>
              <w:jc w:val="both"/>
              <w:rPr>
                <w:rFonts w:ascii="Calibri" w:eastAsia="Calibri" w:hAnsi="Calibri" w:cs="Calibri"/>
              </w:rPr>
            </w:pPr>
            <w:r>
              <w:rPr>
                <w:rFonts w:ascii="Calibri" w:eastAsia="Calibri" w:hAnsi="Calibri" w:cs="Calibri"/>
              </w:rPr>
              <w:t>Porters Report</w:t>
            </w:r>
          </w:p>
        </w:tc>
        <w:tc>
          <w:tcPr>
            <w:tcW w:w="405" w:type="dxa"/>
            <w:tcMar>
              <w:left w:w="105" w:type="dxa"/>
              <w:right w:w="105" w:type="dxa"/>
            </w:tcMar>
          </w:tcPr>
          <w:p w14:paraId="37CD7DA5" w14:textId="77777777" w:rsidR="00BF4315" w:rsidRPr="254EBF6C" w:rsidRDefault="00BF4315" w:rsidP="00801201">
            <w:pPr>
              <w:jc w:val="both"/>
              <w:rPr>
                <w:rFonts w:ascii="Calibri" w:eastAsia="Calibri" w:hAnsi="Calibri" w:cs="Calibri"/>
              </w:rPr>
            </w:pPr>
          </w:p>
        </w:tc>
        <w:tc>
          <w:tcPr>
            <w:tcW w:w="6255" w:type="dxa"/>
            <w:tcMar>
              <w:left w:w="105" w:type="dxa"/>
              <w:right w:w="105" w:type="dxa"/>
            </w:tcMar>
          </w:tcPr>
          <w:p w14:paraId="6159F882" w14:textId="6119B673" w:rsidR="00BF4315" w:rsidRPr="254EBF6C" w:rsidRDefault="00703C09" w:rsidP="00801201">
            <w:pPr>
              <w:jc w:val="both"/>
              <w:rPr>
                <w:rFonts w:ascii="Calibri" w:eastAsia="Calibri" w:hAnsi="Calibri" w:cs="Calibri"/>
              </w:rPr>
            </w:pPr>
            <w:hyperlink r:id="rId21" w:history="1">
              <w:r w:rsidRPr="00703C09">
                <w:rPr>
                  <w:rStyle w:val="Hyperlink"/>
                  <w:rFonts w:ascii="Calibri" w:eastAsia="Calibri" w:hAnsi="Calibri" w:cs="Calibri"/>
                </w:rPr>
                <w:t>Porter Consulting Engineering Report.pdf</w:t>
              </w:r>
            </w:hyperlink>
          </w:p>
        </w:tc>
      </w:tr>
      <w:tr w:rsidR="00BF4315" w14:paraId="4383259F" w14:textId="77777777" w:rsidTr="00801201">
        <w:trPr>
          <w:trHeight w:val="300"/>
        </w:trPr>
        <w:tc>
          <w:tcPr>
            <w:tcW w:w="3030" w:type="dxa"/>
            <w:tcMar>
              <w:left w:w="105" w:type="dxa"/>
              <w:right w:w="105" w:type="dxa"/>
            </w:tcMar>
          </w:tcPr>
          <w:p w14:paraId="49053ACC" w14:textId="5B68FD54" w:rsidR="00BF4315" w:rsidRPr="254EBF6C" w:rsidRDefault="00BF4315" w:rsidP="0045372F">
            <w:pPr>
              <w:rPr>
                <w:rFonts w:ascii="Calibri" w:eastAsia="Calibri" w:hAnsi="Calibri" w:cs="Calibri"/>
              </w:rPr>
            </w:pPr>
            <w:r>
              <w:rPr>
                <w:rFonts w:ascii="Calibri" w:eastAsia="Calibri" w:hAnsi="Calibri" w:cs="Calibri"/>
              </w:rPr>
              <w:t>R</w:t>
            </w:r>
            <w:r w:rsidR="003A749B">
              <w:rPr>
                <w:rFonts w:ascii="Calibri" w:eastAsia="Calibri" w:hAnsi="Calibri" w:cs="Calibri"/>
              </w:rPr>
              <w:t>F</w:t>
            </w:r>
            <w:r>
              <w:rPr>
                <w:rFonts w:ascii="Calibri" w:eastAsia="Calibri" w:hAnsi="Calibri" w:cs="Calibri"/>
              </w:rPr>
              <w:t>Q Evaluation Recommendation</w:t>
            </w:r>
          </w:p>
        </w:tc>
        <w:tc>
          <w:tcPr>
            <w:tcW w:w="405" w:type="dxa"/>
            <w:tcMar>
              <w:left w:w="105" w:type="dxa"/>
              <w:right w:w="105" w:type="dxa"/>
            </w:tcMar>
          </w:tcPr>
          <w:p w14:paraId="68AD80B8" w14:textId="77777777" w:rsidR="00BF4315" w:rsidRPr="254EBF6C" w:rsidRDefault="00BF4315" w:rsidP="00801201">
            <w:pPr>
              <w:jc w:val="both"/>
              <w:rPr>
                <w:rFonts w:ascii="Calibri" w:eastAsia="Calibri" w:hAnsi="Calibri" w:cs="Calibri"/>
              </w:rPr>
            </w:pPr>
          </w:p>
        </w:tc>
        <w:tc>
          <w:tcPr>
            <w:tcW w:w="6255" w:type="dxa"/>
            <w:tcMar>
              <w:left w:w="105" w:type="dxa"/>
              <w:right w:w="105" w:type="dxa"/>
            </w:tcMar>
          </w:tcPr>
          <w:p w14:paraId="6330002A" w14:textId="58562641" w:rsidR="00BD7F15" w:rsidRPr="254EBF6C" w:rsidRDefault="00BD7F15" w:rsidP="00801201">
            <w:pPr>
              <w:jc w:val="both"/>
              <w:rPr>
                <w:rFonts w:ascii="Calibri" w:eastAsia="Calibri" w:hAnsi="Calibri" w:cs="Calibri"/>
              </w:rPr>
            </w:pPr>
            <w:r w:rsidRPr="00BD7F15">
              <w:rPr>
                <w:rFonts w:ascii="Calibri" w:eastAsia="Calibri" w:hAnsi="Calibri" w:cs="Calibri"/>
              </w:rPr>
              <w:t>Confidential Report – RFQ Evaluation and Recommendation (distributed under separate cover).</w:t>
            </w:r>
          </w:p>
        </w:tc>
      </w:tr>
      <w:tr w:rsidR="00211662" w14:paraId="5FD0EC4F" w14:textId="77777777" w:rsidTr="00801201">
        <w:trPr>
          <w:trHeight w:val="300"/>
        </w:trPr>
        <w:tc>
          <w:tcPr>
            <w:tcW w:w="3030" w:type="dxa"/>
            <w:tcMar>
              <w:left w:w="105" w:type="dxa"/>
              <w:right w:w="105" w:type="dxa"/>
            </w:tcMar>
          </w:tcPr>
          <w:p w14:paraId="41323FA8" w14:textId="77777777" w:rsidR="00211662" w:rsidRDefault="00211662" w:rsidP="00801201">
            <w:pPr>
              <w:jc w:val="both"/>
              <w:rPr>
                <w:rFonts w:ascii="Calibri" w:eastAsia="Calibri" w:hAnsi="Calibri" w:cs="Calibri"/>
              </w:rPr>
            </w:pPr>
            <w:r w:rsidRPr="254EBF6C">
              <w:rPr>
                <w:rFonts w:ascii="Calibri" w:eastAsia="Calibri" w:hAnsi="Calibri" w:cs="Calibri"/>
              </w:rPr>
              <w:t>Voting Requirement</w:t>
            </w:r>
          </w:p>
        </w:tc>
        <w:tc>
          <w:tcPr>
            <w:tcW w:w="405" w:type="dxa"/>
            <w:tcMar>
              <w:left w:w="105" w:type="dxa"/>
              <w:right w:w="105" w:type="dxa"/>
            </w:tcMar>
          </w:tcPr>
          <w:p w14:paraId="3FC0F0B1" w14:textId="77777777" w:rsidR="00211662" w:rsidRDefault="00211662" w:rsidP="00801201">
            <w:pPr>
              <w:jc w:val="both"/>
              <w:rPr>
                <w:rFonts w:ascii="Calibri" w:eastAsia="Calibri" w:hAnsi="Calibri" w:cs="Calibri"/>
              </w:rPr>
            </w:pPr>
            <w:r w:rsidRPr="254EBF6C">
              <w:rPr>
                <w:rFonts w:ascii="Calibri" w:eastAsia="Calibri" w:hAnsi="Calibri" w:cs="Calibri"/>
              </w:rPr>
              <w:t>:</w:t>
            </w:r>
          </w:p>
        </w:tc>
        <w:tc>
          <w:tcPr>
            <w:tcW w:w="6255" w:type="dxa"/>
            <w:tcMar>
              <w:left w:w="105" w:type="dxa"/>
              <w:right w:w="105" w:type="dxa"/>
            </w:tcMar>
          </w:tcPr>
          <w:p w14:paraId="67DE8CEA" w14:textId="77777777" w:rsidR="00211662" w:rsidRDefault="00211662" w:rsidP="00801201">
            <w:pPr>
              <w:jc w:val="both"/>
              <w:rPr>
                <w:rFonts w:ascii="Calibri" w:eastAsia="Calibri" w:hAnsi="Calibri" w:cs="Calibri"/>
              </w:rPr>
            </w:pPr>
            <w:r w:rsidRPr="254EBF6C">
              <w:rPr>
                <w:rFonts w:ascii="Calibri" w:eastAsia="Calibri" w:hAnsi="Calibri" w:cs="Calibri"/>
              </w:rPr>
              <w:t>Absolute</w:t>
            </w:r>
          </w:p>
        </w:tc>
      </w:tr>
      <w:tr w:rsidR="00211662" w14:paraId="6B8F7939" w14:textId="77777777" w:rsidTr="00801201">
        <w:trPr>
          <w:trHeight w:val="300"/>
        </w:trPr>
        <w:tc>
          <w:tcPr>
            <w:tcW w:w="3030" w:type="dxa"/>
            <w:tcMar>
              <w:left w:w="105" w:type="dxa"/>
              <w:right w:w="105" w:type="dxa"/>
            </w:tcMar>
          </w:tcPr>
          <w:p w14:paraId="6D0683D7" w14:textId="77777777" w:rsidR="00211662" w:rsidRDefault="00211662" w:rsidP="00801201">
            <w:pPr>
              <w:jc w:val="both"/>
              <w:rPr>
                <w:rFonts w:ascii="Calibri" w:eastAsia="Calibri" w:hAnsi="Calibri" w:cs="Calibri"/>
              </w:rPr>
            </w:pPr>
            <w:r w:rsidRPr="254EBF6C">
              <w:rPr>
                <w:rFonts w:ascii="Calibri" w:eastAsia="Calibri" w:hAnsi="Calibri" w:cs="Calibri"/>
              </w:rPr>
              <w:t>Subject Index</w:t>
            </w:r>
          </w:p>
        </w:tc>
        <w:tc>
          <w:tcPr>
            <w:tcW w:w="405" w:type="dxa"/>
            <w:tcMar>
              <w:left w:w="105" w:type="dxa"/>
              <w:right w:w="105" w:type="dxa"/>
            </w:tcMar>
          </w:tcPr>
          <w:p w14:paraId="2DFCB396" w14:textId="77777777" w:rsidR="00211662" w:rsidRDefault="00211662" w:rsidP="00801201">
            <w:pPr>
              <w:jc w:val="both"/>
              <w:rPr>
                <w:rFonts w:ascii="Calibri" w:eastAsia="Calibri" w:hAnsi="Calibri" w:cs="Calibri"/>
              </w:rPr>
            </w:pPr>
            <w:r w:rsidRPr="254EBF6C">
              <w:rPr>
                <w:rFonts w:ascii="Calibri" w:eastAsia="Calibri" w:hAnsi="Calibri" w:cs="Calibri"/>
              </w:rPr>
              <w:t>:</w:t>
            </w:r>
          </w:p>
        </w:tc>
        <w:tc>
          <w:tcPr>
            <w:tcW w:w="6255" w:type="dxa"/>
            <w:tcMar>
              <w:left w:w="105" w:type="dxa"/>
              <w:right w:w="105" w:type="dxa"/>
            </w:tcMar>
          </w:tcPr>
          <w:p w14:paraId="52824B4C" w14:textId="77777777" w:rsidR="00211662" w:rsidRDefault="00211662" w:rsidP="00801201">
            <w:pPr>
              <w:jc w:val="both"/>
              <w:rPr>
                <w:rFonts w:ascii="Calibri" w:eastAsia="Calibri" w:hAnsi="Calibri" w:cs="Calibri"/>
              </w:rPr>
            </w:pPr>
            <w:r w:rsidRPr="254EBF6C">
              <w:rPr>
                <w:rFonts w:ascii="Calibri" w:eastAsia="Calibri" w:hAnsi="Calibri" w:cs="Calibri"/>
              </w:rPr>
              <w:t>Road Program</w:t>
            </w:r>
          </w:p>
        </w:tc>
      </w:tr>
      <w:tr w:rsidR="00211662" w14:paraId="0CB04A7C" w14:textId="77777777" w:rsidTr="00801201">
        <w:trPr>
          <w:trHeight w:val="300"/>
        </w:trPr>
        <w:tc>
          <w:tcPr>
            <w:tcW w:w="3030" w:type="dxa"/>
            <w:tcMar>
              <w:left w:w="105" w:type="dxa"/>
              <w:right w:w="105" w:type="dxa"/>
            </w:tcMar>
          </w:tcPr>
          <w:p w14:paraId="7A2A7F02" w14:textId="77777777" w:rsidR="00211662" w:rsidRDefault="00211662" w:rsidP="00801201">
            <w:pPr>
              <w:jc w:val="both"/>
              <w:rPr>
                <w:rFonts w:ascii="Calibri" w:eastAsia="Calibri" w:hAnsi="Calibri" w:cs="Calibri"/>
              </w:rPr>
            </w:pPr>
            <w:r w:rsidRPr="254EBF6C">
              <w:rPr>
                <w:rFonts w:ascii="Calibri" w:eastAsia="Calibri" w:hAnsi="Calibri" w:cs="Calibri"/>
              </w:rPr>
              <w:t>Disclosure of Interest</w:t>
            </w:r>
          </w:p>
        </w:tc>
        <w:tc>
          <w:tcPr>
            <w:tcW w:w="405" w:type="dxa"/>
            <w:tcMar>
              <w:left w:w="105" w:type="dxa"/>
              <w:right w:w="105" w:type="dxa"/>
            </w:tcMar>
          </w:tcPr>
          <w:p w14:paraId="4B5760F1" w14:textId="77777777" w:rsidR="00211662" w:rsidRDefault="00211662" w:rsidP="00801201">
            <w:pPr>
              <w:jc w:val="both"/>
              <w:rPr>
                <w:rFonts w:ascii="Calibri" w:eastAsia="Calibri" w:hAnsi="Calibri" w:cs="Calibri"/>
              </w:rPr>
            </w:pPr>
          </w:p>
        </w:tc>
        <w:tc>
          <w:tcPr>
            <w:tcW w:w="6255" w:type="dxa"/>
            <w:tcMar>
              <w:left w:w="105" w:type="dxa"/>
              <w:right w:w="105" w:type="dxa"/>
            </w:tcMar>
          </w:tcPr>
          <w:p w14:paraId="722EE912" w14:textId="77777777" w:rsidR="00211662" w:rsidRDefault="00211662" w:rsidP="00801201">
            <w:pPr>
              <w:jc w:val="both"/>
              <w:rPr>
                <w:rFonts w:ascii="Calibri" w:eastAsia="Calibri" w:hAnsi="Calibri" w:cs="Calibri"/>
              </w:rPr>
            </w:pPr>
            <w:r w:rsidRPr="254EBF6C">
              <w:rPr>
                <w:rFonts w:ascii="Calibri" w:eastAsia="Calibri" w:hAnsi="Calibri" w:cs="Calibri"/>
              </w:rPr>
              <w:t>Nil</w:t>
            </w:r>
          </w:p>
        </w:tc>
      </w:tr>
      <w:tr w:rsidR="00211662" w14:paraId="07BD1AFD" w14:textId="77777777" w:rsidTr="00801201">
        <w:trPr>
          <w:trHeight w:val="300"/>
        </w:trPr>
        <w:tc>
          <w:tcPr>
            <w:tcW w:w="3030" w:type="dxa"/>
            <w:tcMar>
              <w:left w:w="105" w:type="dxa"/>
              <w:right w:w="105" w:type="dxa"/>
            </w:tcMar>
          </w:tcPr>
          <w:p w14:paraId="62261CBC" w14:textId="77777777" w:rsidR="00211662" w:rsidRDefault="00211662" w:rsidP="00801201">
            <w:pPr>
              <w:jc w:val="both"/>
              <w:rPr>
                <w:rFonts w:ascii="Calibri" w:eastAsia="Calibri" w:hAnsi="Calibri" w:cs="Calibri"/>
              </w:rPr>
            </w:pPr>
            <w:r w:rsidRPr="254EBF6C">
              <w:rPr>
                <w:rFonts w:ascii="Calibri" w:eastAsia="Calibri" w:hAnsi="Calibri" w:cs="Calibri"/>
              </w:rPr>
              <w:t>Author</w:t>
            </w:r>
          </w:p>
        </w:tc>
        <w:tc>
          <w:tcPr>
            <w:tcW w:w="405" w:type="dxa"/>
            <w:tcMar>
              <w:left w:w="105" w:type="dxa"/>
              <w:right w:w="105" w:type="dxa"/>
            </w:tcMar>
          </w:tcPr>
          <w:p w14:paraId="6B294025" w14:textId="77777777" w:rsidR="00211662" w:rsidRDefault="00211662" w:rsidP="00801201">
            <w:pPr>
              <w:jc w:val="both"/>
              <w:rPr>
                <w:rFonts w:ascii="Calibri" w:eastAsia="Calibri" w:hAnsi="Calibri" w:cs="Calibri"/>
              </w:rPr>
            </w:pPr>
            <w:r w:rsidRPr="254EBF6C">
              <w:rPr>
                <w:rFonts w:ascii="Calibri" w:eastAsia="Calibri" w:hAnsi="Calibri" w:cs="Calibri"/>
              </w:rPr>
              <w:t>:</w:t>
            </w:r>
          </w:p>
        </w:tc>
        <w:tc>
          <w:tcPr>
            <w:tcW w:w="6255" w:type="dxa"/>
            <w:tcMar>
              <w:left w:w="105" w:type="dxa"/>
              <w:right w:w="105" w:type="dxa"/>
            </w:tcMar>
          </w:tcPr>
          <w:p w14:paraId="288EC234" w14:textId="77777777" w:rsidR="00211662" w:rsidRDefault="00211662" w:rsidP="00801201">
            <w:pPr>
              <w:jc w:val="both"/>
              <w:rPr>
                <w:rFonts w:ascii="Calibri" w:eastAsia="Calibri" w:hAnsi="Calibri" w:cs="Calibri"/>
              </w:rPr>
            </w:pPr>
            <w:r w:rsidRPr="254EBF6C">
              <w:rPr>
                <w:rFonts w:ascii="Calibri" w:eastAsia="Calibri" w:hAnsi="Calibri" w:cs="Calibri"/>
              </w:rPr>
              <w:t>Don Burnett, Chief Executive Officer</w:t>
            </w:r>
          </w:p>
        </w:tc>
      </w:tr>
      <w:tr w:rsidR="00211662" w14:paraId="7A9071C9" w14:textId="77777777" w:rsidTr="00801201">
        <w:trPr>
          <w:trHeight w:val="300"/>
        </w:trPr>
        <w:tc>
          <w:tcPr>
            <w:tcW w:w="3030" w:type="dxa"/>
            <w:tcMar>
              <w:left w:w="105" w:type="dxa"/>
              <w:right w:w="105" w:type="dxa"/>
            </w:tcMar>
          </w:tcPr>
          <w:p w14:paraId="7CC10411" w14:textId="77777777" w:rsidR="00211662" w:rsidRDefault="00211662" w:rsidP="00801201">
            <w:pPr>
              <w:jc w:val="both"/>
              <w:rPr>
                <w:rFonts w:ascii="Calibri" w:eastAsia="Calibri" w:hAnsi="Calibri" w:cs="Calibri"/>
              </w:rPr>
            </w:pPr>
            <w:r w:rsidRPr="254EBF6C">
              <w:rPr>
                <w:rFonts w:ascii="Calibri" w:eastAsia="Calibri" w:hAnsi="Calibri" w:cs="Calibri"/>
              </w:rPr>
              <w:t>Responsible Officer</w:t>
            </w:r>
          </w:p>
        </w:tc>
        <w:tc>
          <w:tcPr>
            <w:tcW w:w="405" w:type="dxa"/>
            <w:tcMar>
              <w:left w:w="105" w:type="dxa"/>
              <w:right w:w="105" w:type="dxa"/>
            </w:tcMar>
          </w:tcPr>
          <w:p w14:paraId="13C60E2B" w14:textId="77777777" w:rsidR="00211662" w:rsidRDefault="00211662" w:rsidP="00801201">
            <w:pPr>
              <w:jc w:val="both"/>
              <w:rPr>
                <w:rFonts w:ascii="Calibri" w:eastAsia="Calibri" w:hAnsi="Calibri" w:cs="Calibri"/>
              </w:rPr>
            </w:pPr>
            <w:r w:rsidRPr="254EBF6C">
              <w:rPr>
                <w:rFonts w:ascii="Calibri" w:eastAsia="Calibri" w:hAnsi="Calibri" w:cs="Calibri"/>
              </w:rPr>
              <w:t>:</w:t>
            </w:r>
          </w:p>
        </w:tc>
        <w:tc>
          <w:tcPr>
            <w:tcW w:w="6255" w:type="dxa"/>
            <w:tcMar>
              <w:left w:w="105" w:type="dxa"/>
              <w:right w:w="105" w:type="dxa"/>
            </w:tcMar>
          </w:tcPr>
          <w:p w14:paraId="301A4331" w14:textId="77777777" w:rsidR="00211662" w:rsidRDefault="00211662" w:rsidP="00801201">
            <w:pPr>
              <w:jc w:val="both"/>
              <w:rPr>
                <w:rFonts w:ascii="Calibri" w:eastAsia="Calibri" w:hAnsi="Calibri" w:cs="Calibri"/>
              </w:rPr>
            </w:pPr>
            <w:r w:rsidRPr="254EBF6C">
              <w:rPr>
                <w:rFonts w:ascii="Calibri" w:eastAsia="Calibri" w:hAnsi="Calibri" w:cs="Calibri"/>
              </w:rPr>
              <w:t>Don Burnett, Chief Executive Officer</w:t>
            </w:r>
          </w:p>
        </w:tc>
      </w:tr>
    </w:tbl>
    <w:p w14:paraId="72AF3C37" w14:textId="77777777" w:rsidR="00211662" w:rsidRDefault="00211662" w:rsidP="00211662">
      <w:pPr>
        <w:jc w:val="both"/>
        <w:rPr>
          <w:rFonts w:ascii="Calibri" w:eastAsia="Calibri" w:hAnsi="Calibri" w:cs="Calibri"/>
          <w:color w:val="000000" w:themeColor="text1"/>
        </w:rPr>
      </w:pPr>
    </w:p>
    <w:p w14:paraId="47A60B62"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PURPOSE OF REPORT</w:t>
      </w:r>
    </w:p>
    <w:p w14:paraId="480F7CC0" w14:textId="77777777" w:rsidR="00211662" w:rsidRDefault="00211662" w:rsidP="00211662">
      <w:pPr>
        <w:jc w:val="both"/>
        <w:rPr>
          <w:rFonts w:ascii="Calibri" w:eastAsia="Calibri" w:hAnsi="Calibri" w:cs="Calibri"/>
          <w:color w:val="000000" w:themeColor="text1"/>
        </w:rPr>
      </w:pPr>
    </w:p>
    <w:p w14:paraId="1531BCE7" w14:textId="77777777" w:rsidR="00211662" w:rsidRDefault="00211662" w:rsidP="00211662">
      <w:pPr>
        <w:jc w:val="both"/>
        <w:rPr>
          <w:rFonts w:ascii="Calibri" w:eastAsia="Calibri" w:hAnsi="Calibri" w:cs="Calibri"/>
          <w:color w:val="000000" w:themeColor="text1"/>
        </w:rPr>
      </w:pPr>
      <w:r>
        <w:rPr>
          <w:rFonts w:ascii="Calibri" w:eastAsia="Calibri" w:hAnsi="Calibri" w:cs="Calibri"/>
          <w:color w:val="000000" w:themeColor="text1"/>
        </w:rPr>
        <w:t>To</w:t>
      </w:r>
      <w:r w:rsidRPr="254EBF6C">
        <w:rPr>
          <w:rFonts w:ascii="Calibri" w:eastAsia="Calibri" w:hAnsi="Calibri" w:cs="Calibri"/>
          <w:color w:val="000000" w:themeColor="text1"/>
        </w:rPr>
        <w:t xml:space="preserve"> consider the Request for Quotes (RFQ) to undertake road rehabilitation works on Leake Street and The Esplanade. </w:t>
      </w:r>
    </w:p>
    <w:p w14:paraId="302893A8" w14:textId="77777777" w:rsidR="00211662" w:rsidRDefault="00211662" w:rsidP="00211662">
      <w:pPr>
        <w:jc w:val="both"/>
        <w:rPr>
          <w:rFonts w:ascii="Calibri" w:eastAsia="Calibri" w:hAnsi="Calibri" w:cs="Calibri"/>
          <w:color w:val="000000" w:themeColor="text1"/>
        </w:rPr>
      </w:pPr>
    </w:p>
    <w:p w14:paraId="1FB54E2E"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SUMMARY AND KEY ISSUES</w:t>
      </w:r>
    </w:p>
    <w:p w14:paraId="0984EC64" w14:textId="77777777" w:rsidR="00211662" w:rsidRDefault="00211662" w:rsidP="00211662">
      <w:pPr>
        <w:jc w:val="both"/>
        <w:rPr>
          <w:rFonts w:ascii="Calibri" w:eastAsia="Calibri" w:hAnsi="Calibri" w:cs="Calibri"/>
          <w:color w:val="000000" w:themeColor="text1"/>
        </w:rPr>
      </w:pPr>
    </w:p>
    <w:p w14:paraId="4B6D7C36" w14:textId="77777777" w:rsidR="00211662" w:rsidRDefault="00211662" w:rsidP="00211662">
      <w:pPr>
        <w:pStyle w:val="ListParagraph"/>
        <w:numPr>
          <w:ilvl w:val="0"/>
          <w:numId w:val="45"/>
        </w:numPr>
        <w:rPr>
          <w:color w:val="000000" w:themeColor="text1"/>
        </w:rPr>
      </w:pPr>
      <w:r w:rsidRPr="254EBF6C">
        <w:rPr>
          <w:color w:val="000000" w:themeColor="text1"/>
        </w:rPr>
        <w:t xml:space="preserve">A portion of Leake Street (Stirling Hwy to the eastern carpark entrance to Cottesloe Central) and The Esplanade (Leake to top of the hill at Bindaring) have been program for </w:t>
      </w:r>
      <w:proofErr w:type="gramStart"/>
      <w:r w:rsidRPr="254EBF6C">
        <w:rPr>
          <w:color w:val="000000" w:themeColor="text1"/>
        </w:rPr>
        <w:t>a number of</w:t>
      </w:r>
      <w:proofErr w:type="gramEnd"/>
      <w:r w:rsidRPr="254EBF6C">
        <w:rPr>
          <w:color w:val="000000" w:themeColor="text1"/>
        </w:rPr>
        <w:t xml:space="preserve"> years for renewal/resurfacing works.</w:t>
      </w:r>
    </w:p>
    <w:p w14:paraId="42431330" w14:textId="77777777" w:rsidR="00211662" w:rsidRDefault="00211662" w:rsidP="00211662">
      <w:pPr>
        <w:pStyle w:val="ListParagraph"/>
        <w:numPr>
          <w:ilvl w:val="0"/>
          <w:numId w:val="45"/>
        </w:numPr>
        <w:rPr>
          <w:color w:val="000000" w:themeColor="text1"/>
        </w:rPr>
      </w:pPr>
      <w:r w:rsidRPr="254EBF6C">
        <w:rPr>
          <w:color w:val="000000" w:themeColor="text1"/>
        </w:rPr>
        <w:t>RFQ were called through the WA Local Government (WALGA) panel.</w:t>
      </w:r>
    </w:p>
    <w:p w14:paraId="2243DDAC" w14:textId="77777777" w:rsidR="00211662" w:rsidRDefault="00211662" w:rsidP="00211662">
      <w:pPr>
        <w:pStyle w:val="ListParagraph"/>
        <w:numPr>
          <w:ilvl w:val="0"/>
          <w:numId w:val="45"/>
        </w:numPr>
        <w:rPr>
          <w:color w:val="000000" w:themeColor="text1"/>
        </w:rPr>
      </w:pPr>
      <w:r w:rsidRPr="254EBF6C">
        <w:rPr>
          <w:color w:val="000000" w:themeColor="text1"/>
        </w:rPr>
        <w:t>submissions were received, both over the budget provision.</w:t>
      </w:r>
    </w:p>
    <w:p w14:paraId="209BE308" w14:textId="77777777" w:rsidR="00211662" w:rsidRDefault="00211662" w:rsidP="00211662">
      <w:pPr>
        <w:jc w:val="both"/>
        <w:rPr>
          <w:rFonts w:ascii="Calibri" w:eastAsia="Calibri" w:hAnsi="Calibri" w:cs="Calibri"/>
          <w:color w:val="000000" w:themeColor="text1"/>
        </w:rPr>
      </w:pPr>
    </w:p>
    <w:p w14:paraId="176171B1"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BACKGROUND</w:t>
      </w:r>
    </w:p>
    <w:p w14:paraId="1053473B" w14:textId="77777777" w:rsidR="00211662" w:rsidRDefault="00211662" w:rsidP="00211662">
      <w:pPr>
        <w:jc w:val="both"/>
        <w:rPr>
          <w:rFonts w:ascii="Calibri" w:eastAsia="Calibri" w:hAnsi="Calibri" w:cs="Calibri"/>
          <w:color w:val="000000" w:themeColor="text1"/>
        </w:rPr>
      </w:pPr>
    </w:p>
    <w:p w14:paraId="65E05130"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Council road network is assessed on a regular basis to determine each roads condition and </w:t>
      </w:r>
      <w:proofErr w:type="gramStart"/>
      <w:r w:rsidRPr="254EBF6C">
        <w:rPr>
          <w:rFonts w:ascii="Calibri" w:eastAsia="Calibri" w:hAnsi="Calibri" w:cs="Calibri"/>
          <w:color w:val="000000" w:themeColor="text1"/>
        </w:rPr>
        <w:t>long term</w:t>
      </w:r>
      <w:proofErr w:type="gramEnd"/>
      <w:r w:rsidRPr="254EBF6C">
        <w:rPr>
          <w:rFonts w:ascii="Calibri" w:eastAsia="Calibri" w:hAnsi="Calibri" w:cs="Calibri"/>
          <w:color w:val="000000" w:themeColor="text1"/>
        </w:rPr>
        <w:t xml:space="preserve"> renewal requirements. A portion of Leake Street and The Esplanade are due for renewal, whi</w:t>
      </w:r>
      <w:r>
        <w:rPr>
          <w:rFonts w:ascii="Calibri" w:eastAsia="Calibri" w:hAnsi="Calibri" w:cs="Calibri"/>
          <w:color w:val="000000" w:themeColor="text1"/>
        </w:rPr>
        <w:t>c</w:t>
      </w:r>
      <w:r w:rsidRPr="254EBF6C">
        <w:rPr>
          <w:rFonts w:ascii="Calibri" w:eastAsia="Calibri" w:hAnsi="Calibri" w:cs="Calibri"/>
          <w:color w:val="000000" w:themeColor="text1"/>
        </w:rPr>
        <w:t xml:space="preserve">h will involve milling off the top layer of asphalt and resurfacing. The works includes some new kerbing, all new line marking and for The Esplanade, new plateau for traffic management. </w:t>
      </w:r>
    </w:p>
    <w:p w14:paraId="69978576" w14:textId="77777777" w:rsidR="00211662" w:rsidRDefault="00211662" w:rsidP="00211662">
      <w:pPr>
        <w:jc w:val="both"/>
        <w:rPr>
          <w:rFonts w:ascii="Calibri" w:eastAsia="Calibri" w:hAnsi="Calibri" w:cs="Calibri"/>
          <w:color w:val="000000" w:themeColor="text1"/>
        </w:rPr>
      </w:pPr>
    </w:p>
    <w:p w14:paraId="74E7F6B3"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RFQ’s were issued to</w:t>
      </w:r>
      <w:r>
        <w:rPr>
          <w:rFonts w:ascii="Calibri" w:eastAsia="Calibri" w:hAnsi="Calibri" w:cs="Calibri"/>
          <w:color w:val="000000" w:themeColor="text1"/>
        </w:rPr>
        <w:t xml:space="preserve"> 4</w:t>
      </w:r>
      <w:r w:rsidRPr="254EBF6C">
        <w:rPr>
          <w:rFonts w:ascii="Calibri" w:eastAsia="Calibri" w:hAnsi="Calibri" w:cs="Calibri"/>
          <w:color w:val="000000" w:themeColor="text1"/>
        </w:rPr>
        <w:t xml:space="preserve"> companies on WALGA’s preferred panel for civil works.</w:t>
      </w:r>
    </w:p>
    <w:p w14:paraId="01F03461" w14:textId="77777777" w:rsidR="00211662" w:rsidRDefault="00211662" w:rsidP="00211662">
      <w:pPr>
        <w:jc w:val="both"/>
        <w:rPr>
          <w:rFonts w:ascii="Calibri" w:eastAsia="Calibri" w:hAnsi="Calibri" w:cs="Calibri"/>
          <w:color w:val="000000" w:themeColor="text1"/>
        </w:rPr>
      </w:pPr>
    </w:p>
    <w:p w14:paraId="771630BF"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CONSULTATION</w:t>
      </w:r>
    </w:p>
    <w:p w14:paraId="2959027B" w14:textId="77777777" w:rsidR="00211662" w:rsidRDefault="00211662" w:rsidP="00211662">
      <w:pPr>
        <w:jc w:val="both"/>
        <w:rPr>
          <w:rFonts w:ascii="Calibri" w:eastAsia="Calibri" w:hAnsi="Calibri" w:cs="Calibri"/>
          <w:color w:val="000000" w:themeColor="text1"/>
        </w:rPr>
      </w:pPr>
    </w:p>
    <w:p w14:paraId="56C0F33C"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There has been no specific consultation undertaken on the matter.</w:t>
      </w:r>
    </w:p>
    <w:p w14:paraId="43403ABC" w14:textId="77777777" w:rsidR="00211662" w:rsidRDefault="00211662" w:rsidP="00211662">
      <w:pPr>
        <w:jc w:val="both"/>
        <w:rPr>
          <w:rFonts w:ascii="Calibri" w:eastAsia="Calibri" w:hAnsi="Calibri" w:cs="Calibri"/>
          <w:color w:val="000000" w:themeColor="text1"/>
        </w:rPr>
      </w:pPr>
    </w:p>
    <w:p w14:paraId="777FA8D1" w14:textId="12D2941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STRATEGIC IMPLICATIONS</w:t>
      </w:r>
    </w:p>
    <w:p w14:paraId="777C6224" w14:textId="77777777" w:rsidR="00211662" w:rsidRDefault="00211662" w:rsidP="00211662">
      <w:pPr>
        <w:jc w:val="both"/>
        <w:rPr>
          <w:rFonts w:ascii="Calibri" w:eastAsia="Calibri" w:hAnsi="Calibri" w:cs="Calibri"/>
          <w:color w:val="000000" w:themeColor="text1"/>
        </w:rPr>
      </w:pPr>
    </w:p>
    <w:p w14:paraId="79CE07F8"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There are no specific strategic implications with this matter.</w:t>
      </w:r>
    </w:p>
    <w:p w14:paraId="7014AFE6" w14:textId="77777777" w:rsidR="00211662" w:rsidRDefault="00211662" w:rsidP="00211662">
      <w:pPr>
        <w:jc w:val="both"/>
        <w:rPr>
          <w:rFonts w:ascii="Calibri" w:eastAsia="Calibri" w:hAnsi="Calibri" w:cs="Calibri"/>
          <w:color w:val="000000" w:themeColor="text1"/>
        </w:rPr>
      </w:pPr>
    </w:p>
    <w:p w14:paraId="64ACFFAA"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POLICY IMPLICATIONS</w:t>
      </w:r>
    </w:p>
    <w:p w14:paraId="5BD9195D" w14:textId="77777777" w:rsidR="00211662" w:rsidRDefault="00211662" w:rsidP="00211662">
      <w:pPr>
        <w:jc w:val="both"/>
        <w:rPr>
          <w:rFonts w:ascii="Calibri" w:eastAsia="Calibri" w:hAnsi="Calibri" w:cs="Calibri"/>
          <w:color w:val="000000" w:themeColor="text1"/>
        </w:rPr>
      </w:pPr>
    </w:p>
    <w:p w14:paraId="32AEE13F"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There </w:t>
      </w:r>
      <w:proofErr w:type="gramStart"/>
      <w:r w:rsidRPr="254EBF6C">
        <w:rPr>
          <w:rFonts w:ascii="Calibri" w:eastAsia="Calibri" w:hAnsi="Calibri" w:cs="Calibri"/>
          <w:color w:val="000000" w:themeColor="text1"/>
        </w:rPr>
        <w:t>are</w:t>
      </w:r>
      <w:proofErr w:type="gramEnd"/>
      <w:r w:rsidRPr="254EBF6C">
        <w:rPr>
          <w:rFonts w:ascii="Calibri" w:eastAsia="Calibri" w:hAnsi="Calibri" w:cs="Calibri"/>
          <w:color w:val="000000" w:themeColor="text1"/>
        </w:rPr>
        <w:t xml:space="preserve"> no policy implication with this matter. </w:t>
      </w:r>
    </w:p>
    <w:p w14:paraId="7A040D44" w14:textId="77777777" w:rsidR="00211662" w:rsidRDefault="00211662" w:rsidP="00211662">
      <w:pPr>
        <w:jc w:val="both"/>
        <w:rPr>
          <w:rFonts w:ascii="Calibri" w:eastAsia="Calibri" w:hAnsi="Calibri" w:cs="Calibri"/>
          <w:color w:val="000000" w:themeColor="text1"/>
        </w:rPr>
      </w:pPr>
    </w:p>
    <w:p w14:paraId="087DF2AD"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STATUTORY IMPLICATIONS</w:t>
      </w:r>
    </w:p>
    <w:p w14:paraId="62D38BD2" w14:textId="77777777" w:rsidR="00211662" w:rsidRDefault="00211662" w:rsidP="00211662">
      <w:pPr>
        <w:jc w:val="both"/>
        <w:rPr>
          <w:rFonts w:ascii="Calibri" w:eastAsia="Calibri" w:hAnsi="Calibri" w:cs="Calibri"/>
          <w:color w:val="000000" w:themeColor="text1"/>
        </w:rPr>
      </w:pPr>
    </w:p>
    <w:p w14:paraId="68A7E13C"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 Local Government Act 1995 allows local governments to issue RFQs to contractors on a WALGA panel. </w:t>
      </w:r>
    </w:p>
    <w:p w14:paraId="0B78B4DC" w14:textId="77777777" w:rsidR="00211662" w:rsidRDefault="00211662" w:rsidP="00211662">
      <w:pPr>
        <w:jc w:val="both"/>
        <w:rPr>
          <w:rFonts w:ascii="Calibri" w:eastAsia="Calibri" w:hAnsi="Calibri" w:cs="Calibri"/>
          <w:color w:val="000000" w:themeColor="text1"/>
        </w:rPr>
      </w:pPr>
    </w:p>
    <w:p w14:paraId="30BF0B47"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FINANCIAL IMPLICATIONS</w:t>
      </w:r>
    </w:p>
    <w:p w14:paraId="2C2074D7" w14:textId="77777777" w:rsidR="00211662" w:rsidRDefault="00211662" w:rsidP="00211662">
      <w:pPr>
        <w:jc w:val="both"/>
        <w:rPr>
          <w:rFonts w:ascii="Calibri" w:eastAsia="Calibri" w:hAnsi="Calibri" w:cs="Calibri"/>
          <w:color w:val="000000" w:themeColor="text1"/>
        </w:rPr>
      </w:pPr>
    </w:p>
    <w:p w14:paraId="742F31F8"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 2025/26 budget made provision of $247,705 for The Esplanade project, made up of grant funding of $137,705 and the balance of $110,000 transferred from the Road Reserve account. </w:t>
      </w:r>
    </w:p>
    <w:p w14:paraId="519CFD70"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An amount of $224,314 is provided for the Leake Street project, made up of grant funds of $149,543, with $74,771 from the reserve account. </w:t>
      </w:r>
    </w:p>
    <w:p w14:paraId="0EB3A5C1" w14:textId="77777777" w:rsidR="00211662" w:rsidRDefault="00211662" w:rsidP="00211662">
      <w:pPr>
        <w:jc w:val="both"/>
        <w:rPr>
          <w:rFonts w:ascii="Calibri" w:eastAsia="Calibri" w:hAnsi="Calibri" w:cs="Calibri"/>
          <w:color w:val="000000" w:themeColor="text1"/>
        </w:rPr>
      </w:pPr>
    </w:p>
    <w:p w14:paraId="1CEA9E74"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Based on the preferred contract</w:t>
      </w:r>
      <w:r>
        <w:rPr>
          <w:rFonts w:ascii="Calibri" w:eastAsia="Calibri" w:hAnsi="Calibri" w:cs="Calibri"/>
          <w:color w:val="000000" w:themeColor="text1"/>
        </w:rPr>
        <w:t>or quote of $359,565 for Leake Street and $489,722 for The Esplanade</w:t>
      </w:r>
      <w:r w:rsidRPr="254EBF6C">
        <w:rPr>
          <w:rFonts w:ascii="Calibri" w:eastAsia="Calibri" w:hAnsi="Calibri" w:cs="Calibri"/>
          <w:color w:val="000000" w:themeColor="text1"/>
        </w:rPr>
        <w:t xml:space="preserve">, the budget will be short by approximately </w:t>
      </w:r>
      <w:r w:rsidRPr="004B5473">
        <w:rPr>
          <w:rFonts w:ascii="Calibri" w:eastAsia="Calibri" w:hAnsi="Calibri" w:cs="Calibri"/>
          <w:color w:val="000000" w:themeColor="text1"/>
        </w:rPr>
        <w:t>$380,000</w:t>
      </w:r>
      <w:r w:rsidRPr="254EBF6C">
        <w:rPr>
          <w:rFonts w:ascii="Calibri" w:eastAsia="Calibri" w:hAnsi="Calibri" w:cs="Calibri"/>
          <w:color w:val="000000" w:themeColor="text1"/>
        </w:rPr>
        <w:t xml:space="preserve">. An additional $92,000 can be drawn down from Federal Roads to Recovery (R2R), which was scheduled to be paid over the next 5 years. The balance of around </w:t>
      </w:r>
      <w:r w:rsidRPr="0040077B">
        <w:rPr>
          <w:rFonts w:ascii="Calibri" w:eastAsia="Calibri" w:hAnsi="Calibri" w:cs="Calibri"/>
          <w:color w:val="000000" w:themeColor="text1"/>
        </w:rPr>
        <w:t>$288,000</w:t>
      </w:r>
      <w:r w:rsidRPr="254EBF6C">
        <w:rPr>
          <w:rFonts w:ascii="Calibri" w:eastAsia="Calibri" w:hAnsi="Calibri" w:cs="Calibri"/>
          <w:color w:val="000000" w:themeColor="text1"/>
        </w:rPr>
        <w:t xml:space="preserve"> can be funded from the Road Reserve account, which is projected to have a balance </w:t>
      </w:r>
      <w:proofErr w:type="gramStart"/>
      <w:r w:rsidRPr="254EBF6C">
        <w:rPr>
          <w:rFonts w:ascii="Calibri" w:eastAsia="Calibri" w:hAnsi="Calibri" w:cs="Calibri"/>
          <w:color w:val="000000" w:themeColor="text1"/>
        </w:rPr>
        <w:t>at</w:t>
      </w:r>
      <w:proofErr w:type="gramEnd"/>
      <w:r w:rsidRPr="254EBF6C">
        <w:rPr>
          <w:rFonts w:ascii="Calibri" w:eastAsia="Calibri" w:hAnsi="Calibri" w:cs="Calibri"/>
          <w:color w:val="000000" w:themeColor="text1"/>
        </w:rPr>
        <w:t xml:space="preserve"> 30 June 2026 of around $700,000</w:t>
      </w:r>
      <w:r>
        <w:rPr>
          <w:rFonts w:ascii="Calibri" w:eastAsia="Calibri" w:hAnsi="Calibri" w:cs="Calibri"/>
          <w:color w:val="000000" w:themeColor="text1"/>
        </w:rPr>
        <w:t xml:space="preserve"> and s budget reallocation in the midyear budget review</w:t>
      </w:r>
      <w:r w:rsidRPr="254EBF6C">
        <w:rPr>
          <w:rFonts w:ascii="Calibri" w:eastAsia="Calibri" w:hAnsi="Calibri" w:cs="Calibri"/>
          <w:color w:val="000000" w:themeColor="text1"/>
        </w:rPr>
        <w:t xml:space="preserve">. </w:t>
      </w:r>
    </w:p>
    <w:p w14:paraId="6FCD8A99" w14:textId="77777777" w:rsidR="00211662" w:rsidRDefault="00211662" w:rsidP="00211662">
      <w:pPr>
        <w:jc w:val="both"/>
        <w:rPr>
          <w:rFonts w:ascii="Calibri" w:eastAsia="Calibri" w:hAnsi="Calibri" w:cs="Calibri"/>
          <w:color w:val="000000" w:themeColor="text1"/>
        </w:rPr>
      </w:pPr>
    </w:p>
    <w:p w14:paraId="3B4B1435"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ENVIRONMENTAL IMPLICATIONS</w:t>
      </w:r>
    </w:p>
    <w:p w14:paraId="4A52FC36" w14:textId="77777777" w:rsidR="00211662" w:rsidRDefault="00211662" w:rsidP="00211662">
      <w:pPr>
        <w:jc w:val="both"/>
        <w:rPr>
          <w:rFonts w:ascii="Calibri" w:eastAsia="Calibri" w:hAnsi="Calibri" w:cs="Calibri"/>
          <w:color w:val="000000" w:themeColor="text1"/>
        </w:rPr>
      </w:pPr>
    </w:p>
    <w:p w14:paraId="6CA27DFA"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There are no direct environmental implications with this report.</w:t>
      </w:r>
    </w:p>
    <w:p w14:paraId="30C7E246" w14:textId="77777777" w:rsidR="00211662" w:rsidRDefault="00211662" w:rsidP="00211662">
      <w:pPr>
        <w:jc w:val="both"/>
        <w:rPr>
          <w:rFonts w:ascii="Calibri" w:eastAsia="Calibri" w:hAnsi="Calibri" w:cs="Calibri"/>
          <w:color w:val="000000" w:themeColor="text1"/>
        </w:rPr>
      </w:pPr>
    </w:p>
    <w:p w14:paraId="7F40540B"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SOCIAL IMPLICATIONS</w:t>
      </w:r>
    </w:p>
    <w:p w14:paraId="61E5282C" w14:textId="77777777" w:rsidR="00211662" w:rsidRDefault="00211662" w:rsidP="00211662">
      <w:pPr>
        <w:jc w:val="both"/>
        <w:rPr>
          <w:rFonts w:ascii="Calibri" w:eastAsia="Calibri" w:hAnsi="Calibri" w:cs="Calibri"/>
          <w:color w:val="000000" w:themeColor="text1"/>
        </w:rPr>
      </w:pPr>
    </w:p>
    <w:p w14:paraId="2F431BB1"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There are no social implications </w:t>
      </w:r>
      <w:proofErr w:type="gramStart"/>
      <w:r w:rsidRPr="254EBF6C">
        <w:rPr>
          <w:rFonts w:ascii="Calibri" w:eastAsia="Calibri" w:hAnsi="Calibri" w:cs="Calibri"/>
          <w:color w:val="000000" w:themeColor="text1"/>
        </w:rPr>
        <w:t>at this time</w:t>
      </w:r>
      <w:proofErr w:type="gramEnd"/>
      <w:r w:rsidRPr="254EBF6C">
        <w:rPr>
          <w:rFonts w:ascii="Calibri" w:eastAsia="Calibri" w:hAnsi="Calibri" w:cs="Calibri"/>
          <w:color w:val="000000" w:themeColor="text1"/>
        </w:rPr>
        <w:t>.</w:t>
      </w:r>
    </w:p>
    <w:p w14:paraId="3C8A2ADF" w14:textId="77777777" w:rsidR="00211662" w:rsidRDefault="00211662" w:rsidP="00211662">
      <w:pPr>
        <w:jc w:val="both"/>
        <w:rPr>
          <w:rFonts w:ascii="Calibri" w:eastAsia="Calibri" w:hAnsi="Calibri" w:cs="Calibri"/>
          <w:color w:val="000000" w:themeColor="text1"/>
        </w:rPr>
      </w:pPr>
    </w:p>
    <w:p w14:paraId="1B9B7120"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b/>
          <w:bCs/>
          <w:color w:val="000000" w:themeColor="text1"/>
        </w:rPr>
        <w:t>OFFICER COMMENT</w:t>
      </w:r>
    </w:p>
    <w:p w14:paraId="354F905F" w14:textId="77777777" w:rsidR="00211662" w:rsidRDefault="00211662" w:rsidP="00211662">
      <w:pPr>
        <w:jc w:val="both"/>
        <w:rPr>
          <w:rFonts w:ascii="Calibri" w:eastAsia="Calibri" w:hAnsi="Calibri" w:cs="Calibri"/>
          <w:color w:val="000000" w:themeColor="text1"/>
        </w:rPr>
      </w:pPr>
    </w:p>
    <w:p w14:paraId="48626BBF"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The two road projects considered in this report are required to be completed based on the technical assessment of their condition and life expectancy.</w:t>
      </w:r>
    </w:p>
    <w:p w14:paraId="02CC530F" w14:textId="77777777" w:rsidR="00211662" w:rsidRDefault="00211662" w:rsidP="00211662">
      <w:pPr>
        <w:jc w:val="both"/>
        <w:rPr>
          <w:rFonts w:ascii="Calibri" w:eastAsia="Calibri" w:hAnsi="Calibri" w:cs="Calibri"/>
          <w:color w:val="000000" w:themeColor="text1"/>
        </w:rPr>
      </w:pPr>
    </w:p>
    <w:p w14:paraId="739B23AA"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Two RFQs</w:t>
      </w:r>
      <w:r>
        <w:rPr>
          <w:rFonts w:ascii="Calibri" w:eastAsia="Calibri" w:hAnsi="Calibri" w:cs="Calibri"/>
          <w:color w:val="000000" w:themeColor="text1"/>
        </w:rPr>
        <w:t xml:space="preserve"> responses</w:t>
      </w:r>
      <w:r w:rsidRPr="254EBF6C">
        <w:rPr>
          <w:rFonts w:ascii="Calibri" w:eastAsia="Calibri" w:hAnsi="Calibri" w:cs="Calibri"/>
          <w:color w:val="000000" w:themeColor="text1"/>
        </w:rPr>
        <w:t xml:space="preserve"> were received and the assessment of the RFQs is attached as a confidential document</w:t>
      </w:r>
      <w:r>
        <w:rPr>
          <w:rFonts w:ascii="Calibri" w:eastAsia="Calibri" w:hAnsi="Calibri" w:cs="Calibri"/>
          <w:color w:val="000000" w:themeColor="text1"/>
        </w:rPr>
        <w:t>, along with a copy of the engineering specifications. The preferred treatment is asphalt reseal.</w:t>
      </w:r>
    </w:p>
    <w:p w14:paraId="21B419F6" w14:textId="77777777" w:rsidR="00211662" w:rsidRDefault="00211662" w:rsidP="00211662">
      <w:pPr>
        <w:jc w:val="both"/>
        <w:rPr>
          <w:rFonts w:ascii="Calibri" w:eastAsia="Calibri" w:hAnsi="Calibri" w:cs="Calibri"/>
          <w:color w:val="000000" w:themeColor="text1"/>
        </w:rPr>
      </w:pPr>
    </w:p>
    <w:p w14:paraId="1554BDD3" w14:textId="77777777" w:rsidR="00211662" w:rsidRDefault="00211662" w:rsidP="00211662">
      <w:pPr>
        <w:jc w:val="both"/>
        <w:rPr>
          <w:rFonts w:ascii="Calibri" w:eastAsia="Calibri" w:hAnsi="Calibri" w:cs="Calibri"/>
          <w:color w:val="000000" w:themeColor="text1"/>
        </w:rPr>
      </w:pPr>
      <w:proofErr w:type="gramStart"/>
      <w:r w:rsidRPr="254EBF6C">
        <w:rPr>
          <w:rFonts w:ascii="Calibri" w:eastAsia="Calibri" w:hAnsi="Calibri" w:cs="Calibri"/>
          <w:color w:val="000000" w:themeColor="text1"/>
        </w:rPr>
        <w:t>Both of the submission</w:t>
      </w:r>
      <w:proofErr w:type="gramEnd"/>
      <w:r w:rsidRPr="254EBF6C">
        <w:rPr>
          <w:rFonts w:ascii="Calibri" w:eastAsia="Calibri" w:hAnsi="Calibri" w:cs="Calibri"/>
          <w:color w:val="000000" w:themeColor="text1"/>
        </w:rPr>
        <w:t xml:space="preserve"> </w:t>
      </w:r>
      <w:proofErr w:type="gramStart"/>
      <w:r w:rsidRPr="254EBF6C">
        <w:rPr>
          <w:rFonts w:ascii="Calibri" w:eastAsia="Calibri" w:hAnsi="Calibri" w:cs="Calibri"/>
          <w:color w:val="000000" w:themeColor="text1"/>
        </w:rPr>
        <w:t>were</w:t>
      </w:r>
      <w:proofErr w:type="gramEnd"/>
      <w:r w:rsidRPr="254EBF6C">
        <w:rPr>
          <w:rFonts w:ascii="Calibri" w:eastAsia="Calibri" w:hAnsi="Calibri" w:cs="Calibri"/>
          <w:color w:val="000000" w:themeColor="text1"/>
        </w:rPr>
        <w:t xml:space="preserve"> substantially over budget. These jobs are relatively small for civil construction companies and there are some specific requirements, such as night works for Leake Street to lessen the impact at the shopping centre and for The Esplanade, works to be done during school holidays. </w:t>
      </w:r>
      <w:r>
        <w:rPr>
          <w:rFonts w:ascii="Calibri" w:eastAsia="Calibri" w:hAnsi="Calibri" w:cs="Calibri"/>
          <w:color w:val="000000" w:themeColor="text1"/>
        </w:rPr>
        <w:t xml:space="preserve">The Esplanade is also to have one lane open to traffic all the time. </w:t>
      </w:r>
      <w:r w:rsidRPr="254EBF6C">
        <w:rPr>
          <w:rFonts w:ascii="Calibri" w:eastAsia="Calibri" w:hAnsi="Calibri" w:cs="Calibri"/>
          <w:color w:val="000000" w:themeColor="text1"/>
        </w:rPr>
        <w:t xml:space="preserve">The cost of traffic management is a significant factor in the costs of works. </w:t>
      </w:r>
    </w:p>
    <w:p w14:paraId="6F02F7C1" w14:textId="77777777" w:rsidR="00211662" w:rsidRDefault="00211662" w:rsidP="00211662">
      <w:pPr>
        <w:jc w:val="both"/>
        <w:rPr>
          <w:rFonts w:ascii="Calibri" w:eastAsia="Calibri" w:hAnsi="Calibri" w:cs="Calibri"/>
          <w:color w:val="000000" w:themeColor="text1"/>
        </w:rPr>
      </w:pPr>
    </w:p>
    <w:p w14:paraId="5FE7987A"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These project needs to be done, so the funding shortfall needs to be found.  </w:t>
      </w:r>
    </w:p>
    <w:p w14:paraId="52D179C7" w14:textId="77777777" w:rsidR="00211662" w:rsidRDefault="00211662" w:rsidP="00211662">
      <w:pPr>
        <w:jc w:val="both"/>
        <w:rPr>
          <w:rFonts w:ascii="Calibri" w:eastAsia="Calibri" w:hAnsi="Calibri" w:cs="Calibri"/>
          <w:color w:val="000000" w:themeColor="text1"/>
        </w:rPr>
      </w:pPr>
    </w:p>
    <w:p w14:paraId="4939B1FE"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The Shire is receiving two grants from Main Roads WA (MRWA) totalling $266,729 under their Metropolitan Regional Road Grants (MRRG) scheme. This grant comes out of a pool of funds allocated to metropolitan local governments based on a road classification and condition report. Most of the Shire roads don’t qualify for these grants due to low volume of traffic. If the grant isn’t used for the allocated road, it is put back into the pool and allocated to other local governments. The grants allocated are based on MRWA cost estimates for each project. The grants aren’t reflecting the increase in the cost of materials being experienced in the sector.</w:t>
      </w:r>
    </w:p>
    <w:p w14:paraId="456E29ED" w14:textId="77777777" w:rsidR="00211662" w:rsidRDefault="00211662" w:rsidP="00211662">
      <w:pPr>
        <w:jc w:val="both"/>
        <w:rPr>
          <w:rFonts w:ascii="Calibri" w:eastAsia="Calibri" w:hAnsi="Calibri" w:cs="Calibri"/>
          <w:color w:val="000000" w:themeColor="text1"/>
        </w:rPr>
      </w:pPr>
    </w:p>
    <w:p w14:paraId="2E4B3BF8"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The budget also has an amount of $20,519, being a federal Roads to Recovery (R2R) grant. The R2R grant is </w:t>
      </w:r>
      <w:proofErr w:type="gramStart"/>
      <w:r w:rsidRPr="254EBF6C">
        <w:rPr>
          <w:rFonts w:ascii="Calibri" w:eastAsia="Calibri" w:hAnsi="Calibri" w:cs="Calibri"/>
          <w:color w:val="000000" w:themeColor="text1"/>
        </w:rPr>
        <w:t>actually $112,856</w:t>
      </w:r>
      <w:proofErr w:type="gramEnd"/>
      <w:r w:rsidRPr="254EBF6C">
        <w:rPr>
          <w:rFonts w:ascii="Calibri" w:eastAsia="Calibri" w:hAnsi="Calibri" w:cs="Calibri"/>
          <w:color w:val="000000" w:themeColor="text1"/>
        </w:rPr>
        <w:t xml:space="preserve"> and is not allocated to any specific road but must be used on road improvements. The grant is paid in instalments over the next 5 years however Council can call in a lump </w:t>
      </w:r>
      <w:proofErr w:type="spellStart"/>
      <w:r w:rsidRPr="254EBF6C">
        <w:rPr>
          <w:rFonts w:ascii="Calibri" w:eastAsia="Calibri" w:hAnsi="Calibri" w:cs="Calibri"/>
          <w:color w:val="000000" w:themeColor="text1"/>
        </w:rPr>
        <w:t>sump</w:t>
      </w:r>
      <w:proofErr w:type="spellEnd"/>
      <w:r w:rsidRPr="254EBF6C">
        <w:rPr>
          <w:rFonts w:ascii="Calibri" w:eastAsia="Calibri" w:hAnsi="Calibri" w:cs="Calibri"/>
          <w:color w:val="000000" w:themeColor="text1"/>
        </w:rPr>
        <w:t xml:space="preserve"> for a specific project if required, which is proposed here. </w:t>
      </w:r>
    </w:p>
    <w:p w14:paraId="17486EE4" w14:textId="77777777" w:rsidR="00211662" w:rsidRDefault="00211662" w:rsidP="00211662">
      <w:pPr>
        <w:jc w:val="both"/>
        <w:rPr>
          <w:rFonts w:ascii="Calibri" w:eastAsia="Calibri" w:hAnsi="Calibri" w:cs="Calibri"/>
          <w:color w:val="000000" w:themeColor="text1"/>
        </w:rPr>
      </w:pPr>
    </w:p>
    <w:p w14:paraId="50D2D37B" w14:textId="77777777" w:rsidR="00211662" w:rsidRDefault="00211662" w:rsidP="00211662">
      <w:pPr>
        <w:jc w:val="both"/>
        <w:rPr>
          <w:rFonts w:ascii="Calibri" w:eastAsia="Calibri" w:hAnsi="Calibri" w:cs="Calibri"/>
          <w:color w:val="000000" w:themeColor="text1"/>
        </w:rPr>
      </w:pPr>
      <w:r w:rsidRPr="254EBF6C">
        <w:rPr>
          <w:rFonts w:ascii="Calibri" w:eastAsia="Calibri" w:hAnsi="Calibri" w:cs="Calibri"/>
          <w:color w:val="000000" w:themeColor="text1"/>
        </w:rPr>
        <w:t xml:space="preserve">Allowing for the additional R2R grant of $92,337, with the balance of </w:t>
      </w:r>
      <w:r w:rsidRPr="00ED14AD">
        <w:rPr>
          <w:rFonts w:ascii="Calibri" w:eastAsia="Calibri" w:hAnsi="Calibri" w:cs="Calibri"/>
          <w:color w:val="000000" w:themeColor="text1"/>
        </w:rPr>
        <w:t>$288,000</w:t>
      </w:r>
      <w:r w:rsidRPr="254EBF6C">
        <w:rPr>
          <w:rFonts w:ascii="Calibri" w:eastAsia="Calibri" w:hAnsi="Calibri" w:cs="Calibri"/>
          <w:color w:val="000000" w:themeColor="text1"/>
        </w:rPr>
        <w:t xml:space="preserve"> to be either transferred </w:t>
      </w:r>
      <w:r w:rsidRPr="415DCEE1">
        <w:rPr>
          <w:rFonts w:ascii="Calibri" w:eastAsia="Calibri" w:hAnsi="Calibri" w:cs="Calibri"/>
          <w:color w:val="000000" w:themeColor="text1"/>
        </w:rPr>
        <w:t>from</w:t>
      </w:r>
      <w:r w:rsidRPr="254EBF6C">
        <w:rPr>
          <w:rFonts w:ascii="Calibri" w:eastAsia="Calibri" w:hAnsi="Calibri" w:cs="Calibri"/>
          <w:color w:val="000000" w:themeColor="text1"/>
        </w:rPr>
        <w:t xml:space="preserve"> the Road Reserve Account, met f</w:t>
      </w:r>
      <w:r>
        <w:rPr>
          <w:rFonts w:ascii="Calibri" w:eastAsia="Calibri" w:hAnsi="Calibri" w:cs="Calibri"/>
          <w:color w:val="000000" w:themeColor="text1"/>
        </w:rPr>
        <w:t>ro</w:t>
      </w:r>
      <w:r w:rsidRPr="254EBF6C">
        <w:rPr>
          <w:rFonts w:ascii="Calibri" w:eastAsia="Calibri" w:hAnsi="Calibri" w:cs="Calibri"/>
          <w:color w:val="000000" w:themeColor="text1"/>
        </w:rPr>
        <w:t>m the mid-year budget review in March or a combination of both.</w:t>
      </w:r>
    </w:p>
    <w:p w14:paraId="4307E76E" w14:textId="77777777" w:rsidR="00211662" w:rsidRDefault="00211662" w:rsidP="00211662">
      <w:pPr>
        <w:jc w:val="both"/>
        <w:rPr>
          <w:rFonts w:ascii="Calibri" w:eastAsia="Calibri" w:hAnsi="Calibri" w:cs="Calibri"/>
          <w:color w:val="000000" w:themeColor="text1"/>
        </w:rPr>
      </w:pPr>
    </w:p>
    <w:p w14:paraId="21464752" w14:textId="77777777" w:rsidR="00211662" w:rsidRPr="002B22E2" w:rsidRDefault="00211662" w:rsidP="00211662">
      <w:pPr>
        <w:rPr>
          <w:rFonts w:asciiTheme="minorHAnsi" w:hAnsiTheme="minorHAnsi" w:cstheme="minorHAnsi"/>
          <w:lang w:eastAsia="en-US"/>
        </w:rPr>
      </w:pPr>
    </w:p>
    <w:p w14:paraId="202ADEE5" w14:textId="3BC690CB" w:rsidR="00211662" w:rsidRPr="002B22E2" w:rsidRDefault="00211662" w:rsidP="00211662">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HAnsi"/>
          <w:sz w:val="18"/>
          <w:szCs w:val="18"/>
        </w:rPr>
      </w:pPr>
      <w:r w:rsidRPr="002B22E2">
        <w:rPr>
          <w:rFonts w:asciiTheme="minorHAnsi" w:hAnsiTheme="minorHAnsi" w:cstheme="minorHAnsi"/>
          <w:b/>
          <w:bCs/>
        </w:rPr>
        <w:t>OFFICER RECOMMENDATION</w:t>
      </w:r>
      <w:r w:rsidR="00FE7F0F">
        <w:rPr>
          <w:rFonts w:asciiTheme="minorHAnsi" w:hAnsiTheme="minorHAnsi" w:cstheme="minorHAnsi"/>
          <w:b/>
          <w:bCs/>
        </w:rPr>
        <w:t>/COUNCIL DECISION</w:t>
      </w:r>
      <w:r w:rsidRPr="002B22E2">
        <w:rPr>
          <w:rFonts w:asciiTheme="minorHAnsi" w:hAnsiTheme="minorHAnsi" w:cstheme="minorHAnsi"/>
          <w:b/>
          <w:bCs/>
        </w:rPr>
        <w:t xml:space="preserve">– ITEM NO </w:t>
      </w:r>
      <w:r w:rsidR="002B22E2" w:rsidRPr="002B22E2">
        <w:rPr>
          <w:rFonts w:asciiTheme="minorHAnsi" w:hAnsiTheme="minorHAnsi" w:cstheme="minorHAnsi"/>
          <w:b/>
          <w:bCs/>
        </w:rPr>
        <w:t>10.1</w:t>
      </w:r>
    </w:p>
    <w:p w14:paraId="27B5C352" w14:textId="77777777" w:rsidR="00211662" w:rsidRDefault="00211662" w:rsidP="00211662">
      <w:pPr>
        <w:rPr>
          <w:rFonts w:asciiTheme="minorHAnsi" w:hAnsiTheme="minorHAnsi" w:cstheme="minorBidi"/>
          <w:lang w:eastAsia="en-US"/>
        </w:rPr>
      </w:pPr>
    </w:p>
    <w:p w14:paraId="1C933E82" w14:textId="0613101B" w:rsidR="00C0319C" w:rsidRPr="00D54F20" w:rsidRDefault="00C0319C" w:rsidP="00C0319C">
      <w:pPr>
        <w:pStyle w:val="paragraph"/>
        <w:spacing w:beforeAutospacing="0" w:afterAutospacing="0"/>
        <w:textAlignment w:val="baseline"/>
        <w:rPr>
          <w:rFonts w:asciiTheme="minorHAnsi" w:hAnsiTheme="minorHAnsi" w:cstheme="minorHAnsi"/>
          <w:b/>
        </w:rPr>
      </w:pPr>
      <w:r w:rsidRPr="00D54F20">
        <w:rPr>
          <w:rFonts w:asciiTheme="minorHAnsi" w:hAnsiTheme="minorHAnsi" w:cstheme="minorHAnsi"/>
          <w:b/>
        </w:rPr>
        <w:t>Moved:</w:t>
      </w:r>
      <w:r w:rsidRPr="00D54F20">
        <w:rPr>
          <w:rFonts w:asciiTheme="minorHAnsi" w:hAnsiTheme="minorHAnsi" w:cstheme="minorHAnsi"/>
        </w:rPr>
        <w:tab/>
      </w:r>
      <w:r w:rsidRPr="00D54F20">
        <w:rPr>
          <w:rFonts w:asciiTheme="minorHAnsi" w:hAnsiTheme="minorHAnsi" w:cstheme="minorHAnsi"/>
          <w:b/>
          <w:bCs/>
        </w:rPr>
        <w:t xml:space="preserve">Cr </w:t>
      </w:r>
      <w:r w:rsidR="008F35F7">
        <w:rPr>
          <w:rFonts w:asciiTheme="minorHAnsi" w:hAnsiTheme="minorHAnsi" w:cstheme="minorHAnsi"/>
          <w:b/>
          <w:bCs/>
        </w:rPr>
        <w:t>Bond</w:t>
      </w:r>
      <w:r w:rsidRPr="00D54F20">
        <w:rPr>
          <w:rFonts w:asciiTheme="minorHAnsi" w:hAnsiTheme="minorHAnsi" w:cstheme="minorHAnsi"/>
        </w:rPr>
        <w:tab/>
      </w:r>
      <w:r w:rsidRPr="00D54F20">
        <w:rPr>
          <w:rFonts w:asciiTheme="minorHAnsi" w:hAnsiTheme="minorHAnsi" w:cstheme="minorHAnsi"/>
        </w:rPr>
        <w:tab/>
      </w:r>
      <w:r w:rsidRPr="00D54F2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54F20">
        <w:rPr>
          <w:rFonts w:asciiTheme="minorHAnsi" w:hAnsiTheme="minorHAnsi" w:cstheme="minorHAnsi"/>
          <w:b/>
        </w:rPr>
        <w:t>Seconded:</w:t>
      </w:r>
      <w:r w:rsidRPr="00D54F20">
        <w:rPr>
          <w:rFonts w:asciiTheme="minorHAnsi" w:hAnsiTheme="minorHAnsi" w:cstheme="minorHAnsi"/>
          <w:b/>
        </w:rPr>
        <w:tab/>
        <w:t xml:space="preserve">Cr </w:t>
      </w:r>
      <w:r>
        <w:rPr>
          <w:rFonts w:asciiTheme="minorHAnsi" w:hAnsiTheme="minorHAnsi" w:cstheme="minorHAnsi"/>
          <w:b/>
        </w:rPr>
        <w:t>Mahony</w:t>
      </w:r>
    </w:p>
    <w:p w14:paraId="0312E940" w14:textId="77777777" w:rsidR="00211662" w:rsidRPr="002B22E2" w:rsidRDefault="00211662" w:rsidP="00211662">
      <w:pPr>
        <w:jc w:val="both"/>
        <w:rPr>
          <w:rFonts w:ascii="Calibri" w:eastAsia="Calibri" w:hAnsi="Calibri" w:cs="Calibri"/>
          <w:color w:val="000000" w:themeColor="text1"/>
        </w:rPr>
      </w:pPr>
    </w:p>
    <w:p w14:paraId="078AE22B" w14:textId="77777777" w:rsidR="00211662" w:rsidRPr="002B22E2" w:rsidRDefault="00211662" w:rsidP="00211662">
      <w:pPr>
        <w:jc w:val="both"/>
        <w:rPr>
          <w:rFonts w:ascii="Calibri" w:eastAsia="Calibri" w:hAnsi="Calibri" w:cs="Calibri"/>
          <w:color w:val="000000" w:themeColor="text1"/>
        </w:rPr>
      </w:pPr>
      <w:r w:rsidRPr="002B22E2">
        <w:rPr>
          <w:rFonts w:ascii="Calibri" w:eastAsia="Calibri" w:hAnsi="Calibri" w:cs="Calibri"/>
          <w:b/>
          <w:bCs/>
          <w:color w:val="000000" w:themeColor="text1"/>
        </w:rPr>
        <w:t>That Council</w:t>
      </w:r>
    </w:p>
    <w:p w14:paraId="76133BA6" w14:textId="77777777" w:rsidR="00211662" w:rsidRPr="002B22E2" w:rsidRDefault="00211662" w:rsidP="00211662">
      <w:pPr>
        <w:jc w:val="both"/>
        <w:rPr>
          <w:rFonts w:ascii="Calibri" w:eastAsia="Calibri" w:hAnsi="Calibri" w:cs="Calibri"/>
          <w:color w:val="000000" w:themeColor="text1"/>
        </w:rPr>
      </w:pPr>
    </w:p>
    <w:p w14:paraId="5AE450B2" w14:textId="77777777" w:rsidR="00211662" w:rsidRPr="002B22E2" w:rsidRDefault="00211662" w:rsidP="00211662">
      <w:pPr>
        <w:pStyle w:val="ListParagraph"/>
        <w:numPr>
          <w:ilvl w:val="0"/>
          <w:numId w:val="44"/>
        </w:numPr>
        <w:rPr>
          <w:color w:val="000000" w:themeColor="text1"/>
          <w:sz w:val="24"/>
          <w:szCs w:val="24"/>
        </w:rPr>
      </w:pPr>
      <w:r w:rsidRPr="002B22E2">
        <w:rPr>
          <w:b/>
          <w:bCs/>
          <w:color w:val="000000" w:themeColor="text1"/>
          <w:sz w:val="24"/>
          <w:szCs w:val="24"/>
        </w:rPr>
        <w:t>Awards the RFQ for the Leake Street and The Esplanade Road reseal works to contractor WCP Civil for the quoted price of $849,288.33</w:t>
      </w:r>
    </w:p>
    <w:p w14:paraId="03F8A1E5" w14:textId="77777777" w:rsidR="00211662" w:rsidRPr="002B22E2" w:rsidRDefault="00211662" w:rsidP="00211662">
      <w:pPr>
        <w:pStyle w:val="ListParagraph"/>
        <w:numPr>
          <w:ilvl w:val="0"/>
          <w:numId w:val="44"/>
        </w:numPr>
        <w:rPr>
          <w:color w:val="000000" w:themeColor="text1"/>
          <w:sz w:val="24"/>
          <w:szCs w:val="24"/>
        </w:rPr>
      </w:pPr>
      <w:r w:rsidRPr="002B22E2">
        <w:rPr>
          <w:b/>
          <w:bCs/>
          <w:color w:val="000000" w:themeColor="text1"/>
          <w:sz w:val="24"/>
          <w:szCs w:val="24"/>
        </w:rPr>
        <w:t>Approve the allocation of the balance of the current R2R grant of $92,337 to this project</w:t>
      </w:r>
    </w:p>
    <w:p w14:paraId="746790E0" w14:textId="77777777" w:rsidR="00211662" w:rsidRPr="002B22E2" w:rsidRDefault="00211662" w:rsidP="00211662">
      <w:pPr>
        <w:pStyle w:val="ListParagraph"/>
        <w:numPr>
          <w:ilvl w:val="0"/>
          <w:numId w:val="44"/>
        </w:numPr>
        <w:rPr>
          <w:color w:val="000000" w:themeColor="text1"/>
          <w:sz w:val="24"/>
          <w:szCs w:val="24"/>
        </w:rPr>
      </w:pPr>
      <w:r w:rsidRPr="002B22E2">
        <w:rPr>
          <w:b/>
          <w:bCs/>
          <w:color w:val="000000" w:themeColor="text1"/>
          <w:sz w:val="24"/>
          <w:szCs w:val="24"/>
        </w:rPr>
        <w:t>Authorise the CEO to approve contract variations of up to 10% of the contract value</w:t>
      </w:r>
    </w:p>
    <w:p w14:paraId="442DD48A" w14:textId="77777777" w:rsidR="00211662" w:rsidRPr="002B22E2" w:rsidRDefault="00211662" w:rsidP="00211662">
      <w:pPr>
        <w:pStyle w:val="ListParagraph"/>
        <w:numPr>
          <w:ilvl w:val="0"/>
          <w:numId w:val="44"/>
        </w:numPr>
        <w:rPr>
          <w:color w:val="000000" w:themeColor="text1"/>
          <w:sz w:val="24"/>
          <w:szCs w:val="24"/>
        </w:rPr>
      </w:pPr>
      <w:r w:rsidRPr="002B22E2">
        <w:rPr>
          <w:b/>
          <w:bCs/>
          <w:color w:val="000000" w:themeColor="text1"/>
          <w:sz w:val="24"/>
          <w:szCs w:val="24"/>
        </w:rPr>
        <w:t>Identify in the mid-year budget review funding of the shortfall from the Road Reserve Account, Municipal Revue or a combination of both.</w:t>
      </w:r>
    </w:p>
    <w:p w14:paraId="2D3F9304" w14:textId="77777777" w:rsidR="00211662" w:rsidRPr="002B22E2" w:rsidRDefault="00211662" w:rsidP="00211662">
      <w:pPr>
        <w:rPr>
          <w:rStyle w:val="normaltextrun"/>
          <w:rFonts w:asciiTheme="minorHAnsi" w:hAnsiTheme="minorHAnsi" w:cstheme="minorHAnsi"/>
          <w:b/>
          <w:bCs/>
        </w:rPr>
      </w:pPr>
    </w:p>
    <w:p w14:paraId="6A09DF8C" w14:textId="77777777" w:rsidR="00FE7F0F" w:rsidRDefault="00FE7F0F" w:rsidP="00FE7F0F">
      <w:pPr>
        <w:pStyle w:val="paragraph"/>
        <w:spacing w:beforeAutospacing="0" w:afterAutospacing="0"/>
        <w:ind w:left="5760" w:firstLine="720"/>
        <w:textAlignment w:val="baseline"/>
        <w:rPr>
          <w:rFonts w:asciiTheme="minorHAnsi" w:hAnsiTheme="minorHAnsi" w:cstheme="minorBidi"/>
          <w:b/>
        </w:rPr>
      </w:pPr>
      <w:r>
        <w:rPr>
          <w:rFonts w:asciiTheme="minorHAnsi" w:hAnsiTheme="minorHAnsi" w:cstheme="minorBidi"/>
          <w:b/>
        </w:rPr>
        <w:t xml:space="preserve">Carried 6/0 </w:t>
      </w:r>
    </w:p>
    <w:p w14:paraId="17D1DEF8" w14:textId="77777777" w:rsidR="00FE7F0F" w:rsidRPr="00823E65" w:rsidRDefault="00FE7F0F" w:rsidP="00FE7F0F">
      <w:pPr>
        <w:pStyle w:val="paragraph"/>
        <w:spacing w:beforeAutospacing="0" w:afterAutospacing="0"/>
        <w:textAlignment w:val="baseline"/>
        <w:rPr>
          <w:rFonts w:asciiTheme="minorHAnsi" w:hAnsiTheme="minorHAnsi" w:cstheme="minorHAnsi"/>
        </w:rPr>
      </w:pPr>
    </w:p>
    <w:p w14:paraId="69639327" w14:textId="77777777" w:rsidR="00FE7F0F" w:rsidRPr="00DF7CE9" w:rsidRDefault="00FE7F0F" w:rsidP="00FE7F0F">
      <w:pPr>
        <w:pStyle w:val="paragraph"/>
        <w:spacing w:beforeAutospacing="0" w:afterAutospacing="0" w:line="259" w:lineRule="auto"/>
        <w:rPr>
          <w:rFonts w:asciiTheme="minorHAnsi" w:hAnsiTheme="minorHAnsi" w:cstheme="minorBidi"/>
        </w:rPr>
      </w:pPr>
      <w:r>
        <w:rPr>
          <w:rFonts w:asciiTheme="minorHAnsi" w:hAnsiTheme="minorHAnsi" w:cstheme="minorBidi"/>
          <w:b/>
          <w:bCs/>
        </w:rPr>
        <w:t xml:space="preserve">For:  </w:t>
      </w:r>
      <w:r w:rsidRPr="00DF7CE9">
        <w:rPr>
          <w:rFonts w:asciiTheme="minorHAnsi" w:hAnsiTheme="minorHAnsi" w:cstheme="minorBidi"/>
        </w:rPr>
        <w:t>Councillors’ Karen Farley SC, Patrick Dawkins, Charles Hohnen, Emerald Bond, Peter Macintosh, Jessamy Mahony.</w:t>
      </w:r>
    </w:p>
    <w:p w14:paraId="2C112ED0" w14:textId="77777777" w:rsidR="00FE7F0F" w:rsidRPr="00DF7CE9" w:rsidRDefault="00FE7F0F" w:rsidP="00FE7F0F">
      <w:pPr>
        <w:pStyle w:val="paragraph"/>
        <w:spacing w:beforeAutospacing="0" w:afterAutospacing="0" w:line="259" w:lineRule="auto"/>
        <w:rPr>
          <w:rFonts w:asciiTheme="minorHAnsi" w:hAnsiTheme="minorHAnsi" w:cstheme="minorBidi"/>
        </w:rPr>
      </w:pPr>
    </w:p>
    <w:p w14:paraId="2A3DADC4" w14:textId="77777777" w:rsidR="00FE7F0F" w:rsidRDefault="00FE7F0F" w:rsidP="00FE7F0F">
      <w:pPr>
        <w:pStyle w:val="paragraph"/>
        <w:spacing w:beforeAutospacing="0" w:afterAutospacing="0" w:line="259" w:lineRule="auto"/>
        <w:rPr>
          <w:rFonts w:asciiTheme="minorHAnsi" w:hAnsiTheme="minorHAnsi" w:cstheme="minorBidi"/>
          <w:b/>
          <w:bCs/>
        </w:rPr>
      </w:pPr>
      <w:r>
        <w:rPr>
          <w:rFonts w:asciiTheme="minorHAnsi" w:hAnsiTheme="minorHAnsi" w:cstheme="minorBidi"/>
          <w:b/>
          <w:bCs/>
        </w:rPr>
        <w:t xml:space="preserve">Against: </w:t>
      </w:r>
      <w:r w:rsidRPr="00DF7CE9">
        <w:rPr>
          <w:rFonts w:asciiTheme="minorHAnsi" w:hAnsiTheme="minorHAnsi" w:cstheme="minorBidi"/>
        </w:rPr>
        <w:t xml:space="preserve">Nil </w:t>
      </w:r>
    </w:p>
    <w:p w14:paraId="1B4007A1" w14:textId="77777777" w:rsidR="00FE7F0F" w:rsidRDefault="00FE7F0F" w:rsidP="00FE7F0F">
      <w:pPr>
        <w:rPr>
          <w:rFonts w:asciiTheme="minorHAnsi" w:hAnsiTheme="minorHAnsi" w:cstheme="minorBidi"/>
          <w:lang w:eastAsia="en-US"/>
        </w:rPr>
      </w:pPr>
    </w:p>
    <w:p w14:paraId="7AF7D4F8" w14:textId="77777777" w:rsidR="00211662" w:rsidRDefault="00211662" w:rsidP="00211662">
      <w:pPr>
        <w:rPr>
          <w:rStyle w:val="normaltextrun"/>
          <w:rFonts w:asciiTheme="minorHAnsi" w:hAnsiTheme="minorHAnsi" w:cstheme="minorBidi"/>
          <w:b/>
        </w:rPr>
      </w:pPr>
    </w:p>
    <w:p w14:paraId="655406DC" w14:textId="278A6C85" w:rsidR="67CE67E4" w:rsidRDefault="67CE67E4" w:rsidP="67CE67E4">
      <w:pPr>
        <w:rPr>
          <w:rStyle w:val="normaltextrun"/>
          <w:rFonts w:asciiTheme="minorHAnsi" w:hAnsiTheme="minorHAnsi" w:cstheme="minorBidi"/>
          <w:b/>
          <w:bCs/>
        </w:rPr>
      </w:pPr>
    </w:p>
    <w:p w14:paraId="4E30801C" w14:textId="55AD1861" w:rsidR="35B93581" w:rsidRDefault="35B93581" w:rsidP="35B93581">
      <w:pPr>
        <w:rPr>
          <w:rStyle w:val="normaltextrun"/>
          <w:rFonts w:asciiTheme="minorHAnsi" w:hAnsiTheme="minorHAnsi" w:cstheme="minorBidi"/>
          <w:b/>
          <w:bCs/>
        </w:rPr>
      </w:pPr>
    </w:p>
    <w:p w14:paraId="4C08C579" w14:textId="192CC5B1" w:rsidR="35B93581" w:rsidRDefault="35B93581" w:rsidP="35B93581">
      <w:pPr>
        <w:rPr>
          <w:rStyle w:val="normaltextrun"/>
          <w:rFonts w:asciiTheme="minorHAnsi" w:hAnsiTheme="minorHAnsi" w:cstheme="minorBidi"/>
          <w:b/>
          <w:bCs/>
        </w:rPr>
      </w:pPr>
    </w:p>
    <w:p w14:paraId="0567BA40" w14:textId="3ED7B6CE" w:rsidR="00211662" w:rsidRDefault="00211662" w:rsidP="00211662">
      <w:pPr>
        <w:rPr>
          <w:rStyle w:val="normaltextrun"/>
          <w:rFonts w:asciiTheme="minorHAnsi" w:hAnsiTheme="minorHAnsi" w:cstheme="minorBidi"/>
          <w:b/>
        </w:rPr>
      </w:pPr>
    </w:p>
    <w:p w14:paraId="44B3C79B" w14:textId="667B5765" w:rsidR="00FE7F0F" w:rsidRDefault="00FE7F0F" w:rsidP="35B93581">
      <w:pPr>
        <w:rPr>
          <w:rStyle w:val="normaltextrun"/>
          <w:rFonts w:asciiTheme="minorHAnsi" w:hAnsiTheme="minorHAnsi" w:cstheme="minorBidi"/>
          <w:b/>
        </w:rPr>
      </w:pPr>
    </w:p>
    <w:p w14:paraId="71B8BE7F" w14:textId="6308BC31" w:rsidR="00211662" w:rsidRDefault="00211662" w:rsidP="00211662">
      <w:pPr>
        <w:rPr>
          <w:rStyle w:val="normaltextrun"/>
          <w:rFonts w:asciiTheme="minorHAnsi" w:hAnsiTheme="minorHAnsi" w:cstheme="minorBidi"/>
          <w:b/>
        </w:rPr>
      </w:pPr>
    </w:p>
    <w:p w14:paraId="6538B88A" w14:textId="77777777" w:rsidR="00211662" w:rsidRDefault="00211662" w:rsidP="00211662">
      <w:pPr>
        <w:rPr>
          <w:rStyle w:val="normaltextrun"/>
          <w:rFonts w:asciiTheme="minorHAnsi" w:hAnsiTheme="minorHAnsi" w:cstheme="minorHAnsi"/>
          <w:b/>
          <w:bCs/>
        </w:rPr>
      </w:pPr>
    </w:p>
    <w:p w14:paraId="7051D783" w14:textId="77777777" w:rsidR="00DF1206" w:rsidRPr="0016381E" w:rsidRDefault="00DF1206" w:rsidP="00DF1206">
      <w:pPr>
        <w:pStyle w:val="Heading1"/>
        <w:numPr>
          <w:ilvl w:val="0"/>
          <w:numId w:val="0"/>
        </w:numPr>
        <w:ind w:left="1710" w:hanging="720"/>
        <w:rPr>
          <w:rFonts w:asciiTheme="minorHAnsi" w:hAnsiTheme="minorHAnsi" w:cstheme="minorHAnsi"/>
        </w:rPr>
      </w:pPr>
    </w:p>
    <w:p w14:paraId="0EC5AA37" w14:textId="591A6545" w:rsidR="00DF1206" w:rsidRPr="0016381E" w:rsidRDefault="00E67AF2" w:rsidP="00A11860">
      <w:pPr>
        <w:pStyle w:val="Heading1"/>
        <w:numPr>
          <w:ilvl w:val="0"/>
          <w:numId w:val="0"/>
        </w:numPr>
        <w:rPr>
          <w:rFonts w:asciiTheme="minorHAnsi" w:hAnsiTheme="minorHAnsi" w:cstheme="minorHAnsi"/>
          <w:b w:val="0"/>
          <w:bCs w:val="0"/>
        </w:rPr>
      </w:pPr>
      <w:bookmarkStart w:id="54" w:name="_Toc109682730"/>
      <w:bookmarkStart w:id="55" w:name="_Toc215043465"/>
      <w:r w:rsidRPr="00A11860">
        <w:rPr>
          <w:rFonts w:ascii="Calibri" w:hAnsi="Calibri"/>
        </w:rPr>
        <w:t>11</w:t>
      </w:r>
      <w:r w:rsidR="00DF1206" w:rsidRPr="00A11860">
        <w:rPr>
          <w:rFonts w:ascii="Calibri" w:hAnsi="Calibri"/>
        </w:rPr>
        <w:tab/>
      </w:r>
      <w:r w:rsidR="00DF1206" w:rsidRPr="0016381E">
        <w:rPr>
          <w:rFonts w:asciiTheme="minorHAnsi" w:hAnsiTheme="minorHAnsi" w:cstheme="minorHAnsi"/>
        </w:rPr>
        <w:t>MOTIONS ON NOTICE</w:t>
      </w:r>
      <w:bookmarkEnd w:id="54"/>
      <w:bookmarkEnd w:id="55"/>
    </w:p>
    <w:p w14:paraId="501FA991" w14:textId="77777777" w:rsidR="00DF1206" w:rsidRPr="0016381E" w:rsidRDefault="00DF1206" w:rsidP="00DF1206">
      <w:pPr>
        <w:rPr>
          <w:rFonts w:asciiTheme="minorHAnsi" w:hAnsiTheme="minorHAnsi" w:cstheme="minorHAnsi"/>
          <w:lang w:eastAsia="en-US"/>
        </w:rPr>
      </w:pPr>
    </w:p>
    <w:p w14:paraId="69B8F23F" w14:textId="77777777" w:rsidR="00DF1206" w:rsidRPr="0016381E" w:rsidRDefault="00DF1206" w:rsidP="00DF1206">
      <w:pPr>
        <w:rPr>
          <w:rStyle w:val="normaltextrun"/>
          <w:rFonts w:asciiTheme="minorHAnsi" w:hAnsiTheme="minorHAnsi" w:cstheme="minorHAnsi"/>
        </w:rPr>
      </w:pPr>
      <w:bookmarkStart w:id="56" w:name="_Toc110595248"/>
      <w:bookmarkStart w:id="57" w:name="_Toc121146103"/>
      <w:bookmarkStart w:id="58" w:name="_Toc358890942"/>
      <w:r w:rsidRPr="0016381E">
        <w:rPr>
          <w:rStyle w:val="normaltextrun"/>
          <w:rFonts w:asciiTheme="minorHAnsi" w:hAnsiTheme="minorHAnsi" w:cstheme="minorHAnsi"/>
        </w:rPr>
        <w:t>(Automatically sent back to administration for consideration at the next Council meeting)</w:t>
      </w:r>
      <w:bookmarkEnd w:id="56"/>
      <w:bookmarkEnd w:id="57"/>
    </w:p>
    <w:p w14:paraId="77323B2B" w14:textId="77777777" w:rsidR="00DF1206" w:rsidRPr="0016381E" w:rsidRDefault="00DF1206" w:rsidP="00025819">
      <w:pPr>
        <w:pStyle w:val="Heading1"/>
        <w:numPr>
          <w:ilvl w:val="0"/>
          <w:numId w:val="0"/>
        </w:numPr>
        <w:ind w:left="360"/>
        <w:rPr>
          <w:rStyle w:val="normaltextrun"/>
          <w:rFonts w:asciiTheme="minorHAnsi" w:hAnsiTheme="minorHAnsi" w:cstheme="minorHAnsi"/>
        </w:rPr>
      </w:pPr>
    </w:p>
    <w:p w14:paraId="5D14CA1E" w14:textId="77777777" w:rsidR="00DF1206" w:rsidRPr="0016381E" w:rsidRDefault="00DF1206" w:rsidP="00DF1206">
      <w:pPr>
        <w:pStyle w:val="Heading1"/>
        <w:numPr>
          <w:ilvl w:val="0"/>
          <w:numId w:val="0"/>
        </w:numPr>
        <w:ind w:left="1710" w:hanging="720"/>
        <w:rPr>
          <w:rFonts w:asciiTheme="minorHAnsi" w:hAnsiTheme="minorHAnsi" w:cstheme="minorHAnsi"/>
        </w:rPr>
      </w:pPr>
    </w:p>
    <w:p w14:paraId="019AD784" w14:textId="3061DB42" w:rsidR="00DF1206" w:rsidRPr="008E33E5" w:rsidRDefault="00E67AF2" w:rsidP="00A11860">
      <w:pPr>
        <w:pStyle w:val="Heading1"/>
        <w:numPr>
          <w:ilvl w:val="0"/>
          <w:numId w:val="0"/>
        </w:numPr>
        <w:rPr>
          <w:rFonts w:asciiTheme="minorHAnsi" w:hAnsiTheme="minorHAnsi" w:cstheme="minorHAnsi"/>
          <w:b w:val="0"/>
          <w:bCs w:val="0"/>
        </w:rPr>
      </w:pPr>
      <w:bookmarkStart w:id="59" w:name="_Toc109682731"/>
      <w:bookmarkStart w:id="60" w:name="_Toc198544471"/>
      <w:bookmarkStart w:id="61" w:name="_Toc215043466"/>
      <w:bookmarkEnd w:id="58"/>
      <w:r w:rsidRPr="00A11860">
        <w:rPr>
          <w:rFonts w:asciiTheme="minorHAnsi" w:hAnsiTheme="minorHAnsi" w:cstheme="minorHAnsi"/>
        </w:rPr>
        <w:t>12</w:t>
      </w:r>
      <w:r w:rsidR="008E33E5" w:rsidRPr="00A11860">
        <w:rPr>
          <w:rFonts w:asciiTheme="minorHAnsi" w:hAnsiTheme="minorHAnsi" w:cstheme="minorHAnsi"/>
        </w:rPr>
        <w:tab/>
      </w:r>
      <w:r w:rsidR="00DF1206" w:rsidRPr="008E33E5">
        <w:rPr>
          <w:rFonts w:asciiTheme="minorHAnsi" w:hAnsiTheme="minorHAnsi" w:cstheme="minorHAnsi"/>
        </w:rPr>
        <w:t>CONFIDENTIAL ITEMS OF BUSINESS</w:t>
      </w:r>
      <w:bookmarkEnd w:id="59"/>
      <w:bookmarkEnd w:id="60"/>
      <w:bookmarkEnd w:id="61"/>
      <w:r w:rsidR="00DF1206" w:rsidRPr="008E33E5">
        <w:rPr>
          <w:rFonts w:asciiTheme="minorHAnsi" w:hAnsiTheme="minorHAnsi" w:cstheme="minorHAnsi"/>
        </w:rPr>
        <w:t xml:space="preserve">  </w:t>
      </w:r>
    </w:p>
    <w:p w14:paraId="41D08A49" w14:textId="77777777" w:rsidR="00DF1206" w:rsidRPr="00703B9C" w:rsidRDefault="00DF1206" w:rsidP="00DF1206">
      <w:pPr>
        <w:pStyle w:val="Heading1"/>
        <w:numPr>
          <w:ilvl w:val="0"/>
          <w:numId w:val="0"/>
        </w:numPr>
        <w:ind w:left="1710" w:hanging="720"/>
        <w:rPr>
          <w:rFonts w:asciiTheme="minorHAnsi" w:hAnsiTheme="minorHAnsi" w:cstheme="minorHAnsi"/>
        </w:rPr>
      </w:pPr>
    </w:p>
    <w:p w14:paraId="6E976302" w14:textId="77777777" w:rsidR="00441CC5" w:rsidRPr="00A11860" w:rsidRDefault="00441CC5" w:rsidP="00A11860">
      <w:pPr>
        <w:pStyle w:val="Heading1"/>
        <w:numPr>
          <w:ilvl w:val="0"/>
          <w:numId w:val="0"/>
        </w:numPr>
        <w:ind w:left="1710" w:hanging="720"/>
        <w:rPr>
          <w:rFonts w:asciiTheme="minorHAnsi" w:hAnsiTheme="minorHAnsi" w:cstheme="minorHAnsi"/>
        </w:rPr>
      </w:pPr>
    </w:p>
    <w:p w14:paraId="7855E2A7" w14:textId="6FABF9F3" w:rsidR="00DF1206" w:rsidRPr="00703B9C" w:rsidRDefault="00DF1206" w:rsidP="00A11860">
      <w:pPr>
        <w:pStyle w:val="Heading1"/>
        <w:numPr>
          <w:ilvl w:val="0"/>
          <w:numId w:val="0"/>
        </w:numPr>
        <w:rPr>
          <w:rFonts w:asciiTheme="minorHAnsi" w:hAnsiTheme="minorHAnsi" w:cstheme="minorHAnsi"/>
        </w:rPr>
      </w:pPr>
      <w:bookmarkStart w:id="62" w:name="_Toc198544472"/>
      <w:bookmarkStart w:id="63" w:name="_Toc358890943"/>
      <w:bookmarkStart w:id="64" w:name="_Toc109682732"/>
      <w:bookmarkStart w:id="65" w:name="_Toc215043467"/>
      <w:r w:rsidRPr="00703B9C">
        <w:rPr>
          <w:rFonts w:asciiTheme="minorHAnsi" w:hAnsiTheme="minorHAnsi" w:cstheme="minorHAnsi"/>
        </w:rPr>
        <w:t>1</w:t>
      </w:r>
      <w:r w:rsidR="00E67AF2">
        <w:rPr>
          <w:rFonts w:asciiTheme="minorHAnsi" w:hAnsiTheme="minorHAnsi" w:cstheme="minorHAnsi"/>
        </w:rPr>
        <w:t>3</w:t>
      </w:r>
      <w:r w:rsidRPr="00703B9C">
        <w:rPr>
          <w:rFonts w:asciiTheme="minorHAnsi" w:hAnsiTheme="minorHAnsi" w:cstheme="minorHAnsi"/>
        </w:rPr>
        <w:tab/>
      </w:r>
      <w:proofErr w:type="gramStart"/>
      <w:r w:rsidRPr="00703B9C">
        <w:rPr>
          <w:rFonts w:asciiTheme="minorHAnsi" w:hAnsiTheme="minorHAnsi" w:cstheme="minorHAnsi"/>
        </w:rPr>
        <w:t>CLOSURE</w:t>
      </w:r>
      <w:proofErr w:type="gramEnd"/>
      <w:r w:rsidRPr="00703B9C">
        <w:rPr>
          <w:rFonts w:asciiTheme="minorHAnsi" w:hAnsiTheme="minorHAnsi" w:cstheme="minorHAnsi"/>
        </w:rPr>
        <w:t xml:space="preserve"> OF MEETING</w:t>
      </w:r>
      <w:bookmarkEnd w:id="62"/>
      <w:bookmarkEnd w:id="63"/>
      <w:bookmarkEnd w:id="64"/>
      <w:bookmarkEnd w:id="65"/>
      <w:r w:rsidRPr="00703B9C">
        <w:rPr>
          <w:rFonts w:asciiTheme="minorHAnsi" w:hAnsiTheme="minorHAnsi" w:cstheme="minorHAnsi"/>
        </w:rPr>
        <w:t xml:space="preserve">            </w:t>
      </w:r>
    </w:p>
    <w:p w14:paraId="11E517CF" w14:textId="77777777" w:rsidR="00DF1206" w:rsidRPr="00703B9C" w:rsidRDefault="00DF1206" w:rsidP="00DF1206">
      <w:pPr>
        <w:tabs>
          <w:tab w:val="left" w:pos="142"/>
        </w:tabs>
        <w:rPr>
          <w:rFonts w:asciiTheme="minorHAnsi" w:hAnsiTheme="minorHAnsi" w:cstheme="minorHAnsi"/>
          <w:lang w:eastAsia="en-US"/>
        </w:rPr>
      </w:pPr>
    </w:p>
    <w:p w14:paraId="1CCF0C7C" w14:textId="15AAD8BC" w:rsidR="00DF1206" w:rsidRPr="00703B9C" w:rsidRDefault="00DF1206" w:rsidP="00DF1206">
      <w:pPr>
        <w:tabs>
          <w:tab w:val="left" w:pos="142"/>
        </w:tabs>
        <w:rPr>
          <w:rFonts w:asciiTheme="minorHAnsi" w:hAnsiTheme="minorHAnsi" w:cstheme="minorHAnsi"/>
          <w:lang w:eastAsia="en-US"/>
        </w:rPr>
      </w:pPr>
      <w:r w:rsidRPr="00703B9C">
        <w:rPr>
          <w:rFonts w:asciiTheme="minorHAnsi" w:hAnsiTheme="minorHAnsi" w:cstheme="minorHAnsi"/>
          <w:lang w:eastAsia="en-US"/>
        </w:rPr>
        <w:t>At</w:t>
      </w:r>
      <w:r w:rsidR="00A90102">
        <w:rPr>
          <w:rFonts w:asciiTheme="minorHAnsi" w:hAnsiTheme="minorHAnsi" w:cstheme="minorHAnsi"/>
          <w:lang w:eastAsia="en-US"/>
        </w:rPr>
        <w:t xml:space="preserve"> 5.50</w:t>
      </w:r>
      <w:r w:rsidRPr="00703B9C">
        <w:rPr>
          <w:rFonts w:asciiTheme="minorHAnsi" w:hAnsiTheme="minorHAnsi" w:cstheme="minorHAnsi"/>
          <w:lang w:eastAsia="en-US"/>
        </w:rPr>
        <w:t>pm, there being no further business the meeting closed.</w:t>
      </w:r>
    </w:p>
    <w:p w14:paraId="0AF89EFA" w14:textId="77777777" w:rsidR="00DF1206" w:rsidRPr="00703B9C" w:rsidRDefault="00DF1206" w:rsidP="00DF1206">
      <w:pPr>
        <w:rPr>
          <w:rFonts w:asciiTheme="minorHAnsi" w:hAnsiTheme="minorHAnsi" w:cstheme="minorHAnsi"/>
          <w:lang w:eastAsia="en-US"/>
        </w:rPr>
      </w:pPr>
    </w:p>
    <w:sectPr w:rsidR="00DF1206" w:rsidRPr="00703B9C" w:rsidSect="003E0C58">
      <w:headerReference w:type="default" r:id="rId22"/>
      <w:footerReference w:type="default" r:id="rId23"/>
      <w:footerReference w:type="first" r:id="rId24"/>
      <w:pgSz w:w="11906" w:h="16838"/>
      <w:pgMar w:top="1134" w:right="1106" w:bottom="539" w:left="1077" w:header="709" w:footer="709" w:gutter="0"/>
      <w:pgBorders w:display="firstPage" w:offsetFrom="page">
        <w:top w:val="double" w:sz="2" w:space="24" w:color="C00000"/>
        <w:left w:val="double" w:sz="2" w:space="24" w:color="C00000"/>
        <w:bottom w:val="double" w:sz="2" w:space="24" w:color="C00000"/>
        <w:right w:val="double" w:sz="2"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1DB8" w14:textId="77777777" w:rsidR="001E2D4C" w:rsidRDefault="001E2D4C" w:rsidP="00DA4D07">
      <w:r>
        <w:separator/>
      </w:r>
    </w:p>
  </w:endnote>
  <w:endnote w:type="continuationSeparator" w:id="0">
    <w:p w14:paraId="688B57F1" w14:textId="77777777" w:rsidR="001E2D4C" w:rsidRDefault="001E2D4C" w:rsidP="00DA4D07">
      <w:r>
        <w:continuationSeparator/>
      </w:r>
    </w:p>
  </w:endnote>
  <w:endnote w:type="continuationNotice" w:id="1">
    <w:p w14:paraId="1EE6EFDB" w14:textId="77777777" w:rsidR="001E2D4C" w:rsidRDefault="001E2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larendon Cn SWC">
    <w:altName w:val="Calibri"/>
    <w:panose1 w:val="00000000000000000000"/>
    <w:charset w:val="00"/>
    <w:family w:val="auto"/>
    <w:notTrueType/>
    <w:pitch w:val="variable"/>
    <w:sig w:usb0="00000003" w:usb1="00000000" w:usb2="00000000" w:usb3="00000000" w:csb0="00000001" w:csb1="00000000"/>
  </w:font>
  <w:font w:name="Humanst521 BT">
    <w:altName w:val="Lucida Sans Unicode"/>
    <w:charset w:val="00"/>
    <w:family w:val="swiss"/>
    <w:pitch w:val="variable"/>
    <w:sig w:usb0="800000AF" w:usb1="1000204A" w:usb2="00000000" w:usb3="00000000" w:csb0="0000001B"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Pro-Regular">
    <w:altName w:val="Corbel"/>
    <w:panose1 w:val="00000000000000000000"/>
    <w:charset w:val="00"/>
    <w:family w:val="modern"/>
    <w:notTrueType/>
    <w:pitch w:val="variable"/>
    <w:sig w:usb0="00000001"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50620"/>
      <w:docPartObj>
        <w:docPartGallery w:val="Page Numbers (Bottom of Page)"/>
        <w:docPartUnique/>
      </w:docPartObj>
    </w:sdtPr>
    <w:sdtEndPr>
      <w:rPr>
        <w:noProof/>
      </w:rPr>
    </w:sdtEndPr>
    <w:sdtContent>
      <w:p w14:paraId="77D6518F" w14:textId="627B6FCF" w:rsidR="00590839" w:rsidRDefault="005908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D1C82F" w14:textId="588576EF" w:rsidR="723107BB" w:rsidRDefault="723107BB" w:rsidP="723107BB">
    <w:pPr>
      <w:pStyle w:val="Footer"/>
    </w:pPr>
  </w:p>
  <w:p w14:paraId="0FA52BBD" w14:textId="77777777" w:rsidR="723107BB" w:rsidRDefault="723107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ED8E" w14:textId="2BC5D192" w:rsidR="00590839" w:rsidRDefault="00590839">
    <w:pPr>
      <w:pStyle w:val="Footer"/>
      <w:jc w:val="center"/>
    </w:pPr>
    <w:r>
      <w:fldChar w:fldCharType="begin"/>
    </w:r>
    <w:r>
      <w:instrText xml:space="preserve"> PAGE   \* MERGEFORMAT </w:instrText>
    </w:r>
    <w:r>
      <w:fldChar w:fldCharType="separate"/>
    </w:r>
    <w:r>
      <w:rPr>
        <w:noProof/>
      </w:rPr>
      <w:t>2</w:t>
    </w:r>
    <w:r>
      <w:rPr>
        <w:noProof/>
      </w:rPr>
      <w:fldChar w:fldCharType="end"/>
    </w:r>
  </w:p>
  <w:p w14:paraId="52E28C67" w14:textId="795A6365" w:rsidR="723107BB" w:rsidRDefault="723107BB" w:rsidP="723107BB">
    <w:pPr>
      <w:pStyle w:val="Footer"/>
    </w:pPr>
  </w:p>
  <w:p w14:paraId="690ADD95" w14:textId="77777777" w:rsidR="723107BB" w:rsidRDefault="723107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41E9" w14:textId="77777777" w:rsidR="001E2D4C" w:rsidRDefault="001E2D4C" w:rsidP="00DA4D07">
      <w:r>
        <w:separator/>
      </w:r>
    </w:p>
  </w:footnote>
  <w:footnote w:type="continuationSeparator" w:id="0">
    <w:p w14:paraId="74EF7B41" w14:textId="77777777" w:rsidR="001E2D4C" w:rsidRDefault="001E2D4C" w:rsidP="00DA4D07">
      <w:r>
        <w:continuationSeparator/>
      </w:r>
    </w:p>
  </w:footnote>
  <w:footnote w:type="continuationNotice" w:id="1">
    <w:p w14:paraId="32ACFE32" w14:textId="77777777" w:rsidR="001E2D4C" w:rsidRDefault="001E2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710E" w14:textId="7828D07E" w:rsidR="30981BBA" w:rsidRPr="003117CD" w:rsidRDefault="28A8C228" w:rsidP="46948A5B">
    <w:pPr>
      <w:pStyle w:val="Header"/>
      <w:spacing w:line="259" w:lineRule="auto"/>
      <w:jc w:val="right"/>
      <w:rPr>
        <w:color w:val="C00000"/>
        <w:sz w:val="20"/>
        <w:szCs w:val="20"/>
        <w:lang w:val="en-US"/>
      </w:rPr>
    </w:pPr>
    <w:r w:rsidRPr="28A8C228">
      <w:rPr>
        <w:sz w:val="20"/>
        <w:szCs w:val="20"/>
        <w:lang w:val="en-US"/>
      </w:rPr>
      <w:t xml:space="preserve"> Ordinary Council Meeting </w:t>
    </w:r>
    <w:r w:rsidR="003B345E">
      <w:rPr>
        <w:color w:val="C00000"/>
        <w:sz w:val="20"/>
        <w:szCs w:val="20"/>
        <w:lang w:val="en-US"/>
      </w:rPr>
      <w:t xml:space="preserve">Minutes </w:t>
    </w:r>
    <w:r w:rsidR="00055AE3">
      <w:rPr>
        <w:color w:val="C00000"/>
        <w:sz w:val="20"/>
        <w:szCs w:val="20"/>
        <w:lang w:val="en-US"/>
      </w:rPr>
      <w:t>25</w:t>
    </w:r>
    <w:r w:rsidRPr="28A8C228">
      <w:rPr>
        <w:color w:val="C00000"/>
        <w:sz w:val="20"/>
        <w:szCs w:val="20"/>
        <w:vertAlign w:val="superscript"/>
        <w:lang w:val="en-US"/>
      </w:rPr>
      <w:t>th</w:t>
    </w:r>
    <w:r w:rsidRPr="28A8C228">
      <w:rPr>
        <w:color w:val="C00000"/>
        <w:sz w:val="20"/>
        <w:szCs w:val="20"/>
        <w:lang w:val="en-US"/>
      </w:rPr>
      <w:t xml:space="preserve"> November 2025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09"/>
    <w:multiLevelType w:val="multilevel"/>
    <w:tmpl w:val="2DDEE566"/>
    <w:lvl w:ilvl="0">
      <w:start w:val="1"/>
      <w:numFmt w:val="decimal"/>
      <w:pStyle w:val="Heading1"/>
      <w:lvlText w:val="%1"/>
      <w:lvlJc w:val="left"/>
      <w:pPr>
        <w:ind w:left="1710" w:hanging="720"/>
      </w:pPr>
      <w:rPr>
        <w:rFonts w:hint="default"/>
        <w:color w:val="auto"/>
      </w:rPr>
    </w:lvl>
    <w:lvl w:ilvl="1">
      <w:start w:val="1"/>
      <w:numFmt w:val="decimal"/>
      <w:isLgl/>
      <w:lvlText w:val="%1.%2"/>
      <w:lvlJc w:val="left"/>
      <w:pPr>
        <w:ind w:left="1710" w:hanging="720"/>
      </w:pPr>
      <w:rPr>
        <w:rFonts w:hint="default"/>
        <w:b/>
        <w:bCs/>
      </w:rPr>
    </w:lvl>
    <w:lvl w:ilvl="2">
      <w:start w:val="1"/>
      <w:numFmt w:val="decimal"/>
      <w:isLgl/>
      <w:lvlText w:val="%1.%2.%3"/>
      <w:lvlJc w:val="left"/>
      <w:pPr>
        <w:ind w:left="1350" w:hanging="720"/>
      </w:pPr>
      <w:rPr>
        <w:rFonts w:hint="default"/>
        <w:color w:val="auto"/>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 w15:restartNumberingAfterBreak="0">
    <w:nsid w:val="04380C27"/>
    <w:multiLevelType w:val="hybridMultilevel"/>
    <w:tmpl w:val="2D661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16A32"/>
    <w:multiLevelType w:val="multilevel"/>
    <w:tmpl w:val="7E82A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3602"/>
    <w:multiLevelType w:val="hybridMultilevel"/>
    <w:tmpl w:val="BE66EC10"/>
    <w:lvl w:ilvl="0" w:tplc="826C0F6A">
      <w:start w:val="1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4" w15:restartNumberingAfterBreak="0">
    <w:nsid w:val="070447AE"/>
    <w:multiLevelType w:val="hybridMultilevel"/>
    <w:tmpl w:val="41F48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F43E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967626"/>
    <w:multiLevelType w:val="multilevel"/>
    <w:tmpl w:val="C242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6840C1"/>
    <w:multiLevelType w:val="multilevel"/>
    <w:tmpl w:val="D31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5069"/>
    <w:multiLevelType w:val="multilevel"/>
    <w:tmpl w:val="FDB4865A"/>
    <w:lvl w:ilvl="0">
      <w:start w:val="8"/>
      <w:numFmt w:val="decimal"/>
      <w:lvlText w:val="%1"/>
      <w:lvlJc w:val="left"/>
      <w:pPr>
        <w:ind w:left="525" w:hanging="525"/>
      </w:pPr>
      <w:rPr>
        <w:rFonts w:hint="default"/>
        <w:color w:val="auto"/>
      </w:rPr>
    </w:lvl>
    <w:lvl w:ilvl="1">
      <w:start w:val="4"/>
      <w:numFmt w:val="decimal"/>
      <w:lvlText w:val="%1.%2"/>
      <w:lvlJc w:val="left"/>
      <w:pPr>
        <w:ind w:left="1245" w:hanging="52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1504780F"/>
    <w:multiLevelType w:val="multilevel"/>
    <w:tmpl w:val="783E6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8B5B3"/>
    <w:multiLevelType w:val="hybridMultilevel"/>
    <w:tmpl w:val="FFFFFFFF"/>
    <w:lvl w:ilvl="0" w:tplc="17E894A2">
      <w:start w:val="1"/>
      <w:numFmt w:val="decimal"/>
      <w:lvlText w:val="%1."/>
      <w:lvlJc w:val="left"/>
      <w:pPr>
        <w:ind w:left="720" w:hanging="360"/>
      </w:pPr>
      <w:rPr>
        <w:rFonts w:ascii="Calibri" w:hAnsi="Calibri" w:hint="default"/>
      </w:rPr>
    </w:lvl>
    <w:lvl w:ilvl="1" w:tplc="6E8A2186">
      <w:start w:val="1"/>
      <w:numFmt w:val="lowerLetter"/>
      <w:lvlText w:val="%2."/>
      <w:lvlJc w:val="left"/>
      <w:pPr>
        <w:ind w:left="1440" w:hanging="360"/>
      </w:pPr>
    </w:lvl>
    <w:lvl w:ilvl="2" w:tplc="6A6ADDD8">
      <w:start w:val="1"/>
      <w:numFmt w:val="lowerRoman"/>
      <w:lvlText w:val="%3."/>
      <w:lvlJc w:val="right"/>
      <w:pPr>
        <w:ind w:left="2160" w:hanging="180"/>
      </w:pPr>
    </w:lvl>
    <w:lvl w:ilvl="3" w:tplc="34E20A14">
      <w:start w:val="1"/>
      <w:numFmt w:val="decimal"/>
      <w:lvlText w:val="%4."/>
      <w:lvlJc w:val="left"/>
      <w:pPr>
        <w:ind w:left="2880" w:hanging="360"/>
      </w:pPr>
    </w:lvl>
    <w:lvl w:ilvl="4" w:tplc="065E9EF0">
      <w:start w:val="1"/>
      <w:numFmt w:val="lowerLetter"/>
      <w:lvlText w:val="%5."/>
      <w:lvlJc w:val="left"/>
      <w:pPr>
        <w:ind w:left="3600" w:hanging="360"/>
      </w:pPr>
    </w:lvl>
    <w:lvl w:ilvl="5" w:tplc="D28CFABE">
      <w:start w:val="1"/>
      <w:numFmt w:val="lowerRoman"/>
      <w:lvlText w:val="%6."/>
      <w:lvlJc w:val="right"/>
      <w:pPr>
        <w:ind w:left="4320" w:hanging="180"/>
      </w:pPr>
    </w:lvl>
    <w:lvl w:ilvl="6" w:tplc="0CAEB61E">
      <w:start w:val="1"/>
      <w:numFmt w:val="decimal"/>
      <w:lvlText w:val="%7."/>
      <w:lvlJc w:val="left"/>
      <w:pPr>
        <w:ind w:left="5040" w:hanging="360"/>
      </w:pPr>
    </w:lvl>
    <w:lvl w:ilvl="7" w:tplc="22128CE8">
      <w:start w:val="1"/>
      <w:numFmt w:val="lowerLetter"/>
      <w:lvlText w:val="%8."/>
      <w:lvlJc w:val="left"/>
      <w:pPr>
        <w:ind w:left="5760" w:hanging="360"/>
      </w:pPr>
    </w:lvl>
    <w:lvl w:ilvl="8" w:tplc="4AE00410">
      <w:start w:val="1"/>
      <w:numFmt w:val="lowerRoman"/>
      <w:lvlText w:val="%9."/>
      <w:lvlJc w:val="right"/>
      <w:pPr>
        <w:ind w:left="6480" w:hanging="180"/>
      </w:pPr>
    </w:lvl>
  </w:abstractNum>
  <w:abstractNum w:abstractNumId="11" w15:restartNumberingAfterBreak="0">
    <w:nsid w:val="1F456170"/>
    <w:multiLevelType w:val="hybridMultilevel"/>
    <w:tmpl w:val="8B84A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84384"/>
    <w:multiLevelType w:val="hybridMultilevel"/>
    <w:tmpl w:val="FFFFFFFF"/>
    <w:lvl w:ilvl="0" w:tplc="70A83DC2">
      <w:start w:val="1"/>
      <w:numFmt w:val="bullet"/>
      <w:lvlText w:val=""/>
      <w:lvlJc w:val="left"/>
      <w:pPr>
        <w:ind w:left="720" w:hanging="360"/>
      </w:pPr>
      <w:rPr>
        <w:rFonts w:ascii="Symbol" w:hAnsi="Symbol" w:hint="default"/>
      </w:rPr>
    </w:lvl>
    <w:lvl w:ilvl="1" w:tplc="9C82CFC0">
      <w:start w:val="1"/>
      <w:numFmt w:val="bullet"/>
      <w:lvlText w:val="o"/>
      <w:lvlJc w:val="left"/>
      <w:pPr>
        <w:ind w:left="1440" w:hanging="360"/>
      </w:pPr>
      <w:rPr>
        <w:rFonts w:ascii="Courier New" w:hAnsi="Courier New" w:hint="default"/>
      </w:rPr>
    </w:lvl>
    <w:lvl w:ilvl="2" w:tplc="B0D8EEE8">
      <w:start w:val="1"/>
      <w:numFmt w:val="bullet"/>
      <w:lvlText w:val=""/>
      <w:lvlJc w:val="left"/>
      <w:pPr>
        <w:ind w:left="2160" w:hanging="360"/>
      </w:pPr>
      <w:rPr>
        <w:rFonts w:ascii="Wingdings" w:hAnsi="Wingdings" w:hint="default"/>
      </w:rPr>
    </w:lvl>
    <w:lvl w:ilvl="3" w:tplc="C76C23FE">
      <w:start w:val="1"/>
      <w:numFmt w:val="bullet"/>
      <w:lvlText w:val=""/>
      <w:lvlJc w:val="left"/>
      <w:pPr>
        <w:ind w:left="2880" w:hanging="360"/>
      </w:pPr>
      <w:rPr>
        <w:rFonts w:ascii="Symbol" w:hAnsi="Symbol" w:hint="default"/>
      </w:rPr>
    </w:lvl>
    <w:lvl w:ilvl="4" w:tplc="0C882464">
      <w:start w:val="1"/>
      <w:numFmt w:val="bullet"/>
      <w:lvlText w:val="o"/>
      <w:lvlJc w:val="left"/>
      <w:pPr>
        <w:ind w:left="3600" w:hanging="360"/>
      </w:pPr>
      <w:rPr>
        <w:rFonts w:ascii="Courier New" w:hAnsi="Courier New" w:hint="default"/>
      </w:rPr>
    </w:lvl>
    <w:lvl w:ilvl="5" w:tplc="7CB0CF44">
      <w:start w:val="1"/>
      <w:numFmt w:val="bullet"/>
      <w:lvlText w:val=""/>
      <w:lvlJc w:val="left"/>
      <w:pPr>
        <w:ind w:left="4320" w:hanging="360"/>
      </w:pPr>
      <w:rPr>
        <w:rFonts w:ascii="Wingdings" w:hAnsi="Wingdings" w:hint="default"/>
      </w:rPr>
    </w:lvl>
    <w:lvl w:ilvl="6" w:tplc="E15E8CE6">
      <w:start w:val="1"/>
      <w:numFmt w:val="bullet"/>
      <w:lvlText w:val=""/>
      <w:lvlJc w:val="left"/>
      <w:pPr>
        <w:ind w:left="5040" w:hanging="360"/>
      </w:pPr>
      <w:rPr>
        <w:rFonts w:ascii="Symbol" w:hAnsi="Symbol" w:hint="default"/>
      </w:rPr>
    </w:lvl>
    <w:lvl w:ilvl="7" w:tplc="BC3A7E3A">
      <w:start w:val="1"/>
      <w:numFmt w:val="bullet"/>
      <w:lvlText w:val="o"/>
      <w:lvlJc w:val="left"/>
      <w:pPr>
        <w:ind w:left="5760" w:hanging="360"/>
      </w:pPr>
      <w:rPr>
        <w:rFonts w:ascii="Courier New" w:hAnsi="Courier New" w:hint="default"/>
      </w:rPr>
    </w:lvl>
    <w:lvl w:ilvl="8" w:tplc="116C99AC">
      <w:start w:val="1"/>
      <w:numFmt w:val="bullet"/>
      <w:lvlText w:val=""/>
      <w:lvlJc w:val="left"/>
      <w:pPr>
        <w:ind w:left="6480" w:hanging="360"/>
      </w:pPr>
      <w:rPr>
        <w:rFonts w:ascii="Wingdings" w:hAnsi="Wingdings" w:hint="default"/>
      </w:rPr>
    </w:lvl>
  </w:abstractNum>
  <w:abstractNum w:abstractNumId="13" w15:restartNumberingAfterBreak="0">
    <w:nsid w:val="26721931"/>
    <w:multiLevelType w:val="hybridMultilevel"/>
    <w:tmpl w:val="2B80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07592C"/>
    <w:multiLevelType w:val="multilevel"/>
    <w:tmpl w:val="18ACF48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8879B3"/>
    <w:multiLevelType w:val="multilevel"/>
    <w:tmpl w:val="3AD686CE"/>
    <w:lvl w:ilvl="0">
      <w:start w:val="8"/>
      <w:numFmt w:val="decimal"/>
      <w:lvlText w:val="%1"/>
      <w:lvlJc w:val="left"/>
      <w:pPr>
        <w:ind w:left="480" w:hanging="480"/>
      </w:pPr>
      <w:rPr>
        <w:rFonts w:hint="default"/>
        <w:color w:val="auto"/>
      </w:rPr>
    </w:lvl>
    <w:lvl w:ilvl="1">
      <w:start w:val="4"/>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365E7BC9"/>
    <w:multiLevelType w:val="hybridMultilevel"/>
    <w:tmpl w:val="DCB235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EE6B95"/>
    <w:multiLevelType w:val="hybridMultilevel"/>
    <w:tmpl w:val="FF2E4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12F78"/>
    <w:multiLevelType w:val="hybridMultilevel"/>
    <w:tmpl w:val="2B70EC2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2B02303"/>
    <w:multiLevelType w:val="hybridMultilevel"/>
    <w:tmpl w:val="29D0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F91EAE"/>
    <w:multiLevelType w:val="hybridMultilevel"/>
    <w:tmpl w:val="54D2735E"/>
    <w:lvl w:ilvl="0" w:tplc="2E0CDE0E">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F919B2"/>
    <w:multiLevelType w:val="hybridMultilevel"/>
    <w:tmpl w:val="3266F650"/>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561F28"/>
    <w:multiLevelType w:val="multilevel"/>
    <w:tmpl w:val="07661A70"/>
    <w:lvl w:ilvl="0">
      <w:start w:val="1"/>
      <w:numFmt w:val="bullet"/>
      <w:pStyle w:val="List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4A441D"/>
    <w:multiLevelType w:val="multilevel"/>
    <w:tmpl w:val="FFFFFFFF"/>
    <w:styleLink w:val="ICRecommendationList"/>
    <w:lvl w:ilvl="0">
      <w:start w:val="1"/>
      <w:numFmt w:val="decimal"/>
      <w:pStyle w:val="ICRecList1"/>
      <w:lvlText w:val="%1."/>
      <w:lvlJc w:val="left"/>
      <w:pPr>
        <w:ind w:left="567" w:hanging="567"/>
      </w:pPr>
      <w:rPr>
        <w:rFonts w:cs="Times New Roman" w:hint="default"/>
      </w:rPr>
    </w:lvl>
    <w:lvl w:ilvl="1">
      <w:start w:val="1"/>
      <w:numFmt w:val="lowerLetter"/>
      <w:pStyle w:val="ICRecList2"/>
      <w:lvlText w:val="(%2)"/>
      <w:lvlJc w:val="left"/>
      <w:pPr>
        <w:tabs>
          <w:tab w:val="num" w:pos="1134"/>
        </w:tabs>
        <w:ind w:left="1134" w:hanging="567"/>
      </w:pPr>
      <w:rPr>
        <w:rFonts w:cs="Times New Roman" w:hint="default"/>
      </w:rPr>
    </w:lvl>
    <w:lvl w:ilvl="2">
      <w:start w:val="1"/>
      <w:numFmt w:val="lowerRoman"/>
      <w:pStyle w:val="ICRecList3"/>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4" w15:restartNumberingAfterBreak="0">
    <w:nsid w:val="4AD16781"/>
    <w:multiLevelType w:val="multilevel"/>
    <w:tmpl w:val="F8BE3632"/>
    <w:lvl w:ilvl="0">
      <w:start w:val="1"/>
      <w:numFmt w:val="lowerLetter"/>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6B50DE"/>
    <w:multiLevelType w:val="multilevel"/>
    <w:tmpl w:val="3B56CC2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D32AD0"/>
    <w:multiLevelType w:val="hybridMultilevel"/>
    <w:tmpl w:val="6EFC1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102CFD"/>
    <w:multiLevelType w:val="hybridMultilevel"/>
    <w:tmpl w:val="48C62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A5793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5A2A"/>
    <w:multiLevelType w:val="multilevel"/>
    <w:tmpl w:val="7E0ABD70"/>
    <w:lvl w:ilvl="0">
      <w:start w:val="8"/>
      <w:numFmt w:val="decimal"/>
      <w:lvlText w:val="%1"/>
      <w:lvlJc w:val="left"/>
      <w:pPr>
        <w:ind w:left="480" w:hanging="480"/>
      </w:pPr>
      <w:rPr>
        <w:rFonts w:hint="default"/>
        <w:color w:val="auto"/>
      </w:rPr>
    </w:lvl>
    <w:lvl w:ilvl="1">
      <w:start w:val="4"/>
      <w:numFmt w:val="decimal"/>
      <w:lvlText w:val="%1.%2"/>
      <w:lvlJc w:val="left"/>
      <w:pPr>
        <w:ind w:left="840" w:hanging="480"/>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55991228"/>
    <w:multiLevelType w:val="hybridMultilevel"/>
    <w:tmpl w:val="5580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3A2279"/>
    <w:multiLevelType w:val="multilevel"/>
    <w:tmpl w:val="6F46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9305C"/>
    <w:multiLevelType w:val="multilevel"/>
    <w:tmpl w:val="DED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76619"/>
    <w:multiLevelType w:val="hybridMultilevel"/>
    <w:tmpl w:val="1B6C48E2"/>
    <w:lvl w:ilvl="0" w:tplc="0C09000F">
      <w:start w:val="1"/>
      <w:numFmt w:val="decimal"/>
      <w:lvlText w:val="%1."/>
      <w:lvlJc w:val="left"/>
      <w:pPr>
        <w:ind w:left="589" w:hanging="360"/>
      </w:pPr>
    </w:lvl>
    <w:lvl w:ilvl="1" w:tplc="0C090019" w:tentative="1">
      <w:start w:val="1"/>
      <w:numFmt w:val="lowerLetter"/>
      <w:lvlText w:val="%2."/>
      <w:lvlJc w:val="left"/>
      <w:pPr>
        <w:ind w:left="1309" w:hanging="360"/>
      </w:pPr>
    </w:lvl>
    <w:lvl w:ilvl="2" w:tplc="0C09001B" w:tentative="1">
      <w:start w:val="1"/>
      <w:numFmt w:val="lowerRoman"/>
      <w:lvlText w:val="%3."/>
      <w:lvlJc w:val="right"/>
      <w:pPr>
        <w:ind w:left="2029" w:hanging="180"/>
      </w:pPr>
    </w:lvl>
    <w:lvl w:ilvl="3" w:tplc="0C09000F" w:tentative="1">
      <w:start w:val="1"/>
      <w:numFmt w:val="decimal"/>
      <w:lvlText w:val="%4."/>
      <w:lvlJc w:val="left"/>
      <w:pPr>
        <w:ind w:left="2749" w:hanging="360"/>
      </w:pPr>
    </w:lvl>
    <w:lvl w:ilvl="4" w:tplc="0C090019" w:tentative="1">
      <w:start w:val="1"/>
      <w:numFmt w:val="lowerLetter"/>
      <w:lvlText w:val="%5."/>
      <w:lvlJc w:val="left"/>
      <w:pPr>
        <w:ind w:left="3469" w:hanging="360"/>
      </w:pPr>
    </w:lvl>
    <w:lvl w:ilvl="5" w:tplc="0C09001B" w:tentative="1">
      <w:start w:val="1"/>
      <w:numFmt w:val="lowerRoman"/>
      <w:lvlText w:val="%6."/>
      <w:lvlJc w:val="right"/>
      <w:pPr>
        <w:ind w:left="4189" w:hanging="180"/>
      </w:pPr>
    </w:lvl>
    <w:lvl w:ilvl="6" w:tplc="0C09000F" w:tentative="1">
      <w:start w:val="1"/>
      <w:numFmt w:val="decimal"/>
      <w:lvlText w:val="%7."/>
      <w:lvlJc w:val="left"/>
      <w:pPr>
        <w:ind w:left="4909" w:hanging="360"/>
      </w:pPr>
    </w:lvl>
    <w:lvl w:ilvl="7" w:tplc="0C090019" w:tentative="1">
      <w:start w:val="1"/>
      <w:numFmt w:val="lowerLetter"/>
      <w:lvlText w:val="%8."/>
      <w:lvlJc w:val="left"/>
      <w:pPr>
        <w:ind w:left="5629" w:hanging="360"/>
      </w:pPr>
    </w:lvl>
    <w:lvl w:ilvl="8" w:tplc="0C09001B" w:tentative="1">
      <w:start w:val="1"/>
      <w:numFmt w:val="lowerRoman"/>
      <w:lvlText w:val="%9."/>
      <w:lvlJc w:val="right"/>
      <w:pPr>
        <w:ind w:left="6349" w:hanging="180"/>
      </w:pPr>
    </w:lvl>
  </w:abstractNum>
  <w:abstractNum w:abstractNumId="34" w15:restartNumberingAfterBreak="0">
    <w:nsid w:val="6E7278D8"/>
    <w:multiLevelType w:val="hybridMultilevel"/>
    <w:tmpl w:val="FFFFFFFF"/>
    <w:styleLink w:val="Style1"/>
    <w:lvl w:ilvl="0" w:tplc="FBEAC902">
      <w:start w:val="13"/>
      <w:numFmt w:val="decimal"/>
      <w:lvlText w:val="%1."/>
      <w:lvlJc w:val="left"/>
      <w:pPr>
        <w:ind w:left="720" w:hanging="360"/>
      </w:pPr>
    </w:lvl>
    <w:lvl w:ilvl="1" w:tplc="F702C052">
      <w:start w:val="1"/>
      <w:numFmt w:val="lowerLetter"/>
      <w:lvlText w:val="%2."/>
      <w:lvlJc w:val="left"/>
      <w:pPr>
        <w:ind w:left="1440" w:hanging="360"/>
      </w:pPr>
    </w:lvl>
    <w:lvl w:ilvl="2" w:tplc="8F844914">
      <w:start w:val="1"/>
      <w:numFmt w:val="lowerRoman"/>
      <w:lvlText w:val="%3."/>
      <w:lvlJc w:val="right"/>
      <w:pPr>
        <w:ind w:left="2160" w:hanging="180"/>
      </w:pPr>
    </w:lvl>
    <w:lvl w:ilvl="3" w:tplc="F6D86C66">
      <w:start w:val="1"/>
      <w:numFmt w:val="decimal"/>
      <w:lvlText w:val="%4."/>
      <w:lvlJc w:val="left"/>
      <w:pPr>
        <w:ind w:left="2880" w:hanging="360"/>
      </w:pPr>
    </w:lvl>
    <w:lvl w:ilvl="4" w:tplc="16A4DB88">
      <w:start w:val="1"/>
      <w:numFmt w:val="lowerLetter"/>
      <w:lvlText w:val="%5."/>
      <w:lvlJc w:val="left"/>
      <w:pPr>
        <w:ind w:left="3600" w:hanging="360"/>
      </w:pPr>
    </w:lvl>
    <w:lvl w:ilvl="5" w:tplc="AD9A91E0">
      <w:start w:val="1"/>
      <w:numFmt w:val="lowerRoman"/>
      <w:lvlText w:val="%6."/>
      <w:lvlJc w:val="right"/>
      <w:pPr>
        <w:ind w:left="4320" w:hanging="180"/>
      </w:pPr>
    </w:lvl>
    <w:lvl w:ilvl="6" w:tplc="BE0A1ABE">
      <w:start w:val="1"/>
      <w:numFmt w:val="decimal"/>
      <w:lvlText w:val="%7."/>
      <w:lvlJc w:val="left"/>
      <w:pPr>
        <w:ind w:left="5040" w:hanging="360"/>
      </w:pPr>
    </w:lvl>
    <w:lvl w:ilvl="7" w:tplc="3E2CAACC">
      <w:start w:val="1"/>
      <w:numFmt w:val="lowerLetter"/>
      <w:lvlText w:val="%8."/>
      <w:lvlJc w:val="left"/>
      <w:pPr>
        <w:ind w:left="5760" w:hanging="360"/>
      </w:pPr>
    </w:lvl>
    <w:lvl w:ilvl="8" w:tplc="D9BA7114">
      <w:start w:val="1"/>
      <w:numFmt w:val="lowerRoman"/>
      <w:lvlText w:val="%9."/>
      <w:lvlJc w:val="right"/>
      <w:pPr>
        <w:ind w:left="6480" w:hanging="180"/>
      </w:pPr>
    </w:lvl>
  </w:abstractNum>
  <w:abstractNum w:abstractNumId="35" w15:restartNumberingAfterBreak="0">
    <w:nsid w:val="7421648C"/>
    <w:multiLevelType w:val="hybridMultilevel"/>
    <w:tmpl w:val="532E73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A2052A"/>
    <w:multiLevelType w:val="hybridMultilevel"/>
    <w:tmpl w:val="975E6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9215FD"/>
    <w:multiLevelType w:val="multilevel"/>
    <w:tmpl w:val="7C7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14A5E"/>
    <w:multiLevelType w:val="hybridMultilevel"/>
    <w:tmpl w:val="9692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EC119E"/>
    <w:multiLevelType w:val="multilevel"/>
    <w:tmpl w:val="FF6C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06226">
    <w:abstractNumId w:val="34"/>
  </w:num>
  <w:num w:numId="2" w16cid:durableId="299531546">
    <w:abstractNumId w:val="21"/>
  </w:num>
  <w:num w:numId="3" w16cid:durableId="260184369">
    <w:abstractNumId w:val="0"/>
  </w:num>
  <w:num w:numId="4" w16cid:durableId="132450330">
    <w:abstractNumId w:val="24"/>
  </w:num>
  <w:num w:numId="5" w16cid:durableId="124279454">
    <w:abstractNumId w:val="22"/>
  </w:num>
  <w:num w:numId="6" w16cid:durableId="885216803">
    <w:abstractNumId w:val="25"/>
  </w:num>
  <w:num w:numId="7" w16cid:durableId="340357247">
    <w:abstractNumId w:val="28"/>
  </w:num>
  <w:num w:numId="8" w16cid:durableId="420838517">
    <w:abstractNumId w:val="5"/>
  </w:num>
  <w:num w:numId="9" w16cid:durableId="1153595768">
    <w:abstractNumId w:val="23"/>
  </w:num>
  <w:num w:numId="10" w16cid:durableId="1343704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44430">
    <w:abstractNumId w:val="29"/>
  </w:num>
  <w:num w:numId="12" w16cid:durableId="400904117">
    <w:abstractNumId w:val="11"/>
  </w:num>
  <w:num w:numId="13" w16cid:durableId="1879510792">
    <w:abstractNumId w:val="27"/>
  </w:num>
  <w:num w:numId="14" w16cid:durableId="1587113142">
    <w:abstractNumId w:val="30"/>
  </w:num>
  <w:num w:numId="15" w16cid:durableId="1217547154">
    <w:abstractNumId w:val="14"/>
  </w:num>
  <w:num w:numId="16" w16cid:durableId="643047921">
    <w:abstractNumId w:val="0"/>
  </w:num>
  <w:num w:numId="17" w16cid:durableId="203175505">
    <w:abstractNumId w:val="15"/>
  </w:num>
  <w:num w:numId="18" w16cid:durableId="119422047">
    <w:abstractNumId w:val="3"/>
  </w:num>
  <w:num w:numId="19" w16cid:durableId="233122719">
    <w:abstractNumId w:val="0"/>
  </w:num>
  <w:num w:numId="20" w16cid:durableId="1101877764">
    <w:abstractNumId w:val="17"/>
  </w:num>
  <w:num w:numId="21" w16cid:durableId="2039969096">
    <w:abstractNumId w:val="39"/>
  </w:num>
  <w:num w:numId="22" w16cid:durableId="686059312">
    <w:abstractNumId w:val="18"/>
  </w:num>
  <w:num w:numId="23" w16cid:durableId="2077169087">
    <w:abstractNumId w:val="38"/>
  </w:num>
  <w:num w:numId="24" w16cid:durableId="2134522362">
    <w:abstractNumId w:val="16"/>
  </w:num>
  <w:num w:numId="25" w16cid:durableId="486433310">
    <w:abstractNumId w:val="8"/>
  </w:num>
  <w:num w:numId="26" w16cid:durableId="1923025758">
    <w:abstractNumId w:val="19"/>
  </w:num>
  <w:num w:numId="27" w16cid:durableId="1852989696">
    <w:abstractNumId w:val="20"/>
  </w:num>
  <w:num w:numId="28" w16cid:durableId="589627743">
    <w:abstractNumId w:val="26"/>
  </w:num>
  <w:num w:numId="29" w16cid:durableId="401104706">
    <w:abstractNumId w:val="13"/>
  </w:num>
  <w:num w:numId="30" w16cid:durableId="1568568647">
    <w:abstractNumId w:val="1"/>
  </w:num>
  <w:num w:numId="31" w16cid:durableId="2114547819">
    <w:abstractNumId w:val="0"/>
    <w:lvlOverride w:ilvl="0">
      <w:startOverride w:val="9"/>
    </w:lvlOverride>
  </w:num>
  <w:num w:numId="32" w16cid:durableId="143812394">
    <w:abstractNumId w:val="4"/>
  </w:num>
  <w:num w:numId="33" w16cid:durableId="1570918714">
    <w:abstractNumId w:val="35"/>
  </w:num>
  <w:num w:numId="34" w16cid:durableId="1776092726">
    <w:abstractNumId w:val="33"/>
  </w:num>
  <w:num w:numId="35" w16cid:durableId="567422467">
    <w:abstractNumId w:val="36"/>
  </w:num>
  <w:num w:numId="36" w16cid:durableId="994257171">
    <w:abstractNumId w:val="6"/>
  </w:num>
  <w:num w:numId="37" w16cid:durableId="1785726629">
    <w:abstractNumId w:val="7"/>
  </w:num>
  <w:num w:numId="38" w16cid:durableId="2037391700">
    <w:abstractNumId w:val="2"/>
  </w:num>
  <w:num w:numId="39" w16cid:durableId="2125608526">
    <w:abstractNumId w:val="37"/>
  </w:num>
  <w:num w:numId="40" w16cid:durableId="2005429449">
    <w:abstractNumId w:val="0"/>
  </w:num>
  <w:num w:numId="41" w16cid:durableId="1795752811">
    <w:abstractNumId w:val="9"/>
  </w:num>
  <w:num w:numId="42" w16cid:durableId="355422292">
    <w:abstractNumId w:val="32"/>
  </w:num>
  <w:num w:numId="43" w16cid:durableId="858588480">
    <w:abstractNumId w:val="31"/>
  </w:num>
  <w:num w:numId="44" w16cid:durableId="489711062">
    <w:abstractNumId w:val="10"/>
  </w:num>
  <w:num w:numId="45" w16cid:durableId="17701380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2D"/>
    <w:rsid w:val="000000A0"/>
    <w:rsid w:val="000000DD"/>
    <w:rsid w:val="00000247"/>
    <w:rsid w:val="000002D3"/>
    <w:rsid w:val="000002D7"/>
    <w:rsid w:val="00000364"/>
    <w:rsid w:val="0000038B"/>
    <w:rsid w:val="00000435"/>
    <w:rsid w:val="00000474"/>
    <w:rsid w:val="00000520"/>
    <w:rsid w:val="0000054C"/>
    <w:rsid w:val="000005BC"/>
    <w:rsid w:val="00000719"/>
    <w:rsid w:val="00000733"/>
    <w:rsid w:val="00000830"/>
    <w:rsid w:val="00000842"/>
    <w:rsid w:val="000008FC"/>
    <w:rsid w:val="00000958"/>
    <w:rsid w:val="00000984"/>
    <w:rsid w:val="000009E5"/>
    <w:rsid w:val="00000A22"/>
    <w:rsid w:val="00000A26"/>
    <w:rsid w:val="00000A42"/>
    <w:rsid w:val="00000A6D"/>
    <w:rsid w:val="00000AA5"/>
    <w:rsid w:val="00000CC5"/>
    <w:rsid w:val="00000CD1"/>
    <w:rsid w:val="00000D93"/>
    <w:rsid w:val="00000DE2"/>
    <w:rsid w:val="00000E2E"/>
    <w:rsid w:val="00001123"/>
    <w:rsid w:val="0000118B"/>
    <w:rsid w:val="00001229"/>
    <w:rsid w:val="000012B7"/>
    <w:rsid w:val="0000138D"/>
    <w:rsid w:val="000014E6"/>
    <w:rsid w:val="0000150A"/>
    <w:rsid w:val="00001567"/>
    <w:rsid w:val="000015B9"/>
    <w:rsid w:val="000015E6"/>
    <w:rsid w:val="00001771"/>
    <w:rsid w:val="00001776"/>
    <w:rsid w:val="000017A9"/>
    <w:rsid w:val="000018A6"/>
    <w:rsid w:val="00001915"/>
    <w:rsid w:val="00001B30"/>
    <w:rsid w:val="00001D88"/>
    <w:rsid w:val="00001DEC"/>
    <w:rsid w:val="0000204C"/>
    <w:rsid w:val="00002098"/>
    <w:rsid w:val="00002150"/>
    <w:rsid w:val="0000217D"/>
    <w:rsid w:val="00002240"/>
    <w:rsid w:val="00002315"/>
    <w:rsid w:val="0000233A"/>
    <w:rsid w:val="000023DB"/>
    <w:rsid w:val="0000250D"/>
    <w:rsid w:val="00002572"/>
    <w:rsid w:val="000025FF"/>
    <w:rsid w:val="0000266D"/>
    <w:rsid w:val="000026E7"/>
    <w:rsid w:val="0000271C"/>
    <w:rsid w:val="0000277F"/>
    <w:rsid w:val="00002794"/>
    <w:rsid w:val="000027C8"/>
    <w:rsid w:val="000028EF"/>
    <w:rsid w:val="0000293A"/>
    <w:rsid w:val="000029FE"/>
    <w:rsid w:val="00002AB5"/>
    <w:rsid w:val="00002AED"/>
    <w:rsid w:val="00002AFC"/>
    <w:rsid w:val="00002B33"/>
    <w:rsid w:val="00002B93"/>
    <w:rsid w:val="00002B9E"/>
    <w:rsid w:val="00002CC8"/>
    <w:rsid w:val="00002CD8"/>
    <w:rsid w:val="00002D24"/>
    <w:rsid w:val="00002DAA"/>
    <w:rsid w:val="00002E38"/>
    <w:rsid w:val="00002F1C"/>
    <w:rsid w:val="00002F59"/>
    <w:rsid w:val="00003194"/>
    <w:rsid w:val="00003198"/>
    <w:rsid w:val="0000321E"/>
    <w:rsid w:val="00003285"/>
    <w:rsid w:val="000032CB"/>
    <w:rsid w:val="00003373"/>
    <w:rsid w:val="00003394"/>
    <w:rsid w:val="00003412"/>
    <w:rsid w:val="0000356A"/>
    <w:rsid w:val="0000364F"/>
    <w:rsid w:val="0000367F"/>
    <w:rsid w:val="000036DF"/>
    <w:rsid w:val="00003724"/>
    <w:rsid w:val="00003781"/>
    <w:rsid w:val="00003801"/>
    <w:rsid w:val="0000393F"/>
    <w:rsid w:val="00003A10"/>
    <w:rsid w:val="00003A21"/>
    <w:rsid w:val="00003A34"/>
    <w:rsid w:val="00003C0D"/>
    <w:rsid w:val="00003CD7"/>
    <w:rsid w:val="00003DBE"/>
    <w:rsid w:val="00003E84"/>
    <w:rsid w:val="00003F02"/>
    <w:rsid w:val="00003F44"/>
    <w:rsid w:val="00003F8F"/>
    <w:rsid w:val="000041BF"/>
    <w:rsid w:val="000041F1"/>
    <w:rsid w:val="0000427C"/>
    <w:rsid w:val="000047A6"/>
    <w:rsid w:val="000048CA"/>
    <w:rsid w:val="000048D1"/>
    <w:rsid w:val="00004A5A"/>
    <w:rsid w:val="00004C4B"/>
    <w:rsid w:val="00004C80"/>
    <w:rsid w:val="00004CCE"/>
    <w:rsid w:val="00004DD4"/>
    <w:rsid w:val="00004F4B"/>
    <w:rsid w:val="0000501E"/>
    <w:rsid w:val="00005078"/>
    <w:rsid w:val="0000520C"/>
    <w:rsid w:val="00005311"/>
    <w:rsid w:val="00005390"/>
    <w:rsid w:val="000054B3"/>
    <w:rsid w:val="00005661"/>
    <w:rsid w:val="00005774"/>
    <w:rsid w:val="00005849"/>
    <w:rsid w:val="00005901"/>
    <w:rsid w:val="00005967"/>
    <w:rsid w:val="000059C9"/>
    <w:rsid w:val="000059FB"/>
    <w:rsid w:val="00005A34"/>
    <w:rsid w:val="00005ADB"/>
    <w:rsid w:val="00005B25"/>
    <w:rsid w:val="00005BEF"/>
    <w:rsid w:val="00005C20"/>
    <w:rsid w:val="00005C8B"/>
    <w:rsid w:val="00005CEF"/>
    <w:rsid w:val="00005DA8"/>
    <w:rsid w:val="00005E48"/>
    <w:rsid w:val="00006116"/>
    <w:rsid w:val="00006135"/>
    <w:rsid w:val="000061E9"/>
    <w:rsid w:val="00006207"/>
    <w:rsid w:val="0000623E"/>
    <w:rsid w:val="00006240"/>
    <w:rsid w:val="00006243"/>
    <w:rsid w:val="000063CC"/>
    <w:rsid w:val="000064E9"/>
    <w:rsid w:val="000065F1"/>
    <w:rsid w:val="00006602"/>
    <w:rsid w:val="0000669D"/>
    <w:rsid w:val="000067AC"/>
    <w:rsid w:val="000068B5"/>
    <w:rsid w:val="00006906"/>
    <w:rsid w:val="00006A09"/>
    <w:rsid w:val="00006AF3"/>
    <w:rsid w:val="00006B1B"/>
    <w:rsid w:val="00006C0A"/>
    <w:rsid w:val="00006CE3"/>
    <w:rsid w:val="00006D84"/>
    <w:rsid w:val="00006EB4"/>
    <w:rsid w:val="00006F6F"/>
    <w:rsid w:val="00006FAA"/>
    <w:rsid w:val="00007157"/>
    <w:rsid w:val="0000728B"/>
    <w:rsid w:val="0000736B"/>
    <w:rsid w:val="00007424"/>
    <w:rsid w:val="00007434"/>
    <w:rsid w:val="0000743D"/>
    <w:rsid w:val="00007667"/>
    <w:rsid w:val="0000767D"/>
    <w:rsid w:val="00007822"/>
    <w:rsid w:val="00007871"/>
    <w:rsid w:val="000079AC"/>
    <w:rsid w:val="00007B19"/>
    <w:rsid w:val="00007BB1"/>
    <w:rsid w:val="00007C4C"/>
    <w:rsid w:val="00007CC6"/>
    <w:rsid w:val="00007D73"/>
    <w:rsid w:val="00007E74"/>
    <w:rsid w:val="00007EA7"/>
    <w:rsid w:val="00007F04"/>
    <w:rsid w:val="00007F30"/>
    <w:rsid w:val="00010120"/>
    <w:rsid w:val="000102D2"/>
    <w:rsid w:val="00010345"/>
    <w:rsid w:val="000103FC"/>
    <w:rsid w:val="000104F6"/>
    <w:rsid w:val="00010562"/>
    <w:rsid w:val="00010641"/>
    <w:rsid w:val="000107F2"/>
    <w:rsid w:val="000109CB"/>
    <w:rsid w:val="00010A84"/>
    <w:rsid w:val="00010C15"/>
    <w:rsid w:val="00010C4F"/>
    <w:rsid w:val="00010D96"/>
    <w:rsid w:val="00010E1E"/>
    <w:rsid w:val="00010EE8"/>
    <w:rsid w:val="00010F31"/>
    <w:rsid w:val="0001101D"/>
    <w:rsid w:val="000110F2"/>
    <w:rsid w:val="0001113F"/>
    <w:rsid w:val="000111F7"/>
    <w:rsid w:val="00011205"/>
    <w:rsid w:val="0001122D"/>
    <w:rsid w:val="0001131A"/>
    <w:rsid w:val="0001131B"/>
    <w:rsid w:val="0001132A"/>
    <w:rsid w:val="000113CB"/>
    <w:rsid w:val="000114C4"/>
    <w:rsid w:val="00011519"/>
    <w:rsid w:val="00011528"/>
    <w:rsid w:val="00011645"/>
    <w:rsid w:val="0001175D"/>
    <w:rsid w:val="000117AA"/>
    <w:rsid w:val="00011870"/>
    <w:rsid w:val="00011889"/>
    <w:rsid w:val="000118F0"/>
    <w:rsid w:val="0001193C"/>
    <w:rsid w:val="00011993"/>
    <w:rsid w:val="00011997"/>
    <w:rsid w:val="00011D00"/>
    <w:rsid w:val="00011D19"/>
    <w:rsid w:val="00011D5A"/>
    <w:rsid w:val="00011E75"/>
    <w:rsid w:val="00011ED2"/>
    <w:rsid w:val="000120D7"/>
    <w:rsid w:val="0001224C"/>
    <w:rsid w:val="000122E4"/>
    <w:rsid w:val="0001233F"/>
    <w:rsid w:val="000123EA"/>
    <w:rsid w:val="0001253A"/>
    <w:rsid w:val="000125CB"/>
    <w:rsid w:val="00012646"/>
    <w:rsid w:val="000126A0"/>
    <w:rsid w:val="00012701"/>
    <w:rsid w:val="0001276E"/>
    <w:rsid w:val="00012778"/>
    <w:rsid w:val="0001286F"/>
    <w:rsid w:val="00012941"/>
    <w:rsid w:val="000129FA"/>
    <w:rsid w:val="00012AD6"/>
    <w:rsid w:val="00012C8E"/>
    <w:rsid w:val="00012D71"/>
    <w:rsid w:val="00012D76"/>
    <w:rsid w:val="00012DC6"/>
    <w:rsid w:val="00012E2B"/>
    <w:rsid w:val="00012F2C"/>
    <w:rsid w:val="00012F5A"/>
    <w:rsid w:val="00012FF9"/>
    <w:rsid w:val="0001304B"/>
    <w:rsid w:val="000130A3"/>
    <w:rsid w:val="00013162"/>
    <w:rsid w:val="0001319F"/>
    <w:rsid w:val="000131C9"/>
    <w:rsid w:val="00013277"/>
    <w:rsid w:val="000132E4"/>
    <w:rsid w:val="000133EF"/>
    <w:rsid w:val="00013417"/>
    <w:rsid w:val="00013430"/>
    <w:rsid w:val="00013495"/>
    <w:rsid w:val="000134AD"/>
    <w:rsid w:val="000134EF"/>
    <w:rsid w:val="0001351A"/>
    <w:rsid w:val="000135E2"/>
    <w:rsid w:val="00013645"/>
    <w:rsid w:val="000136D7"/>
    <w:rsid w:val="000137C3"/>
    <w:rsid w:val="000137F1"/>
    <w:rsid w:val="000138AE"/>
    <w:rsid w:val="000138DE"/>
    <w:rsid w:val="000139FB"/>
    <w:rsid w:val="00013A12"/>
    <w:rsid w:val="00013A50"/>
    <w:rsid w:val="00013A9A"/>
    <w:rsid w:val="00013BA0"/>
    <w:rsid w:val="00013C09"/>
    <w:rsid w:val="00013C62"/>
    <w:rsid w:val="00013CDB"/>
    <w:rsid w:val="00013D14"/>
    <w:rsid w:val="00013D2E"/>
    <w:rsid w:val="00013D70"/>
    <w:rsid w:val="00013EBC"/>
    <w:rsid w:val="00013EDC"/>
    <w:rsid w:val="00013F46"/>
    <w:rsid w:val="00014035"/>
    <w:rsid w:val="00014045"/>
    <w:rsid w:val="00014068"/>
    <w:rsid w:val="00014270"/>
    <w:rsid w:val="000142E9"/>
    <w:rsid w:val="00014309"/>
    <w:rsid w:val="00014373"/>
    <w:rsid w:val="0001437B"/>
    <w:rsid w:val="00014384"/>
    <w:rsid w:val="000143E5"/>
    <w:rsid w:val="00014540"/>
    <w:rsid w:val="0001455A"/>
    <w:rsid w:val="00014603"/>
    <w:rsid w:val="00014607"/>
    <w:rsid w:val="00014609"/>
    <w:rsid w:val="00014677"/>
    <w:rsid w:val="0001479E"/>
    <w:rsid w:val="00014887"/>
    <w:rsid w:val="00014898"/>
    <w:rsid w:val="000148D4"/>
    <w:rsid w:val="0001491C"/>
    <w:rsid w:val="00014950"/>
    <w:rsid w:val="00014AF6"/>
    <w:rsid w:val="00014BE3"/>
    <w:rsid w:val="00014C3D"/>
    <w:rsid w:val="00014D96"/>
    <w:rsid w:val="00014E13"/>
    <w:rsid w:val="00014F59"/>
    <w:rsid w:val="00014F8E"/>
    <w:rsid w:val="00015018"/>
    <w:rsid w:val="0001516A"/>
    <w:rsid w:val="0001523C"/>
    <w:rsid w:val="00015567"/>
    <w:rsid w:val="000155E1"/>
    <w:rsid w:val="00015720"/>
    <w:rsid w:val="00015747"/>
    <w:rsid w:val="0001582A"/>
    <w:rsid w:val="0001582B"/>
    <w:rsid w:val="00015BB0"/>
    <w:rsid w:val="00015CB3"/>
    <w:rsid w:val="00015D76"/>
    <w:rsid w:val="00015E81"/>
    <w:rsid w:val="00015F6C"/>
    <w:rsid w:val="00015FC1"/>
    <w:rsid w:val="00015FF9"/>
    <w:rsid w:val="00016072"/>
    <w:rsid w:val="00016098"/>
    <w:rsid w:val="00016174"/>
    <w:rsid w:val="00016189"/>
    <w:rsid w:val="00016289"/>
    <w:rsid w:val="00016363"/>
    <w:rsid w:val="00016380"/>
    <w:rsid w:val="00016397"/>
    <w:rsid w:val="000163C3"/>
    <w:rsid w:val="000163E2"/>
    <w:rsid w:val="0001651D"/>
    <w:rsid w:val="00016559"/>
    <w:rsid w:val="000166C9"/>
    <w:rsid w:val="00016742"/>
    <w:rsid w:val="000168AD"/>
    <w:rsid w:val="000168DC"/>
    <w:rsid w:val="00016948"/>
    <w:rsid w:val="000169C2"/>
    <w:rsid w:val="00016B26"/>
    <w:rsid w:val="00016B4D"/>
    <w:rsid w:val="00016BAC"/>
    <w:rsid w:val="00016D1B"/>
    <w:rsid w:val="00016DA8"/>
    <w:rsid w:val="00016F44"/>
    <w:rsid w:val="00017001"/>
    <w:rsid w:val="00017024"/>
    <w:rsid w:val="000171E1"/>
    <w:rsid w:val="00017329"/>
    <w:rsid w:val="00017388"/>
    <w:rsid w:val="000173F6"/>
    <w:rsid w:val="000174BC"/>
    <w:rsid w:val="00017515"/>
    <w:rsid w:val="00017609"/>
    <w:rsid w:val="0001783E"/>
    <w:rsid w:val="00017979"/>
    <w:rsid w:val="00017C27"/>
    <w:rsid w:val="00017C6B"/>
    <w:rsid w:val="00017D62"/>
    <w:rsid w:val="00017DB7"/>
    <w:rsid w:val="00017DDF"/>
    <w:rsid w:val="00017DF8"/>
    <w:rsid w:val="00017EBA"/>
    <w:rsid w:val="00017F5C"/>
    <w:rsid w:val="00017F72"/>
    <w:rsid w:val="000200BE"/>
    <w:rsid w:val="000201F5"/>
    <w:rsid w:val="00020227"/>
    <w:rsid w:val="000203F0"/>
    <w:rsid w:val="00020452"/>
    <w:rsid w:val="0002050E"/>
    <w:rsid w:val="00020603"/>
    <w:rsid w:val="00020633"/>
    <w:rsid w:val="00020685"/>
    <w:rsid w:val="000206AF"/>
    <w:rsid w:val="000207C8"/>
    <w:rsid w:val="00020AA4"/>
    <w:rsid w:val="00020B3D"/>
    <w:rsid w:val="00020BDE"/>
    <w:rsid w:val="00020DAD"/>
    <w:rsid w:val="00020DEC"/>
    <w:rsid w:val="00020E8A"/>
    <w:rsid w:val="00020F3B"/>
    <w:rsid w:val="00021065"/>
    <w:rsid w:val="000210C8"/>
    <w:rsid w:val="000211FA"/>
    <w:rsid w:val="000212E6"/>
    <w:rsid w:val="0002132C"/>
    <w:rsid w:val="0002136D"/>
    <w:rsid w:val="0002156C"/>
    <w:rsid w:val="000215C5"/>
    <w:rsid w:val="00021695"/>
    <w:rsid w:val="000218DF"/>
    <w:rsid w:val="00021948"/>
    <w:rsid w:val="0002196D"/>
    <w:rsid w:val="000219EF"/>
    <w:rsid w:val="00021A11"/>
    <w:rsid w:val="00021A47"/>
    <w:rsid w:val="00021AEC"/>
    <w:rsid w:val="00021B06"/>
    <w:rsid w:val="00021B3E"/>
    <w:rsid w:val="00021C7D"/>
    <w:rsid w:val="00021D70"/>
    <w:rsid w:val="00021DBF"/>
    <w:rsid w:val="00021FA1"/>
    <w:rsid w:val="00021FCE"/>
    <w:rsid w:val="0002208E"/>
    <w:rsid w:val="000220A6"/>
    <w:rsid w:val="000220C1"/>
    <w:rsid w:val="00022441"/>
    <w:rsid w:val="000224CC"/>
    <w:rsid w:val="0002256B"/>
    <w:rsid w:val="000225DF"/>
    <w:rsid w:val="00022696"/>
    <w:rsid w:val="000226E5"/>
    <w:rsid w:val="000227BC"/>
    <w:rsid w:val="000227F2"/>
    <w:rsid w:val="000227F5"/>
    <w:rsid w:val="0002286F"/>
    <w:rsid w:val="0002287E"/>
    <w:rsid w:val="00022A05"/>
    <w:rsid w:val="00022A97"/>
    <w:rsid w:val="00022AF0"/>
    <w:rsid w:val="00022D66"/>
    <w:rsid w:val="00022DA8"/>
    <w:rsid w:val="00022DCA"/>
    <w:rsid w:val="00022DD3"/>
    <w:rsid w:val="00022E3D"/>
    <w:rsid w:val="00022EDB"/>
    <w:rsid w:val="00022F4F"/>
    <w:rsid w:val="00022FD3"/>
    <w:rsid w:val="00023089"/>
    <w:rsid w:val="0002309F"/>
    <w:rsid w:val="000230A4"/>
    <w:rsid w:val="00023337"/>
    <w:rsid w:val="0002342D"/>
    <w:rsid w:val="000234E9"/>
    <w:rsid w:val="0002357A"/>
    <w:rsid w:val="0002376E"/>
    <w:rsid w:val="000237FA"/>
    <w:rsid w:val="00023801"/>
    <w:rsid w:val="000238AD"/>
    <w:rsid w:val="000238FA"/>
    <w:rsid w:val="00023966"/>
    <w:rsid w:val="00023A48"/>
    <w:rsid w:val="00023AA2"/>
    <w:rsid w:val="00023B97"/>
    <w:rsid w:val="00023C1A"/>
    <w:rsid w:val="00023C2C"/>
    <w:rsid w:val="00023C51"/>
    <w:rsid w:val="00023C66"/>
    <w:rsid w:val="00023CFE"/>
    <w:rsid w:val="00023D2A"/>
    <w:rsid w:val="00023EBB"/>
    <w:rsid w:val="00023F6E"/>
    <w:rsid w:val="00023FC8"/>
    <w:rsid w:val="0002414E"/>
    <w:rsid w:val="00024183"/>
    <w:rsid w:val="000242A4"/>
    <w:rsid w:val="000242AD"/>
    <w:rsid w:val="00024490"/>
    <w:rsid w:val="000244D4"/>
    <w:rsid w:val="00024542"/>
    <w:rsid w:val="00024564"/>
    <w:rsid w:val="000245D3"/>
    <w:rsid w:val="0002464C"/>
    <w:rsid w:val="000246CE"/>
    <w:rsid w:val="00024778"/>
    <w:rsid w:val="00024781"/>
    <w:rsid w:val="000247D9"/>
    <w:rsid w:val="00024852"/>
    <w:rsid w:val="00024918"/>
    <w:rsid w:val="00024921"/>
    <w:rsid w:val="00024953"/>
    <w:rsid w:val="000249A1"/>
    <w:rsid w:val="00024A15"/>
    <w:rsid w:val="00024A4C"/>
    <w:rsid w:val="00024B97"/>
    <w:rsid w:val="00024BD4"/>
    <w:rsid w:val="00024C5D"/>
    <w:rsid w:val="00024D7C"/>
    <w:rsid w:val="00024DC0"/>
    <w:rsid w:val="00024DD6"/>
    <w:rsid w:val="00024E01"/>
    <w:rsid w:val="00024E0D"/>
    <w:rsid w:val="00024E32"/>
    <w:rsid w:val="00024E75"/>
    <w:rsid w:val="00024F33"/>
    <w:rsid w:val="00025040"/>
    <w:rsid w:val="00025081"/>
    <w:rsid w:val="000250B1"/>
    <w:rsid w:val="00025120"/>
    <w:rsid w:val="00025342"/>
    <w:rsid w:val="00025351"/>
    <w:rsid w:val="0002560E"/>
    <w:rsid w:val="00025819"/>
    <w:rsid w:val="000259BF"/>
    <w:rsid w:val="00025A0A"/>
    <w:rsid w:val="00025A87"/>
    <w:rsid w:val="00025AE0"/>
    <w:rsid w:val="00025AE2"/>
    <w:rsid w:val="00025B42"/>
    <w:rsid w:val="00025BAA"/>
    <w:rsid w:val="00025C60"/>
    <w:rsid w:val="00025CC4"/>
    <w:rsid w:val="00025CCA"/>
    <w:rsid w:val="00025E28"/>
    <w:rsid w:val="00025E72"/>
    <w:rsid w:val="00025F9A"/>
    <w:rsid w:val="0002612F"/>
    <w:rsid w:val="00026143"/>
    <w:rsid w:val="00026211"/>
    <w:rsid w:val="0002621D"/>
    <w:rsid w:val="0002621F"/>
    <w:rsid w:val="000262CB"/>
    <w:rsid w:val="0002635F"/>
    <w:rsid w:val="00026395"/>
    <w:rsid w:val="000265E2"/>
    <w:rsid w:val="000266E9"/>
    <w:rsid w:val="00026745"/>
    <w:rsid w:val="0002699E"/>
    <w:rsid w:val="00026AD2"/>
    <w:rsid w:val="00026B4C"/>
    <w:rsid w:val="00026BEB"/>
    <w:rsid w:val="00026CB6"/>
    <w:rsid w:val="00026D72"/>
    <w:rsid w:val="00026EF8"/>
    <w:rsid w:val="00026F42"/>
    <w:rsid w:val="00026F98"/>
    <w:rsid w:val="0002706E"/>
    <w:rsid w:val="000270CD"/>
    <w:rsid w:val="0002715A"/>
    <w:rsid w:val="000271C5"/>
    <w:rsid w:val="000271D8"/>
    <w:rsid w:val="0002721D"/>
    <w:rsid w:val="00027220"/>
    <w:rsid w:val="000273A6"/>
    <w:rsid w:val="000274D6"/>
    <w:rsid w:val="00027877"/>
    <w:rsid w:val="000278E2"/>
    <w:rsid w:val="00027B26"/>
    <w:rsid w:val="00027B5D"/>
    <w:rsid w:val="00027B90"/>
    <w:rsid w:val="00027C1E"/>
    <w:rsid w:val="00027C94"/>
    <w:rsid w:val="00027DF7"/>
    <w:rsid w:val="00027F44"/>
    <w:rsid w:val="00027F9C"/>
    <w:rsid w:val="00027FF4"/>
    <w:rsid w:val="00030064"/>
    <w:rsid w:val="00030066"/>
    <w:rsid w:val="00030074"/>
    <w:rsid w:val="000301F0"/>
    <w:rsid w:val="00030258"/>
    <w:rsid w:val="000303B0"/>
    <w:rsid w:val="000305DC"/>
    <w:rsid w:val="00030634"/>
    <w:rsid w:val="00030695"/>
    <w:rsid w:val="000306CA"/>
    <w:rsid w:val="00030978"/>
    <w:rsid w:val="00030AC1"/>
    <w:rsid w:val="00030BBF"/>
    <w:rsid w:val="00030BE4"/>
    <w:rsid w:val="00030CEB"/>
    <w:rsid w:val="00030DD8"/>
    <w:rsid w:val="00030E03"/>
    <w:rsid w:val="00030E04"/>
    <w:rsid w:val="00030E32"/>
    <w:rsid w:val="00030F33"/>
    <w:rsid w:val="00031036"/>
    <w:rsid w:val="00031037"/>
    <w:rsid w:val="000310F1"/>
    <w:rsid w:val="0003114D"/>
    <w:rsid w:val="0003121E"/>
    <w:rsid w:val="00031333"/>
    <w:rsid w:val="0003140C"/>
    <w:rsid w:val="0003142B"/>
    <w:rsid w:val="000314F5"/>
    <w:rsid w:val="00031571"/>
    <w:rsid w:val="0003160B"/>
    <w:rsid w:val="000316BA"/>
    <w:rsid w:val="000317DD"/>
    <w:rsid w:val="00031895"/>
    <w:rsid w:val="0003192A"/>
    <w:rsid w:val="00031A71"/>
    <w:rsid w:val="00031CB1"/>
    <w:rsid w:val="00031DB3"/>
    <w:rsid w:val="00031DCB"/>
    <w:rsid w:val="00031E22"/>
    <w:rsid w:val="00031E79"/>
    <w:rsid w:val="00031FB8"/>
    <w:rsid w:val="00032056"/>
    <w:rsid w:val="000320DD"/>
    <w:rsid w:val="0003216B"/>
    <w:rsid w:val="000321B4"/>
    <w:rsid w:val="0003225D"/>
    <w:rsid w:val="00032283"/>
    <w:rsid w:val="00032555"/>
    <w:rsid w:val="0003259B"/>
    <w:rsid w:val="0003268E"/>
    <w:rsid w:val="00032784"/>
    <w:rsid w:val="00032888"/>
    <w:rsid w:val="000328C6"/>
    <w:rsid w:val="000329F8"/>
    <w:rsid w:val="00032A62"/>
    <w:rsid w:val="00032AA0"/>
    <w:rsid w:val="00032AB8"/>
    <w:rsid w:val="00032AC2"/>
    <w:rsid w:val="00032B93"/>
    <w:rsid w:val="00032D62"/>
    <w:rsid w:val="00032D9B"/>
    <w:rsid w:val="00032E17"/>
    <w:rsid w:val="00032EBD"/>
    <w:rsid w:val="00032F67"/>
    <w:rsid w:val="00033062"/>
    <w:rsid w:val="000330B0"/>
    <w:rsid w:val="0003313A"/>
    <w:rsid w:val="000331F3"/>
    <w:rsid w:val="00033247"/>
    <w:rsid w:val="00033356"/>
    <w:rsid w:val="0003337E"/>
    <w:rsid w:val="0003344C"/>
    <w:rsid w:val="000334D4"/>
    <w:rsid w:val="00033566"/>
    <w:rsid w:val="0003356C"/>
    <w:rsid w:val="000335AF"/>
    <w:rsid w:val="00033657"/>
    <w:rsid w:val="00033874"/>
    <w:rsid w:val="000338A8"/>
    <w:rsid w:val="000339EC"/>
    <w:rsid w:val="00033A75"/>
    <w:rsid w:val="00033B4E"/>
    <w:rsid w:val="00033C9B"/>
    <w:rsid w:val="00033CB5"/>
    <w:rsid w:val="00033CE2"/>
    <w:rsid w:val="00033E8B"/>
    <w:rsid w:val="00033F14"/>
    <w:rsid w:val="00033F9A"/>
    <w:rsid w:val="00034011"/>
    <w:rsid w:val="00034028"/>
    <w:rsid w:val="00034076"/>
    <w:rsid w:val="00034084"/>
    <w:rsid w:val="000340A0"/>
    <w:rsid w:val="000341E0"/>
    <w:rsid w:val="000341F9"/>
    <w:rsid w:val="0003423E"/>
    <w:rsid w:val="00034304"/>
    <w:rsid w:val="00034384"/>
    <w:rsid w:val="0003442C"/>
    <w:rsid w:val="00034466"/>
    <w:rsid w:val="00034473"/>
    <w:rsid w:val="0003447D"/>
    <w:rsid w:val="0003454C"/>
    <w:rsid w:val="00034681"/>
    <w:rsid w:val="000347E7"/>
    <w:rsid w:val="0003481C"/>
    <w:rsid w:val="0003484E"/>
    <w:rsid w:val="00034867"/>
    <w:rsid w:val="00034925"/>
    <w:rsid w:val="00034A6F"/>
    <w:rsid w:val="00034B4D"/>
    <w:rsid w:val="00034C62"/>
    <w:rsid w:val="00034D9D"/>
    <w:rsid w:val="00034F70"/>
    <w:rsid w:val="00034F94"/>
    <w:rsid w:val="0003504D"/>
    <w:rsid w:val="00035279"/>
    <w:rsid w:val="00035461"/>
    <w:rsid w:val="00035546"/>
    <w:rsid w:val="000356A2"/>
    <w:rsid w:val="0003571A"/>
    <w:rsid w:val="00035875"/>
    <w:rsid w:val="0003588C"/>
    <w:rsid w:val="000358B8"/>
    <w:rsid w:val="000358D1"/>
    <w:rsid w:val="00035985"/>
    <w:rsid w:val="000359AF"/>
    <w:rsid w:val="00035A51"/>
    <w:rsid w:val="00035A6B"/>
    <w:rsid w:val="00035B7D"/>
    <w:rsid w:val="00035CD0"/>
    <w:rsid w:val="00035D56"/>
    <w:rsid w:val="00035EF7"/>
    <w:rsid w:val="00035FAC"/>
    <w:rsid w:val="00035FDD"/>
    <w:rsid w:val="00035FF8"/>
    <w:rsid w:val="0003610C"/>
    <w:rsid w:val="0003610D"/>
    <w:rsid w:val="00036119"/>
    <w:rsid w:val="0003613D"/>
    <w:rsid w:val="0003618A"/>
    <w:rsid w:val="000361E4"/>
    <w:rsid w:val="000362C9"/>
    <w:rsid w:val="000364EB"/>
    <w:rsid w:val="00036501"/>
    <w:rsid w:val="00036528"/>
    <w:rsid w:val="00036537"/>
    <w:rsid w:val="000365D6"/>
    <w:rsid w:val="0003662C"/>
    <w:rsid w:val="000367D5"/>
    <w:rsid w:val="000367DC"/>
    <w:rsid w:val="0003682B"/>
    <w:rsid w:val="0003692E"/>
    <w:rsid w:val="000369C6"/>
    <w:rsid w:val="00036A0C"/>
    <w:rsid w:val="00036A3D"/>
    <w:rsid w:val="00036A83"/>
    <w:rsid w:val="00036AC5"/>
    <w:rsid w:val="00036C12"/>
    <w:rsid w:val="00036D01"/>
    <w:rsid w:val="00036D04"/>
    <w:rsid w:val="00036D9D"/>
    <w:rsid w:val="00036FB4"/>
    <w:rsid w:val="00036FC0"/>
    <w:rsid w:val="00036FE1"/>
    <w:rsid w:val="00037063"/>
    <w:rsid w:val="00037142"/>
    <w:rsid w:val="000371B3"/>
    <w:rsid w:val="000371E9"/>
    <w:rsid w:val="000371EB"/>
    <w:rsid w:val="000372B3"/>
    <w:rsid w:val="00037412"/>
    <w:rsid w:val="00037540"/>
    <w:rsid w:val="00037622"/>
    <w:rsid w:val="000376A9"/>
    <w:rsid w:val="00037776"/>
    <w:rsid w:val="00037A1E"/>
    <w:rsid w:val="00037A5D"/>
    <w:rsid w:val="00037B1C"/>
    <w:rsid w:val="00037B53"/>
    <w:rsid w:val="00037BEC"/>
    <w:rsid w:val="00037CD0"/>
    <w:rsid w:val="00037D86"/>
    <w:rsid w:val="00037E2D"/>
    <w:rsid w:val="00037ED8"/>
    <w:rsid w:val="00037F31"/>
    <w:rsid w:val="00037F6B"/>
    <w:rsid w:val="00040087"/>
    <w:rsid w:val="000402F0"/>
    <w:rsid w:val="00040514"/>
    <w:rsid w:val="00040532"/>
    <w:rsid w:val="00040603"/>
    <w:rsid w:val="0004062D"/>
    <w:rsid w:val="00040683"/>
    <w:rsid w:val="000406BD"/>
    <w:rsid w:val="00040816"/>
    <w:rsid w:val="00040850"/>
    <w:rsid w:val="000408FC"/>
    <w:rsid w:val="00040A1E"/>
    <w:rsid w:val="00040A2F"/>
    <w:rsid w:val="00040A38"/>
    <w:rsid w:val="00040AB5"/>
    <w:rsid w:val="00040BC5"/>
    <w:rsid w:val="00040CA8"/>
    <w:rsid w:val="00040CFB"/>
    <w:rsid w:val="00040E53"/>
    <w:rsid w:val="00040E7A"/>
    <w:rsid w:val="00040FDD"/>
    <w:rsid w:val="00040FFC"/>
    <w:rsid w:val="0004100F"/>
    <w:rsid w:val="0004102C"/>
    <w:rsid w:val="000410D0"/>
    <w:rsid w:val="000410F0"/>
    <w:rsid w:val="00041257"/>
    <w:rsid w:val="0004127B"/>
    <w:rsid w:val="00041341"/>
    <w:rsid w:val="00041409"/>
    <w:rsid w:val="000414C3"/>
    <w:rsid w:val="000414E3"/>
    <w:rsid w:val="0004156E"/>
    <w:rsid w:val="000415BE"/>
    <w:rsid w:val="000415DB"/>
    <w:rsid w:val="000416B0"/>
    <w:rsid w:val="00041727"/>
    <w:rsid w:val="00041747"/>
    <w:rsid w:val="000417A1"/>
    <w:rsid w:val="00041812"/>
    <w:rsid w:val="00041815"/>
    <w:rsid w:val="000418F0"/>
    <w:rsid w:val="00041902"/>
    <w:rsid w:val="000419D5"/>
    <w:rsid w:val="000419E9"/>
    <w:rsid w:val="00041A96"/>
    <w:rsid w:val="00041AF7"/>
    <w:rsid w:val="00041B52"/>
    <w:rsid w:val="00041BAC"/>
    <w:rsid w:val="00041DE5"/>
    <w:rsid w:val="00041E04"/>
    <w:rsid w:val="00041F71"/>
    <w:rsid w:val="00041F7C"/>
    <w:rsid w:val="00042077"/>
    <w:rsid w:val="000420ED"/>
    <w:rsid w:val="000421FC"/>
    <w:rsid w:val="0004220C"/>
    <w:rsid w:val="0004229B"/>
    <w:rsid w:val="00042326"/>
    <w:rsid w:val="000423CB"/>
    <w:rsid w:val="00042517"/>
    <w:rsid w:val="000425EF"/>
    <w:rsid w:val="00042713"/>
    <w:rsid w:val="00042779"/>
    <w:rsid w:val="000427D5"/>
    <w:rsid w:val="0004284F"/>
    <w:rsid w:val="000429B9"/>
    <w:rsid w:val="00042BF9"/>
    <w:rsid w:val="00042DF6"/>
    <w:rsid w:val="00042EE8"/>
    <w:rsid w:val="00042EFF"/>
    <w:rsid w:val="00043149"/>
    <w:rsid w:val="00043183"/>
    <w:rsid w:val="0004327E"/>
    <w:rsid w:val="0004334D"/>
    <w:rsid w:val="000433EB"/>
    <w:rsid w:val="000434A7"/>
    <w:rsid w:val="000434FC"/>
    <w:rsid w:val="00043522"/>
    <w:rsid w:val="00043615"/>
    <w:rsid w:val="0004365B"/>
    <w:rsid w:val="00043682"/>
    <w:rsid w:val="000437A1"/>
    <w:rsid w:val="000437DB"/>
    <w:rsid w:val="000439B6"/>
    <w:rsid w:val="00043A48"/>
    <w:rsid w:val="00043A81"/>
    <w:rsid w:val="00043B0E"/>
    <w:rsid w:val="00043B33"/>
    <w:rsid w:val="00043B80"/>
    <w:rsid w:val="00043C3A"/>
    <w:rsid w:val="00043D80"/>
    <w:rsid w:val="00043EA8"/>
    <w:rsid w:val="00043FD5"/>
    <w:rsid w:val="00044099"/>
    <w:rsid w:val="000440AC"/>
    <w:rsid w:val="000440E8"/>
    <w:rsid w:val="00044102"/>
    <w:rsid w:val="00044121"/>
    <w:rsid w:val="00044170"/>
    <w:rsid w:val="00044194"/>
    <w:rsid w:val="0004420F"/>
    <w:rsid w:val="00044324"/>
    <w:rsid w:val="000443D8"/>
    <w:rsid w:val="000443E9"/>
    <w:rsid w:val="0004465C"/>
    <w:rsid w:val="00044698"/>
    <w:rsid w:val="00044756"/>
    <w:rsid w:val="00044826"/>
    <w:rsid w:val="000448E1"/>
    <w:rsid w:val="00044B3F"/>
    <w:rsid w:val="00044CA0"/>
    <w:rsid w:val="00044D9F"/>
    <w:rsid w:val="00044DC8"/>
    <w:rsid w:val="00045035"/>
    <w:rsid w:val="0004505A"/>
    <w:rsid w:val="000450FF"/>
    <w:rsid w:val="000451BC"/>
    <w:rsid w:val="00045276"/>
    <w:rsid w:val="0004529D"/>
    <w:rsid w:val="0004535A"/>
    <w:rsid w:val="00045446"/>
    <w:rsid w:val="00045469"/>
    <w:rsid w:val="00045521"/>
    <w:rsid w:val="00045597"/>
    <w:rsid w:val="000455B4"/>
    <w:rsid w:val="000455CD"/>
    <w:rsid w:val="000456B6"/>
    <w:rsid w:val="00045942"/>
    <w:rsid w:val="00045949"/>
    <w:rsid w:val="000459E0"/>
    <w:rsid w:val="00045A54"/>
    <w:rsid w:val="00045A55"/>
    <w:rsid w:val="00045A8B"/>
    <w:rsid w:val="00045AC3"/>
    <w:rsid w:val="00045D68"/>
    <w:rsid w:val="00045E00"/>
    <w:rsid w:val="00045F9B"/>
    <w:rsid w:val="00046071"/>
    <w:rsid w:val="000460BA"/>
    <w:rsid w:val="000460BE"/>
    <w:rsid w:val="000460C8"/>
    <w:rsid w:val="00046100"/>
    <w:rsid w:val="00046121"/>
    <w:rsid w:val="0004615D"/>
    <w:rsid w:val="000462E1"/>
    <w:rsid w:val="00046356"/>
    <w:rsid w:val="00046378"/>
    <w:rsid w:val="000463E6"/>
    <w:rsid w:val="000463E9"/>
    <w:rsid w:val="00046419"/>
    <w:rsid w:val="0004647A"/>
    <w:rsid w:val="0004656A"/>
    <w:rsid w:val="00046642"/>
    <w:rsid w:val="0004665C"/>
    <w:rsid w:val="000466D6"/>
    <w:rsid w:val="00046C02"/>
    <w:rsid w:val="00046D27"/>
    <w:rsid w:val="00046D91"/>
    <w:rsid w:val="00046DD4"/>
    <w:rsid w:val="00046ED8"/>
    <w:rsid w:val="00046F2D"/>
    <w:rsid w:val="00046F89"/>
    <w:rsid w:val="000471DB"/>
    <w:rsid w:val="0004722D"/>
    <w:rsid w:val="0004726D"/>
    <w:rsid w:val="00047288"/>
    <w:rsid w:val="000472C7"/>
    <w:rsid w:val="000472CD"/>
    <w:rsid w:val="00047363"/>
    <w:rsid w:val="00047478"/>
    <w:rsid w:val="000474E0"/>
    <w:rsid w:val="00047574"/>
    <w:rsid w:val="00047675"/>
    <w:rsid w:val="0004783C"/>
    <w:rsid w:val="0004796A"/>
    <w:rsid w:val="00047A47"/>
    <w:rsid w:val="00047A67"/>
    <w:rsid w:val="00047B92"/>
    <w:rsid w:val="00047BDF"/>
    <w:rsid w:val="00047BEC"/>
    <w:rsid w:val="00047C03"/>
    <w:rsid w:val="00047CC5"/>
    <w:rsid w:val="00047CCE"/>
    <w:rsid w:val="00047D5C"/>
    <w:rsid w:val="00047D6D"/>
    <w:rsid w:val="00047F74"/>
    <w:rsid w:val="0004F61D"/>
    <w:rsid w:val="000500DA"/>
    <w:rsid w:val="000500E7"/>
    <w:rsid w:val="00050404"/>
    <w:rsid w:val="000504E8"/>
    <w:rsid w:val="000505A2"/>
    <w:rsid w:val="000505A3"/>
    <w:rsid w:val="0005063C"/>
    <w:rsid w:val="00050651"/>
    <w:rsid w:val="000506BC"/>
    <w:rsid w:val="0005072B"/>
    <w:rsid w:val="00050750"/>
    <w:rsid w:val="0005094B"/>
    <w:rsid w:val="0005096B"/>
    <w:rsid w:val="000509B0"/>
    <w:rsid w:val="00050A09"/>
    <w:rsid w:val="00050C5F"/>
    <w:rsid w:val="00050D38"/>
    <w:rsid w:val="00050E47"/>
    <w:rsid w:val="00050FD2"/>
    <w:rsid w:val="000511B2"/>
    <w:rsid w:val="00051408"/>
    <w:rsid w:val="00051602"/>
    <w:rsid w:val="0005162C"/>
    <w:rsid w:val="000516C5"/>
    <w:rsid w:val="000517B3"/>
    <w:rsid w:val="000517EC"/>
    <w:rsid w:val="00051824"/>
    <w:rsid w:val="000518AF"/>
    <w:rsid w:val="00051938"/>
    <w:rsid w:val="00051A34"/>
    <w:rsid w:val="00051B37"/>
    <w:rsid w:val="00051B4D"/>
    <w:rsid w:val="00051B74"/>
    <w:rsid w:val="00051DA8"/>
    <w:rsid w:val="00051E1E"/>
    <w:rsid w:val="00051E7D"/>
    <w:rsid w:val="00052067"/>
    <w:rsid w:val="00052070"/>
    <w:rsid w:val="000521D5"/>
    <w:rsid w:val="000522B2"/>
    <w:rsid w:val="000523F8"/>
    <w:rsid w:val="000524F6"/>
    <w:rsid w:val="0005254B"/>
    <w:rsid w:val="0005267D"/>
    <w:rsid w:val="0005270C"/>
    <w:rsid w:val="00052945"/>
    <w:rsid w:val="0005296E"/>
    <w:rsid w:val="00052C9A"/>
    <w:rsid w:val="00052CFC"/>
    <w:rsid w:val="00052CFF"/>
    <w:rsid w:val="0005321E"/>
    <w:rsid w:val="0005343D"/>
    <w:rsid w:val="00053513"/>
    <w:rsid w:val="000535F0"/>
    <w:rsid w:val="000537DD"/>
    <w:rsid w:val="000537DE"/>
    <w:rsid w:val="0005390D"/>
    <w:rsid w:val="00053A9F"/>
    <w:rsid w:val="00053AB8"/>
    <w:rsid w:val="00053AD0"/>
    <w:rsid w:val="00053B28"/>
    <w:rsid w:val="00053BCB"/>
    <w:rsid w:val="00053C02"/>
    <w:rsid w:val="00053C41"/>
    <w:rsid w:val="00053DA1"/>
    <w:rsid w:val="00053E03"/>
    <w:rsid w:val="00053E41"/>
    <w:rsid w:val="00053E7C"/>
    <w:rsid w:val="0005406A"/>
    <w:rsid w:val="00054078"/>
    <w:rsid w:val="0005407E"/>
    <w:rsid w:val="00054081"/>
    <w:rsid w:val="000541FB"/>
    <w:rsid w:val="0005429C"/>
    <w:rsid w:val="000542CB"/>
    <w:rsid w:val="000543B4"/>
    <w:rsid w:val="0005444E"/>
    <w:rsid w:val="00054492"/>
    <w:rsid w:val="00054551"/>
    <w:rsid w:val="0005460A"/>
    <w:rsid w:val="00054614"/>
    <w:rsid w:val="00054620"/>
    <w:rsid w:val="000546CD"/>
    <w:rsid w:val="000547EF"/>
    <w:rsid w:val="000548BC"/>
    <w:rsid w:val="000549AF"/>
    <w:rsid w:val="000549CB"/>
    <w:rsid w:val="00054B3F"/>
    <w:rsid w:val="00054C1A"/>
    <w:rsid w:val="00054C3C"/>
    <w:rsid w:val="00054CB6"/>
    <w:rsid w:val="00054DAE"/>
    <w:rsid w:val="00054DCC"/>
    <w:rsid w:val="00054DF9"/>
    <w:rsid w:val="00054E0B"/>
    <w:rsid w:val="00054EBB"/>
    <w:rsid w:val="00054FC1"/>
    <w:rsid w:val="00055050"/>
    <w:rsid w:val="000550C0"/>
    <w:rsid w:val="0005511E"/>
    <w:rsid w:val="0005514C"/>
    <w:rsid w:val="000551B1"/>
    <w:rsid w:val="00055259"/>
    <w:rsid w:val="0005532D"/>
    <w:rsid w:val="0005536E"/>
    <w:rsid w:val="000553A1"/>
    <w:rsid w:val="00055416"/>
    <w:rsid w:val="00055442"/>
    <w:rsid w:val="00055578"/>
    <w:rsid w:val="000555A0"/>
    <w:rsid w:val="00055675"/>
    <w:rsid w:val="000556F4"/>
    <w:rsid w:val="0005570D"/>
    <w:rsid w:val="0005597B"/>
    <w:rsid w:val="000559C6"/>
    <w:rsid w:val="00055A3D"/>
    <w:rsid w:val="00055A60"/>
    <w:rsid w:val="00055AE3"/>
    <w:rsid w:val="00055C0A"/>
    <w:rsid w:val="00055D38"/>
    <w:rsid w:val="00055DA6"/>
    <w:rsid w:val="00055FD1"/>
    <w:rsid w:val="0005602C"/>
    <w:rsid w:val="000560AA"/>
    <w:rsid w:val="000560AB"/>
    <w:rsid w:val="000562CF"/>
    <w:rsid w:val="0005631F"/>
    <w:rsid w:val="000563AC"/>
    <w:rsid w:val="00056467"/>
    <w:rsid w:val="000564F2"/>
    <w:rsid w:val="00056562"/>
    <w:rsid w:val="000565AC"/>
    <w:rsid w:val="000565F2"/>
    <w:rsid w:val="0005686A"/>
    <w:rsid w:val="00056B12"/>
    <w:rsid w:val="00056B45"/>
    <w:rsid w:val="00056B9E"/>
    <w:rsid w:val="00056E1D"/>
    <w:rsid w:val="00057042"/>
    <w:rsid w:val="0005704E"/>
    <w:rsid w:val="00057101"/>
    <w:rsid w:val="000571DD"/>
    <w:rsid w:val="000571F8"/>
    <w:rsid w:val="000573AF"/>
    <w:rsid w:val="00057423"/>
    <w:rsid w:val="00057472"/>
    <w:rsid w:val="000576F4"/>
    <w:rsid w:val="000578C1"/>
    <w:rsid w:val="000578F1"/>
    <w:rsid w:val="00057951"/>
    <w:rsid w:val="00057AAD"/>
    <w:rsid w:val="00057B1A"/>
    <w:rsid w:val="00057C26"/>
    <w:rsid w:val="00057EA2"/>
    <w:rsid w:val="00057EBF"/>
    <w:rsid w:val="00057F33"/>
    <w:rsid w:val="00057FDB"/>
    <w:rsid w:val="00060078"/>
    <w:rsid w:val="000600E3"/>
    <w:rsid w:val="0006013F"/>
    <w:rsid w:val="000601CC"/>
    <w:rsid w:val="0006032A"/>
    <w:rsid w:val="000603B2"/>
    <w:rsid w:val="000604DE"/>
    <w:rsid w:val="00060537"/>
    <w:rsid w:val="000607F4"/>
    <w:rsid w:val="000608F4"/>
    <w:rsid w:val="00060914"/>
    <w:rsid w:val="00060960"/>
    <w:rsid w:val="00060A40"/>
    <w:rsid w:val="00060B7D"/>
    <w:rsid w:val="00060C04"/>
    <w:rsid w:val="00060D0E"/>
    <w:rsid w:val="00060DEC"/>
    <w:rsid w:val="00060E44"/>
    <w:rsid w:val="00060EDA"/>
    <w:rsid w:val="00060EF0"/>
    <w:rsid w:val="00060F6F"/>
    <w:rsid w:val="00060FA6"/>
    <w:rsid w:val="000611A6"/>
    <w:rsid w:val="000612F8"/>
    <w:rsid w:val="00061422"/>
    <w:rsid w:val="000614E0"/>
    <w:rsid w:val="00061519"/>
    <w:rsid w:val="00061583"/>
    <w:rsid w:val="000615BB"/>
    <w:rsid w:val="000616BD"/>
    <w:rsid w:val="0006171D"/>
    <w:rsid w:val="00061785"/>
    <w:rsid w:val="0006179C"/>
    <w:rsid w:val="00061927"/>
    <w:rsid w:val="00061975"/>
    <w:rsid w:val="000619DF"/>
    <w:rsid w:val="00061A11"/>
    <w:rsid w:val="00061A78"/>
    <w:rsid w:val="00061AE9"/>
    <w:rsid w:val="00061CA9"/>
    <w:rsid w:val="00061CD6"/>
    <w:rsid w:val="00061D0D"/>
    <w:rsid w:val="00061E0A"/>
    <w:rsid w:val="00061E2C"/>
    <w:rsid w:val="00061E75"/>
    <w:rsid w:val="00061E8F"/>
    <w:rsid w:val="00061EC6"/>
    <w:rsid w:val="00061FDF"/>
    <w:rsid w:val="0006211C"/>
    <w:rsid w:val="000621BA"/>
    <w:rsid w:val="000622E8"/>
    <w:rsid w:val="000623C0"/>
    <w:rsid w:val="000623E3"/>
    <w:rsid w:val="00062556"/>
    <w:rsid w:val="0006256C"/>
    <w:rsid w:val="0006274F"/>
    <w:rsid w:val="00062786"/>
    <w:rsid w:val="000627B0"/>
    <w:rsid w:val="00062937"/>
    <w:rsid w:val="000629B3"/>
    <w:rsid w:val="00062D96"/>
    <w:rsid w:val="00062E2B"/>
    <w:rsid w:val="00062F35"/>
    <w:rsid w:val="0006328F"/>
    <w:rsid w:val="000632ED"/>
    <w:rsid w:val="00063396"/>
    <w:rsid w:val="0006342B"/>
    <w:rsid w:val="00063489"/>
    <w:rsid w:val="0006353D"/>
    <w:rsid w:val="00063549"/>
    <w:rsid w:val="0006356E"/>
    <w:rsid w:val="000636B4"/>
    <w:rsid w:val="000637D3"/>
    <w:rsid w:val="000637E5"/>
    <w:rsid w:val="00063833"/>
    <w:rsid w:val="000638FF"/>
    <w:rsid w:val="000639A0"/>
    <w:rsid w:val="00063A29"/>
    <w:rsid w:val="00063A6E"/>
    <w:rsid w:val="00063BE9"/>
    <w:rsid w:val="00063C08"/>
    <w:rsid w:val="00063C1E"/>
    <w:rsid w:val="00063C23"/>
    <w:rsid w:val="00063C4F"/>
    <w:rsid w:val="00063C6E"/>
    <w:rsid w:val="00063D85"/>
    <w:rsid w:val="00063D92"/>
    <w:rsid w:val="00063DE9"/>
    <w:rsid w:val="00063E4E"/>
    <w:rsid w:val="00063F6C"/>
    <w:rsid w:val="00063F72"/>
    <w:rsid w:val="00063FAF"/>
    <w:rsid w:val="0006405A"/>
    <w:rsid w:val="000640CF"/>
    <w:rsid w:val="000641B5"/>
    <w:rsid w:val="0006437E"/>
    <w:rsid w:val="000643A9"/>
    <w:rsid w:val="00064468"/>
    <w:rsid w:val="00064508"/>
    <w:rsid w:val="000645E6"/>
    <w:rsid w:val="000645EF"/>
    <w:rsid w:val="00064665"/>
    <w:rsid w:val="000646D3"/>
    <w:rsid w:val="00064764"/>
    <w:rsid w:val="000649AB"/>
    <w:rsid w:val="00064A93"/>
    <w:rsid w:val="00064B28"/>
    <w:rsid w:val="00064B56"/>
    <w:rsid w:val="00064BD9"/>
    <w:rsid w:val="00064EDA"/>
    <w:rsid w:val="00064EED"/>
    <w:rsid w:val="00064F31"/>
    <w:rsid w:val="00065018"/>
    <w:rsid w:val="000651FE"/>
    <w:rsid w:val="000653D4"/>
    <w:rsid w:val="00065478"/>
    <w:rsid w:val="0006548D"/>
    <w:rsid w:val="0006565E"/>
    <w:rsid w:val="0006574E"/>
    <w:rsid w:val="000657B1"/>
    <w:rsid w:val="0006595C"/>
    <w:rsid w:val="00065B44"/>
    <w:rsid w:val="00065BC1"/>
    <w:rsid w:val="00065C1F"/>
    <w:rsid w:val="00065C2C"/>
    <w:rsid w:val="00065D46"/>
    <w:rsid w:val="00065D5F"/>
    <w:rsid w:val="00065D64"/>
    <w:rsid w:val="00065D87"/>
    <w:rsid w:val="00065DF2"/>
    <w:rsid w:val="00066000"/>
    <w:rsid w:val="00066172"/>
    <w:rsid w:val="00066333"/>
    <w:rsid w:val="000663F2"/>
    <w:rsid w:val="00066435"/>
    <w:rsid w:val="00066487"/>
    <w:rsid w:val="00066688"/>
    <w:rsid w:val="000667C3"/>
    <w:rsid w:val="000667E2"/>
    <w:rsid w:val="000669AD"/>
    <w:rsid w:val="00066A62"/>
    <w:rsid w:val="00066A76"/>
    <w:rsid w:val="00066BA5"/>
    <w:rsid w:val="00066BF4"/>
    <w:rsid w:val="00066C01"/>
    <w:rsid w:val="00066C2B"/>
    <w:rsid w:val="00066CA1"/>
    <w:rsid w:val="00066D77"/>
    <w:rsid w:val="00066D9A"/>
    <w:rsid w:val="00066D9D"/>
    <w:rsid w:val="00066EC7"/>
    <w:rsid w:val="00066ED6"/>
    <w:rsid w:val="0006700D"/>
    <w:rsid w:val="000670AD"/>
    <w:rsid w:val="00067250"/>
    <w:rsid w:val="000673D4"/>
    <w:rsid w:val="00067403"/>
    <w:rsid w:val="00067410"/>
    <w:rsid w:val="00067471"/>
    <w:rsid w:val="0006757C"/>
    <w:rsid w:val="000676CE"/>
    <w:rsid w:val="0006776B"/>
    <w:rsid w:val="000677FA"/>
    <w:rsid w:val="0006788C"/>
    <w:rsid w:val="0006789F"/>
    <w:rsid w:val="00067A70"/>
    <w:rsid w:val="00067A79"/>
    <w:rsid w:val="00067B2F"/>
    <w:rsid w:val="00067D28"/>
    <w:rsid w:val="00067DA7"/>
    <w:rsid w:val="00067E3B"/>
    <w:rsid w:val="00067EE8"/>
    <w:rsid w:val="00067FA3"/>
    <w:rsid w:val="00070131"/>
    <w:rsid w:val="000701A3"/>
    <w:rsid w:val="000702A8"/>
    <w:rsid w:val="000702DB"/>
    <w:rsid w:val="000702F1"/>
    <w:rsid w:val="0007031F"/>
    <w:rsid w:val="000703DF"/>
    <w:rsid w:val="0007045F"/>
    <w:rsid w:val="00070595"/>
    <w:rsid w:val="0007066C"/>
    <w:rsid w:val="0007067C"/>
    <w:rsid w:val="00070714"/>
    <w:rsid w:val="00070776"/>
    <w:rsid w:val="000707C4"/>
    <w:rsid w:val="00070846"/>
    <w:rsid w:val="00070A23"/>
    <w:rsid w:val="00070A50"/>
    <w:rsid w:val="00070A5D"/>
    <w:rsid w:val="00070CCD"/>
    <w:rsid w:val="00070D92"/>
    <w:rsid w:val="00070DAF"/>
    <w:rsid w:val="00070DB6"/>
    <w:rsid w:val="00071055"/>
    <w:rsid w:val="000710F2"/>
    <w:rsid w:val="0007110B"/>
    <w:rsid w:val="00071120"/>
    <w:rsid w:val="0007116D"/>
    <w:rsid w:val="0007117B"/>
    <w:rsid w:val="00071181"/>
    <w:rsid w:val="000711CB"/>
    <w:rsid w:val="00071369"/>
    <w:rsid w:val="000713D4"/>
    <w:rsid w:val="00071445"/>
    <w:rsid w:val="000714F8"/>
    <w:rsid w:val="0007150C"/>
    <w:rsid w:val="00071521"/>
    <w:rsid w:val="000716F8"/>
    <w:rsid w:val="00071769"/>
    <w:rsid w:val="0007190A"/>
    <w:rsid w:val="000719BF"/>
    <w:rsid w:val="00071B59"/>
    <w:rsid w:val="00071BD5"/>
    <w:rsid w:val="00071C1F"/>
    <w:rsid w:val="00071C65"/>
    <w:rsid w:val="00071C83"/>
    <w:rsid w:val="00071CA9"/>
    <w:rsid w:val="00071CE1"/>
    <w:rsid w:val="00071CFF"/>
    <w:rsid w:val="00071D42"/>
    <w:rsid w:val="00071E15"/>
    <w:rsid w:val="00071E16"/>
    <w:rsid w:val="00071EB0"/>
    <w:rsid w:val="00072119"/>
    <w:rsid w:val="00072252"/>
    <w:rsid w:val="00072291"/>
    <w:rsid w:val="000722FF"/>
    <w:rsid w:val="0007237E"/>
    <w:rsid w:val="00072431"/>
    <w:rsid w:val="0007253E"/>
    <w:rsid w:val="0007262A"/>
    <w:rsid w:val="00072633"/>
    <w:rsid w:val="00072698"/>
    <w:rsid w:val="0007272D"/>
    <w:rsid w:val="0007284D"/>
    <w:rsid w:val="00072862"/>
    <w:rsid w:val="00072903"/>
    <w:rsid w:val="00072907"/>
    <w:rsid w:val="0007293A"/>
    <w:rsid w:val="00072A2C"/>
    <w:rsid w:val="00072AE9"/>
    <w:rsid w:val="00072AEB"/>
    <w:rsid w:val="00072B53"/>
    <w:rsid w:val="00072C0E"/>
    <w:rsid w:val="00072C21"/>
    <w:rsid w:val="00072D2A"/>
    <w:rsid w:val="00072FC6"/>
    <w:rsid w:val="0007303A"/>
    <w:rsid w:val="00073078"/>
    <w:rsid w:val="0007314B"/>
    <w:rsid w:val="00073189"/>
    <w:rsid w:val="000732CD"/>
    <w:rsid w:val="00073345"/>
    <w:rsid w:val="00073363"/>
    <w:rsid w:val="0007336B"/>
    <w:rsid w:val="00073479"/>
    <w:rsid w:val="000734C2"/>
    <w:rsid w:val="00073516"/>
    <w:rsid w:val="00073519"/>
    <w:rsid w:val="00073552"/>
    <w:rsid w:val="000735AD"/>
    <w:rsid w:val="000735E6"/>
    <w:rsid w:val="0007370D"/>
    <w:rsid w:val="0007373C"/>
    <w:rsid w:val="00073A6A"/>
    <w:rsid w:val="00073A70"/>
    <w:rsid w:val="00073AB0"/>
    <w:rsid w:val="00073CA1"/>
    <w:rsid w:val="00073CC5"/>
    <w:rsid w:val="00073D52"/>
    <w:rsid w:val="00073E05"/>
    <w:rsid w:val="00073E3E"/>
    <w:rsid w:val="00073ED1"/>
    <w:rsid w:val="0007400F"/>
    <w:rsid w:val="00074062"/>
    <w:rsid w:val="00074072"/>
    <w:rsid w:val="00074145"/>
    <w:rsid w:val="000741BF"/>
    <w:rsid w:val="00074287"/>
    <w:rsid w:val="000742A8"/>
    <w:rsid w:val="000742B2"/>
    <w:rsid w:val="000742C5"/>
    <w:rsid w:val="000742D1"/>
    <w:rsid w:val="00074331"/>
    <w:rsid w:val="000744E9"/>
    <w:rsid w:val="000745B5"/>
    <w:rsid w:val="00074762"/>
    <w:rsid w:val="00074764"/>
    <w:rsid w:val="000747DA"/>
    <w:rsid w:val="00074828"/>
    <w:rsid w:val="0007483A"/>
    <w:rsid w:val="000748A3"/>
    <w:rsid w:val="000749E3"/>
    <w:rsid w:val="00074A87"/>
    <w:rsid w:val="00074AFE"/>
    <w:rsid w:val="00074B47"/>
    <w:rsid w:val="00074B69"/>
    <w:rsid w:val="00074C4A"/>
    <w:rsid w:val="00074CD1"/>
    <w:rsid w:val="00074CF0"/>
    <w:rsid w:val="00074D1F"/>
    <w:rsid w:val="00074D52"/>
    <w:rsid w:val="00074F57"/>
    <w:rsid w:val="00075043"/>
    <w:rsid w:val="00075075"/>
    <w:rsid w:val="00075093"/>
    <w:rsid w:val="000750EE"/>
    <w:rsid w:val="00075155"/>
    <w:rsid w:val="00075244"/>
    <w:rsid w:val="00075259"/>
    <w:rsid w:val="000752C7"/>
    <w:rsid w:val="00075326"/>
    <w:rsid w:val="00075547"/>
    <w:rsid w:val="00075556"/>
    <w:rsid w:val="00075618"/>
    <w:rsid w:val="00075676"/>
    <w:rsid w:val="00075700"/>
    <w:rsid w:val="00075776"/>
    <w:rsid w:val="0007580B"/>
    <w:rsid w:val="000758C3"/>
    <w:rsid w:val="00075A68"/>
    <w:rsid w:val="00075B6F"/>
    <w:rsid w:val="00075B76"/>
    <w:rsid w:val="00075BB7"/>
    <w:rsid w:val="00075D0F"/>
    <w:rsid w:val="00075DF1"/>
    <w:rsid w:val="00075E5B"/>
    <w:rsid w:val="00075F1B"/>
    <w:rsid w:val="00075FB4"/>
    <w:rsid w:val="00075FC0"/>
    <w:rsid w:val="0007613C"/>
    <w:rsid w:val="000761BF"/>
    <w:rsid w:val="000761E0"/>
    <w:rsid w:val="000761E2"/>
    <w:rsid w:val="000761FD"/>
    <w:rsid w:val="00076386"/>
    <w:rsid w:val="0007643C"/>
    <w:rsid w:val="000765D2"/>
    <w:rsid w:val="000765E9"/>
    <w:rsid w:val="000766CF"/>
    <w:rsid w:val="0007683E"/>
    <w:rsid w:val="00076982"/>
    <w:rsid w:val="000769E6"/>
    <w:rsid w:val="00076A72"/>
    <w:rsid w:val="00076B68"/>
    <w:rsid w:val="00076B90"/>
    <w:rsid w:val="00076C7E"/>
    <w:rsid w:val="00076DF0"/>
    <w:rsid w:val="00076DF6"/>
    <w:rsid w:val="00076E12"/>
    <w:rsid w:val="00076E66"/>
    <w:rsid w:val="00076EDD"/>
    <w:rsid w:val="00076FF3"/>
    <w:rsid w:val="000770F8"/>
    <w:rsid w:val="00077134"/>
    <w:rsid w:val="00077140"/>
    <w:rsid w:val="000771A0"/>
    <w:rsid w:val="00077311"/>
    <w:rsid w:val="0007731E"/>
    <w:rsid w:val="0007735D"/>
    <w:rsid w:val="00077392"/>
    <w:rsid w:val="00077396"/>
    <w:rsid w:val="000773C9"/>
    <w:rsid w:val="000774AF"/>
    <w:rsid w:val="000774B9"/>
    <w:rsid w:val="0007764F"/>
    <w:rsid w:val="00077717"/>
    <w:rsid w:val="0007788F"/>
    <w:rsid w:val="00077946"/>
    <w:rsid w:val="00077977"/>
    <w:rsid w:val="00077B96"/>
    <w:rsid w:val="00077BC4"/>
    <w:rsid w:val="00077BCF"/>
    <w:rsid w:val="00077BF5"/>
    <w:rsid w:val="00077CD2"/>
    <w:rsid w:val="00077DE4"/>
    <w:rsid w:val="00077E41"/>
    <w:rsid w:val="00077FD4"/>
    <w:rsid w:val="00077FDB"/>
    <w:rsid w:val="00080008"/>
    <w:rsid w:val="00080026"/>
    <w:rsid w:val="000800D4"/>
    <w:rsid w:val="000800F3"/>
    <w:rsid w:val="0008021B"/>
    <w:rsid w:val="00080252"/>
    <w:rsid w:val="00080287"/>
    <w:rsid w:val="0008042D"/>
    <w:rsid w:val="000804BF"/>
    <w:rsid w:val="00080579"/>
    <w:rsid w:val="000805A6"/>
    <w:rsid w:val="000805FE"/>
    <w:rsid w:val="0008080D"/>
    <w:rsid w:val="00080C2C"/>
    <w:rsid w:val="00080C80"/>
    <w:rsid w:val="00080D06"/>
    <w:rsid w:val="00080D5D"/>
    <w:rsid w:val="00080DEB"/>
    <w:rsid w:val="00080E92"/>
    <w:rsid w:val="00080EB6"/>
    <w:rsid w:val="000810B3"/>
    <w:rsid w:val="0008120B"/>
    <w:rsid w:val="0008125B"/>
    <w:rsid w:val="00081315"/>
    <w:rsid w:val="000813B7"/>
    <w:rsid w:val="000813DF"/>
    <w:rsid w:val="000813E0"/>
    <w:rsid w:val="0008144E"/>
    <w:rsid w:val="00081482"/>
    <w:rsid w:val="00081573"/>
    <w:rsid w:val="000815F9"/>
    <w:rsid w:val="0008172E"/>
    <w:rsid w:val="000817DF"/>
    <w:rsid w:val="00081863"/>
    <w:rsid w:val="0008192C"/>
    <w:rsid w:val="0008196D"/>
    <w:rsid w:val="00081C6D"/>
    <w:rsid w:val="00081C77"/>
    <w:rsid w:val="00081DB4"/>
    <w:rsid w:val="00081DF5"/>
    <w:rsid w:val="00081F1D"/>
    <w:rsid w:val="00081F81"/>
    <w:rsid w:val="00081FCA"/>
    <w:rsid w:val="00081FD2"/>
    <w:rsid w:val="0008209F"/>
    <w:rsid w:val="00082199"/>
    <w:rsid w:val="000821B2"/>
    <w:rsid w:val="0008225D"/>
    <w:rsid w:val="000822A9"/>
    <w:rsid w:val="000822BA"/>
    <w:rsid w:val="0008240E"/>
    <w:rsid w:val="000824E7"/>
    <w:rsid w:val="00082517"/>
    <w:rsid w:val="000825A0"/>
    <w:rsid w:val="0008264F"/>
    <w:rsid w:val="0008265F"/>
    <w:rsid w:val="00082667"/>
    <w:rsid w:val="0008269A"/>
    <w:rsid w:val="0008270D"/>
    <w:rsid w:val="000828F1"/>
    <w:rsid w:val="00082A15"/>
    <w:rsid w:val="00082BF0"/>
    <w:rsid w:val="00082C22"/>
    <w:rsid w:val="00082CD7"/>
    <w:rsid w:val="00082CEE"/>
    <w:rsid w:val="00082D5E"/>
    <w:rsid w:val="00082EF6"/>
    <w:rsid w:val="00082FF4"/>
    <w:rsid w:val="0008301B"/>
    <w:rsid w:val="000830D7"/>
    <w:rsid w:val="000830E1"/>
    <w:rsid w:val="00083174"/>
    <w:rsid w:val="0008320D"/>
    <w:rsid w:val="000832E4"/>
    <w:rsid w:val="000832EA"/>
    <w:rsid w:val="000833AA"/>
    <w:rsid w:val="0008356A"/>
    <w:rsid w:val="0008359B"/>
    <w:rsid w:val="00083643"/>
    <w:rsid w:val="000836C6"/>
    <w:rsid w:val="000837B2"/>
    <w:rsid w:val="00083865"/>
    <w:rsid w:val="00083915"/>
    <w:rsid w:val="0008394F"/>
    <w:rsid w:val="00083A17"/>
    <w:rsid w:val="00083AAE"/>
    <w:rsid w:val="00083B2D"/>
    <w:rsid w:val="00083B90"/>
    <w:rsid w:val="00083D2A"/>
    <w:rsid w:val="00083D5E"/>
    <w:rsid w:val="00083DD6"/>
    <w:rsid w:val="00083E3F"/>
    <w:rsid w:val="00083E40"/>
    <w:rsid w:val="00083FA0"/>
    <w:rsid w:val="00084091"/>
    <w:rsid w:val="000840D4"/>
    <w:rsid w:val="000842BA"/>
    <w:rsid w:val="00084425"/>
    <w:rsid w:val="000846EA"/>
    <w:rsid w:val="00084871"/>
    <w:rsid w:val="00084907"/>
    <w:rsid w:val="000849CF"/>
    <w:rsid w:val="000849EB"/>
    <w:rsid w:val="00084A7C"/>
    <w:rsid w:val="00084B2D"/>
    <w:rsid w:val="00084B46"/>
    <w:rsid w:val="00084BB6"/>
    <w:rsid w:val="00084C88"/>
    <w:rsid w:val="00084E44"/>
    <w:rsid w:val="00084ED6"/>
    <w:rsid w:val="00084F09"/>
    <w:rsid w:val="00084F8B"/>
    <w:rsid w:val="00084FFE"/>
    <w:rsid w:val="0008502F"/>
    <w:rsid w:val="000850B3"/>
    <w:rsid w:val="000850CE"/>
    <w:rsid w:val="000851A8"/>
    <w:rsid w:val="000851E9"/>
    <w:rsid w:val="00085384"/>
    <w:rsid w:val="00085398"/>
    <w:rsid w:val="00085453"/>
    <w:rsid w:val="00085522"/>
    <w:rsid w:val="0008555A"/>
    <w:rsid w:val="000855D9"/>
    <w:rsid w:val="0008568B"/>
    <w:rsid w:val="0008584B"/>
    <w:rsid w:val="000859CE"/>
    <w:rsid w:val="00085A7B"/>
    <w:rsid w:val="00085AA0"/>
    <w:rsid w:val="00085AB5"/>
    <w:rsid w:val="00085B77"/>
    <w:rsid w:val="00085BC4"/>
    <w:rsid w:val="00085C3B"/>
    <w:rsid w:val="00085CB2"/>
    <w:rsid w:val="00085CF1"/>
    <w:rsid w:val="00085D64"/>
    <w:rsid w:val="00085EE3"/>
    <w:rsid w:val="00085FD4"/>
    <w:rsid w:val="000860CA"/>
    <w:rsid w:val="0008614E"/>
    <w:rsid w:val="0008626E"/>
    <w:rsid w:val="000862E0"/>
    <w:rsid w:val="000863E1"/>
    <w:rsid w:val="00086439"/>
    <w:rsid w:val="0008646A"/>
    <w:rsid w:val="000864FF"/>
    <w:rsid w:val="00086535"/>
    <w:rsid w:val="000865A6"/>
    <w:rsid w:val="000866F8"/>
    <w:rsid w:val="0008680D"/>
    <w:rsid w:val="0008687D"/>
    <w:rsid w:val="000868BC"/>
    <w:rsid w:val="00086957"/>
    <w:rsid w:val="0008697E"/>
    <w:rsid w:val="000869EF"/>
    <w:rsid w:val="00086C88"/>
    <w:rsid w:val="00086D2E"/>
    <w:rsid w:val="00086D40"/>
    <w:rsid w:val="00086E53"/>
    <w:rsid w:val="00086FAB"/>
    <w:rsid w:val="0008705C"/>
    <w:rsid w:val="00087218"/>
    <w:rsid w:val="000873E8"/>
    <w:rsid w:val="00087478"/>
    <w:rsid w:val="000874B8"/>
    <w:rsid w:val="000875EC"/>
    <w:rsid w:val="00087630"/>
    <w:rsid w:val="00087717"/>
    <w:rsid w:val="0008777E"/>
    <w:rsid w:val="000877FE"/>
    <w:rsid w:val="00087A57"/>
    <w:rsid w:val="00087B0F"/>
    <w:rsid w:val="00087BB1"/>
    <w:rsid w:val="00087C0C"/>
    <w:rsid w:val="00087C39"/>
    <w:rsid w:val="00087CB3"/>
    <w:rsid w:val="00087DB2"/>
    <w:rsid w:val="00087EA3"/>
    <w:rsid w:val="000903D9"/>
    <w:rsid w:val="000905A3"/>
    <w:rsid w:val="00090600"/>
    <w:rsid w:val="00090640"/>
    <w:rsid w:val="00090678"/>
    <w:rsid w:val="000906C3"/>
    <w:rsid w:val="000906E5"/>
    <w:rsid w:val="000906F0"/>
    <w:rsid w:val="00090827"/>
    <w:rsid w:val="000909C3"/>
    <w:rsid w:val="00090A5A"/>
    <w:rsid w:val="00090A98"/>
    <w:rsid w:val="00090C33"/>
    <w:rsid w:val="00090C51"/>
    <w:rsid w:val="00090CF5"/>
    <w:rsid w:val="00090D76"/>
    <w:rsid w:val="00090D78"/>
    <w:rsid w:val="00090DD4"/>
    <w:rsid w:val="00090DE4"/>
    <w:rsid w:val="00090E04"/>
    <w:rsid w:val="00090EAE"/>
    <w:rsid w:val="00091121"/>
    <w:rsid w:val="000912D4"/>
    <w:rsid w:val="00091365"/>
    <w:rsid w:val="00091422"/>
    <w:rsid w:val="000914C9"/>
    <w:rsid w:val="0009151B"/>
    <w:rsid w:val="00091583"/>
    <w:rsid w:val="000915DD"/>
    <w:rsid w:val="00091696"/>
    <w:rsid w:val="000916DC"/>
    <w:rsid w:val="00091737"/>
    <w:rsid w:val="0009180F"/>
    <w:rsid w:val="0009181C"/>
    <w:rsid w:val="00091858"/>
    <w:rsid w:val="00091871"/>
    <w:rsid w:val="00091937"/>
    <w:rsid w:val="0009199A"/>
    <w:rsid w:val="000919F7"/>
    <w:rsid w:val="00091AE4"/>
    <w:rsid w:val="00091AE8"/>
    <w:rsid w:val="00091C72"/>
    <w:rsid w:val="00091CCB"/>
    <w:rsid w:val="00091F4A"/>
    <w:rsid w:val="00091F4D"/>
    <w:rsid w:val="00091F75"/>
    <w:rsid w:val="000920B0"/>
    <w:rsid w:val="000920FB"/>
    <w:rsid w:val="0009212E"/>
    <w:rsid w:val="00092141"/>
    <w:rsid w:val="00092229"/>
    <w:rsid w:val="0009223D"/>
    <w:rsid w:val="0009225B"/>
    <w:rsid w:val="00092318"/>
    <w:rsid w:val="00092544"/>
    <w:rsid w:val="0009256A"/>
    <w:rsid w:val="000925EB"/>
    <w:rsid w:val="00092641"/>
    <w:rsid w:val="0009267B"/>
    <w:rsid w:val="0009271E"/>
    <w:rsid w:val="0009274C"/>
    <w:rsid w:val="0009275C"/>
    <w:rsid w:val="00092805"/>
    <w:rsid w:val="00092821"/>
    <w:rsid w:val="00092967"/>
    <w:rsid w:val="000929BE"/>
    <w:rsid w:val="000929CD"/>
    <w:rsid w:val="000929D2"/>
    <w:rsid w:val="00092A33"/>
    <w:rsid w:val="00092A3C"/>
    <w:rsid w:val="00092A9D"/>
    <w:rsid w:val="00092B2A"/>
    <w:rsid w:val="00092B98"/>
    <w:rsid w:val="00092BDD"/>
    <w:rsid w:val="00092CBE"/>
    <w:rsid w:val="00092E00"/>
    <w:rsid w:val="00092E41"/>
    <w:rsid w:val="00092E92"/>
    <w:rsid w:val="00092EAD"/>
    <w:rsid w:val="00092EB5"/>
    <w:rsid w:val="00092F81"/>
    <w:rsid w:val="00092FBC"/>
    <w:rsid w:val="00093351"/>
    <w:rsid w:val="000933DE"/>
    <w:rsid w:val="000933DF"/>
    <w:rsid w:val="0009344A"/>
    <w:rsid w:val="000934E2"/>
    <w:rsid w:val="0009352A"/>
    <w:rsid w:val="00093570"/>
    <w:rsid w:val="00093607"/>
    <w:rsid w:val="00093683"/>
    <w:rsid w:val="00093696"/>
    <w:rsid w:val="000936C5"/>
    <w:rsid w:val="00093766"/>
    <w:rsid w:val="00093819"/>
    <w:rsid w:val="00093821"/>
    <w:rsid w:val="000938A3"/>
    <w:rsid w:val="00093AEF"/>
    <w:rsid w:val="00093B8B"/>
    <w:rsid w:val="00093DAD"/>
    <w:rsid w:val="00093DB0"/>
    <w:rsid w:val="00093DCB"/>
    <w:rsid w:val="00093FCA"/>
    <w:rsid w:val="0009408E"/>
    <w:rsid w:val="000940F2"/>
    <w:rsid w:val="0009411D"/>
    <w:rsid w:val="000941E3"/>
    <w:rsid w:val="0009428B"/>
    <w:rsid w:val="00094683"/>
    <w:rsid w:val="00094779"/>
    <w:rsid w:val="0009483D"/>
    <w:rsid w:val="00094886"/>
    <w:rsid w:val="000948E5"/>
    <w:rsid w:val="00094900"/>
    <w:rsid w:val="0009494A"/>
    <w:rsid w:val="00094A21"/>
    <w:rsid w:val="00094A5F"/>
    <w:rsid w:val="00094A66"/>
    <w:rsid w:val="00094BBB"/>
    <w:rsid w:val="00094BC0"/>
    <w:rsid w:val="00094C0C"/>
    <w:rsid w:val="00094DEB"/>
    <w:rsid w:val="00094E0F"/>
    <w:rsid w:val="00094E38"/>
    <w:rsid w:val="00094E90"/>
    <w:rsid w:val="00094FE3"/>
    <w:rsid w:val="0009501F"/>
    <w:rsid w:val="00095037"/>
    <w:rsid w:val="000950DD"/>
    <w:rsid w:val="00095107"/>
    <w:rsid w:val="000951D0"/>
    <w:rsid w:val="000951DA"/>
    <w:rsid w:val="00095230"/>
    <w:rsid w:val="00095233"/>
    <w:rsid w:val="00095260"/>
    <w:rsid w:val="000952A2"/>
    <w:rsid w:val="000952BD"/>
    <w:rsid w:val="000952FD"/>
    <w:rsid w:val="00095328"/>
    <w:rsid w:val="00095337"/>
    <w:rsid w:val="000953E3"/>
    <w:rsid w:val="0009544F"/>
    <w:rsid w:val="00095555"/>
    <w:rsid w:val="000957A5"/>
    <w:rsid w:val="000957D4"/>
    <w:rsid w:val="00095909"/>
    <w:rsid w:val="00095966"/>
    <w:rsid w:val="0009599A"/>
    <w:rsid w:val="00095A41"/>
    <w:rsid w:val="00095AE6"/>
    <w:rsid w:val="00095E83"/>
    <w:rsid w:val="00095EF5"/>
    <w:rsid w:val="00096034"/>
    <w:rsid w:val="0009605B"/>
    <w:rsid w:val="000960EB"/>
    <w:rsid w:val="00096219"/>
    <w:rsid w:val="000962FF"/>
    <w:rsid w:val="00096326"/>
    <w:rsid w:val="00096338"/>
    <w:rsid w:val="00096444"/>
    <w:rsid w:val="00096494"/>
    <w:rsid w:val="00096555"/>
    <w:rsid w:val="000967CC"/>
    <w:rsid w:val="000967D3"/>
    <w:rsid w:val="0009683C"/>
    <w:rsid w:val="00096859"/>
    <w:rsid w:val="0009696F"/>
    <w:rsid w:val="00096AEC"/>
    <w:rsid w:val="00096C4D"/>
    <w:rsid w:val="00096CE4"/>
    <w:rsid w:val="00096CE8"/>
    <w:rsid w:val="00096D2F"/>
    <w:rsid w:val="00096E64"/>
    <w:rsid w:val="00096E89"/>
    <w:rsid w:val="00096EA6"/>
    <w:rsid w:val="00096F2E"/>
    <w:rsid w:val="00097030"/>
    <w:rsid w:val="00097165"/>
    <w:rsid w:val="0009718C"/>
    <w:rsid w:val="000972D4"/>
    <w:rsid w:val="00097460"/>
    <w:rsid w:val="0009751F"/>
    <w:rsid w:val="00097522"/>
    <w:rsid w:val="00097541"/>
    <w:rsid w:val="00097667"/>
    <w:rsid w:val="00097690"/>
    <w:rsid w:val="00097718"/>
    <w:rsid w:val="0009775E"/>
    <w:rsid w:val="000977C6"/>
    <w:rsid w:val="000977CC"/>
    <w:rsid w:val="00097858"/>
    <w:rsid w:val="000978C9"/>
    <w:rsid w:val="000978D3"/>
    <w:rsid w:val="0009794B"/>
    <w:rsid w:val="00097B11"/>
    <w:rsid w:val="00097B60"/>
    <w:rsid w:val="00097B6D"/>
    <w:rsid w:val="00097B7E"/>
    <w:rsid w:val="00097C10"/>
    <w:rsid w:val="00097DDE"/>
    <w:rsid w:val="00097E97"/>
    <w:rsid w:val="00097E9E"/>
    <w:rsid w:val="00097EBC"/>
    <w:rsid w:val="00097F5A"/>
    <w:rsid w:val="000A0047"/>
    <w:rsid w:val="000A0126"/>
    <w:rsid w:val="000A0175"/>
    <w:rsid w:val="000A01C3"/>
    <w:rsid w:val="000A01D8"/>
    <w:rsid w:val="000A0243"/>
    <w:rsid w:val="000A0285"/>
    <w:rsid w:val="000A02A6"/>
    <w:rsid w:val="000A0406"/>
    <w:rsid w:val="000A0469"/>
    <w:rsid w:val="000A048F"/>
    <w:rsid w:val="000A05DD"/>
    <w:rsid w:val="000A06E6"/>
    <w:rsid w:val="000A06F4"/>
    <w:rsid w:val="000A0727"/>
    <w:rsid w:val="000A0806"/>
    <w:rsid w:val="000A090E"/>
    <w:rsid w:val="000A09A3"/>
    <w:rsid w:val="000A0AE1"/>
    <w:rsid w:val="000A0BD5"/>
    <w:rsid w:val="000A0C11"/>
    <w:rsid w:val="000A0CC9"/>
    <w:rsid w:val="000A0D1F"/>
    <w:rsid w:val="000A0F24"/>
    <w:rsid w:val="000A1086"/>
    <w:rsid w:val="000A10A4"/>
    <w:rsid w:val="000A1120"/>
    <w:rsid w:val="000A1175"/>
    <w:rsid w:val="000A117A"/>
    <w:rsid w:val="000A1427"/>
    <w:rsid w:val="000A144F"/>
    <w:rsid w:val="000A15F5"/>
    <w:rsid w:val="000A1676"/>
    <w:rsid w:val="000A171B"/>
    <w:rsid w:val="000A1868"/>
    <w:rsid w:val="000A192E"/>
    <w:rsid w:val="000A1931"/>
    <w:rsid w:val="000A19D9"/>
    <w:rsid w:val="000A1A04"/>
    <w:rsid w:val="000A1C2F"/>
    <w:rsid w:val="000A1C59"/>
    <w:rsid w:val="000A1CAF"/>
    <w:rsid w:val="000A1CF4"/>
    <w:rsid w:val="000A1D09"/>
    <w:rsid w:val="000A1D93"/>
    <w:rsid w:val="000A1DE0"/>
    <w:rsid w:val="000A1E66"/>
    <w:rsid w:val="000A1EB8"/>
    <w:rsid w:val="000A1FAD"/>
    <w:rsid w:val="000A1FF7"/>
    <w:rsid w:val="000A207D"/>
    <w:rsid w:val="000A209F"/>
    <w:rsid w:val="000A2261"/>
    <w:rsid w:val="000A23DA"/>
    <w:rsid w:val="000A2481"/>
    <w:rsid w:val="000A2732"/>
    <w:rsid w:val="000A2763"/>
    <w:rsid w:val="000A2768"/>
    <w:rsid w:val="000A27E4"/>
    <w:rsid w:val="000A27EA"/>
    <w:rsid w:val="000A2849"/>
    <w:rsid w:val="000A2953"/>
    <w:rsid w:val="000A2AB3"/>
    <w:rsid w:val="000A2B51"/>
    <w:rsid w:val="000A2B87"/>
    <w:rsid w:val="000A2C6F"/>
    <w:rsid w:val="000A2CE0"/>
    <w:rsid w:val="000A2D11"/>
    <w:rsid w:val="000A2E4A"/>
    <w:rsid w:val="000A2EAD"/>
    <w:rsid w:val="000A2F69"/>
    <w:rsid w:val="000A30C2"/>
    <w:rsid w:val="000A3143"/>
    <w:rsid w:val="000A3264"/>
    <w:rsid w:val="000A3267"/>
    <w:rsid w:val="000A32B5"/>
    <w:rsid w:val="000A33F8"/>
    <w:rsid w:val="000A3450"/>
    <w:rsid w:val="000A347B"/>
    <w:rsid w:val="000A3566"/>
    <w:rsid w:val="000A35A7"/>
    <w:rsid w:val="000A36FB"/>
    <w:rsid w:val="000A3709"/>
    <w:rsid w:val="000A3713"/>
    <w:rsid w:val="000A3725"/>
    <w:rsid w:val="000A3735"/>
    <w:rsid w:val="000A3863"/>
    <w:rsid w:val="000A3895"/>
    <w:rsid w:val="000A38F4"/>
    <w:rsid w:val="000A3A4D"/>
    <w:rsid w:val="000A3A73"/>
    <w:rsid w:val="000A3ABE"/>
    <w:rsid w:val="000A3B01"/>
    <w:rsid w:val="000A3B1A"/>
    <w:rsid w:val="000A3B97"/>
    <w:rsid w:val="000A3C11"/>
    <w:rsid w:val="000A3C35"/>
    <w:rsid w:val="000A3DDF"/>
    <w:rsid w:val="000A3E24"/>
    <w:rsid w:val="000A3E78"/>
    <w:rsid w:val="000A3F9A"/>
    <w:rsid w:val="000A3FA7"/>
    <w:rsid w:val="000A3FC6"/>
    <w:rsid w:val="000A414B"/>
    <w:rsid w:val="000A42E1"/>
    <w:rsid w:val="000A4322"/>
    <w:rsid w:val="000A43EF"/>
    <w:rsid w:val="000A44AD"/>
    <w:rsid w:val="000A472B"/>
    <w:rsid w:val="000A474A"/>
    <w:rsid w:val="000A4768"/>
    <w:rsid w:val="000A48A9"/>
    <w:rsid w:val="000A494F"/>
    <w:rsid w:val="000A4984"/>
    <w:rsid w:val="000A49CA"/>
    <w:rsid w:val="000A4A22"/>
    <w:rsid w:val="000A4BF0"/>
    <w:rsid w:val="000A4C83"/>
    <w:rsid w:val="000A4D62"/>
    <w:rsid w:val="000A4D71"/>
    <w:rsid w:val="000A4E06"/>
    <w:rsid w:val="000A4E6B"/>
    <w:rsid w:val="000A4ED1"/>
    <w:rsid w:val="000A4FA7"/>
    <w:rsid w:val="000A4FFD"/>
    <w:rsid w:val="000A51E6"/>
    <w:rsid w:val="000A5263"/>
    <w:rsid w:val="000A5313"/>
    <w:rsid w:val="000A5349"/>
    <w:rsid w:val="000A567A"/>
    <w:rsid w:val="000A573B"/>
    <w:rsid w:val="000A5745"/>
    <w:rsid w:val="000A578E"/>
    <w:rsid w:val="000A5867"/>
    <w:rsid w:val="000A59A4"/>
    <w:rsid w:val="000A5A1C"/>
    <w:rsid w:val="000A5AD5"/>
    <w:rsid w:val="000A5ADA"/>
    <w:rsid w:val="000A5B22"/>
    <w:rsid w:val="000A5C89"/>
    <w:rsid w:val="000A5D9A"/>
    <w:rsid w:val="000A5DD1"/>
    <w:rsid w:val="000A5E67"/>
    <w:rsid w:val="000A5E91"/>
    <w:rsid w:val="000A5EA0"/>
    <w:rsid w:val="000A5F58"/>
    <w:rsid w:val="000A6006"/>
    <w:rsid w:val="000A603E"/>
    <w:rsid w:val="000A619F"/>
    <w:rsid w:val="000A61EB"/>
    <w:rsid w:val="000A61FA"/>
    <w:rsid w:val="000A6291"/>
    <w:rsid w:val="000A6392"/>
    <w:rsid w:val="000A63D7"/>
    <w:rsid w:val="000A643A"/>
    <w:rsid w:val="000A6496"/>
    <w:rsid w:val="000A6611"/>
    <w:rsid w:val="000A6662"/>
    <w:rsid w:val="000A668E"/>
    <w:rsid w:val="000A66B1"/>
    <w:rsid w:val="000A66E5"/>
    <w:rsid w:val="000A67BE"/>
    <w:rsid w:val="000A6859"/>
    <w:rsid w:val="000A69CE"/>
    <w:rsid w:val="000A6AFF"/>
    <w:rsid w:val="000A6B9A"/>
    <w:rsid w:val="000A6C00"/>
    <w:rsid w:val="000A6D3F"/>
    <w:rsid w:val="000A6DA2"/>
    <w:rsid w:val="000A6E7F"/>
    <w:rsid w:val="000A6EF1"/>
    <w:rsid w:val="000A6FDF"/>
    <w:rsid w:val="000A6FE0"/>
    <w:rsid w:val="000A700D"/>
    <w:rsid w:val="000A7172"/>
    <w:rsid w:val="000A71E2"/>
    <w:rsid w:val="000A72BB"/>
    <w:rsid w:val="000A7325"/>
    <w:rsid w:val="000A738B"/>
    <w:rsid w:val="000A739D"/>
    <w:rsid w:val="000A7458"/>
    <w:rsid w:val="000A7538"/>
    <w:rsid w:val="000A7554"/>
    <w:rsid w:val="000A75F5"/>
    <w:rsid w:val="000A76E2"/>
    <w:rsid w:val="000A7707"/>
    <w:rsid w:val="000A7715"/>
    <w:rsid w:val="000A7748"/>
    <w:rsid w:val="000A7802"/>
    <w:rsid w:val="000A780D"/>
    <w:rsid w:val="000A79F4"/>
    <w:rsid w:val="000A7A1A"/>
    <w:rsid w:val="000A7A37"/>
    <w:rsid w:val="000A7A43"/>
    <w:rsid w:val="000A7AB6"/>
    <w:rsid w:val="000A7B5B"/>
    <w:rsid w:val="000A7D5F"/>
    <w:rsid w:val="000A7E15"/>
    <w:rsid w:val="000A7EB7"/>
    <w:rsid w:val="000A7F83"/>
    <w:rsid w:val="000AE61A"/>
    <w:rsid w:val="000B00A4"/>
    <w:rsid w:val="000B00AE"/>
    <w:rsid w:val="000B011C"/>
    <w:rsid w:val="000B0177"/>
    <w:rsid w:val="000B0353"/>
    <w:rsid w:val="000B0396"/>
    <w:rsid w:val="000B0445"/>
    <w:rsid w:val="000B0580"/>
    <w:rsid w:val="000B071E"/>
    <w:rsid w:val="000B07FE"/>
    <w:rsid w:val="000B0816"/>
    <w:rsid w:val="000B08BC"/>
    <w:rsid w:val="000B098C"/>
    <w:rsid w:val="000B0B5C"/>
    <w:rsid w:val="000B0BB4"/>
    <w:rsid w:val="000B0BD0"/>
    <w:rsid w:val="000B0CAD"/>
    <w:rsid w:val="000B0CB6"/>
    <w:rsid w:val="000B0CFC"/>
    <w:rsid w:val="000B0D96"/>
    <w:rsid w:val="000B0E13"/>
    <w:rsid w:val="000B0EA6"/>
    <w:rsid w:val="000B0EDF"/>
    <w:rsid w:val="000B0F0A"/>
    <w:rsid w:val="000B1159"/>
    <w:rsid w:val="000B1168"/>
    <w:rsid w:val="000B12C2"/>
    <w:rsid w:val="000B1314"/>
    <w:rsid w:val="000B1493"/>
    <w:rsid w:val="000B149D"/>
    <w:rsid w:val="000B159E"/>
    <w:rsid w:val="000B163E"/>
    <w:rsid w:val="000B172E"/>
    <w:rsid w:val="000B181F"/>
    <w:rsid w:val="000B1863"/>
    <w:rsid w:val="000B18B7"/>
    <w:rsid w:val="000B1938"/>
    <w:rsid w:val="000B1944"/>
    <w:rsid w:val="000B1A5B"/>
    <w:rsid w:val="000B1A93"/>
    <w:rsid w:val="000B1BF1"/>
    <w:rsid w:val="000B1CB0"/>
    <w:rsid w:val="000B1CD6"/>
    <w:rsid w:val="000B1D45"/>
    <w:rsid w:val="000B1EB3"/>
    <w:rsid w:val="000B1F43"/>
    <w:rsid w:val="000B1FA1"/>
    <w:rsid w:val="000B2076"/>
    <w:rsid w:val="000B2113"/>
    <w:rsid w:val="000B2172"/>
    <w:rsid w:val="000B22CC"/>
    <w:rsid w:val="000B23B7"/>
    <w:rsid w:val="000B246B"/>
    <w:rsid w:val="000B2544"/>
    <w:rsid w:val="000B2569"/>
    <w:rsid w:val="000B274B"/>
    <w:rsid w:val="000B27BB"/>
    <w:rsid w:val="000B287C"/>
    <w:rsid w:val="000B290D"/>
    <w:rsid w:val="000B2961"/>
    <w:rsid w:val="000B29BC"/>
    <w:rsid w:val="000B2A02"/>
    <w:rsid w:val="000B2A8D"/>
    <w:rsid w:val="000B2AE0"/>
    <w:rsid w:val="000B2AE5"/>
    <w:rsid w:val="000B2AEA"/>
    <w:rsid w:val="000B2CAD"/>
    <w:rsid w:val="000B2CDB"/>
    <w:rsid w:val="000B30A4"/>
    <w:rsid w:val="000B30C9"/>
    <w:rsid w:val="000B31B8"/>
    <w:rsid w:val="000B3241"/>
    <w:rsid w:val="000B3379"/>
    <w:rsid w:val="000B3729"/>
    <w:rsid w:val="000B3864"/>
    <w:rsid w:val="000B3903"/>
    <w:rsid w:val="000B3998"/>
    <w:rsid w:val="000B39E3"/>
    <w:rsid w:val="000B3A04"/>
    <w:rsid w:val="000B3A89"/>
    <w:rsid w:val="000B3AE1"/>
    <w:rsid w:val="000B3B6B"/>
    <w:rsid w:val="000B3E5F"/>
    <w:rsid w:val="000B3EAB"/>
    <w:rsid w:val="000B3FEE"/>
    <w:rsid w:val="000B408B"/>
    <w:rsid w:val="000B41A9"/>
    <w:rsid w:val="000B41E7"/>
    <w:rsid w:val="000B434D"/>
    <w:rsid w:val="000B4555"/>
    <w:rsid w:val="000B4687"/>
    <w:rsid w:val="000B46A5"/>
    <w:rsid w:val="000B46F3"/>
    <w:rsid w:val="000B472B"/>
    <w:rsid w:val="000B47BC"/>
    <w:rsid w:val="000B496D"/>
    <w:rsid w:val="000B49C2"/>
    <w:rsid w:val="000B4A71"/>
    <w:rsid w:val="000B4AC7"/>
    <w:rsid w:val="000B4AE1"/>
    <w:rsid w:val="000B4B47"/>
    <w:rsid w:val="000B4B88"/>
    <w:rsid w:val="000B4CAA"/>
    <w:rsid w:val="000B4D21"/>
    <w:rsid w:val="000B4DAF"/>
    <w:rsid w:val="000B4DBA"/>
    <w:rsid w:val="000B4E9B"/>
    <w:rsid w:val="000B4EA5"/>
    <w:rsid w:val="000B4F26"/>
    <w:rsid w:val="000B4F62"/>
    <w:rsid w:val="000B5008"/>
    <w:rsid w:val="000B5084"/>
    <w:rsid w:val="000B51CC"/>
    <w:rsid w:val="000B52C1"/>
    <w:rsid w:val="000B55DD"/>
    <w:rsid w:val="000B560A"/>
    <w:rsid w:val="000B566A"/>
    <w:rsid w:val="000B56B4"/>
    <w:rsid w:val="000B576A"/>
    <w:rsid w:val="000B5814"/>
    <w:rsid w:val="000B583D"/>
    <w:rsid w:val="000B58AA"/>
    <w:rsid w:val="000B59C3"/>
    <w:rsid w:val="000B59C7"/>
    <w:rsid w:val="000B59D8"/>
    <w:rsid w:val="000B5A49"/>
    <w:rsid w:val="000B5AA8"/>
    <w:rsid w:val="000B5B0C"/>
    <w:rsid w:val="000B5B50"/>
    <w:rsid w:val="000B5BDB"/>
    <w:rsid w:val="000B5BE3"/>
    <w:rsid w:val="000B5BF6"/>
    <w:rsid w:val="000B5C2C"/>
    <w:rsid w:val="000B5C8D"/>
    <w:rsid w:val="000B5CA9"/>
    <w:rsid w:val="000B5D27"/>
    <w:rsid w:val="000B5D33"/>
    <w:rsid w:val="000B5D4D"/>
    <w:rsid w:val="000B5E2A"/>
    <w:rsid w:val="000B5E52"/>
    <w:rsid w:val="000B5F2D"/>
    <w:rsid w:val="000B602F"/>
    <w:rsid w:val="000B60A5"/>
    <w:rsid w:val="000B60AD"/>
    <w:rsid w:val="000B626B"/>
    <w:rsid w:val="000B62AE"/>
    <w:rsid w:val="000B62EA"/>
    <w:rsid w:val="000B63AF"/>
    <w:rsid w:val="000B64D4"/>
    <w:rsid w:val="000B656D"/>
    <w:rsid w:val="000B65E3"/>
    <w:rsid w:val="000B66D4"/>
    <w:rsid w:val="000B66E6"/>
    <w:rsid w:val="000B6701"/>
    <w:rsid w:val="000B6709"/>
    <w:rsid w:val="000B67B8"/>
    <w:rsid w:val="000B696A"/>
    <w:rsid w:val="000B69FF"/>
    <w:rsid w:val="000B6A30"/>
    <w:rsid w:val="000B6A9E"/>
    <w:rsid w:val="000B6C1D"/>
    <w:rsid w:val="000B6CE8"/>
    <w:rsid w:val="000B6DE9"/>
    <w:rsid w:val="000B6DFE"/>
    <w:rsid w:val="000B6E81"/>
    <w:rsid w:val="000B6EC2"/>
    <w:rsid w:val="000B7009"/>
    <w:rsid w:val="000B7210"/>
    <w:rsid w:val="000B72DC"/>
    <w:rsid w:val="000B743D"/>
    <w:rsid w:val="000B74D4"/>
    <w:rsid w:val="000B7510"/>
    <w:rsid w:val="000B762F"/>
    <w:rsid w:val="000B7682"/>
    <w:rsid w:val="000B76D3"/>
    <w:rsid w:val="000B76F1"/>
    <w:rsid w:val="000B77A3"/>
    <w:rsid w:val="000B77D3"/>
    <w:rsid w:val="000B7821"/>
    <w:rsid w:val="000B7951"/>
    <w:rsid w:val="000B7986"/>
    <w:rsid w:val="000B79EE"/>
    <w:rsid w:val="000B7A05"/>
    <w:rsid w:val="000B7BB2"/>
    <w:rsid w:val="000B7C3B"/>
    <w:rsid w:val="000B7C65"/>
    <w:rsid w:val="000B7DD1"/>
    <w:rsid w:val="000B7ED1"/>
    <w:rsid w:val="000B7F19"/>
    <w:rsid w:val="000B7F53"/>
    <w:rsid w:val="000C0135"/>
    <w:rsid w:val="000C02D9"/>
    <w:rsid w:val="000C03F5"/>
    <w:rsid w:val="000C056F"/>
    <w:rsid w:val="000C05DC"/>
    <w:rsid w:val="000C06EE"/>
    <w:rsid w:val="000C0734"/>
    <w:rsid w:val="000C0793"/>
    <w:rsid w:val="000C07A0"/>
    <w:rsid w:val="000C08DC"/>
    <w:rsid w:val="000C0A12"/>
    <w:rsid w:val="000C0B54"/>
    <w:rsid w:val="000C0B80"/>
    <w:rsid w:val="000C0CB8"/>
    <w:rsid w:val="000C0D5F"/>
    <w:rsid w:val="000C0D83"/>
    <w:rsid w:val="000C0E28"/>
    <w:rsid w:val="000C1070"/>
    <w:rsid w:val="000C10BE"/>
    <w:rsid w:val="000C1245"/>
    <w:rsid w:val="000C12D9"/>
    <w:rsid w:val="000C12DD"/>
    <w:rsid w:val="000C13D3"/>
    <w:rsid w:val="000C146E"/>
    <w:rsid w:val="000C149B"/>
    <w:rsid w:val="000C15AD"/>
    <w:rsid w:val="000C1835"/>
    <w:rsid w:val="000C1847"/>
    <w:rsid w:val="000C1A30"/>
    <w:rsid w:val="000C1A97"/>
    <w:rsid w:val="000C1ADD"/>
    <w:rsid w:val="000C1B98"/>
    <w:rsid w:val="000C1C75"/>
    <w:rsid w:val="000C1CCD"/>
    <w:rsid w:val="000C1D13"/>
    <w:rsid w:val="000C1D36"/>
    <w:rsid w:val="000C1DC7"/>
    <w:rsid w:val="000C1F8A"/>
    <w:rsid w:val="000C1FDF"/>
    <w:rsid w:val="000C20DC"/>
    <w:rsid w:val="000C217A"/>
    <w:rsid w:val="000C21A2"/>
    <w:rsid w:val="000C223C"/>
    <w:rsid w:val="000C22B6"/>
    <w:rsid w:val="000C232D"/>
    <w:rsid w:val="000C235B"/>
    <w:rsid w:val="000C2562"/>
    <w:rsid w:val="000C25E3"/>
    <w:rsid w:val="000C2600"/>
    <w:rsid w:val="000C26D0"/>
    <w:rsid w:val="000C26E0"/>
    <w:rsid w:val="000C26EB"/>
    <w:rsid w:val="000C2705"/>
    <w:rsid w:val="000C2829"/>
    <w:rsid w:val="000C2845"/>
    <w:rsid w:val="000C28E2"/>
    <w:rsid w:val="000C29DF"/>
    <w:rsid w:val="000C2A37"/>
    <w:rsid w:val="000C2AA4"/>
    <w:rsid w:val="000C2C7D"/>
    <w:rsid w:val="000C2CAC"/>
    <w:rsid w:val="000C2E0E"/>
    <w:rsid w:val="000C2EE5"/>
    <w:rsid w:val="000C30D8"/>
    <w:rsid w:val="000C31D4"/>
    <w:rsid w:val="000C3269"/>
    <w:rsid w:val="000C3334"/>
    <w:rsid w:val="000C33F0"/>
    <w:rsid w:val="000C3410"/>
    <w:rsid w:val="000C3436"/>
    <w:rsid w:val="000C34E0"/>
    <w:rsid w:val="000C35EB"/>
    <w:rsid w:val="000C3681"/>
    <w:rsid w:val="000C36A7"/>
    <w:rsid w:val="000C3801"/>
    <w:rsid w:val="000C380B"/>
    <w:rsid w:val="000C384D"/>
    <w:rsid w:val="000C39F8"/>
    <w:rsid w:val="000C3A14"/>
    <w:rsid w:val="000C3A2E"/>
    <w:rsid w:val="000C3AFA"/>
    <w:rsid w:val="000C3B4C"/>
    <w:rsid w:val="000C3B5E"/>
    <w:rsid w:val="000C3CDF"/>
    <w:rsid w:val="000C3D6E"/>
    <w:rsid w:val="000C3D8A"/>
    <w:rsid w:val="000C3DDC"/>
    <w:rsid w:val="000C3ECB"/>
    <w:rsid w:val="000C3FE1"/>
    <w:rsid w:val="000C40F4"/>
    <w:rsid w:val="000C42C8"/>
    <w:rsid w:val="000C4311"/>
    <w:rsid w:val="000C459C"/>
    <w:rsid w:val="000C45CC"/>
    <w:rsid w:val="000C45D6"/>
    <w:rsid w:val="000C45F5"/>
    <w:rsid w:val="000C46F1"/>
    <w:rsid w:val="000C470A"/>
    <w:rsid w:val="000C4857"/>
    <w:rsid w:val="000C4AA6"/>
    <w:rsid w:val="000C4AD5"/>
    <w:rsid w:val="000C4B7F"/>
    <w:rsid w:val="000C4F0B"/>
    <w:rsid w:val="000C4F52"/>
    <w:rsid w:val="000C4FE0"/>
    <w:rsid w:val="000C50CB"/>
    <w:rsid w:val="000C5103"/>
    <w:rsid w:val="000C5289"/>
    <w:rsid w:val="000C5297"/>
    <w:rsid w:val="000C53F1"/>
    <w:rsid w:val="000C546E"/>
    <w:rsid w:val="000C5557"/>
    <w:rsid w:val="000C555D"/>
    <w:rsid w:val="000C55CF"/>
    <w:rsid w:val="000C567B"/>
    <w:rsid w:val="000C58B8"/>
    <w:rsid w:val="000C590E"/>
    <w:rsid w:val="000C5ACE"/>
    <w:rsid w:val="000C5C59"/>
    <w:rsid w:val="000C5DE4"/>
    <w:rsid w:val="000C5EB4"/>
    <w:rsid w:val="000C5F3A"/>
    <w:rsid w:val="000C5FE2"/>
    <w:rsid w:val="000C6153"/>
    <w:rsid w:val="000C627F"/>
    <w:rsid w:val="000C6292"/>
    <w:rsid w:val="000C635A"/>
    <w:rsid w:val="000C6486"/>
    <w:rsid w:val="000C6604"/>
    <w:rsid w:val="000C66F4"/>
    <w:rsid w:val="000C6751"/>
    <w:rsid w:val="000C6775"/>
    <w:rsid w:val="000C67A0"/>
    <w:rsid w:val="000C6905"/>
    <w:rsid w:val="000C6906"/>
    <w:rsid w:val="000C693D"/>
    <w:rsid w:val="000C697E"/>
    <w:rsid w:val="000C6A9B"/>
    <w:rsid w:val="000C6A9C"/>
    <w:rsid w:val="000C6AE5"/>
    <w:rsid w:val="000C6B3A"/>
    <w:rsid w:val="000C6BCB"/>
    <w:rsid w:val="000C6D42"/>
    <w:rsid w:val="000C6ED3"/>
    <w:rsid w:val="000C6F37"/>
    <w:rsid w:val="000C6F40"/>
    <w:rsid w:val="000C7141"/>
    <w:rsid w:val="000C71C1"/>
    <w:rsid w:val="000C72CD"/>
    <w:rsid w:val="000C72DC"/>
    <w:rsid w:val="000C758F"/>
    <w:rsid w:val="000C767D"/>
    <w:rsid w:val="000C76E4"/>
    <w:rsid w:val="000C76ED"/>
    <w:rsid w:val="000C770C"/>
    <w:rsid w:val="000C77D3"/>
    <w:rsid w:val="000C783D"/>
    <w:rsid w:val="000C78E0"/>
    <w:rsid w:val="000C7A41"/>
    <w:rsid w:val="000C7A4B"/>
    <w:rsid w:val="000C7B3B"/>
    <w:rsid w:val="000C7B4B"/>
    <w:rsid w:val="000C7BB2"/>
    <w:rsid w:val="000C7BBC"/>
    <w:rsid w:val="000C7D27"/>
    <w:rsid w:val="000C7DB9"/>
    <w:rsid w:val="000C7E44"/>
    <w:rsid w:val="000C7F6A"/>
    <w:rsid w:val="000D0040"/>
    <w:rsid w:val="000D01CC"/>
    <w:rsid w:val="000D01D4"/>
    <w:rsid w:val="000D020B"/>
    <w:rsid w:val="000D0398"/>
    <w:rsid w:val="000D0479"/>
    <w:rsid w:val="000D049D"/>
    <w:rsid w:val="000D05D2"/>
    <w:rsid w:val="000D05FC"/>
    <w:rsid w:val="000D0617"/>
    <w:rsid w:val="000D06C0"/>
    <w:rsid w:val="000D076C"/>
    <w:rsid w:val="000D077C"/>
    <w:rsid w:val="000D0838"/>
    <w:rsid w:val="000D0A77"/>
    <w:rsid w:val="000D0C02"/>
    <w:rsid w:val="000D0C52"/>
    <w:rsid w:val="000D0D6B"/>
    <w:rsid w:val="000D0E72"/>
    <w:rsid w:val="000D0EA2"/>
    <w:rsid w:val="000D0EB7"/>
    <w:rsid w:val="000D0EE3"/>
    <w:rsid w:val="000D0F6A"/>
    <w:rsid w:val="000D0FD8"/>
    <w:rsid w:val="000D1157"/>
    <w:rsid w:val="000D15A9"/>
    <w:rsid w:val="000D15F5"/>
    <w:rsid w:val="000D163C"/>
    <w:rsid w:val="000D1713"/>
    <w:rsid w:val="000D1739"/>
    <w:rsid w:val="000D1804"/>
    <w:rsid w:val="000D1936"/>
    <w:rsid w:val="000D1948"/>
    <w:rsid w:val="000D194C"/>
    <w:rsid w:val="000D1B01"/>
    <w:rsid w:val="000D1B29"/>
    <w:rsid w:val="000D1D15"/>
    <w:rsid w:val="000D1E13"/>
    <w:rsid w:val="000D1E69"/>
    <w:rsid w:val="000D2072"/>
    <w:rsid w:val="000D20BA"/>
    <w:rsid w:val="000D21A5"/>
    <w:rsid w:val="000D23B3"/>
    <w:rsid w:val="000D23B9"/>
    <w:rsid w:val="000D23F3"/>
    <w:rsid w:val="000D24C2"/>
    <w:rsid w:val="000D2563"/>
    <w:rsid w:val="000D2617"/>
    <w:rsid w:val="000D264D"/>
    <w:rsid w:val="000D26AB"/>
    <w:rsid w:val="000D26EB"/>
    <w:rsid w:val="000D2703"/>
    <w:rsid w:val="000D2709"/>
    <w:rsid w:val="000D2730"/>
    <w:rsid w:val="000D2762"/>
    <w:rsid w:val="000D283A"/>
    <w:rsid w:val="000D286C"/>
    <w:rsid w:val="000D291E"/>
    <w:rsid w:val="000D293E"/>
    <w:rsid w:val="000D2A6B"/>
    <w:rsid w:val="000D2B78"/>
    <w:rsid w:val="000D2BB9"/>
    <w:rsid w:val="000D2D16"/>
    <w:rsid w:val="000D2DFF"/>
    <w:rsid w:val="000D2F49"/>
    <w:rsid w:val="000D2FD5"/>
    <w:rsid w:val="000D3003"/>
    <w:rsid w:val="000D301F"/>
    <w:rsid w:val="000D3089"/>
    <w:rsid w:val="000D30B7"/>
    <w:rsid w:val="000D30BC"/>
    <w:rsid w:val="000D30F2"/>
    <w:rsid w:val="000D317B"/>
    <w:rsid w:val="000D31B9"/>
    <w:rsid w:val="000D31BE"/>
    <w:rsid w:val="000D31D0"/>
    <w:rsid w:val="000D31EE"/>
    <w:rsid w:val="000D326C"/>
    <w:rsid w:val="000D32E1"/>
    <w:rsid w:val="000D333E"/>
    <w:rsid w:val="000D337B"/>
    <w:rsid w:val="000D33D8"/>
    <w:rsid w:val="000D340F"/>
    <w:rsid w:val="000D3641"/>
    <w:rsid w:val="000D36DA"/>
    <w:rsid w:val="000D37C0"/>
    <w:rsid w:val="000D3869"/>
    <w:rsid w:val="000D38F1"/>
    <w:rsid w:val="000D3906"/>
    <w:rsid w:val="000D3AA3"/>
    <w:rsid w:val="000D3ACC"/>
    <w:rsid w:val="000D3AD2"/>
    <w:rsid w:val="000D3B10"/>
    <w:rsid w:val="000D3B11"/>
    <w:rsid w:val="000D3B17"/>
    <w:rsid w:val="000D3C6D"/>
    <w:rsid w:val="000D3C8C"/>
    <w:rsid w:val="000D3D1A"/>
    <w:rsid w:val="000D3E98"/>
    <w:rsid w:val="000D3F49"/>
    <w:rsid w:val="000D3F57"/>
    <w:rsid w:val="000D3F93"/>
    <w:rsid w:val="000D4026"/>
    <w:rsid w:val="000D4047"/>
    <w:rsid w:val="000D4063"/>
    <w:rsid w:val="000D407C"/>
    <w:rsid w:val="000D41AC"/>
    <w:rsid w:val="000D41D3"/>
    <w:rsid w:val="000D4209"/>
    <w:rsid w:val="000D4238"/>
    <w:rsid w:val="000D424F"/>
    <w:rsid w:val="000D4308"/>
    <w:rsid w:val="000D453E"/>
    <w:rsid w:val="000D45E8"/>
    <w:rsid w:val="000D45F2"/>
    <w:rsid w:val="000D4615"/>
    <w:rsid w:val="000D4702"/>
    <w:rsid w:val="000D4747"/>
    <w:rsid w:val="000D47AF"/>
    <w:rsid w:val="000D47B1"/>
    <w:rsid w:val="000D4867"/>
    <w:rsid w:val="000D49A9"/>
    <w:rsid w:val="000D4A7A"/>
    <w:rsid w:val="000D4A82"/>
    <w:rsid w:val="000D4B61"/>
    <w:rsid w:val="000D4BD5"/>
    <w:rsid w:val="000D4BE5"/>
    <w:rsid w:val="000D4C07"/>
    <w:rsid w:val="000D4C7A"/>
    <w:rsid w:val="000D4C99"/>
    <w:rsid w:val="000D4CF9"/>
    <w:rsid w:val="000D4DAA"/>
    <w:rsid w:val="000D4E6C"/>
    <w:rsid w:val="000D5087"/>
    <w:rsid w:val="000D5392"/>
    <w:rsid w:val="000D539E"/>
    <w:rsid w:val="000D54AB"/>
    <w:rsid w:val="000D5518"/>
    <w:rsid w:val="000D554A"/>
    <w:rsid w:val="000D55B7"/>
    <w:rsid w:val="000D5670"/>
    <w:rsid w:val="000D5853"/>
    <w:rsid w:val="000D585C"/>
    <w:rsid w:val="000D589D"/>
    <w:rsid w:val="000D5902"/>
    <w:rsid w:val="000D5960"/>
    <w:rsid w:val="000D5AE6"/>
    <w:rsid w:val="000D5B36"/>
    <w:rsid w:val="000D5BB1"/>
    <w:rsid w:val="000D5BBA"/>
    <w:rsid w:val="000D5BEB"/>
    <w:rsid w:val="000D5C53"/>
    <w:rsid w:val="000D5D5F"/>
    <w:rsid w:val="000D5D93"/>
    <w:rsid w:val="000D5E19"/>
    <w:rsid w:val="000D5E6F"/>
    <w:rsid w:val="000D5F22"/>
    <w:rsid w:val="000D5F51"/>
    <w:rsid w:val="000D61D0"/>
    <w:rsid w:val="000D61F6"/>
    <w:rsid w:val="000D6200"/>
    <w:rsid w:val="000D62CB"/>
    <w:rsid w:val="000D63B5"/>
    <w:rsid w:val="000D63C7"/>
    <w:rsid w:val="000D6610"/>
    <w:rsid w:val="000D6630"/>
    <w:rsid w:val="000D67C0"/>
    <w:rsid w:val="000D67D6"/>
    <w:rsid w:val="000D6848"/>
    <w:rsid w:val="000D68CB"/>
    <w:rsid w:val="000D6989"/>
    <w:rsid w:val="000D6BE4"/>
    <w:rsid w:val="000D6C15"/>
    <w:rsid w:val="000D6CF5"/>
    <w:rsid w:val="000D6D01"/>
    <w:rsid w:val="000D6D4A"/>
    <w:rsid w:val="000D6DCF"/>
    <w:rsid w:val="000D6DE5"/>
    <w:rsid w:val="000D6DEF"/>
    <w:rsid w:val="000D6F25"/>
    <w:rsid w:val="000D6FCF"/>
    <w:rsid w:val="000D706B"/>
    <w:rsid w:val="000D70A2"/>
    <w:rsid w:val="000D7145"/>
    <w:rsid w:val="000D7182"/>
    <w:rsid w:val="000D71DD"/>
    <w:rsid w:val="000D721C"/>
    <w:rsid w:val="000D7336"/>
    <w:rsid w:val="000D7386"/>
    <w:rsid w:val="000D7458"/>
    <w:rsid w:val="000D746B"/>
    <w:rsid w:val="000D74A6"/>
    <w:rsid w:val="000D7552"/>
    <w:rsid w:val="000D75E0"/>
    <w:rsid w:val="000D7638"/>
    <w:rsid w:val="000D7649"/>
    <w:rsid w:val="000D776C"/>
    <w:rsid w:val="000D777F"/>
    <w:rsid w:val="000D77A9"/>
    <w:rsid w:val="000D77FF"/>
    <w:rsid w:val="000D7812"/>
    <w:rsid w:val="000D78C6"/>
    <w:rsid w:val="000D7A31"/>
    <w:rsid w:val="000D7AAE"/>
    <w:rsid w:val="000D7C3A"/>
    <w:rsid w:val="000D7E12"/>
    <w:rsid w:val="000D7F45"/>
    <w:rsid w:val="000D7F8C"/>
    <w:rsid w:val="000E0047"/>
    <w:rsid w:val="000E01ED"/>
    <w:rsid w:val="000E02D1"/>
    <w:rsid w:val="000E0518"/>
    <w:rsid w:val="000E07DC"/>
    <w:rsid w:val="000E08D6"/>
    <w:rsid w:val="000E092D"/>
    <w:rsid w:val="000E09DC"/>
    <w:rsid w:val="000E0B93"/>
    <w:rsid w:val="000E0BB3"/>
    <w:rsid w:val="000E0BE5"/>
    <w:rsid w:val="000E0C54"/>
    <w:rsid w:val="000E0DA5"/>
    <w:rsid w:val="000E0E3D"/>
    <w:rsid w:val="000E1093"/>
    <w:rsid w:val="000E1129"/>
    <w:rsid w:val="000E1131"/>
    <w:rsid w:val="000E1163"/>
    <w:rsid w:val="000E116F"/>
    <w:rsid w:val="000E121B"/>
    <w:rsid w:val="000E134D"/>
    <w:rsid w:val="000E1382"/>
    <w:rsid w:val="000E1387"/>
    <w:rsid w:val="000E152F"/>
    <w:rsid w:val="000E165A"/>
    <w:rsid w:val="000E166A"/>
    <w:rsid w:val="000E16E5"/>
    <w:rsid w:val="000E1871"/>
    <w:rsid w:val="000E18CB"/>
    <w:rsid w:val="000E199B"/>
    <w:rsid w:val="000E19E8"/>
    <w:rsid w:val="000E19F1"/>
    <w:rsid w:val="000E1AB3"/>
    <w:rsid w:val="000E1BF8"/>
    <w:rsid w:val="000E1C89"/>
    <w:rsid w:val="000E1DC1"/>
    <w:rsid w:val="000E1E70"/>
    <w:rsid w:val="000E1E73"/>
    <w:rsid w:val="000E1FF6"/>
    <w:rsid w:val="000E2028"/>
    <w:rsid w:val="000E204C"/>
    <w:rsid w:val="000E2226"/>
    <w:rsid w:val="000E230E"/>
    <w:rsid w:val="000E23B0"/>
    <w:rsid w:val="000E23D8"/>
    <w:rsid w:val="000E2473"/>
    <w:rsid w:val="000E2513"/>
    <w:rsid w:val="000E2562"/>
    <w:rsid w:val="000E256D"/>
    <w:rsid w:val="000E2706"/>
    <w:rsid w:val="000E27AE"/>
    <w:rsid w:val="000E2842"/>
    <w:rsid w:val="000E28AC"/>
    <w:rsid w:val="000E2941"/>
    <w:rsid w:val="000E2A0C"/>
    <w:rsid w:val="000E2C2C"/>
    <w:rsid w:val="000E2C4D"/>
    <w:rsid w:val="000E2C8C"/>
    <w:rsid w:val="000E2DE6"/>
    <w:rsid w:val="000E2E79"/>
    <w:rsid w:val="000E2EC2"/>
    <w:rsid w:val="000E2F76"/>
    <w:rsid w:val="000E31BB"/>
    <w:rsid w:val="000E31E9"/>
    <w:rsid w:val="000E323E"/>
    <w:rsid w:val="000E3311"/>
    <w:rsid w:val="000E3336"/>
    <w:rsid w:val="000E33B2"/>
    <w:rsid w:val="000E341C"/>
    <w:rsid w:val="000E34DB"/>
    <w:rsid w:val="000E35D9"/>
    <w:rsid w:val="000E36AC"/>
    <w:rsid w:val="000E377C"/>
    <w:rsid w:val="000E37A0"/>
    <w:rsid w:val="000E37B9"/>
    <w:rsid w:val="000E37CC"/>
    <w:rsid w:val="000E387A"/>
    <w:rsid w:val="000E38BD"/>
    <w:rsid w:val="000E39CA"/>
    <w:rsid w:val="000E3A22"/>
    <w:rsid w:val="000E3B9A"/>
    <w:rsid w:val="000E3BED"/>
    <w:rsid w:val="000E3C4D"/>
    <w:rsid w:val="000E3C72"/>
    <w:rsid w:val="000E3CE7"/>
    <w:rsid w:val="000E3DB1"/>
    <w:rsid w:val="000E3DC2"/>
    <w:rsid w:val="000E3DDE"/>
    <w:rsid w:val="000E3E29"/>
    <w:rsid w:val="000E3F02"/>
    <w:rsid w:val="000E4062"/>
    <w:rsid w:val="000E40F0"/>
    <w:rsid w:val="000E416C"/>
    <w:rsid w:val="000E41B2"/>
    <w:rsid w:val="000E41C3"/>
    <w:rsid w:val="000E429E"/>
    <w:rsid w:val="000E42A8"/>
    <w:rsid w:val="000E42F2"/>
    <w:rsid w:val="000E4366"/>
    <w:rsid w:val="000E4400"/>
    <w:rsid w:val="000E486D"/>
    <w:rsid w:val="000E488F"/>
    <w:rsid w:val="000E4890"/>
    <w:rsid w:val="000E489D"/>
    <w:rsid w:val="000E4A5D"/>
    <w:rsid w:val="000E4A62"/>
    <w:rsid w:val="000E4AEF"/>
    <w:rsid w:val="000E4B4C"/>
    <w:rsid w:val="000E4BB7"/>
    <w:rsid w:val="000E4BF4"/>
    <w:rsid w:val="000E4D13"/>
    <w:rsid w:val="000E4DFD"/>
    <w:rsid w:val="000E4DFE"/>
    <w:rsid w:val="000E4E34"/>
    <w:rsid w:val="000E4E39"/>
    <w:rsid w:val="000E4E5E"/>
    <w:rsid w:val="000E4ED7"/>
    <w:rsid w:val="000E4FCA"/>
    <w:rsid w:val="000E5003"/>
    <w:rsid w:val="000E5141"/>
    <w:rsid w:val="000E515C"/>
    <w:rsid w:val="000E51D7"/>
    <w:rsid w:val="000E5252"/>
    <w:rsid w:val="000E5253"/>
    <w:rsid w:val="000E52F2"/>
    <w:rsid w:val="000E5366"/>
    <w:rsid w:val="000E53DD"/>
    <w:rsid w:val="000E55DD"/>
    <w:rsid w:val="000E560B"/>
    <w:rsid w:val="000E5619"/>
    <w:rsid w:val="000E566D"/>
    <w:rsid w:val="000E56F7"/>
    <w:rsid w:val="000E57B8"/>
    <w:rsid w:val="000E5910"/>
    <w:rsid w:val="000E5A00"/>
    <w:rsid w:val="000E5A7B"/>
    <w:rsid w:val="000E5A95"/>
    <w:rsid w:val="000E5A98"/>
    <w:rsid w:val="000E5AEC"/>
    <w:rsid w:val="000E5C70"/>
    <w:rsid w:val="000E5C72"/>
    <w:rsid w:val="000E5C8E"/>
    <w:rsid w:val="000E5D06"/>
    <w:rsid w:val="000E5E56"/>
    <w:rsid w:val="000E5ECB"/>
    <w:rsid w:val="000E5ED0"/>
    <w:rsid w:val="000E5F85"/>
    <w:rsid w:val="000E600A"/>
    <w:rsid w:val="000E61D2"/>
    <w:rsid w:val="000E62BC"/>
    <w:rsid w:val="000E63CD"/>
    <w:rsid w:val="000E6441"/>
    <w:rsid w:val="000E646D"/>
    <w:rsid w:val="000E6599"/>
    <w:rsid w:val="000E65EE"/>
    <w:rsid w:val="000E65F1"/>
    <w:rsid w:val="000E6713"/>
    <w:rsid w:val="000E674C"/>
    <w:rsid w:val="000E677D"/>
    <w:rsid w:val="000E67C4"/>
    <w:rsid w:val="000E67C8"/>
    <w:rsid w:val="000E6819"/>
    <w:rsid w:val="000E6913"/>
    <w:rsid w:val="000E693A"/>
    <w:rsid w:val="000E696B"/>
    <w:rsid w:val="000E6A03"/>
    <w:rsid w:val="000E6AC1"/>
    <w:rsid w:val="000E6B67"/>
    <w:rsid w:val="000E6B93"/>
    <w:rsid w:val="000E6CB0"/>
    <w:rsid w:val="000E6CF8"/>
    <w:rsid w:val="000E6D65"/>
    <w:rsid w:val="000E6F1E"/>
    <w:rsid w:val="000E6F29"/>
    <w:rsid w:val="000E6F8D"/>
    <w:rsid w:val="000E6FFC"/>
    <w:rsid w:val="000E7074"/>
    <w:rsid w:val="000E70F8"/>
    <w:rsid w:val="000E7195"/>
    <w:rsid w:val="000E71DA"/>
    <w:rsid w:val="000E71EE"/>
    <w:rsid w:val="000E7218"/>
    <w:rsid w:val="000E72B8"/>
    <w:rsid w:val="000E746B"/>
    <w:rsid w:val="000E756C"/>
    <w:rsid w:val="000E762C"/>
    <w:rsid w:val="000E77A7"/>
    <w:rsid w:val="000E7812"/>
    <w:rsid w:val="000E79A2"/>
    <w:rsid w:val="000E79B3"/>
    <w:rsid w:val="000E7A34"/>
    <w:rsid w:val="000E7BC9"/>
    <w:rsid w:val="000E7BF5"/>
    <w:rsid w:val="000E7C78"/>
    <w:rsid w:val="000E7C95"/>
    <w:rsid w:val="000E7D28"/>
    <w:rsid w:val="000E7D79"/>
    <w:rsid w:val="000E7DDF"/>
    <w:rsid w:val="000E7E04"/>
    <w:rsid w:val="000F026D"/>
    <w:rsid w:val="000F0361"/>
    <w:rsid w:val="000F0518"/>
    <w:rsid w:val="000F05FC"/>
    <w:rsid w:val="000F0671"/>
    <w:rsid w:val="000F072D"/>
    <w:rsid w:val="000F07C0"/>
    <w:rsid w:val="000F08F5"/>
    <w:rsid w:val="000F0901"/>
    <w:rsid w:val="000F093B"/>
    <w:rsid w:val="000F0C95"/>
    <w:rsid w:val="000F0CD0"/>
    <w:rsid w:val="000F0D3A"/>
    <w:rsid w:val="000F0E0F"/>
    <w:rsid w:val="000F0EC0"/>
    <w:rsid w:val="000F0FCD"/>
    <w:rsid w:val="000F1124"/>
    <w:rsid w:val="000F1356"/>
    <w:rsid w:val="000F13C1"/>
    <w:rsid w:val="000F143F"/>
    <w:rsid w:val="000F1479"/>
    <w:rsid w:val="000F152D"/>
    <w:rsid w:val="000F1530"/>
    <w:rsid w:val="000F153D"/>
    <w:rsid w:val="000F175E"/>
    <w:rsid w:val="000F17E4"/>
    <w:rsid w:val="000F1817"/>
    <w:rsid w:val="000F19A0"/>
    <w:rsid w:val="000F1A05"/>
    <w:rsid w:val="000F1A35"/>
    <w:rsid w:val="000F1A9E"/>
    <w:rsid w:val="000F1AA0"/>
    <w:rsid w:val="000F1B12"/>
    <w:rsid w:val="000F1B81"/>
    <w:rsid w:val="000F1C7C"/>
    <w:rsid w:val="000F1D92"/>
    <w:rsid w:val="000F1E2B"/>
    <w:rsid w:val="000F1F28"/>
    <w:rsid w:val="000F1F78"/>
    <w:rsid w:val="000F2145"/>
    <w:rsid w:val="000F2238"/>
    <w:rsid w:val="000F2240"/>
    <w:rsid w:val="000F22BD"/>
    <w:rsid w:val="000F2312"/>
    <w:rsid w:val="000F238C"/>
    <w:rsid w:val="000F240C"/>
    <w:rsid w:val="000F2498"/>
    <w:rsid w:val="000F252D"/>
    <w:rsid w:val="000F25DF"/>
    <w:rsid w:val="000F2694"/>
    <w:rsid w:val="000F26C8"/>
    <w:rsid w:val="000F27DF"/>
    <w:rsid w:val="000F28D5"/>
    <w:rsid w:val="000F28F1"/>
    <w:rsid w:val="000F2965"/>
    <w:rsid w:val="000F2B2B"/>
    <w:rsid w:val="000F2CE5"/>
    <w:rsid w:val="000F2D07"/>
    <w:rsid w:val="000F2D92"/>
    <w:rsid w:val="000F2E51"/>
    <w:rsid w:val="000F2E5F"/>
    <w:rsid w:val="000F2E96"/>
    <w:rsid w:val="000F2EC1"/>
    <w:rsid w:val="000F2FEF"/>
    <w:rsid w:val="000F301D"/>
    <w:rsid w:val="000F303E"/>
    <w:rsid w:val="000F3353"/>
    <w:rsid w:val="000F33BC"/>
    <w:rsid w:val="000F345C"/>
    <w:rsid w:val="000F3528"/>
    <w:rsid w:val="000F3758"/>
    <w:rsid w:val="000F388C"/>
    <w:rsid w:val="000F3906"/>
    <w:rsid w:val="000F3AF4"/>
    <w:rsid w:val="000F3AFA"/>
    <w:rsid w:val="000F3B2C"/>
    <w:rsid w:val="000F3D5C"/>
    <w:rsid w:val="000F3D65"/>
    <w:rsid w:val="000F3E5B"/>
    <w:rsid w:val="000F3E5D"/>
    <w:rsid w:val="000F411A"/>
    <w:rsid w:val="000F4247"/>
    <w:rsid w:val="000F424A"/>
    <w:rsid w:val="000F424C"/>
    <w:rsid w:val="000F43AB"/>
    <w:rsid w:val="000F43CF"/>
    <w:rsid w:val="000F43F9"/>
    <w:rsid w:val="000F45C5"/>
    <w:rsid w:val="000F471A"/>
    <w:rsid w:val="000F47D1"/>
    <w:rsid w:val="000F4817"/>
    <w:rsid w:val="000F481C"/>
    <w:rsid w:val="000F487E"/>
    <w:rsid w:val="000F48F7"/>
    <w:rsid w:val="000F4B62"/>
    <w:rsid w:val="000F4B77"/>
    <w:rsid w:val="000F4DD8"/>
    <w:rsid w:val="000F4E5A"/>
    <w:rsid w:val="000F4E97"/>
    <w:rsid w:val="000F4ECD"/>
    <w:rsid w:val="000F4F1B"/>
    <w:rsid w:val="000F50D2"/>
    <w:rsid w:val="000F529C"/>
    <w:rsid w:val="000F547C"/>
    <w:rsid w:val="000F5524"/>
    <w:rsid w:val="000F5703"/>
    <w:rsid w:val="000F5838"/>
    <w:rsid w:val="000F588C"/>
    <w:rsid w:val="000F596C"/>
    <w:rsid w:val="000F59F9"/>
    <w:rsid w:val="000F5A09"/>
    <w:rsid w:val="000F5B39"/>
    <w:rsid w:val="000F5B4F"/>
    <w:rsid w:val="000F5BF6"/>
    <w:rsid w:val="000F5C16"/>
    <w:rsid w:val="000F5C1C"/>
    <w:rsid w:val="000F5D28"/>
    <w:rsid w:val="000F5E45"/>
    <w:rsid w:val="000F5E8E"/>
    <w:rsid w:val="000F5ECC"/>
    <w:rsid w:val="000F5ED3"/>
    <w:rsid w:val="000F60FE"/>
    <w:rsid w:val="000F61C3"/>
    <w:rsid w:val="000F6213"/>
    <w:rsid w:val="000F636D"/>
    <w:rsid w:val="000F646C"/>
    <w:rsid w:val="000F64D1"/>
    <w:rsid w:val="000F6531"/>
    <w:rsid w:val="000F6585"/>
    <w:rsid w:val="000F659B"/>
    <w:rsid w:val="000F65F4"/>
    <w:rsid w:val="000F6758"/>
    <w:rsid w:val="000F693C"/>
    <w:rsid w:val="000F6994"/>
    <w:rsid w:val="000F69D3"/>
    <w:rsid w:val="000F6A44"/>
    <w:rsid w:val="000F6AA0"/>
    <w:rsid w:val="000F6BBC"/>
    <w:rsid w:val="000F6C05"/>
    <w:rsid w:val="000F6C64"/>
    <w:rsid w:val="000F6C7B"/>
    <w:rsid w:val="000F6E2D"/>
    <w:rsid w:val="000F7111"/>
    <w:rsid w:val="000F7377"/>
    <w:rsid w:val="000F73DB"/>
    <w:rsid w:val="000F73EF"/>
    <w:rsid w:val="000F759E"/>
    <w:rsid w:val="000F7631"/>
    <w:rsid w:val="000F77AE"/>
    <w:rsid w:val="000F79C7"/>
    <w:rsid w:val="000F79D0"/>
    <w:rsid w:val="000F7BF7"/>
    <w:rsid w:val="000F7D5E"/>
    <w:rsid w:val="000F7D96"/>
    <w:rsid w:val="000F7E2F"/>
    <w:rsid w:val="000F7EB6"/>
    <w:rsid w:val="000F7EFD"/>
    <w:rsid w:val="001000F5"/>
    <w:rsid w:val="0010023C"/>
    <w:rsid w:val="001002A3"/>
    <w:rsid w:val="001002C8"/>
    <w:rsid w:val="00100337"/>
    <w:rsid w:val="0010047C"/>
    <w:rsid w:val="001004D8"/>
    <w:rsid w:val="001004E6"/>
    <w:rsid w:val="001004F5"/>
    <w:rsid w:val="00100503"/>
    <w:rsid w:val="0010057E"/>
    <w:rsid w:val="00100580"/>
    <w:rsid w:val="0010077A"/>
    <w:rsid w:val="0010081D"/>
    <w:rsid w:val="00100899"/>
    <w:rsid w:val="001008EB"/>
    <w:rsid w:val="0010099E"/>
    <w:rsid w:val="00100A71"/>
    <w:rsid w:val="00100ABA"/>
    <w:rsid w:val="00100B0A"/>
    <w:rsid w:val="00100CDB"/>
    <w:rsid w:val="00100E32"/>
    <w:rsid w:val="00100E41"/>
    <w:rsid w:val="00100E42"/>
    <w:rsid w:val="00100F2F"/>
    <w:rsid w:val="00100F30"/>
    <w:rsid w:val="00101189"/>
    <w:rsid w:val="00101286"/>
    <w:rsid w:val="00101394"/>
    <w:rsid w:val="001014A4"/>
    <w:rsid w:val="001014CB"/>
    <w:rsid w:val="00101507"/>
    <w:rsid w:val="001015B5"/>
    <w:rsid w:val="001015F3"/>
    <w:rsid w:val="00101610"/>
    <w:rsid w:val="00101647"/>
    <w:rsid w:val="00101679"/>
    <w:rsid w:val="00101697"/>
    <w:rsid w:val="001016CE"/>
    <w:rsid w:val="00101745"/>
    <w:rsid w:val="00101797"/>
    <w:rsid w:val="0010183A"/>
    <w:rsid w:val="0010195E"/>
    <w:rsid w:val="0010197D"/>
    <w:rsid w:val="001019C0"/>
    <w:rsid w:val="001019DF"/>
    <w:rsid w:val="00101A83"/>
    <w:rsid w:val="00101AEF"/>
    <w:rsid w:val="00101B44"/>
    <w:rsid w:val="00101B72"/>
    <w:rsid w:val="00101D48"/>
    <w:rsid w:val="00101D69"/>
    <w:rsid w:val="00101DC0"/>
    <w:rsid w:val="00101DC6"/>
    <w:rsid w:val="00101F85"/>
    <w:rsid w:val="00102032"/>
    <w:rsid w:val="001020DD"/>
    <w:rsid w:val="00102169"/>
    <w:rsid w:val="0010222C"/>
    <w:rsid w:val="0010228C"/>
    <w:rsid w:val="001022C6"/>
    <w:rsid w:val="00102376"/>
    <w:rsid w:val="001023E2"/>
    <w:rsid w:val="00102408"/>
    <w:rsid w:val="00102409"/>
    <w:rsid w:val="001024A4"/>
    <w:rsid w:val="001025BE"/>
    <w:rsid w:val="00102644"/>
    <w:rsid w:val="00102660"/>
    <w:rsid w:val="001026E9"/>
    <w:rsid w:val="001027C7"/>
    <w:rsid w:val="0010281A"/>
    <w:rsid w:val="00102850"/>
    <w:rsid w:val="00102887"/>
    <w:rsid w:val="001028EC"/>
    <w:rsid w:val="00102925"/>
    <w:rsid w:val="0010297B"/>
    <w:rsid w:val="001029B3"/>
    <w:rsid w:val="001029D2"/>
    <w:rsid w:val="001029E0"/>
    <w:rsid w:val="001029F1"/>
    <w:rsid w:val="00102A13"/>
    <w:rsid w:val="00102AA3"/>
    <w:rsid w:val="00102ABB"/>
    <w:rsid w:val="00102B22"/>
    <w:rsid w:val="00102B2F"/>
    <w:rsid w:val="00102B93"/>
    <w:rsid w:val="00102C07"/>
    <w:rsid w:val="00102D4C"/>
    <w:rsid w:val="00102DF9"/>
    <w:rsid w:val="00102EC4"/>
    <w:rsid w:val="00102EFF"/>
    <w:rsid w:val="00102F0D"/>
    <w:rsid w:val="00102F8F"/>
    <w:rsid w:val="00103176"/>
    <w:rsid w:val="00103389"/>
    <w:rsid w:val="001034D3"/>
    <w:rsid w:val="00103537"/>
    <w:rsid w:val="001035FB"/>
    <w:rsid w:val="001036ED"/>
    <w:rsid w:val="00103718"/>
    <w:rsid w:val="0010378E"/>
    <w:rsid w:val="001038FC"/>
    <w:rsid w:val="00103A3E"/>
    <w:rsid w:val="00103B38"/>
    <w:rsid w:val="00103B4D"/>
    <w:rsid w:val="00103B9B"/>
    <w:rsid w:val="00103C30"/>
    <w:rsid w:val="00103CBF"/>
    <w:rsid w:val="00103DD1"/>
    <w:rsid w:val="00103DE2"/>
    <w:rsid w:val="00103EB5"/>
    <w:rsid w:val="00103F64"/>
    <w:rsid w:val="00103F81"/>
    <w:rsid w:val="00104088"/>
    <w:rsid w:val="00104163"/>
    <w:rsid w:val="00104225"/>
    <w:rsid w:val="00104245"/>
    <w:rsid w:val="00104361"/>
    <w:rsid w:val="001045C6"/>
    <w:rsid w:val="00104660"/>
    <w:rsid w:val="00104705"/>
    <w:rsid w:val="00104739"/>
    <w:rsid w:val="00104796"/>
    <w:rsid w:val="00104827"/>
    <w:rsid w:val="00104888"/>
    <w:rsid w:val="001048C4"/>
    <w:rsid w:val="00104908"/>
    <w:rsid w:val="00104910"/>
    <w:rsid w:val="0010491E"/>
    <w:rsid w:val="0010496D"/>
    <w:rsid w:val="00104A11"/>
    <w:rsid w:val="00104A17"/>
    <w:rsid w:val="00104A1E"/>
    <w:rsid w:val="00104B27"/>
    <w:rsid w:val="00104B8E"/>
    <w:rsid w:val="00104BD7"/>
    <w:rsid w:val="00104C7A"/>
    <w:rsid w:val="00104CA8"/>
    <w:rsid w:val="00104CBF"/>
    <w:rsid w:val="00104CF0"/>
    <w:rsid w:val="00104DCF"/>
    <w:rsid w:val="00104DF3"/>
    <w:rsid w:val="00104E2D"/>
    <w:rsid w:val="00104E92"/>
    <w:rsid w:val="00104EEB"/>
    <w:rsid w:val="00104F31"/>
    <w:rsid w:val="00104FFA"/>
    <w:rsid w:val="0010520F"/>
    <w:rsid w:val="0010525A"/>
    <w:rsid w:val="001052BA"/>
    <w:rsid w:val="001052F8"/>
    <w:rsid w:val="00105404"/>
    <w:rsid w:val="001055B4"/>
    <w:rsid w:val="00105607"/>
    <w:rsid w:val="0010563A"/>
    <w:rsid w:val="00105738"/>
    <w:rsid w:val="0010578D"/>
    <w:rsid w:val="00105886"/>
    <w:rsid w:val="00105914"/>
    <w:rsid w:val="0010595E"/>
    <w:rsid w:val="001059D9"/>
    <w:rsid w:val="00105A9D"/>
    <w:rsid w:val="00105B03"/>
    <w:rsid w:val="00105B04"/>
    <w:rsid w:val="00105BC0"/>
    <w:rsid w:val="00105C08"/>
    <w:rsid w:val="00105CC9"/>
    <w:rsid w:val="00105CF0"/>
    <w:rsid w:val="00105CF9"/>
    <w:rsid w:val="00105DD5"/>
    <w:rsid w:val="00105E1E"/>
    <w:rsid w:val="00106127"/>
    <w:rsid w:val="0010636E"/>
    <w:rsid w:val="00106414"/>
    <w:rsid w:val="001065CA"/>
    <w:rsid w:val="00106624"/>
    <w:rsid w:val="001066EF"/>
    <w:rsid w:val="00106847"/>
    <w:rsid w:val="0010687B"/>
    <w:rsid w:val="00106917"/>
    <w:rsid w:val="00106B0B"/>
    <w:rsid w:val="00106C7D"/>
    <w:rsid w:val="00106C8A"/>
    <w:rsid w:val="00106D41"/>
    <w:rsid w:val="00106D58"/>
    <w:rsid w:val="00106E22"/>
    <w:rsid w:val="00106F13"/>
    <w:rsid w:val="00106F98"/>
    <w:rsid w:val="00107089"/>
    <w:rsid w:val="001070B2"/>
    <w:rsid w:val="00107190"/>
    <w:rsid w:val="001073DA"/>
    <w:rsid w:val="0010748F"/>
    <w:rsid w:val="001074E1"/>
    <w:rsid w:val="001075A2"/>
    <w:rsid w:val="001076C8"/>
    <w:rsid w:val="00107706"/>
    <w:rsid w:val="0010772D"/>
    <w:rsid w:val="001078BF"/>
    <w:rsid w:val="001078C9"/>
    <w:rsid w:val="0010790F"/>
    <w:rsid w:val="00107910"/>
    <w:rsid w:val="00107965"/>
    <w:rsid w:val="00107995"/>
    <w:rsid w:val="00107AD5"/>
    <w:rsid w:val="00107B9F"/>
    <w:rsid w:val="00107BA8"/>
    <w:rsid w:val="00107BDC"/>
    <w:rsid w:val="00107BEF"/>
    <w:rsid w:val="00107C7A"/>
    <w:rsid w:val="00107EB8"/>
    <w:rsid w:val="00107ED7"/>
    <w:rsid w:val="00107FE7"/>
    <w:rsid w:val="00110022"/>
    <w:rsid w:val="0011003A"/>
    <w:rsid w:val="001100DC"/>
    <w:rsid w:val="00110117"/>
    <w:rsid w:val="00110290"/>
    <w:rsid w:val="001102D5"/>
    <w:rsid w:val="001102F8"/>
    <w:rsid w:val="00110352"/>
    <w:rsid w:val="001103A4"/>
    <w:rsid w:val="00110593"/>
    <w:rsid w:val="0011060C"/>
    <w:rsid w:val="0011064F"/>
    <w:rsid w:val="0011068B"/>
    <w:rsid w:val="001107A9"/>
    <w:rsid w:val="00110A04"/>
    <w:rsid w:val="00110A44"/>
    <w:rsid w:val="00110CD1"/>
    <w:rsid w:val="00110D0D"/>
    <w:rsid w:val="00110DBD"/>
    <w:rsid w:val="00110DBE"/>
    <w:rsid w:val="00110DC7"/>
    <w:rsid w:val="00110E08"/>
    <w:rsid w:val="00110F87"/>
    <w:rsid w:val="00111058"/>
    <w:rsid w:val="001111E0"/>
    <w:rsid w:val="00111326"/>
    <w:rsid w:val="0011133F"/>
    <w:rsid w:val="00111409"/>
    <w:rsid w:val="001115B5"/>
    <w:rsid w:val="0011177D"/>
    <w:rsid w:val="0011187A"/>
    <w:rsid w:val="00111AA7"/>
    <w:rsid w:val="00111AB5"/>
    <w:rsid w:val="00111B20"/>
    <w:rsid w:val="00111B22"/>
    <w:rsid w:val="00111BDF"/>
    <w:rsid w:val="00111C6D"/>
    <w:rsid w:val="00111CDF"/>
    <w:rsid w:val="00111D15"/>
    <w:rsid w:val="00111DEB"/>
    <w:rsid w:val="00111EC7"/>
    <w:rsid w:val="00111F84"/>
    <w:rsid w:val="00111FC6"/>
    <w:rsid w:val="001120AD"/>
    <w:rsid w:val="001121C0"/>
    <w:rsid w:val="001121E4"/>
    <w:rsid w:val="00112209"/>
    <w:rsid w:val="0011239F"/>
    <w:rsid w:val="001123BE"/>
    <w:rsid w:val="0011240E"/>
    <w:rsid w:val="0011243C"/>
    <w:rsid w:val="001124C3"/>
    <w:rsid w:val="001125D7"/>
    <w:rsid w:val="00112856"/>
    <w:rsid w:val="00112A46"/>
    <w:rsid w:val="00112A4A"/>
    <w:rsid w:val="00112AC4"/>
    <w:rsid w:val="00112AF7"/>
    <w:rsid w:val="00112B1E"/>
    <w:rsid w:val="00112B91"/>
    <w:rsid w:val="00112BBB"/>
    <w:rsid w:val="00112D53"/>
    <w:rsid w:val="00112DE1"/>
    <w:rsid w:val="00112E66"/>
    <w:rsid w:val="00112E8A"/>
    <w:rsid w:val="00112F05"/>
    <w:rsid w:val="00112F11"/>
    <w:rsid w:val="00112F33"/>
    <w:rsid w:val="001131AC"/>
    <w:rsid w:val="00113230"/>
    <w:rsid w:val="00113247"/>
    <w:rsid w:val="001132BC"/>
    <w:rsid w:val="00113419"/>
    <w:rsid w:val="0011348D"/>
    <w:rsid w:val="00113554"/>
    <w:rsid w:val="00113586"/>
    <w:rsid w:val="001135B7"/>
    <w:rsid w:val="001135C3"/>
    <w:rsid w:val="00113677"/>
    <w:rsid w:val="001136B6"/>
    <w:rsid w:val="00113859"/>
    <w:rsid w:val="001138F3"/>
    <w:rsid w:val="00113AC3"/>
    <w:rsid w:val="00113B1B"/>
    <w:rsid w:val="00113C33"/>
    <w:rsid w:val="00113CD5"/>
    <w:rsid w:val="00113E0D"/>
    <w:rsid w:val="0011408A"/>
    <w:rsid w:val="001140E7"/>
    <w:rsid w:val="001140EB"/>
    <w:rsid w:val="00114182"/>
    <w:rsid w:val="001141E1"/>
    <w:rsid w:val="0011421A"/>
    <w:rsid w:val="001142A7"/>
    <w:rsid w:val="00114397"/>
    <w:rsid w:val="0011445D"/>
    <w:rsid w:val="0011447B"/>
    <w:rsid w:val="00114559"/>
    <w:rsid w:val="001145D6"/>
    <w:rsid w:val="00114618"/>
    <w:rsid w:val="00114777"/>
    <w:rsid w:val="001147F8"/>
    <w:rsid w:val="00114864"/>
    <w:rsid w:val="001148A6"/>
    <w:rsid w:val="001148D2"/>
    <w:rsid w:val="00114BFF"/>
    <w:rsid w:val="00114C1E"/>
    <w:rsid w:val="00114C93"/>
    <w:rsid w:val="00114CF4"/>
    <w:rsid w:val="00114DF4"/>
    <w:rsid w:val="00114E6F"/>
    <w:rsid w:val="00114EB4"/>
    <w:rsid w:val="00114F33"/>
    <w:rsid w:val="00115007"/>
    <w:rsid w:val="00115018"/>
    <w:rsid w:val="00115093"/>
    <w:rsid w:val="0011532A"/>
    <w:rsid w:val="0011535E"/>
    <w:rsid w:val="0011538C"/>
    <w:rsid w:val="00115642"/>
    <w:rsid w:val="00115681"/>
    <w:rsid w:val="0011570F"/>
    <w:rsid w:val="00115785"/>
    <w:rsid w:val="001157B8"/>
    <w:rsid w:val="001157D8"/>
    <w:rsid w:val="0011585E"/>
    <w:rsid w:val="00115950"/>
    <w:rsid w:val="001159EC"/>
    <w:rsid w:val="00115B56"/>
    <w:rsid w:val="00115BA2"/>
    <w:rsid w:val="00115D9C"/>
    <w:rsid w:val="00115DD2"/>
    <w:rsid w:val="00115E56"/>
    <w:rsid w:val="00115EDB"/>
    <w:rsid w:val="00115FF6"/>
    <w:rsid w:val="00115FF7"/>
    <w:rsid w:val="00116015"/>
    <w:rsid w:val="001160BA"/>
    <w:rsid w:val="0011614D"/>
    <w:rsid w:val="0011624F"/>
    <w:rsid w:val="001162D1"/>
    <w:rsid w:val="001162FC"/>
    <w:rsid w:val="00116440"/>
    <w:rsid w:val="00116456"/>
    <w:rsid w:val="0011651E"/>
    <w:rsid w:val="00116652"/>
    <w:rsid w:val="00116674"/>
    <w:rsid w:val="00116788"/>
    <w:rsid w:val="001167AD"/>
    <w:rsid w:val="00116B41"/>
    <w:rsid w:val="00116CE8"/>
    <w:rsid w:val="00116D3F"/>
    <w:rsid w:val="00116ECB"/>
    <w:rsid w:val="0011700B"/>
    <w:rsid w:val="00117014"/>
    <w:rsid w:val="0011701E"/>
    <w:rsid w:val="00117105"/>
    <w:rsid w:val="001171D7"/>
    <w:rsid w:val="0011723E"/>
    <w:rsid w:val="0011726B"/>
    <w:rsid w:val="00117297"/>
    <w:rsid w:val="001172BA"/>
    <w:rsid w:val="00117344"/>
    <w:rsid w:val="00117387"/>
    <w:rsid w:val="001173EE"/>
    <w:rsid w:val="001173F9"/>
    <w:rsid w:val="00117400"/>
    <w:rsid w:val="001174BB"/>
    <w:rsid w:val="001174EF"/>
    <w:rsid w:val="00117579"/>
    <w:rsid w:val="00117778"/>
    <w:rsid w:val="00117885"/>
    <w:rsid w:val="00117A42"/>
    <w:rsid w:val="00117A8A"/>
    <w:rsid w:val="00117A91"/>
    <w:rsid w:val="00117CEE"/>
    <w:rsid w:val="00117D7F"/>
    <w:rsid w:val="00117DC7"/>
    <w:rsid w:val="00117DC8"/>
    <w:rsid w:val="00117DE4"/>
    <w:rsid w:val="00120091"/>
    <w:rsid w:val="0012022D"/>
    <w:rsid w:val="00120231"/>
    <w:rsid w:val="0012034A"/>
    <w:rsid w:val="0012040F"/>
    <w:rsid w:val="0012041C"/>
    <w:rsid w:val="0012058F"/>
    <w:rsid w:val="001205D6"/>
    <w:rsid w:val="00120723"/>
    <w:rsid w:val="00120726"/>
    <w:rsid w:val="0012078E"/>
    <w:rsid w:val="001208B6"/>
    <w:rsid w:val="001208CE"/>
    <w:rsid w:val="0012093A"/>
    <w:rsid w:val="00120A26"/>
    <w:rsid w:val="00120A86"/>
    <w:rsid w:val="00120AE9"/>
    <w:rsid w:val="00120B69"/>
    <w:rsid w:val="00120C1E"/>
    <w:rsid w:val="00120C34"/>
    <w:rsid w:val="00120C53"/>
    <w:rsid w:val="00120C5C"/>
    <w:rsid w:val="00120C90"/>
    <w:rsid w:val="00120D63"/>
    <w:rsid w:val="00120D9E"/>
    <w:rsid w:val="00120E55"/>
    <w:rsid w:val="00120F2B"/>
    <w:rsid w:val="00120FCF"/>
    <w:rsid w:val="00120FED"/>
    <w:rsid w:val="00121000"/>
    <w:rsid w:val="0012107E"/>
    <w:rsid w:val="0012123F"/>
    <w:rsid w:val="001212E7"/>
    <w:rsid w:val="00121358"/>
    <w:rsid w:val="001213AB"/>
    <w:rsid w:val="001213BB"/>
    <w:rsid w:val="00121460"/>
    <w:rsid w:val="00121497"/>
    <w:rsid w:val="00121527"/>
    <w:rsid w:val="00121617"/>
    <w:rsid w:val="00121734"/>
    <w:rsid w:val="001218DF"/>
    <w:rsid w:val="001219F4"/>
    <w:rsid w:val="001219F5"/>
    <w:rsid w:val="00121A2F"/>
    <w:rsid w:val="00121A9A"/>
    <w:rsid w:val="00121ABC"/>
    <w:rsid w:val="00121AE1"/>
    <w:rsid w:val="00121AF9"/>
    <w:rsid w:val="00121B32"/>
    <w:rsid w:val="00121B3A"/>
    <w:rsid w:val="00121B8A"/>
    <w:rsid w:val="00121DB1"/>
    <w:rsid w:val="00121DDA"/>
    <w:rsid w:val="00121E34"/>
    <w:rsid w:val="00121E75"/>
    <w:rsid w:val="00121ED2"/>
    <w:rsid w:val="00121F67"/>
    <w:rsid w:val="00121FB4"/>
    <w:rsid w:val="00121FC3"/>
    <w:rsid w:val="001220D4"/>
    <w:rsid w:val="0012228F"/>
    <w:rsid w:val="00122336"/>
    <w:rsid w:val="0012233D"/>
    <w:rsid w:val="001223F8"/>
    <w:rsid w:val="00122420"/>
    <w:rsid w:val="0012242A"/>
    <w:rsid w:val="00122504"/>
    <w:rsid w:val="00122558"/>
    <w:rsid w:val="00122704"/>
    <w:rsid w:val="00122724"/>
    <w:rsid w:val="00122836"/>
    <w:rsid w:val="001228AE"/>
    <w:rsid w:val="001228D2"/>
    <w:rsid w:val="00122AB9"/>
    <w:rsid w:val="00122AF2"/>
    <w:rsid w:val="00122B78"/>
    <w:rsid w:val="00122C33"/>
    <w:rsid w:val="00122C80"/>
    <w:rsid w:val="00122CB1"/>
    <w:rsid w:val="00122CC5"/>
    <w:rsid w:val="00122D2E"/>
    <w:rsid w:val="00122DAB"/>
    <w:rsid w:val="00122E61"/>
    <w:rsid w:val="00122FCD"/>
    <w:rsid w:val="00123000"/>
    <w:rsid w:val="00123049"/>
    <w:rsid w:val="001230C1"/>
    <w:rsid w:val="00123237"/>
    <w:rsid w:val="0012325E"/>
    <w:rsid w:val="00123289"/>
    <w:rsid w:val="001232C3"/>
    <w:rsid w:val="00123340"/>
    <w:rsid w:val="00123384"/>
    <w:rsid w:val="00123751"/>
    <w:rsid w:val="001237A7"/>
    <w:rsid w:val="001237B3"/>
    <w:rsid w:val="0012387D"/>
    <w:rsid w:val="001238E3"/>
    <w:rsid w:val="00123A8B"/>
    <w:rsid w:val="00123ACE"/>
    <w:rsid w:val="00123BED"/>
    <w:rsid w:val="00123C1D"/>
    <w:rsid w:val="00123C80"/>
    <w:rsid w:val="00123DA5"/>
    <w:rsid w:val="00123E3B"/>
    <w:rsid w:val="00123EF2"/>
    <w:rsid w:val="00123F48"/>
    <w:rsid w:val="00124048"/>
    <w:rsid w:val="00124057"/>
    <w:rsid w:val="001240D2"/>
    <w:rsid w:val="00124257"/>
    <w:rsid w:val="0012428C"/>
    <w:rsid w:val="001242AB"/>
    <w:rsid w:val="001243FA"/>
    <w:rsid w:val="00124422"/>
    <w:rsid w:val="00124484"/>
    <w:rsid w:val="00124526"/>
    <w:rsid w:val="00124576"/>
    <w:rsid w:val="00124577"/>
    <w:rsid w:val="001245A7"/>
    <w:rsid w:val="0012471F"/>
    <w:rsid w:val="00124730"/>
    <w:rsid w:val="00124781"/>
    <w:rsid w:val="001247C4"/>
    <w:rsid w:val="00124895"/>
    <w:rsid w:val="001248E2"/>
    <w:rsid w:val="00124A2F"/>
    <w:rsid w:val="00124A3C"/>
    <w:rsid w:val="00124BC7"/>
    <w:rsid w:val="00124DBB"/>
    <w:rsid w:val="00124E50"/>
    <w:rsid w:val="00124F90"/>
    <w:rsid w:val="0012500C"/>
    <w:rsid w:val="00125108"/>
    <w:rsid w:val="001251A7"/>
    <w:rsid w:val="001251ED"/>
    <w:rsid w:val="0012533B"/>
    <w:rsid w:val="001254F7"/>
    <w:rsid w:val="00125782"/>
    <w:rsid w:val="001257D5"/>
    <w:rsid w:val="0012589B"/>
    <w:rsid w:val="001258B9"/>
    <w:rsid w:val="0012591D"/>
    <w:rsid w:val="0012596A"/>
    <w:rsid w:val="001259CB"/>
    <w:rsid w:val="001259DD"/>
    <w:rsid w:val="00125ACB"/>
    <w:rsid w:val="00125B23"/>
    <w:rsid w:val="00125BFE"/>
    <w:rsid w:val="00125C1A"/>
    <w:rsid w:val="00125E4A"/>
    <w:rsid w:val="00125FB2"/>
    <w:rsid w:val="00125FEA"/>
    <w:rsid w:val="0012600B"/>
    <w:rsid w:val="001260F7"/>
    <w:rsid w:val="00126116"/>
    <w:rsid w:val="001261F7"/>
    <w:rsid w:val="001262A2"/>
    <w:rsid w:val="001263C7"/>
    <w:rsid w:val="001263DC"/>
    <w:rsid w:val="00126427"/>
    <w:rsid w:val="00126484"/>
    <w:rsid w:val="00126523"/>
    <w:rsid w:val="001265C6"/>
    <w:rsid w:val="00126756"/>
    <w:rsid w:val="001267D4"/>
    <w:rsid w:val="00126835"/>
    <w:rsid w:val="00126909"/>
    <w:rsid w:val="001269A5"/>
    <w:rsid w:val="00126A2C"/>
    <w:rsid w:val="00126A31"/>
    <w:rsid w:val="00126A70"/>
    <w:rsid w:val="00126D0E"/>
    <w:rsid w:val="00126D40"/>
    <w:rsid w:val="00126EF6"/>
    <w:rsid w:val="00126F54"/>
    <w:rsid w:val="00126F87"/>
    <w:rsid w:val="00127007"/>
    <w:rsid w:val="00127333"/>
    <w:rsid w:val="001273DD"/>
    <w:rsid w:val="001274B0"/>
    <w:rsid w:val="0012750C"/>
    <w:rsid w:val="00127561"/>
    <w:rsid w:val="0012758E"/>
    <w:rsid w:val="001275BC"/>
    <w:rsid w:val="0012764F"/>
    <w:rsid w:val="001276B4"/>
    <w:rsid w:val="001276D3"/>
    <w:rsid w:val="001278D9"/>
    <w:rsid w:val="001278DB"/>
    <w:rsid w:val="00127922"/>
    <w:rsid w:val="00127949"/>
    <w:rsid w:val="0012795A"/>
    <w:rsid w:val="001279A2"/>
    <w:rsid w:val="001279F6"/>
    <w:rsid w:val="00127A38"/>
    <w:rsid w:val="00127A3D"/>
    <w:rsid w:val="00127AB3"/>
    <w:rsid w:val="00127AB6"/>
    <w:rsid w:val="00127C48"/>
    <w:rsid w:val="00127CB5"/>
    <w:rsid w:val="00127D65"/>
    <w:rsid w:val="00127DB9"/>
    <w:rsid w:val="00127DCD"/>
    <w:rsid w:val="00127E42"/>
    <w:rsid w:val="00127EB1"/>
    <w:rsid w:val="00127EC7"/>
    <w:rsid w:val="00127EEB"/>
    <w:rsid w:val="00127F1C"/>
    <w:rsid w:val="00127F69"/>
    <w:rsid w:val="00127FCB"/>
    <w:rsid w:val="00130077"/>
    <w:rsid w:val="0013019B"/>
    <w:rsid w:val="0013029B"/>
    <w:rsid w:val="00130369"/>
    <w:rsid w:val="001303EC"/>
    <w:rsid w:val="0013045E"/>
    <w:rsid w:val="0013048B"/>
    <w:rsid w:val="001304A9"/>
    <w:rsid w:val="001305A9"/>
    <w:rsid w:val="001305CF"/>
    <w:rsid w:val="00130891"/>
    <w:rsid w:val="001308B8"/>
    <w:rsid w:val="00130A24"/>
    <w:rsid w:val="00130ADE"/>
    <w:rsid w:val="00130BFA"/>
    <w:rsid w:val="00130CE0"/>
    <w:rsid w:val="00130CE7"/>
    <w:rsid w:val="00130E1C"/>
    <w:rsid w:val="00130EF5"/>
    <w:rsid w:val="00131325"/>
    <w:rsid w:val="001313C0"/>
    <w:rsid w:val="00131533"/>
    <w:rsid w:val="0013162F"/>
    <w:rsid w:val="00131775"/>
    <w:rsid w:val="001317FE"/>
    <w:rsid w:val="0013183D"/>
    <w:rsid w:val="0013185E"/>
    <w:rsid w:val="0013188C"/>
    <w:rsid w:val="0013188F"/>
    <w:rsid w:val="001318D9"/>
    <w:rsid w:val="00131B98"/>
    <w:rsid w:val="00131BFA"/>
    <w:rsid w:val="00131C43"/>
    <w:rsid w:val="00131CB2"/>
    <w:rsid w:val="00131CC6"/>
    <w:rsid w:val="00131CE4"/>
    <w:rsid w:val="00131CE6"/>
    <w:rsid w:val="00131DDB"/>
    <w:rsid w:val="00131DE5"/>
    <w:rsid w:val="00131E7D"/>
    <w:rsid w:val="00131F67"/>
    <w:rsid w:val="001321A0"/>
    <w:rsid w:val="0013238A"/>
    <w:rsid w:val="00132459"/>
    <w:rsid w:val="001324EC"/>
    <w:rsid w:val="001324F2"/>
    <w:rsid w:val="00132501"/>
    <w:rsid w:val="001325B3"/>
    <w:rsid w:val="001325B4"/>
    <w:rsid w:val="00132708"/>
    <w:rsid w:val="0013282D"/>
    <w:rsid w:val="001328FD"/>
    <w:rsid w:val="00132912"/>
    <w:rsid w:val="0013292F"/>
    <w:rsid w:val="00132940"/>
    <w:rsid w:val="001329A4"/>
    <w:rsid w:val="00132A01"/>
    <w:rsid w:val="00132AE0"/>
    <w:rsid w:val="00132BCC"/>
    <w:rsid w:val="00132C59"/>
    <w:rsid w:val="00132C79"/>
    <w:rsid w:val="00132CE2"/>
    <w:rsid w:val="00132CED"/>
    <w:rsid w:val="00132D09"/>
    <w:rsid w:val="00132EB4"/>
    <w:rsid w:val="001330DC"/>
    <w:rsid w:val="001330ED"/>
    <w:rsid w:val="001331FF"/>
    <w:rsid w:val="00133330"/>
    <w:rsid w:val="0013335E"/>
    <w:rsid w:val="00133389"/>
    <w:rsid w:val="001333CF"/>
    <w:rsid w:val="001334A4"/>
    <w:rsid w:val="00133525"/>
    <w:rsid w:val="00133533"/>
    <w:rsid w:val="0013361C"/>
    <w:rsid w:val="001336A5"/>
    <w:rsid w:val="001336F9"/>
    <w:rsid w:val="00133786"/>
    <w:rsid w:val="0013391A"/>
    <w:rsid w:val="001339CE"/>
    <w:rsid w:val="00133B7C"/>
    <w:rsid w:val="00133C99"/>
    <w:rsid w:val="00133D2C"/>
    <w:rsid w:val="00133D98"/>
    <w:rsid w:val="00133E54"/>
    <w:rsid w:val="00133E8D"/>
    <w:rsid w:val="00133E90"/>
    <w:rsid w:val="00133EFB"/>
    <w:rsid w:val="00133F1E"/>
    <w:rsid w:val="00133FBB"/>
    <w:rsid w:val="0013400C"/>
    <w:rsid w:val="00134017"/>
    <w:rsid w:val="00134068"/>
    <w:rsid w:val="0013409F"/>
    <w:rsid w:val="001340CB"/>
    <w:rsid w:val="001340F1"/>
    <w:rsid w:val="00134149"/>
    <w:rsid w:val="00134152"/>
    <w:rsid w:val="00134175"/>
    <w:rsid w:val="001341DE"/>
    <w:rsid w:val="001342CE"/>
    <w:rsid w:val="0013451B"/>
    <w:rsid w:val="00134648"/>
    <w:rsid w:val="0013478B"/>
    <w:rsid w:val="001347D2"/>
    <w:rsid w:val="001347FD"/>
    <w:rsid w:val="001348A5"/>
    <w:rsid w:val="00134947"/>
    <w:rsid w:val="00134A17"/>
    <w:rsid w:val="00134A6D"/>
    <w:rsid w:val="00134B31"/>
    <w:rsid w:val="00134B67"/>
    <w:rsid w:val="00134BDB"/>
    <w:rsid w:val="00134C19"/>
    <w:rsid w:val="00134CF3"/>
    <w:rsid w:val="00134EBE"/>
    <w:rsid w:val="00134FEC"/>
    <w:rsid w:val="00135214"/>
    <w:rsid w:val="001352BD"/>
    <w:rsid w:val="001352CA"/>
    <w:rsid w:val="001353DC"/>
    <w:rsid w:val="00135475"/>
    <w:rsid w:val="00135483"/>
    <w:rsid w:val="001355F2"/>
    <w:rsid w:val="0013572F"/>
    <w:rsid w:val="001358E9"/>
    <w:rsid w:val="0013591F"/>
    <w:rsid w:val="001359B5"/>
    <w:rsid w:val="001359C6"/>
    <w:rsid w:val="001359E0"/>
    <w:rsid w:val="00135B4F"/>
    <w:rsid w:val="00135C4F"/>
    <w:rsid w:val="00135CA8"/>
    <w:rsid w:val="00135CD0"/>
    <w:rsid w:val="00135CF2"/>
    <w:rsid w:val="00135D3F"/>
    <w:rsid w:val="00135D9B"/>
    <w:rsid w:val="00135DAF"/>
    <w:rsid w:val="00135E13"/>
    <w:rsid w:val="00135F37"/>
    <w:rsid w:val="00136007"/>
    <w:rsid w:val="00136047"/>
    <w:rsid w:val="001360C8"/>
    <w:rsid w:val="001360CC"/>
    <w:rsid w:val="00136192"/>
    <w:rsid w:val="001361E7"/>
    <w:rsid w:val="00136222"/>
    <w:rsid w:val="001362C0"/>
    <w:rsid w:val="0013635A"/>
    <w:rsid w:val="0013640E"/>
    <w:rsid w:val="00136419"/>
    <w:rsid w:val="001364D8"/>
    <w:rsid w:val="001364FE"/>
    <w:rsid w:val="001366E1"/>
    <w:rsid w:val="001366FC"/>
    <w:rsid w:val="00136763"/>
    <w:rsid w:val="00136891"/>
    <w:rsid w:val="001368B2"/>
    <w:rsid w:val="001369B6"/>
    <w:rsid w:val="00136AA0"/>
    <w:rsid w:val="00136B27"/>
    <w:rsid w:val="00136B6D"/>
    <w:rsid w:val="00136BB7"/>
    <w:rsid w:val="00136BC3"/>
    <w:rsid w:val="00136BC7"/>
    <w:rsid w:val="00136C16"/>
    <w:rsid w:val="00136C32"/>
    <w:rsid w:val="00136C43"/>
    <w:rsid w:val="00136C5A"/>
    <w:rsid w:val="00136C86"/>
    <w:rsid w:val="00136CEF"/>
    <w:rsid w:val="00136D3C"/>
    <w:rsid w:val="00136DB2"/>
    <w:rsid w:val="00136E48"/>
    <w:rsid w:val="00136EAB"/>
    <w:rsid w:val="00136EDE"/>
    <w:rsid w:val="00136F71"/>
    <w:rsid w:val="00136F9D"/>
    <w:rsid w:val="00136FC9"/>
    <w:rsid w:val="00137064"/>
    <w:rsid w:val="001370D8"/>
    <w:rsid w:val="00137161"/>
    <w:rsid w:val="001371E2"/>
    <w:rsid w:val="0013725B"/>
    <w:rsid w:val="00137354"/>
    <w:rsid w:val="00137395"/>
    <w:rsid w:val="00137491"/>
    <w:rsid w:val="001375DC"/>
    <w:rsid w:val="001375FF"/>
    <w:rsid w:val="0013798C"/>
    <w:rsid w:val="00137A71"/>
    <w:rsid w:val="00137BE6"/>
    <w:rsid w:val="00137C30"/>
    <w:rsid w:val="00137C48"/>
    <w:rsid w:val="00137C51"/>
    <w:rsid w:val="00137E52"/>
    <w:rsid w:val="00137E92"/>
    <w:rsid w:val="00137F9F"/>
    <w:rsid w:val="001400AE"/>
    <w:rsid w:val="001400D1"/>
    <w:rsid w:val="0014013F"/>
    <w:rsid w:val="001401EB"/>
    <w:rsid w:val="00140240"/>
    <w:rsid w:val="001403EB"/>
    <w:rsid w:val="00140446"/>
    <w:rsid w:val="00140457"/>
    <w:rsid w:val="00140508"/>
    <w:rsid w:val="001405A0"/>
    <w:rsid w:val="001405AA"/>
    <w:rsid w:val="001405AB"/>
    <w:rsid w:val="0014068F"/>
    <w:rsid w:val="0014071C"/>
    <w:rsid w:val="00140747"/>
    <w:rsid w:val="00140752"/>
    <w:rsid w:val="00140782"/>
    <w:rsid w:val="0014087B"/>
    <w:rsid w:val="0014087F"/>
    <w:rsid w:val="001409DF"/>
    <w:rsid w:val="00140A69"/>
    <w:rsid w:val="00140B4E"/>
    <w:rsid w:val="00140B8F"/>
    <w:rsid w:val="00140BC7"/>
    <w:rsid w:val="00140C51"/>
    <w:rsid w:val="00140C69"/>
    <w:rsid w:val="00140CBF"/>
    <w:rsid w:val="00140E20"/>
    <w:rsid w:val="00140E98"/>
    <w:rsid w:val="00140F58"/>
    <w:rsid w:val="00140F84"/>
    <w:rsid w:val="0014107F"/>
    <w:rsid w:val="00141105"/>
    <w:rsid w:val="001412DC"/>
    <w:rsid w:val="001413BF"/>
    <w:rsid w:val="00141500"/>
    <w:rsid w:val="00141513"/>
    <w:rsid w:val="0014151A"/>
    <w:rsid w:val="00141739"/>
    <w:rsid w:val="00141854"/>
    <w:rsid w:val="001419C2"/>
    <w:rsid w:val="00141AD4"/>
    <w:rsid w:val="00141B04"/>
    <w:rsid w:val="00141B19"/>
    <w:rsid w:val="00141B40"/>
    <w:rsid w:val="00141D79"/>
    <w:rsid w:val="00141F38"/>
    <w:rsid w:val="00142088"/>
    <w:rsid w:val="001420B2"/>
    <w:rsid w:val="001420C9"/>
    <w:rsid w:val="001421F1"/>
    <w:rsid w:val="00142220"/>
    <w:rsid w:val="00142265"/>
    <w:rsid w:val="001427A5"/>
    <w:rsid w:val="001427DC"/>
    <w:rsid w:val="00142851"/>
    <w:rsid w:val="0014286D"/>
    <w:rsid w:val="00142979"/>
    <w:rsid w:val="0014299A"/>
    <w:rsid w:val="00142AA1"/>
    <w:rsid w:val="00142B97"/>
    <w:rsid w:val="00142BD8"/>
    <w:rsid w:val="00142CA4"/>
    <w:rsid w:val="00142D68"/>
    <w:rsid w:val="00142D80"/>
    <w:rsid w:val="00142DEB"/>
    <w:rsid w:val="00142E64"/>
    <w:rsid w:val="00142E81"/>
    <w:rsid w:val="00142EF0"/>
    <w:rsid w:val="00142F43"/>
    <w:rsid w:val="00143018"/>
    <w:rsid w:val="0014302D"/>
    <w:rsid w:val="001430E6"/>
    <w:rsid w:val="001430F7"/>
    <w:rsid w:val="00143157"/>
    <w:rsid w:val="001431AE"/>
    <w:rsid w:val="00143266"/>
    <w:rsid w:val="0014334B"/>
    <w:rsid w:val="0014335A"/>
    <w:rsid w:val="00143451"/>
    <w:rsid w:val="001434D1"/>
    <w:rsid w:val="0014356D"/>
    <w:rsid w:val="00143609"/>
    <w:rsid w:val="00143676"/>
    <w:rsid w:val="00143677"/>
    <w:rsid w:val="0014369C"/>
    <w:rsid w:val="001436D1"/>
    <w:rsid w:val="001436DF"/>
    <w:rsid w:val="00143705"/>
    <w:rsid w:val="00143850"/>
    <w:rsid w:val="0014386F"/>
    <w:rsid w:val="0014390B"/>
    <w:rsid w:val="00143970"/>
    <w:rsid w:val="00143AE7"/>
    <w:rsid w:val="00143B06"/>
    <w:rsid w:val="00143B12"/>
    <w:rsid w:val="00143BAA"/>
    <w:rsid w:val="00143CBC"/>
    <w:rsid w:val="00143D3B"/>
    <w:rsid w:val="00143D90"/>
    <w:rsid w:val="0014401F"/>
    <w:rsid w:val="001440B1"/>
    <w:rsid w:val="0014416F"/>
    <w:rsid w:val="001441E3"/>
    <w:rsid w:val="0014420F"/>
    <w:rsid w:val="00144210"/>
    <w:rsid w:val="0014428D"/>
    <w:rsid w:val="00144326"/>
    <w:rsid w:val="001443BB"/>
    <w:rsid w:val="001443BF"/>
    <w:rsid w:val="001445F5"/>
    <w:rsid w:val="00144646"/>
    <w:rsid w:val="00144793"/>
    <w:rsid w:val="00144912"/>
    <w:rsid w:val="00144A10"/>
    <w:rsid w:val="00144A86"/>
    <w:rsid w:val="00144BD3"/>
    <w:rsid w:val="00144CB8"/>
    <w:rsid w:val="00144CED"/>
    <w:rsid w:val="00144F44"/>
    <w:rsid w:val="00144F71"/>
    <w:rsid w:val="00145011"/>
    <w:rsid w:val="0014503E"/>
    <w:rsid w:val="001450CE"/>
    <w:rsid w:val="001450F8"/>
    <w:rsid w:val="00145128"/>
    <w:rsid w:val="00145293"/>
    <w:rsid w:val="001452C6"/>
    <w:rsid w:val="00145326"/>
    <w:rsid w:val="001453C1"/>
    <w:rsid w:val="001454AA"/>
    <w:rsid w:val="00145575"/>
    <w:rsid w:val="001455DE"/>
    <w:rsid w:val="001455FB"/>
    <w:rsid w:val="00145856"/>
    <w:rsid w:val="001458BC"/>
    <w:rsid w:val="001459AF"/>
    <w:rsid w:val="001459F6"/>
    <w:rsid w:val="00145A05"/>
    <w:rsid w:val="00145A1E"/>
    <w:rsid w:val="00145B98"/>
    <w:rsid w:val="00145BBC"/>
    <w:rsid w:val="00145BF6"/>
    <w:rsid w:val="00145CDC"/>
    <w:rsid w:val="00145F0A"/>
    <w:rsid w:val="0014608A"/>
    <w:rsid w:val="0014610E"/>
    <w:rsid w:val="0014611C"/>
    <w:rsid w:val="00146176"/>
    <w:rsid w:val="0014617D"/>
    <w:rsid w:val="001461C6"/>
    <w:rsid w:val="001461D0"/>
    <w:rsid w:val="0014639E"/>
    <w:rsid w:val="001464EE"/>
    <w:rsid w:val="001465B7"/>
    <w:rsid w:val="0014662C"/>
    <w:rsid w:val="0014682B"/>
    <w:rsid w:val="00146857"/>
    <w:rsid w:val="00146912"/>
    <w:rsid w:val="00146980"/>
    <w:rsid w:val="00146A03"/>
    <w:rsid w:val="00146A4E"/>
    <w:rsid w:val="00146B59"/>
    <w:rsid w:val="00146BC4"/>
    <w:rsid w:val="00146BE2"/>
    <w:rsid w:val="00146E16"/>
    <w:rsid w:val="00146E6F"/>
    <w:rsid w:val="00146EAE"/>
    <w:rsid w:val="00146FF9"/>
    <w:rsid w:val="0014700A"/>
    <w:rsid w:val="001470FF"/>
    <w:rsid w:val="00147154"/>
    <w:rsid w:val="001471AC"/>
    <w:rsid w:val="00147328"/>
    <w:rsid w:val="00147435"/>
    <w:rsid w:val="00147469"/>
    <w:rsid w:val="001474B7"/>
    <w:rsid w:val="00147601"/>
    <w:rsid w:val="0014768D"/>
    <w:rsid w:val="001476FF"/>
    <w:rsid w:val="00147749"/>
    <w:rsid w:val="0014779B"/>
    <w:rsid w:val="001477A3"/>
    <w:rsid w:val="00147805"/>
    <w:rsid w:val="00147853"/>
    <w:rsid w:val="0014785A"/>
    <w:rsid w:val="001478D0"/>
    <w:rsid w:val="001478F0"/>
    <w:rsid w:val="001479F2"/>
    <w:rsid w:val="00147A25"/>
    <w:rsid w:val="00147A3F"/>
    <w:rsid w:val="00147B1D"/>
    <w:rsid w:val="00147BE1"/>
    <w:rsid w:val="00147C82"/>
    <w:rsid w:val="00147D20"/>
    <w:rsid w:val="00147D25"/>
    <w:rsid w:val="00147DEC"/>
    <w:rsid w:val="00147E3F"/>
    <w:rsid w:val="00147E6B"/>
    <w:rsid w:val="00147EE0"/>
    <w:rsid w:val="00147EE5"/>
    <w:rsid w:val="00147F96"/>
    <w:rsid w:val="00147F9D"/>
    <w:rsid w:val="00147FAE"/>
    <w:rsid w:val="00147FCD"/>
    <w:rsid w:val="0015010A"/>
    <w:rsid w:val="0015013D"/>
    <w:rsid w:val="00150208"/>
    <w:rsid w:val="00150230"/>
    <w:rsid w:val="001502F9"/>
    <w:rsid w:val="00150447"/>
    <w:rsid w:val="00150466"/>
    <w:rsid w:val="00150730"/>
    <w:rsid w:val="00150784"/>
    <w:rsid w:val="001507E5"/>
    <w:rsid w:val="001508C8"/>
    <w:rsid w:val="00150994"/>
    <w:rsid w:val="0015099E"/>
    <w:rsid w:val="00150A3E"/>
    <w:rsid w:val="00150AF9"/>
    <w:rsid w:val="00150B6F"/>
    <w:rsid w:val="00150BBC"/>
    <w:rsid w:val="00150CE3"/>
    <w:rsid w:val="00150DB5"/>
    <w:rsid w:val="00150DE8"/>
    <w:rsid w:val="00150DEC"/>
    <w:rsid w:val="00150F60"/>
    <w:rsid w:val="00150FAE"/>
    <w:rsid w:val="00150FF7"/>
    <w:rsid w:val="001510DD"/>
    <w:rsid w:val="00151111"/>
    <w:rsid w:val="0015112F"/>
    <w:rsid w:val="00151160"/>
    <w:rsid w:val="0015131F"/>
    <w:rsid w:val="00151444"/>
    <w:rsid w:val="00151493"/>
    <w:rsid w:val="001514CB"/>
    <w:rsid w:val="001517C6"/>
    <w:rsid w:val="001517F1"/>
    <w:rsid w:val="00151990"/>
    <w:rsid w:val="00151A45"/>
    <w:rsid w:val="00151AC7"/>
    <w:rsid w:val="00151BC3"/>
    <w:rsid w:val="00151C4B"/>
    <w:rsid w:val="00151CB0"/>
    <w:rsid w:val="00151D1D"/>
    <w:rsid w:val="00151D50"/>
    <w:rsid w:val="00151D89"/>
    <w:rsid w:val="00151E03"/>
    <w:rsid w:val="00151F5E"/>
    <w:rsid w:val="00151FB8"/>
    <w:rsid w:val="00151FC3"/>
    <w:rsid w:val="001521D8"/>
    <w:rsid w:val="00152257"/>
    <w:rsid w:val="00152265"/>
    <w:rsid w:val="001522BA"/>
    <w:rsid w:val="001522C1"/>
    <w:rsid w:val="00152349"/>
    <w:rsid w:val="00152370"/>
    <w:rsid w:val="00152386"/>
    <w:rsid w:val="00152389"/>
    <w:rsid w:val="001523A2"/>
    <w:rsid w:val="0015246A"/>
    <w:rsid w:val="00152513"/>
    <w:rsid w:val="00152629"/>
    <w:rsid w:val="001526A0"/>
    <w:rsid w:val="001526A6"/>
    <w:rsid w:val="001528D3"/>
    <w:rsid w:val="001528FD"/>
    <w:rsid w:val="00152A17"/>
    <w:rsid w:val="00152A2B"/>
    <w:rsid w:val="00152A8D"/>
    <w:rsid w:val="00152BCF"/>
    <w:rsid w:val="00152D27"/>
    <w:rsid w:val="00152D56"/>
    <w:rsid w:val="00152DC6"/>
    <w:rsid w:val="00152DCC"/>
    <w:rsid w:val="00152DF7"/>
    <w:rsid w:val="00152EB0"/>
    <w:rsid w:val="00153020"/>
    <w:rsid w:val="00153125"/>
    <w:rsid w:val="00153126"/>
    <w:rsid w:val="001531D2"/>
    <w:rsid w:val="00153235"/>
    <w:rsid w:val="0015326B"/>
    <w:rsid w:val="00153278"/>
    <w:rsid w:val="001532D1"/>
    <w:rsid w:val="001532E8"/>
    <w:rsid w:val="0015332B"/>
    <w:rsid w:val="001533DD"/>
    <w:rsid w:val="001533F7"/>
    <w:rsid w:val="0015341A"/>
    <w:rsid w:val="0015346F"/>
    <w:rsid w:val="001534D8"/>
    <w:rsid w:val="001535B6"/>
    <w:rsid w:val="001535EA"/>
    <w:rsid w:val="00153783"/>
    <w:rsid w:val="001537FF"/>
    <w:rsid w:val="00153A63"/>
    <w:rsid w:val="00153A87"/>
    <w:rsid w:val="00153A93"/>
    <w:rsid w:val="00153AA2"/>
    <w:rsid w:val="00153ABB"/>
    <w:rsid w:val="00153AE3"/>
    <w:rsid w:val="00153B22"/>
    <w:rsid w:val="00153B2D"/>
    <w:rsid w:val="00153BB7"/>
    <w:rsid w:val="00153CD4"/>
    <w:rsid w:val="00153D9C"/>
    <w:rsid w:val="00153DFB"/>
    <w:rsid w:val="00153E3A"/>
    <w:rsid w:val="00154042"/>
    <w:rsid w:val="001542B7"/>
    <w:rsid w:val="00154362"/>
    <w:rsid w:val="0015440E"/>
    <w:rsid w:val="00154470"/>
    <w:rsid w:val="00154618"/>
    <w:rsid w:val="00154648"/>
    <w:rsid w:val="0015484D"/>
    <w:rsid w:val="00154861"/>
    <w:rsid w:val="001548A6"/>
    <w:rsid w:val="0015498F"/>
    <w:rsid w:val="00154A89"/>
    <w:rsid w:val="00154AA2"/>
    <w:rsid w:val="00154B2E"/>
    <w:rsid w:val="00154C3A"/>
    <w:rsid w:val="00154C66"/>
    <w:rsid w:val="00154D7C"/>
    <w:rsid w:val="00154DCF"/>
    <w:rsid w:val="00154E39"/>
    <w:rsid w:val="00154E51"/>
    <w:rsid w:val="00154EBF"/>
    <w:rsid w:val="00154ECA"/>
    <w:rsid w:val="00154ED5"/>
    <w:rsid w:val="00154F2B"/>
    <w:rsid w:val="0015508F"/>
    <w:rsid w:val="00155094"/>
    <w:rsid w:val="001550B2"/>
    <w:rsid w:val="001550B4"/>
    <w:rsid w:val="0015531A"/>
    <w:rsid w:val="001553C7"/>
    <w:rsid w:val="001553F7"/>
    <w:rsid w:val="001556CC"/>
    <w:rsid w:val="00155706"/>
    <w:rsid w:val="00155800"/>
    <w:rsid w:val="00155854"/>
    <w:rsid w:val="0015588D"/>
    <w:rsid w:val="00155935"/>
    <w:rsid w:val="00155989"/>
    <w:rsid w:val="00155BEA"/>
    <w:rsid w:val="00155C4B"/>
    <w:rsid w:val="00155C78"/>
    <w:rsid w:val="00155C7A"/>
    <w:rsid w:val="00155E98"/>
    <w:rsid w:val="00155EB4"/>
    <w:rsid w:val="00155EFF"/>
    <w:rsid w:val="00155FB8"/>
    <w:rsid w:val="001560DE"/>
    <w:rsid w:val="00156113"/>
    <w:rsid w:val="0015611D"/>
    <w:rsid w:val="0015616A"/>
    <w:rsid w:val="001562B4"/>
    <w:rsid w:val="00156354"/>
    <w:rsid w:val="001563A8"/>
    <w:rsid w:val="0015641A"/>
    <w:rsid w:val="0015646B"/>
    <w:rsid w:val="001564DE"/>
    <w:rsid w:val="00156699"/>
    <w:rsid w:val="001566E6"/>
    <w:rsid w:val="0015672B"/>
    <w:rsid w:val="00156753"/>
    <w:rsid w:val="0015676A"/>
    <w:rsid w:val="001567FF"/>
    <w:rsid w:val="00156881"/>
    <w:rsid w:val="00156A64"/>
    <w:rsid w:val="00156C41"/>
    <w:rsid w:val="00156CAD"/>
    <w:rsid w:val="00156DB4"/>
    <w:rsid w:val="00156E62"/>
    <w:rsid w:val="00156EB5"/>
    <w:rsid w:val="001570AE"/>
    <w:rsid w:val="0015711A"/>
    <w:rsid w:val="001571CB"/>
    <w:rsid w:val="00157246"/>
    <w:rsid w:val="0015728A"/>
    <w:rsid w:val="0015739E"/>
    <w:rsid w:val="00157438"/>
    <w:rsid w:val="0015744F"/>
    <w:rsid w:val="0015748D"/>
    <w:rsid w:val="001575C4"/>
    <w:rsid w:val="0015764B"/>
    <w:rsid w:val="0015778A"/>
    <w:rsid w:val="001577F8"/>
    <w:rsid w:val="0015787D"/>
    <w:rsid w:val="00157A44"/>
    <w:rsid w:val="00157A6C"/>
    <w:rsid w:val="00157B14"/>
    <w:rsid w:val="00157BBA"/>
    <w:rsid w:val="00157C11"/>
    <w:rsid w:val="00157C71"/>
    <w:rsid w:val="00157CF6"/>
    <w:rsid w:val="00157E87"/>
    <w:rsid w:val="00157E96"/>
    <w:rsid w:val="00157F43"/>
    <w:rsid w:val="00157F82"/>
    <w:rsid w:val="00157FAD"/>
    <w:rsid w:val="00157FE1"/>
    <w:rsid w:val="00160009"/>
    <w:rsid w:val="00160048"/>
    <w:rsid w:val="00160061"/>
    <w:rsid w:val="001600B1"/>
    <w:rsid w:val="001601E4"/>
    <w:rsid w:val="001602B3"/>
    <w:rsid w:val="00160347"/>
    <w:rsid w:val="001603E4"/>
    <w:rsid w:val="00160461"/>
    <w:rsid w:val="001604F6"/>
    <w:rsid w:val="001604FC"/>
    <w:rsid w:val="0016052A"/>
    <w:rsid w:val="00160634"/>
    <w:rsid w:val="00160707"/>
    <w:rsid w:val="001608AD"/>
    <w:rsid w:val="00160A42"/>
    <w:rsid w:val="00160B4D"/>
    <w:rsid w:val="00160B60"/>
    <w:rsid w:val="00160D2E"/>
    <w:rsid w:val="00160E10"/>
    <w:rsid w:val="00160FE2"/>
    <w:rsid w:val="00161013"/>
    <w:rsid w:val="00161236"/>
    <w:rsid w:val="0016131F"/>
    <w:rsid w:val="0016134E"/>
    <w:rsid w:val="001614A1"/>
    <w:rsid w:val="001614C3"/>
    <w:rsid w:val="00161533"/>
    <w:rsid w:val="0016161E"/>
    <w:rsid w:val="001616CF"/>
    <w:rsid w:val="001616EB"/>
    <w:rsid w:val="0016176C"/>
    <w:rsid w:val="001617D0"/>
    <w:rsid w:val="00161808"/>
    <w:rsid w:val="00161978"/>
    <w:rsid w:val="00161A41"/>
    <w:rsid w:val="00161A94"/>
    <w:rsid w:val="00161A99"/>
    <w:rsid w:val="00161ACC"/>
    <w:rsid w:val="00161ADE"/>
    <w:rsid w:val="00161AEB"/>
    <w:rsid w:val="00161BB7"/>
    <w:rsid w:val="00161BC2"/>
    <w:rsid w:val="00161C46"/>
    <w:rsid w:val="00161EA1"/>
    <w:rsid w:val="00161EB1"/>
    <w:rsid w:val="00161F8F"/>
    <w:rsid w:val="00161FE4"/>
    <w:rsid w:val="001620D4"/>
    <w:rsid w:val="0016214C"/>
    <w:rsid w:val="001622B0"/>
    <w:rsid w:val="001622CB"/>
    <w:rsid w:val="00162349"/>
    <w:rsid w:val="001626B8"/>
    <w:rsid w:val="0016272E"/>
    <w:rsid w:val="0016286E"/>
    <w:rsid w:val="001628B9"/>
    <w:rsid w:val="0016296D"/>
    <w:rsid w:val="00162A01"/>
    <w:rsid w:val="00162A8C"/>
    <w:rsid w:val="00162BD8"/>
    <w:rsid w:val="00162C68"/>
    <w:rsid w:val="00162D0B"/>
    <w:rsid w:val="00162D45"/>
    <w:rsid w:val="00162F16"/>
    <w:rsid w:val="00162F71"/>
    <w:rsid w:val="0016321D"/>
    <w:rsid w:val="00163264"/>
    <w:rsid w:val="00163545"/>
    <w:rsid w:val="001636C6"/>
    <w:rsid w:val="00163803"/>
    <w:rsid w:val="00163817"/>
    <w:rsid w:val="0016381E"/>
    <w:rsid w:val="001638C0"/>
    <w:rsid w:val="00163955"/>
    <w:rsid w:val="001639B3"/>
    <w:rsid w:val="00163A57"/>
    <w:rsid w:val="00163A6B"/>
    <w:rsid w:val="00163A91"/>
    <w:rsid w:val="00163A9C"/>
    <w:rsid w:val="00163B2B"/>
    <w:rsid w:val="00163B7D"/>
    <w:rsid w:val="00163B9D"/>
    <w:rsid w:val="00163C66"/>
    <w:rsid w:val="00163CDB"/>
    <w:rsid w:val="00163CE7"/>
    <w:rsid w:val="00163D42"/>
    <w:rsid w:val="00163D96"/>
    <w:rsid w:val="00163E14"/>
    <w:rsid w:val="00163EA6"/>
    <w:rsid w:val="00163F25"/>
    <w:rsid w:val="00163F42"/>
    <w:rsid w:val="00164148"/>
    <w:rsid w:val="00164202"/>
    <w:rsid w:val="0016435B"/>
    <w:rsid w:val="001644DB"/>
    <w:rsid w:val="001644F4"/>
    <w:rsid w:val="0016451A"/>
    <w:rsid w:val="00164580"/>
    <w:rsid w:val="0016461D"/>
    <w:rsid w:val="00164645"/>
    <w:rsid w:val="00164670"/>
    <w:rsid w:val="00164708"/>
    <w:rsid w:val="00164759"/>
    <w:rsid w:val="0016477B"/>
    <w:rsid w:val="00164824"/>
    <w:rsid w:val="00164944"/>
    <w:rsid w:val="001649B5"/>
    <w:rsid w:val="001649E5"/>
    <w:rsid w:val="00164A36"/>
    <w:rsid w:val="00164B59"/>
    <w:rsid w:val="00164CF8"/>
    <w:rsid w:val="00164CFE"/>
    <w:rsid w:val="00164D12"/>
    <w:rsid w:val="00164D54"/>
    <w:rsid w:val="00164D7C"/>
    <w:rsid w:val="00164ED4"/>
    <w:rsid w:val="00164F7C"/>
    <w:rsid w:val="00164FB3"/>
    <w:rsid w:val="00164FB6"/>
    <w:rsid w:val="00164FB8"/>
    <w:rsid w:val="001650D4"/>
    <w:rsid w:val="0016514D"/>
    <w:rsid w:val="001651CA"/>
    <w:rsid w:val="001651E5"/>
    <w:rsid w:val="001652F5"/>
    <w:rsid w:val="00165337"/>
    <w:rsid w:val="001654E6"/>
    <w:rsid w:val="0016580B"/>
    <w:rsid w:val="001658FA"/>
    <w:rsid w:val="00165985"/>
    <w:rsid w:val="00165C27"/>
    <w:rsid w:val="00165C8F"/>
    <w:rsid w:val="00165D19"/>
    <w:rsid w:val="00165D29"/>
    <w:rsid w:val="00165D69"/>
    <w:rsid w:val="00165D6D"/>
    <w:rsid w:val="00165EEC"/>
    <w:rsid w:val="00165F2B"/>
    <w:rsid w:val="00165F35"/>
    <w:rsid w:val="00165FAC"/>
    <w:rsid w:val="0016613E"/>
    <w:rsid w:val="00166173"/>
    <w:rsid w:val="00166217"/>
    <w:rsid w:val="001662F9"/>
    <w:rsid w:val="0016635F"/>
    <w:rsid w:val="001663CE"/>
    <w:rsid w:val="00166498"/>
    <w:rsid w:val="0016650C"/>
    <w:rsid w:val="0016654E"/>
    <w:rsid w:val="0016664A"/>
    <w:rsid w:val="001666C9"/>
    <w:rsid w:val="001666F3"/>
    <w:rsid w:val="00166705"/>
    <w:rsid w:val="00166736"/>
    <w:rsid w:val="00166884"/>
    <w:rsid w:val="001669DD"/>
    <w:rsid w:val="00166A10"/>
    <w:rsid w:val="00166A72"/>
    <w:rsid w:val="00166B53"/>
    <w:rsid w:val="00166B77"/>
    <w:rsid w:val="00166C15"/>
    <w:rsid w:val="00166C50"/>
    <w:rsid w:val="00166C55"/>
    <w:rsid w:val="00166CE5"/>
    <w:rsid w:val="00166CEB"/>
    <w:rsid w:val="00166D31"/>
    <w:rsid w:val="00166D63"/>
    <w:rsid w:val="00166E0C"/>
    <w:rsid w:val="00166E5E"/>
    <w:rsid w:val="00166EA5"/>
    <w:rsid w:val="00166EB2"/>
    <w:rsid w:val="0016703A"/>
    <w:rsid w:val="00167221"/>
    <w:rsid w:val="00167229"/>
    <w:rsid w:val="00167380"/>
    <w:rsid w:val="001673AA"/>
    <w:rsid w:val="001675C8"/>
    <w:rsid w:val="00167690"/>
    <w:rsid w:val="00167742"/>
    <w:rsid w:val="00167903"/>
    <w:rsid w:val="0016791F"/>
    <w:rsid w:val="00167AC0"/>
    <w:rsid w:val="00167B69"/>
    <w:rsid w:val="00167BE0"/>
    <w:rsid w:val="00167D2D"/>
    <w:rsid w:val="00167DEB"/>
    <w:rsid w:val="00167E94"/>
    <w:rsid w:val="00167F7D"/>
    <w:rsid w:val="00167FB1"/>
    <w:rsid w:val="0017018E"/>
    <w:rsid w:val="001701CA"/>
    <w:rsid w:val="00170249"/>
    <w:rsid w:val="00170298"/>
    <w:rsid w:val="001702C8"/>
    <w:rsid w:val="0017036E"/>
    <w:rsid w:val="00170436"/>
    <w:rsid w:val="0017044D"/>
    <w:rsid w:val="00170498"/>
    <w:rsid w:val="001705F7"/>
    <w:rsid w:val="0017066D"/>
    <w:rsid w:val="00170822"/>
    <w:rsid w:val="001709F1"/>
    <w:rsid w:val="00170B82"/>
    <w:rsid w:val="00170C7C"/>
    <w:rsid w:val="00170D2D"/>
    <w:rsid w:val="00170DDF"/>
    <w:rsid w:val="00170E67"/>
    <w:rsid w:val="00170EC2"/>
    <w:rsid w:val="00171019"/>
    <w:rsid w:val="0017108A"/>
    <w:rsid w:val="0017146E"/>
    <w:rsid w:val="001714C4"/>
    <w:rsid w:val="001714F9"/>
    <w:rsid w:val="00171646"/>
    <w:rsid w:val="001716CB"/>
    <w:rsid w:val="001716CC"/>
    <w:rsid w:val="001716E2"/>
    <w:rsid w:val="0017183B"/>
    <w:rsid w:val="00171851"/>
    <w:rsid w:val="00171889"/>
    <w:rsid w:val="00171ADE"/>
    <w:rsid w:val="00171C97"/>
    <w:rsid w:val="00171CE2"/>
    <w:rsid w:val="00171D4C"/>
    <w:rsid w:val="00171D98"/>
    <w:rsid w:val="00171E14"/>
    <w:rsid w:val="0017201B"/>
    <w:rsid w:val="00172110"/>
    <w:rsid w:val="0017216B"/>
    <w:rsid w:val="001721C3"/>
    <w:rsid w:val="001721E0"/>
    <w:rsid w:val="00172219"/>
    <w:rsid w:val="00172248"/>
    <w:rsid w:val="001722C9"/>
    <w:rsid w:val="001722D3"/>
    <w:rsid w:val="001724C9"/>
    <w:rsid w:val="00172595"/>
    <w:rsid w:val="001726D1"/>
    <w:rsid w:val="00172868"/>
    <w:rsid w:val="00172873"/>
    <w:rsid w:val="0017296E"/>
    <w:rsid w:val="0017299C"/>
    <w:rsid w:val="00172AD1"/>
    <w:rsid w:val="00172AE6"/>
    <w:rsid w:val="00172B00"/>
    <w:rsid w:val="00172B31"/>
    <w:rsid w:val="00172B34"/>
    <w:rsid w:val="00172BBE"/>
    <w:rsid w:val="00172C06"/>
    <w:rsid w:val="00172F2E"/>
    <w:rsid w:val="0017304B"/>
    <w:rsid w:val="001730C5"/>
    <w:rsid w:val="0017313A"/>
    <w:rsid w:val="00173201"/>
    <w:rsid w:val="00173234"/>
    <w:rsid w:val="00173327"/>
    <w:rsid w:val="00173341"/>
    <w:rsid w:val="00173390"/>
    <w:rsid w:val="001733B5"/>
    <w:rsid w:val="001733D1"/>
    <w:rsid w:val="00173578"/>
    <w:rsid w:val="0017363C"/>
    <w:rsid w:val="00173653"/>
    <w:rsid w:val="00173707"/>
    <w:rsid w:val="0017377E"/>
    <w:rsid w:val="00173822"/>
    <w:rsid w:val="0017384E"/>
    <w:rsid w:val="001738EA"/>
    <w:rsid w:val="00173972"/>
    <w:rsid w:val="00173987"/>
    <w:rsid w:val="001739C2"/>
    <w:rsid w:val="00173B58"/>
    <w:rsid w:val="00173BCC"/>
    <w:rsid w:val="00173DD6"/>
    <w:rsid w:val="00173EBB"/>
    <w:rsid w:val="00173FA6"/>
    <w:rsid w:val="00173FCA"/>
    <w:rsid w:val="00173FF3"/>
    <w:rsid w:val="00174010"/>
    <w:rsid w:val="0017407D"/>
    <w:rsid w:val="001740AD"/>
    <w:rsid w:val="0017411F"/>
    <w:rsid w:val="0017417A"/>
    <w:rsid w:val="00174306"/>
    <w:rsid w:val="0017437E"/>
    <w:rsid w:val="001744ED"/>
    <w:rsid w:val="0017452C"/>
    <w:rsid w:val="001745B6"/>
    <w:rsid w:val="00174768"/>
    <w:rsid w:val="0017480B"/>
    <w:rsid w:val="0017484A"/>
    <w:rsid w:val="00174856"/>
    <w:rsid w:val="00174885"/>
    <w:rsid w:val="00174A57"/>
    <w:rsid w:val="00174AD3"/>
    <w:rsid w:val="00174B9B"/>
    <w:rsid w:val="00174C6D"/>
    <w:rsid w:val="00174C70"/>
    <w:rsid w:val="00174CAF"/>
    <w:rsid w:val="00174DF4"/>
    <w:rsid w:val="00174F03"/>
    <w:rsid w:val="0017517A"/>
    <w:rsid w:val="001751E7"/>
    <w:rsid w:val="00175233"/>
    <w:rsid w:val="00175326"/>
    <w:rsid w:val="0017534D"/>
    <w:rsid w:val="00175354"/>
    <w:rsid w:val="0017540A"/>
    <w:rsid w:val="001754A7"/>
    <w:rsid w:val="00175553"/>
    <w:rsid w:val="00175557"/>
    <w:rsid w:val="00175570"/>
    <w:rsid w:val="001755B2"/>
    <w:rsid w:val="001755B3"/>
    <w:rsid w:val="00175620"/>
    <w:rsid w:val="001756E7"/>
    <w:rsid w:val="001757B6"/>
    <w:rsid w:val="001757F1"/>
    <w:rsid w:val="00175943"/>
    <w:rsid w:val="00175BBD"/>
    <w:rsid w:val="00175BF6"/>
    <w:rsid w:val="00175BFC"/>
    <w:rsid w:val="00175CD2"/>
    <w:rsid w:val="00175D7E"/>
    <w:rsid w:val="00175D88"/>
    <w:rsid w:val="00175DAC"/>
    <w:rsid w:val="00175EB5"/>
    <w:rsid w:val="00175F22"/>
    <w:rsid w:val="0017618D"/>
    <w:rsid w:val="001761B5"/>
    <w:rsid w:val="0017641B"/>
    <w:rsid w:val="00176451"/>
    <w:rsid w:val="001764A0"/>
    <w:rsid w:val="00176733"/>
    <w:rsid w:val="00176851"/>
    <w:rsid w:val="0017686B"/>
    <w:rsid w:val="001768F5"/>
    <w:rsid w:val="00176B18"/>
    <w:rsid w:val="00176B1D"/>
    <w:rsid w:val="00176C1B"/>
    <w:rsid w:val="00176C5F"/>
    <w:rsid w:val="00176CE9"/>
    <w:rsid w:val="00176D79"/>
    <w:rsid w:val="00176D84"/>
    <w:rsid w:val="00176D96"/>
    <w:rsid w:val="00176DD6"/>
    <w:rsid w:val="00176EC0"/>
    <w:rsid w:val="00176EFE"/>
    <w:rsid w:val="00176F76"/>
    <w:rsid w:val="00177041"/>
    <w:rsid w:val="00177059"/>
    <w:rsid w:val="001770BB"/>
    <w:rsid w:val="001771F8"/>
    <w:rsid w:val="001771F9"/>
    <w:rsid w:val="001772C0"/>
    <w:rsid w:val="0017731A"/>
    <w:rsid w:val="001774C1"/>
    <w:rsid w:val="001774CD"/>
    <w:rsid w:val="0017751F"/>
    <w:rsid w:val="00177568"/>
    <w:rsid w:val="00177660"/>
    <w:rsid w:val="0017773C"/>
    <w:rsid w:val="001777B6"/>
    <w:rsid w:val="001777FC"/>
    <w:rsid w:val="001778EF"/>
    <w:rsid w:val="0017793F"/>
    <w:rsid w:val="00177976"/>
    <w:rsid w:val="00177978"/>
    <w:rsid w:val="001779C8"/>
    <w:rsid w:val="00177A29"/>
    <w:rsid w:val="00177B43"/>
    <w:rsid w:val="00177BA3"/>
    <w:rsid w:val="00177CA0"/>
    <w:rsid w:val="00177D3E"/>
    <w:rsid w:val="00177E4F"/>
    <w:rsid w:val="00177EB2"/>
    <w:rsid w:val="00177F55"/>
    <w:rsid w:val="00177FD1"/>
    <w:rsid w:val="0018004C"/>
    <w:rsid w:val="0018034E"/>
    <w:rsid w:val="00180397"/>
    <w:rsid w:val="001803B8"/>
    <w:rsid w:val="0018046D"/>
    <w:rsid w:val="00180473"/>
    <w:rsid w:val="00180479"/>
    <w:rsid w:val="00180503"/>
    <w:rsid w:val="00180524"/>
    <w:rsid w:val="00180559"/>
    <w:rsid w:val="001806AF"/>
    <w:rsid w:val="001806D0"/>
    <w:rsid w:val="001807E5"/>
    <w:rsid w:val="0018090C"/>
    <w:rsid w:val="00180A52"/>
    <w:rsid w:val="00180A80"/>
    <w:rsid w:val="00180AD9"/>
    <w:rsid w:val="00180B68"/>
    <w:rsid w:val="00180B7D"/>
    <w:rsid w:val="00180BB0"/>
    <w:rsid w:val="00180BFF"/>
    <w:rsid w:val="00180C22"/>
    <w:rsid w:val="00180D38"/>
    <w:rsid w:val="00180DD9"/>
    <w:rsid w:val="00180E83"/>
    <w:rsid w:val="00180FC1"/>
    <w:rsid w:val="001810DE"/>
    <w:rsid w:val="0018120E"/>
    <w:rsid w:val="001812CE"/>
    <w:rsid w:val="001812D9"/>
    <w:rsid w:val="00181310"/>
    <w:rsid w:val="00181462"/>
    <w:rsid w:val="00181678"/>
    <w:rsid w:val="001816C7"/>
    <w:rsid w:val="00181733"/>
    <w:rsid w:val="00181900"/>
    <w:rsid w:val="0018191C"/>
    <w:rsid w:val="0018194A"/>
    <w:rsid w:val="00181A5C"/>
    <w:rsid w:val="00181B05"/>
    <w:rsid w:val="00181BDC"/>
    <w:rsid w:val="00181D48"/>
    <w:rsid w:val="00181D67"/>
    <w:rsid w:val="00181F04"/>
    <w:rsid w:val="00181F50"/>
    <w:rsid w:val="00181F5A"/>
    <w:rsid w:val="00181FF4"/>
    <w:rsid w:val="0018209F"/>
    <w:rsid w:val="0018221C"/>
    <w:rsid w:val="001823A8"/>
    <w:rsid w:val="001823B0"/>
    <w:rsid w:val="001825D2"/>
    <w:rsid w:val="001825E7"/>
    <w:rsid w:val="001826B1"/>
    <w:rsid w:val="001826B2"/>
    <w:rsid w:val="00182761"/>
    <w:rsid w:val="00182944"/>
    <w:rsid w:val="00182AD0"/>
    <w:rsid w:val="00182B3E"/>
    <w:rsid w:val="00182C8A"/>
    <w:rsid w:val="00182CB4"/>
    <w:rsid w:val="00182D1A"/>
    <w:rsid w:val="00182D32"/>
    <w:rsid w:val="00182D34"/>
    <w:rsid w:val="00182DAA"/>
    <w:rsid w:val="00182DD6"/>
    <w:rsid w:val="00182DE3"/>
    <w:rsid w:val="00182EB9"/>
    <w:rsid w:val="00182EEA"/>
    <w:rsid w:val="00182F1A"/>
    <w:rsid w:val="00182F71"/>
    <w:rsid w:val="00182F80"/>
    <w:rsid w:val="0018304A"/>
    <w:rsid w:val="00183089"/>
    <w:rsid w:val="001831F9"/>
    <w:rsid w:val="0018325E"/>
    <w:rsid w:val="0018333C"/>
    <w:rsid w:val="0018359C"/>
    <w:rsid w:val="001836F0"/>
    <w:rsid w:val="00183828"/>
    <w:rsid w:val="0018382D"/>
    <w:rsid w:val="00183832"/>
    <w:rsid w:val="00183996"/>
    <w:rsid w:val="001839FF"/>
    <w:rsid w:val="00183A4C"/>
    <w:rsid w:val="00183A58"/>
    <w:rsid w:val="00183AC8"/>
    <w:rsid w:val="00183AF6"/>
    <w:rsid w:val="00183B98"/>
    <w:rsid w:val="00183C44"/>
    <w:rsid w:val="00183D82"/>
    <w:rsid w:val="00183DAF"/>
    <w:rsid w:val="0018404C"/>
    <w:rsid w:val="0018407A"/>
    <w:rsid w:val="0018409C"/>
    <w:rsid w:val="001841ED"/>
    <w:rsid w:val="0018423E"/>
    <w:rsid w:val="00184346"/>
    <w:rsid w:val="0018439D"/>
    <w:rsid w:val="001843F1"/>
    <w:rsid w:val="0018447F"/>
    <w:rsid w:val="0018458E"/>
    <w:rsid w:val="00184750"/>
    <w:rsid w:val="00184865"/>
    <w:rsid w:val="001848CE"/>
    <w:rsid w:val="001849A7"/>
    <w:rsid w:val="00184A09"/>
    <w:rsid w:val="00184A3D"/>
    <w:rsid w:val="00184AF1"/>
    <w:rsid w:val="00184B66"/>
    <w:rsid w:val="00184D8A"/>
    <w:rsid w:val="00184DBB"/>
    <w:rsid w:val="00184E76"/>
    <w:rsid w:val="00184EAB"/>
    <w:rsid w:val="00185016"/>
    <w:rsid w:val="001850D0"/>
    <w:rsid w:val="0018525B"/>
    <w:rsid w:val="0018525D"/>
    <w:rsid w:val="00185321"/>
    <w:rsid w:val="0018538A"/>
    <w:rsid w:val="001853B7"/>
    <w:rsid w:val="001853E2"/>
    <w:rsid w:val="0018545A"/>
    <w:rsid w:val="001854FC"/>
    <w:rsid w:val="001855D7"/>
    <w:rsid w:val="001856B0"/>
    <w:rsid w:val="0018581F"/>
    <w:rsid w:val="00185833"/>
    <w:rsid w:val="0018597D"/>
    <w:rsid w:val="00185A59"/>
    <w:rsid w:val="00185A6D"/>
    <w:rsid w:val="00185B26"/>
    <w:rsid w:val="00185C2C"/>
    <w:rsid w:val="00185C4A"/>
    <w:rsid w:val="00185D92"/>
    <w:rsid w:val="00185E0E"/>
    <w:rsid w:val="00185E1F"/>
    <w:rsid w:val="00185E3B"/>
    <w:rsid w:val="0018602C"/>
    <w:rsid w:val="00186183"/>
    <w:rsid w:val="0018618E"/>
    <w:rsid w:val="00186219"/>
    <w:rsid w:val="0018632E"/>
    <w:rsid w:val="001863C2"/>
    <w:rsid w:val="00186491"/>
    <w:rsid w:val="00186494"/>
    <w:rsid w:val="00186528"/>
    <w:rsid w:val="001865C6"/>
    <w:rsid w:val="001865DB"/>
    <w:rsid w:val="00186675"/>
    <w:rsid w:val="00186746"/>
    <w:rsid w:val="0018676C"/>
    <w:rsid w:val="0018694C"/>
    <w:rsid w:val="001869CE"/>
    <w:rsid w:val="00186AA3"/>
    <w:rsid w:val="00186B22"/>
    <w:rsid w:val="00186B35"/>
    <w:rsid w:val="00186DCB"/>
    <w:rsid w:val="00186ED3"/>
    <w:rsid w:val="00186EDD"/>
    <w:rsid w:val="00187023"/>
    <w:rsid w:val="0018704B"/>
    <w:rsid w:val="001870B7"/>
    <w:rsid w:val="001870DB"/>
    <w:rsid w:val="0018717C"/>
    <w:rsid w:val="001871A1"/>
    <w:rsid w:val="001871AA"/>
    <w:rsid w:val="001871F5"/>
    <w:rsid w:val="00187400"/>
    <w:rsid w:val="0018762F"/>
    <w:rsid w:val="0018774F"/>
    <w:rsid w:val="001878ED"/>
    <w:rsid w:val="00187940"/>
    <w:rsid w:val="00187950"/>
    <w:rsid w:val="00187966"/>
    <w:rsid w:val="00187987"/>
    <w:rsid w:val="00187A80"/>
    <w:rsid w:val="00187C35"/>
    <w:rsid w:val="00187C82"/>
    <w:rsid w:val="00187CEE"/>
    <w:rsid w:val="00187D48"/>
    <w:rsid w:val="00187E65"/>
    <w:rsid w:val="00187F14"/>
    <w:rsid w:val="00190101"/>
    <w:rsid w:val="00190328"/>
    <w:rsid w:val="001903CE"/>
    <w:rsid w:val="0019043F"/>
    <w:rsid w:val="00190491"/>
    <w:rsid w:val="001904E6"/>
    <w:rsid w:val="0019059D"/>
    <w:rsid w:val="001905BC"/>
    <w:rsid w:val="00190650"/>
    <w:rsid w:val="00190896"/>
    <w:rsid w:val="0019096C"/>
    <w:rsid w:val="00190978"/>
    <w:rsid w:val="00190B18"/>
    <w:rsid w:val="00190C8F"/>
    <w:rsid w:val="00190CA2"/>
    <w:rsid w:val="00190D0C"/>
    <w:rsid w:val="00190DBE"/>
    <w:rsid w:val="0019105A"/>
    <w:rsid w:val="00191098"/>
    <w:rsid w:val="001911B7"/>
    <w:rsid w:val="001911F7"/>
    <w:rsid w:val="001912EA"/>
    <w:rsid w:val="0019134C"/>
    <w:rsid w:val="00191629"/>
    <w:rsid w:val="00191669"/>
    <w:rsid w:val="001916E8"/>
    <w:rsid w:val="001916F9"/>
    <w:rsid w:val="00191722"/>
    <w:rsid w:val="0019175C"/>
    <w:rsid w:val="00191770"/>
    <w:rsid w:val="001917B8"/>
    <w:rsid w:val="0019181A"/>
    <w:rsid w:val="00191837"/>
    <w:rsid w:val="00191839"/>
    <w:rsid w:val="001919E2"/>
    <w:rsid w:val="001919FC"/>
    <w:rsid w:val="00191A98"/>
    <w:rsid w:val="00191C75"/>
    <w:rsid w:val="00191C77"/>
    <w:rsid w:val="00191F07"/>
    <w:rsid w:val="00191F44"/>
    <w:rsid w:val="0019202C"/>
    <w:rsid w:val="00192057"/>
    <w:rsid w:val="001920D5"/>
    <w:rsid w:val="0019225F"/>
    <w:rsid w:val="0019235C"/>
    <w:rsid w:val="0019241F"/>
    <w:rsid w:val="0019245B"/>
    <w:rsid w:val="001924E1"/>
    <w:rsid w:val="001925F7"/>
    <w:rsid w:val="0019277B"/>
    <w:rsid w:val="001927E8"/>
    <w:rsid w:val="00192871"/>
    <w:rsid w:val="001928A2"/>
    <w:rsid w:val="0019295F"/>
    <w:rsid w:val="00192AFB"/>
    <w:rsid w:val="00192B2E"/>
    <w:rsid w:val="00192B84"/>
    <w:rsid w:val="00192BF0"/>
    <w:rsid w:val="00192C9C"/>
    <w:rsid w:val="00192CFB"/>
    <w:rsid w:val="00192D5A"/>
    <w:rsid w:val="00192DBF"/>
    <w:rsid w:val="00192E28"/>
    <w:rsid w:val="00192EDF"/>
    <w:rsid w:val="00192F66"/>
    <w:rsid w:val="001931EF"/>
    <w:rsid w:val="001931F0"/>
    <w:rsid w:val="00193213"/>
    <w:rsid w:val="00193228"/>
    <w:rsid w:val="00193297"/>
    <w:rsid w:val="0019332F"/>
    <w:rsid w:val="00193361"/>
    <w:rsid w:val="00193459"/>
    <w:rsid w:val="001934B6"/>
    <w:rsid w:val="00193514"/>
    <w:rsid w:val="0019355D"/>
    <w:rsid w:val="0019367B"/>
    <w:rsid w:val="001936C2"/>
    <w:rsid w:val="001936CA"/>
    <w:rsid w:val="0019381F"/>
    <w:rsid w:val="00193820"/>
    <w:rsid w:val="001938C9"/>
    <w:rsid w:val="0019390F"/>
    <w:rsid w:val="00193A47"/>
    <w:rsid w:val="00193BF6"/>
    <w:rsid w:val="00193C12"/>
    <w:rsid w:val="00193C5B"/>
    <w:rsid w:val="00193C7E"/>
    <w:rsid w:val="00193CA5"/>
    <w:rsid w:val="00193D5C"/>
    <w:rsid w:val="00193DF4"/>
    <w:rsid w:val="00193E78"/>
    <w:rsid w:val="00193FB2"/>
    <w:rsid w:val="0019418D"/>
    <w:rsid w:val="001941A1"/>
    <w:rsid w:val="001941A5"/>
    <w:rsid w:val="0019424C"/>
    <w:rsid w:val="00194317"/>
    <w:rsid w:val="00194357"/>
    <w:rsid w:val="00194398"/>
    <w:rsid w:val="0019441B"/>
    <w:rsid w:val="001944DC"/>
    <w:rsid w:val="001946B4"/>
    <w:rsid w:val="001947C9"/>
    <w:rsid w:val="00194847"/>
    <w:rsid w:val="00194884"/>
    <w:rsid w:val="001948F4"/>
    <w:rsid w:val="00194967"/>
    <w:rsid w:val="00194A09"/>
    <w:rsid w:val="00194A33"/>
    <w:rsid w:val="00194A6E"/>
    <w:rsid w:val="00194C1C"/>
    <w:rsid w:val="00194C30"/>
    <w:rsid w:val="00194D37"/>
    <w:rsid w:val="00194D71"/>
    <w:rsid w:val="00194E28"/>
    <w:rsid w:val="00194E57"/>
    <w:rsid w:val="00194E9F"/>
    <w:rsid w:val="00194EC9"/>
    <w:rsid w:val="001951B6"/>
    <w:rsid w:val="00195233"/>
    <w:rsid w:val="00195266"/>
    <w:rsid w:val="0019526F"/>
    <w:rsid w:val="001952B8"/>
    <w:rsid w:val="00195301"/>
    <w:rsid w:val="0019533C"/>
    <w:rsid w:val="00195354"/>
    <w:rsid w:val="00195361"/>
    <w:rsid w:val="0019548C"/>
    <w:rsid w:val="001954C1"/>
    <w:rsid w:val="0019558B"/>
    <w:rsid w:val="001955A9"/>
    <w:rsid w:val="0019570D"/>
    <w:rsid w:val="00195718"/>
    <w:rsid w:val="00195751"/>
    <w:rsid w:val="00195801"/>
    <w:rsid w:val="00195A17"/>
    <w:rsid w:val="00195AA7"/>
    <w:rsid w:val="00195AC9"/>
    <w:rsid w:val="00195B1C"/>
    <w:rsid w:val="00195BE4"/>
    <w:rsid w:val="00195C70"/>
    <w:rsid w:val="00195D5E"/>
    <w:rsid w:val="00195D63"/>
    <w:rsid w:val="00195E23"/>
    <w:rsid w:val="00195E50"/>
    <w:rsid w:val="00195E96"/>
    <w:rsid w:val="00195FD4"/>
    <w:rsid w:val="00195FF0"/>
    <w:rsid w:val="00196065"/>
    <w:rsid w:val="00196084"/>
    <w:rsid w:val="0019617D"/>
    <w:rsid w:val="00196226"/>
    <w:rsid w:val="001962B8"/>
    <w:rsid w:val="0019636A"/>
    <w:rsid w:val="00196434"/>
    <w:rsid w:val="0019646A"/>
    <w:rsid w:val="00196480"/>
    <w:rsid w:val="00196484"/>
    <w:rsid w:val="00196497"/>
    <w:rsid w:val="001964EF"/>
    <w:rsid w:val="001965A0"/>
    <w:rsid w:val="001966DF"/>
    <w:rsid w:val="00196777"/>
    <w:rsid w:val="00196ADA"/>
    <w:rsid w:val="00196AEA"/>
    <w:rsid w:val="00196B87"/>
    <w:rsid w:val="00196BBA"/>
    <w:rsid w:val="00196BBE"/>
    <w:rsid w:val="00196D41"/>
    <w:rsid w:val="00196D52"/>
    <w:rsid w:val="00196E28"/>
    <w:rsid w:val="00196E98"/>
    <w:rsid w:val="00196EDF"/>
    <w:rsid w:val="00196EF4"/>
    <w:rsid w:val="00196F81"/>
    <w:rsid w:val="00197069"/>
    <w:rsid w:val="00197137"/>
    <w:rsid w:val="001971F8"/>
    <w:rsid w:val="00197314"/>
    <w:rsid w:val="001976F6"/>
    <w:rsid w:val="0019789A"/>
    <w:rsid w:val="00197BA9"/>
    <w:rsid w:val="00197C77"/>
    <w:rsid w:val="00197D38"/>
    <w:rsid w:val="00197D62"/>
    <w:rsid w:val="00197E00"/>
    <w:rsid w:val="00197EE2"/>
    <w:rsid w:val="00197EE6"/>
    <w:rsid w:val="001A01C8"/>
    <w:rsid w:val="001A0279"/>
    <w:rsid w:val="001A04A8"/>
    <w:rsid w:val="001A065A"/>
    <w:rsid w:val="001A0663"/>
    <w:rsid w:val="001A07B6"/>
    <w:rsid w:val="001A08C7"/>
    <w:rsid w:val="001A0A19"/>
    <w:rsid w:val="001A0A26"/>
    <w:rsid w:val="001A0AC1"/>
    <w:rsid w:val="001A0B9C"/>
    <w:rsid w:val="001A0BE9"/>
    <w:rsid w:val="001A0C37"/>
    <w:rsid w:val="001A0D98"/>
    <w:rsid w:val="001A0DA5"/>
    <w:rsid w:val="001A0DAB"/>
    <w:rsid w:val="001A0DC0"/>
    <w:rsid w:val="001A0E47"/>
    <w:rsid w:val="001A0E78"/>
    <w:rsid w:val="001A0EF3"/>
    <w:rsid w:val="001A0FE6"/>
    <w:rsid w:val="001A1034"/>
    <w:rsid w:val="001A112C"/>
    <w:rsid w:val="001A11E3"/>
    <w:rsid w:val="001A13BA"/>
    <w:rsid w:val="001A14A9"/>
    <w:rsid w:val="001A1680"/>
    <w:rsid w:val="001A1852"/>
    <w:rsid w:val="001A198C"/>
    <w:rsid w:val="001A19A6"/>
    <w:rsid w:val="001A19E7"/>
    <w:rsid w:val="001A19F9"/>
    <w:rsid w:val="001A1AE6"/>
    <w:rsid w:val="001A1B20"/>
    <w:rsid w:val="001A1C1E"/>
    <w:rsid w:val="001A1D10"/>
    <w:rsid w:val="001A1DB0"/>
    <w:rsid w:val="001A1DFC"/>
    <w:rsid w:val="001A1E02"/>
    <w:rsid w:val="001A1E50"/>
    <w:rsid w:val="001A1E66"/>
    <w:rsid w:val="001A1ECC"/>
    <w:rsid w:val="001A1EFE"/>
    <w:rsid w:val="001A1F68"/>
    <w:rsid w:val="001A2084"/>
    <w:rsid w:val="001A20AB"/>
    <w:rsid w:val="001A219B"/>
    <w:rsid w:val="001A236C"/>
    <w:rsid w:val="001A24F5"/>
    <w:rsid w:val="001A26E6"/>
    <w:rsid w:val="001A2740"/>
    <w:rsid w:val="001A2766"/>
    <w:rsid w:val="001A2769"/>
    <w:rsid w:val="001A2819"/>
    <w:rsid w:val="001A29AC"/>
    <w:rsid w:val="001A2A16"/>
    <w:rsid w:val="001A2AA1"/>
    <w:rsid w:val="001A2B4C"/>
    <w:rsid w:val="001A2BC7"/>
    <w:rsid w:val="001A2BD2"/>
    <w:rsid w:val="001A2C19"/>
    <w:rsid w:val="001A2C3A"/>
    <w:rsid w:val="001A2D6F"/>
    <w:rsid w:val="001A2DCB"/>
    <w:rsid w:val="001A3012"/>
    <w:rsid w:val="001A30FF"/>
    <w:rsid w:val="001A3102"/>
    <w:rsid w:val="001A31C0"/>
    <w:rsid w:val="001A31C1"/>
    <w:rsid w:val="001A31D1"/>
    <w:rsid w:val="001A3342"/>
    <w:rsid w:val="001A337E"/>
    <w:rsid w:val="001A338D"/>
    <w:rsid w:val="001A33A2"/>
    <w:rsid w:val="001A33BB"/>
    <w:rsid w:val="001A33BF"/>
    <w:rsid w:val="001A33C7"/>
    <w:rsid w:val="001A33D3"/>
    <w:rsid w:val="001A3411"/>
    <w:rsid w:val="001A348D"/>
    <w:rsid w:val="001A3588"/>
    <w:rsid w:val="001A368B"/>
    <w:rsid w:val="001A3693"/>
    <w:rsid w:val="001A36D0"/>
    <w:rsid w:val="001A3722"/>
    <w:rsid w:val="001A37CD"/>
    <w:rsid w:val="001A37EF"/>
    <w:rsid w:val="001A3895"/>
    <w:rsid w:val="001A39FB"/>
    <w:rsid w:val="001A3A32"/>
    <w:rsid w:val="001A3A96"/>
    <w:rsid w:val="001A3ABE"/>
    <w:rsid w:val="001A3AFA"/>
    <w:rsid w:val="001A3BAD"/>
    <w:rsid w:val="001A3BB2"/>
    <w:rsid w:val="001A3BFE"/>
    <w:rsid w:val="001A3C42"/>
    <w:rsid w:val="001A3D32"/>
    <w:rsid w:val="001A3D3B"/>
    <w:rsid w:val="001A417D"/>
    <w:rsid w:val="001A41A1"/>
    <w:rsid w:val="001A4322"/>
    <w:rsid w:val="001A440C"/>
    <w:rsid w:val="001A44BA"/>
    <w:rsid w:val="001A4503"/>
    <w:rsid w:val="001A46CA"/>
    <w:rsid w:val="001A4856"/>
    <w:rsid w:val="001A4905"/>
    <w:rsid w:val="001A4921"/>
    <w:rsid w:val="001A49FA"/>
    <w:rsid w:val="001A4A7A"/>
    <w:rsid w:val="001A4AA2"/>
    <w:rsid w:val="001A4B19"/>
    <w:rsid w:val="001A4B6F"/>
    <w:rsid w:val="001A4C00"/>
    <w:rsid w:val="001A4C5F"/>
    <w:rsid w:val="001A4E2F"/>
    <w:rsid w:val="001A4F16"/>
    <w:rsid w:val="001A4F79"/>
    <w:rsid w:val="001A5020"/>
    <w:rsid w:val="001A505D"/>
    <w:rsid w:val="001A50EF"/>
    <w:rsid w:val="001A5153"/>
    <w:rsid w:val="001A517E"/>
    <w:rsid w:val="001A51DE"/>
    <w:rsid w:val="001A5261"/>
    <w:rsid w:val="001A526C"/>
    <w:rsid w:val="001A52E2"/>
    <w:rsid w:val="001A531B"/>
    <w:rsid w:val="001A54F9"/>
    <w:rsid w:val="001A5605"/>
    <w:rsid w:val="001A56A9"/>
    <w:rsid w:val="001A572E"/>
    <w:rsid w:val="001A5787"/>
    <w:rsid w:val="001A5818"/>
    <w:rsid w:val="001A587C"/>
    <w:rsid w:val="001A5921"/>
    <w:rsid w:val="001A5A33"/>
    <w:rsid w:val="001A5A3D"/>
    <w:rsid w:val="001A5A89"/>
    <w:rsid w:val="001A5AAF"/>
    <w:rsid w:val="001A5B7A"/>
    <w:rsid w:val="001A5CBA"/>
    <w:rsid w:val="001A5DA3"/>
    <w:rsid w:val="001A5E07"/>
    <w:rsid w:val="001A6035"/>
    <w:rsid w:val="001A606D"/>
    <w:rsid w:val="001A6117"/>
    <w:rsid w:val="001A61A2"/>
    <w:rsid w:val="001A622D"/>
    <w:rsid w:val="001A62E7"/>
    <w:rsid w:val="001A6333"/>
    <w:rsid w:val="001A63ED"/>
    <w:rsid w:val="001A640C"/>
    <w:rsid w:val="001A6559"/>
    <w:rsid w:val="001A6575"/>
    <w:rsid w:val="001A65C6"/>
    <w:rsid w:val="001A6667"/>
    <w:rsid w:val="001A66B3"/>
    <w:rsid w:val="001A699B"/>
    <w:rsid w:val="001A6A4C"/>
    <w:rsid w:val="001A6BA0"/>
    <w:rsid w:val="001A6C0A"/>
    <w:rsid w:val="001A6C8E"/>
    <w:rsid w:val="001A6E57"/>
    <w:rsid w:val="001A6EA6"/>
    <w:rsid w:val="001A6EA7"/>
    <w:rsid w:val="001A6FA4"/>
    <w:rsid w:val="001A7051"/>
    <w:rsid w:val="001A708C"/>
    <w:rsid w:val="001A70E0"/>
    <w:rsid w:val="001A7100"/>
    <w:rsid w:val="001A7156"/>
    <w:rsid w:val="001A7186"/>
    <w:rsid w:val="001A71A3"/>
    <w:rsid w:val="001A71AA"/>
    <w:rsid w:val="001A7259"/>
    <w:rsid w:val="001A7289"/>
    <w:rsid w:val="001A72A9"/>
    <w:rsid w:val="001A72C5"/>
    <w:rsid w:val="001A7337"/>
    <w:rsid w:val="001A7339"/>
    <w:rsid w:val="001A733F"/>
    <w:rsid w:val="001A7380"/>
    <w:rsid w:val="001A73FB"/>
    <w:rsid w:val="001A7418"/>
    <w:rsid w:val="001A745E"/>
    <w:rsid w:val="001A754C"/>
    <w:rsid w:val="001A75C3"/>
    <w:rsid w:val="001A76BD"/>
    <w:rsid w:val="001A76F4"/>
    <w:rsid w:val="001A773C"/>
    <w:rsid w:val="001A7774"/>
    <w:rsid w:val="001A7873"/>
    <w:rsid w:val="001A7877"/>
    <w:rsid w:val="001A795C"/>
    <w:rsid w:val="001A797A"/>
    <w:rsid w:val="001A7981"/>
    <w:rsid w:val="001A7A26"/>
    <w:rsid w:val="001A7B21"/>
    <w:rsid w:val="001A7B83"/>
    <w:rsid w:val="001A7C81"/>
    <w:rsid w:val="001A7D7B"/>
    <w:rsid w:val="001A7E5A"/>
    <w:rsid w:val="001A7E76"/>
    <w:rsid w:val="001A7E85"/>
    <w:rsid w:val="001A7FDD"/>
    <w:rsid w:val="001B031D"/>
    <w:rsid w:val="001B0392"/>
    <w:rsid w:val="001B049F"/>
    <w:rsid w:val="001B04C1"/>
    <w:rsid w:val="001B0609"/>
    <w:rsid w:val="001B0610"/>
    <w:rsid w:val="001B06A4"/>
    <w:rsid w:val="001B0842"/>
    <w:rsid w:val="001B0860"/>
    <w:rsid w:val="001B0A49"/>
    <w:rsid w:val="001B0A75"/>
    <w:rsid w:val="001B0AF3"/>
    <w:rsid w:val="001B0BF7"/>
    <w:rsid w:val="001B0C1B"/>
    <w:rsid w:val="001B0C5A"/>
    <w:rsid w:val="001B0CB1"/>
    <w:rsid w:val="001B0D6B"/>
    <w:rsid w:val="001B0E0E"/>
    <w:rsid w:val="001B0E6D"/>
    <w:rsid w:val="001B1016"/>
    <w:rsid w:val="001B1035"/>
    <w:rsid w:val="001B10D8"/>
    <w:rsid w:val="001B1122"/>
    <w:rsid w:val="001B11AA"/>
    <w:rsid w:val="001B1235"/>
    <w:rsid w:val="001B124A"/>
    <w:rsid w:val="001B129E"/>
    <w:rsid w:val="001B12B4"/>
    <w:rsid w:val="001B1390"/>
    <w:rsid w:val="001B1465"/>
    <w:rsid w:val="001B150C"/>
    <w:rsid w:val="001B15D2"/>
    <w:rsid w:val="001B1666"/>
    <w:rsid w:val="001B169E"/>
    <w:rsid w:val="001B16BB"/>
    <w:rsid w:val="001B1714"/>
    <w:rsid w:val="001B17AA"/>
    <w:rsid w:val="001B17CD"/>
    <w:rsid w:val="001B1875"/>
    <w:rsid w:val="001B192E"/>
    <w:rsid w:val="001B1993"/>
    <w:rsid w:val="001B1B78"/>
    <w:rsid w:val="001B1BA8"/>
    <w:rsid w:val="001B20D9"/>
    <w:rsid w:val="001B2220"/>
    <w:rsid w:val="001B2309"/>
    <w:rsid w:val="001B2382"/>
    <w:rsid w:val="001B2414"/>
    <w:rsid w:val="001B2431"/>
    <w:rsid w:val="001B2521"/>
    <w:rsid w:val="001B2709"/>
    <w:rsid w:val="001B2722"/>
    <w:rsid w:val="001B27DC"/>
    <w:rsid w:val="001B289D"/>
    <w:rsid w:val="001B2914"/>
    <w:rsid w:val="001B293A"/>
    <w:rsid w:val="001B29D9"/>
    <w:rsid w:val="001B2A2E"/>
    <w:rsid w:val="001B2A39"/>
    <w:rsid w:val="001B2A7F"/>
    <w:rsid w:val="001B2AAC"/>
    <w:rsid w:val="001B2C5A"/>
    <w:rsid w:val="001B2C6D"/>
    <w:rsid w:val="001B2D0B"/>
    <w:rsid w:val="001B2D20"/>
    <w:rsid w:val="001B2D45"/>
    <w:rsid w:val="001B2E1A"/>
    <w:rsid w:val="001B2EBC"/>
    <w:rsid w:val="001B2EF5"/>
    <w:rsid w:val="001B2F2D"/>
    <w:rsid w:val="001B2F6A"/>
    <w:rsid w:val="001B302A"/>
    <w:rsid w:val="001B32CA"/>
    <w:rsid w:val="001B3304"/>
    <w:rsid w:val="001B3348"/>
    <w:rsid w:val="001B335E"/>
    <w:rsid w:val="001B3429"/>
    <w:rsid w:val="001B3452"/>
    <w:rsid w:val="001B349F"/>
    <w:rsid w:val="001B3698"/>
    <w:rsid w:val="001B3761"/>
    <w:rsid w:val="001B37DC"/>
    <w:rsid w:val="001B37EA"/>
    <w:rsid w:val="001B38A4"/>
    <w:rsid w:val="001B38D6"/>
    <w:rsid w:val="001B3B4A"/>
    <w:rsid w:val="001B3C7C"/>
    <w:rsid w:val="001B3CB2"/>
    <w:rsid w:val="001B3D87"/>
    <w:rsid w:val="001B3DE7"/>
    <w:rsid w:val="001B3EF1"/>
    <w:rsid w:val="001B3F75"/>
    <w:rsid w:val="001B3FA2"/>
    <w:rsid w:val="001B3FAA"/>
    <w:rsid w:val="001B3FED"/>
    <w:rsid w:val="001B41F2"/>
    <w:rsid w:val="001B4282"/>
    <w:rsid w:val="001B42F7"/>
    <w:rsid w:val="001B43CF"/>
    <w:rsid w:val="001B43FD"/>
    <w:rsid w:val="001B44EE"/>
    <w:rsid w:val="001B4643"/>
    <w:rsid w:val="001B472B"/>
    <w:rsid w:val="001B4866"/>
    <w:rsid w:val="001B4DA1"/>
    <w:rsid w:val="001B50C4"/>
    <w:rsid w:val="001B51B3"/>
    <w:rsid w:val="001B5203"/>
    <w:rsid w:val="001B5379"/>
    <w:rsid w:val="001B542E"/>
    <w:rsid w:val="001B549D"/>
    <w:rsid w:val="001B55BC"/>
    <w:rsid w:val="001B5669"/>
    <w:rsid w:val="001B5689"/>
    <w:rsid w:val="001B56F0"/>
    <w:rsid w:val="001B5774"/>
    <w:rsid w:val="001B578B"/>
    <w:rsid w:val="001B580D"/>
    <w:rsid w:val="001B585A"/>
    <w:rsid w:val="001B591C"/>
    <w:rsid w:val="001B5B06"/>
    <w:rsid w:val="001B5B1B"/>
    <w:rsid w:val="001B5B61"/>
    <w:rsid w:val="001B5BC2"/>
    <w:rsid w:val="001B5D90"/>
    <w:rsid w:val="001B5D98"/>
    <w:rsid w:val="001B5E01"/>
    <w:rsid w:val="001B5E92"/>
    <w:rsid w:val="001B5F3D"/>
    <w:rsid w:val="001B5F62"/>
    <w:rsid w:val="001B6092"/>
    <w:rsid w:val="001B6264"/>
    <w:rsid w:val="001B628D"/>
    <w:rsid w:val="001B62CB"/>
    <w:rsid w:val="001B6420"/>
    <w:rsid w:val="001B647D"/>
    <w:rsid w:val="001B65A0"/>
    <w:rsid w:val="001B664D"/>
    <w:rsid w:val="001B66A3"/>
    <w:rsid w:val="001B67E1"/>
    <w:rsid w:val="001B682D"/>
    <w:rsid w:val="001B68C5"/>
    <w:rsid w:val="001B6900"/>
    <w:rsid w:val="001B6A13"/>
    <w:rsid w:val="001B6A4D"/>
    <w:rsid w:val="001B6A76"/>
    <w:rsid w:val="001B6BA4"/>
    <w:rsid w:val="001B6C0B"/>
    <w:rsid w:val="001B6DF2"/>
    <w:rsid w:val="001B6E3C"/>
    <w:rsid w:val="001B6F63"/>
    <w:rsid w:val="001B6FC3"/>
    <w:rsid w:val="001B7009"/>
    <w:rsid w:val="001B701B"/>
    <w:rsid w:val="001B7046"/>
    <w:rsid w:val="001B7244"/>
    <w:rsid w:val="001B72E0"/>
    <w:rsid w:val="001B7350"/>
    <w:rsid w:val="001B73B8"/>
    <w:rsid w:val="001B7477"/>
    <w:rsid w:val="001B754F"/>
    <w:rsid w:val="001B7622"/>
    <w:rsid w:val="001B7676"/>
    <w:rsid w:val="001B770D"/>
    <w:rsid w:val="001B7831"/>
    <w:rsid w:val="001B783E"/>
    <w:rsid w:val="001B7902"/>
    <w:rsid w:val="001B7912"/>
    <w:rsid w:val="001B7A58"/>
    <w:rsid w:val="001B7CE4"/>
    <w:rsid w:val="001B7CF1"/>
    <w:rsid w:val="001B7D24"/>
    <w:rsid w:val="001B7DB6"/>
    <w:rsid w:val="001B7DCD"/>
    <w:rsid w:val="001B7DF2"/>
    <w:rsid w:val="001B7E2C"/>
    <w:rsid w:val="001B7E56"/>
    <w:rsid w:val="001B7EF0"/>
    <w:rsid w:val="001B7F21"/>
    <w:rsid w:val="001C00A8"/>
    <w:rsid w:val="001C00F9"/>
    <w:rsid w:val="001C02A7"/>
    <w:rsid w:val="001C04BC"/>
    <w:rsid w:val="001C0533"/>
    <w:rsid w:val="001C056E"/>
    <w:rsid w:val="001C0623"/>
    <w:rsid w:val="001C0639"/>
    <w:rsid w:val="001C0651"/>
    <w:rsid w:val="001C07B1"/>
    <w:rsid w:val="001C07DE"/>
    <w:rsid w:val="001C08E2"/>
    <w:rsid w:val="001C0912"/>
    <w:rsid w:val="001C09A3"/>
    <w:rsid w:val="001C0A98"/>
    <w:rsid w:val="001C0B53"/>
    <w:rsid w:val="001C0BC3"/>
    <w:rsid w:val="001C0C21"/>
    <w:rsid w:val="001C0FB3"/>
    <w:rsid w:val="001C1028"/>
    <w:rsid w:val="001C139E"/>
    <w:rsid w:val="001C1401"/>
    <w:rsid w:val="001C1453"/>
    <w:rsid w:val="001C14C1"/>
    <w:rsid w:val="001C1528"/>
    <w:rsid w:val="001C15D9"/>
    <w:rsid w:val="001C1796"/>
    <w:rsid w:val="001C1884"/>
    <w:rsid w:val="001C1908"/>
    <w:rsid w:val="001C1997"/>
    <w:rsid w:val="001C1A72"/>
    <w:rsid w:val="001C1A80"/>
    <w:rsid w:val="001C1B29"/>
    <w:rsid w:val="001C1B33"/>
    <w:rsid w:val="001C1BB4"/>
    <w:rsid w:val="001C1DCF"/>
    <w:rsid w:val="001C201E"/>
    <w:rsid w:val="001C20B1"/>
    <w:rsid w:val="001C21F4"/>
    <w:rsid w:val="001C2298"/>
    <w:rsid w:val="001C2396"/>
    <w:rsid w:val="001C252E"/>
    <w:rsid w:val="001C25DD"/>
    <w:rsid w:val="001C25E6"/>
    <w:rsid w:val="001C2720"/>
    <w:rsid w:val="001C2753"/>
    <w:rsid w:val="001C27CE"/>
    <w:rsid w:val="001C27DD"/>
    <w:rsid w:val="001C287D"/>
    <w:rsid w:val="001C289F"/>
    <w:rsid w:val="001C2942"/>
    <w:rsid w:val="001C294E"/>
    <w:rsid w:val="001C2BA8"/>
    <w:rsid w:val="001C2BCB"/>
    <w:rsid w:val="001C2BD6"/>
    <w:rsid w:val="001C2C5F"/>
    <w:rsid w:val="001C2C7F"/>
    <w:rsid w:val="001C2DA7"/>
    <w:rsid w:val="001C2DE4"/>
    <w:rsid w:val="001C2DF4"/>
    <w:rsid w:val="001C2E6F"/>
    <w:rsid w:val="001C2EC2"/>
    <w:rsid w:val="001C2F0B"/>
    <w:rsid w:val="001C30E3"/>
    <w:rsid w:val="001C30E6"/>
    <w:rsid w:val="001C316B"/>
    <w:rsid w:val="001C3233"/>
    <w:rsid w:val="001C3379"/>
    <w:rsid w:val="001C337A"/>
    <w:rsid w:val="001C3493"/>
    <w:rsid w:val="001C34B7"/>
    <w:rsid w:val="001C34D9"/>
    <w:rsid w:val="001C3506"/>
    <w:rsid w:val="001C356C"/>
    <w:rsid w:val="001C3604"/>
    <w:rsid w:val="001C3739"/>
    <w:rsid w:val="001C3756"/>
    <w:rsid w:val="001C37B1"/>
    <w:rsid w:val="001C3806"/>
    <w:rsid w:val="001C3889"/>
    <w:rsid w:val="001C39BB"/>
    <w:rsid w:val="001C39D3"/>
    <w:rsid w:val="001C39E7"/>
    <w:rsid w:val="001C3A3F"/>
    <w:rsid w:val="001C3D04"/>
    <w:rsid w:val="001C3E38"/>
    <w:rsid w:val="001C3FBA"/>
    <w:rsid w:val="001C403C"/>
    <w:rsid w:val="001C4192"/>
    <w:rsid w:val="001C4198"/>
    <w:rsid w:val="001C4234"/>
    <w:rsid w:val="001C425B"/>
    <w:rsid w:val="001C43D4"/>
    <w:rsid w:val="001C43E3"/>
    <w:rsid w:val="001C443A"/>
    <w:rsid w:val="001C4640"/>
    <w:rsid w:val="001C47B9"/>
    <w:rsid w:val="001C48F3"/>
    <w:rsid w:val="001C4AF3"/>
    <w:rsid w:val="001C4B46"/>
    <w:rsid w:val="001C4B75"/>
    <w:rsid w:val="001C4C7D"/>
    <w:rsid w:val="001C4C97"/>
    <w:rsid w:val="001C4CB2"/>
    <w:rsid w:val="001C4DA4"/>
    <w:rsid w:val="001C4DCA"/>
    <w:rsid w:val="001C4DCF"/>
    <w:rsid w:val="001C4DE0"/>
    <w:rsid w:val="001C4E06"/>
    <w:rsid w:val="001C5063"/>
    <w:rsid w:val="001C50ED"/>
    <w:rsid w:val="001C517C"/>
    <w:rsid w:val="001C51AF"/>
    <w:rsid w:val="001C5252"/>
    <w:rsid w:val="001C52A3"/>
    <w:rsid w:val="001C5308"/>
    <w:rsid w:val="001C5375"/>
    <w:rsid w:val="001C53EB"/>
    <w:rsid w:val="001C549D"/>
    <w:rsid w:val="001C551B"/>
    <w:rsid w:val="001C55E2"/>
    <w:rsid w:val="001C5694"/>
    <w:rsid w:val="001C56F8"/>
    <w:rsid w:val="001C5790"/>
    <w:rsid w:val="001C5A48"/>
    <w:rsid w:val="001C5B6A"/>
    <w:rsid w:val="001C5E0E"/>
    <w:rsid w:val="001C5E16"/>
    <w:rsid w:val="001C5E34"/>
    <w:rsid w:val="001C5F99"/>
    <w:rsid w:val="001C5FC4"/>
    <w:rsid w:val="001C5FF4"/>
    <w:rsid w:val="001C6084"/>
    <w:rsid w:val="001C60CF"/>
    <w:rsid w:val="001C6124"/>
    <w:rsid w:val="001C61C7"/>
    <w:rsid w:val="001C61FD"/>
    <w:rsid w:val="001C63D1"/>
    <w:rsid w:val="001C659F"/>
    <w:rsid w:val="001C6640"/>
    <w:rsid w:val="001C673D"/>
    <w:rsid w:val="001C6849"/>
    <w:rsid w:val="001C686C"/>
    <w:rsid w:val="001C68FD"/>
    <w:rsid w:val="001C6938"/>
    <w:rsid w:val="001C6940"/>
    <w:rsid w:val="001C69A7"/>
    <w:rsid w:val="001C6BD0"/>
    <w:rsid w:val="001C6C24"/>
    <w:rsid w:val="001C6C72"/>
    <w:rsid w:val="001C6DC8"/>
    <w:rsid w:val="001C6E4A"/>
    <w:rsid w:val="001C6E95"/>
    <w:rsid w:val="001C6F63"/>
    <w:rsid w:val="001C6F6A"/>
    <w:rsid w:val="001C6F76"/>
    <w:rsid w:val="001C6F82"/>
    <w:rsid w:val="001C70CC"/>
    <w:rsid w:val="001C7235"/>
    <w:rsid w:val="001C724C"/>
    <w:rsid w:val="001C7366"/>
    <w:rsid w:val="001C7450"/>
    <w:rsid w:val="001C74BA"/>
    <w:rsid w:val="001C7557"/>
    <w:rsid w:val="001C7591"/>
    <w:rsid w:val="001C7620"/>
    <w:rsid w:val="001C7A82"/>
    <w:rsid w:val="001C7AF7"/>
    <w:rsid w:val="001C7AFE"/>
    <w:rsid w:val="001C7C7F"/>
    <w:rsid w:val="001C7C9A"/>
    <w:rsid w:val="001C7CFE"/>
    <w:rsid w:val="001C7D4B"/>
    <w:rsid w:val="001C7E1D"/>
    <w:rsid w:val="001C7EC8"/>
    <w:rsid w:val="001C7F19"/>
    <w:rsid w:val="001C7FFE"/>
    <w:rsid w:val="001D00D9"/>
    <w:rsid w:val="001D00EA"/>
    <w:rsid w:val="001D0206"/>
    <w:rsid w:val="001D05C3"/>
    <w:rsid w:val="001D05F3"/>
    <w:rsid w:val="001D05FD"/>
    <w:rsid w:val="001D066C"/>
    <w:rsid w:val="001D071A"/>
    <w:rsid w:val="001D07EC"/>
    <w:rsid w:val="001D08C0"/>
    <w:rsid w:val="001D0971"/>
    <w:rsid w:val="001D0982"/>
    <w:rsid w:val="001D0BAF"/>
    <w:rsid w:val="001D0BCE"/>
    <w:rsid w:val="001D0D36"/>
    <w:rsid w:val="001D0EE6"/>
    <w:rsid w:val="001D0EE8"/>
    <w:rsid w:val="001D0EF7"/>
    <w:rsid w:val="001D0F5B"/>
    <w:rsid w:val="001D105D"/>
    <w:rsid w:val="001D1079"/>
    <w:rsid w:val="001D109E"/>
    <w:rsid w:val="001D10BB"/>
    <w:rsid w:val="001D10D0"/>
    <w:rsid w:val="001D121D"/>
    <w:rsid w:val="001D13AB"/>
    <w:rsid w:val="001D142C"/>
    <w:rsid w:val="001D154E"/>
    <w:rsid w:val="001D15CC"/>
    <w:rsid w:val="001D15E1"/>
    <w:rsid w:val="001D163B"/>
    <w:rsid w:val="001D16CA"/>
    <w:rsid w:val="001D173B"/>
    <w:rsid w:val="001D179B"/>
    <w:rsid w:val="001D179D"/>
    <w:rsid w:val="001D17E3"/>
    <w:rsid w:val="001D1859"/>
    <w:rsid w:val="001D1922"/>
    <w:rsid w:val="001D1ACC"/>
    <w:rsid w:val="001D1BA1"/>
    <w:rsid w:val="001D1D04"/>
    <w:rsid w:val="001D1D05"/>
    <w:rsid w:val="001D1E30"/>
    <w:rsid w:val="001D1ED4"/>
    <w:rsid w:val="001D1EEA"/>
    <w:rsid w:val="001D1F9B"/>
    <w:rsid w:val="001D2064"/>
    <w:rsid w:val="001D20B3"/>
    <w:rsid w:val="001D2154"/>
    <w:rsid w:val="001D21A5"/>
    <w:rsid w:val="001D2288"/>
    <w:rsid w:val="001D240D"/>
    <w:rsid w:val="001D2553"/>
    <w:rsid w:val="001D266F"/>
    <w:rsid w:val="001D2671"/>
    <w:rsid w:val="001D2705"/>
    <w:rsid w:val="001D274A"/>
    <w:rsid w:val="001D274E"/>
    <w:rsid w:val="001D2886"/>
    <w:rsid w:val="001D29A4"/>
    <w:rsid w:val="001D2A27"/>
    <w:rsid w:val="001D2A76"/>
    <w:rsid w:val="001D2BCC"/>
    <w:rsid w:val="001D2C92"/>
    <w:rsid w:val="001D2C96"/>
    <w:rsid w:val="001D2CB5"/>
    <w:rsid w:val="001D2CDE"/>
    <w:rsid w:val="001D2E77"/>
    <w:rsid w:val="001D300E"/>
    <w:rsid w:val="001D3040"/>
    <w:rsid w:val="001D3090"/>
    <w:rsid w:val="001D30A1"/>
    <w:rsid w:val="001D30CF"/>
    <w:rsid w:val="001D3146"/>
    <w:rsid w:val="001D3166"/>
    <w:rsid w:val="001D3231"/>
    <w:rsid w:val="001D32A5"/>
    <w:rsid w:val="001D33D5"/>
    <w:rsid w:val="001D357C"/>
    <w:rsid w:val="001D3699"/>
    <w:rsid w:val="001D37D7"/>
    <w:rsid w:val="001D37E2"/>
    <w:rsid w:val="001D3815"/>
    <w:rsid w:val="001D3893"/>
    <w:rsid w:val="001D3909"/>
    <w:rsid w:val="001D3A34"/>
    <w:rsid w:val="001D3A60"/>
    <w:rsid w:val="001D3AFC"/>
    <w:rsid w:val="001D3B56"/>
    <w:rsid w:val="001D3BF1"/>
    <w:rsid w:val="001D3CD6"/>
    <w:rsid w:val="001D3CEA"/>
    <w:rsid w:val="001D3D44"/>
    <w:rsid w:val="001D3DB6"/>
    <w:rsid w:val="001D3DEE"/>
    <w:rsid w:val="001D3ECF"/>
    <w:rsid w:val="001D3FE0"/>
    <w:rsid w:val="001D3FE6"/>
    <w:rsid w:val="001D4077"/>
    <w:rsid w:val="001D4095"/>
    <w:rsid w:val="001D40C2"/>
    <w:rsid w:val="001D40D4"/>
    <w:rsid w:val="001D4230"/>
    <w:rsid w:val="001D438E"/>
    <w:rsid w:val="001D4410"/>
    <w:rsid w:val="001D45EF"/>
    <w:rsid w:val="001D468C"/>
    <w:rsid w:val="001D4768"/>
    <w:rsid w:val="001D47A7"/>
    <w:rsid w:val="001D482B"/>
    <w:rsid w:val="001D4870"/>
    <w:rsid w:val="001D495D"/>
    <w:rsid w:val="001D495F"/>
    <w:rsid w:val="001D496B"/>
    <w:rsid w:val="001D4A9B"/>
    <w:rsid w:val="001D4BAE"/>
    <w:rsid w:val="001D4C12"/>
    <w:rsid w:val="001D4C66"/>
    <w:rsid w:val="001D4C7F"/>
    <w:rsid w:val="001D4EC2"/>
    <w:rsid w:val="001D4F1F"/>
    <w:rsid w:val="001D4F28"/>
    <w:rsid w:val="001D4F54"/>
    <w:rsid w:val="001D4F85"/>
    <w:rsid w:val="001D50C3"/>
    <w:rsid w:val="001D5159"/>
    <w:rsid w:val="001D5197"/>
    <w:rsid w:val="001D520F"/>
    <w:rsid w:val="001D52C6"/>
    <w:rsid w:val="001D5349"/>
    <w:rsid w:val="001D54C6"/>
    <w:rsid w:val="001D54F1"/>
    <w:rsid w:val="001D569C"/>
    <w:rsid w:val="001D57BD"/>
    <w:rsid w:val="001D58C9"/>
    <w:rsid w:val="001D58FA"/>
    <w:rsid w:val="001D590D"/>
    <w:rsid w:val="001D5920"/>
    <w:rsid w:val="001D5990"/>
    <w:rsid w:val="001D5A1A"/>
    <w:rsid w:val="001D5AA9"/>
    <w:rsid w:val="001D5B48"/>
    <w:rsid w:val="001D5DD0"/>
    <w:rsid w:val="001D5F59"/>
    <w:rsid w:val="001D61A0"/>
    <w:rsid w:val="001D61CE"/>
    <w:rsid w:val="001D61F8"/>
    <w:rsid w:val="001D625D"/>
    <w:rsid w:val="001D627D"/>
    <w:rsid w:val="001D62D0"/>
    <w:rsid w:val="001D6313"/>
    <w:rsid w:val="001D634B"/>
    <w:rsid w:val="001D6689"/>
    <w:rsid w:val="001D6762"/>
    <w:rsid w:val="001D6870"/>
    <w:rsid w:val="001D68D4"/>
    <w:rsid w:val="001D6914"/>
    <w:rsid w:val="001D692D"/>
    <w:rsid w:val="001D693B"/>
    <w:rsid w:val="001D6B37"/>
    <w:rsid w:val="001D6B57"/>
    <w:rsid w:val="001D6B5A"/>
    <w:rsid w:val="001D6B94"/>
    <w:rsid w:val="001D6C21"/>
    <w:rsid w:val="001D6C48"/>
    <w:rsid w:val="001D6CF3"/>
    <w:rsid w:val="001D6D56"/>
    <w:rsid w:val="001D6DB4"/>
    <w:rsid w:val="001D6DDF"/>
    <w:rsid w:val="001D6F17"/>
    <w:rsid w:val="001D6F7A"/>
    <w:rsid w:val="001D6FAA"/>
    <w:rsid w:val="001D6FB7"/>
    <w:rsid w:val="001D70CF"/>
    <w:rsid w:val="001D70D2"/>
    <w:rsid w:val="001D7156"/>
    <w:rsid w:val="001D727A"/>
    <w:rsid w:val="001D731B"/>
    <w:rsid w:val="001D7459"/>
    <w:rsid w:val="001D7558"/>
    <w:rsid w:val="001D765D"/>
    <w:rsid w:val="001D76DC"/>
    <w:rsid w:val="001D776D"/>
    <w:rsid w:val="001D7793"/>
    <w:rsid w:val="001D77F7"/>
    <w:rsid w:val="001D784C"/>
    <w:rsid w:val="001D78C0"/>
    <w:rsid w:val="001D78F3"/>
    <w:rsid w:val="001D795F"/>
    <w:rsid w:val="001D797A"/>
    <w:rsid w:val="001D7A5F"/>
    <w:rsid w:val="001D7B9B"/>
    <w:rsid w:val="001D7C5D"/>
    <w:rsid w:val="001D7C7B"/>
    <w:rsid w:val="001D7D20"/>
    <w:rsid w:val="001D7D21"/>
    <w:rsid w:val="001D7D77"/>
    <w:rsid w:val="001D7D86"/>
    <w:rsid w:val="001D7E1A"/>
    <w:rsid w:val="001D7E6B"/>
    <w:rsid w:val="001D7ECF"/>
    <w:rsid w:val="001D8E93"/>
    <w:rsid w:val="001E0092"/>
    <w:rsid w:val="001E016A"/>
    <w:rsid w:val="001E0213"/>
    <w:rsid w:val="001E0236"/>
    <w:rsid w:val="001E0244"/>
    <w:rsid w:val="001E0320"/>
    <w:rsid w:val="001E035F"/>
    <w:rsid w:val="001E039D"/>
    <w:rsid w:val="001E0610"/>
    <w:rsid w:val="001E06E5"/>
    <w:rsid w:val="001E080D"/>
    <w:rsid w:val="001E084E"/>
    <w:rsid w:val="001E0A0B"/>
    <w:rsid w:val="001E0A45"/>
    <w:rsid w:val="001E0B22"/>
    <w:rsid w:val="001E0B87"/>
    <w:rsid w:val="001E0BA2"/>
    <w:rsid w:val="001E0BA4"/>
    <w:rsid w:val="001E0C5B"/>
    <w:rsid w:val="001E0C5C"/>
    <w:rsid w:val="001E0DAF"/>
    <w:rsid w:val="001E0E54"/>
    <w:rsid w:val="001E0F17"/>
    <w:rsid w:val="001E1044"/>
    <w:rsid w:val="001E1055"/>
    <w:rsid w:val="001E1110"/>
    <w:rsid w:val="001E1129"/>
    <w:rsid w:val="001E1182"/>
    <w:rsid w:val="001E12CE"/>
    <w:rsid w:val="001E12E6"/>
    <w:rsid w:val="001E1398"/>
    <w:rsid w:val="001E14A8"/>
    <w:rsid w:val="001E14E3"/>
    <w:rsid w:val="001E15AE"/>
    <w:rsid w:val="001E1696"/>
    <w:rsid w:val="001E17A0"/>
    <w:rsid w:val="001E17B4"/>
    <w:rsid w:val="001E17EC"/>
    <w:rsid w:val="001E1944"/>
    <w:rsid w:val="001E1A21"/>
    <w:rsid w:val="001E1AE8"/>
    <w:rsid w:val="001E1B0A"/>
    <w:rsid w:val="001E1B89"/>
    <w:rsid w:val="001E1BF3"/>
    <w:rsid w:val="001E1BF5"/>
    <w:rsid w:val="001E1C22"/>
    <w:rsid w:val="001E1C43"/>
    <w:rsid w:val="001E1C48"/>
    <w:rsid w:val="001E1C6F"/>
    <w:rsid w:val="001E1C71"/>
    <w:rsid w:val="001E1CD2"/>
    <w:rsid w:val="001E1E9F"/>
    <w:rsid w:val="001E1F75"/>
    <w:rsid w:val="001E1F9D"/>
    <w:rsid w:val="001E2015"/>
    <w:rsid w:val="001E213B"/>
    <w:rsid w:val="001E21B4"/>
    <w:rsid w:val="001E21CF"/>
    <w:rsid w:val="001E23CD"/>
    <w:rsid w:val="001E26AF"/>
    <w:rsid w:val="001E26E4"/>
    <w:rsid w:val="001E2729"/>
    <w:rsid w:val="001E27CD"/>
    <w:rsid w:val="001E281A"/>
    <w:rsid w:val="001E2822"/>
    <w:rsid w:val="001E29BA"/>
    <w:rsid w:val="001E2B0B"/>
    <w:rsid w:val="001E2B5A"/>
    <w:rsid w:val="001E2C05"/>
    <w:rsid w:val="001E2CB4"/>
    <w:rsid w:val="001E2D4C"/>
    <w:rsid w:val="001E2D6F"/>
    <w:rsid w:val="001E2DA3"/>
    <w:rsid w:val="001E2E0E"/>
    <w:rsid w:val="001E2EC9"/>
    <w:rsid w:val="001E2F14"/>
    <w:rsid w:val="001E2F77"/>
    <w:rsid w:val="001E3022"/>
    <w:rsid w:val="001E30F8"/>
    <w:rsid w:val="001E3117"/>
    <w:rsid w:val="001E3169"/>
    <w:rsid w:val="001E316E"/>
    <w:rsid w:val="001E3170"/>
    <w:rsid w:val="001E32E1"/>
    <w:rsid w:val="001E333E"/>
    <w:rsid w:val="001E3390"/>
    <w:rsid w:val="001E33FF"/>
    <w:rsid w:val="001E3495"/>
    <w:rsid w:val="001E356B"/>
    <w:rsid w:val="001E359F"/>
    <w:rsid w:val="001E3760"/>
    <w:rsid w:val="001E37A6"/>
    <w:rsid w:val="001E37CE"/>
    <w:rsid w:val="001E37F0"/>
    <w:rsid w:val="001E37F9"/>
    <w:rsid w:val="001E3852"/>
    <w:rsid w:val="001E39A9"/>
    <w:rsid w:val="001E3A02"/>
    <w:rsid w:val="001E3AA5"/>
    <w:rsid w:val="001E3CEE"/>
    <w:rsid w:val="001E3F46"/>
    <w:rsid w:val="001E3F47"/>
    <w:rsid w:val="001E3F6B"/>
    <w:rsid w:val="001E3FC2"/>
    <w:rsid w:val="001E3FE5"/>
    <w:rsid w:val="001E401C"/>
    <w:rsid w:val="001E404F"/>
    <w:rsid w:val="001E4162"/>
    <w:rsid w:val="001E41ED"/>
    <w:rsid w:val="001E4257"/>
    <w:rsid w:val="001E4304"/>
    <w:rsid w:val="001E4596"/>
    <w:rsid w:val="001E4597"/>
    <w:rsid w:val="001E4675"/>
    <w:rsid w:val="001E4689"/>
    <w:rsid w:val="001E482A"/>
    <w:rsid w:val="001E48B6"/>
    <w:rsid w:val="001E48E2"/>
    <w:rsid w:val="001E48F1"/>
    <w:rsid w:val="001E48F4"/>
    <w:rsid w:val="001E494B"/>
    <w:rsid w:val="001E4B08"/>
    <w:rsid w:val="001E4B4B"/>
    <w:rsid w:val="001E4CA4"/>
    <w:rsid w:val="001E4D58"/>
    <w:rsid w:val="001E4D5A"/>
    <w:rsid w:val="001E4E62"/>
    <w:rsid w:val="001E4E9B"/>
    <w:rsid w:val="001E4EC1"/>
    <w:rsid w:val="001E4FAA"/>
    <w:rsid w:val="001E503F"/>
    <w:rsid w:val="001E5044"/>
    <w:rsid w:val="001E5072"/>
    <w:rsid w:val="001E50EF"/>
    <w:rsid w:val="001E5163"/>
    <w:rsid w:val="001E517B"/>
    <w:rsid w:val="001E521D"/>
    <w:rsid w:val="001E524D"/>
    <w:rsid w:val="001E527C"/>
    <w:rsid w:val="001E5325"/>
    <w:rsid w:val="001E5369"/>
    <w:rsid w:val="001E5424"/>
    <w:rsid w:val="001E54C4"/>
    <w:rsid w:val="001E55AB"/>
    <w:rsid w:val="001E55AF"/>
    <w:rsid w:val="001E5609"/>
    <w:rsid w:val="001E5644"/>
    <w:rsid w:val="001E566E"/>
    <w:rsid w:val="001E5782"/>
    <w:rsid w:val="001E583A"/>
    <w:rsid w:val="001E58A7"/>
    <w:rsid w:val="001E58EC"/>
    <w:rsid w:val="001E58ED"/>
    <w:rsid w:val="001E5964"/>
    <w:rsid w:val="001E5A0B"/>
    <w:rsid w:val="001E5A53"/>
    <w:rsid w:val="001E5B94"/>
    <w:rsid w:val="001E5C7A"/>
    <w:rsid w:val="001E5D29"/>
    <w:rsid w:val="001E5D40"/>
    <w:rsid w:val="001E5D70"/>
    <w:rsid w:val="001E5DEB"/>
    <w:rsid w:val="001E5DF0"/>
    <w:rsid w:val="001E5E36"/>
    <w:rsid w:val="001E5F69"/>
    <w:rsid w:val="001E608A"/>
    <w:rsid w:val="001E6134"/>
    <w:rsid w:val="001E6155"/>
    <w:rsid w:val="001E623E"/>
    <w:rsid w:val="001E632C"/>
    <w:rsid w:val="001E645C"/>
    <w:rsid w:val="001E6604"/>
    <w:rsid w:val="001E6631"/>
    <w:rsid w:val="001E6689"/>
    <w:rsid w:val="001E678F"/>
    <w:rsid w:val="001E6812"/>
    <w:rsid w:val="001E68FA"/>
    <w:rsid w:val="001E6945"/>
    <w:rsid w:val="001E695B"/>
    <w:rsid w:val="001E6B37"/>
    <w:rsid w:val="001E6C70"/>
    <w:rsid w:val="001E6C82"/>
    <w:rsid w:val="001E6D2E"/>
    <w:rsid w:val="001E6E58"/>
    <w:rsid w:val="001E6EF0"/>
    <w:rsid w:val="001E7023"/>
    <w:rsid w:val="001E7026"/>
    <w:rsid w:val="001E722E"/>
    <w:rsid w:val="001E738D"/>
    <w:rsid w:val="001E7431"/>
    <w:rsid w:val="001E7455"/>
    <w:rsid w:val="001E749C"/>
    <w:rsid w:val="001E74EB"/>
    <w:rsid w:val="001E7528"/>
    <w:rsid w:val="001E75F5"/>
    <w:rsid w:val="001E761F"/>
    <w:rsid w:val="001E76AF"/>
    <w:rsid w:val="001E77A8"/>
    <w:rsid w:val="001E7864"/>
    <w:rsid w:val="001E78D9"/>
    <w:rsid w:val="001E78F9"/>
    <w:rsid w:val="001E7963"/>
    <w:rsid w:val="001E7965"/>
    <w:rsid w:val="001E7B93"/>
    <w:rsid w:val="001E7BB8"/>
    <w:rsid w:val="001E7C26"/>
    <w:rsid w:val="001E7C4D"/>
    <w:rsid w:val="001E7CAF"/>
    <w:rsid w:val="001E7CF4"/>
    <w:rsid w:val="001E7D23"/>
    <w:rsid w:val="001E7D6E"/>
    <w:rsid w:val="001E7FCF"/>
    <w:rsid w:val="001F01C5"/>
    <w:rsid w:val="001F0267"/>
    <w:rsid w:val="001F036B"/>
    <w:rsid w:val="001F037A"/>
    <w:rsid w:val="001F0454"/>
    <w:rsid w:val="001F04A3"/>
    <w:rsid w:val="001F05B9"/>
    <w:rsid w:val="001F064A"/>
    <w:rsid w:val="001F073B"/>
    <w:rsid w:val="001F07C6"/>
    <w:rsid w:val="001F07DE"/>
    <w:rsid w:val="001F09B2"/>
    <w:rsid w:val="001F0A11"/>
    <w:rsid w:val="001F0A75"/>
    <w:rsid w:val="001F0CF0"/>
    <w:rsid w:val="001F0DD5"/>
    <w:rsid w:val="001F0E00"/>
    <w:rsid w:val="001F0ED2"/>
    <w:rsid w:val="001F0F08"/>
    <w:rsid w:val="001F0F42"/>
    <w:rsid w:val="001F10DA"/>
    <w:rsid w:val="001F10FA"/>
    <w:rsid w:val="001F110C"/>
    <w:rsid w:val="001F1132"/>
    <w:rsid w:val="001F1315"/>
    <w:rsid w:val="001F1320"/>
    <w:rsid w:val="001F1350"/>
    <w:rsid w:val="001F13ED"/>
    <w:rsid w:val="001F1466"/>
    <w:rsid w:val="001F146C"/>
    <w:rsid w:val="001F161A"/>
    <w:rsid w:val="001F1649"/>
    <w:rsid w:val="001F175C"/>
    <w:rsid w:val="001F177E"/>
    <w:rsid w:val="001F17F5"/>
    <w:rsid w:val="001F185A"/>
    <w:rsid w:val="001F1877"/>
    <w:rsid w:val="001F1956"/>
    <w:rsid w:val="001F1A05"/>
    <w:rsid w:val="001F1A4D"/>
    <w:rsid w:val="001F1AE7"/>
    <w:rsid w:val="001F1B67"/>
    <w:rsid w:val="001F1CD8"/>
    <w:rsid w:val="001F1DB7"/>
    <w:rsid w:val="001F1FD4"/>
    <w:rsid w:val="001F20CC"/>
    <w:rsid w:val="001F2106"/>
    <w:rsid w:val="001F217E"/>
    <w:rsid w:val="001F2190"/>
    <w:rsid w:val="001F21D8"/>
    <w:rsid w:val="001F21E7"/>
    <w:rsid w:val="001F22E6"/>
    <w:rsid w:val="001F239A"/>
    <w:rsid w:val="001F23CE"/>
    <w:rsid w:val="001F23E4"/>
    <w:rsid w:val="001F251A"/>
    <w:rsid w:val="001F25AA"/>
    <w:rsid w:val="001F2621"/>
    <w:rsid w:val="001F2640"/>
    <w:rsid w:val="001F2685"/>
    <w:rsid w:val="001F268C"/>
    <w:rsid w:val="001F2709"/>
    <w:rsid w:val="001F2964"/>
    <w:rsid w:val="001F2A6D"/>
    <w:rsid w:val="001F2C84"/>
    <w:rsid w:val="001F2CBE"/>
    <w:rsid w:val="001F2CF4"/>
    <w:rsid w:val="001F2D18"/>
    <w:rsid w:val="001F2E10"/>
    <w:rsid w:val="001F2F05"/>
    <w:rsid w:val="001F2F6A"/>
    <w:rsid w:val="001F2F9C"/>
    <w:rsid w:val="001F306F"/>
    <w:rsid w:val="001F3094"/>
    <w:rsid w:val="001F311C"/>
    <w:rsid w:val="001F32AD"/>
    <w:rsid w:val="001F32F1"/>
    <w:rsid w:val="001F3381"/>
    <w:rsid w:val="001F33DA"/>
    <w:rsid w:val="001F342B"/>
    <w:rsid w:val="001F34AE"/>
    <w:rsid w:val="001F34D5"/>
    <w:rsid w:val="001F3556"/>
    <w:rsid w:val="001F35A6"/>
    <w:rsid w:val="001F365C"/>
    <w:rsid w:val="001F36AF"/>
    <w:rsid w:val="001F374F"/>
    <w:rsid w:val="001F3834"/>
    <w:rsid w:val="001F3888"/>
    <w:rsid w:val="001F3957"/>
    <w:rsid w:val="001F3972"/>
    <w:rsid w:val="001F39B8"/>
    <w:rsid w:val="001F39C4"/>
    <w:rsid w:val="001F3AA3"/>
    <w:rsid w:val="001F3B10"/>
    <w:rsid w:val="001F3BC6"/>
    <w:rsid w:val="001F3BF1"/>
    <w:rsid w:val="001F3CAA"/>
    <w:rsid w:val="001F3CB5"/>
    <w:rsid w:val="001F3D71"/>
    <w:rsid w:val="001F3E6C"/>
    <w:rsid w:val="001F3F54"/>
    <w:rsid w:val="001F3F69"/>
    <w:rsid w:val="001F401D"/>
    <w:rsid w:val="001F4046"/>
    <w:rsid w:val="001F404C"/>
    <w:rsid w:val="001F4097"/>
    <w:rsid w:val="001F40BC"/>
    <w:rsid w:val="001F42DF"/>
    <w:rsid w:val="001F4416"/>
    <w:rsid w:val="001F444D"/>
    <w:rsid w:val="001F4492"/>
    <w:rsid w:val="001F4553"/>
    <w:rsid w:val="001F4617"/>
    <w:rsid w:val="001F461C"/>
    <w:rsid w:val="001F4639"/>
    <w:rsid w:val="001F469A"/>
    <w:rsid w:val="001F46A5"/>
    <w:rsid w:val="001F4782"/>
    <w:rsid w:val="001F481D"/>
    <w:rsid w:val="001F4842"/>
    <w:rsid w:val="001F4A96"/>
    <w:rsid w:val="001F4AD4"/>
    <w:rsid w:val="001F4B51"/>
    <w:rsid w:val="001F4B68"/>
    <w:rsid w:val="001F4BEA"/>
    <w:rsid w:val="001F4BFE"/>
    <w:rsid w:val="001F4C80"/>
    <w:rsid w:val="001F4CC9"/>
    <w:rsid w:val="001F4CEF"/>
    <w:rsid w:val="001F4D24"/>
    <w:rsid w:val="001F4D5E"/>
    <w:rsid w:val="001F4E32"/>
    <w:rsid w:val="001F4E58"/>
    <w:rsid w:val="001F4F2C"/>
    <w:rsid w:val="001F5027"/>
    <w:rsid w:val="001F5152"/>
    <w:rsid w:val="001F523D"/>
    <w:rsid w:val="001F5279"/>
    <w:rsid w:val="001F52D2"/>
    <w:rsid w:val="001F5406"/>
    <w:rsid w:val="001F5409"/>
    <w:rsid w:val="001F54AF"/>
    <w:rsid w:val="001F55D4"/>
    <w:rsid w:val="001F5736"/>
    <w:rsid w:val="001F5988"/>
    <w:rsid w:val="001F5A05"/>
    <w:rsid w:val="001F5A35"/>
    <w:rsid w:val="001F5A83"/>
    <w:rsid w:val="001F5A8A"/>
    <w:rsid w:val="001F5C43"/>
    <w:rsid w:val="001F5C64"/>
    <w:rsid w:val="001F5CA7"/>
    <w:rsid w:val="001F5CB8"/>
    <w:rsid w:val="001F5DA2"/>
    <w:rsid w:val="001F6078"/>
    <w:rsid w:val="001F621A"/>
    <w:rsid w:val="001F6287"/>
    <w:rsid w:val="001F6357"/>
    <w:rsid w:val="001F6472"/>
    <w:rsid w:val="001F64A9"/>
    <w:rsid w:val="001F65A4"/>
    <w:rsid w:val="001F65AE"/>
    <w:rsid w:val="001F6660"/>
    <w:rsid w:val="001F66EA"/>
    <w:rsid w:val="001F68D8"/>
    <w:rsid w:val="001F69A4"/>
    <w:rsid w:val="001F69C6"/>
    <w:rsid w:val="001F6A03"/>
    <w:rsid w:val="001F6A2B"/>
    <w:rsid w:val="001F6B5A"/>
    <w:rsid w:val="001F6C9A"/>
    <w:rsid w:val="001F6CD4"/>
    <w:rsid w:val="001F6D21"/>
    <w:rsid w:val="001F6E7B"/>
    <w:rsid w:val="001F6EB2"/>
    <w:rsid w:val="001F6FA5"/>
    <w:rsid w:val="001F6FEB"/>
    <w:rsid w:val="001F700B"/>
    <w:rsid w:val="001F7043"/>
    <w:rsid w:val="001F709D"/>
    <w:rsid w:val="001F70D1"/>
    <w:rsid w:val="001F70E5"/>
    <w:rsid w:val="001F70F4"/>
    <w:rsid w:val="001F7257"/>
    <w:rsid w:val="001F72E8"/>
    <w:rsid w:val="001F72F2"/>
    <w:rsid w:val="001F731A"/>
    <w:rsid w:val="001F739B"/>
    <w:rsid w:val="001F752A"/>
    <w:rsid w:val="001F7532"/>
    <w:rsid w:val="001F7685"/>
    <w:rsid w:val="001F7689"/>
    <w:rsid w:val="001F7726"/>
    <w:rsid w:val="001F787E"/>
    <w:rsid w:val="001F7893"/>
    <w:rsid w:val="001F78FE"/>
    <w:rsid w:val="001F7975"/>
    <w:rsid w:val="001F7A47"/>
    <w:rsid w:val="00200053"/>
    <w:rsid w:val="00200090"/>
    <w:rsid w:val="00200097"/>
    <w:rsid w:val="00200141"/>
    <w:rsid w:val="00200160"/>
    <w:rsid w:val="002001F2"/>
    <w:rsid w:val="0020025E"/>
    <w:rsid w:val="002002DB"/>
    <w:rsid w:val="0020031F"/>
    <w:rsid w:val="0020048B"/>
    <w:rsid w:val="00200548"/>
    <w:rsid w:val="00200596"/>
    <w:rsid w:val="002005ED"/>
    <w:rsid w:val="002005FB"/>
    <w:rsid w:val="002006FA"/>
    <w:rsid w:val="0020072D"/>
    <w:rsid w:val="0020083F"/>
    <w:rsid w:val="002008A8"/>
    <w:rsid w:val="0020092B"/>
    <w:rsid w:val="002009B1"/>
    <w:rsid w:val="00200A1E"/>
    <w:rsid w:val="00200B88"/>
    <w:rsid w:val="00200C6D"/>
    <w:rsid w:val="00200C9D"/>
    <w:rsid w:val="00200D04"/>
    <w:rsid w:val="00200D24"/>
    <w:rsid w:val="00200EF8"/>
    <w:rsid w:val="00200F5B"/>
    <w:rsid w:val="00200FD7"/>
    <w:rsid w:val="00200FEB"/>
    <w:rsid w:val="00201011"/>
    <w:rsid w:val="002010BB"/>
    <w:rsid w:val="002010FB"/>
    <w:rsid w:val="00201161"/>
    <w:rsid w:val="002011DB"/>
    <w:rsid w:val="00201275"/>
    <w:rsid w:val="00201282"/>
    <w:rsid w:val="002012E0"/>
    <w:rsid w:val="002012FB"/>
    <w:rsid w:val="00201358"/>
    <w:rsid w:val="00201364"/>
    <w:rsid w:val="002013D4"/>
    <w:rsid w:val="002014DC"/>
    <w:rsid w:val="00201548"/>
    <w:rsid w:val="00201635"/>
    <w:rsid w:val="0020168C"/>
    <w:rsid w:val="00201753"/>
    <w:rsid w:val="002017FE"/>
    <w:rsid w:val="002018A1"/>
    <w:rsid w:val="0020192D"/>
    <w:rsid w:val="00201975"/>
    <w:rsid w:val="002019DD"/>
    <w:rsid w:val="00201B5B"/>
    <w:rsid w:val="00201C15"/>
    <w:rsid w:val="00201C73"/>
    <w:rsid w:val="00201E57"/>
    <w:rsid w:val="00201E66"/>
    <w:rsid w:val="00201E8D"/>
    <w:rsid w:val="00201EA0"/>
    <w:rsid w:val="00201F42"/>
    <w:rsid w:val="00201F6A"/>
    <w:rsid w:val="00202085"/>
    <w:rsid w:val="00202219"/>
    <w:rsid w:val="00202339"/>
    <w:rsid w:val="00202391"/>
    <w:rsid w:val="002023F4"/>
    <w:rsid w:val="0020251F"/>
    <w:rsid w:val="00202524"/>
    <w:rsid w:val="00202609"/>
    <w:rsid w:val="0020265D"/>
    <w:rsid w:val="002026A6"/>
    <w:rsid w:val="002028BD"/>
    <w:rsid w:val="0020290A"/>
    <w:rsid w:val="00202983"/>
    <w:rsid w:val="00202A61"/>
    <w:rsid w:val="00202A86"/>
    <w:rsid w:val="00202C4B"/>
    <w:rsid w:val="00202C58"/>
    <w:rsid w:val="00202EA0"/>
    <w:rsid w:val="00202F07"/>
    <w:rsid w:val="0020309E"/>
    <w:rsid w:val="002030AF"/>
    <w:rsid w:val="002030BE"/>
    <w:rsid w:val="00203182"/>
    <w:rsid w:val="00203220"/>
    <w:rsid w:val="002032CB"/>
    <w:rsid w:val="00203303"/>
    <w:rsid w:val="0020332C"/>
    <w:rsid w:val="00203384"/>
    <w:rsid w:val="002033F8"/>
    <w:rsid w:val="002035C3"/>
    <w:rsid w:val="002035E9"/>
    <w:rsid w:val="0020365B"/>
    <w:rsid w:val="002036B3"/>
    <w:rsid w:val="0020385B"/>
    <w:rsid w:val="00203908"/>
    <w:rsid w:val="002039C5"/>
    <w:rsid w:val="00203A13"/>
    <w:rsid w:val="00203A4C"/>
    <w:rsid w:val="00203B18"/>
    <w:rsid w:val="00203B19"/>
    <w:rsid w:val="00203C81"/>
    <w:rsid w:val="00203CA4"/>
    <w:rsid w:val="00203CA8"/>
    <w:rsid w:val="00203D1A"/>
    <w:rsid w:val="00203D1B"/>
    <w:rsid w:val="00203D8B"/>
    <w:rsid w:val="00203ED8"/>
    <w:rsid w:val="00203F20"/>
    <w:rsid w:val="00203FAB"/>
    <w:rsid w:val="002040DB"/>
    <w:rsid w:val="002041C7"/>
    <w:rsid w:val="002042DD"/>
    <w:rsid w:val="00204330"/>
    <w:rsid w:val="0020442A"/>
    <w:rsid w:val="0020448C"/>
    <w:rsid w:val="002044E2"/>
    <w:rsid w:val="00204560"/>
    <w:rsid w:val="002045BD"/>
    <w:rsid w:val="0020463A"/>
    <w:rsid w:val="00204678"/>
    <w:rsid w:val="002046A4"/>
    <w:rsid w:val="00204791"/>
    <w:rsid w:val="002047F0"/>
    <w:rsid w:val="00204903"/>
    <w:rsid w:val="00204987"/>
    <w:rsid w:val="002049AC"/>
    <w:rsid w:val="00204B15"/>
    <w:rsid w:val="00204BF8"/>
    <w:rsid w:val="00204C0B"/>
    <w:rsid w:val="00204C55"/>
    <w:rsid w:val="00204C59"/>
    <w:rsid w:val="00204D62"/>
    <w:rsid w:val="00204E02"/>
    <w:rsid w:val="00204E25"/>
    <w:rsid w:val="00205070"/>
    <w:rsid w:val="002050BB"/>
    <w:rsid w:val="002050EF"/>
    <w:rsid w:val="00205167"/>
    <w:rsid w:val="00205270"/>
    <w:rsid w:val="00205284"/>
    <w:rsid w:val="00205446"/>
    <w:rsid w:val="00205486"/>
    <w:rsid w:val="0020554B"/>
    <w:rsid w:val="00205769"/>
    <w:rsid w:val="0020587A"/>
    <w:rsid w:val="00205970"/>
    <w:rsid w:val="002059A5"/>
    <w:rsid w:val="00205A57"/>
    <w:rsid w:val="00205AD4"/>
    <w:rsid w:val="00205B84"/>
    <w:rsid w:val="00205B8D"/>
    <w:rsid w:val="00205BE7"/>
    <w:rsid w:val="00205D32"/>
    <w:rsid w:val="00205DB1"/>
    <w:rsid w:val="00205DDB"/>
    <w:rsid w:val="00205EDB"/>
    <w:rsid w:val="00205F74"/>
    <w:rsid w:val="00206020"/>
    <w:rsid w:val="00206056"/>
    <w:rsid w:val="00206172"/>
    <w:rsid w:val="00206232"/>
    <w:rsid w:val="00206241"/>
    <w:rsid w:val="002062E2"/>
    <w:rsid w:val="0020630C"/>
    <w:rsid w:val="00206330"/>
    <w:rsid w:val="002063D0"/>
    <w:rsid w:val="00206574"/>
    <w:rsid w:val="002065ED"/>
    <w:rsid w:val="00206672"/>
    <w:rsid w:val="002067A8"/>
    <w:rsid w:val="002068C0"/>
    <w:rsid w:val="002068C5"/>
    <w:rsid w:val="00206923"/>
    <w:rsid w:val="002069DB"/>
    <w:rsid w:val="00206A66"/>
    <w:rsid w:val="00206BDE"/>
    <w:rsid w:val="00206BE3"/>
    <w:rsid w:val="00206C17"/>
    <w:rsid w:val="00206D0E"/>
    <w:rsid w:val="00206E01"/>
    <w:rsid w:val="00206EB1"/>
    <w:rsid w:val="00206ECD"/>
    <w:rsid w:val="00206F63"/>
    <w:rsid w:val="00206F8A"/>
    <w:rsid w:val="0020709B"/>
    <w:rsid w:val="00207170"/>
    <w:rsid w:val="002071C4"/>
    <w:rsid w:val="0020727E"/>
    <w:rsid w:val="00207295"/>
    <w:rsid w:val="002072A2"/>
    <w:rsid w:val="00207378"/>
    <w:rsid w:val="002073EB"/>
    <w:rsid w:val="00207422"/>
    <w:rsid w:val="002075C3"/>
    <w:rsid w:val="0020760F"/>
    <w:rsid w:val="00207679"/>
    <w:rsid w:val="002076EF"/>
    <w:rsid w:val="002077B6"/>
    <w:rsid w:val="00207804"/>
    <w:rsid w:val="00207A50"/>
    <w:rsid w:val="00207A8E"/>
    <w:rsid w:val="00207A98"/>
    <w:rsid w:val="00207AB6"/>
    <w:rsid w:val="00207B6D"/>
    <w:rsid w:val="00207BAD"/>
    <w:rsid w:val="00207BB6"/>
    <w:rsid w:val="00207BFA"/>
    <w:rsid w:val="00207C04"/>
    <w:rsid w:val="00207CA1"/>
    <w:rsid w:val="00207CE5"/>
    <w:rsid w:val="00207DA2"/>
    <w:rsid w:val="00207DB9"/>
    <w:rsid w:val="00207DCD"/>
    <w:rsid w:val="00207E69"/>
    <w:rsid w:val="002100DC"/>
    <w:rsid w:val="00210136"/>
    <w:rsid w:val="0021030E"/>
    <w:rsid w:val="00210548"/>
    <w:rsid w:val="00210568"/>
    <w:rsid w:val="00210631"/>
    <w:rsid w:val="0021072D"/>
    <w:rsid w:val="002107D2"/>
    <w:rsid w:val="0021087F"/>
    <w:rsid w:val="00210968"/>
    <w:rsid w:val="002109C0"/>
    <w:rsid w:val="002109D1"/>
    <w:rsid w:val="002109DD"/>
    <w:rsid w:val="00210A25"/>
    <w:rsid w:val="00210A3C"/>
    <w:rsid w:val="00210A91"/>
    <w:rsid w:val="00210C4B"/>
    <w:rsid w:val="00210F70"/>
    <w:rsid w:val="00210F7A"/>
    <w:rsid w:val="00211119"/>
    <w:rsid w:val="00211181"/>
    <w:rsid w:val="002111CD"/>
    <w:rsid w:val="00211289"/>
    <w:rsid w:val="0021134A"/>
    <w:rsid w:val="00211402"/>
    <w:rsid w:val="002114C5"/>
    <w:rsid w:val="0021153A"/>
    <w:rsid w:val="00211662"/>
    <w:rsid w:val="002116EB"/>
    <w:rsid w:val="00211749"/>
    <w:rsid w:val="002117E1"/>
    <w:rsid w:val="002118A1"/>
    <w:rsid w:val="002118DC"/>
    <w:rsid w:val="00211A4F"/>
    <w:rsid w:val="00211A68"/>
    <w:rsid w:val="00211A83"/>
    <w:rsid w:val="00211AB5"/>
    <w:rsid w:val="00211AEB"/>
    <w:rsid w:val="00211B30"/>
    <w:rsid w:val="00211B6E"/>
    <w:rsid w:val="00211BC6"/>
    <w:rsid w:val="00211C45"/>
    <w:rsid w:val="00211CA7"/>
    <w:rsid w:val="00211D96"/>
    <w:rsid w:val="00211DB7"/>
    <w:rsid w:val="00211DB9"/>
    <w:rsid w:val="00211DBF"/>
    <w:rsid w:val="00211DDB"/>
    <w:rsid w:val="00211E5F"/>
    <w:rsid w:val="00212036"/>
    <w:rsid w:val="00212052"/>
    <w:rsid w:val="00212318"/>
    <w:rsid w:val="0021236B"/>
    <w:rsid w:val="0021236E"/>
    <w:rsid w:val="002124E1"/>
    <w:rsid w:val="002125BB"/>
    <w:rsid w:val="002125E1"/>
    <w:rsid w:val="002126A5"/>
    <w:rsid w:val="002127C0"/>
    <w:rsid w:val="00212875"/>
    <w:rsid w:val="002129E2"/>
    <w:rsid w:val="00212AE1"/>
    <w:rsid w:val="00212B1C"/>
    <w:rsid w:val="00212BDF"/>
    <w:rsid w:val="00212D76"/>
    <w:rsid w:val="00212FB2"/>
    <w:rsid w:val="00213004"/>
    <w:rsid w:val="00213052"/>
    <w:rsid w:val="002130F2"/>
    <w:rsid w:val="0021317A"/>
    <w:rsid w:val="002131CA"/>
    <w:rsid w:val="00213233"/>
    <w:rsid w:val="00213323"/>
    <w:rsid w:val="0021374C"/>
    <w:rsid w:val="00213762"/>
    <w:rsid w:val="002139DA"/>
    <w:rsid w:val="002139FF"/>
    <w:rsid w:val="00213A2B"/>
    <w:rsid w:val="00213ABA"/>
    <w:rsid w:val="00213B5A"/>
    <w:rsid w:val="00213BC0"/>
    <w:rsid w:val="00213CD3"/>
    <w:rsid w:val="00213D7A"/>
    <w:rsid w:val="00213D8E"/>
    <w:rsid w:val="00213DB8"/>
    <w:rsid w:val="00213DCD"/>
    <w:rsid w:val="00213E8D"/>
    <w:rsid w:val="00213F1E"/>
    <w:rsid w:val="00213F50"/>
    <w:rsid w:val="0021408C"/>
    <w:rsid w:val="00214111"/>
    <w:rsid w:val="002141DA"/>
    <w:rsid w:val="0021421D"/>
    <w:rsid w:val="002142A8"/>
    <w:rsid w:val="002142E6"/>
    <w:rsid w:val="00214380"/>
    <w:rsid w:val="00214530"/>
    <w:rsid w:val="002145A4"/>
    <w:rsid w:val="002145AF"/>
    <w:rsid w:val="00214788"/>
    <w:rsid w:val="00214804"/>
    <w:rsid w:val="0021484A"/>
    <w:rsid w:val="002148DF"/>
    <w:rsid w:val="0021499F"/>
    <w:rsid w:val="002149B0"/>
    <w:rsid w:val="00214B0C"/>
    <w:rsid w:val="00214BDA"/>
    <w:rsid w:val="00214D11"/>
    <w:rsid w:val="00214DDD"/>
    <w:rsid w:val="00214F6B"/>
    <w:rsid w:val="00214F6F"/>
    <w:rsid w:val="00214F76"/>
    <w:rsid w:val="0021511C"/>
    <w:rsid w:val="00215240"/>
    <w:rsid w:val="00215395"/>
    <w:rsid w:val="00215397"/>
    <w:rsid w:val="0021571F"/>
    <w:rsid w:val="00215799"/>
    <w:rsid w:val="002157E1"/>
    <w:rsid w:val="00215A2C"/>
    <w:rsid w:val="00215B32"/>
    <w:rsid w:val="00215B8B"/>
    <w:rsid w:val="00215B9D"/>
    <w:rsid w:val="00215C9A"/>
    <w:rsid w:val="00215CBC"/>
    <w:rsid w:val="00215D19"/>
    <w:rsid w:val="00215D6D"/>
    <w:rsid w:val="00215E93"/>
    <w:rsid w:val="00215EA1"/>
    <w:rsid w:val="00216060"/>
    <w:rsid w:val="00216144"/>
    <w:rsid w:val="00216167"/>
    <w:rsid w:val="00216373"/>
    <w:rsid w:val="00216586"/>
    <w:rsid w:val="0021668E"/>
    <w:rsid w:val="00216778"/>
    <w:rsid w:val="002167FA"/>
    <w:rsid w:val="0021697A"/>
    <w:rsid w:val="002169F6"/>
    <w:rsid w:val="00216A36"/>
    <w:rsid w:val="00216AFA"/>
    <w:rsid w:val="00216D17"/>
    <w:rsid w:val="00216F2C"/>
    <w:rsid w:val="00216F40"/>
    <w:rsid w:val="00216F4F"/>
    <w:rsid w:val="002170DD"/>
    <w:rsid w:val="00217198"/>
    <w:rsid w:val="00217238"/>
    <w:rsid w:val="00217450"/>
    <w:rsid w:val="00217460"/>
    <w:rsid w:val="002175EA"/>
    <w:rsid w:val="00217656"/>
    <w:rsid w:val="0021769E"/>
    <w:rsid w:val="0021788B"/>
    <w:rsid w:val="0021788D"/>
    <w:rsid w:val="00217B90"/>
    <w:rsid w:val="00217BA5"/>
    <w:rsid w:val="00217BD7"/>
    <w:rsid w:val="00217BE6"/>
    <w:rsid w:val="00217C01"/>
    <w:rsid w:val="00217C48"/>
    <w:rsid w:val="00217C94"/>
    <w:rsid w:val="00217D7F"/>
    <w:rsid w:val="00217E41"/>
    <w:rsid w:val="00217EA3"/>
    <w:rsid w:val="00217F2E"/>
    <w:rsid w:val="00220066"/>
    <w:rsid w:val="0022006B"/>
    <w:rsid w:val="0022013A"/>
    <w:rsid w:val="00220200"/>
    <w:rsid w:val="0022022C"/>
    <w:rsid w:val="00220392"/>
    <w:rsid w:val="002203AA"/>
    <w:rsid w:val="002203D9"/>
    <w:rsid w:val="002205F7"/>
    <w:rsid w:val="00220967"/>
    <w:rsid w:val="002209C9"/>
    <w:rsid w:val="002209E2"/>
    <w:rsid w:val="00220A23"/>
    <w:rsid w:val="00220A4A"/>
    <w:rsid w:val="00220A78"/>
    <w:rsid w:val="00220AB1"/>
    <w:rsid w:val="00220B54"/>
    <w:rsid w:val="00220CC0"/>
    <w:rsid w:val="00220CED"/>
    <w:rsid w:val="00220D58"/>
    <w:rsid w:val="00220D84"/>
    <w:rsid w:val="00220DD1"/>
    <w:rsid w:val="00220E55"/>
    <w:rsid w:val="00220E66"/>
    <w:rsid w:val="00220E7C"/>
    <w:rsid w:val="00220F00"/>
    <w:rsid w:val="00221124"/>
    <w:rsid w:val="00221168"/>
    <w:rsid w:val="002212C4"/>
    <w:rsid w:val="00221305"/>
    <w:rsid w:val="002213CC"/>
    <w:rsid w:val="0022142E"/>
    <w:rsid w:val="00221469"/>
    <w:rsid w:val="00221575"/>
    <w:rsid w:val="0022159B"/>
    <w:rsid w:val="002215A7"/>
    <w:rsid w:val="002215B2"/>
    <w:rsid w:val="002215FC"/>
    <w:rsid w:val="002217F2"/>
    <w:rsid w:val="00221A07"/>
    <w:rsid w:val="00221AA2"/>
    <w:rsid w:val="00221BAF"/>
    <w:rsid w:val="00221C4E"/>
    <w:rsid w:val="00221C97"/>
    <w:rsid w:val="00221CCD"/>
    <w:rsid w:val="00221D02"/>
    <w:rsid w:val="00221DB1"/>
    <w:rsid w:val="00221E6A"/>
    <w:rsid w:val="00221EC5"/>
    <w:rsid w:val="00221F1B"/>
    <w:rsid w:val="00221F40"/>
    <w:rsid w:val="002220B7"/>
    <w:rsid w:val="00222157"/>
    <w:rsid w:val="0022216E"/>
    <w:rsid w:val="002221AA"/>
    <w:rsid w:val="00222206"/>
    <w:rsid w:val="00222278"/>
    <w:rsid w:val="00222324"/>
    <w:rsid w:val="002223D2"/>
    <w:rsid w:val="0022240D"/>
    <w:rsid w:val="002224F3"/>
    <w:rsid w:val="0022260C"/>
    <w:rsid w:val="002226A3"/>
    <w:rsid w:val="002226F7"/>
    <w:rsid w:val="00222766"/>
    <w:rsid w:val="0022278C"/>
    <w:rsid w:val="00222908"/>
    <w:rsid w:val="002229EF"/>
    <w:rsid w:val="00222A79"/>
    <w:rsid w:val="00222A7C"/>
    <w:rsid w:val="00222A9D"/>
    <w:rsid w:val="00222AD9"/>
    <w:rsid w:val="00222AF8"/>
    <w:rsid w:val="00222B33"/>
    <w:rsid w:val="00222BBB"/>
    <w:rsid w:val="00222C94"/>
    <w:rsid w:val="00222CAA"/>
    <w:rsid w:val="00222D03"/>
    <w:rsid w:val="00222D83"/>
    <w:rsid w:val="00222E75"/>
    <w:rsid w:val="00222EB8"/>
    <w:rsid w:val="00222F59"/>
    <w:rsid w:val="00222FEA"/>
    <w:rsid w:val="00223017"/>
    <w:rsid w:val="002230D7"/>
    <w:rsid w:val="0022311B"/>
    <w:rsid w:val="0022317E"/>
    <w:rsid w:val="002231D4"/>
    <w:rsid w:val="00223289"/>
    <w:rsid w:val="002232DF"/>
    <w:rsid w:val="0022331D"/>
    <w:rsid w:val="002235C4"/>
    <w:rsid w:val="00223644"/>
    <w:rsid w:val="00223678"/>
    <w:rsid w:val="00223709"/>
    <w:rsid w:val="002237D6"/>
    <w:rsid w:val="00223A96"/>
    <w:rsid w:val="00223ADA"/>
    <w:rsid w:val="00223B80"/>
    <w:rsid w:val="00223C16"/>
    <w:rsid w:val="00223C65"/>
    <w:rsid w:val="00223D4A"/>
    <w:rsid w:val="00223FAE"/>
    <w:rsid w:val="002240EF"/>
    <w:rsid w:val="002243AC"/>
    <w:rsid w:val="00224600"/>
    <w:rsid w:val="00224800"/>
    <w:rsid w:val="0022483A"/>
    <w:rsid w:val="00224868"/>
    <w:rsid w:val="002248A0"/>
    <w:rsid w:val="002248E6"/>
    <w:rsid w:val="00224A80"/>
    <w:rsid w:val="00224AB8"/>
    <w:rsid w:val="00224B72"/>
    <w:rsid w:val="00224B88"/>
    <w:rsid w:val="00224BE5"/>
    <w:rsid w:val="00224D10"/>
    <w:rsid w:val="00224D99"/>
    <w:rsid w:val="00224E85"/>
    <w:rsid w:val="00224F53"/>
    <w:rsid w:val="00224F81"/>
    <w:rsid w:val="0022509A"/>
    <w:rsid w:val="0022509B"/>
    <w:rsid w:val="002250C3"/>
    <w:rsid w:val="0022510A"/>
    <w:rsid w:val="00225194"/>
    <w:rsid w:val="002251E3"/>
    <w:rsid w:val="00225378"/>
    <w:rsid w:val="002253D3"/>
    <w:rsid w:val="002253DC"/>
    <w:rsid w:val="0022546C"/>
    <w:rsid w:val="00225591"/>
    <w:rsid w:val="00225607"/>
    <w:rsid w:val="0022563C"/>
    <w:rsid w:val="00225652"/>
    <w:rsid w:val="00225727"/>
    <w:rsid w:val="00225863"/>
    <w:rsid w:val="00225912"/>
    <w:rsid w:val="00225922"/>
    <w:rsid w:val="00225A04"/>
    <w:rsid w:val="00225AC6"/>
    <w:rsid w:val="00225B4B"/>
    <w:rsid w:val="00225BCC"/>
    <w:rsid w:val="00225BD8"/>
    <w:rsid w:val="00225CED"/>
    <w:rsid w:val="00225CFD"/>
    <w:rsid w:val="00225D16"/>
    <w:rsid w:val="00225DCB"/>
    <w:rsid w:val="00225E60"/>
    <w:rsid w:val="00225F7D"/>
    <w:rsid w:val="0022600A"/>
    <w:rsid w:val="0022617E"/>
    <w:rsid w:val="00226231"/>
    <w:rsid w:val="00226253"/>
    <w:rsid w:val="002265EB"/>
    <w:rsid w:val="00226637"/>
    <w:rsid w:val="00226673"/>
    <w:rsid w:val="002266A6"/>
    <w:rsid w:val="00226769"/>
    <w:rsid w:val="0022683E"/>
    <w:rsid w:val="002268D7"/>
    <w:rsid w:val="00226906"/>
    <w:rsid w:val="00226A56"/>
    <w:rsid w:val="00226A92"/>
    <w:rsid w:val="00226AFE"/>
    <w:rsid w:val="00226C81"/>
    <w:rsid w:val="00226CD8"/>
    <w:rsid w:val="00226E44"/>
    <w:rsid w:val="00226E88"/>
    <w:rsid w:val="00226E96"/>
    <w:rsid w:val="00226F06"/>
    <w:rsid w:val="0022711A"/>
    <w:rsid w:val="002271A9"/>
    <w:rsid w:val="002271FE"/>
    <w:rsid w:val="002272AA"/>
    <w:rsid w:val="00227330"/>
    <w:rsid w:val="00227345"/>
    <w:rsid w:val="0022735F"/>
    <w:rsid w:val="00227382"/>
    <w:rsid w:val="002273FA"/>
    <w:rsid w:val="00227435"/>
    <w:rsid w:val="002274C2"/>
    <w:rsid w:val="002275AE"/>
    <w:rsid w:val="0022764B"/>
    <w:rsid w:val="00227653"/>
    <w:rsid w:val="0022769A"/>
    <w:rsid w:val="0022769D"/>
    <w:rsid w:val="0022769E"/>
    <w:rsid w:val="002276D8"/>
    <w:rsid w:val="00227901"/>
    <w:rsid w:val="00227946"/>
    <w:rsid w:val="002279DB"/>
    <w:rsid w:val="00227A38"/>
    <w:rsid w:val="00227C11"/>
    <w:rsid w:val="00227CA5"/>
    <w:rsid w:val="00227CF4"/>
    <w:rsid w:val="00227CF9"/>
    <w:rsid w:val="00227D3E"/>
    <w:rsid w:val="00227E89"/>
    <w:rsid w:val="00227F41"/>
    <w:rsid w:val="00227F5A"/>
    <w:rsid w:val="0022FC1F"/>
    <w:rsid w:val="002301D7"/>
    <w:rsid w:val="00230339"/>
    <w:rsid w:val="00230395"/>
    <w:rsid w:val="00230471"/>
    <w:rsid w:val="00230987"/>
    <w:rsid w:val="00230A0D"/>
    <w:rsid w:val="00230A35"/>
    <w:rsid w:val="00230A3F"/>
    <w:rsid w:val="00230A57"/>
    <w:rsid w:val="00230B79"/>
    <w:rsid w:val="00230B9A"/>
    <w:rsid w:val="00230BD4"/>
    <w:rsid w:val="00230BF6"/>
    <w:rsid w:val="00230CAA"/>
    <w:rsid w:val="00230CFC"/>
    <w:rsid w:val="00230E01"/>
    <w:rsid w:val="00230E9B"/>
    <w:rsid w:val="00230F06"/>
    <w:rsid w:val="00230F35"/>
    <w:rsid w:val="00230FAE"/>
    <w:rsid w:val="00230FFF"/>
    <w:rsid w:val="00231035"/>
    <w:rsid w:val="002310A1"/>
    <w:rsid w:val="002310BB"/>
    <w:rsid w:val="0023114A"/>
    <w:rsid w:val="0023115D"/>
    <w:rsid w:val="0023120C"/>
    <w:rsid w:val="002313AF"/>
    <w:rsid w:val="0023152A"/>
    <w:rsid w:val="002315BC"/>
    <w:rsid w:val="002316CF"/>
    <w:rsid w:val="00231726"/>
    <w:rsid w:val="00231882"/>
    <w:rsid w:val="00231888"/>
    <w:rsid w:val="002318A3"/>
    <w:rsid w:val="002319C9"/>
    <w:rsid w:val="00231B20"/>
    <w:rsid w:val="00231CD0"/>
    <w:rsid w:val="00231CDA"/>
    <w:rsid w:val="00231D78"/>
    <w:rsid w:val="00231E8F"/>
    <w:rsid w:val="00231FAB"/>
    <w:rsid w:val="00231FC8"/>
    <w:rsid w:val="00232095"/>
    <w:rsid w:val="00232227"/>
    <w:rsid w:val="00232281"/>
    <w:rsid w:val="002322F0"/>
    <w:rsid w:val="00232350"/>
    <w:rsid w:val="002323A4"/>
    <w:rsid w:val="002323EA"/>
    <w:rsid w:val="0023246D"/>
    <w:rsid w:val="0023288F"/>
    <w:rsid w:val="00232A92"/>
    <w:rsid w:val="00232C4F"/>
    <w:rsid w:val="00232C81"/>
    <w:rsid w:val="00232D59"/>
    <w:rsid w:val="00232E16"/>
    <w:rsid w:val="00232EE4"/>
    <w:rsid w:val="00232F1A"/>
    <w:rsid w:val="00233099"/>
    <w:rsid w:val="002330D8"/>
    <w:rsid w:val="002330E0"/>
    <w:rsid w:val="002330FB"/>
    <w:rsid w:val="0023318C"/>
    <w:rsid w:val="002331E4"/>
    <w:rsid w:val="0023325C"/>
    <w:rsid w:val="0023328E"/>
    <w:rsid w:val="002332DD"/>
    <w:rsid w:val="00233553"/>
    <w:rsid w:val="00233629"/>
    <w:rsid w:val="00233898"/>
    <w:rsid w:val="00233A11"/>
    <w:rsid w:val="00233A45"/>
    <w:rsid w:val="00233ACE"/>
    <w:rsid w:val="00233AF2"/>
    <w:rsid w:val="00233B2D"/>
    <w:rsid w:val="00233B8B"/>
    <w:rsid w:val="00233BC8"/>
    <w:rsid w:val="00233C4C"/>
    <w:rsid w:val="00233CC0"/>
    <w:rsid w:val="00233F12"/>
    <w:rsid w:val="00234004"/>
    <w:rsid w:val="00234039"/>
    <w:rsid w:val="002340E9"/>
    <w:rsid w:val="00234246"/>
    <w:rsid w:val="00234308"/>
    <w:rsid w:val="00234401"/>
    <w:rsid w:val="00234544"/>
    <w:rsid w:val="00234585"/>
    <w:rsid w:val="002345CD"/>
    <w:rsid w:val="00234603"/>
    <w:rsid w:val="0023467F"/>
    <w:rsid w:val="00234687"/>
    <w:rsid w:val="002346FB"/>
    <w:rsid w:val="0023478E"/>
    <w:rsid w:val="002347AF"/>
    <w:rsid w:val="002347E5"/>
    <w:rsid w:val="002347EE"/>
    <w:rsid w:val="00234803"/>
    <w:rsid w:val="00234890"/>
    <w:rsid w:val="002348D0"/>
    <w:rsid w:val="002348E6"/>
    <w:rsid w:val="002349CB"/>
    <w:rsid w:val="00234AFF"/>
    <w:rsid w:val="00234B0B"/>
    <w:rsid w:val="00234B29"/>
    <w:rsid w:val="0023512E"/>
    <w:rsid w:val="00235165"/>
    <w:rsid w:val="002352C9"/>
    <w:rsid w:val="002352CA"/>
    <w:rsid w:val="00235326"/>
    <w:rsid w:val="0023532E"/>
    <w:rsid w:val="00235481"/>
    <w:rsid w:val="002354B7"/>
    <w:rsid w:val="002354D9"/>
    <w:rsid w:val="0023552B"/>
    <w:rsid w:val="002355DB"/>
    <w:rsid w:val="00235679"/>
    <w:rsid w:val="002356E5"/>
    <w:rsid w:val="0023575F"/>
    <w:rsid w:val="002358D4"/>
    <w:rsid w:val="00235986"/>
    <w:rsid w:val="00235A33"/>
    <w:rsid w:val="00235AC2"/>
    <w:rsid w:val="00235AC8"/>
    <w:rsid w:val="00235B6F"/>
    <w:rsid w:val="00235CFC"/>
    <w:rsid w:val="00235D35"/>
    <w:rsid w:val="00235D6D"/>
    <w:rsid w:val="00235E04"/>
    <w:rsid w:val="00235E12"/>
    <w:rsid w:val="00235E17"/>
    <w:rsid w:val="00235E7C"/>
    <w:rsid w:val="00235FAB"/>
    <w:rsid w:val="00236092"/>
    <w:rsid w:val="002361EC"/>
    <w:rsid w:val="0023621B"/>
    <w:rsid w:val="00236298"/>
    <w:rsid w:val="002363AF"/>
    <w:rsid w:val="002363B7"/>
    <w:rsid w:val="0023655D"/>
    <w:rsid w:val="00236624"/>
    <w:rsid w:val="00236630"/>
    <w:rsid w:val="002367CD"/>
    <w:rsid w:val="00236859"/>
    <w:rsid w:val="00236949"/>
    <w:rsid w:val="00236980"/>
    <w:rsid w:val="00236AA4"/>
    <w:rsid w:val="00236BD5"/>
    <w:rsid w:val="00236BD9"/>
    <w:rsid w:val="00236C19"/>
    <w:rsid w:val="00236C70"/>
    <w:rsid w:val="00236E4D"/>
    <w:rsid w:val="00236F0D"/>
    <w:rsid w:val="002370B7"/>
    <w:rsid w:val="002370BA"/>
    <w:rsid w:val="00237207"/>
    <w:rsid w:val="00237226"/>
    <w:rsid w:val="00237351"/>
    <w:rsid w:val="0023748A"/>
    <w:rsid w:val="002374F0"/>
    <w:rsid w:val="00237542"/>
    <w:rsid w:val="002375CC"/>
    <w:rsid w:val="00237776"/>
    <w:rsid w:val="002377A2"/>
    <w:rsid w:val="00237829"/>
    <w:rsid w:val="00237839"/>
    <w:rsid w:val="00237845"/>
    <w:rsid w:val="00237920"/>
    <w:rsid w:val="0023795B"/>
    <w:rsid w:val="002379B4"/>
    <w:rsid w:val="002379B7"/>
    <w:rsid w:val="00237AFE"/>
    <w:rsid w:val="00237C46"/>
    <w:rsid w:val="00237C8C"/>
    <w:rsid w:val="00237CA5"/>
    <w:rsid w:val="00237CB0"/>
    <w:rsid w:val="00237DB1"/>
    <w:rsid w:val="00237E5E"/>
    <w:rsid w:val="00237EF9"/>
    <w:rsid w:val="002400A4"/>
    <w:rsid w:val="00240149"/>
    <w:rsid w:val="00240274"/>
    <w:rsid w:val="00240337"/>
    <w:rsid w:val="002403D6"/>
    <w:rsid w:val="00240413"/>
    <w:rsid w:val="0024044D"/>
    <w:rsid w:val="00240456"/>
    <w:rsid w:val="0024045F"/>
    <w:rsid w:val="002404DF"/>
    <w:rsid w:val="002404E1"/>
    <w:rsid w:val="00240552"/>
    <w:rsid w:val="002405CC"/>
    <w:rsid w:val="00240637"/>
    <w:rsid w:val="00240833"/>
    <w:rsid w:val="0024087F"/>
    <w:rsid w:val="002409B4"/>
    <w:rsid w:val="00240A28"/>
    <w:rsid w:val="00240A72"/>
    <w:rsid w:val="00240BCD"/>
    <w:rsid w:val="00240D38"/>
    <w:rsid w:val="00240DBD"/>
    <w:rsid w:val="00240F76"/>
    <w:rsid w:val="002410AB"/>
    <w:rsid w:val="002411E0"/>
    <w:rsid w:val="00241294"/>
    <w:rsid w:val="00241699"/>
    <w:rsid w:val="002416AC"/>
    <w:rsid w:val="002416BE"/>
    <w:rsid w:val="00241912"/>
    <w:rsid w:val="00241965"/>
    <w:rsid w:val="002419A0"/>
    <w:rsid w:val="00241A84"/>
    <w:rsid w:val="00241B7B"/>
    <w:rsid w:val="00241C31"/>
    <w:rsid w:val="00241CEA"/>
    <w:rsid w:val="00241D3F"/>
    <w:rsid w:val="00241EBB"/>
    <w:rsid w:val="00241EBF"/>
    <w:rsid w:val="00241FFA"/>
    <w:rsid w:val="00242027"/>
    <w:rsid w:val="00242028"/>
    <w:rsid w:val="00242157"/>
    <w:rsid w:val="00242184"/>
    <w:rsid w:val="00242198"/>
    <w:rsid w:val="002421A0"/>
    <w:rsid w:val="00242221"/>
    <w:rsid w:val="00242381"/>
    <w:rsid w:val="00242382"/>
    <w:rsid w:val="0024241C"/>
    <w:rsid w:val="00242495"/>
    <w:rsid w:val="00242660"/>
    <w:rsid w:val="00242691"/>
    <w:rsid w:val="002426B9"/>
    <w:rsid w:val="0024275F"/>
    <w:rsid w:val="002427B7"/>
    <w:rsid w:val="002427C6"/>
    <w:rsid w:val="0024288A"/>
    <w:rsid w:val="00242979"/>
    <w:rsid w:val="00242AE6"/>
    <w:rsid w:val="00242B30"/>
    <w:rsid w:val="00242BCF"/>
    <w:rsid w:val="00242C1D"/>
    <w:rsid w:val="00242D69"/>
    <w:rsid w:val="00242E31"/>
    <w:rsid w:val="00242E79"/>
    <w:rsid w:val="00243017"/>
    <w:rsid w:val="002431DA"/>
    <w:rsid w:val="00243318"/>
    <w:rsid w:val="0024341F"/>
    <w:rsid w:val="0024344D"/>
    <w:rsid w:val="002434E4"/>
    <w:rsid w:val="00243665"/>
    <w:rsid w:val="00243719"/>
    <w:rsid w:val="002437FA"/>
    <w:rsid w:val="00243893"/>
    <w:rsid w:val="002438B6"/>
    <w:rsid w:val="0024395A"/>
    <w:rsid w:val="002439F5"/>
    <w:rsid w:val="00243B7C"/>
    <w:rsid w:val="00243CB7"/>
    <w:rsid w:val="00243CD5"/>
    <w:rsid w:val="00243E10"/>
    <w:rsid w:val="00243E7A"/>
    <w:rsid w:val="00243F21"/>
    <w:rsid w:val="00243F61"/>
    <w:rsid w:val="00243F68"/>
    <w:rsid w:val="00243F7F"/>
    <w:rsid w:val="002440D2"/>
    <w:rsid w:val="00244133"/>
    <w:rsid w:val="002441A8"/>
    <w:rsid w:val="002441D6"/>
    <w:rsid w:val="00244202"/>
    <w:rsid w:val="0024430E"/>
    <w:rsid w:val="00244549"/>
    <w:rsid w:val="002445F7"/>
    <w:rsid w:val="0024463A"/>
    <w:rsid w:val="002446D2"/>
    <w:rsid w:val="002447C3"/>
    <w:rsid w:val="00244854"/>
    <w:rsid w:val="0024486B"/>
    <w:rsid w:val="002448DE"/>
    <w:rsid w:val="00244A24"/>
    <w:rsid w:val="00244AA9"/>
    <w:rsid w:val="00244BAD"/>
    <w:rsid w:val="00244D36"/>
    <w:rsid w:val="00244DAF"/>
    <w:rsid w:val="00244DD3"/>
    <w:rsid w:val="00245193"/>
    <w:rsid w:val="00245203"/>
    <w:rsid w:val="00245228"/>
    <w:rsid w:val="00245298"/>
    <w:rsid w:val="002453B6"/>
    <w:rsid w:val="00245400"/>
    <w:rsid w:val="00245402"/>
    <w:rsid w:val="00245406"/>
    <w:rsid w:val="0024545A"/>
    <w:rsid w:val="00245503"/>
    <w:rsid w:val="0024562F"/>
    <w:rsid w:val="00245665"/>
    <w:rsid w:val="0024566C"/>
    <w:rsid w:val="002456A3"/>
    <w:rsid w:val="002456C6"/>
    <w:rsid w:val="002456D4"/>
    <w:rsid w:val="00245835"/>
    <w:rsid w:val="00245852"/>
    <w:rsid w:val="00245889"/>
    <w:rsid w:val="00245956"/>
    <w:rsid w:val="0024596C"/>
    <w:rsid w:val="00245975"/>
    <w:rsid w:val="00245A31"/>
    <w:rsid w:val="00245A56"/>
    <w:rsid w:val="00245A86"/>
    <w:rsid w:val="00245AF0"/>
    <w:rsid w:val="00245BA8"/>
    <w:rsid w:val="00245BC2"/>
    <w:rsid w:val="00245C2F"/>
    <w:rsid w:val="00245C7E"/>
    <w:rsid w:val="00245CF2"/>
    <w:rsid w:val="00245D14"/>
    <w:rsid w:val="00245D1C"/>
    <w:rsid w:val="00245DB0"/>
    <w:rsid w:val="00245EA1"/>
    <w:rsid w:val="00245F2E"/>
    <w:rsid w:val="00245F38"/>
    <w:rsid w:val="0024611F"/>
    <w:rsid w:val="00246132"/>
    <w:rsid w:val="00246171"/>
    <w:rsid w:val="002461CB"/>
    <w:rsid w:val="002461F6"/>
    <w:rsid w:val="002462D9"/>
    <w:rsid w:val="00246320"/>
    <w:rsid w:val="00246374"/>
    <w:rsid w:val="00246379"/>
    <w:rsid w:val="002463BB"/>
    <w:rsid w:val="0024642C"/>
    <w:rsid w:val="00246434"/>
    <w:rsid w:val="0024647B"/>
    <w:rsid w:val="002464F4"/>
    <w:rsid w:val="002466A3"/>
    <w:rsid w:val="002466B2"/>
    <w:rsid w:val="00246752"/>
    <w:rsid w:val="0024676C"/>
    <w:rsid w:val="00246849"/>
    <w:rsid w:val="0024687E"/>
    <w:rsid w:val="00246937"/>
    <w:rsid w:val="00246A1E"/>
    <w:rsid w:val="00246AB8"/>
    <w:rsid w:val="00246C6C"/>
    <w:rsid w:val="00246CC2"/>
    <w:rsid w:val="00246DA4"/>
    <w:rsid w:val="00246F0F"/>
    <w:rsid w:val="00246F55"/>
    <w:rsid w:val="00246FB5"/>
    <w:rsid w:val="00246FFC"/>
    <w:rsid w:val="002470AD"/>
    <w:rsid w:val="00247121"/>
    <w:rsid w:val="002471D2"/>
    <w:rsid w:val="002471EC"/>
    <w:rsid w:val="002472F5"/>
    <w:rsid w:val="00247387"/>
    <w:rsid w:val="0024749A"/>
    <w:rsid w:val="002474D6"/>
    <w:rsid w:val="002474E6"/>
    <w:rsid w:val="002474F2"/>
    <w:rsid w:val="00247515"/>
    <w:rsid w:val="00247581"/>
    <w:rsid w:val="0024758C"/>
    <w:rsid w:val="00247774"/>
    <w:rsid w:val="00247897"/>
    <w:rsid w:val="002478EB"/>
    <w:rsid w:val="00247A72"/>
    <w:rsid w:val="00247C51"/>
    <w:rsid w:val="00247DFA"/>
    <w:rsid w:val="00247E98"/>
    <w:rsid w:val="00247FB4"/>
    <w:rsid w:val="002500F1"/>
    <w:rsid w:val="002500FE"/>
    <w:rsid w:val="00250106"/>
    <w:rsid w:val="002501EB"/>
    <w:rsid w:val="002502D5"/>
    <w:rsid w:val="00250332"/>
    <w:rsid w:val="002503C2"/>
    <w:rsid w:val="0025045A"/>
    <w:rsid w:val="002504F1"/>
    <w:rsid w:val="0025060D"/>
    <w:rsid w:val="002506A6"/>
    <w:rsid w:val="002506B6"/>
    <w:rsid w:val="00250726"/>
    <w:rsid w:val="002507EC"/>
    <w:rsid w:val="0025085B"/>
    <w:rsid w:val="002508AC"/>
    <w:rsid w:val="00250981"/>
    <w:rsid w:val="00250B9A"/>
    <w:rsid w:val="00250C5D"/>
    <w:rsid w:val="00250D8E"/>
    <w:rsid w:val="00250DB7"/>
    <w:rsid w:val="00250F45"/>
    <w:rsid w:val="002510D4"/>
    <w:rsid w:val="002510DB"/>
    <w:rsid w:val="0025118D"/>
    <w:rsid w:val="002513BA"/>
    <w:rsid w:val="00251456"/>
    <w:rsid w:val="00251492"/>
    <w:rsid w:val="0025163D"/>
    <w:rsid w:val="00251783"/>
    <w:rsid w:val="002517E4"/>
    <w:rsid w:val="002518AF"/>
    <w:rsid w:val="00251A62"/>
    <w:rsid w:val="00251A7B"/>
    <w:rsid w:val="00251AAD"/>
    <w:rsid w:val="00251B52"/>
    <w:rsid w:val="00251BDB"/>
    <w:rsid w:val="00251D29"/>
    <w:rsid w:val="00251D54"/>
    <w:rsid w:val="00251EB8"/>
    <w:rsid w:val="00252200"/>
    <w:rsid w:val="0025221F"/>
    <w:rsid w:val="00252313"/>
    <w:rsid w:val="002524C9"/>
    <w:rsid w:val="00252530"/>
    <w:rsid w:val="002525BC"/>
    <w:rsid w:val="00252652"/>
    <w:rsid w:val="002527DA"/>
    <w:rsid w:val="00252844"/>
    <w:rsid w:val="00252864"/>
    <w:rsid w:val="00252985"/>
    <w:rsid w:val="00252ACE"/>
    <w:rsid w:val="00252B1F"/>
    <w:rsid w:val="00252B36"/>
    <w:rsid w:val="00252B38"/>
    <w:rsid w:val="00252BB9"/>
    <w:rsid w:val="00252BCE"/>
    <w:rsid w:val="00252C52"/>
    <w:rsid w:val="00252D52"/>
    <w:rsid w:val="00252DA7"/>
    <w:rsid w:val="00252E18"/>
    <w:rsid w:val="00252F20"/>
    <w:rsid w:val="00253084"/>
    <w:rsid w:val="0025318D"/>
    <w:rsid w:val="00253204"/>
    <w:rsid w:val="0025339B"/>
    <w:rsid w:val="002533B0"/>
    <w:rsid w:val="00253462"/>
    <w:rsid w:val="00253550"/>
    <w:rsid w:val="00253557"/>
    <w:rsid w:val="00253588"/>
    <w:rsid w:val="0025362F"/>
    <w:rsid w:val="0025369C"/>
    <w:rsid w:val="002537CF"/>
    <w:rsid w:val="0025380D"/>
    <w:rsid w:val="0025385F"/>
    <w:rsid w:val="002538D1"/>
    <w:rsid w:val="00253904"/>
    <w:rsid w:val="00253930"/>
    <w:rsid w:val="00253937"/>
    <w:rsid w:val="00253979"/>
    <w:rsid w:val="002539DF"/>
    <w:rsid w:val="00253A10"/>
    <w:rsid w:val="00253B5F"/>
    <w:rsid w:val="00253BCD"/>
    <w:rsid w:val="00253BF3"/>
    <w:rsid w:val="00253CE4"/>
    <w:rsid w:val="00253D20"/>
    <w:rsid w:val="00253DF6"/>
    <w:rsid w:val="00253E41"/>
    <w:rsid w:val="00253EDB"/>
    <w:rsid w:val="00253F37"/>
    <w:rsid w:val="00253F66"/>
    <w:rsid w:val="002540CC"/>
    <w:rsid w:val="00254185"/>
    <w:rsid w:val="00254226"/>
    <w:rsid w:val="002542DF"/>
    <w:rsid w:val="002544FC"/>
    <w:rsid w:val="00254506"/>
    <w:rsid w:val="00254595"/>
    <w:rsid w:val="00254616"/>
    <w:rsid w:val="00254630"/>
    <w:rsid w:val="0025467D"/>
    <w:rsid w:val="00254686"/>
    <w:rsid w:val="0025468A"/>
    <w:rsid w:val="00254691"/>
    <w:rsid w:val="00254757"/>
    <w:rsid w:val="00254896"/>
    <w:rsid w:val="002548C9"/>
    <w:rsid w:val="002548F0"/>
    <w:rsid w:val="00254A19"/>
    <w:rsid w:val="00254A34"/>
    <w:rsid w:val="00254A9B"/>
    <w:rsid w:val="00254AEB"/>
    <w:rsid w:val="00254C1F"/>
    <w:rsid w:val="00254C2E"/>
    <w:rsid w:val="00254DCC"/>
    <w:rsid w:val="00254E5C"/>
    <w:rsid w:val="00254EEE"/>
    <w:rsid w:val="00255046"/>
    <w:rsid w:val="0025504F"/>
    <w:rsid w:val="00255058"/>
    <w:rsid w:val="002550B6"/>
    <w:rsid w:val="002551F0"/>
    <w:rsid w:val="00255229"/>
    <w:rsid w:val="00255289"/>
    <w:rsid w:val="0025529D"/>
    <w:rsid w:val="002553A9"/>
    <w:rsid w:val="0025548F"/>
    <w:rsid w:val="002555D3"/>
    <w:rsid w:val="00255678"/>
    <w:rsid w:val="00255815"/>
    <w:rsid w:val="00255927"/>
    <w:rsid w:val="002559E8"/>
    <w:rsid w:val="00255A42"/>
    <w:rsid w:val="00255ABA"/>
    <w:rsid w:val="00255B48"/>
    <w:rsid w:val="00255DA0"/>
    <w:rsid w:val="00255DD9"/>
    <w:rsid w:val="00255F36"/>
    <w:rsid w:val="00255FE9"/>
    <w:rsid w:val="00256043"/>
    <w:rsid w:val="002561B6"/>
    <w:rsid w:val="002562B0"/>
    <w:rsid w:val="002562BD"/>
    <w:rsid w:val="00256380"/>
    <w:rsid w:val="00256525"/>
    <w:rsid w:val="00256552"/>
    <w:rsid w:val="0025667C"/>
    <w:rsid w:val="002566FC"/>
    <w:rsid w:val="00256706"/>
    <w:rsid w:val="00256786"/>
    <w:rsid w:val="002567F1"/>
    <w:rsid w:val="0025687B"/>
    <w:rsid w:val="0025688C"/>
    <w:rsid w:val="002568FD"/>
    <w:rsid w:val="0025697E"/>
    <w:rsid w:val="00256AB1"/>
    <w:rsid w:val="00256B27"/>
    <w:rsid w:val="00256D52"/>
    <w:rsid w:val="00256ECC"/>
    <w:rsid w:val="00256F03"/>
    <w:rsid w:val="00256F29"/>
    <w:rsid w:val="00257097"/>
    <w:rsid w:val="002570DB"/>
    <w:rsid w:val="002572F4"/>
    <w:rsid w:val="0025741F"/>
    <w:rsid w:val="002574B9"/>
    <w:rsid w:val="002574EF"/>
    <w:rsid w:val="00257610"/>
    <w:rsid w:val="00257623"/>
    <w:rsid w:val="002576AF"/>
    <w:rsid w:val="002576C8"/>
    <w:rsid w:val="0025779F"/>
    <w:rsid w:val="002577D0"/>
    <w:rsid w:val="002578FD"/>
    <w:rsid w:val="00257AB6"/>
    <w:rsid w:val="00257AC8"/>
    <w:rsid w:val="00257B95"/>
    <w:rsid w:val="00257B9E"/>
    <w:rsid w:val="00257BB0"/>
    <w:rsid w:val="00257C5B"/>
    <w:rsid w:val="00257CF9"/>
    <w:rsid w:val="00257E4F"/>
    <w:rsid w:val="00257E66"/>
    <w:rsid w:val="00257ECA"/>
    <w:rsid w:val="00257FA4"/>
    <w:rsid w:val="00257FC0"/>
    <w:rsid w:val="00260011"/>
    <w:rsid w:val="00260043"/>
    <w:rsid w:val="002600BB"/>
    <w:rsid w:val="0026027F"/>
    <w:rsid w:val="0026033A"/>
    <w:rsid w:val="002605B8"/>
    <w:rsid w:val="0026062A"/>
    <w:rsid w:val="002606FE"/>
    <w:rsid w:val="00260728"/>
    <w:rsid w:val="002607C1"/>
    <w:rsid w:val="002607C3"/>
    <w:rsid w:val="0026093B"/>
    <w:rsid w:val="0026095B"/>
    <w:rsid w:val="00260A29"/>
    <w:rsid w:val="00260A67"/>
    <w:rsid w:val="00260ADA"/>
    <w:rsid w:val="00260BB0"/>
    <w:rsid w:val="00260BEC"/>
    <w:rsid w:val="00260DF0"/>
    <w:rsid w:val="00260EDD"/>
    <w:rsid w:val="00260F68"/>
    <w:rsid w:val="00260FE2"/>
    <w:rsid w:val="00260FEB"/>
    <w:rsid w:val="0026109C"/>
    <w:rsid w:val="002610C1"/>
    <w:rsid w:val="0026133E"/>
    <w:rsid w:val="00261342"/>
    <w:rsid w:val="002613D5"/>
    <w:rsid w:val="002614F1"/>
    <w:rsid w:val="00261505"/>
    <w:rsid w:val="0026155E"/>
    <w:rsid w:val="0026160E"/>
    <w:rsid w:val="0026162F"/>
    <w:rsid w:val="00261687"/>
    <w:rsid w:val="00261729"/>
    <w:rsid w:val="002617F0"/>
    <w:rsid w:val="002619BB"/>
    <w:rsid w:val="00261A58"/>
    <w:rsid w:val="00261B41"/>
    <w:rsid w:val="00261B4E"/>
    <w:rsid w:val="00261C8E"/>
    <w:rsid w:val="00261D3A"/>
    <w:rsid w:val="00261E98"/>
    <w:rsid w:val="00262102"/>
    <w:rsid w:val="00262112"/>
    <w:rsid w:val="0026215C"/>
    <w:rsid w:val="002622BD"/>
    <w:rsid w:val="002622F0"/>
    <w:rsid w:val="00262475"/>
    <w:rsid w:val="00262479"/>
    <w:rsid w:val="002624E3"/>
    <w:rsid w:val="002624F7"/>
    <w:rsid w:val="00262595"/>
    <w:rsid w:val="002625D4"/>
    <w:rsid w:val="00262697"/>
    <w:rsid w:val="002626F9"/>
    <w:rsid w:val="002628B1"/>
    <w:rsid w:val="00262A5F"/>
    <w:rsid w:val="00262AF7"/>
    <w:rsid w:val="00262BE2"/>
    <w:rsid w:val="00262C20"/>
    <w:rsid w:val="00262CC0"/>
    <w:rsid w:val="00262D7C"/>
    <w:rsid w:val="00262F0F"/>
    <w:rsid w:val="00262F8C"/>
    <w:rsid w:val="00262FE1"/>
    <w:rsid w:val="00263005"/>
    <w:rsid w:val="002631BE"/>
    <w:rsid w:val="00263219"/>
    <w:rsid w:val="0026331D"/>
    <w:rsid w:val="002633CB"/>
    <w:rsid w:val="002633E8"/>
    <w:rsid w:val="00263524"/>
    <w:rsid w:val="00263561"/>
    <w:rsid w:val="00263817"/>
    <w:rsid w:val="0026381E"/>
    <w:rsid w:val="00263891"/>
    <w:rsid w:val="00263898"/>
    <w:rsid w:val="00263905"/>
    <w:rsid w:val="002639B8"/>
    <w:rsid w:val="002639D1"/>
    <w:rsid w:val="00263A35"/>
    <w:rsid w:val="00263A61"/>
    <w:rsid w:val="00263ACE"/>
    <w:rsid w:val="00263AF6"/>
    <w:rsid w:val="00263BCF"/>
    <w:rsid w:val="00263BDC"/>
    <w:rsid w:val="00263C87"/>
    <w:rsid w:val="00263CD5"/>
    <w:rsid w:val="00263CED"/>
    <w:rsid w:val="00263D20"/>
    <w:rsid w:val="00263DB2"/>
    <w:rsid w:val="00263F6B"/>
    <w:rsid w:val="00263F83"/>
    <w:rsid w:val="00264014"/>
    <w:rsid w:val="00264032"/>
    <w:rsid w:val="00264049"/>
    <w:rsid w:val="0026419C"/>
    <w:rsid w:val="002641DA"/>
    <w:rsid w:val="00264271"/>
    <w:rsid w:val="002645C2"/>
    <w:rsid w:val="00264613"/>
    <w:rsid w:val="0026477A"/>
    <w:rsid w:val="002647BD"/>
    <w:rsid w:val="0026480D"/>
    <w:rsid w:val="00264822"/>
    <w:rsid w:val="002648BD"/>
    <w:rsid w:val="00264A1A"/>
    <w:rsid w:val="00264A40"/>
    <w:rsid w:val="00264A54"/>
    <w:rsid w:val="00264A6E"/>
    <w:rsid w:val="00264BE4"/>
    <w:rsid w:val="00264C9C"/>
    <w:rsid w:val="00264CC9"/>
    <w:rsid w:val="00264F4D"/>
    <w:rsid w:val="00264FEF"/>
    <w:rsid w:val="00265018"/>
    <w:rsid w:val="00265031"/>
    <w:rsid w:val="00265047"/>
    <w:rsid w:val="002650DE"/>
    <w:rsid w:val="00265103"/>
    <w:rsid w:val="0026524D"/>
    <w:rsid w:val="002652CB"/>
    <w:rsid w:val="002652DB"/>
    <w:rsid w:val="00265415"/>
    <w:rsid w:val="0026542B"/>
    <w:rsid w:val="00265470"/>
    <w:rsid w:val="00265506"/>
    <w:rsid w:val="0026550A"/>
    <w:rsid w:val="00265557"/>
    <w:rsid w:val="002657D1"/>
    <w:rsid w:val="002657F9"/>
    <w:rsid w:val="00265849"/>
    <w:rsid w:val="002659D5"/>
    <w:rsid w:val="002659D6"/>
    <w:rsid w:val="00265A92"/>
    <w:rsid w:val="00265AAD"/>
    <w:rsid w:val="00265BD5"/>
    <w:rsid w:val="00265E7D"/>
    <w:rsid w:val="00265FA3"/>
    <w:rsid w:val="00265FFD"/>
    <w:rsid w:val="00266027"/>
    <w:rsid w:val="0026624D"/>
    <w:rsid w:val="002662B7"/>
    <w:rsid w:val="00266334"/>
    <w:rsid w:val="00266470"/>
    <w:rsid w:val="0026660F"/>
    <w:rsid w:val="002666A9"/>
    <w:rsid w:val="002666EF"/>
    <w:rsid w:val="00266791"/>
    <w:rsid w:val="002667AC"/>
    <w:rsid w:val="002667D7"/>
    <w:rsid w:val="00266810"/>
    <w:rsid w:val="00266818"/>
    <w:rsid w:val="0026683B"/>
    <w:rsid w:val="002669AD"/>
    <w:rsid w:val="00266B6D"/>
    <w:rsid w:val="00266E4E"/>
    <w:rsid w:val="00266EA0"/>
    <w:rsid w:val="00266FA2"/>
    <w:rsid w:val="0026705E"/>
    <w:rsid w:val="0026729C"/>
    <w:rsid w:val="0026731B"/>
    <w:rsid w:val="002674B8"/>
    <w:rsid w:val="0026758D"/>
    <w:rsid w:val="00267692"/>
    <w:rsid w:val="00267774"/>
    <w:rsid w:val="00267799"/>
    <w:rsid w:val="002677C7"/>
    <w:rsid w:val="002678EB"/>
    <w:rsid w:val="002679DD"/>
    <w:rsid w:val="00267AFF"/>
    <w:rsid w:val="00267B14"/>
    <w:rsid w:val="00267B61"/>
    <w:rsid w:val="00267B78"/>
    <w:rsid w:val="00267BEC"/>
    <w:rsid w:val="00267E30"/>
    <w:rsid w:val="002700FA"/>
    <w:rsid w:val="002701EA"/>
    <w:rsid w:val="00270445"/>
    <w:rsid w:val="00270485"/>
    <w:rsid w:val="00270611"/>
    <w:rsid w:val="00270767"/>
    <w:rsid w:val="00270831"/>
    <w:rsid w:val="00270872"/>
    <w:rsid w:val="0027087E"/>
    <w:rsid w:val="002709FB"/>
    <w:rsid w:val="00270A63"/>
    <w:rsid w:val="00270B3C"/>
    <w:rsid w:val="00270B59"/>
    <w:rsid w:val="00270BE1"/>
    <w:rsid w:val="00270C38"/>
    <w:rsid w:val="00270CC6"/>
    <w:rsid w:val="00270D44"/>
    <w:rsid w:val="00270DBF"/>
    <w:rsid w:val="00270DDD"/>
    <w:rsid w:val="00270E2F"/>
    <w:rsid w:val="00270E34"/>
    <w:rsid w:val="00270E5F"/>
    <w:rsid w:val="00270E8F"/>
    <w:rsid w:val="0027105C"/>
    <w:rsid w:val="00271084"/>
    <w:rsid w:val="00271108"/>
    <w:rsid w:val="0027112B"/>
    <w:rsid w:val="0027130C"/>
    <w:rsid w:val="002713D2"/>
    <w:rsid w:val="002714A0"/>
    <w:rsid w:val="0027152C"/>
    <w:rsid w:val="00271584"/>
    <w:rsid w:val="002716C0"/>
    <w:rsid w:val="00271766"/>
    <w:rsid w:val="002717FD"/>
    <w:rsid w:val="00271A43"/>
    <w:rsid w:val="00271B23"/>
    <w:rsid w:val="00271BE0"/>
    <w:rsid w:val="00271C51"/>
    <w:rsid w:val="00271C82"/>
    <w:rsid w:val="00271C8C"/>
    <w:rsid w:val="00271D23"/>
    <w:rsid w:val="00271DF8"/>
    <w:rsid w:val="00271FA9"/>
    <w:rsid w:val="00271FC2"/>
    <w:rsid w:val="00271FC6"/>
    <w:rsid w:val="002720D2"/>
    <w:rsid w:val="002722B8"/>
    <w:rsid w:val="00272503"/>
    <w:rsid w:val="00272550"/>
    <w:rsid w:val="0027260A"/>
    <w:rsid w:val="0027264A"/>
    <w:rsid w:val="002726C7"/>
    <w:rsid w:val="0027273B"/>
    <w:rsid w:val="00272767"/>
    <w:rsid w:val="0027281F"/>
    <w:rsid w:val="0027290E"/>
    <w:rsid w:val="00272974"/>
    <w:rsid w:val="0027299F"/>
    <w:rsid w:val="00272A42"/>
    <w:rsid w:val="00272C28"/>
    <w:rsid w:val="00272CD6"/>
    <w:rsid w:val="00272D3A"/>
    <w:rsid w:val="00272D42"/>
    <w:rsid w:val="00272D98"/>
    <w:rsid w:val="00272E0C"/>
    <w:rsid w:val="00272E16"/>
    <w:rsid w:val="00272E51"/>
    <w:rsid w:val="00272F10"/>
    <w:rsid w:val="00272F1A"/>
    <w:rsid w:val="00272F21"/>
    <w:rsid w:val="00272F26"/>
    <w:rsid w:val="00272F99"/>
    <w:rsid w:val="00272FC1"/>
    <w:rsid w:val="00272FED"/>
    <w:rsid w:val="002730E1"/>
    <w:rsid w:val="0027311C"/>
    <w:rsid w:val="002731ED"/>
    <w:rsid w:val="00273428"/>
    <w:rsid w:val="002734CF"/>
    <w:rsid w:val="002734E1"/>
    <w:rsid w:val="00273546"/>
    <w:rsid w:val="00273628"/>
    <w:rsid w:val="002736D3"/>
    <w:rsid w:val="002736E3"/>
    <w:rsid w:val="00273738"/>
    <w:rsid w:val="00273767"/>
    <w:rsid w:val="00273776"/>
    <w:rsid w:val="00273790"/>
    <w:rsid w:val="002737C5"/>
    <w:rsid w:val="00273914"/>
    <w:rsid w:val="00273A17"/>
    <w:rsid w:val="00273A37"/>
    <w:rsid w:val="00273AA0"/>
    <w:rsid w:val="00273AC8"/>
    <w:rsid w:val="00273B04"/>
    <w:rsid w:val="00273C74"/>
    <w:rsid w:val="00273CEB"/>
    <w:rsid w:val="00273D40"/>
    <w:rsid w:val="00273D68"/>
    <w:rsid w:val="00273E18"/>
    <w:rsid w:val="00273E1B"/>
    <w:rsid w:val="00273E23"/>
    <w:rsid w:val="00273E24"/>
    <w:rsid w:val="00273F4A"/>
    <w:rsid w:val="00273F4B"/>
    <w:rsid w:val="00273F75"/>
    <w:rsid w:val="00273F8E"/>
    <w:rsid w:val="00273FC7"/>
    <w:rsid w:val="00274041"/>
    <w:rsid w:val="00274094"/>
    <w:rsid w:val="002740CD"/>
    <w:rsid w:val="0027421B"/>
    <w:rsid w:val="00274249"/>
    <w:rsid w:val="00274287"/>
    <w:rsid w:val="00274398"/>
    <w:rsid w:val="002743D6"/>
    <w:rsid w:val="0027442A"/>
    <w:rsid w:val="00274448"/>
    <w:rsid w:val="002744B2"/>
    <w:rsid w:val="0027451A"/>
    <w:rsid w:val="002746B0"/>
    <w:rsid w:val="002749FB"/>
    <w:rsid w:val="00274A0D"/>
    <w:rsid w:val="00274A83"/>
    <w:rsid w:val="00274A90"/>
    <w:rsid w:val="00274AB4"/>
    <w:rsid w:val="00274CA5"/>
    <w:rsid w:val="00274CDD"/>
    <w:rsid w:val="00274D65"/>
    <w:rsid w:val="00274D96"/>
    <w:rsid w:val="00274EA2"/>
    <w:rsid w:val="00274FE6"/>
    <w:rsid w:val="00275009"/>
    <w:rsid w:val="00275085"/>
    <w:rsid w:val="0027517C"/>
    <w:rsid w:val="002751B5"/>
    <w:rsid w:val="00275283"/>
    <w:rsid w:val="002752F7"/>
    <w:rsid w:val="002753AD"/>
    <w:rsid w:val="002755F8"/>
    <w:rsid w:val="0027572D"/>
    <w:rsid w:val="0027573D"/>
    <w:rsid w:val="0027591B"/>
    <w:rsid w:val="00275959"/>
    <w:rsid w:val="00275968"/>
    <w:rsid w:val="002759E5"/>
    <w:rsid w:val="00275A91"/>
    <w:rsid w:val="00275AD3"/>
    <w:rsid w:val="00275AE8"/>
    <w:rsid w:val="00275B03"/>
    <w:rsid w:val="00275BB7"/>
    <w:rsid w:val="00275BDF"/>
    <w:rsid w:val="00275BF2"/>
    <w:rsid w:val="00275CC5"/>
    <w:rsid w:val="00275D3D"/>
    <w:rsid w:val="00275E7C"/>
    <w:rsid w:val="00275F4B"/>
    <w:rsid w:val="00275F5F"/>
    <w:rsid w:val="00275FAF"/>
    <w:rsid w:val="00275FE3"/>
    <w:rsid w:val="00275FF3"/>
    <w:rsid w:val="0027604D"/>
    <w:rsid w:val="0027605E"/>
    <w:rsid w:val="00276063"/>
    <w:rsid w:val="002760F1"/>
    <w:rsid w:val="00276107"/>
    <w:rsid w:val="00276133"/>
    <w:rsid w:val="00276143"/>
    <w:rsid w:val="00276155"/>
    <w:rsid w:val="002761F4"/>
    <w:rsid w:val="00276489"/>
    <w:rsid w:val="00276505"/>
    <w:rsid w:val="00276558"/>
    <w:rsid w:val="00276620"/>
    <w:rsid w:val="0027662E"/>
    <w:rsid w:val="00276723"/>
    <w:rsid w:val="00276771"/>
    <w:rsid w:val="002767BE"/>
    <w:rsid w:val="0027681A"/>
    <w:rsid w:val="0027686E"/>
    <w:rsid w:val="002768BC"/>
    <w:rsid w:val="002769B7"/>
    <w:rsid w:val="002769E5"/>
    <w:rsid w:val="002769EE"/>
    <w:rsid w:val="00276A1A"/>
    <w:rsid w:val="00276ACB"/>
    <w:rsid w:val="00276B65"/>
    <w:rsid w:val="00276C4F"/>
    <w:rsid w:val="00276CB4"/>
    <w:rsid w:val="00276DB8"/>
    <w:rsid w:val="00276E2D"/>
    <w:rsid w:val="00276E72"/>
    <w:rsid w:val="00276F0E"/>
    <w:rsid w:val="00276FD7"/>
    <w:rsid w:val="00277000"/>
    <w:rsid w:val="00277003"/>
    <w:rsid w:val="0027711D"/>
    <w:rsid w:val="0027718F"/>
    <w:rsid w:val="00277196"/>
    <w:rsid w:val="00277268"/>
    <w:rsid w:val="0027728C"/>
    <w:rsid w:val="002775AD"/>
    <w:rsid w:val="00277674"/>
    <w:rsid w:val="002778A0"/>
    <w:rsid w:val="0027792E"/>
    <w:rsid w:val="00277AAF"/>
    <w:rsid w:val="00277C6F"/>
    <w:rsid w:val="00277CA6"/>
    <w:rsid w:val="00277D9C"/>
    <w:rsid w:val="00277E63"/>
    <w:rsid w:val="00277F28"/>
    <w:rsid w:val="0028005D"/>
    <w:rsid w:val="00280112"/>
    <w:rsid w:val="002801CC"/>
    <w:rsid w:val="002801FD"/>
    <w:rsid w:val="00280420"/>
    <w:rsid w:val="002805D0"/>
    <w:rsid w:val="0028063F"/>
    <w:rsid w:val="00280720"/>
    <w:rsid w:val="002808B4"/>
    <w:rsid w:val="002808FB"/>
    <w:rsid w:val="00280903"/>
    <w:rsid w:val="002809EC"/>
    <w:rsid w:val="00280A60"/>
    <w:rsid w:val="00280A61"/>
    <w:rsid w:val="00280A83"/>
    <w:rsid w:val="00280AD4"/>
    <w:rsid w:val="00280BD0"/>
    <w:rsid w:val="00280D0E"/>
    <w:rsid w:val="00280D24"/>
    <w:rsid w:val="00280DB4"/>
    <w:rsid w:val="00280E18"/>
    <w:rsid w:val="00280ECB"/>
    <w:rsid w:val="00281241"/>
    <w:rsid w:val="00281247"/>
    <w:rsid w:val="00281315"/>
    <w:rsid w:val="0028132A"/>
    <w:rsid w:val="0028133D"/>
    <w:rsid w:val="00281381"/>
    <w:rsid w:val="002813EB"/>
    <w:rsid w:val="00281690"/>
    <w:rsid w:val="00281815"/>
    <w:rsid w:val="0028198D"/>
    <w:rsid w:val="00281AF9"/>
    <w:rsid w:val="00281B0E"/>
    <w:rsid w:val="00281D1A"/>
    <w:rsid w:val="00281DD9"/>
    <w:rsid w:val="00281E5F"/>
    <w:rsid w:val="00281EA2"/>
    <w:rsid w:val="00281F94"/>
    <w:rsid w:val="00281FBF"/>
    <w:rsid w:val="002820F7"/>
    <w:rsid w:val="00282250"/>
    <w:rsid w:val="00282305"/>
    <w:rsid w:val="00282382"/>
    <w:rsid w:val="0028239C"/>
    <w:rsid w:val="00282422"/>
    <w:rsid w:val="00282435"/>
    <w:rsid w:val="00282464"/>
    <w:rsid w:val="00282622"/>
    <w:rsid w:val="0028263F"/>
    <w:rsid w:val="00282777"/>
    <w:rsid w:val="002827A9"/>
    <w:rsid w:val="002827F8"/>
    <w:rsid w:val="0028280F"/>
    <w:rsid w:val="002828CF"/>
    <w:rsid w:val="0028290D"/>
    <w:rsid w:val="00282930"/>
    <w:rsid w:val="00282982"/>
    <w:rsid w:val="0028299F"/>
    <w:rsid w:val="002829E2"/>
    <w:rsid w:val="002829E9"/>
    <w:rsid w:val="00282A9E"/>
    <w:rsid w:val="00282AAE"/>
    <w:rsid w:val="00282ABB"/>
    <w:rsid w:val="00282B00"/>
    <w:rsid w:val="00282D07"/>
    <w:rsid w:val="00282D3A"/>
    <w:rsid w:val="00282D42"/>
    <w:rsid w:val="00282F00"/>
    <w:rsid w:val="00282FE3"/>
    <w:rsid w:val="002830AC"/>
    <w:rsid w:val="002830DA"/>
    <w:rsid w:val="002831A3"/>
    <w:rsid w:val="0028338B"/>
    <w:rsid w:val="002833C6"/>
    <w:rsid w:val="00283412"/>
    <w:rsid w:val="00283462"/>
    <w:rsid w:val="0028357C"/>
    <w:rsid w:val="0028358D"/>
    <w:rsid w:val="00283656"/>
    <w:rsid w:val="002836E3"/>
    <w:rsid w:val="002837A2"/>
    <w:rsid w:val="00283863"/>
    <w:rsid w:val="00283956"/>
    <w:rsid w:val="0028395D"/>
    <w:rsid w:val="00283ACF"/>
    <w:rsid w:val="00283B12"/>
    <w:rsid w:val="00283B5E"/>
    <w:rsid w:val="00283BDD"/>
    <w:rsid w:val="00283C9E"/>
    <w:rsid w:val="00283E01"/>
    <w:rsid w:val="00283FA5"/>
    <w:rsid w:val="00283FB6"/>
    <w:rsid w:val="00283FF2"/>
    <w:rsid w:val="00284016"/>
    <w:rsid w:val="0028406B"/>
    <w:rsid w:val="00284139"/>
    <w:rsid w:val="00284163"/>
    <w:rsid w:val="0028417D"/>
    <w:rsid w:val="002841AA"/>
    <w:rsid w:val="002841D4"/>
    <w:rsid w:val="00284244"/>
    <w:rsid w:val="0028429F"/>
    <w:rsid w:val="002842F9"/>
    <w:rsid w:val="00284355"/>
    <w:rsid w:val="002845A3"/>
    <w:rsid w:val="0028466A"/>
    <w:rsid w:val="00284690"/>
    <w:rsid w:val="002846AA"/>
    <w:rsid w:val="002847C9"/>
    <w:rsid w:val="002848E8"/>
    <w:rsid w:val="00284946"/>
    <w:rsid w:val="002849B7"/>
    <w:rsid w:val="00284AC8"/>
    <w:rsid w:val="00284CEB"/>
    <w:rsid w:val="00284D12"/>
    <w:rsid w:val="00284F1C"/>
    <w:rsid w:val="0028506A"/>
    <w:rsid w:val="0028506E"/>
    <w:rsid w:val="00285079"/>
    <w:rsid w:val="0028521E"/>
    <w:rsid w:val="00285325"/>
    <w:rsid w:val="0028534F"/>
    <w:rsid w:val="00285368"/>
    <w:rsid w:val="00285401"/>
    <w:rsid w:val="00285576"/>
    <w:rsid w:val="002855DD"/>
    <w:rsid w:val="0028570A"/>
    <w:rsid w:val="00285745"/>
    <w:rsid w:val="0028577C"/>
    <w:rsid w:val="002857B8"/>
    <w:rsid w:val="0028585D"/>
    <w:rsid w:val="002858FA"/>
    <w:rsid w:val="00285988"/>
    <w:rsid w:val="002859BC"/>
    <w:rsid w:val="002859DD"/>
    <w:rsid w:val="00285AC2"/>
    <w:rsid w:val="00285B12"/>
    <w:rsid w:val="00285B2B"/>
    <w:rsid w:val="00285C0E"/>
    <w:rsid w:val="00285D2B"/>
    <w:rsid w:val="00285D34"/>
    <w:rsid w:val="00285D92"/>
    <w:rsid w:val="00285DAE"/>
    <w:rsid w:val="00285E8F"/>
    <w:rsid w:val="00285EAF"/>
    <w:rsid w:val="00285EF9"/>
    <w:rsid w:val="00286051"/>
    <w:rsid w:val="00286070"/>
    <w:rsid w:val="00286152"/>
    <w:rsid w:val="0028628F"/>
    <w:rsid w:val="0028648C"/>
    <w:rsid w:val="00286541"/>
    <w:rsid w:val="002865AD"/>
    <w:rsid w:val="0028661A"/>
    <w:rsid w:val="0028664E"/>
    <w:rsid w:val="00286675"/>
    <w:rsid w:val="0028669B"/>
    <w:rsid w:val="0028675B"/>
    <w:rsid w:val="002867C8"/>
    <w:rsid w:val="002867FE"/>
    <w:rsid w:val="0028685E"/>
    <w:rsid w:val="00286939"/>
    <w:rsid w:val="002869EB"/>
    <w:rsid w:val="00286CBF"/>
    <w:rsid w:val="00286EE2"/>
    <w:rsid w:val="00286F80"/>
    <w:rsid w:val="0028700C"/>
    <w:rsid w:val="0028708C"/>
    <w:rsid w:val="00287318"/>
    <w:rsid w:val="002874F6"/>
    <w:rsid w:val="002875C9"/>
    <w:rsid w:val="00287638"/>
    <w:rsid w:val="0028767F"/>
    <w:rsid w:val="002876B7"/>
    <w:rsid w:val="002878AB"/>
    <w:rsid w:val="0028790D"/>
    <w:rsid w:val="0028792D"/>
    <w:rsid w:val="00287A72"/>
    <w:rsid w:val="00287A9B"/>
    <w:rsid w:val="00287B4D"/>
    <w:rsid w:val="00287BDA"/>
    <w:rsid w:val="00287BFF"/>
    <w:rsid w:val="00287C7E"/>
    <w:rsid w:val="00287D02"/>
    <w:rsid w:val="00287D55"/>
    <w:rsid w:val="00287DB4"/>
    <w:rsid w:val="00287E15"/>
    <w:rsid w:val="00287E58"/>
    <w:rsid w:val="00287F14"/>
    <w:rsid w:val="00287FFB"/>
    <w:rsid w:val="002901D4"/>
    <w:rsid w:val="00290265"/>
    <w:rsid w:val="002903A3"/>
    <w:rsid w:val="0029043F"/>
    <w:rsid w:val="00290500"/>
    <w:rsid w:val="0029055C"/>
    <w:rsid w:val="0029056D"/>
    <w:rsid w:val="002905BC"/>
    <w:rsid w:val="002905E9"/>
    <w:rsid w:val="0029073B"/>
    <w:rsid w:val="00290837"/>
    <w:rsid w:val="00290AD9"/>
    <w:rsid w:val="00290BA5"/>
    <w:rsid w:val="00290E2F"/>
    <w:rsid w:val="00290EE4"/>
    <w:rsid w:val="00290F0A"/>
    <w:rsid w:val="00290FBE"/>
    <w:rsid w:val="00290FD6"/>
    <w:rsid w:val="00290FE3"/>
    <w:rsid w:val="002910C0"/>
    <w:rsid w:val="002910EE"/>
    <w:rsid w:val="002910FC"/>
    <w:rsid w:val="00291114"/>
    <w:rsid w:val="00291206"/>
    <w:rsid w:val="0029151A"/>
    <w:rsid w:val="0029157D"/>
    <w:rsid w:val="00291609"/>
    <w:rsid w:val="0029163F"/>
    <w:rsid w:val="00291659"/>
    <w:rsid w:val="002916C0"/>
    <w:rsid w:val="002917A2"/>
    <w:rsid w:val="00291864"/>
    <w:rsid w:val="002918A3"/>
    <w:rsid w:val="002918D9"/>
    <w:rsid w:val="00291934"/>
    <w:rsid w:val="002919E7"/>
    <w:rsid w:val="00291AB4"/>
    <w:rsid w:val="00291AFA"/>
    <w:rsid w:val="00291C9E"/>
    <w:rsid w:val="00291CE7"/>
    <w:rsid w:val="00291D73"/>
    <w:rsid w:val="00291DC8"/>
    <w:rsid w:val="00291E66"/>
    <w:rsid w:val="00291E7E"/>
    <w:rsid w:val="00291ED0"/>
    <w:rsid w:val="00291FD2"/>
    <w:rsid w:val="00291FE0"/>
    <w:rsid w:val="002921EA"/>
    <w:rsid w:val="002921F0"/>
    <w:rsid w:val="002922B1"/>
    <w:rsid w:val="002922B7"/>
    <w:rsid w:val="00292326"/>
    <w:rsid w:val="002923AC"/>
    <w:rsid w:val="00292430"/>
    <w:rsid w:val="002924E4"/>
    <w:rsid w:val="002925B6"/>
    <w:rsid w:val="00292657"/>
    <w:rsid w:val="00292673"/>
    <w:rsid w:val="002927CD"/>
    <w:rsid w:val="002928F4"/>
    <w:rsid w:val="0029290A"/>
    <w:rsid w:val="002929D6"/>
    <w:rsid w:val="00292AFA"/>
    <w:rsid w:val="00292B94"/>
    <w:rsid w:val="00292BFD"/>
    <w:rsid w:val="00292C0D"/>
    <w:rsid w:val="00292C3F"/>
    <w:rsid w:val="00292CB1"/>
    <w:rsid w:val="00292F94"/>
    <w:rsid w:val="00292FA3"/>
    <w:rsid w:val="0029313A"/>
    <w:rsid w:val="00293161"/>
    <w:rsid w:val="002932AA"/>
    <w:rsid w:val="00293348"/>
    <w:rsid w:val="00293419"/>
    <w:rsid w:val="0029344A"/>
    <w:rsid w:val="00293486"/>
    <w:rsid w:val="00293564"/>
    <w:rsid w:val="002936B1"/>
    <w:rsid w:val="002936BF"/>
    <w:rsid w:val="002936FE"/>
    <w:rsid w:val="0029371A"/>
    <w:rsid w:val="00293735"/>
    <w:rsid w:val="00293746"/>
    <w:rsid w:val="0029379D"/>
    <w:rsid w:val="002937EF"/>
    <w:rsid w:val="002938B0"/>
    <w:rsid w:val="00293923"/>
    <w:rsid w:val="00293957"/>
    <w:rsid w:val="002939AE"/>
    <w:rsid w:val="002939D8"/>
    <w:rsid w:val="00293A1D"/>
    <w:rsid w:val="00293A75"/>
    <w:rsid w:val="00293CA8"/>
    <w:rsid w:val="00293CE3"/>
    <w:rsid w:val="00293DB6"/>
    <w:rsid w:val="00293DBE"/>
    <w:rsid w:val="00293DDF"/>
    <w:rsid w:val="00293E89"/>
    <w:rsid w:val="00293F5C"/>
    <w:rsid w:val="0029424F"/>
    <w:rsid w:val="00294257"/>
    <w:rsid w:val="002942C0"/>
    <w:rsid w:val="002942D4"/>
    <w:rsid w:val="00294414"/>
    <w:rsid w:val="00294587"/>
    <w:rsid w:val="002946B5"/>
    <w:rsid w:val="002946F2"/>
    <w:rsid w:val="00294734"/>
    <w:rsid w:val="00294762"/>
    <w:rsid w:val="0029486D"/>
    <w:rsid w:val="00294B87"/>
    <w:rsid w:val="00294D47"/>
    <w:rsid w:val="00294E08"/>
    <w:rsid w:val="00294F08"/>
    <w:rsid w:val="00295055"/>
    <w:rsid w:val="00295067"/>
    <w:rsid w:val="0029508E"/>
    <w:rsid w:val="002950B0"/>
    <w:rsid w:val="002951AB"/>
    <w:rsid w:val="002951D6"/>
    <w:rsid w:val="002951FA"/>
    <w:rsid w:val="00295232"/>
    <w:rsid w:val="0029533F"/>
    <w:rsid w:val="00295391"/>
    <w:rsid w:val="002953FB"/>
    <w:rsid w:val="00295470"/>
    <w:rsid w:val="00295616"/>
    <w:rsid w:val="002956A4"/>
    <w:rsid w:val="002956C3"/>
    <w:rsid w:val="00295727"/>
    <w:rsid w:val="00295923"/>
    <w:rsid w:val="00295A38"/>
    <w:rsid w:val="00295B78"/>
    <w:rsid w:val="00295CC6"/>
    <w:rsid w:val="00295D3C"/>
    <w:rsid w:val="00295DE2"/>
    <w:rsid w:val="00295EE7"/>
    <w:rsid w:val="00295F27"/>
    <w:rsid w:val="00295FF4"/>
    <w:rsid w:val="00296041"/>
    <w:rsid w:val="00296155"/>
    <w:rsid w:val="00296278"/>
    <w:rsid w:val="002962D6"/>
    <w:rsid w:val="00296311"/>
    <w:rsid w:val="00296331"/>
    <w:rsid w:val="002963E4"/>
    <w:rsid w:val="002963FF"/>
    <w:rsid w:val="00296500"/>
    <w:rsid w:val="00296532"/>
    <w:rsid w:val="00296587"/>
    <w:rsid w:val="00296684"/>
    <w:rsid w:val="002966ED"/>
    <w:rsid w:val="0029670B"/>
    <w:rsid w:val="0029677A"/>
    <w:rsid w:val="002967A6"/>
    <w:rsid w:val="002967CB"/>
    <w:rsid w:val="00296AE5"/>
    <w:rsid w:val="00296C0A"/>
    <w:rsid w:val="00296C4B"/>
    <w:rsid w:val="00296C6B"/>
    <w:rsid w:val="00296D60"/>
    <w:rsid w:val="00296D68"/>
    <w:rsid w:val="00296E53"/>
    <w:rsid w:val="00296EAE"/>
    <w:rsid w:val="00296EBA"/>
    <w:rsid w:val="00296ECE"/>
    <w:rsid w:val="00296EF6"/>
    <w:rsid w:val="00296F4C"/>
    <w:rsid w:val="00296FDC"/>
    <w:rsid w:val="00297033"/>
    <w:rsid w:val="002971BC"/>
    <w:rsid w:val="002971F9"/>
    <w:rsid w:val="00297226"/>
    <w:rsid w:val="002972C6"/>
    <w:rsid w:val="002973C1"/>
    <w:rsid w:val="00297406"/>
    <w:rsid w:val="00297444"/>
    <w:rsid w:val="00297576"/>
    <w:rsid w:val="00297625"/>
    <w:rsid w:val="00297646"/>
    <w:rsid w:val="00297670"/>
    <w:rsid w:val="00297723"/>
    <w:rsid w:val="0029780D"/>
    <w:rsid w:val="0029785B"/>
    <w:rsid w:val="002978CF"/>
    <w:rsid w:val="00297911"/>
    <w:rsid w:val="00297AA6"/>
    <w:rsid w:val="00297C53"/>
    <w:rsid w:val="00297D51"/>
    <w:rsid w:val="00297DA0"/>
    <w:rsid w:val="00297EA0"/>
    <w:rsid w:val="00297F66"/>
    <w:rsid w:val="002A0042"/>
    <w:rsid w:val="002A0193"/>
    <w:rsid w:val="002A020C"/>
    <w:rsid w:val="002A0331"/>
    <w:rsid w:val="002A0370"/>
    <w:rsid w:val="002A0524"/>
    <w:rsid w:val="002A059C"/>
    <w:rsid w:val="002A0669"/>
    <w:rsid w:val="002A06B3"/>
    <w:rsid w:val="002A06E7"/>
    <w:rsid w:val="002A06E9"/>
    <w:rsid w:val="002A0814"/>
    <w:rsid w:val="002A0838"/>
    <w:rsid w:val="002A08B8"/>
    <w:rsid w:val="002A091A"/>
    <w:rsid w:val="002A096E"/>
    <w:rsid w:val="002A0986"/>
    <w:rsid w:val="002A09B5"/>
    <w:rsid w:val="002A0CC3"/>
    <w:rsid w:val="002A0D32"/>
    <w:rsid w:val="002A0D44"/>
    <w:rsid w:val="002A0E11"/>
    <w:rsid w:val="002A0E66"/>
    <w:rsid w:val="002A0FBF"/>
    <w:rsid w:val="002A0FC0"/>
    <w:rsid w:val="002A0FC9"/>
    <w:rsid w:val="002A0FE5"/>
    <w:rsid w:val="002A100F"/>
    <w:rsid w:val="002A1027"/>
    <w:rsid w:val="002A10B4"/>
    <w:rsid w:val="002A12B0"/>
    <w:rsid w:val="002A13C5"/>
    <w:rsid w:val="002A1444"/>
    <w:rsid w:val="002A149D"/>
    <w:rsid w:val="002A1667"/>
    <w:rsid w:val="002A17C0"/>
    <w:rsid w:val="002A17F8"/>
    <w:rsid w:val="002A18A6"/>
    <w:rsid w:val="002A1904"/>
    <w:rsid w:val="002A190B"/>
    <w:rsid w:val="002A1949"/>
    <w:rsid w:val="002A1963"/>
    <w:rsid w:val="002A19E6"/>
    <w:rsid w:val="002A1A1B"/>
    <w:rsid w:val="002A1A3D"/>
    <w:rsid w:val="002A1A70"/>
    <w:rsid w:val="002A1ADB"/>
    <w:rsid w:val="002A1B12"/>
    <w:rsid w:val="002A1CA9"/>
    <w:rsid w:val="002A1D6D"/>
    <w:rsid w:val="002A1ECC"/>
    <w:rsid w:val="002A1ECE"/>
    <w:rsid w:val="002A1EEB"/>
    <w:rsid w:val="002A1FB1"/>
    <w:rsid w:val="002A2000"/>
    <w:rsid w:val="002A200E"/>
    <w:rsid w:val="002A2093"/>
    <w:rsid w:val="002A20B3"/>
    <w:rsid w:val="002A20F2"/>
    <w:rsid w:val="002A21E3"/>
    <w:rsid w:val="002A21EB"/>
    <w:rsid w:val="002A221C"/>
    <w:rsid w:val="002A22AA"/>
    <w:rsid w:val="002A22BF"/>
    <w:rsid w:val="002A23D2"/>
    <w:rsid w:val="002A24B5"/>
    <w:rsid w:val="002A24D7"/>
    <w:rsid w:val="002A2616"/>
    <w:rsid w:val="002A266F"/>
    <w:rsid w:val="002A26AB"/>
    <w:rsid w:val="002A2712"/>
    <w:rsid w:val="002A2729"/>
    <w:rsid w:val="002A2870"/>
    <w:rsid w:val="002A29D5"/>
    <w:rsid w:val="002A2AF3"/>
    <w:rsid w:val="002A2B15"/>
    <w:rsid w:val="002A2B32"/>
    <w:rsid w:val="002A2B49"/>
    <w:rsid w:val="002A2B63"/>
    <w:rsid w:val="002A2BC8"/>
    <w:rsid w:val="002A2C4F"/>
    <w:rsid w:val="002A2C50"/>
    <w:rsid w:val="002A2CE9"/>
    <w:rsid w:val="002A2E99"/>
    <w:rsid w:val="002A2ED4"/>
    <w:rsid w:val="002A2F2A"/>
    <w:rsid w:val="002A2FE4"/>
    <w:rsid w:val="002A314D"/>
    <w:rsid w:val="002A319C"/>
    <w:rsid w:val="002A32C5"/>
    <w:rsid w:val="002A339A"/>
    <w:rsid w:val="002A361B"/>
    <w:rsid w:val="002A3653"/>
    <w:rsid w:val="002A36E7"/>
    <w:rsid w:val="002A370E"/>
    <w:rsid w:val="002A3745"/>
    <w:rsid w:val="002A3836"/>
    <w:rsid w:val="002A3870"/>
    <w:rsid w:val="002A3871"/>
    <w:rsid w:val="002A394E"/>
    <w:rsid w:val="002A39CF"/>
    <w:rsid w:val="002A39D1"/>
    <w:rsid w:val="002A3A01"/>
    <w:rsid w:val="002A3ACB"/>
    <w:rsid w:val="002A3B0B"/>
    <w:rsid w:val="002A3C46"/>
    <w:rsid w:val="002A3C95"/>
    <w:rsid w:val="002A3CD9"/>
    <w:rsid w:val="002A3DD8"/>
    <w:rsid w:val="002A3DFC"/>
    <w:rsid w:val="002A3E31"/>
    <w:rsid w:val="002A3EAA"/>
    <w:rsid w:val="002A3EF6"/>
    <w:rsid w:val="002A4044"/>
    <w:rsid w:val="002A4135"/>
    <w:rsid w:val="002A4254"/>
    <w:rsid w:val="002A427E"/>
    <w:rsid w:val="002A42D4"/>
    <w:rsid w:val="002A447B"/>
    <w:rsid w:val="002A459C"/>
    <w:rsid w:val="002A461B"/>
    <w:rsid w:val="002A4626"/>
    <w:rsid w:val="002A4675"/>
    <w:rsid w:val="002A46A0"/>
    <w:rsid w:val="002A46BA"/>
    <w:rsid w:val="002A4A1B"/>
    <w:rsid w:val="002A4A33"/>
    <w:rsid w:val="002A4A6C"/>
    <w:rsid w:val="002A4A7D"/>
    <w:rsid w:val="002A4A98"/>
    <w:rsid w:val="002A4AB3"/>
    <w:rsid w:val="002A4C75"/>
    <w:rsid w:val="002A4E36"/>
    <w:rsid w:val="002A4ECA"/>
    <w:rsid w:val="002A505A"/>
    <w:rsid w:val="002A50E2"/>
    <w:rsid w:val="002A51CE"/>
    <w:rsid w:val="002A51CF"/>
    <w:rsid w:val="002A524A"/>
    <w:rsid w:val="002A5280"/>
    <w:rsid w:val="002A53F8"/>
    <w:rsid w:val="002A5434"/>
    <w:rsid w:val="002A5573"/>
    <w:rsid w:val="002A5595"/>
    <w:rsid w:val="002A55AF"/>
    <w:rsid w:val="002A56C5"/>
    <w:rsid w:val="002A57B6"/>
    <w:rsid w:val="002A5803"/>
    <w:rsid w:val="002A58F3"/>
    <w:rsid w:val="002A5ABC"/>
    <w:rsid w:val="002A5AF1"/>
    <w:rsid w:val="002A5BB0"/>
    <w:rsid w:val="002A5BE7"/>
    <w:rsid w:val="002A5D32"/>
    <w:rsid w:val="002A5E77"/>
    <w:rsid w:val="002A5EF9"/>
    <w:rsid w:val="002A61AD"/>
    <w:rsid w:val="002A6323"/>
    <w:rsid w:val="002A63BA"/>
    <w:rsid w:val="002A643D"/>
    <w:rsid w:val="002A65E9"/>
    <w:rsid w:val="002A673E"/>
    <w:rsid w:val="002A6746"/>
    <w:rsid w:val="002A67CA"/>
    <w:rsid w:val="002A67F2"/>
    <w:rsid w:val="002A680F"/>
    <w:rsid w:val="002A692E"/>
    <w:rsid w:val="002A6947"/>
    <w:rsid w:val="002A6A1A"/>
    <w:rsid w:val="002A6B9D"/>
    <w:rsid w:val="002A6BA7"/>
    <w:rsid w:val="002A6C74"/>
    <w:rsid w:val="002A6D27"/>
    <w:rsid w:val="002A6E28"/>
    <w:rsid w:val="002A6E8E"/>
    <w:rsid w:val="002A6E8F"/>
    <w:rsid w:val="002A70D1"/>
    <w:rsid w:val="002A711A"/>
    <w:rsid w:val="002A7164"/>
    <w:rsid w:val="002A71A2"/>
    <w:rsid w:val="002A71B4"/>
    <w:rsid w:val="002A71C4"/>
    <w:rsid w:val="002A72A6"/>
    <w:rsid w:val="002A72AF"/>
    <w:rsid w:val="002A72C2"/>
    <w:rsid w:val="002A7388"/>
    <w:rsid w:val="002A73F9"/>
    <w:rsid w:val="002A747F"/>
    <w:rsid w:val="002A7556"/>
    <w:rsid w:val="002A774D"/>
    <w:rsid w:val="002A7823"/>
    <w:rsid w:val="002A783D"/>
    <w:rsid w:val="002A7867"/>
    <w:rsid w:val="002A788A"/>
    <w:rsid w:val="002A78E2"/>
    <w:rsid w:val="002A78E4"/>
    <w:rsid w:val="002A7916"/>
    <w:rsid w:val="002A7925"/>
    <w:rsid w:val="002A7A39"/>
    <w:rsid w:val="002A7ACB"/>
    <w:rsid w:val="002A7AE5"/>
    <w:rsid w:val="002A7B67"/>
    <w:rsid w:val="002A7B86"/>
    <w:rsid w:val="002A7BA6"/>
    <w:rsid w:val="002A7C16"/>
    <w:rsid w:val="002A7C3D"/>
    <w:rsid w:val="002A7C9E"/>
    <w:rsid w:val="002A7CE4"/>
    <w:rsid w:val="002A7D93"/>
    <w:rsid w:val="002A7DF2"/>
    <w:rsid w:val="002A7E53"/>
    <w:rsid w:val="002A7F50"/>
    <w:rsid w:val="002B003E"/>
    <w:rsid w:val="002B0062"/>
    <w:rsid w:val="002B0205"/>
    <w:rsid w:val="002B0242"/>
    <w:rsid w:val="002B028F"/>
    <w:rsid w:val="002B0318"/>
    <w:rsid w:val="002B036F"/>
    <w:rsid w:val="002B044C"/>
    <w:rsid w:val="002B04C9"/>
    <w:rsid w:val="002B050D"/>
    <w:rsid w:val="002B0544"/>
    <w:rsid w:val="002B07E7"/>
    <w:rsid w:val="002B0801"/>
    <w:rsid w:val="002B09B4"/>
    <w:rsid w:val="002B0A08"/>
    <w:rsid w:val="002B0A35"/>
    <w:rsid w:val="002B0A63"/>
    <w:rsid w:val="002B0B1A"/>
    <w:rsid w:val="002B0BE3"/>
    <w:rsid w:val="002B0C99"/>
    <w:rsid w:val="002B0DAB"/>
    <w:rsid w:val="002B0F00"/>
    <w:rsid w:val="002B0F2A"/>
    <w:rsid w:val="002B1025"/>
    <w:rsid w:val="002B1079"/>
    <w:rsid w:val="002B10E6"/>
    <w:rsid w:val="002B1134"/>
    <w:rsid w:val="002B116F"/>
    <w:rsid w:val="002B11CF"/>
    <w:rsid w:val="002B1222"/>
    <w:rsid w:val="002B1245"/>
    <w:rsid w:val="002B12A9"/>
    <w:rsid w:val="002B1315"/>
    <w:rsid w:val="002B131D"/>
    <w:rsid w:val="002B13AF"/>
    <w:rsid w:val="002B1489"/>
    <w:rsid w:val="002B1507"/>
    <w:rsid w:val="002B1660"/>
    <w:rsid w:val="002B1667"/>
    <w:rsid w:val="002B16B1"/>
    <w:rsid w:val="002B16DF"/>
    <w:rsid w:val="002B177F"/>
    <w:rsid w:val="002B17C6"/>
    <w:rsid w:val="002B17DF"/>
    <w:rsid w:val="002B18DB"/>
    <w:rsid w:val="002B19D3"/>
    <w:rsid w:val="002B1C90"/>
    <w:rsid w:val="002B1D19"/>
    <w:rsid w:val="002B1EE8"/>
    <w:rsid w:val="002B1F0C"/>
    <w:rsid w:val="002B2050"/>
    <w:rsid w:val="002B205D"/>
    <w:rsid w:val="002B2096"/>
    <w:rsid w:val="002B21FD"/>
    <w:rsid w:val="002B2201"/>
    <w:rsid w:val="002B223C"/>
    <w:rsid w:val="002B22E2"/>
    <w:rsid w:val="002B232F"/>
    <w:rsid w:val="002B2341"/>
    <w:rsid w:val="002B2399"/>
    <w:rsid w:val="002B23E2"/>
    <w:rsid w:val="002B2410"/>
    <w:rsid w:val="002B249C"/>
    <w:rsid w:val="002B253A"/>
    <w:rsid w:val="002B258A"/>
    <w:rsid w:val="002B260F"/>
    <w:rsid w:val="002B26AD"/>
    <w:rsid w:val="002B283F"/>
    <w:rsid w:val="002B289A"/>
    <w:rsid w:val="002B2916"/>
    <w:rsid w:val="002B2924"/>
    <w:rsid w:val="002B29CE"/>
    <w:rsid w:val="002B29FC"/>
    <w:rsid w:val="002B2A0B"/>
    <w:rsid w:val="002B2A3B"/>
    <w:rsid w:val="002B2A40"/>
    <w:rsid w:val="002B2AAD"/>
    <w:rsid w:val="002B2B4D"/>
    <w:rsid w:val="002B2CB0"/>
    <w:rsid w:val="002B2D31"/>
    <w:rsid w:val="002B2D3A"/>
    <w:rsid w:val="002B2D58"/>
    <w:rsid w:val="002B2D6F"/>
    <w:rsid w:val="002B2E50"/>
    <w:rsid w:val="002B2E90"/>
    <w:rsid w:val="002B2E9A"/>
    <w:rsid w:val="002B309C"/>
    <w:rsid w:val="002B3179"/>
    <w:rsid w:val="002B337D"/>
    <w:rsid w:val="002B3410"/>
    <w:rsid w:val="002B3436"/>
    <w:rsid w:val="002B3507"/>
    <w:rsid w:val="002B354A"/>
    <w:rsid w:val="002B35A6"/>
    <w:rsid w:val="002B35AD"/>
    <w:rsid w:val="002B3703"/>
    <w:rsid w:val="002B377C"/>
    <w:rsid w:val="002B3788"/>
    <w:rsid w:val="002B3920"/>
    <w:rsid w:val="002B3A54"/>
    <w:rsid w:val="002B3A7C"/>
    <w:rsid w:val="002B3AE1"/>
    <w:rsid w:val="002B3B45"/>
    <w:rsid w:val="002B3C10"/>
    <w:rsid w:val="002B3C30"/>
    <w:rsid w:val="002B3C42"/>
    <w:rsid w:val="002B3C90"/>
    <w:rsid w:val="002B3DA4"/>
    <w:rsid w:val="002B3ED0"/>
    <w:rsid w:val="002B3FA7"/>
    <w:rsid w:val="002B4139"/>
    <w:rsid w:val="002B4336"/>
    <w:rsid w:val="002B43C2"/>
    <w:rsid w:val="002B449B"/>
    <w:rsid w:val="002B44ED"/>
    <w:rsid w:val="002B4507"/>
    <w:rsid w:val="002B463A"/>
    <w:rsid w:val="002B4786"/>
    <w:rsid w:val="002B4845"/>
    <w:rsid w:val="002B48AC"/>
    <w:rsid w:val="002B48FC"/>
    <w:rsid w:val="002B4968"/>
    <w:rsid w:val="002B4980"/>
    <w:rsid w:val="002B49EB"/>
    <w:rsid w:val="002B4A00"/>
    <w:rsid w:val="002B4A4E"/>
    <w:rsid w:val="002B4A80"/>
    <w:rsid w:val="002B4D7D"/>
    <w:rsid w:val="002B4DAF"/>
    <w:rsid w:val="002B4E11"/>
    <w:rsid w:val="002B4E57"/>
    <w:rsid w:val="002B4EBD"/>
    <w:rsid w:val="002B500D"/>
    <w:rsid w:val="002B5060"/>
    <w:rsid w:val="002B5202"/>
    <w:rsid w:val="002B5211"/>
    <w:rsid w:val="002B5415"/>
    <w:rsid w:val="002B5568"/>
    <w:rsid w:val="002B5570"/>
    <w:rsid w:val="002B5594"/>
    <w:rsid w:val="002B577B"/>
    <w:rsid w:val="002B57DC"/>
    <w:rsid w:val="002B5891"/>
    <w:rsid w:val="002B5944"/>
    <w:rsid w:val="002B59A1"/>
    <w:rsid w:val="002B59BE"/>
    <w:rsid w:val="002B5A40"/>
    <w:rsid w:val="002B5AF1"/>
    <w:rsid w:val="002B5B7C"/>
    <w:rsid w:val="002B5C9A"/>
    <w:rsid w:val="002B5DD1"/>
    <w:rsid w:val="002B5ECA"/>
    <w:rsid w:val="002B5F45"/>
    <w:rsid w:val="002B6121"/>
    <w:rsid w:val="002B61AA"/>
    <w:rsid w:val="002B6360"/>
    <w:rsid w:val="002B6609"/>
    <w:rsid w:val="002B6664"/>
    <w:rsid w:val="002B66A8"/>
    <w:rsid w:val="002B6725"/>
    <w:rsid w:val="002B6811"/>
    <w:rsid w:val="002B682B"/>
    <w:rsid w:val="002B687E"/>
    <w:rsid w:val="002B6887"/>
    <w:rsid w:val="002B6903"/>
    <w:rsid w:val="002B69A2"/>
    <w:rsid w:val="002B69F5"/>
    <w:rsid w:val="002B6A71"/>
    <w:rsid w:val="002B6A8B"/>
    <w:rsid w:val="002B6BA9"/>
    <w:rsid w:val="002B6BEE"/>
    <w:rsid w:val="002B6BEF"/>
    <w:rsid w:val="002B6C69"/>
    <w:rsid w:val="002B6C97"/>
    <w:rsid w:val="002B6D18"/>
    <w:rsid w:val="002B6D80"/>
    <w:rsid w:val="002B6D9D"/>
    <w:rsid w:val="002B6E0C"/>
    <w:rsid w:val="002B6FC1"/>
    <w:rsid w:val="002B6FD5"/>
    <w:rsid w:val="002B7005"/>
    <w:rsid w:val="002B7075"/>
    <w:rsid w:val="002B727F"/>
    <w:rsid w:val="002B73DB"/>
    <w:rsid w:val="002B73F4"/>
    <w:rsid w:val="002B7576"/>
    <w:rsid w:val="002B7591"/>
    <w:rsid w:val="002B759D"/>
    <w:rsid w:val="002B75D0"/>
    <w:rsid w:val="002B7601"/>
    <w:rsid w:val="002B7625"/>
    <w:rsid w:val="002B7720"/>
    <w:rsid w:val="002B7802"/>
    <w:rsid w:val="002B7856"/>
    <w:rsid w:val="002B7A43"/>
    <w:rsid w:val="002B7A4A"/>
    <w:rsid w:val="002B7AF4"/>
    <w:rsid w:val="002B7B55"/>
    <w:rsid w:val="002B7BD7"/>
    <w:rsid w:val="002B7BED"/>
    <w:rsid w:val="002B7BEE"/>
    <w:rsid w:val="002B7C27"/>
    <w:rsid w:val="002B7E1A"/>
    <w:rsid w:val="002B7E4B"/>
    <w:rsid w:val="002B7F20"/>
    <w:rsid w:val="002B7FB1"/>
    <w:rsid w:val="002C0000"/>
    <w:rsid w:val="002C0009"/>
    <w:rsid w:val="002C0054"/>
    <w:rsid w:val="002C0177"/>
    <w:rsid w:val="002C01C5"/>
    <w:rsid w:val="002C0284"/>
    <w:rsid w:val="002C036E"/>
    <w:rsid w:val="002C04C4"/>
    <w:rsid w:val="002C04E3"/>
    <w:rsid w:val="002C050D"/>
    <w:rsid w:val="002C05C5"/>
    <w:rsid w:val="002C066B"/>
    <w:rsid w:val="002C06CB"/>
    <w:rsid w:val="002C06D4"/>
    <w:rsid w:val="002C07BE"/>
    <w:rsid w:val="002C08DE"/>
    <w:rsid w:val="002C095D"/>
    <w:rsid w:val="002C0A79"/>
    <w:rsid w:val="002C0BFC"/>
    <w:rsid w:val="002C0C4B"/>
    <w:rsid w:val="002C0C7F"/>
    <w:rsid w:val="002C0CD4"/>
    <w:rsid w:val="002C0D5C"/>
    <w:rsid w:val="002C0D9D"/>
    <w:rsid w:val="002C0DE6"/>
    <w:rsid w:val="002C0DEC"/>
    <w:rsid w:val="002C0E25"/>
    <w:rsid w:val="002C0E9D"/>
    <w:rsid w:val="002C0FAF"/>
    <w:rsid w:val="002C0FEC"/>
    <w:rsid w:val="002C111F"/>
    <w:rsid w:val="002C117C"/>
    <w:rsid w:val="002C11EB"/>
    <w:rsid w:val="002C127B"/>
    <w:rsid w:val="002C1425"/>
    <w:rsid w:val="002C1482"/>
    <w:rsid w:val="002C148F"/>
    <w:rsid w:val="002C14BA"/>
    <w:rsid w:val="002C14F6"/>
    <w:rsid w:val="002C1559"/>
    <w:rsid w:val="002C1805"/>
    <w:rsid w:val="002C193C"/>
    <w:rsid w:val="002C1B90"/>
    <w:rsid w:val="002C1C17"/>
    <w:rsid w:val="002C1C3C"/>
    <w:rsid w:val="002C1CB1"/>
    <w:rsid w:val="002C1CF2"/>
    <w:rsid w:val="002C1D64"/>
    <w:rsid w:val="002C1E4E"/>
    <w:rsid w:val="002C1F7A"/>
    <w:rsid w:val="002C207A"/>
    <w:rsid w:val="002C2143"/>
    <w:rsid w:val="002C21B8"/>
    <w:rsid w:val="002C230A"/>
    <w:rsid w:val="002C246A"/>
    <w:rsid w:val="002C246C"/>
    <w:rsid w:val="002C24E0"/>
    <w:rsid w:val="002C2533"/>
    <w:rsid w:val="002C2559"/>
    <w:rsid w:val="002C25B7"/>
    <w:rsid w:val="002C271C"/>
    <w:rsid w:val="002C27B0"/>
    <w:rsid w:val="002C27C6"/>
    <w:rsid w:val="002C27D9"/>
    <w:rsid w:val="002C2863"/>
    <w:rsid w:val="002C28B3"/>
    <w:rsid w:val="002C2923"/>
    <w:rsid w:val="002C2A95"/>
    <w:rsid w:val="002C2AFD"/>
    <w:rsid w:val="002C2BB6"/>
    <w:rsid w:val="002C2C20"/>
    <w:rsid w:val="002C2C9F"/>
    <w:rsid w:val="002C2E92"/>
    <w:rsid w:val="002C2EA3"/>
    <w:rsid w:val="002C300F"/>
    <w:rsid w:val="002C3084"/>
    <w:rsid w:val="002C31B7"/>
    <w:rsid w:val="002C31FB"/>
    <w:rsid w:val="002C33CA"/>
    <w:rsid w:val="002C33F6"/>
    <w:rsid w:val="002C3445"/>
    <w:rsid w:val="002C345B"/>
    <w:rsid w:val="002C3538"/>
    <w:rsid w:val="002C35D3"/>
    <w:rsid w:val="002C3623"/>
    <w:rsid w:val="002C3652"/>
    <w:rsid w:val="002C3685"/>
    <w:rsid w:val="002C3688"/>
    <w:rsid w:val="002C3716"/>
    <w:rsid w:val="002C3744"/>
    <w:rsid w:val="002C3796"/>
    <w:rsid w:val="002C380F"/>
    <w:rsid w:val="002C3849"/>
    <w:rsid w:val="002C384C"/>
    <w:rsid w:val="002C3865"/>
    <w:rsid w:val="002C38AF"/>
    <w:rsid w:val="002C38F2"/>
    <w:rsid w:val="002C3906"/>
    <w:rsid w:val="002C396D"/>
    <w:rsid w:val="002C39E9"/>
    <w:rsid w:val="002C39F2"/>
    <w:rsid w:val="002C3A43"/>
    <w:rsid w:val="002C3A5D"/>
    <w:rsid w:val="002C3B0C"/>
    <w:rsid w:val="002C3C19"/>
    <w:rsid w:val="002C3C36"/>
    <w:rsid w:val="002C3C54"/>
    <w:rsid w:val="002C3C7A"/>
    <w:rsid w:val="002C3C9F"/>
    <w:rsid w:val="002C3EC4"/>
    <w:rsid w:val="002C3F47"/>
    <w:rsid w:val="002C3F51"/>
    <w:rsid w:val="002C3F9E"/>
    <w:rsid w:val="002C4135"/>
    <w:rsid w:val="002C41A9"/>
    <w:rsid w:val="002C42BF"/>
    <w:rsid w:val="002C4302"/>
    <w:rsid w:val="002C43AE"/>
    <w:rsid w:val="002C441B"/>
    <w:rsid w:val="002C4541"/>
    <w:rsid w:val="002C4584"/>
    <w:rsid w:val="002C459B"/>
    <w:rsid w:val="002C461B"/>
    <w:rsid w:val="002C461F"/>
    <w:rsid w:val="002C46E5"/>
    <w:rsid w:val="002C48A3"/>
    <w:rsid w:val="002C4922"/>
    <w:rsid w:val="002C492E"/>
    <w:rsid w:val="002C49EB"/>
    <w:rsid w:val="002C49F2"/>
    <w:rsid w:val="002C4ABA"/>
    <w:rsid w:val="002C4B24"/>
    <w:rsid w:val="002C4C43"/>
    <w:rsid w:val="002C4C7E"/>
    <w:rsid w:val="002C4D20"/>
    <w:rsid w:val="002C4EB5"/>
    <w:rsid w:val="002C4EC4"/>
    <w:rsid w:val="002C4F6E"/>
    <w:rsid w:val="002C4F8C"/>
    <w:rsid w:val="002C502C"/>
    <w:rsid w:val="002C50A4"/>
    <w:rsid w:val="002C51DA"/>
    <w:rsid w:val="002C5234"/>
    <w:rsid w:val="002C5268"/>
    <w:rsid w:val="002C5294"/>
    <w:rsid w:val="002C52A5"/>
    <w:rsid w:val="002C53A3"/>
    <w:rsid w:val="002C5401"/>
    <w:rsid w:val="002C549F"/>
    <w:rsid w:val="002C54A8"/>
    <w:rsid w:val="002C5532"/>
    <w:rsid w:val="002C555B"/>
    <w:rsid w:val="002C55DD"/>
    <w:rsid w:val="002C564D"/>
    <w:rsid w:val="002C5742"/>
    <w:rsid w:val="002C5914"/>
    <w:rsid w:val="002C5916"/>
    <w:rsid w:val="002C5937"/>
    <w:rsid w:val="002C5968"/>
    <w:rsid w:val="002C598F"/>
    <w:rsid w:val="002C5ABC"/>
    <w:rsid w:val="002C5BD2"/>
    <w:rsid w:val="002C5BE6"/>
    <w:rsid w:val="002C5C9D"/>
    <w:rsid w:val="002C5DC5"/>
    <w:rsid w:val="002C5E37"/>
    <w:rsid w:val="002C5F51"/>
    <w:rsid w:val="002C5F70"/>
    <w:rsid w:val="002C5FAA"/>
    <w:rsid w:val="002C601E"/>
    <w:rsid w:val="002C6034"/>
    <w:rsid w:val="002C6204"/>
    <w:rsid w:val="002C63DC"/>
    <w:rsid w:val="002C6537"/>
    <w:rsid w:val="002C6590"/>
    <w:rsid w:val="002C66B7"/>
    <w:rsid w:val="002C6739"/>
    <w:rsid w:val="002C6777"/>
    <w:rsid w:val="002C6A67"/>
    <w:rsid w:val="002C6AEA"/>
    <w:rsid w:val="002C6AF1"/>
    <w:rsid w:val="002C6B77"/>
    <w:rsid w:val="002C6C6A"/>
    <w:rsid w:val="002C6D34"/>
    <w:rsid w:val="002C6D74"/>
    <w:rsid w:val="002C6E1B"/>
    <w:rsid w:val="002C6F34"/>
    <w:rsid w:val="002C6F7B"/>
    <w:rsid w:val="002C6FAA"/>
    <w:rsid w:val="002C6FD4"/>
    <w:rsid w:val="002C7031"/>
    <w:rsid w:val="002C70E3"/>
    <w:rsid w:val="002C713D"/>
    <w:rsid w:val="002C7173"/>
    <w:rsid w:val="002C729A"/>
    <w:rsid w:val="002C72B6"/>
    <w:rsid w:val="002C7631"/>
    <w:rsid w:val="002C76A7"/>
    <w:rsid w:val="002C76E2"/>
    <w:rsid w:val="002C7830"/>
    <w:rsid w:val="002C7894"/>
    <w:rsid w:val="002C78E3"/>
    <w:rsid w:val="002C7A69"/>
    <w:rsid w:val="002C7A78"/>
    <w:rsid w:val="002C7B2B"/>
    <w:rsid w:val="002C7CDB"/>
    <w:rsid w:val="002C7CF3"/>
    <w:rsid w:val="002C7D15"/>
    <w:rsid w:val="002C7D6C"/>
    <w:rsid w:val="002C7D9E"/>
    <w:rsid w:val="002C7EA6"/>
    <w:rsid w:val="002C7FD0"/>
    <w:rsid w:val="002CB57C"/>
    <w:rsid w:val="002D010C"/>
    <w:rsid w:val="002D011D"/>
    <w:rsid w:val="002D01E8"/>
    <w:rsid w:val="002D0239"/>
    <w:rsid w:val="002D03B3"/>
    <w:rsid w:val="002D04DA"/>
    <w:rsid w:val="002D059D"/>
    <w:rsid w:val="002D0887"/>
    <w:rsid w:val="002D088C"/>
    <w:rsid w:val="002D0ABF"/>
    <w:rsid w:val="002D0ADA"/>
    <w:rsid w:val="002D0B37"/>
    <w:rsid w:val="002D0BCE"/>
    <w:rsid w:val="002D0CBA"/>
    <w:rsid w:val="002D0E23"/>
    <w:rsid w:val="002D0E93"/>
    <w:rsid w:val="002D0EA4"/>
    <w:rsid w:val="002D1052"/>
    <w:rsid w:val="002D1099"/>
    <w:rsid w:val="002D10AD"/>
    <w:rsid w:val="002D114D"/>
    <w:rsid w:val="002D1200"/>
    <w:rsid w:val="002D122E"/>
    <w:rsid w:val="002D125C"/>
    <w:rsid w:val="002D1302"/>
    <w:rsid w:val="002D1369"/>
    <w:rsid w:val="002D13E2"/>
    <w:rsid w:val="002D16D2"/>
    <w:rsid w:val="002D16EF"/>
    <w:rsid w:val="002D177C"/>
    <w:rsid w:val="002D182B"/>
    <w:rsid w:val="002D184C"/>
    <w:rsid w:val="002D19A3"/>
    <w:rsid w:val="002D19C3"/>
    <w:rsid w:val="002D1A9A"/>
    <w:rsid w:val="002D1AE3"/>
    <w:rsid w:val="002D1BCD"/>
    <w:rsid w:val="002D1CAB"/>
    <w:rsid w:val="002D1D06"/>
    <w:rsid w:val="002D1D9A"/>
    <w:rsid w:val="002D1E2E"/>
    <w:rsid w:val="002D1EE4"/>
    <w:rsid w:val="002D1F3A"/>
    <w:rsid w:val="002D1FF3"/>
    <w:rsid w:val="002D2138"/>
    <w:rsid w:val="002D2191"/>
    <w:rsid w:val="002D229F"/>
    <w:rsid w:val="002D22D9"/>
    <w:rsid w:val="002D2439"/>
    <w:rsid w:val="002D2455"/>
    <w:rsid w:val="002D24B6"/>
    <w:rsid w:val="002D2601"/>
    <w:rsid w:val="002D2634"/>
    <w:rsid w:val="002D2687"/>
    <w:rsid w:val="002D26A0"/>
    <w:rsid w:val="002D26EB"/>
    <w:rsid w:val="002D2888"/>
    <w:rsid w:val="002D2896"/>
    <w:rsid w:val="002D2997"/>
    <w:rsid w:val="002D2999"/>
    <w:rsid w:val="002D2ADD"/>
    <w:rsid w:val="002D2AE8"/>
    <w:rsid w:val="002D2B59"/>
    <w:rsid w:val="002D2B67"/>
    <w:rsid w:val="002D2B7A"/>
    <w:rsid w:val="002D2BCC"/>
    <w:rsid w:val="002D2BEA"/>
    <w:rsid w:val="002D2C20"/>
    <w:rsid w:val="002D2C55"/>
    <w:rsid w:val="002D2CDF"/>
    <w:rsid w:val="002D2D25"/>
    <w:rsid w:val="002D2DBD"/>
    <w:rsid w:val="002D2EB0"/>
    <w:rsid w:val="002D2F15"/>
    <w:rsid w:val="002D2FDD"/>
    <w:rsid w:val="002D30F5"/>
    <w:rsid w:val="002D3154"/>
    <w:rsid w:val="002D33D6"/>
    <w:rsid w:val="002D34B3"/>
    <w:rsid w:val="002D362F"/>
    <w:rsid w:val="002D363D"/>
    <w:rsid w:val="002D36BB"/>
    <w:rsid w:val="002D36CF"/>
    <w:rsid w:val="002D3718"/>
    <w:rsid w:val="002D378A"/>
    <w:rsid w:val="002D37CD"/>
    <w:rsid w:val="002D3843"/>
    <w:rsid w:val="002D39EA"/>
    <w:rsid w:val="002D3A86"/>
    <w:rsid w:val="002D3AD2"/>
    <w:rsid w:val="002D3B07"/>
    <w:rsid w:val="002D3B88"/>
    <w:rsid w:val="002D3C74"/>
    <w:rsid w:val="002D3D13"/>
    <w:rsid w:val="002D3E6A"/>
    <w:rsid w:val="002D3E92"/>
    <w:rsid w:val="002D3EAE"/>
    <w:rsid w:val="002D3ED5"/>
    <w:rsid w:val="002D3FF6"/>
    <w:rsid w:val="002D402B"/>
    <w:rsid w:val="002D40C2"/>
    <w:rsid w:val="002D40C9"/>
    <w:rsid w:val="002D411D"/>
    <w:rsid w:val="002D41A9"/>
    <w:rsid w:val="002D4261"/>
    <w:rsid w:val="002D42D2"/>
    <w:rsid w:val="002D4489"/>
    <w:rsid w:val="002D44A3"/>
    <w:rsid w:val="002D44C6"/>
    <w:rsid w:val="002D44F3"/>
    <w:rsid w:val="002D45CF"/>
    <w:rsid w:val="002D465B"/>
    <w:rsid w:val="002D466A"/>
    <w:rsid w:val="002D47CD"/>
    <w:rsid w:val="002D4850"/>
    <w:rsid w:val="002D48CE"/>
    <w:rsid w:val="002D4A85"/>
    <w:rsid w:val="002D4B6A"/>
    <w:rsid w:val="002D4BE2"/>
    <w:rsid w:val="002D4BEA"/>
    <w:rsid w:val="002D4BF1"/>
    <w:rsid w:val="002D4C2B"/>
    <w:rsid w:val="002D4D95"/>
    <w:rsid w:val="002D4DE2"/>
    <w:rsid w:val="002D4EB0"/>
    <w:rsid w:val="002D4F28"/>
    <w:rsid w:val="002D4F89"/>
    <w:rsid w:val="002D4F8F"/>
    <w:rsid w:val="002D4FCA"/>
    <w:rsid w:val="002D4FD6"/>
    <w:rsid w:val="002D501D"/>
    <w:rsid w:val="002D528A"/>
    <w:rsid w:val="002D52A0"/>
    <w:rsid w:val="002D5345"/>
    <w:rsid w:val="002D53FC"/>
    <w:rsid w:val="002D5416"/>
    <w:rsid w:val="002D5497"/>
    <w:rsid w:val="002D5542"/>
    <w:rsid w:val="002D5554"/>
    <w:rsid w:val="002D5739"/>
    <w:rsid w:val="002D5782"/>
    <w:rsid w:val="002D57BE"/>
    <w:rsid w:val="002D5817"/>
    <w:rsid w:val="002D5841"/>
    <w:rsid w:val="002D5896"/>
    <w:rsid w:val="002D5962"/>
    <w:rsid w:val="002D59A2"/>
    <w:rsid w:val="002D5A23"/>
    <w:rsid w:val="002D5A9D"/>
    <w:rsid w:val="002D5C30"/>
    <w:rsid w:val="002D5C74"/>
    <w:rsid w:val="002D5E51"/>
    <w:rsid w:val="002D5E6A"/>
    <w:rsid w:val="002D5E9C"/>
    <w:rsid w:val="002D5F25"/>
    <w:rsid w:val="002D5F81"/>
    <w:rsid w:val="002D5FF2"/>
    <w:rsid w:val="002D61A2"/>
    <w:rsid w:val="002D62A6"/>
    <w:rsid w:val="002D6490"/>
    <w:rsid w:val="002D64FC"/>
    <w:rsid w:val="002D65BB"/>
    <w:rsid w:val="002D65F4"/>
    <w:rsid w:val="002D6663"/>
    <w:rsid w:val="002D68B1"/>
    <w:rsid w:val="002D69F2"/>
    <w:rsid w:val="002D6C12"/>
    <w:rsid w:val="002D6C33"/>
    <w:rsid w:val="002D6D8C"/>
    <w:rsid w:val="002D6D90"/>
    <w:rsid w:val="002D6DD6"/>
    <w:rsid w:val="002D6EDB"/>
    <w:rsid w:val="002D6F1E"/>
    <w:rsid w:val="002D700B"/>
    <w:rsid w:val="002D7057"/>
    <w:rsid w:val="002D7188"/>
    <w:rsid w:val="002D71C5"/>
    <w:rsid w:val="002D71DE"/>
    <w:rsid w:val="002D7209"/>
    <w:rsid w:val="002D723A"/>
    <w:rsid w:val="002D7258"/>
    <w:rsid w:val="002D7314"/>
    <w:rsid w:val="002D7337"/>
    <w:rsid w:val="002D73F4"/>
    <w:rsid w:val="002D74EE"/>
    <w:rsid w:val="002D7562"/>
    <w:rsid w:val="002D757B"/>
    <w:rsid w:val="002D7585"/>
    <w:rsid w:val="002D76B6"/>
    <w:rsid w:val="002D7797"/>
    <w:rsid w:val="002D785B"/>
    <w:rsid w:val="002D7953"/>
    <w:rsid w:val="002D79AC"/>
    <w:rsid w:val="002D7A03"/>
    <w:rsid w:val="002D7B6A"/>
    <w:rsid w:val="002D7BF9"/>
    <w:rsid w:val="002D7C41"/>
    <w:rsid w:val="002D7D8B"/>
    <w:rsid w:val="002D7DC4"/>
    <w:rsid w:val="002D7DDB"/>
    <w:rsid w:val="002D7EF5"/>
    <w:rsid w:val="002D7F17"/>
    <w:rsid w:val="002D7FB2"/>
    <w:rsid w:val="002E009C"/>
    <w:rsid w:val="002E0162"/>
    <w:rsid w:val="002E01BA"/>
    <w:rsid w:val="002E0277"/>
    <w:rsid w:val="002E02AA"/>
    <w:rsid w:val="002E0376"/>
    <w:rsid w:val="002E039D"/>
    <w:rsid w:val="002E03D7"/>
    <w:rsid w:val="002E03D8"/>
    <w:rsid w:val="002E03FF"/>
    <w:rsid w:val="002E0465"/>
    <w:rsid w:val="002E0487"/>
    <w:rsid w:val="002E0502"/>
    <w:rsid w:val="002E06D4"/>
    <w:rsid w:val="002E0741"/>
    <w:rsid w:val="002E0792"/>
    <w:rsid w:val="002E0918"/>
    <w:rsid w:val="002E09A4"/>
    <w:rsid w:val="002E09A6"/>
    <w:rsid w:val="002E0A12"/>
    <w:rsid w:val="002E0A85"/>
    <w:rsid w:val="002E0D20"/>
    <w:rsid w:val="002E0DB2"/>
    <w:rsid w:val="002E0DDF"/>
    <w:rsid w:val="002E0F11"/>
    <w:rsid w:val="002E0F25"/>
    <w:rsid w:val="002E0F7C"/>
    <w:rsid w:val="002E102B"/>
    <w:rsid w:val="002E1098"/>
    <w:rsid w:val="002E10DC"/>
    <w:rsid w:val="002E1109"/>
    <w:rsid w:val="002E111A"/>
    <w:rsid w:val="002E1191"/>
    <w:rsid w:val="002E131A"/>
    <w:rsid w:val="002E1342"/>
    <w:rsid w:val="002E1410"/>
    <w:rsid w:val="002E158A"/>
    <w:rsid w:val="002E15DB"/>
    <w:rsid w:val="002E1694"/>
    <w:rsid w:val="002E1741"/>
    <w:rsid w:val="002E1B85"/>
    <w:rsid w:val="002E1BA2"/>
    <w:rsid w:val="002E1F1A"/>
    <w:rsid w:val="002E1FBF"/>
    <w:rsid w:val="002E1FC9"/>
    <w:rsid w:val="002E2008"/>
    <w:rsid w:val="002E2119"/>
    <w:rsid w:val="002E211B"/>
    <w:rsid w:val="002E2236"/>
    <w:rsid w:val="002E2237"/>
    <w:rsid w:val="002E23FF"/>
    <w:rsid w:val="002E2418"/>
    <w:rsid w:val="002E2451"/>
    <w:rsid w:val="002E2493"/>
    <w:rsid w:val="002E255F"/>
    <w:rsid w:val="002E25EE"/>
    <w:rsid w:val="002E25FD"/>
    <w:rsid w:val="002E261B"/>
    <w:rsid w:val="002E2662"/>
    <w:rsid w:val="002E26AE"/>
    <w:rsid w:val="002E26C0"/>
    <w:rsid w:val="002E26CC"/>
    <w:rsid w:val="002E2807"/>
    <w:rsid w:val="002E2842"/>
    <w:rsid w:val="002E2867"/>
    <w:rsid w:val="002E293A"/>
    <w:rsid w:val="002E2BBA"/>
    <w:rsid w:val="002E2BE1"/>
    <w:rsid w:val="002E2C0B"/>
    <w:rsid w:val="002E2CD7"/>
    <w:rsid w:val="002E2D7F"/>
    <w:rsid w:val="002E2D8A"/>
    <w:rsid w:val="002E2F85"/>
    <w:rsid w:val="002E30D8"/>
    <w:rsid w:val="002E3145"/>
    <w:rsid w:val="002E3233"/>
    <w:rsid w:val="002E3267"/>
    <w:rsid w:val="002E32BC"/>
    <w:rsid w:val="002E334A"/>
    <w:rsid w:val="002E34ED"/>
    <w:rsid w:val="002E34F9"/>
    <w:rsid w:val="002E353E"/>
    <w:rsid w:val="002E3548"/>
    <w:rsid w:val="002E3649"/>
    <w:rsid w:val="002E3668"/>
    <w:rsid w:val="002E36C4"/>
    <w:rsid w:val="002E3761"/>
    <w:rsid w:val="002E37D8"/>
    <w:rsid w:val="002E3846"/>
    <w:rsid w:val="002E38B8"/>
    <w:rsid w:val="002E391E"/>
    <w:rsid w:val="002E3A21"/>
    <w:rsid w:val="002E3AE2"/>
    <w:rsid w:val="002E3B7F"/>
    <w:rsid w:val="002E3C03"/>
    <w:rsid w:val="002E3C2E"/>
    <w:rsid w:val="002E3C74"/>
    <w:rsid w:val="002E3C7B"/>
    <w:rsid w:val="002E3C86"/>
    <w:rsid w:val="002E3D07"/>
    <w:rsid w:val="002E3DCF"/>
    <w:rsid w:val="002E3E43"/>
    <w:rsid w:val="002E3E78"/>
    <w:rsid w:val="002E3EC8"/>
    <w:rsid w:val="002E3F3F"/>
    <w:rsid w:val="002E3F79"/>
    <w:rsid w:val="002E402B"/>
    <w:rsid w:val="002E4222"/>
    <w:rsid w:val="002E42AE"/>
    <w:rsid w:val="002E4403"/>
    <w:rsid w:val="002E4451"/>
    <w:rsid w:val="002E449A"/>
    <w:rsid w:val="002E449F"/>
    <w:rsid w:val="002E4569"/>
    <w:rsid w:val="002E46A7"/>
    <w:rsid w:val="002E46AA"/>
    <w:rsid w:val="002E4987"/>
    <w:rsid w:val="002E4AF6"/>
    <w:rsid w:val="002E5058"/>
    <w:rsid w:val="002E50A8"/>
    <w:rsid w:val="002E512B"/>
    <w:rsid w:val="002E5154"/>
    <w:rsid w:val="002E5262"/>
    <w:rsid w:val="002E5264"/>
    <w:rsid w:val="002E52D7"/>
    <w:rsid w:val="002E5384"/>
    <w:rsid w:val="002E5395"/>
    <w:rsid w:val="002E5420"/>
    <w:rsid w:val="002E5454"/>
    <w:rsid w:val="002E5520"/>
    <w:rsid w:val="002E5661"/>
    <w:rsid w:val="002E56AF"/>
    <w:rsid w:val="002E56B7"/>
    <w:rsid w:val="002E572A"/>
    <w:rsid w:val="002E573E"/>
    <w:rsid w:val="002E576A"/>
    <w:rsid w:val="002E57B3"/>
    <w:rsid w:val="002E5887"/>
    <w:rsid w:val="002E58A6"/>
    <w:rsid w:val="002E5989"/>
    <w:rsid w:val="002E5A1A"/>
    <w:rsid w:val="002E5AA3"/>
    <w:rsid w:val="002E5BCE"/>
    <w:rsid w:val="002E5C3A"/>
    <w:rsid w:val="002E5CA2"/>
    <w:rsid w:val="002E607F"/>
    <w:rsid w:val="002E6142"/>
    <w:rsid w:val="002E6191"/>
    <w:rsid w:val="002E619D"/>
    <w:rsid w:val="002E62AF"/>
    <w:rsid w:val="002E63B5"/>
    <w:rsid w:val="002E64B4"/>
    <w:rsid w:val="002E6504"/>
    <w:rsid w:val="002E6777"/>
    <w:rsid w:val="002E679F"/>
    <w:rsid w:val="002E681E"/>
    <w:rsid w:val="002E6AB9"/>
    <w:rsid w:val="002E6C30"/>
    <w:rsid w:val="002E6C81"/>
    <w:rsid w:val="002E6CF0"/>
    <w:rsid w:val="002E6E44"/>
    <w:rsid w:val="002E6EB7"/>
    <w:rsid w:val="002E6FD5"/>
    <w:rsid w:val="002E710C"/>
    <w:rsid w:val="002E7152"/>
    <w:rsid w:val="002E71AD"/>
    <w:rsid w:val="002E7204"/>
    <w:rsid w:val="002E72C1"/>
    <w:rsid w:val="002E7313"/>
    <w:rsid w:val="002E739A"/>
    <w:rsid w:val="002E73DC"/>
    <w:rsid w:val="002E750E"/>
    <w:rsid w:val="002E7552"/>
    <w:rsid w:val="002E7629"/>
    <w:rsid w:val="002E76E6"/>
    <w:rsid w:val="002E7792"/>
    <w:rsid w:val="002E78DC"/>
    <w:rsid w:val="002E7904"/>
    <w:rsid w:val="002E7923"/>
    <w:rsid w:val="002E7A08"/>
    <w:rsid w:val="002E7A50"/>
    <w:rsid w:val="002E7ABC"/>
    <w:rsid w:val="002E7B2E"/>
    <w:rsid w:val="002E7C47"/>
    <w:rsid w:val="002E7D17"/>
    <w:rsid w:val="002E7D2C"/>
    <w:rsid w:val="002E7DEE"/>
    <w:rsid w:val="002E7E3B"/>
    <w:rsid w:val="002E7F10"/>
    <w:rsid w:val="002E7F11"/>
    <w:rsid w:val="002E7F66"/>
    <w:rsid w:val="002F0281"/>
    <w:rsid w:val="002F0286"/>
    <w:rsid w:val="002F02A5"/>
    <w:rsid w:val="002F0357"/>
    <w:rsid w:val="002F0360"/>
    <w:rsid w:val="002F0380"/>
    <w:rsid w:val="002F03E4"/>
    <w:rsid w:val="002F06B6"/>
    <w:rsid w:val="002F06F2"/>
    <w:rsid w:val="002F0750"/>
    <w:rsid w:val="002F0854"/>
    <w:rsid w:val="002F08D6"/>
    <w:rsid w:val="002F0A46"/>
    <w:rsid w:val="002F0D4A"/>
    <w:rsid w:val="002F0E08"/>
    <w:rsid w:val="002F0EB7"/>
    <w:rsid w:val="002F0F59"/>
    <w:rsid w:val="002F0FCB"/>
    <w:rsid w:val="002F0FF7"/>
    <w:rsid w:val="002F108D"/>
    <w:rsid w:val="002F10CB"/>
    <w:rsid w:val="002F11B3"/>
    <w:rsid w:val="002F11E7"/>
    <w:rsid w:val="002F1206"/>
    <w:rsid w:val="002F1227"/>
    <w:rsid w:val="002F1271"/>
    <w:rsid w:val="002F1326"/>
    <w:rsid w:val="002F1333"/>
    <w:rsid w:val="002F13C0"/>
    <w:rsid w:val="002F147A"/>
    <w:rsid w:val="002F163F"/>
    <w:rsid w:val="002F1663"/>
    <w:rsid w:val="002F172B"/>
    <w:rsid w:val="002F1736"/>
    <w:rsid w:val="002F1754"/>
    <w:rsid w:val="002F19BE"/>
    <w:rsid w:val="002F1A2F"/>
    <w:rsid w:val="002F1AC5"/>
    <w:rsid w:val="002F1B70"/>
    <w:rsid w:val="002F1BBE"/>
    <w:rsid w:val="002F1C18"/>
    <w:rsid w:val="002F1EBC"/>
    <w:rsid w:val="002F1F51"/>
    <w:rsid w:val="002F1F58"/>
    <w:rsid w:val="002F2058"/>
    <w:rsid w:val="002F2073"/>
    <w:rsid w:val="002F2229"/>
    <w:rsid w:val="002F223C"/>
    <w:rsid w:val="002F22DB"/>
    <w:rsid w:val="002F2410"/>
    <w:rsid w:val="002F2449"/>
    <w:rsid w:val="002F25B1"/>
    <w:rsid w:val="002F25E1"/>
    <w:rsid w:val="002F25F6"/>
    <w:rsid w:val="002F2633"/>
    <w:rsid w:val="002F279B"/>
    <w:rsid w:val="002F27E9"/>
    <w:rsid w:val="002F2800"/>
    <w:rsid w:val="002F2870"/>
    <w:rsid w:val="002F288C"/>
    <w:rsid w:val="002F2A01"/>
    <w:rsid w:val="002F2A36"/>
    <w:rsid w:val="002F2B00"/>
    <w:rsid w:val="002F2C46"/>
    <w:rsid w:val="002F2C59"/>
    <w:rsid w:val="002F2E80"/>
    <w:rsid w:val="002F3157"/>
    <w:rsid w:val="002F3283"/>
    <w:rsid w:val="002F3301"/>
    <w:rsid w:val="002F3481"/>
    <w:rsid w:val="002F3585"/>
    <w:rsid w:val="002F3645"/>
    <w:rsid w:val="002F3681"/>
    <w:rsid w:val="002F3734"/>
    <w:rsid w:val="002F385D"/>
    <w:rsid w:val="002F3875"/>
    <w:rsid w:val="002F39FC"/>
    <w:rsid w:val="002F3A2B"/>
    <w:rsid w:val="002F3AF5"/>
    <w:rsid w:val="002F3B35"/>
    <w:rsid w:val="002F3C4E"/>
    <w:rsid w:val="002F3CC2"/>
    <w:rsid w:val="002F3CDC"/>
    <w:rsid w:val="002F3DA6"/>
    <w:rsid w:val="002F3E05"/>
    <w:rsid w:val="002F3F49"/>
    <w:rsid w:val="002F3F7A"/>
    <w:rsid w:val="002F3FF2"/>
    <w:rsid w:val="002F3FFD"/>
    <w:rsid w:val="002F404C"/>
    <w:rsid w:val="002F40FC"/>
    <w:rsid w:val="002F430C"/>
    <w:rsid w:val="002F43A3"/>
    <w:rsid w:val="002F43B2"/>
    <w:rsid w:val="002F43B9"/>
    <w:rsid w:val="002F43E6"/>
    <w:rsid w:val="002F446B"/>
    <w:rsid w:val="002F4671"/>
    <w:rsid w:val="002F46C5"/>
    <w:rsid w:val="002F4742"/>
    <w:rsid w:val="002F4824"/>
    <w:rsid w:val="002F4834"/>
    <w:rsid w:val="002F4B01"/>
    <w:rsid w:val="002F4BC7"/>
    <w:rsid w:val="002F4BCA"/>
    <w:rsid w:val="002F4BFB"/>
    <w:rsid w:val="002F4C92"/>
    <w:rsid w:val="002F4DFF"/>
    <w:rsid w:val="002F4E07"/>
    <w:rsid w:val="002F4E70"/>
    <w:rsid w:val="002F4E74"/>
    <w:rsid w:val="002F4E97"/>
    <w:rsid w:val="002F4FFD"/>
    <w:rsid w:val="002F5026"/>
    <w:rsid w:val="002F523B"/>
    <w:rsid w:val="002F5443"/>
    <w:rsid w:val="002F5541"/>
    <w:rsid w:val="002F568F"/>
    <w:rsid w:val="002F5713"/>
    <w:rsid w:val="002F581F"/>
    <w:rsid w:val="002F5885"/>
    <w:rsid w:val="002F5911"/>
    <w:rsid w:val="002F59E6"/>
    <w:rsid w:val="002F5ADF"/>
    <w:rsid w:val="002F5B13"/>
    <w:rsid w:val="002F5BE0"/>
    <w:rsid w:val="002F5EA2"/>
    <w:rsid w:val="002F5F28"/>
    <w:rsid w:val="002F5FD9"/>
    <w:rsid w:val="002F5FF5"/>
    <w:rsid w:val="002F601D"/>
    <w:rsid w:val="002F60B0"/>
    <w:rsid w:val="002F60CA"/>
    <w:rsid w:val="002F61BD"/>
    <w:rsid w:val="002F6352"/>
    <w:rsid w:val="002F63F1"/>
    <w:rsid w:val="002F6659"/>
    <w:rsid w:val="002F6733"/>
    <w:rsid w:val="002F67F8"/>
    <w:rsid w:val="002F6876"/>
    <w:rsid w:val="002F687E"/>
    <w:rsid w:val="002F6B7F"/>
    <w:rsid w:val="002F6C0F"/>
    <w:rsid w:val="002F6D0F"/>
    <w:rsid w:val="002F6DB0"/>
    <w:rsid w:val="002F6EA3"/>
    <w:rsid w:val="002F6EED"/>
    <w:rsid w:val="002F6F25"/>
    <w:rsid w:val="002F717B"/>
    <w:rsid w:val="002F71D7"/>
    <w:rsid w:val="002F71F7"/>
    <w:rsid w:val="002F7571"/>
    <w:rsid w:val="002F764F"/>
    <w:rsid w:val="002F77EC"/>
    <w:rsid w:val="002F7884"/>
    <w:rsid w:val="002F7900"/>
    <w:rsid w:val="002F79F8"/>
    <w:rsid w:val="002F7A10"/>
    <w:rsid w:val="002F7A45"/>
    <w:rsid w:val="002F7C62"/>
    <w:rsid w:val="002F7CE6"/>
    <w:rsid w:val="002F7D0D"/>
    <w:rsid w:val="002F7E6C"/>
    <w:rsid w:val="002F7F88"/>
    <w:rsid w:val="003000D9"/>
    <w:rsid w:val="00300183"/>
    <w:rsid w:val="00300289"/>
    <w:rsid w:val="0030028A"/>
    <w:rsid w:val="003003C7"/>
    <w:rsid w:val="003004FF"/>
    <w:rsid w:val="00300522"/>
    <w:rsid w:val="00300542"/>
    <w:rsid w:val="00300621"/>
    <w:rsid w:val="0030066C"/>
    <w:rsid w:val="003007A2"/>
    <w:rsid w:val="00300809"/>
    <w:rsid w:val="00300810"/>
    <w:rsid w:val="00300833"/>
    <w:rsid w:val="00300855"/>
    <w:rsid w:val="00300998"/>
    <w:rsid w:val="00300A2B"/>
    <w:rsid w:val="00300D41"/>
    <w:rsid w:val="00300D49"/>
    <w:rsid w:val="00300D4D"/>
    <w:rsid w:val="00300EFF"/>
    <w:rsid w:val="00301101"/>
    <w:rsid w:val="00301186"/>
    <w:rsid w:val="003011BD"/>
    <w:rsid w:val="003012CF"/>
    <w:rsid w:val="0030134C"/>
    <w:rsid w:val="00301355"/>
    <w:rsid w:val="003015C2"/>
    <w:rsid w:val="00301729"/>
    <w:rsid w:val="0030174C"/>
    <w:rsid w:val="00301877"/>
    <w:rsid w:val="003019CC"/>
    <w:rsid w:val="00301A88"/>
    <w:rsid w:val="00301B60"/>
    <w:rsid w:val="00301B92"/>
    <w:rsid w:val="00301C4B"/>
    <w:rsid w:val="00301D57"/>
    <w:rsid w:val="00301E39"/>
    <w:rsid w:val="00301FDD"/>
    <w:rsid w:val="00301FF5"/>
    <w:rsid w:val="00302036"/>
    <w:rsid w:val="00302050"/>
    <w:rsid w:val="003020E9"/>
    <w:rsid w:val="00302174"/>
    <w:rsid w:val="00302188"/>
    <w:rsid w:val="003021A0"/>
    <w:rsid w:val="0030221D"/>
    <w:rsid w:val="00302279"/>
    <w:rsid w:val="003022DA"/>
    <w:rsid w:val="0030233D"/>
    <w:rsid w:val="00302540"/>
    <w:rsid w:val="003025CF"/>
    <w:rsid w:val="003025E4"/>
    <w:rsid w:val="003025EA"/>
    <w:rsid w:val="0030260F"/>
    <w:rsid w:val="00302622"/>
    <w:rsid w:val="00302624"/>
    <w:rsid w:val="00302721"/>
    <w:rsid w:val="003028C0"/>
    <w:rsid w:val="00302915"/>
    <w:rsid w:val="0030295E"/>
    <w:rsid w:val="00302961"/>
    <w:rsid w:val="003029A2"/>
    <w:rsid w:val="003029BD"/>
    <w:rsid w:val="00302A2A"/>
    <w:rsid w:val="00302A4E"/>
    <w:rsid w:val="00302B01"/>
    <w:rsid w:val="00302B0F"/>
    <w:rsid w:val="00302B8F"/>
    <w:rsid w:val="00302BCD"/>
    <w:rsid w:val="00302C1C"/>
    <w:rsid w:val="00302C24"/>
    <w:rsid w:val="00302C68"/>
    <w:rsid w:val="00302CFD"/>
    <w:rsid w:val="00302D45"/>
    <w:rsid w:val="00302D92"/>
    <w:rsid w:val="00302DCC"/>
    <w:rsid w:val="00302FC5"/>
    <w:rsid w:val="00302FFF"/>
    <w:rsid w:val="003031C7"/>
    <w:rsid w:val="00303224"/>
    <w:rsid w:val="003032DE"/>
    <w:rsid w:val="00303446"/>
    <w:rsid w:val="00303528"/>
    <w:rsid w:val="0030355B"/>
    <w:rsid w:val="00303860"/>
    <w:rsid w:val="003038D1"/>
    <w:rsid w:val="0030398D"/>
    <w:rsid w:val="00303A29"/>
    <w:rsid w:val="00303BAD"/>
    <w:rsid w:val="00303C77"/>
    <w:rsid w:val="00303DA7"/>
    <w:rsid w:val="00303E70"/>
    <w:rsid w:val="00303E9D"/>
    <w:rsid w:val="00303EE7"/>
    <w:rsid w:val="0030406B"/>
    <w:rsid w:val="0030426E"/>
    <w:rsid w:val="003042BD"/>
    <w:rsid w:val="003043B2"/>
    <w:rsid w:val="00304419"/>
    <w:rsid w:val="0030449D"/>
    <w:rsid w:val="00304542"/>
    <w:rsid w:val="00304552"/>
    <w:rsid w:val="0030457C"/>
    <w:rsid w:val="003045EE"/>
    <w:rsid w:val="0030460E"/>
    <w:rsid w:val="0030470B"/>
    <w:rsid w:val="003047EC"/>
    <w:rsid w:val="00304A01"/>
    <w:rsid w:val="00304A3A"/>
    <w:rsid w:val="00304BCF"/>
    <w:rsid w:val="00304BDC"/>
    <w:rsid w:val="00304C71"/>
    <w:rsid w:val="00304FBB"/>
    <w:rsid w:val="00305224"/>
    <w:rsid w:val="003052AC"/>
    <w:rsid w:val="0030543C"/>
    <w:rsid w:val="00305472"/>
    <w:rsid w:val="00305628"/>
    <w:rsid w:val="0030570A"/>
    <w:rsid w:val="0030575D"/>
    <w:rsid w:val="00305762"/>
    <w:rsid w:val="0030577B"/>
    <w:rsid w:val="00305785"/>
    <w:rsid w:val="00305799"/>
    <w:rsid w:val="0030597F"/>
    <w:rsid w:val="00305995"/>
    <w:rsid w:val="0030599B"/>
    <w:rsid w:val="00305AAC"/>
    <w:rsid w:val="00305AEE"/>
    <w:rsid w:val="00305B11"/>
    <w:rsid w:val="00305B93"/>
    <w:rsid w:val="00305BC5"/>
    <w:rsid w:val="00305C87"/>
    <w:rsid w:val="00305CA0"/>
    <w:rsid w:val="00305D02"/>
    <w:rsid w:val="00305D83"/>
    <w:rsid w:val="00305DA1"/>
    <w:rsid w:val="00305DC9"/>
    <w:rsid w:val="00305E74"/>
    <w:rsid w:val="00305EF7"/>
    <w:rsid w:val="00305F83"/>
    <w:rsid w:val="0030609C"/>
    <w:rsid w:val="0030621F"/>
    <w:rsid w:val="00306249"/>
    <w:rsid w:val="0030635B"/>
    <w:rsid w:val="00306374"/>
    <w:rsid w:val="00306414"/>
    <w:rsid w:val="00306444"/>
    <w:rsid w:val="0030652B"/>
    <w:rsid w:val="0030655F"/>
    <w:rsid w:val="00306590"/>
    <w:rsid w:val="003065A1"/>
    <w:rsid w:val="00306613"/>
    <w:rsid w:val="003066F9"/>
    <w:rsid w:val="00306810"/>
    <w:rsid w:val="00306841"/>
    <w:rsid w:val="003068AA"/>
    <w:rsid w:val="003068D6"/>
    <w:rsid w:val="003069B6"/>
    <w:rsid w:val="00306B00"/>
    <w:rsid w:val="00306B05"/>
    <w:rsid w:val="00306B6E"/>
    <w:rsid w:val="00306C23"/>
    <w:rsid w:val="00306E0B"/>
    <w:rsid w:val="00306EAD"/>
    <w:rsid w:val="00306EF6"/>
    <w:rsid w:val="00306F83"/>
    <w:rsid w:val="0030708B"/>
    <w:rsid w:val="00307292"/>
    <w:rsid w:val="003073CA"/>
    <w:rsid w:val="00307783"/>
    <w:rsid w:val="0030778F"/>
    <w:rsid w:val="0030797C"/>
    <w:rsid w:val="00307B1D"/>
    <w:rsid w:val="00307BC2"/>
    <w:rsid w:val="00307DA9"/>
    <w:rsid w:val="00307DDA"/>
    <w:rsid w:val="00307F66"/>
    <w:rsid w:val="00307F9A"/>
    <w:rsid w:val="00307FB8"/>
    <w:rsid w:val="00307FEE"/>
    <w:rsid w:val="00310175"/>
    <w:rsid w:val="00310253"/>
    <w:rsid w:val="003102B8"/>
    <w:rsid w:val="003102DA"/>
    <w:rsid w:val="00310302"/>
    <w:rsid w:val="00310496"/>
    <w:rsid w:val="003104DE"/>
    <w:rsid w:val="00310543"/>
    <w:rsid w:val="0031059B"/>
    <w:rsid w:val="00310676"/>
    <w:rsid w:val="003106C6"/>
    <w:rsid w:val="00310746"/>
    <w:rsid w:val="0031080D"/>
    <w:rsid w:val="00310896"/>
    <w:rsid w:val="00310903"/>
    <w:rsid w:val="00310970"/>
    <w:rsid w:val="003109E9"/>
    <w:rsid w:val="00310A93"/>
    <w:rsid w:val="00310AB7"/>
    <w:rsid w:val="00310ADA"/>
    <w:rsid w:val="00310B36"/>
    <w:rsid w:val="00310BC4"/>
    <w:rsid w:val="00310C76"/>
    <w:rsid w:val="00310C8F"/>
    <w:rsid w:val="00310D16"/>
    <w:rsid w:val="00310D2F"/>
    <w:rsid w:val="00310E8A"/>
    <w:rsid w:val="00310EA0"/>
    <w:rsid w:val="00310F27"/>
    <w:rsid w:val="00310F67"/>
    <w:rsid w:val="00311065"/>
    <w:rsid w:val="003110AD"/>
    <w:rsid w:val="00311105"/>
    <w:rsid w:val="00311117"/>
    <w:rsid w:val="003111A8"/>
    <w:rsid w:val="0031128D"/>
    <w:rsid w:val="0031138E"/>
    <w:rsid w:val="00311623"/>
    <w:rsid w:val="00311639"/>
    <w:rsid w:val="00311684"/>
    <w:rsid w:val="0031169C"/>
    <w:rsid w:val="00311795"/>
    <w:rsid w:val="003117CD"/>
    <w:rsid w:val="00311839"/>
    <w:rsid w:val="00311883"/>
    <w:rsid w:val="0031193B"/>
    <w:rsid w:val="00311962"/>
    <w:rsid w:val="00311A3E"/>
    <w:rsid w:val="00311AA1"/>
    <w:rsid w:val="00311AFA"/>
    <w:rsid w:val="00311B26"/>
    <w:rsid w:val="00311D0D"/>
    <w:rsid w:val="00311D8D"/>
    <w:rsid w:val="00311D9D"/>
    <w:rsid w:val="00311E85"/>
    <w:rsid w:val="00312035"/>
    <w:rsid w:val="00312073"/>
    <w:rsid w:val="0031209A"/>
    <w:rsid w:val="003120D6"/>
    <w:rsid w:val="0031213A"/>
    <w:rsid w:val="00312164"/>
    <w:rsid w:val="0031221D"/>
    <w:rsid w:val="00312236"/>
    <w:rsid w:val="0031227E"/>
    <w:rsid w:val="003122DE"/>
    <w:rsid w:val="00312337"/>
    <w:rsid w:val="003123CC"/>
    <w:rsid w:val="00312454"/>
    <w:rsid w:val="003126A9"/>
    <w:rsid w:val="003126CA"/>
    <w:rsid w:val="00312929"/>
    <w:rsid w:val="00312985"/>
    <w:rsid w:val="003129B3"/>
    <w:rsid w:val="00312A36"/>
    <w:rsid w:val="00312E15"/>
    <w:rsid w:val="00312E33"/>
    <w:rsid w:val="00312E71"/>
    <w:rsid w:val="00312ECB"/>
    <w:rsid w:val="00312F68"/>
    <w:rsid w:val="00312F92"/>
    <w:rsid w:val="00312FC1"/>
    <w:rsid w:val="00313018"/>
    <w:rsid w:val="00313055"/>
    <w:rsid w:val="0031327E"/>
    <w:rsid w:val="003132E0"/>
    <w:rsid w:val="0031339B"/>
    <w:rsid w:val="00313504"/>
    <w:rsid w:val="0031359F"/>
    <w:rsid w:val="00313648"/>
    <w:rsid w:val="00313723"/>
    <w:rsid w:val="00313900"/>
    <w:rsid w:val="00313BDA"/>
    <w:rsid w:val="00313C6D"/>
    <w:rsid w:val="00313CDB"/>
    <w:rsid w:val="00313D9D"/>
    <w:rsid w:val="00313DF2"/>
    <w:rsid w:val="00313EED"/>
    <w:rsid w:val="00313FB1"/>
    <w:rsid w:val="00314002"/>
    <w:rsid w:val="0031409E"/>
    <w:rsid w:val="003140A3"/>
    <w:rsid w:val="00314376"/>
    <w:rsid w:val="00314381"/>
    <w:rsid w:val="00314415"/>
    <w:rsid w:val="0031441D"/>
    <w:rsid w:val="00314558"/>
    <w:rsid w:val="00314608"/>
    <w:rsid w:val="00314669"/>
    <w:rsid w:val="0031474D"/>
    <w:rsid w:val="003147C0"/>
    <w:rsid w:val="003147F1"/>
    <w:rsid w:val="00314814"/>
    <w:rsid w:val="00314856"/>
    <w:rsid w:val="00314985"/>
    <w:rsid w:val="00314AB0"/>
    <w:rsid w:val="00314B2D"/>
    <w:rsid w:val="00314BE5"/>
    <w:rsid w:val="00314C5C"/>
    <w:rsid w:val="00314D52"/>
    <w:rsid w:val="00314E09"/>
    <w:rsid w:val="00314EE4"/>
    <w:rsid w:val="00314F2F"/>
    <w:rsid w:val="00314F4A"/>
    <w:rsid w:val="00314FB6"/>
    <w:rsid w:val="00314FE5"/>
    <w:rsid w:val="003150BB"/>
    <w:rsid w:val="00315157"/>
    <w:rsid w:val="003151A8"/>
    <w:rsid w:val="0031526E"/>
    <w:rsid w:val="0031536D"/>
    <w:rsid w:val="00315492"/>
    <w:rsid w:val="003154DE"/>
    <w:rsid w:val="0031570E"/>
    <w:rsid w:val="0031573F"/>
    <w:rsid w:val="0031591B"/>
    <w:rsid w:val="00315980"/>
    <w:rsid w:val="003159CF"/>
    <w:rsid w:val="003159E1"/>
    <w:rsid w:val="00315A51"/>
    <w:rsid w:val="00315B51"/>
    <w:rsid w:val="00315C4F"/>
    <w:rsid w:val="00315C7A"/>
    <w:rsid w:val="00315D04"/>
    <w:rsid w:val="00315E22"/>
    <w:rsid w:val="00315F51"/>
    <w:rsid w:val="00316010"/>
    <w:rsid w:val="00316097"/>
    <w:rsid w:val="003160E0"/>
    <w:rsid w:val="003160F4"/>
    <w:rsid w:val="0031610F"/>
    <w:rsid w:val="0031622B"/>
    <w:rsid w:val="003162EA"/>
    <w:rsid w:val="0031646B"/>
    <w:rsid w:val="003164ED"/>
    <w:rsid w:val="003164FB"/>
    <w:rsid w:val="00316552"/>
    <w:rsid w:val="00316608"/>
    <w:rsid w:val="003166E5"/>
    <w:rsid w:val="00316705"/>
    <w:rsid w:val="003167FF"/>
    <w:rsid w:val="00316925"/>
    <w:rsid w:val="00316962"/>
    <w:rsid w:val="00316996"/>
    <w:rsid w:val="003169BF"/>
    <w:rsid w:val="00316A8C"/>
    <w:rsid w:val="00316A94"/>
    <w:rsid w:val="00316B83"/>
    <w:rsid w:val="00316D53"/>
    <w:rsid w:val="00316D83"/>
    <w:rsid w:val="00316F25"/>
    <w:rsid w:val="00317033"/>
    <w:rsid w:val="0031718A"/>
    <w:rsid w:val="003174FF"/>
    <w:rsid w:val="00317744"/>
    <w:rsid w:val="003177A3"/>
    <w:rsid w:val="00317819"/>
    <w:rsid w:val="00317B53"/>
    <w:rsid w:val="00317B95"/>
    <w:rsid w:val="00317C27"/>
    <w:rsid w:val="00317C29"/>
    <w:rsid w:val="00317C33"/>
    <w:rsid w:val="00317C54"/>
    <w:rsid w:val="00317CAB"/>
    <w:rsid w:val="00317CBE"/>
    <w:rsid w:val="00317D12"/>
    <w:rsid w:val="00317D6E"/>
    <w:rsid w:val="00317E3C"/>
    <w:rsid w:val="00317F76"/>
    <w:rsid w:val="00317F8B"/>
    <w:rsid w:val="00317FC7"/>
    <w:rsid w:val="00317FCF"/>
    <w:rsid w:val="00320004"/>
    <w:rsid w:val="00320028"/>
    <w:rsid w:val="00320039"/>
    <w:rsid w:val="00320086"/>
    <w:rsid w:val="003200D1"/>
    <w:rsid w:val="00320393"/>
    <w:rsid w:val="00320405"/>
    <w:rsid w:val="0032043B"/>
    <w:rsid w:val="003204CB"/>
    <w:rsid w:val="003204F6"/>
    <w:rsid w:val="003204F8"/>
    <w:rsid w:val="003205B2"/>
    <w:rsid w:val="00320690"/>
    <w:rsid w:val="0032069D"/>
    <w:rsid w:val="003206CD"/>
    <w:rsid w:val="00320789"/>
    <w:rsid w:val="003207F4"/>
    <w:rsid w:val="0032085A"/>
    <w:rsid w:val="00320865"/>
    <w:rsid w:val="00320955"/>
    <w:rsid w:val="00320981"/>
    <w:rsid w:val="00320A15"/>
    <w:rsid w:val="00320B23"/>
    <w:rsid w:val="00320BBA"/>
    <w:rsid w:val="00320BD4"/>
    <w:rsid w:val="00320BDD"/>
    <w:rsid w:val="00320C53"/>
    <w:rsid w:val="00320C92"/>
    <w:rsid w:val="00320E6C"/>
    <w:rsid w:val="00320EE4"/>
    <w:rsid w:val="00320EFD"/>
    <w:rsid w:val="00320F88"/>
    <w:rsid w:val="00320FBE"/>
    <w:rsid w:val="00320FE1"/>
    <w:rsid w:val="0032105F"/>
    <w:rsid w:val="0032115A"/>
    <w:rsid w:val="00321206"/>
    <w:rsid w:val="00321241"/>
    <w:rsid w:val="0032135E"/>
    <w:rsid w:val="00321364"/>
    <w:rsid w:val="00321381"/>
    <w:rsid w:val="003213DD"/>
    <w:rsid w:val="003214AE"/>
    <w:rsid w:val="003214FD"/>
    <w:rsid w:val="003215A8"/>
    <w:rsid w:val="003215CE"/>
    <w:rsid w:val="003216B9"/>
    <w:rsid w:val="003216C5"/>
    <w:rsid w:val="0032174E"/>
    <w:rsid w:val="00321766"/>
    <w:rsid w:val="00321873"/>
    <w:rsid w:val="0032192B"/>
    <w:rsid w:val="00321A47"/>
    <w:rsid w:val="00321A71"/>
    <w:rsid w:val="00321B6B"/>
    <w:rsid w:val="00321CFA"/>
    <w:rsid w:val="00321F20"/>
    <w:rsid w:val="00321F99"/>
    <w:rsid w:val="0032203D"/>
    <w:rsid w:val="00322059"/>
    <w:rsid w:val="00322085"/>
    <w:rsid w:val="003220F5"/>
    <w:rsid w:val="00322153"/>
    <w:rsid w:val="003221B6"/>
    <w:rsid w:val="00322252"/>
    <w:rsid w:val="00322304"/>
    <w:rsid w:val="003224A7"/>
    <w:rsid w:val="0032257E"/>
    <w:rsid w:val="00322595"/>
    <w:rsid w:val="003226A4"/>
    <w:rsid w:val="0032277E"/>
    <w:rsid w:val="00322852"/>
    <w:rsid w:val="003228BE"/>
    <w:rsid w:val="0032296E"/>
    <w:rsid w:val="00322A35"/>
    <w:rsid w:val="00322A5C"/>
    <w:rsid w:val="00322A62"/>
    <w:rsid w:val="00322B1A"/>
    <w:rsid w:val="00322B23"/>
    <w:rsid w:val="00322C74"/>
    <w:rsid w:val="00322D32"/>
    <w:rsid w:val="00322D36"/>
    <w:rsid w:val="00322DC5"/>
    <w:rsid w:val="00322E29"/>
    <w:rsid w:val="00322F3E"/>
    <w:rsid w:val="00323259"/>
    <w:rsid w:val="00323342"/>
    <w:rsid w:val="003233D4"/>
    <w:rsid w:val="00323427"/>
    <w:rsid w:val="003234F7"/>
    <w:rsid w:val="00323558"/>
    <w:rsid w:val="0032355B"/>
    <w:rsid w:val="0032355C"/>
    <w:rsid w:val="0032358D"/>
    <w:rsid w:val="003236D6"/>
    <w:rsid w:val="00323804"/>
    <w:rsid w:val="00323808"/>
    <w:rsid w:val="00323827"/>
    <w:rsid w:val="003238FA"/>
    <w:rsid w:val="003239DD"/>
    <w:rsid w:val="00323A8B"/>
    <w:rsid w:val="00323B40"/>
    <w:rsid w:val="00323B68"/>
    <w:rsid w:val="00323B92"/>
    <w:rsid w:val="00323B97"/>
    <w:rsid w:val="00323C03"/>
    <w:rsid w:val="00323CAA"/>
    <w:rsid w:val="00323F41"/>
    <w:rsid w:val="00323F8B"/>
    <w:rsid w:val="00324039"/>
    <w:rsid w:val="00324130"/>
    <w:rsid w:val="003241D0"/>
    <w:rsid w:val="00324208"/>
    <w:rsid w:val="00324351"/>
    <w:rsid w:val="0032440F"/>
    <w:rsid w:val="003244EF"/>
    <w:rsid w:val="0032455D"/>
    <w:rsid w:val="00324570"/>
    <w:rsid w:val="0032458E"/>
    <w:rsid w:val="003245E2"/>
    <w:rsid w:val="00324705"/>
    <w:rsid w:val="00324744"/>
    <w:rsid w:val="003248BB"/>
    <w:rsid w:val="00324900"/>
    <w:rsid w:val="00324903"/>
    <w:rsid w:val="00324B55"/>
    <w:rsid w:val="00324BC2"/>
    <w:rsid w:val="00324C66"/>
    <w:rsid w:val="00324CD5"/>
    <w:rsid w:val="00324DFF"/>
    <w:rsid w:val="00325018"/>
    <w:rsid w:val="003250CE"/>
    <w:rsid w:val="003250F8"/>
    <w:rsid w:val="003250FD"/>
    <w:rsid w:val="0032510C"/>
    <w:rsid w:val="003251F6"/>
    <w:rsid w:val="00325244"/>
    <w:rsid w:val="00325270"/>
    <w:rsid w:val="00325417"/>
    <w:rsid w:val="00325491"/>
    <w:rsid w:val="00325569"/>
    <w:rsid w:val="003256A3"/>
    <w:rsid w:val="0032584E"/>
    <w:rsid w:val="00325878"/>
    <w:rsid w:val="003258DE"/>
    <w:rsid w:val="00325A98"/>
    <w:rsid w:val="00325BF7"/>
    <w:rsid w:val="00325C21"/>
    <w:rsid w:val="00325D43"/>
    <w:rsid w:val="00325EA7"/>
    <w:rsid w:val="00325EFD"/>
    <w:rsid w:val="00325F31"/>
    <w:rsid w:val="00326015"/>
    <w:rsid w:val="00326090"/>
    <w:rsid w:val="00326091"/>
    <w:rsid w:val="003261A9"/>
    <w:rsid w:val="003261F8"/>
    <w:rsid w:val="00326226"/>
    <w:rsid w:val="003263AC"/>
    <w:rsid w:val="003264C5"/>
    <w:rsid w:val="0032664D"/>
    <w:rsid w:val="003266F8"/>
    <w:rsid w:val="0032674D"/>
    <w:rsid w:val="0032677B"/>
    <w:rsid w:val="003268BD"/>
    <w:rsid w:val="003268E5"/>
    <w:rsid w:val="00326A39"/>
    <w:rsid w:val="00326B20"/>
    <w:rsid w:val="00326B7F"/>
    <w:rsid w:val="00326D70"/>
    <w:rsid w:val="00326E81"/>
    <w:rsid w:val="00326EED"/>
    <w:rsid w:val="00326F35"/>
    <w:rsid w:val="00326FBB"/>
    <w:rsid w:val="0032702A"/>
    <w:rsid w:val="003270F9"/>
    <w:rsid w:val="003271BB"/>
    <w:rsid w:val="00327234"/>
    <w:rsid w:val="0032727E"/>
    <w:rsid w:val="003273B5"/>
    <w:rsid w:val="003274AC"/>
    <w:rsid w:val="003274C3"/>
    <w:rsid w:val="00327531"/>
    <w:rsid w:val="00327672"/>
    <w:rsid w:val="00327729"/>
    <w:rsid w:val="00327815"/>
    <w:rsid w:val="003278D2"/>
    <w:rsid w:val="003278EE"/>
    <w:rsid w:val="00327992"/>
    <w:rsid w:val="00327A55"/>
    <w:rsid w:val="00327A63"/>
    <w:rsid w:val="00327B0E"/>
    <w:rsid w:val="00327B33"/>
    <w:rsid w:val="00327BA1"/>
    <w:rsid w:val="00327BE8"/>
    <w:rsid w:val="00327C82"/>
    <w:rsid w:val="00327CFB"/>
    <w:rsid w:val="00327D19"/>
    <w:rsid w:val="00327D84"/>
    <w:rsid w:val="00327EF8"/>
    <w:rsid w:val="00330053"/>
    <w:rsid w:val="00330061"/>
    <w:rsid w:val="003300BE"/>
    <w:rsid w:val="0033011A"/>
    <w:rsid w:val="00330343"/>
    <w:rsid w:val="00330405"/>
    <w:rsid w:val="0033048F"/>
    <w:rsid w:val="00330528"/>
    <w:rsid w:val="003305E9"/>
    <w:rsid w:val="003306E4"/>
    <w:rsid w:val="003307C7"/>
    <w:rsid w:val="003307EF"/>
    <w:rsid w:val="00330820"/>
    <w:rsid w:val="00330835"/>
    <w:rsid w:val="00330905"/>
    <w:rsid w:val="00330946"/>
    <w:rsid w:val="003309E7"/>
    <w:rsid w:val="00330A41"/>
    <w:rsid w:val="00330A67"/>
    <w:rsid w:val="00330A8E"/>
    <w:rsid w:val="00330AAC"/>
    <w:rsid w:val="00330C82"/>
    <w:rsid w:val="00330EAE"/>
    <w:rsid w:val="00330EDA"/>
    <w:rsid w:val="00330F0F"/>
    <w:rsid w:val="00331171"/>
    <w:rsid w:val="00331258"/>
    <w:rsid w:val="0033125F"/>
    <w:rsid w:val="00331354"/>
    <w:rsid w:val="00331505"/>
    <w:rsid w:val="0033163B"/>
    <w:rsid w:val="0033163E"/>
    <w:rsid w:val="00331755"/>
    <w:rsid w:val="00331777"/>
    <w:rsid w:val="00331779"/>
    <w:rsid w:val="00331792"/>
    <w:rsid w:val="00331955"/>
    <w:rsid w:val="00331BBA"/>
    <w:rsid w:val="00331DEE"/>
    <w:rsid w:val="00331E08"/>
    <w:rsid w:val="00331FEF"/>
    <w:rsid w:val="00332027"/>
    <w:rsid w:val="003320AC"/>
    <w:rsid w:val="003320B5"/>
    <w:rsid w:val="0033219F"/>
    <w:rsid w:val="003321C0"/>
    <w:rsid w:val="00332224"/>
    <w:rsid w:val="0033231D"/>
    <w:rsid w:val="00332520"/>
    <w:rsid w:val="00332556"/>
    <w:rsid w:val="0033268B"/>
    <w:rsid w:val="00332709"/>
    <w:rsid w:val="00332916"/>
    <w:rsid w:val="0033294E"/>
    <w:rsid w:val="00332950"/>
    <w:rsid w:val="0033298E"/>
    <w:rsid w:val="00332A22"/>
    <w:rsid w:val="00332A38"/>
    <w:rsid w:val="00332AFA"/>
    <w:rsid w:val="00332AFD"/>
    <w:rsid w:val="00332B65"/>
    <w:rsid w:val="00332C25"/>
    <w:rsid w:val="00332C60"/>
    <w:rsid w:val="00332C9A"/>
    <w:rsid w:val="00332D05"/>
    <w:rsid w:val="00332D9C"/>
    <w:rsid w:val="00332DAD"/>
    <w:rsid w:val="00332DD0"/>
    <w:rsid w:val="00332E7F"/>
    <w:rsid w:val="00332EC5"/>
    <w:rsid w:val="00332F3E"/>
    <w:rsid w:val="00332F4B"/>
    <w:rsid w:val="00332F5D"/>
    <w:rsid w:val="00332FFD"/>
    <w:rsid w:val="00333061"/>
    <w:rsid w:val="0033308E"/>
    <w:rsid w:val="003330AD"/>
    <w:rsid w:val="003330CC"/>
    <w:rsid w:val="003331C0"/>
    <w:rsid w:val="003331FF"/>
    <w:rsid w:val="00333259"/>
    <w:rsid w:val="0033325E"/>
    <w:rsid w:val="003332AA"/>
    <w:rsid w:val="0033331D"/>
    <w:rsid w:val="0033341A"/>
    <w:rsid w:val="00333460"/>
    <w:rsid w:val="00333506"/>
    <w:rsid w:val="003335F2"/>
    <w:rsid w:val="003336AD"/>
    <w:rsid w:val="003337F5"/>
    <w:rsid w:val="00333865"/>
    <w:rsid w:val="0033388D"/>
    <w:rsid w:val="00333904"/>
    <w:rsid w:val="003339F6"/>
    <w:rsid w:val="003339F7"/>
    <w:rsid w:val="00333AA2"/>
    <w:rsid w:val="00333FB8"/>
    <w:rsid w:val="0033408D"/>
    <w:rsid w:val="003342E6"/>
    <w:rsid w:val="00334351"/>
    <w:rsid w:val="00334354"/>
    <w:rsid w:val="003343DB"/>
    <w:rsid w:val="0033459D"/>
    <w:rsid w:val="00334699"/>
    <w:rsid w:val="00334714"/>
    <w:rsid w:val="00334871"/>
    <w:rsid w:val="0033489B"/>
    <w:rsid w:val="003348F8"/>
    <w:rsid w:val="003349FD"/>
    <w:rsid w:val="00334A00"/>
    <w:rsid w:val="00334A0C"/>
    <w:rsid w:val="00334A23"/>
    <w:rsid w:val="00334A60"/>
    <w:rsid w:val="00334A95"/>
    <w:rsid w:val="00334AA3"/>
    <w:rsid w:val="00334BA3"/>
    <w:rsid w:val="00334BEB"/>
    <w:rsid w:val="00334C95"/>
    <w:rsid w:val="00334CBC"/>
    <w:rsid w:val="00334D54"/>
    <w:rsid w:val="00334EC5"/>
    <w:rsid w:val="00335001"/>
    <w:rsid w:val="0033504E"/>
    <w:rsid w:val="003350E8"/>
    <w:rsid w:val="0033523F"/>
    <w:rsid w:val="00335346"/>
    <w:rsid w:val="0033544C"/>
    <w:rsid w:val="0033549B"/>
    <w:rsid w:val="003354AE"/>
    <w:rsid w:val="003354C7"/>
    <w:rsid w:val="003354D4"/>
    <w:rsid w:val="003354E6"/>
    <w:rsid w:val="00335623"/>
    <w:rsid w:val="0033564D"/>
    <w:rsid w:val="00335651"/>
    <w:rsid w:val="003356FB"/>
    <w:rsid w:val="00335826"/>
    <w:rsid w:val="003358D6"/>
    <w:rsid w:val="00335947"/>
    <w:rsid w:val="00335965"/>
    <w:rsid w:val="00335A85"/>
    <w:rsid w:val="00335C2A"/>
    <w:rsid w:val="00335C72"/>
    <w:rsid w:val="00335D6E"/>
    <w:rsid w:val="00335E24"/>
    <w:rsid w:val="00335F76"/>
    <w:rsid w:val="00335FD7"/>
    <w:rsid w:val="00335FF5"/>
    <w:rsid w:val="00336013"/>
    <w:rsid w:val="0033621A"/>
    <w:rsid w:val="00336245"/>
    <w:rsid w:val="0033624D"/>
    <w:rsid w:val="0033634F"/>
    <w:rsid w:val="00336426"/>
    <w:rsid w:val="00336451"/>
    <w:rsid w:val="003364E8"/>
    <w:rsid w:val="00336539"/>
    <w:rsid w:val="003367F3"/>
    <w:rsid w:val="00336806"/>
    <w:rsid w:val="0033687E"/>
    <w:rsid w:val="00336A3D"/>
    <w:rsid w:val="00336A68"/>
    <w:rsid w:val="00336B3A"/>
    <w:rsid w:val="00336D16"/>
    <w:rsid w:val="00336DAC"/>
    <w:rsid w:val="00336E1C"/>
    <w:rsid w:val="00336E4C"/>
    <w:rsid w:val="00336E87"/>
    <w:rsid w:val="00336F9C"/>
    <w:rsid w:val="00336FBE"/>
    <w:rsid w:val="00336FEB"/>
    <w:rsid w:val="00337074"/>
    <w:rsid w:val="0033716C"/>
    <w:rsid w:val="0033736C"/>
    <w:rsid w:val="0033736E"/>
    <w:rsid w:val="003373EC"/>
    <w:rsid w:val="00337465"/>
    <w:rsid w:val="003374D8"/>
    <w:rsid w:val="003374EA"/>
    <w:rsid w:val="00337553"/>
    <w:rsid w:val="0033758F"/>
    <w:rsid w:val="00337710"/>
    <w:rsid w:val="00337A0D"/>
    <w:rsid w:val="00337A50"/>
    <w:rsid w:val="00337AED"/>
    <w:rsid w:val="00337B6A"/>
    <w:rsid w:val="00337C0F"/>
    <w:rsid w:val="00337C14"/>
    <w:rsid w:val="00337CDC"/>
    <w:rsid w:val="00337E56"/>
    <w:rsid w:val="00337F97"/>
    <w:rsid w:val="0034000D"/>
    <w:rsid w:val="00340053"/>
    <w:rsid w:val="00340078"/>
    <w:rsid w:val="0034008A"/>
    <w:rsid w:val="003400AB"/>
    <w:rsid w:val="00340127"/>
    <w:rsid w:val="003401B7"/>
    <w:rsid w:val="003403A5"/>
    <w:rsid w:val="00340427"/>
    <w:rsid w:val="00340439"/>
    <w:rsid w:val="00340538"/>
    <w:rsid w:val="003405F8"/>
    <w:rsid w:val="003405FD"/>
    <w:rsid w:val="003406F1"/>
    <w:rsid w:val="00340850"/>
    <w:rsid w:val="0034087F"/>
    <w:rsid w:val="00340893"/>
    <w:rsid w:val="003408B1"/>
    <w:rsid w:val="00340A95"/>
    <w:rsid w:val="00340B36"/>
    <w:rsid w:val="00340B46"/>
    <w:rsid w:val="00340B81"/>
    <w:rsid w:val="00340BAA"/>
    <w:rsid w:val="00340C0E"/>
    <w:rsid w:val="00340C96"/>
    <w:rsid w:val="00340DC6"/>
    <w:rsid w:val="00340DD1"/>
    <w:rsid w:val="00340FC2"/>
    <w:rsid w:val="003411FE"/>
    <w:rsid w:val="00341229"/>
    <w:rsid w:val="00341237"/>
    <w:rsid w:val="00341293"/>
    <w:rsid w:val="0034135D"/>
    <w:rsid w:val="00341444"/>
    <w:rsid w:val="00341484"/>
    <w:rsid w:val="003414EF"/>
    <w:rsid w:val="00341583"/>
    <w:rsid w:val="003415CE"/>
    <w:rsid w:val="003416D8"/>
    <w:rsid w:val="00341747"/>
    <w:rsid w:val="003417C6"/>
    <w:rsid w:val="003417F0"/>
    <w:rsid w:val="003418C2"/>
    <w:rsid w:val="0034195A"/>
    <w:rsid w:val="00341996"/>
    <w:rsid w:val="00341A41"/>
    <w:rsid w:val="00341B4F"/>
    <w:rsid w:val="00341B63"/>
    <w:rsid w:val="00341C1F"/>
    <w:rsid w:val="00341CBB"/>
    <w:rsid w:val="00341E8C"/>
    <w:rsid w:val="00341E8D"/>
    <w:rsid w:val="00341F67"/>
    <w:rsid w:val="00341FE2"/>
    <w:rsid w:val="00341FE7"/>
    <w:rsid w:val="003420B1"/>
    <w:rsid w:val="003421C9"/>
    <w:rsid w:val="00342211"/>
    <w:rsid w:val="0034224A"/>
    <w:rsid w:val="0034237D"/>
    <w:rsid w:val="00342558"/>
    <w:rsid w:val="003426B3"/>
    <w:rsid w:val="003426C7"/>
    <w:rsid w:val="00342758"/>
    <w:rsid w:val="0034279C"/>
    <w:rsid w:val="00342808"/>
    <w:rsid w:val="00342978"/>
    <w:rsid w:val="003429BC"/>
    <w:rsid w:val="00342AF7"/>
    <w:rsid w:val="00342D44"/>
    <w:rsid w:val="00342D55"/>
    <w:rsid w:val="00342D65"/>
    <w:rsid w:val="00342EEB"/>
    <w:rsid w:val="00342F85"/>
    <w:rsid w:val="00342FB0"/>
    <w:rsid w:val="00343010"/>
    <w:rsid w:val="003430DD"/>
    <w:rsid w:val="003431C3"/>
    <w:rsid w:val="003431F6"/>
    <w:rsid w:val="003435E7"/>
    <w:rsid w:val="003436B4"/>
    <w:rsid w:val="0034370C"/>
    <w:rsid w:val="00343762"/>
    <w:rsid w:val="003437BF"/>
    <w:rsid w:val="00343818"/>
    <w:rsid w:val="003438C4"/>
    <w:rsid w:val="003438FF"/>
    <w:rsid w:val="003439C9"/>
    <w:rsid w:val="00343AF9"/>
    <w:rsid w:val="00343BFC"/>
    <w:rsid w:val="00343C0B"/>
    <w:rsid w:val="00343CA5"/>
    <w:rsid w:val="00343EDA"/>
    <w:rsid w:val="00343F14"/>
    <w:rsid w:val="00343F3D"/>
    <w:rsid w:val="00344054"/>
    <w:rsid w:val="00344131"/>
    <w:rsid w:val="00344185"/>
    <w:rsid w:val="00344192"/>
    <w:rsid w:val="003441E4"/>
    <w:rsid w:val="003442AA"/>
    <w:rsid w:val="00344306"/>
    <w:rsid w:val="003443A9"/>
    <w:rsid w:val="00344418"/>
    <w:rsid w:val="0034441F"/>
    <w:rsid w:val="003444CC"/>
    <w:rsid w:val="003444E4"/>
    <w:rsid w:val="003446C5"/>
    <w:rsid w:val="00344791"/>
    <w:rsid w:val="00344831"/>
    <w:rsid w:val="003448E9"/>
    <w:rsid w:val="0034490D"/>
    <w:rsid w:val="0034491C"/>
    <w:rsid w:val="00344D40"/>
    <w:rsid w:val="00344D8A"/>
    <w:rsid w:val="00344DBC"/>
    <w:rsid w:val="00344E2F"/>
    <w:rsid w:val="00344E30"/>
    <w:rsid w:val="00344EE7"/>
    <w:rsid w:val="00344EFE"/>
    <w:rsid w:val="00344F0C"/>
    <w:rsid w:val="0034502D"/>
    <w:rsid w:val="003450FD"/>
    <w:rsid w:val="003451E4"/>
    <w:rsid w:val="00345295"/>
    <w:rsid w:val="0034545C"/>
    <w:rsid w:val="003454D2"/>
    <w:rsid w:val="00345596"/>
    <w:rsid w:val="00345624"/>
    <w:rsid w:val="0034573C"/>
    <w:rsid w:val="0034577B"/>
    <w:rsid w:val="0034599A"/>
    <w:rsid w:val="003459E4"/>
    <w:rsid w:val="00345AAC"/>
    <w:rsid w:val="00345B16"/>
    <w:rsid w:val="00345B17"/>
    <w:rsid w:val="00345BD6"/>
    <w:rsid w:val="00345C26"/>
    <w:rsid w:val="00345C47"/>
    <w:rsid w:val="00345C86"/>
    <w:rsid w:val="00345D34"/>
    <w:rsid w:val="00345D40"/>
    <w:rsid w:val="00345DF7"/>
    <w:rsid w:val="00345E2A"/>
    <w:rsid w:val="00345EAB"/>
    <w:rsid w:val="00345F6E"/>
    <w:rsid w:val="00345F83"/>
    <w:rsid w:val="00346125"/>
    <w:rsid w:val="00346267"/>
    <w:rsid w:val="00346364"/>
    <w:rsid w:val="00346454"/>
    <w:rsid w:val="003464E0"/>
    <w:rsid w:val="003464EC"/>
    <w:rsid w:val="003465CF"/>
    <w:rsid w:val="003466A1"/>
    <w:rsid w:val="003466A9"/>
    <w:rsid w:val="0034675F"/>
    <w:rsid w:val="003467B3"/>
    <w:rsid w:val="003467BC"/>
    <w:rsid w:val="0034681B"/>
    <w:rsid w:val="00346848"/>
    <w:rsid w:val="0034693F"/>
    <w:rsid w:val="003469C8"/>
    <w:rsid w:val="00346CAA"/>
    <w:rsid w:val="00346CB1"/>
    <w:rsid w:val="00346E68"/>
    <w:rsid w:val="00346EC4"/>
    <w:rsid w:val="00346F80"/>
    <w:rsid w:val="00347243"/>
    <w:rsid w:val="00347263"/>
    <w:rsid w:val="003472A9"/>
    <w:rsid w:val="003472BC"/>
    <w:rsid w:val="0034740E"/>
    <w:rsid w:val="0034742F"/>
    <w:rsid w:val="00347443"/>
    <w:rsid w:val="003474CA"/>
    <w:rsid w:val="003475FB"/>
    <w:rsid w:val="00347601"/>
    <w:rsid w:val="0034761F"/>
    <w:rsid w:val="00347784"/>
    <w:rsid w:val="00347786"/>
    <w:rsid w:val="00347827"/>
    <w:rsid w:val="00347AB8"/>
    <w:rsid w:val="00347AD9"/>
    <w:rsid w:val="00347B0B"/>
    <w:rsid w:val="00347B1F"/>
    <w:rsid w:val="00347BCC"/>
    <w:rsid w:val="00347C61"/>
    <w:rsid w:val="00347C81"/>
    <w:rsid w:val="00347CEA"/>
    <w:rsid w:val="00347D48"/>
    <w:rsid w:val="00347D7F"/>
    <w:rsid w:val="00347DAD"/>
    <w:rsid w:val="00347E1E"/>
    <w:rsid w:val="00347F74"/>
    <w:rsid w:val="00347FBF"/>
    <w:rsid w:val="00350070"/>
    <w:rsid w:val="0035007F"/>
    <w:rsid w:val="0035009A"/>
    <w:rsid w:val="003500B4"/>
    <w:rsid w:val="003502D8"/>
    <w:rsid w:val="00350313"/>
    <w:rsid w:val="0035060C"/>
    <w:rsid w:val="00350667"/>
    <w:rsid w:val="0035066A"/>
    <w:rsid w:val="0035069E"/>
    <w:rsid w:val="003506C0"/>
    <w:rsid w:val="003506FB"/>
    <w:rsid w:val="003507A0"/>
    <w:rsid w:val="003507F5"/>
    <w:rsid w:val="00350854"/>
    <w:rsid w:val="0035086F"/>
    <w:rsid w:val="003508D5"/>
    <w:rsid w:val="003509D3"/>
    <w:rsid w:val="00350AC9"/>
    <w:rsid w:val="00350AF0"/>
    <w:rsid w:val="00350B7C"/>
    <w:rsid w:val="00350BDD"/>
    <w:rsid w:val="00350C41"/>
    <w:rsid w:val="00350CA5"/>
    <w:rsid w:val="00350D46"/>
    <w:rsid w:val="00350D6D"/>
    <w:rsid w:val="00350DA4"/>
    <w:rsid w:val="00350EDA"/>
    <w:rsid w:val="00350FB0"/>
    <w:rsid w:val="00351000"/>
    <w:rsid w:val="00351059"/>
    <w:rsid w:val="0035107B"/>
    <w:rsid w:val="003510A7"/>
    <w:rsid w:val="0035113B"/>
    <w:rsid w:val="00351232"/>
    <w:rsid w:val="00351257"/>
    <w:rsid w:val="00351283"/>
    <w:rsid w:val="003512BF"/>
    <w:rsid w:val="003513CE"/>
    <w:rsid w:val="0035149C"/>
    <w:rsid w:val="003515B1"/>
    <w:rsid w:val="0035181C"/>
    <w:rsid w:val="003518CA"/>
    <w:rsid w:val="0035199C"/>
    <w:rsid w:val="003519C5"/>
    <w:rsid w:val="00351A5A"/>
    <w:rsid w:val="00351A5D"/>
    <w:rsid w:val="00351AFE"/>
    <w:rsid w:val="00351B16"/>
    <w:rsid w:val="00351B42"/>
    <w:rsid w:val="00351C87"/>
    <w:rsid w:val="00351D85"/>
    <w:rsid w:val="00351F37"/>
    <w:rsid w:val="00352010"/>
    <w:rsid w:val="003520EF"/>
    <w:rsid w:val="00352138"/>
    <w:rsid w:val="00352193"/>
    <w:rsid w:val="00352215"/>
    <w:rsid w:val="003522C4"/>
    <w:rsid w:val="003522E4"/>
    <w:rsid w:val="00352330"/>
    <w:rsid w:val="003524EB"/>
    <w:rsid w:val="003526DE"/>
    <w:rsid w:val="00352822"/>
    <w:rsid w:val="003528B5"/>
    <w:rsid w:val="00352964"/>
    <w:rsid w:val="0035299C"/>
    <w:rsid w:val="00352A6E"/>
    <w:rsid w:val="00352B34"/>
    <w:rsid w:val="00352B45"/>
    <w:rsid w:val="00352B80"/>
    <w:rsid w:val="00352C3A"/>
    <w:rsid w:val="00352C81"/>
    <w:rsid w:val="00353016"/>
    <w:rsid w:val="00353096"/>
    <w:rsid w:val="003530B2"/>
    <w:rsid w:val="0035310B"/>
    <w:rsid w:val="003531A1"/>
    <w:rsid w:val="00353202"/>
    <w:rsid w:val="00353426"/>
    <w:rsid w:val="0035343E"/>
    <w:rsid w:val="0035345C"/>
    <w:rsid w:val="003534AB"/>
    <w:rsid w:val="003534CB"/>
    <w:rsid w:val="00353529"/>
    <w:rsid w:val="003535C2"/>
    <w:rsid w:val="003535F0"/>
    <w:rsid w:val="00353618"/>
    <w:rsid w:val="003536CB"/>
    <w:rsid w:val="00353724"/>
    <w:rsid w:val="003537E7"/>
    <w:rsid w:val="003537F5"/>
    <w:rsid w:val="00353825"/>
    <w:rsid w:val="00353842"/>
    <w:rsid w:val="003538E3"/>
    <w:rsid w:val="003538EA"/>
    <w:rsid w:val="00353A19"/>
    <w:rsid w:val="00353B6F"/>
    <w:rsid w:val="00353BE4"/>
    <w:rsid w:val="00353C09"/>
    <w:rsid w:val="00353C8A"/>
    <w:rsid w:val="00353CE1"/>
    <w:rsid w:val="00353E85"/>
    <w:rsid w:val="00353EBA"/>
    <w:rsid w:val="00353EBD"/>
    <w:rsid w:val="00353F1D"/>
    <w:rsid w:val="00353FAF"/>
    <w:rsid w:val="003540EB"/>
    <w:rsid w:val="00354212"/>
    <w:rsid w:val="00354305"/>
    <w:rsid w:val="003544C4"/>
    <w:rsid w:val="003544FC"/>
    <w:rsid w:val="00354589"/>
    <w:rsid w:val="003545F8"/>
    <w:rsid w:val="00354699"/>
    <w:rsid w:val="003546CF"/>
    <w:rsid w:val="00354739"/>
    <w:rsid w:val="003547D9"/>
    <w:rsid w:val="003547EC"/>
    <w:rsid w:val="00354864"/>
    <w:rsid w:val="0035487A"/>
    <w:rsid w:val="00354963"/>
    <w:rsid w:val="00354A54"/>
    <w:rsid w:val="00354AEF"/>
    <w:rsid w:val="00354BC8"/>
    <w:rsid w:val="00354D0D"/>
    <w:rsid w:val="00354D4B"/>
    <w:rsid w:val="0035500C"/>
    <w:rsid w:val="003550F5"/>
    <w:rsid w:val="00355116"/>
    <w:rsid w:val="0035518F"/>
    <w:rsid w:val="003551B5"/>
    <w:rsid w:val="0035548F"/>
    <w:rsid w:val="003555CA"/>
    <w:rsid w:val="00355707"/>
    <w:rsid w:val="0035576B"/>
    <w:rsid w:val="00355848"/>
    <w:rsid w:val="0035595A"/>
    <w:rsid w:val="003559BD"/>
    <w:rsid w:val="00355A40"/>
    <w:rsid w:val="00355D68"/>
    <w:rsid w:val="00355E25"/>
    <w:rsid w:val="00355E7F"/>
    <w:rsid w:val="00355E82"/>
    <w:rsid w:val="00355F3C"/>
    <w:rsid w:val="003560C9"/>
    <w:rsid w:val="00356225"/>
    <w:rsid w:val="00356259"/>
    <w:rsid w:val="00356439"/>
    <w:rsid w:val="003564E2"/>
    <w:rsid w:val="003564EC"/>
    <w:rsid w:val="00356565"/>
    <w:rsid w:val="0035657F"/>
    <w:rsid w:val="003565B2"/>
    <w:rsid w:val="00356604"/>
    <w:rsid w:val="0035679D"/>
    <w:rsid w:val="003567B7"/>
    <w:rsid w:val="00356800"/>
    <w:rsid w:val="003568A9"/>
    <w:rsid w:val="0035698C"/>
    <w:rsid w:val="003569E1"/>
    <w:rsid w:val="00356AC8"/>
    <w:rsid w:val="00356B04"/>
    <w:rsid w:val="00356B44"/>
    <w:rsid w:val="00356C31"/>
    <w:rsid w:val="00356EDC"/>
    <w:rsid w:val="00356F8E"/>
    <w:rsid w:val="00357014"/>
    <w:rsid w:val="00357313"/>
    <w:rsid w:val="00357467"/>
    <w:rsid w:val="003574AE"/>
    <w:rsid w:val="00357565"/>
    <w:rsid w:val="00357660"/>
    <w:rsid w:val="003576D5"/>
    <w:rsid w:val="003576F5"/>
    <w:rsid w:val="0035775F"/>
    <w:rsid w:val="0035783F"/>
    <w:rsid w:val="00357855"/>
    <w:rsid w:val="0035787F"/>
    <w:rsid w:val="0035789B"/>
    <w:rsid w:val="00357930"/>
    <w:rsid w:val="0035797B"/>
    <w:rsid w:val="00357AD1"/>
    <w:rsid w:val="00357B8D"/>
    <w:rsid w:val="00357C3B"/>
    <w:rsid w:val="00357D05"/>
    <w:rsid w:val="00357E53"/>
    <w:rsid w:val="00357EF3"/>
    <w:rsid w:val="003601C9"/>
    <w:rsid w:val="0036024D"/>
    <w:rsid w:val="003603B4"/>
    <w:rsid w:val="0036045F"/>
    <w:rsid w:val="0036048A"/>
    <w:rsid w:val="0036049A"/>
    <w:rsid w:val="003604CC"/>
    <w:rsid w:val="003605B7"/>
    <w:rsid w:val="003605FF"/>
    <w:rsid w:val="00360761"/>
    <w:rsid w:val="003607AD"/>
    <w:rsid w:val="003607AF"/>
    <w:rsid w:val="003608EC"/>
    <w:rsid w:val="00360941"/>
    <w:rsid w:val="0036094F"/>
    <w:rsid w:val="00360A1D"/>
    <w:rsid w:val="00360AD5"/>
    <w:rsid w:val="00360AD7"/>
    <w:rsid w:val="00360BF9"/>
    <w:rsid w:val="00360C2D"/>
    <w:rsid w:val="00360DE9"/>
    <w:rsid w:val="00360E01"/>
    <w:rsid w:val="00360EE7"/>
    <w:rsid w:val="00360F7B"/>
    <w:rsid w:val="00361024"/>
    <w:rsid w:val="00361117"/>
    <w:rsid w:val="00361153"/>
    <w:rsid w:val="003612C8"/>
    <w:rsid w:val="00361359"/>
    <w:rsid w:val="0036136D"/>
    <w:rsid w:val="0036147B"/>
    <w:rsid w:val="0036149A"/>
    <w:rsid w:val="0036153B"/>
    <w:rsid w:val="0036156C"/>
    <w:rsid w:val="00361615"/>
    <w:rsid w:val="00361669"/>
    <w:rsid w:val="00361843"/>
    <w:rsid w:val="003618E7"/>
    <w:rsid w:val="0036194E"/>
    <w:rsid w:val="00361956"/>
    <w:rsid w:val="003619FD"/>
    <w:rsid w:val="00361B79"/>
    <w:rsid w:val="00361BBF"/>
    <w:rsid w:val="00361CE2"/>
    <w:rsid w:val="00361D3A"/>
    <w:rsid w:val="00361D51"/>
    <w:rsid w:val="00361DB3"/>
    <w:rsid w:val="00361EE4"/>
    <w:rsid w:val="00361F68"/>
    <w:rsid w:val="00362152"/>
    <w:rsid w:val="00362164"/>
    <w:rsid w:val="0036223D"/>
    <w:rsid w:val="003623FD"/>
    <w:rsid w:val="00362439"/>
    <w:rsid w:val="00362449"/>
    <w:rsid w:val="00362497"/>
    <w:rsid w:val="00362531"/>
    <w:rsid w:val="003626AC"/>
    <w:rsid w:val="0036282A"/>
    <w:rsid w:val="00362904"/>
    <w:rsid w:val="0036291C"/>
    <w:rsid w:val="00362984"/>
    <w:rsid w:val="00362A21"/>
    <w:rsid w:val="00362BE9"/>
    <w:rsid w:val="00362C8C"/>
    <w:rsid w:val="00362CDC"/>
    <w:rsid w:val="00362E30"/>
    <w:rsid w:val="00362F20"/>
    <w:rsid w:val="00362F86"/>
    <w:rsid w:val="0036301E"/>
    <w:rsid w:val="003630DE"/>
    <w:rsid w:val="003630E1"/>
    <w:rsid w:val="00363248"/>
    <w:rsid w:val="003632EE"/>
    <w:rsid w:val="003634B3"/>
    <w:rsid w:val="00363514"/>
    <w:rsid w:val="00363546"/>
    <w:rsid w:val="0036356D"/>
    <w:rsid w:val="0036357F"/>
    <w:rsid w:val="003635C9"/>
    <w:rsid w:val="0036363A"/>
    <w:rsid w:val="0036364C"/>
    <w:rsid w:val="0036366D"/>
    <w:rsid w:val="0036367E"/>
    <w:rsid w:val="003636A3"/>
    <w:rsid w:val="00363772"/>
    <w:rsid w:val="003637D7"/>
    <w:rsid w:val="00363A80"/>
    <w:rsid w:val="00363AB0"/>
    <w:rsid w:val="00363C6A"/>
    <w:rsid w:val="00363DD9"/>
    <w:rsid w:val="00363E2D"/>
    <w:rsid w:val="00363EB9"/>
    <w:rsid w:val="00363EC7"/>
    <w:rsid w:val="00363ED1"/>
    <w:rsid w:val="00363FA2"/>
    <w:rsid w:val="00364027"/>
    <w:rsid w:val="0036404B"/>
    <w:rsid w:val="003640A5"/>
    <w:rsid w:val="003640BB"/>
    <w:rsid w:val="003640CA"/>
    <w:rsid w:val="00364119"/>
    <w:rsid w:val="003642DD"/>
    <w:rsid w:val="00364352"/>
    <w:rsid w:val="00364394"/>
    <w:rsid w:val="003643B4"/>
    <w:rsid w:val="003644F8"/>
    <w:rsid w:val="00364638"/>
    <w:rsid w:val="003646BF"/>
    <w:rsid w:val="00364742"/>
    <w:rsid w:val="00364867"/>
    <w:rsid w:val="00364A7E"/>
    <w:rsid w:val="00364A96"/>
    <w:rsid w:val="00364ADD"/>
    <w:rsid w:val="00364B87"/>
    <w:rsid w:val="00364B89"/>
    <w:rsid w:val="00364BA0"/>
    <w:rsid w:val="00364BF7"/>
    <w:rsid w:val="00364DAD"/>
    <w:rsid w:val="00364DCB"/>
    <w:rsid w:val="00364E8E"/>
    <w:rsid w:val="003650B8"/>
    <w:rsid w:val="00365136"/>
    <w:rsid w:val="003651DD"/>
    <w:rsid w:val="0036523A"/>
    <w:rsid w:val="0036526D"/>
    <w:rsid w:val="00365323"/>
    <w:rsid w:val="0036551D"/>
    <w:rsid w:val="00365656"/>
    <w:rsid w:val="003657B1"/>
    <w:rsid w:val="0036583D"/>
    <w:rsid w:val="003658BA"/>
    <w:rsid w:val="003659DC"/>
    <w:rsid w:val="00365CB0"/>
    <w:rsid w:val="00365D7A"/>
    <w:rsid w:val="00365ECF"/>
    <w:rsid w:val="00365EF4"/>
    <w:rsid w:val="00365F16"/>
    <w:rsid w:val="0036600A"/>
    <w:rsid w:val="0036625D"/>
    <w:rsid w:val="00366447"/>
    <w:rsid w:val="00366477"/>
    <w:rsid w:val="00366563"/>
    <w:rsid w:val="003665B9"/>
    <w:rsid w:val="0036662E"/>
    <w:rsid w:val="0036664A"/>
    <w:rsid w:val="0036668D"/>
    <w:rsid w:val="00366849"/>
    <w:rsid w:val="00366872"/>
    <w:rsid w:val="003669FB"/>
    <w:rsid w:val="00366AB0"/>
    <w:rsid w:val="00366AD9"/>
    <w:rsid w:val="00366B0A"/>
    <w:rsid w:val="00366B79"/>
    <w:rsid w:val="00366D41"/>
    <w:rsid w:val="00366D97"/>
    <w:rsid w:val="00366DBE"/>
    <w:rsid w:val="00366DF8"/>
    <w:rsid w:val="00366E5A"/>
    <w:rsid w:val="00366EBA"/>
    <w:rsid w:val="00366F03"/>
    <w:rsid w:val="00366F51"/>
    <w:rsid w:val="0036700D"/>
    <w:rsid w:val="0036708D"/>
    <w:rsid w:val="003670A0"/>
    <w:rsid w:val="003670B5"/>
    <w:rsid w:val="003670C8"/>
    <w:rsid w:val="003670ED"/>
    <w:rsid w:val="003671FA"/>
    <w:rsid w:val="00367206"/>
    <w:rsid w:val="00367264"/>
    <w:rsid w:val="00367282"/>
    <w:rsid w:val="003672A7"/>
    <w:rsid w:val="003672AE"/>
    <w:rsid w:val="00367405"/>
    <w:rsid w:val="0036767B"/>
    <w:rsid w:val="003676A0"/>
    <w:rsid w:val="0036770A"/>
    <w:rsid w:val="003678A0"/>
    <w:rsid w:val="003679E8"/>
    <w:rsid w:val="003679EB"/>
    <w:rsid w:val="00367A6A"/>
    <w:rsid w:val="00367A6B"/>
    <w:rsid w:val="00367B4E"/>
    <w:rsid w:val="00367BA0"/>
    <w:rsid w:val="00367D80"/>
    <w:rsid w:val="00367DC9"/>
    <w:rsid w:val="00367F39"/>
    <w:rsid w:val="00370082"/>
    <w:rsid w:val="003700D5"/>
    <w:rsid w:val="003700DF"/>
    <w:rsid w:val="00370191"/>
    <w:rsid w:val="00370296"/>
    <w:rsid w:val="003702C4"/>
    <w:rsid w:val="00370332"/>
    <w:rsid w:val="00370350"/>
    <w:rsid w:val="00370395"/>
    <w:rsid w:val="0037055D"/>
    <w:rsid w:val="003705DE"/>
    <w:rsid w:val="0037068A"/>
    <w:rsid w:val="003707B8"/>
    <w:rsid w:val="00370802"/>
    <w:rsid w:val="0037080A"/>
    <w:rsid w:val="00370882"/>
    <w:rsid w:val="00370910"/>
    <w:rsid w:val="003709F2"/>
    <w:rsid w:val="00370A2F"/>
    <w:rsid w:val="00370A5A"/>
    <w:rsid w:val="00370E5C"/>
    <w:rsid w:val="00370ED7"/>
    <w:rsid w:val="00370F93"/>
    <w:rsid w:val="0037109A"/>
    <w:rsid w:val="0037109F"/>
    <w:rsid w:val="0037113B"/>
    <w:rsid w:val="003711CF"/>
    <w:rsid w:val="0037123E"/>
    <w:rsid w:val="0037128F"/>
    <w:rsid w:val="0037134E"/>
    <w:rsid w:val="00371361"/>
    <w:rsid w:val="003713A6"/>
    <w:rsid w:val="003713B8"/>
    <w:rsid w:val="0037149E"/>
    <w:rsid w:val="003714EA"/>
    <w:rsid w:val="003715EA"/>
    <w:rsid w:val="00371852"/>
    <w:rsid w:val="0037187F"/>
    <w:rsid w:val="00371982"/>
    <w:rsid w:val="00371A59"/>
    <w:rsid w:val="00371A8D"/>
    <w:rsid w:val="00371AFF"/>
    <w:rsid w:val="00371B99"/>
    <w:rsid w:val="00371C8A"/>
    <w:rsid w:val="00371CB2"/>
    <w:rsid w:val="00371CE5"/>
    <w:rsid w:val="00371F05"/>
    <w:rsid w:val="00371FAC"/>
    <w:rsid w:val="00372091"/>
    <w:rsid w:val="0037211A"/>
    <w:rsid w:val="00372132"/>
    <w:rsid w:val="0037218D"/>
    <w:rsid w:val="0037218F"/>
    <w:rsid w:val="003721FC"/>
    <w:rsid w:val="00372225"/>
    <w:rsid w:val="00372380"/>
    <w:rsid w:val="00372381"/>
    <w:rsid w:val="0037245A"/>
    <w:rsid w:val="003724B1"/>
    <w:rsid w:val="00372769"/>
    <w:rsid w:val="00372821"/>
    <w:rsid w:val="0037287D"/>
    <w:rsid w:val="003728DD"/>
    <w:rsid w:val="003729AF"/>
    <w:rsid w:val="00372A37"/>
    <w:rsid w:val="00372A62"/>
    <w:rsid w:val="00372A82"/>
    <w:rsid w:val="00372AAE"/>
    <w:rsid w:val="00372B08"/>
    <w:rsid w:val="00372C14"/>
    <w:rsid w:val="00372C38"/>
    <w:rsid w:val="00372C7C"/>
    <w:rsid w:val="00372D25"/>
    <w:rsid w:val="00372E4F"/>
    <w:rsid w:val="00372FF4"/>
    <w:rsid w:val="00373050"/>
    <w:rsid w:val="003730C8"/>
    <w:rsid w:val="00373106"/>
    <w:rsid w:val="003731B3"/>
    <w:rsid w:val="00373344"/>
    <w:rsid w:val="00373427"/>
    <w:rsid w:val="0037348E"/>
    <w:rsid w:val="00373570"/>
    <w:rsid w:val="00373596"/>
    <w:rsid w:val="003736F2"/>
    <w:rsid w:val="003738A4"/>
    <w:rsid w:val="003738C0"/>
    <w:rsid w:val="003738EC"/>
    <w:rsid w:val="00373A12"/>
    <w:rsid w:val="00373B36"/>
    <w:rsid w:val="00373B73"/>
    <w:rsid w:val="00373E35"/>
    <w:rsid w:val="00373F16"/>
    <w:rsid w:val="00373F29"/>
    <w:rsid w:val="00373F46"/>
    <w:rsid w:val="0037405E"/>
    <w:rsid w:val="003740AC"/>
    <w:rsid w:val="00374153"/>
    <w:rsid w:val="00374276"/>
    <w:rsid w:val="003742CB"/>
    <w:rsid w:val="003743F3"/>
    <w:rsid w:val="003744AD"/>
    <w:rsid w:val="00374506"/>
    <w:rsid w:val="00374544"/>
    <w:rsid w:val="003745D0"/>
    <w:rsid w:val="00374653"/>
    <w:rsid w:val="003747E0"/>
    <w:rsid w:val="003748EC"/>
    <w:rsid w:val="003748F1"/>
    <w:rsid w:val="00374A28"/>
    <w:rsid w:val="00374CEE"/>
    <w:rsid w:val="00374D1A"/>
    <w:rsid w:val="00374E8D"/>
    <w:rsid w:val="00374E91"/>
    <w:rsid w:val="003750E1"/>
    <w:rsid w:val="003751CC"/>
    <w:rsid w:val="0037521A"/>
    <w:rsid w:val="00375270"/>
    <w:rsid w:val="00375420"/>
    <w:rsid w:val="00375471"/>
    <w:rsid w:val="0037550F"/>
    <w:rsid w:val="0037552F"/>
    <w:rsid w:val="00375761"/>
    <w:rsid w:val="00375797"/>
    <w:rsid w:val="003758AF"/>
    <w:rsid w:val="003758EC"/>
    <w:rsid w:val="00375925"/>
    <w:rsid w:val="00375958"/>
    <w:rsid w:val="003759CD"/>
    <w:rsid w:val="003759EA"/>
    <w:rsid w:val="00375B1E"/>
    <w:rsid w:val="00375CB6"/>
    <w:rsid w:val="00375D7E"/>
    <w:rsid w:val="00375E03"/>
    <w:rsid w:val="00375F1B"/>
    <w:rsid w:val="00376129"/>
    <w:rsid w:val="00376235"/>
    <w:rsid w:val="0037623A"/>
    <w:rsid w:val="00376257"/>
    <w:rsid w:val="003762A0"/>
    <w:rsid w:val="0037639F"/>
    <w:rsid w:val="0037652C"/>
    <w:rsid w:val="003765B3"/>
    <w:rsid w:val="003765E9"/>
    <w:rsid w:val="00376613"/>
    <w:rsid w:val="00376627"/>
    <w:rsid w:val="003766F4"/>
    <w:rsid w:val="00376742"/>
    <w:rsid w:val="00376783"/>
    <w:rsid w:val="003768C8"/>
    <w:rsid w:val="0037695D"/>
    <w:rsid w:val="0037697E"/>
    <w:rsid w:val="00376A69"/>
    <w:rsid w:val="00376A8A"/>
    <w:rsid w:val="00376A93"/>
    <w:rsid w:val="00376B2C"/>
    <w:rsid w:val="00376B36"/>
    <w:rsid w:val="00376B6A"/>
    <w:rsid w:val="00376C02"/>
    <w:rsid w:val="00376D04"/>
    <w:rsid w:val="00376DDA"/>
    <w:rsid w:val="00376EB0"/>
    <w:rsid w:val="00376F32"/>
    <w:rsid w:val="00376F50"/>
    <w:rsid w:val="00376F73"/>
    <w:rsid w:val="00376F9F"/>
    <w:rsid w:val="00376FC3"/>
    <w:rsid w:val="003771C2"/>
    <w:rsid w:val="0037722D"/>
    <w:rsid w:val="00377246"/>
    <w:rsid w:val="0037727E"/>
    <w:rsid w:val="0037730E"/>
    <w:rsid w:val="0037736D"/>
    <w:rsid w:val="003773E6"/>
    <w:rsid w:val="003774CF"/>
    <w:rsid w:val="00377644"/>
    <w:rsid w:val="0037765F"/>
    <w:rsid w:val="00377675"/>
    <w:rsid w:val="0037778B"/>
    <w:rsid w:val="0037778E"/>
    <w:rsid w:val="00377840"/>
    <w:rsid w:val="00377843"/>
    <w:rsid w:val="003778D3"/>
    <w:rsid w:val="0037795E"/>
    <w:rsid w:val="003779C3"/>
    <w:rsid w:val="00377A49"/>
    <w:rsid w:val="00377A78"/>
    <w:rsid w:val="00377A84"/>
    <w:rsid w:val="00377CBA"/>
    <w:rsid w:val="00377F08"/>
    <w:rsid w:val="00377F68"/>
    <w:rsid w:val="00380075"/>
    <w:rsid w:val="003801D1"/>
    <w:rsid w:val="00380207"/>
    <w:rsid w:val="0038039E"/>
    <w:rsid w:val="003803E6"/>
    <w:rsid w:val="00380435"/>
    <w:rsid w:val="003804A5"/>
    <w:rsid w:val="00380565"/>
    <w:rsid w:val="003806CC"/>
    <w:rsid w:val="00380717"/>
    <w:rsid w:val="0038077B"/>
    <w:rsid w:val="003808C7"/>
    <w:rsid w:val="00380A08"/>
    <w:rsid w:val="00380A52"/>
    <w:rsid w:val="00380B35"/>
    <w:rsid w:val="00380BEE"/>
    <w:rsid w:val="00380C8A"/>
    <w:rsid w:val="00380D9E"/>
    <w:rsid w:val="00380E86"/>
    <w:rsid w:val="00380F0C"/>
    <w:rsid w:val="00380F18"/>
    <w:rsid w:val="00380F38"/>
    <w:rsid w:val="00380FB7"/>
    <w:rsid w:val="00380FBB"/>
    <w:rsid w:val="003810AD"/>
    <w:rsid w:val="003810EB"/>
    <w:rsid w:val="00381133"/>
    <w:rsid w:val="0038119C"/>
    <w:rsid w:val="003811A7"/>
    <w:rsid w:val="003812EC"/>
    <w:rsid w:val="00381308"/>
    <w:rsid w:val="003813E9"/>
    <w:rsid w:val="003813F7"/>
    <w:rsid w:val="00381501"/>
    <w:rsid w:val="00381557"/>
    <w:rsid w:val="003815A3"/>
    <w:rsid w:val="003815FD"/>
    <w:rsid w:val="0038163C"/>
    <w:rsid w:val="00381668"/>
    <w:rsid w:val="003816D2"/>
    <w:rsid w:val="003816DB"/>
    <w:rsid w:val="00381701"/>
    <w:rsid w:val="003817E4"/>
    <w:rsid w:val="00381950"/>
    <w:rsid w:val="00381D16"/>
    <w:rsid w:val="00381D23"/>
    <w:rsid w:val="00381D28"/>
    <w:rsid w:val="00381EDA"/>
    <w:rsid w:val="00381F1D"/>
    <w:rsid w:val="00382086"/>
    <w:rsid w:val="00382093"/>
    <w:rsid w:val="00382276"/>
    <w:rsid w:val="00382286"/>
    <w:rsid w:val="003824F9"/>
    <w:rsid w:val="00382520"/>
    <w:rsid w:val="003825AF"/>
    <w:rsid w:val="00382694"/>
    <w:rsid w:val="003826EF"/>
    <w:rsid w:val="003826FB"/>
    <w:rsid w:val="003827D7"/>
    <w:rsid w:val="0038289E"/>
    <w:rsid w:val="003828E3"/>
    <w:rsid w:val="00382ADE"/>
    <w:rsid w:val="00382DB4"/>
    <w:rsid w:val="00382E14"/>
    <w:rsid w:val="00382E6D"/>
    <w:rsid w:val="00382EB9"/>
    <w:rsid w:val="00382F30"/>
    <w:rsid w:val="00382F50"/>
    <w:rsid w:val="003830AC"/>
    <w:rsid w:val="0038323E"/>
    <w:rsid w:val="00383266"/>
    <w:rsid w:val="0038331F"/>
    <w:rsid w:val="0038340D"/>
    <w:rsid w:val="0038340E"/>
    <w:rsid w:val="0038341C"/>
    <w:rsid w:val="0038342B"/>
    <w:rsid w:val="0038348E"/>
    <w:rsid w:val="003834D4"/>
    <w:rsid w:val="003834F0"/>
    <w:rsid w:val="0038352C"/>
    <w:rsid w:val="00383687"/>
    <w:rsid w:val="003836F1"/>
    <w:rsid w:val="00383734"/>
    <w:rsid w:val="003837C6"/>
    <w:rsid w:val="003839F7"/>
    <w:rsid w:val="00383AA4"/>
    <w:rsid w:val="00383B3C"/>
    <w:rsid w:val="00383C53"/>
    <w:rsid w:val="00383CAA"/>
    <w:rsid w:val="00383D08"/>
    <w:rsid w:val="00383D10"/>
    <w:rsid w:val="00383D87"/>
    <w:rsid w:val="00383E5A"/>
    <w:rsid w:val="00383FA1"/>
    <w:rsid w:val="00383FC0"/>
    <w:rsid w:val="00383FED"/>
    <w:rsid w:val="00384025"/>
    <w:rsid w:val="003840D2"/>
    <w:rsid w:val="003840F7"/>
    <w:rsid w:val="003841B3"/>
    <w:rsid w:val="003841CE"/>
    <w:rsid w:val="003841DB"/>
    <w:rsid w:val="0038425E"/>
    <w:rsid w:val="003842E4"/>
    <w:rsid w:val="0038434C"/>
    <w:rsid w:val="00384355"/>
    <w:rsid w:val="00384529"/>
    <w:rsid w:val="0038458F"/>
    <w:rsid w:val="00384622"/>
    <w:rsid w:val="003847C6"/>
    <w:rsid w:val="00384837"/>
    <w:rsid w:val="0038488A"/>
    <w:rsid w:val="0038492D"/>
    <w:rsid w:val="00384AED"/>
    <w:rsid w:val="00384B81"/>
    <w:rsid w:val="00384B99"/>
    <w:rsid w:val="00384C45"/>
    <w:rsid w:val="00384C6B"/>
    <w:rsid w:val="00384CAF"/>
    <w:rsid w:val="00384ECC"/>
    <w:rsid w:val="00384F06"/>
    <w:rsid w:val="00384F21"/>
    <w:rsid w:val="00385198"/>
    <w:rsid w:val="0038526F"/>
    <w:rsid w:val="0038553A"/>
    <w:rsid w:val="003855B8"/>
    <w:rsid w:val="00385615"/>
    <w:rsid w:val="003857A0"/>
    <w:rsid w:val="003858E1"/>
    <w:rsid w:val="0038590C"/>
    <w:rsid w:val="00385922"/>
    <w:rsid w:val="00385981"/>
    <w:rsid w:val="003859D5"/>
    <w:rsid w:val="00385AF7"/>
    <w:rsid w:val="00385B07"/>
    <w:rsid w:val="00385B3E"/>
    <w:rsid w:val="00385B68"/>
    <w:rsid w:val="00385B81"/>
    <w:rsid w:val="00385C4C"/>
    <w:rsid w:val="00385C6B"/>
    <w:rsid w:val="00385D47"/>
    <w:rsid w:val="00385D4E"/>
    <w:rsid w:val="00385D99"/>
    <w:rsid w:val="00385DA0"/>
    <w:rsid w:val="00385DEB"/>
    <w:rsid w:val="00385E4C"/>
    <w:rsid w:val="00385F4B"/>
    <w:rsid w:val="00386044"/>
    <w:rsid w:val="0038613F"/>
    <w:rsid w:val="0038618F"/>
    <w:rsid w:val="0038625E"/>
    <w:rsid w:val="003862A8"/>
    <w:rsid w:val="003862B9"/>
    <w:rsid w:val="00386362"/>
    <w:rsid w:val="00386448"/>
    <w:rsid w:val="00386461"/>
    <w:rsid w:val="003864F1"/>
    <w:rsid w:val="0038651D"/>
    <w:rsid w:val="003865B3"/>
    <w:rsid w:val="003865C3"/>
    <w:rsid w:val="0038676A"/>
    <w:rsid w:val="003867B8"/>
    <w:rsid w:val="003867CE"/>
    <w:rsid w:val="00386922"/>
    <w:rsid w:val="00386950"/>
    <w:rsid w:val="003869EE"/>
    <w:rsid w:val="003869F4"/>
    <w:rsid w:val="00386B06"/>
    <w:rsid w:val="00386C3F"/>
    <w:rsid w:val="00386C56"/>
    <w:rsid w:val="00386CE3"/>
    <w:rsid w:val="00386ED5"/>
    <w:rsid w:val="00387031"/>
    <w:rsid w:val="003870A7"/>
    <w:rsid w:val="00387130"/>
    <w:rsid w:val="0038718F"/>
    <w:rsid w:val="00387215"/>
    <w:rsid w:val="00387234"/>
    <w:rsid w:val="0038723C"/>
    <w:rsid w:val="003872BD"/>
    <w:rsid w:val="003872C1"/>
    <w:rsid w:val="0038731D"/>
    <w:rsid w:val="00387372"/>
    <w:rsid w:val="003873B2"/>
    <w:rsid w:val="00387421"/>
    <w:rsid w:val="003874CD"/>
    <w:rsid w:val="003875D2"/>
    <w:rsid w:val="00387621"/>
    <w:rsid w:val="003876AD"/>
    <w:rsid w:val="003876F7"/>
    <w:rsid w:val="0038778B"/>
    <w:rsid w:val="003877C9"/>
    <w:rsid w:val="00387889"/>
    <w:rsid w:val="0038788E"/>
    <w:rsid w:val="003879A4"/>
    <w:rsid w:val="003879E2"/>
    <w:rsid w:val="00387B3F"/>
    <w:rsid w:val="00387B4F"/>
    <w:rsid w:val="00387C36"/>
    <w:rsid w:val="00387C57"/>
    <w:rsid w:val="00387CC7"/>
    <w:rsid w:val="00387DF7"/>
    <w:rsid w:val="00387E17"/>
    <w:rsid w:val="00387EB3"/>
    <w:rsid w:val="00387FA9"/>
    <w:rsid w:val="00387FAC"/>
    <w:rsid w:val="003900C2"/>
    <w:rsid w:val="00390187"/>
    <w:rsid w:val="003901FF"/>
    <w:rsid w:val="0039023C"/>
    <w:rsid w:val="0039028E"/>
    <w:rsid w:val="00390331"/>
    <w:rsid w:val="0039038D"/>
    <w:rsid w:val="003904A3"/>
    <w:rsid w:val="00390535"/>
    <w:rsid w:val="003905FE"/>
    <w:rsid w:val="0039068E"/>
    <w:rsid w:val="003906E5"/>
    <w:rsid w:val="0039088A"/>
    <w:rsid w:val="0039097B"/>
    <w:rsid w:val="003909C5"/>
    <w:rsid w:val="003909EA"/>
    <w:rsid w:val="00390A3F"/>
    <w:rsid w:val="00390A42"/>
    <w:rsid w:val="00390BE7"/>
    <w:rsid w:val="00390E69"/>
    <w:rsid w:val="00390E97"/>
    <w:rsid w:val="00390F77"/>
    <w:rsid w:val="003910B9"/>
    <w:rsid w:val="003910D1"/>
    <w:rsid w:val="00391101"/>
    <w:rsid w:val="0039110C"/>
    <w:rsid w:val="00391148"/>
    <w:rsid w:val="0039119F"/>
    <w:rsid w:val="003911B5"/>
    <w:rsid w:val="00391235"/>
    <w:rsid w:val="00391279"/>
    <w:rsid w:val="0039139E"/>
    <w:rsid w:val="00391429"/>
    <w:rsid w:val="00391445"/>
    <w:rsid w:val="003914B6"/>
    <w:rsid w:val="003915B3"/>
    <w:rsid w:val="0039166D"/>
    <w:rsid w:val="0039166E"/>
    <w:rsid w:val="003916F4"/>
    <w:rsid w:val="0039173D"/>
    <w:rsid w:val="0039174D"/>
    <w:rsid w:val="003917E5"/>
    <w:rsid w:val="00391806"/>
    <w:rsid w:val="00391871"/>
    <w:rsid w:val="003918C1"/>
    <w:rsid w:val="003918F1"/>
    <w:rsid w:val="003919D8"/>
    <w:rsid w:val="00391A9F"/>
    <w:rsid w:val="00391AE6"/>
    <w:rsid w:val="00391AFF"/>
    <w:rsid w:val="00391B62"/>
    <w:rsid w:val="00391D54"/>
    <w:rsid w:val="00391D92"/>
    <w:rsid w:val="00391E07"/>
    <w:rsid w:val="00391E50"/>
    <w:rsid w:val="003920BD"/>
    <w:rsid w:val="00392144"/>
    <w:rsid w:val="0039218E"/>
    <w:rsid w:val="003923E7"/>
    <w:rsid w:val="0039241B"/>
    <w:rsid w:val="00392479"/>
    <w:rsid w:val="00392567"/>
    <w:rsid w:val="003926B0"/>
    <w:rsid w:val="003926C1"/>
    <w:rsid w:val="003926C6"/>
    <w:rsid w:val="0039273D"/>
    <w:rsid w:val="0039273E"/>
    <w:rsid w:val="0039297A"/>
    <w:rsid w:val="00392AA0"/>
    <w:rsid w:val="00392BD9"/>
    <w:rsid w:val="00392D67"/>
    <w:rsid w:val="00392F09"/>
    <w:rsid w:val="00392F1D"/>
    <w:rsid w:val="00392F6B"/>
    <w:rsid w:val="003930E2"/>
    <w:rsid w:val="003930FD"/>
    <w:rsid w:val="0039316E"/>
    <w:rsid w:val="003931A4"/>
    <w:rsid w:val="0039325C"/>
    <w:rsid w:val="00393397"/>
    <w:rsid w:val="0039343B"/>
    <w:rsid w:val="003934C8"/>
    <w:rsid w:val="003934E0"/>
    <w:rsid w:val="00393546"/>
    <w:rsid w:val="003935BE"/>
    <w:rsid w:val="003935CE"/>
    <w:rsid w:val="00393695"/>
    <w:rsid w:val="00393798"/>
    <w:rsid w:val="00393970"/>
    <w:rsid w:val="00393B06"/>
    <w:rsid w:val="00393CD4"/>
    <w:rsid w:val="00393D1D"/>
    <w:rsid w:val="00393DBF"/>
    <w:rsid w:val="00393E87"/>
    <w:rsid w:val="00393E97"/>
    <w:rsid w:val="00393ED0"/>
    <w:rsid w:val="00393F11"/>
    <w:rsid w:val="00393F3C"/>
    <w:rsid w:val="003940F3"/>
    <w:rsid w:val="00394113"/>
    <w:rsid w:val="0039417A"/>
    <w:rsid w:val="00394380"/>
    <w:rsid w:val="00394431"/>
    <w:rsid w:val="00394527"/>
    <w:rsid w:val="0039461B"/>
    <w:rsid w:val="00394760"/>
    <w:rsid w:val="00394868"/>
    <w:rsid w:val="00394872"/>
    <w:rsid w:val="00394873"/>
    <w:rsid w:val="003949B4"/>
    <w:rsid w:val="003949E3"/>
    <w:rsid w:val="00394A49"/>
    <w:rsid w:val="00394CEB"/>
    <w:rsid w:val="00394D3C"/>
    <w:rsid w:val="00394D52"/>
    <w:rsid w:val="00394DA3"/>
    <w:rsid w:val="00394DFC"/>
    <w:rsid w:val="00394EC8"/>
    <w:rsid w:val="00394F29"/>
    <w:rsid w:val="00394FA3"/>
    <w:rsid w:val="00394FC9"/>
    <w:rsid w:val="0039512E"/>
    <w:rsid w:val="00395248"/>
    <w:rsid w:val="00395304"/>
    <w:rsid w:val="00395486"/>
    <w:rsid w:val="0039548F"/>
    <w:rsid w:val="00395557"/>
    <w:rsid w:val="003955E4"/>
    <w:rsid w:val="00395637"/>
    <w:rsid w:val="0039563D"/>
    <w:rsid w:val="00395720"/>
    <w:rsid w:val="00395769"/>
    <w:rsid w:val="003957F0"/>
    <w:rsid w:val="0039587F"/>
    <w:rsid w:val="003958CC"/>
    <w:rsid w:val="0039590E"/>
    <w:rsid w:val="0039596F"/>
    <w:rsid w:val="00395983"/>
    <w:rsid w:val="00395B3A"/>
    <w:rsid w:val="00395B49"/>
    <w:rsid w:val="00395BA1"/>
    <w:rsid w:val="00395D53"/>
    <w:rsid w:val="00395E04"/>
    <w:rsid w:val="00395E3D"/>
    <w:rsid w:val="00395F58"/>
    <w:rsid w:val="00395F74"/>
    <w:rsid w:val="00395FA1"/>
    <w:rsid w:val="0039614A"/>
    <w:rsid w:val="003961EC"/>
    <w:rsid w:val="00396298"/>
    <w:rsid w:val="00396312"/>
    <w:rsid w:val="00396339"/>
    <w:rsid w:val="0039647A"/>
    <w:rsid w:val="00396493"/>
    <w:rsid w:val="0039663B"/>
    <w:rsid w:val="003967C9"/>
    <w:rsid w:val="003967EC"/>
    <w:rsid w:val="00396815"/>
    <w:rsid w:val="00396986"/>
    <w:rsid w:val="00396A55"/>
    <w:rsid w:val="00396AB0"/>
    <w:rsid w:val="00396BC5"/>
    <w:rsid w:val="00396C0B"/>
    <w:rsid w:val="00396D52"/>
    <w:rsid w:val="00396E53"/>
    <w:rsid w:val="00396E63"/>
    <w:rsid w:val="00396FBB"/>
    <w:rsid w:val="00396FD2"/>
    <w:rsid w:val="00397051"/>
    <w:rsid w:val="00397174"/>
    <w:rsid w:val="00397245"/>
    <w:rsid w:val="00397328"/>
    <w:rsid w:val="003973CB"/>
    <w:rsid w:val="003974A8"/>
    <w:rsid w:val="003974D4"/>
    <w:rsid w:val="00397522"/>
    <w:rsid w:val="0039758B"/>
    <w:rsid w:val="003975E1"/>
    <w:rsid w:val="00397640"/>
    <w:rsid w:val="0039766D"/>
    <w:rsid w:val="003976FE"/>
    <w:rsid w:val="0039775F"/>
    <w:rsid w:val="003977D4"/>
    <w:rsid w:val="003977F7"/>
    <w:rsid w:val="0039780C"/>
    <w:rsid w:val="0039797F"/>
    <w:rsid w:val="003979E0"/>
    <w:rsid w:val="00397A32"/>
    <w:rsid w:val="00397B6D"/>
    <w:rsid w:val="00397C3D"/>
    <w:rsid w:val="00397C59"/>
    <w:rsid w:val="00397CC8"/>
    <w:rsid w:val="00397D2F"/>
    <w:rsid w:val="00397D87"/>
    <w:rsid w:val="00397DDD"/>
    <w:rsid w:val="00397E1A"/>
    <w:rsid w:val="00397EE8"/>
    <w:rsid w:val="00397F01"/>
    <w:rsid w:val="00397F12"/>
    <w:rsid w:val="00397F73"/>
    <w:rsid w:val="0039AFD1"/>
    <w:rsid w:val="003A0030"/>
    <w:rsid w:val="003A0069"/>
    <w:rsid w:val="003A0182"/>
    <w:rsid w:val="003A01B8"/>
    <w:rsid w:val="003A0250"/>
    <w:rsid w:val="003A0363"/>
    <w:rsid w:val="003A03AB"/>
    <w:rsid w:val="003A03EF"/>
    <w:rsid w:val="003A04AE"/>
    <w:rsid w:val="003A04DC"/>
    <w:rsid w:val="003A04FE"/>
    <w:rsid w:val="003A0882"/>
    <w:rsid w:val="003A08C6"/>
    <w:rsid w:val="003A093B"/>
    <w:rsid w:val="003A096E"/>
    <w:rsid w:val="003A09EA"/>
    <w:rsid w:val="003A0AC2"/>
    <w:rsid w:val="003A0B3C"/>
    <w:rsid w:val="003A0B47"/>
    <w:rsid w:val="003A0CAF"/>
    <w:rsid w:val="003A0D09"/>
    <w:rsid w:val="003A0D15"/>
    <w:rsid w:val="003A0DDA"/>
    <w:rsid w:val="003A0E23"/>
    <w:rsid w:val="003A0E89"/>
    <w:rsid w:val="003A0F32"/>
    <w:rsid w:val="003A0FB8"/>
    <w:rsid w:val="003A0FF3"/>
    <w:rsid w:val="003A10C7"/>
    <w:rsid w:val="003A113B"/>
    <w:rsid w:val="003A12A9"/>
    <w:rsid w:val="003A12D3"/>
    <w:rsid w:val="003A13FC"/>
    <w:rsid w:val="003A14E2"/>
    <w:rsid w:val="003A1506"/>
    <w:rsid w:val="003A156E"/>
    <w:rsid w:val="003A15FF"/>
    <w:rsid w:val="003A162D"/>
    <w:rsid w:val="003A16AB"/>
    <w:rsid w:val="003A19ED"/>
    <w:rsid w:val="003A1A79"/>
    <w:rsid w:val="003A1C18"/>
    <w:rsid w:val="003A1C40"/>
    <w:rsid w:val="003A1DFA"/>
    <w:rsid w:val="003A203A"/>
    <w:rsid w:val="003A2047"/>
    <w:rsid w:val="003A20EC"/>
    <w:rsid w:val="003A2119"/>
    <w:rsid w:val="003A2187"/>
    <w:rsid w:val="003A21BB"/>
    <w:rsid w:val="003A2216"/>
    <w:rsid w:val="003A2237"/>
    <w:rsid w:val="003A2250"/>
    <w:rsid w:val="003A22C5"/>
    <w:rsid w:val="003A23D1"/>
    <w:rsid w:val="003A24CF"/>
    <w:rsid w:val="003A26FB"/>
    <w:rsid w:val="003A275B"/>
    <w:rsid w:val="003A27A5"/>
    <w:rsid w:val="003A27B5"/>
    <w:rsid w:val="003A27FA"/>
    <w:rsid w:val="003A2804"/>
    <w:rsid w:val="003A2874"/>
    <w:rsid w:val="003A2942"/>
    <w:rsid w:val="003A2A4D"/>
    <w:rsid w:val="003A2A55"/>
    <w:rsid w:val="003A2A7B"/>
    <w:rsid w:val="003A2AE0"/>
    <w:rsid w:val="003A2BDF"/>
    <w:rsid w:val="003A2CF0"/>
    <w:rsid w:val="003A2D92"/>
    <w:rsid w:val="003A2DD4"/>
    <w:rsid w:val="003A2DF0"/>
    <w:rsid w:val="003A2DFE"/>
    <w:rsid w:val="003A2E0D"/>
    <w:rsid w:val="003A2E35"/>
    <w:rsid w:val="003A2E62"/>
    <w:rsid w:val="003A2FAD"/>
    <w:rsid w:val="003A303F"/>
    <w:rsid w:val="003A31C1"/>
    <w:rsid w:val="003A322E"/>
    <w:rsid w:val="003A3290"/>
    <w:rsid w:val="003A330E"/>
    <w:rsid w:val="003A3340"/>
    <w:rsid w:val="003A3421"/>
    <w:rsid w:val="003A34A5"/>
    <w:rsid w:val="003A360F"/>
    <w:rsid w:val="003A367A"/>
    <w:rsid w:val="003A3775"/>
    <w:rsid w:val="003A378E"/>
    <w:rsid w:val="003A385C"/>
    <w:rsid w:val="003A38CB"/>
    <w:rsid w:val="003A394D"/>
    <w:rsid w:val="003A398A"/>
    <w:rsid w:val="003A3A02"/>
    <w:rsid w:val="003A3A13"/>
    <w:rsid w:val="003A3A85"/>
    <w:rsid w:val="003A3AAB"/>
    <w:rsid w:val="003A3ACD"/>
    <w:rsid w:val="003A3B47"/>
    <w:rsid w:val="003A3B60"/>
    <w:rsid w:val="003A3B7D"/>
    <w:rsid w:val="003A3C4B"/>
    <w:rsid w:val="003A3E16"/>
    <w:rsid w:val="003A3E6F"/>
    <w:rsid w:val="003A3E95"/>
    <w:rsid w:val="003A3F51"/>
    <w:rsid w:val="003A3F8A"/>
    <w:rsid w:val="003A3FE5"/>
    <w:rsid w:val="003A4097"/>
    <w:rsid w:val="003A415A"/>
    <w:rsid w:val="003A4494"/>
    <w:rsid w:val="003A449D"/>
    <w:rsid w:val="003A44E0"/>
    <w:rsid w:val="003A453A"/>
    <w:rsid w:val="003A46BB"/>
    <w:rsid w:val="003A46D1"/>
    <w:rsid w:val="003A470D"/>
    <w:rsid w:val="003A4761"/>
    <w:rsid w:val="003A4782"/>
    <w:rsid w:val="003A47AC"/>
    <w:rsid w:val="003A495C"/>
    <w:rsid w:val="003A4AA2"/>
    <w:rsid w:val="003A4AA5"/>
    <w:rsid w:val="003A4B30"/>
    <w:rsid w:val="003A4BD1"/>
    <w:rsid w:val="003A4BED"/>
    <w:rsid w:val="003A4C96"/>
    <w:rsid w:val="003A4D13"/>
    <w:rsid w:val="003A4E0C"/>
    <w:rsid w:val="003A4E3D"/>
    <w:rsid w:val="003A4E75"/>
    <w:rsid w:val="003A4E86"/>
    <w:rsid w:val="003A4EC8"/>
    <w:rsid w:val="003A4FB2"/>
    <w:rsid w:val="003A5054"/>
    <w:rsid w:val="003A5076"/>
    <w:rsid w:val="003A5110"/>
    <w:rsid w:val="003A51FF"/>
    <w:rsid w:val="003A5206"/>
    <w:rsid w:val="003A528E"/>
    <w:rsid w:val="003A52F1"/>
    <w:rsid w:val="003A532F"/>
    <w:rsid w:val="003A53BC"/>
    <w:rsid w:val="003A54B2"/>
    <w:rsid w:val="003A556F"/>
    <w:rsid w:val="003A55E8"/>
    <w:rsid w:val="003A5632"/>
    <w:rsid w:val="003A56E1"/>
    <w:rsid w:val="003A5728"/>
    <w:rsid w:val="003A577A"/>
    <w:rsid w:val="003A5810"/>
    <w:rsid w:val="003A589C"/>
    <w:rsid w:val="003A59BF"/>
    <w:rsid w:val="003A5A91"/>
    <w:rsid w:val="003A5B4D"/>
    <w:rsid w:val="003A5B59"/>
    <w:rsid w:val="003A5BB6"/>
    <w:rsid w:val="003A5BD4"/>
    <w:rsid w:val="003A5C90"/>
    <w:rsid w:val="003A5DC9"/>
    <w:rsid w:val="003A5FA9"/>
    <w:rsid w:val="003A6165"/>
    <w:rsid w:val="003A62F0"/>
    <w:rsid w:val="003A6395"/>
    <w:rsid w:val="003A63C6"/>
    <w:rsid w:val="003A643D"/>
    <w:rsid w:val="003A661F"/>
    <w:rsid w:val="003A67C8"/>
    <w:rsid w:val="003A69CF"/>
    <w:rsid w:val="003A6A64"/>
    <w:rsid w:val="003A6B60"/>
    <w:rsid w:val="003A6BDE"/>
    <w:rsid w:val="003A6C97"/>
    <w:rsid w:val="003A6F33"/>
    <w:rsid w:val="003A6F96"/>
    <w:rsid w:val="003A6FC8"/>
    <w:rsid w:val="003A7122"/>
    <w:rsid w:val="003A7215"/>
    <w:rsid w:val="003A7353"/>
    <w:rsid w:val="003A7378"/>
    <w:rsid w:val="003A7448"/>
    <w:rsid w:val="003A749B"/>
    <w:rsid w:val="003A75C5"/>
    <w:rsid w:val="003A76CF"/>
    <w:rsid w:val="003A7762"/>
    <w:rsid w:val="003A784D"/>
    <w:rsid w:val="003A7A00"/>
    <w:rsid w:val="003A7A03"/>
    <w:rsid w:val="003A7B21"/>
    <w:rsid w:val="003A7B67"/>
    <w:rsid w:val="003A7B7E"/>
    <w:rsid w:val="003A7B85"/>
    <w:rsid w:val="003A7BDD"/>
    <w:rsid w:val="003A7C27"/>
    <w:rsid w:val="003A7CB9"/>
    <w:rsid w:val="003A7DC1"/>
    <w:rsid w:val="003A7DF8"/>
    <w:rsid w:val="003A7E05"/>
    <w:rsid w:val="003A7E11"/>
    <w:rsid w:val="003B00F0"/>
    <w:rsid w:val="003B0169"/>
    <w:rsid w:val="003B0308"/>
    <w:rsid w:val="003B0375"/>
    <w:rsid w:val="003B03BC"/>
    <w:rsid w:val="003B04B1"/>
    <w:rsid w:val="003B04BE"/>
    <w:rsid w:val="003B04DD"/>
    <w:rsid w:val="003B04FD"/>
    <w:rsid w:val="003B0655"/>
    <w:rsid w:val="003B06B1"/>
    <w:rsid w:val="003B0743"/>
    <w:rsid w:val="003B0753"/>
    <w:rsid w:val="003B07BA"/>
    <w:rsid w:val="003B0AAD"/>
    <w:rsid w:val="003B0AB9"/>
    <w:rsid w:val="003B0AC2"/>
    <w:rsid w:val="003B0B1A"/>
    <w:rsid w:val="003B0DB0"/>
    <w:rsid w:val="003B0DEF"/>
    <w:rsid w:val="003B0E12"/>
    <w:rsid w:val="003B0EEA"/>
    <w:rsid w:val="003B0F8A"/>
    <w:rsid w:val="003B11AF"/>
    <w:rsid w:val="003B1230"/>
    <w:rsid w:val="003B1273"/>
    <w:rsid w:val="003B1280"/>
    <w:rsid w:val="003B1298"/>
    <w:rsid w:val="003B13F2"/>
    <w:rsid w:val="003B1507"/>
    <w:rsid w:val="003B15E2"/>
    <w:rsid w:val="003B194A"/>
    <w:rsid w:val="003B1BCB"/>
    <w:rsid w:val="003B1CDD"/>
    <w:rsid w:val="003B1E09"/>
    <w:rsid w:val="003B1E1B"/>
    <w:rsid w:val="003B1FFF"/>
    <w:rsid w:val="003B20BC"/>
    <w:rsid w:val="003B211C"/>
    <w:rsid w:val="003B2179"/>
    <w:rsid w:val="003B21E1"/>
    <w:rsid w:val="003B21EF"/>
    <w:rsid w:val="003B2260"/>
    <w:rsid w:val="003B22BD"/>
    <w:rsid w:val="003B2471"/>
    <w:rsid w:val="003B24A3"/>
    <w:rsid w:val="003B2538"/>
    <w:rsid w:val="003B2539"/>
    <w:rsid w:val="003B2567"/>
    <w:rsid w:val="003B256A"/>
    <w:rsid w:val="003B29EC"/>
    <w:rsid w:val="003B2AC8"/>
    <w:rsid w:val="003B2B5D"/>
    <w:rsid w:val="003B2CAB"/>
    <w:rsid w:val="003B2D37"/>
    <w:rsid w:val="003B2E31"/>
    <w:rsid w:val="003B300B"/>
    <w:rsid w:val="003B3150"/>
    <w:rsid w:val="003B31A5"/>
    <w:rsid w:val="003B31A7"/>
    <w:rsid w:val="003B3263"/>
    <w:rsid w:val="003B3310"/>
    <w:rsid w:val="003B345E"/>
    <w:rsid w:val="003B348A"/>
    <w:rsid w:val="003B34CB"/>
    <w:rsid w:val="003B34FF"/>
    <w:rsid w:val="003B3528"/>
    <w:rsid w:val="003B3559"/>
    <w:rsid w:val="003B35F9"/>
    <w:rsid w:val="003B3654"/>
    <w:rsid w:val="003B374D"/>
    <w:rsid w:val="003B380C"/>
    <w:rsid w:val="003B382A"/>
    <w:rsid w:val="003B395E"/>
    <w:rsid w:val="003B3A5F"/>
    <w:rsid w:val="003B3B32"/>
    <w:rsid w:val="003B3BCB"/>
    <w:rsid w:val="003B3C37"/>
    <w:rsid w:val="003B3F15"/>
    <w:rsid w:val="003B3F1B"/>
    <w:rsid w:val="003B3F63"/>
    <w:rsid w:val="003B3FBE"/>
    <w:rsid w:val="003B4039"/>
    <w:rsid w:val="003B40AC"/>
    <w:rsid w:val="003B4165"/>
    <w:rsid w:val="003B422D"/>
    <w:rsid w:val="003B443F"/>
    <w:rsid w:val="003B4441"/>
    <w:rsid w:val="003B448D"/>
    <w:rsid w:val="003B4490"/>
    <w:rsid w:val="003B450B"/>
    <w:rsid w:val="003B455A"/>
    <w:rsid w:val="003B46B4"/>
    <w:rsid w:val="003B49E5"/>
    <w:rsid w:val="003B4B41"/>
    <w:rsid w:val="003B4B7C"/>
    <w:rsid w:val="003B4BAB"/>
    <w:rsid w:val="003B4C09"/>
    <w:rsid w:val="003B4C25"/>
    <w:rsid w:val="003B4C2E"/>
    <w:rsid w:val="003B4CAB"/>
    <w:rsid w:val="003B4E71"/>
    <w:rsid w:val="003B4E7B"/>
    <w:rsid w:val="003B4E93"/>
    <w:rsid w:val="003B5236"/>
    <w:rsid w:val="003B53AD"/>
    <w:rsid w:val="003B53BF"/>
    <w:rsid w:val="003B53DA"/>
    <w:rsid w:val="003B5472"/>
    <w:rsid w:val="003B54A2"/>
    <w:rsid w:val="003B54BC"/>
    <w:rsid w:val="003B565E"/>
    <w:rsid w:val="003B56BC"/>
    <w:rsid w:val="003B584D"/>
    <w:rsid w:val="003B5901"/>
    <w:rsid w:val="003B590C"/>
    <w:rsid w:val="003B5986"/>
    <w:rsid w:val="003B59BB"/>
    <w:rsid w:val="003B59BF"/>
    <w:rsid w:val="003B59DB"/>
    <w:rsid w:val="003B5A01"/>
    <w:rsid w:val="003B5AFB"/>
    <w:rsid w:val="003B5B60"/>
    <w:rsid w:val="003B5CFC"/>
    <w:rsid w:val="003B5D0C"/>
    <w:rsid w:val="003B5D36"/>
    <w:rsid w:val="003B5E14"/>
    <w:rsid w:val="003B5E2B"/>
    <w:rsid w:val="003B5E54"/>
    <w:rsid w:val="003B5FBC"/>
    <w:rsid w:val="003B6009"/>
    <w:rsid w:val="003B6142"/>
    <w:rsid w:val="003B6179"/>
    <w:rsid w:val="003B6189"/>
    <w:rsid w:val="003B61C2"/>
    <w:rsid w:val="003B61ED"/>
    <w:rsid w:val="003B61F5"/>
    <w:rsid w:val="003B62B3"/>
    <w:rsid w:val="003B62B7"/>
    <w:rsid w:val="003B62B9"/>
    <w:rsid w:val="003B62BD"/>
    <w:rsid w:val="003B6409"/>
    <w:rsid w:val="003B6413"/>
    <w:rsid w:val="003B64EB"/>
    <w:rsid w:val="003B656D"/>
    <w:rsid w:val="003B65BA"/>
    <w:rsid w:val="003B66FD"/>
    <w:rsid w:val="003B673F"/>
    <w:rsid w:val="003B6748"/>
    <w:rsid w:val="003B697A"/>
    <w:rsid w:val="003B69FA"/>
    <w:rsid w:val="003B6AC1"/>
    <w:rsid w:val="003B6B5E"/>
    <w:rsid w:val="003B6C03"/>
    <w:rsid w:val="003B6C0E"/>
    <w:rsid w:val="003B6CB1"/>
    <w:rsid w:val="003B6CE2"/>
    <w:rsid w:val="003B6D69"/>
    <w:rsid w:val="003B6EE0"/>
    <w:rsid w:val="003B6F9A"/>
    <w:rsid w:val="003B6FA5"/>
    <w:rsid w:val="003B6FBF"/>
    <w:rsid w:val="003B7009"/>
    <w:rsid w:val="003B70D9"/>
    <w:rsid w:val="003B7376"/>
    <w:rsid w:val="003B74AB"/>
    <w:rsid w:val="003B74C9"/>
    <w:rsid w:val="003B75A1"/>
    <w:rsid w:val="003B75A6"/>
    <w:rsid w:val="003B7688"/>
    <w:rsid w:val="003B76CB"/>
    <w:rsid w:val="003B772D"/>
    <w:rsid w:val="003B7741"/>
    <w:rsid w:val="003B78D2"/>
    <w:rsid w:val="003B7980"/>
    <w:rsid w:val="003B79B9"/>
    <w:rsid w:val="003B79BA"/>
    <w:rsid w:val="003B79BC"/>
    <w:rsid w:val="003B7A17"/>
    <w:rsid w:val="003B7A3B"/>
    <w:rsid w:val="003B7AA1"/>
    <w:rsid w:val="003B7B44"/>
    <w:rsid w:val="003B7B58"/>
    <w:rsid w:val="003B7D5E"/>
    <w:rsid w:val="003B7F2E"/>
    <w:rsid w:val="003B7FBC"/>
    <w:rsid w:val="003B7FEB"/>
    <w:rsid w:val="003C0056"/>
    <w:rsid w:val="003C006E"/>
    <w:rsid w:val="003C0235"/>
    <w:rsid w:val="003C028C"/>
    <w:rsid w:val="003C039C"/>
    <w:rsid w:val="003C03D0"/>
    <w:rsid w:val="003C03DF"/>
    <w:rsid w:val="003C044B"/>
    <w:rsid w:val="003C044C"/>
    <w:rsid w:val="003C0479"/>
    <w:rsid w:val="003C047E"/>
    <w:rsid w:val="003C05C9"/>
    <w:rsid w:val="003C0744"/>
    <w:rsid w:val="003C08A6"/>
    <w:rsid w:val="003C0903"/>
    <w:rsid w:val="003C09B1"/>
    <w:rsid w:val="003C0AC4"/>
    <w:rsid w:val="003C0AF3"/>
    <w:rsid w:val="003C0B99"/>
    <w:rsid w:val="003C0C51"/>
    <w:rsid w:val="003C0CD7"/>
    <w:rsid w:val="003C0CEC"/>
    <w:rsid w:val="003C0CF5"/>
    <w:rsid w:val="003C0D19"/>
    <w:rsid w:val="003C0D4D"/>
    <w:rsid w:val="003C0DE5"/>
    <w:rsid w:val="003C0E64"/>
    <w:rsid w:val="003C0F54"/>
    <w:rsid w:val="003C1247"/>
    <w:rsid w:val="003C12F0"/>
    <w:rsid w:val="003C13DF"/>
    <w:rsid w:val="003C1470"/>
    <w:rsid w:val="003C1564"/>
    <w:rsid w:val="003C1582"/>
    <w:rsid w:val="003C1654"/>
    <w:rsid w:val="003C17F6"/>
    <w:rsid w:val="003C1813"/>
    <w:rsid w:val="003C1888"/>
    <w:rsid w:val="003C19BB"/>
    <w:rsid w:val="003C1AB3"/>
    <w:rsid w:val="003C1ABD"/>
    <w:rsid w:val="003C1BED"/>
    <w:rsid w:val="003C1C8C"/>
    <w:rsid w:val="003C1D45"/>
    <w:rsid w:val="003C1D9F"/>
    <w:rsid w:val="003C1DD3"/>
    <w:rsid w:val="003C1E95"/>
    <w:rsid w:val="003C1EBA"/>
    <w:rsid w:val="003C20BD"/>
    <w:rsid w:val="003C20EF"/>
    <w:rsid w:val="003C221C"/>
    <w:rsid w:val="003C225D"/>
    <w:rsid w:val="003C229F"/>
    <w:rsid w:val="003C2407"/>
    <w:rsid w:val="003C247F"/>
    <w:rsid w:val="003C249A"/>
    <w:rsid w:val="003C252B"/>
    <w:rsid w:val="003C25A5"/>
    <w:rsid w:val="003C26EE"/>
    <w:rsid w:val="003C276A"/>
    <w:rsid w:val="003C2782"/>
    <w:rsid w:val="003C27C9"/>
    <w:rsid w:val="003C28F0"/>
    <w:rsid w:val="003C2932"/>
    <w:rsid w:val="003C2975"/>
    <w:rsid w:val="003C297C"/>
    <w:rsid w:val="003C2C0F"/>
    <w:rsid w:val="003C2C55"/>
    <w:rsid w:val="003C2CCD"/>
    <w:rsid w:val="003C2D72"/>
    <w:rsid w:val="003C2E09"/>
    <w:rsid w:val="003C2EA6"/>
    <w:rsid w:val="003C2F71"/>
    <w:rsid w:val="003C2F98"/>
    <w:rsid w:val="003C2FA6"/>
    <w:rsid w:val="003C3043"/>
    <w:rsid w:val="003C3051"/>
    <w:rsid w:val="003C3091"/>
    <w:rsid w:val="003C30C3"/>
    <w:rsid w:val="003C3454"/>
    <w:rsid w:val="003C347C"/>
    <w:rsid w:val="003C34A6"/>
    <w:rsid w:val="003C357B"/>
    <w:rsid w:val="003C35A8"/>
    <w:rsid w:val="003C3691"/>
    <w:rsid w:val="003C37A6"/>
    <w:rsid w:val="003C37AC"/>
    <w:rsid w:val="003C37B0"/>
    <w:rsid w:val="003C38ED"/>
    <w:rsid w:val="003C3912"/>
    <w:rsid w:val="003C39FA"/>
    <w:rsid w:val="003C3A47"/>
    <w:rsid w:val="003C3A58"/>
    <w:rsid w:val="003C3A5E"/>
    <w:rsid w:val="003C3AEC"/>
    <w:rsid w:val="003C3D33"/>
    <w:rsid w:val="003C3DD0"/>
    <w:rsid w:val="003C3E0A"/>
    <w:rsid w:val="003C3EE5"/>
    <w:rsid w:val="003C3EEF"/>
    <w:rsid w:val="003C3F0A"/>
    <w:rsid w:val="003C3F2F"/>
    <w:rsid w:val="003C3FCC"/>
    <w:rsid w:val="003C4053"/>
    <w:rsid w:val="003C41F0"/>
    <w:rsid w:val="003C4218"/>
    <w:rsid w:val="003C438C"/>
    <w:rsid w:val="003C4429"/>
    <w:rsid w:val="003C44F5"/>
    <w:rsid w:val="003C4520"/>
    <w:rsid w:val="003C4560"/>
    <w:rsid w:val="003C4599"/>
    <w:rsid w:val="003C4636"/>
    <w:rsid w:val="003C4689"/>
    <w:rsid w:val="003C4747"/>
    <w:rsid w:val="003C4B15"/>
    <w:rsid w:val="003C4B81"/>
    <w:rsid w:val="003C4C65"/>
    <w:rsid w:val="003C4D3E"/>
    <w:rsid w:val="003C4D41"/>
    <w:rsid w:val="003C4ED9"/>
    <w:rsid w:val="003C4EDB"/>
    <w:rsid w:val="003C4FAA"/>
    <w:rsid w:val="003C4FE1"/>
    <w:rsid w:val="003C502C"/>
    <w:rsid w:val="003C504A"/>
    <w:rsid w:val="003C5051"/>
    <w:rsid w:val="003C50A2"/>
    <w:rsid w:val="003C5248"/>
    <w:rsid w:val="003C5280"/>
    <w:rsid w:val="003C52DB"/>
    <w:rsid w:val="003C5418"/>
    <w:rsid w:val="003C541C"/>
    <w:rsid w:val="003C546E"/>
    <w:rsid w:val="003C54C1"/>
    <w:rsid w:val="003C5793"/>
    <w:rsid w:val="003C594C"/>
    <w:rsid w:val="003C59CC"/>
    <w:rsid w:val="003C5A09"/>
    <w:rsid w:val="003C5A45"/>
    <w:rsid w:val="003C5AC5"/>
    <w:rsid w:val="003C5B85"/>
    <w:rsid w:val="003C5BC6"/>
    <w:rsid w:val="003C5C1D"/>
    <w:rsid w:val="003C5C21"/>
    <w:rsid w:val="003C5DE2"/>
    <w:rsid w:val="003C60BA"/>
    <w:rsid w:val="003C6307"/>
    <w:rsid w:val="003C65DD"/>
    <w:rsid w:val="003C67AA"/>
    <w:rsid w:val="003C67F0"/>
    <w:rsid w:val="003C6A7B"/>
    <w:rsid w:val="003C6AAD"/>
    <w:rsid w:val="003C6B81"/>
    <w:rsid w:val="003C6BE3"/>
    <w:rsid w:val="003C6CCD"/>
    <w:rsid w:val="003C6CE8"/>
    <w:rsid w:val="003C6D58"/>
    <w:rsid w:val="003C6DBA"/>
    <w:rsid w:val="003C6DDD"/>
    <w:rsid w:val="003C6E34"/>
    <w:rsid w:val="003C6E51"/>
    <w:rsid w:val="003C6E99"/>
    <w:rsid w:val="003C6F05"/>
    <w:rsid w:val="003C6F08"/>
    <w:rsid w:val="003C6F40"/>
    <w:rsid w:val="003C6F9D"/>
    <w:rsid w:val="003C70BA"/>
    <w:rsid w:val="003C70FB"/>
    <w:rsid w:val="003C7138"/>
    <w:rsid w:val="003C7203"/>
    <w:rsid w:val="003C7208"/>
    <w:rsid w:val="003C731E"/>
    <w:rsid w:val="003C74B0"/>
    <w:rsid w:val="003C74ED"/>
    <w:rsid w:val="003C74FA"/>
    <w:rsid w:val="003C755C"/>
    <w:rsid w:val="003C76B8"/>
    <w:rsid w:val="003C774D"/>
    <w:rsid w:val="003C77BB"/>
    <w:rsid w:val="003C77FD"/>
    <w:rsid w:val="003C78DA"/>
    <w:rsid w:val="003C7972"/>
    <w:rsid w:val="003C79DB"/>
    <w:rsid w:val="003C79DE"/>
    <w:rsid w:val="003C7B61"/>
    <w:rsid w:val="003C7BF1"/>
    <w:rsid w:val="003C7C19"/>
    <w:rsid w:val="003C7C6E"/>
    <w:rsid w:val="003C7DE2"/>
    <w:rsid w:val="003C7DFF"/>
    <w:rsid w:val="003C7E65"/>
    <w:rsid w:val="003C7EEF"/>
    <w:rsid w:val="003D0074"/>
    <w:rsid w:val="003D0089"/>
    <w:rsid w:val="003D010B"/>
    <w:rsid w:val="003D0358"/>
    <w:rsid w:val="003D03A1"/>
    <w:rsid w:val="003D04CF"/>
    <w:rsid w:val="003D055C"/>
    <w:rsid w:val="003D063F"/>
    <w:rsid w:val="003D06B6"/>
    <w:rsid w:val="003D078D"/>
    <w:rsid w:val="003D07C8"/>
    <w:rsid w:val="003D084F"/>
    <w:rsid w:val="003D08EA"/>
    <w:rsid w:val="003D0A4E"/>
    <w:rsid w:val="003D0A5E"/>
    <w:rsid w:val="003D0B02"/>
    <w:rsid w:val="003D0B7B"/>
    <w:rsid w:val="003D0BED"/>
    <w:rsid w:val="003D0C54"/>
    <w:rsid w:val="003D0CA8"/>
    <w:rsid w:val="003D0D49"/>
    <w:rsid w:val="003D0D71"/>
    <w:rsid w:val="003D113C"/>
    <w:rsid w:val="003D1149"/>
    <w:rsid w:val="003D16D8"/>
    <w:rsid w:val="003D16F2"/>
    <w:rsid w:val="003D16F3"/>
    <w:rsid w:val="003D1769"/>
    <w:rsid w:val="003D1798"/>
    <w:rsid w:val="003D1817"/>
    <w:rsid w:val="003D1A18"/>
    <w:rsid w:val="003D1A68"/>
    <w:rsid w:val="003D1BFD"/>
    <w:rsid w:val="003D1C77"/>
    <w:rsid w:val="003D1F38"/>
    <w:rsid w:val="003D1F8E"/>
    <w:rsid w:val="003D1FA8"/>
    <w:rsid w:val="003D2099"/>
    <w:rsid w:val="003D20A6"/>
    <w:rsid w:val="003D22BD"/>
    <w:rsid w:val="003D230F"/>
    <w:rsid w:val="003D2313"/>
    <w:rsid w:val="003D235C"/>
    <w:rsid w:val="003D23DC"/>
    <w:rsid w:val="003D2469"/>
    <w:rsid w:val="003D253F"/>
    <w:rsid w:val="003D2621"/>
    <w:rsid w:val="003D2676"/>
    <w:rsid w:val="003D26E0"/>
    <w:rsid w:val="003D2723"/>
    <w:rsid w:val="003D280D"/>
    <w:rsid w:val="003D284D"/>
    <w:rsid w:val="003D288E"/>
    <w:rsid w:val="003D2ACA"/>
    <w:rsid w:val="003D2B04"/>
    <w:rsid w:val="003D2B6E"/>
    <w:rsid w:val="003D2B80"/>
    <w:rsid w:val="003D2BB5"/>
    <w:rsid w:val="003D2C49"/>
    <w:rsid w:val="003D2D17"/>
    <w:rsid w:val="003D2E08"/>
    <w:rsid w:val="003D2FCC"/>
    <w:rsid w:val="003D3168"/>
    <w:rsid w:val="003D31AF"/>
    <w:rsid w:val="003D3207"/>
    <w:rsid w:val="003D3210"/>
    <w:rsid w:val="003D326B"/>
    <w:rsid w:val="003D32D1"/>
    <w:rsid w:val="003D333B"/>
    <w:rsid w:val="003D3353"/>
    <w:rsid w:val="003D34A8"/>
    <w:rsid w:val="003D3547"/>
    <w:rsid w:val="003D3722"/>
    <w:rsid w:val="003D37CA"/>
    <w:rsid w:val="003D3815"/>
    <w:rsid w:val="003D38BC"/>
    <w:rsid w:val="003D3A01"/>
    <w:rsid w:val="003D3A07"/>
    <w:rsid w:val="003D3A19"/>
    <w:rsid w:val="003D3A29"/>
    <w:rsid w:val="003D3AAF"/>
    <w:rsid w:val="003D3ACD"/>
    <w:rsid w:val="003D3AF3"/>
    <w:rsid w:val="003D3AFA"/>
    <w:rsid w:val="003D3B7F"/>
    <w:rsid w:val="003D3B81"/>
    <w:rsid w:val="003D3BDD"/>
    <w:rsid w:val="003D3CDB"/>
    <w:rsid w:val="003D3D08"/>
    <w:rsid w:val="003D3DBE"/>
    <w:rsid w:val="003D3DED"/>
    <w:rsid w:val="003D3EB1"/>
    <w:rsid w:val="003D3F27"/>
    <w:rsid w:val="003D4040"/>
    <w:rsid w:val="003D406A"/>
    <w:rsid w:val="003D417C"/>
    <w:rsid w:val="003D420A"/>
    <w:rsid w:val="003D4288"/>
    <w:rsid w:val="003D429B"/>
    <w:rsid w:val="003D4407"/>
    <w:rsid w:val="003D4459"/>
    <w:rsid w:val="003D4497"/>
    <w:rsid w:val="003D450E"/>
    <w:rsid w:val="003D4517"/>
    <w:rsid w:val="003D4675"/>
    <w:rsid w:val="003D4732"/>
    <w:rsid w:val="003D4801"/>
    <w:rsid w:val="003D482B"/>
    <w:rsid w:val="003D4873"/>
    <w:rsid w:val="003D4899"/>
    <w:rsid w:val="003D4903"/>
    <w:rsid w:val="003D4BD3"/>
    <w:rsid w:val="003D4C04"/>
    <w:rsid w:val="003D4C0C"/>
    <w:rsid w:val="003D4C4A"/>
    <w:rsid w:val="003D4CAA"/>
    <w:rsid w:val="003D4CB0"/>
    <w:rsid w:val="003D4EA4"/>
    <w:rsid w:val="003D4EB0"/>
    <w:rsid w:val="003D4F17"/>
    <w:rsid w:val="003D5150"/>
    <w:rsid w:val="003D5277"/>
    <w:rsid w:val="003D52C8"/>
    <w:rsid w:val="003D5492"/>
    <w:rsid w:val="003D54F1"/>
    <w:rsid w:val="003D550D"/>
    <w:rsid w:val="003D562C"/>
    <w:rsid w:val="003D564F"/>
    <w:rsid w:val="003D56CE"/>
    <w:rsid w:val="003D5706"/>
    <w:rsid w:val="003D574A"/>
    <w:rsid w:val="003D579D"/>
    <w:rsid w:val="003D582F"/>
    <w:rsid w:val="003D587A"/>
    <w:rsid w:val="003D598F"/>
    <w:rsid w:val="003D599E"/>
    <w:rsid w:val="003D59C5"/>
    <w:rsid w:val="003D5A1B"/>
    <w:rsid w:val="003D5D35"/>
    <w:rsid w:val="003D5E38"/>
    <w:rsid w:val="003D5F59"/>
    <w:rsid w:val="003D5FDD"/>
    <w:rsid w:val="003D60CF"/>
    <w:rsid w:val="003D6193"/>
    <w:rsid w:val="003D620D"/>
    <w:rsid w:val="003D6442"/>
    <w:rsid w:val="003D647A"/>
    <w:rsid w:val="003D65AA"/>
    <w:rsid w:val="003D65DC"/>
    <w:rsid w:val="003D67AB"/>
    <w:rsid w:val="003D67F7"/>
    <w:rsid w:val="003D680F"/>
    <w:rsid w:val="003D681E"/>
    <w:rsid w:val="003D6822"/>
    <w:rsid w:val="003D6879"/>
    <w:rsid w:val="003D699B"/>
    <w:rsid w:val="003D6A0D"/>
    <w:rsid w:val="003D6A4A"/>
    <w:rsid w:val="003D6AD0"/>
    <w:rsid w:val="003D6B29"/>
    <w:rsid w:val="003D6B4A"/>
    <w:rsid w:val="003D6E3A"/>
    <w:rsid w:val="003D705D"/>
    <w:rsid w:val="003D7088"/>
    <w:rsid w:val="003D72D7"/>
    <w:rsid w:val="003D74E2"/>
    <w:rsid w:val="003D765F"/>
    <w:rsid w:val="003D7666"/>
    <w:rsid w:val="003D790E"/>
    <w:rsid w:val="003D7924"/>
    <w:rsid w:val="003D79FB"/>
    <w:rsid w:val="003D7A6A"/>
    <w:rsid w:val="003D7AF5"/>
    <w:rsid w:val="003D7AF7"/>
    <w:rsid w:val="003D7B72"/>
    <w:rsid w:val="003D7B7F"/>
    <w:rsid w:val="003D7B9C"/>
    <w:rsid w:val="003D7C1C"/>
    <w:rsid w:val="003D7CAA"/>
    <w:rsid w:val="003D7CF6"/>
    <w:rsid w:val="003D7D60"/>
    <w:rsid w:val="003E0006"/>
    <w:rsid w:val="003E0008"/>
    <w:rsid w:val="003E0082"/>
    <w:rsid w:val="003E00CF"/>
    <w:rsid w:val="003E0135"/>
    <w:rsid w:val="003E016C"/>
    <w:rsid w:val="003E01AA"/>
    <w:rsid w:val="003E01CB"/>
    <w:rsid w:val="003E01E3"/>
    <w:rsid w:val="003E0263"/>
    <w:rsid w:val="003E0305"/>
    <w:rsid w:val="003E0368"/>
    <w:rsid w:val="003E0409"/>
    <w:rsid w:val="003E04B5"/>
    <w:rsid w:val="003E05B0"/>
    <w:rsid w:val="003E0613"/>
    <w:rsid w:val="003E070A"/>
    <w:rsid w:val="003E0880"/>
    <w:rsid w:val="003E08C5"/>
    <w:rsid w:val="003E090F"/>
    <w:rsid w:val="003E0939"/>
    <w:rsid w:val="003E0AE5"/>
    <w:rsid w:val="003E0C16"/>
    <w:rsid w:val="003E0C32"/>
    <w:rsid w:val="003E0C58"/>
    <w:rsid w:val="003E0C7B"/>
    <w:rsid w:val="003E0D3F"/>
    <w:rsid w:val="003E0D6C"/>
    <w:rsid w:val="003E0D8A"/>
    <w:rsid w:val="003E0ED6"/>
    <w:rsid w:val="003E10B6"/>
    <w:rsid w:val="003E1128"/>
    <w:rsid w:val="003E1169"/>
    <w:rsid w:val="003E123F"/>
    <w:rsid w:val="003E12C7"/>
    <w:rsid w:val="003E12E9"/>
    <w:rsid w:val="003E136A"/>
    <w:rsid w:val="003E13F9"/>
    <w:rsid w:val="003E1576"/>
    <w:rsid w:val="003E15B0"/>
    <w:rsid w:val="003E1638"/>
    <w:rsid w:val="003E1750"/>
    <w:rsid w:val="003E179A"/>
    <w:rsid w:val="003E18C7"/>
    <w:rsid w:val="003E18E9"/>
    <w:rsid w:val="003E1932"/>
    <w:rsid w:val="003E19C0"/>
    <w:rsid w:val="003E1A55"/>
    <w:rsid w:val="003E1D5C"/>
    <w:rsid w:val="003E1E97"/>
    <w:rsid w:val="003E1E9F"/>
    <w:rsid w:val="003E1EB3"/>
    <w:rsid w:val="003E2328"/>
    <w:rsid w:val="003E237B"/>
    <w:rsid w:val="003E2440"/>
    <w:rsid w:val="003E2675"/>
    <w:rsid w:val="003E26BE"/>
    <w:rsid w:val="003E278F"/>
    <w:rsid w:val="003E27FD"/>
    <w:rsid w:val="003E280E"/>
    <w:rsid w:val="003E28C7"/>
    <w:rsid w:val="003E28F2"/>
    <w:rsid w:val="003E2971"/>
    <w:rsid w:val="003E29C6"/>
    <w:rsid w:val="003E2A27"/>
    <w:rsid w:val="003E2AAE"/>
    <w:rsid w:val="003E2AB5"/>
    <w:rsid w:val="003E2B57"/>
    <w:rsid w:val="003E2B65"/>
    <w:rsid w:val="003E2CD3"/>
    <w:rsid w:val="003E2DA1"/>
    <w:rsid w:val="003E2E14"/>
    <w:rsid w:val="003E2F74"/>
    <w:rsid w:val="003E306B"/>
    <w:rsid w:val="003E308B"/>
    <w:rsid w:val="003E30EC"/>
    <w:rsid w:val="003E3106"/>
    <w:rsid w:val="003E317A"/>
    <w:rsid w:val="003E3187"/>
    <w:rsid w:val="003E327F"/>
    <w:rsid w:val="003E33C2"/>
    <w:rsid w:val="003E3438"/>
    <w:rsid w:val="003E35F8"/>
    <w:rsid w:val="003E3762"/>
    <w:rsid w:val="003E3765"/>
    <w:rsid w:val="003E38A7"/>
    <w:rsid w:val="003E38F8"/>
    <w:rsid w:val="003E396A"/>
    <w:rsid w:val="003E3A5C"/>
    <w:rsid w:val="003E3AC5"/>
    <w:rsid w:val="003E3B1E"/>
    <w:rsid w:val="003E3B8A"/>
    <w:rsid w:val="003E3B9D"/>
    <w:rsid w:val="003E3C37"/>
    <w:rsid w:val="003E3D11"/>
    <w:rsid w:val="003E3D50"/>
    <w:rsid w:val="003E3DC9"/>
    <w:rsid w:val="003E3E2E"/>
    <w:rsid w:val="003E3EA6"/>
    <w:rsid w:val="003E3EBA"/>
    <w:rsid w:val="003E4021"/>
    <w:rsid w:val="003E408F"/>
    <w:rsid w:val="003E4143"/>
    <w:rsid w:val="003E4207"/>
    <w:rsid w:val="003E4293"/>
    <w:rsid w:val="003E4298"/>
    <w:rsid w:val="003E437E"/>
    <w:rsid w:val="003E44CD"/>
    <w:rsid w:val="003E45D2"/>
    <w:rsid w:val="003E464D"/>
    <w:rsid w:val="003E4736"/>
    <w:rsid w:val="003E480E"/>
    <w:rsid w:val="003E48D4"/>
    <w:rsid w:val="003E49DD"/>
    <w:rsid w:val="003E4AB8"/>
    <w:rsid w:val="003E4ABF"/>
    <w:rsid w:val="003E4AD9"/>
    <w:rsid w:val="003E4B31"/>
    <w:rsid w:val="003E4B79"/>
    <w:rsid w:val="003E4BED"/>
    <w:rsid w:val="003E4CAE"/>
    <w:rsid w:val="003E4D4E"/>
    <w:rsid w:val="003E4DC4"/>
    <w:rsid w:val="003E4E63"/>
    <w:rsid w:val="003E4E73"/>
    <w:rsid w:val="003E4F22"/>
    <w:rsid w:val="003E4FE2"/>
    <w:rsid w:val="003E5232"/>
    <w:rsid w:val="003E5332"/>
    <w:rsid w:val="003E53D1"/>
    <w:rsid w:val="003E53D9"/>
    <w:rsid w:val="003E54E6"/>
    <w:rsid w:val="003E5539"/>
    <w:rsid w:val="003E5669"/>
    <w:rsid w:val="003E56BE"/>
    <w:rsid w:val="003E578A"/>
    <w:rsid w:val="003E5985"/>
    <w:rsid w:val="003E5B5F"/>
    <w:rsid w:val="003E5BD1"/>
    <w:rsid w:val="003E5C0E"/>
    <w:rsid w:val="003E5CA3"/>
    <w:rsid w:val="003E5D09"/>
    <w:rsid w:val="003E5D2A"/>
    <w:rsid w:val="003E5DBC"/>
    <w:rsid w:val="003E5E10"/>
    <w:rsid w:val="003E5E36"/>
    <w:rsid w:val="003E5EAC"/>
    <w:rsid w:val="003E6027"/>
    <w:rsid w:val="003E6083"/>
    <w:rsid w:val="003E6089"/>
    <w:rsid w:val="003E6118"/>
    <w:rsid w:val="003E6146"/>
    <w:rsid w:val="003E61F2"/>
    <w:rsid w:val="003E62AA"/>
    <w:rsid w:val="003E62EA"/>
    <w:rsid w:val="003E63A4"/>
    <w:rsid w:val="003E63DC"/>
    <w:rsid w:val="003E6514"/>
    <w:rsid w:val="003E6542"/>
    <w:rsid w:val="003E6725"/>
    <w:rsid w:val="003E675D"/>
    <w:rsid w:val="003E67A5"/>
    <w:rsid w:val="003E6882"/>
    <w:rsid w:val="003E6997"/>
    <w:rsid w:val="003E6B4B"/>
    <w:rsid w:val="003E6B8F"/>
    <w:rsid w:val="003E6B90"/>
    <w:rsid w:val="003E6C06"/>
    <w:rsid w:val="003E6C6C"/>
    <w:rsid w:val="003E6C86"/>
    <w:rsid w:val="003E6DCF"/>
    <w:rsid w:val="003E6E6C"/>
    <w:rsid w:val="003E7079"/>
    <w:rsid w:val="003E70CE"/>
    <w:rsid w:val="003E70FE"/>
    <w:rsid w:val="003E7112"/>
    <w:rsid w:val="003E711B"/>
    <w:rsid w:val="003E71E5"/>
    <w:rsid w:val="003E71E7"/>
    <w:rsid w:val="003E7265"/>
    <w:rsid w:val="003E735E"/>
    <w:rsid w:val="003E74AD"/>
    <w:rsid w:val="003E74D9"/>
    <w:rsid w:val="003E7508"/>
    <w:rsid w:val="003E7613"/>
    <w:rsid w:val="003E7653"/>
    <w:rsid w:val="003E768F"/>
    <w:rsid w:val="003E7832"/>
    <w:rsid w:val="003E7855"/>
    <w:rsid w:val="003E78C6"/>
    <w:rsid w:val="003E795B"/>
    <w:rsid w:val="003E79AB"/>
    <w:rsid w:val="003E79AF"/>
    <w:rsid w:val="003E7A47"/>
    <w:rsid w:val="003E7AAA"/>
    <w:rsid w:val="003E7AB2"/>
    <w:rsid w:val="003E7B21"/>
    <w:rsid w:val="003E7BCF"/>
    <w:rsid w:val="003E7E7D"/>
    <w:rsid w:val="003E7F41"/>
    <w:rsid w:val="003E7F6E"/>
    <w:rsid w:val="003E7FED"/>
    <w:rsid w:val="003F0023"/>
    <w:rsid w:val="003F006B"/>
    <w:rsid w:val="003F0185"/>
    <w:rsid w:val="003F042C"/>
    <w:rsid w:val="003F052E"/>
    <w:rsid w:val="003F0573"/>
    <w:rsid w:val="003F0691"/>
    <w:rsid w:val="003F073A"/>
    <w:rsid w:val="003F07B7"/>
    <w:rsid w:val="003F07FA"/>
    <w:rsid w:val="003F091B"/>
    <w:rsid w:val="003F0976"/>
    <w:rsid w:val="003F099C"/>
    <w:rsid w:val="003F09AD"/>
    <w:rsid w:val="003F09D9"/>
    <w:rsid w:val="003F0A73"/>
    <w:rsid w:val="003F0B01"/>
    <w:rsid w:val="003F0C09"/>
    <w:rsid w:val="003F0C27"/>
    <w:rsid w:val="003F0E19"/>
    <w:rsid w:val="003F0E42"/>
    <w:rsid w:val="003F0EDF"/>
    <w:rsid w:val="003F1024"/>
    <w:rsid w:val="003F108C"/>
    <w:rsid w:val="003F10B7"/>
    <w:rsid w:val="003F10F0"/>
    <w:rsid w:val="003F1107"/>
    <w:rsid w:val="003F1268"/>
    <w:rsid w:val="003F12CF"/>
    <w:rsid w:val="003F12FA"/>
    <w:rsid w:val="003F1367"/>
    <w:rsid w:val="003F13C4"/>
    <w:rsid w:val="003F13CA"/>
    <w:rsid w:val="003F1490"/>
    <w:rsid w:val="003F14C7"/>
    <w:rsid w:val="003F16A1"/>
    <w:rsid w:val="003F16D5"/>
    <w:rsid w:val="003F16E4"/>
    <w:rsid w:val="003F17B7"/>
    <w:rsid w:val="003F183F"/>
    <w:rsid w:val="003F18A3"/>
    <w:rsid w:val="003F18A4"/>
    <w:rsid w:val="003F18DF"/>
    <w:rsid w:val="003F1926"/>
    <w:rsid w:val="003F19CE"/>
    <w:rsid w:val="003F1AA9"/>
    <w:rsid w:val="003F1ADC"/>
    <w:rsid w:val="003F1BBA"/>
    <w:rsid w:val="003F1C40"/>
    <w:rsid w:val="003F1CCC"/>
    <w:rsid w:val="003F1D52"/>
    <w:rsid w:val="003F1DFB"/>
    <w:rsid w:val="003F1E46"/>
    <w:rsid w:val="003F1ED4"/>
    <w:rsid w:val="003F1F5C"/>
    <w:rsid w:val="003F1F77"/>
    <w:rsid w:val="003F1FA9"/>
    <w:rsid w:val="003F1FAC"/>
    <w:rsid w:val="003F2126"/>
    <w:rsid w:val="003F21D7"/>
    <w:rsid w:val="003F2242"/>
    <w:rsid w:val="003F22D2"/>
    <w:rsid w:val="003F22F4"/>
    <w:rsid w:val="003F2307"/>
    <w:rsid w:val="003F230C"/>
    <w:rsid w:val="003F23E3"/>
    <w:rsid w:val="003F245C"/>
    <w:rsid w:val="003F24C4"/>
    <w:rsid w:val="003F254E"/>
    <w:rsid w:val="003F2560"/>
    <w:rsid w:val="003F263E"/>
    <w:rsid w:val="003F2663"/>
    <w:rsid w:val="003F26EE"/>
    <w:rsid w:val="003F272D"/>
    <w:rsid w:val="003F2758"/>
    <w:rsid w:val="003F27F0"/>
    <w:rsid w:val="003F2854"/>
    <w:rsid w:val="003F28E3"/>
    <w:rsid w:val="003F2950"/>
    <w:rsid w:val="003F2A29"/>
    <w:rsid w:val="003F2A4E"/>
    <w:rsid w:val="003F2B21"/>
    <w:rsid w:val="003F2B45"/>
    <w:rsid w:val="003F2BCC"/>
    <w:rsid w:val="003F2C62"/>
    <w:rsid w:val="003F2CAD"/>
    <w:rsid w:val="003F2D37"/>
    <w:rsid w:val="003F2F3B"/>
    <w:rsid w:val="003F2FD3"/>
    <w:rsid w:val="003F2FD6"/>
    <w:rsid w:val="003F30F2"/>
    <w:rsid w:val="003F3103"/>
    <w:rsid w:val="003F3160"/>
    <w:rsid w:val="003F320C"/>
    <w:rsid w:val="003F3212"/>
    <w:rsid w:val="003F321F"/>
    <w:rsid w:val="003F32C0"/>
    <w:rsid w:val="003F3323"/>
    <w:rsid w:val="003F3436"/>
    <w:rsid w:val="003F3703"/>
    <w:rsid w:val="003F397C"/>
    <w:rsid w:val="003F3B7A"/>
    <w:rsid w:val="003F3C61"/>
    <w:rsid w:val="003F3CA0"/>
    <w:rsid w:val="003F3CD7"/>
    <w:rsid w:val="003F3D10"/>
    <w:rsid w:val="003F3D2D"/>
    <w:rsid w:val="003F3DA3"/>
    <w:rsid w:val="003F3DAA"/>
    <w:rsid w:val="003F3F29"/>
    <w:rsid w:val="003F3F5A"/>
    <w:rsid w:val="003F3FB2"/>
    <w:rsid w:val="003F4043"/>
    <w:rsid w:val="003F404C"/>
    <w:rsid w:val="003F404E"/>
    <w:rsid w:val="003F4067"/>
    <w:rsid w:val="003F424B"/>
    <w:rsid w:val="003F432C"/>
    <w:rsid w:val="003F438D"/>
    <w:rsid w:val="003F4452"/>
    <w:rsid w:val="003F4453"/>
    <w:rsid w:val="003F44B9"/>
    <w:rsid w:val="003F4549"/>
    <w:rsid w:val="003F45B7"/>
    <w:rsid w:val="003F463D"/>
    <w:rsid w:val="003F469F"/>
    <w:rsid w:val="003F47E1"/>
    <w:rsid w:val="003F48F0"/>
    <w:rsid w:val="003F4ABF"/>
    <w:rsid w:val="003F4B8C"/>
    <w:rsid w:val="003F4CB5"/>
    <w:rsid w:val="003F4CF2"/>
    <w:rsid w:val="003F4D1A"/>
    <w:rsid w:val="003F4DDD"/>
    <w:rsid w:val="003F4E38"/>
    <w:rsid w:val="003F4F0F"/>
    <w:rsid w:val="003F4FE7"/>
    <w:rsid w:val="003F50A3"/>
    <w:rsid w:val="003F50F5"/>
    <w:rsid w:val="003F516A"/>
    <w:rsid w:val="003F51D2"/>
    <w:rsid w:val="003F51D4"/>
    <w:rsid w:val="003F529B"/>
    <w:rsid w:val="003F52C9"/>
    <w:rsid w:val="003F52ED"/>
    <w:rsid w:val="003F5350"/>
    <w:rsid w:val="003F5355"/>
    <w:rsid w:val="003F537F"/>
    <w:rsid w:val="003F53DB"/>
    <w:rsid w:val="003F54C6"/>
    <w:rsid w:val="003F5533"/>
    <w:rsid w:val="003F5540"/>
    <w:rsid w:val="003F5622"/>
    <w:rsid w:val="003F5750"/>
    <w:rsid w:val="003F58C7"/>
    <w:rsid w:val="003F5964"/>
    <w:rsid w:val="003F5AE4"/>
    <w:rsid w:val="003F5B05"/>
    <w:rsid w:val="003F5CCE"/>
    <w:rsid w:val="003F5D34"/>
    <w:rsid w:val="003F5E18"/>
    <w:rsid w:val="003F5E3B"/>
    <w:rsid w:val="003F5E48"/>
    <w:rsid w:val="003F5EC2"/>
    <w:rsid w:val="003F60E3"/>
    <w:rsid w:val="003F6151"/>
    <w:rsid w:val="003F61E0"/>
    <w:rsid w:val="003F6308"/>
    <w:rsid w:val="003F633C"/>
    <w:rsid w:val="003F644D"/>
    <w:rsid w:val="003F64F1"/>
    <w:rsid w:val="003F64F6"/>
    <w:rsid w:val="003F654C"/>
    <w:rsid w:val="003F6694"/>
    <w:rsid w:val="003F66C9"/>
    <w:rsid w:val="003F678C"/>
    <w:rsid w:val="003F6880"/>
    <w:rsid w:val="003F6B35"/>
    <w:rsid w:val="003F6C78"/>
    <w:rsid w:val="003F6C91"/>
    <w:rsid w:val="003F6CEB"/>
    <w:rsid w:val="003F6E40"/>
    <w:rsid w:val="003F6F40"/>
    <w:rsid w:val="003F6F87"/>
    <w:rsid w:val="003F6FAF"/>
    <w:rsid w:val="003F6FE8"/>
    <w:rsid w:val="003F6FFB"/>
    <w:rsid w:val="003F702F"/>
    <w:rsid w:val="003F7044"/>
    <w:rsid w:val="003F71AF"/>
    <w:rsid w:val="003F73B5"/>
    <w:rsid w:val="003F7480"/>
    <w:rsid w:val="003F7564"/>
    <w:rsid w:val="003F7731"/>
    <w:rsid w:val="003F7782"/>
    <w:rsid w:val="003F781E"/>
    <w:rsid w:val="003F7989"/>
    <w:rsid w:val="003F7A13"/>
    <w:rsid w:val="003F7A93"/>
    <w:rsid w:val="003F7B44"/>
    <w:rsid w:val="003F7E73"/>
    <w:rsid w:val="003F7EED"/>
    <w:rsid w:val="003F7F95"/>
    <w:rsid w:val="003F7FB1"/>
    <w:rsid w:val="003F84C7"/>
    <w:rsid w:val="00400007"/>
    <w:rsid w:val="0040016D"/>
    <w:rsid w:val="00400175"/>
    <w:rsid w:val="004001A2"/>
    <w:rsid w:val="004001A5"/>
    <w:rsid w:val="00400335"/>
    <w:rsid w:val="0040036F"/>
    <w:rsid w:val="004003EE"/>
    <w:rsid w:val="00400483"/>
    <w:rsid w:val="004004BC"/>
    <w:rsid w:val="00400565"/>
    <w:rsid w:val="00400570"/>
    <w:rsid w:val="00400618"/>
    <w:rsid w:val="0040062B"/>
    <w:rsid w:val="00400683"/>
    <w:rsid w:val="0040077B"/>
    <w:rsid w:val="0040081F"/>
    <w:rsid w:val="004008D2"/>
    <w:rsid w:val="004009AD"/>
    <w:rsid w:val="004009F6"/>
    <w:rsid w:val="00400A7A"/>
    <w:rsid w:val="00400A7E"/>
    <w:rsid w:val="00400B74"/>
    <w:rsid w:val="00400C58"/>
    <w:rsid w:val="00400C59"/>
    <w:rsid w:val="00400C64"/>
    <w:rsid w:val="00400D0D"/>
    <w:rsid w:val="00400E2A"/>
    <w:rsid w:val="00400EAF"/>
    <w:rsid w:val="00400EB6"/>
    <w:rsid w:val="00400F42"/>
    <w:rsid w:val="00400F56"/>
    <w:rsid w:val="00400F74"/>
    <w:rsid w:val="0040102C"/>
    <w:rsid w:val="00401039"/>
    <w:rsid w:val="0040121D"/>
    <w:rsid w:val="004012C1"/>
    <w:rsid w:val="004012C4"/>
    <w:rsid w:val="0040141B"/>
    <w:rsid w:val="00401467"/>
    <w:rsid w:val="004014AD"/>
    <w:rsid w:val="004014E0"/>
    <w:rsid w:val="004015EF"/>
    <w:rsid w:val="00401644"/>
    <w:rsid w:val="004016B5"/>
    <w:rsid w:val="004016E9"/>
    <w:rsid w:val="00401721"/>
    <w:rsid w:val="00401729"/>
    <w:rsid w:val="00401782"/>
    <w:rsid w:val="004018EF"/>
    <w:rsid w:val="004019D7"/>
    <w:rsid w:val="00401B1D"/>
    <w:rsid w:val="00401B38"/>
    <w:rsid w:val="00401CC7"/>
    <w:rsid w:val="00401CCF"/>
    <w:rsid w:val="00401D05"/>
    <w:rsid w:val="00401D84"/>
    <w:rsid w:val="00401E0D"/>
    <w:rsid w:val="00401EA0"/>
    <w:rsid w:val="00401EF3"/>
    <w:rsid w:val="00401F0B"/>
    <w:rsid w:val="00401F12"/>
    <w:rsid w:val="00401F21"/>
    <w:rsid w:val="00401F8D"/>
    <w:rsid w:val="00401FA6"/>
    <w:rsid w:val="004020A3"/>
    <w:rsid w:val="004020BB"/>
    <w:rsid w:val="0040238C"/>
    <w:rsid w:val="00402398"/>
    <w:rsid w:val="00402997"/>
    <w:rsid w:val="004029B2"/>
    <w:rsid w:val="00402AF1"/>
    <w:rsid w:val="00402BD7"/>
    <w:rsid w:val="00402C22"/>
    <w:rsid w:val="00402C31"/>
    <w:rsid w:val="00402D6E"/>
    <w:rsid w:val="00402EC0"/>
    <w:rsid w:val="00402EF9"/>
    <w:rsid w:val="00402FE6"/>
    <w:rsid w:val="00403059"/>
    <w:rsid w:val="004030E4"/>
    <w:rsid w:val="00403131"/>
    <w:rsid w:val="00403158"/>
    <w:rsid w:val="00403212"/>
    <w:rsid w:val="00403296"/>
    <w:rsid w:val="004032FB"/>
    <w:rsid w:val="00403591"/>
    <w:rsid w:val="00403611"/>
    <w:rsid w:val="004036C3"/>
    <w:rsid w:val="0040370B"/>
    <w:rsid w:val="00403DD1"/>
    <w:rsid w:val="00403F3B"/>
    <w:rsid w:val="00404087"/>
    <w:rsid w:val="00404113"/>
    <w:rsid w:val="00404154"/>
    <w:rsid w:val="0040423E"/>
    <w:rsid w:val="00404267"/>
    <w:rsid w:val="0040436D"/>
    <w:rsid w:val="004044AE"/>
    <w:rsid w:val="00404501"/>
    <w:rsid w:val="00404545"/>
    <w:rsid w:val="00404894"/>
    <w:rsid w:val="004048F7"/>
    <w:rsid w:val="00404A04"/>
    <w:rsid w:val="00404B41"/>
    <w:rsid w:val="00404C44"/>
    <w:rsid w:val="00404C8A"/>
    <w:rsid w:val="00404D38"/>
    <w:rsid w:val="00404E19"/>
    <w:rsid w:val="00404E58"/>
    <w:rsid w:val="00404E64"/>
    <w:rsid w:val="00404F01"/>
    <w:rsid w:val="00404F2D"/>
    <w:rsid w:val="0040501B"/>
    <w:rsid w:val="00405072"/>
    <w:rsid w:val="004050E0"/>
    <w:rsid w:val="00405123"/>
    <w:rsid w:val="00405208"/>
    <w:rsid w:val="00405489"/>
    <w:rsid w:val="0040548D"/>
    <w:rsid w:val="004054B2"/>
    <w:rsid w:val="00405566"/>
    <w:rsid w:val="004055FF"/>
    <w:rsid w:val="004056EC"/>
    <w:rsid w:val="004057E5"/>
    <w:rsid w:val="00405810"/>
    <w:rsid w:val="0040586F"/>
    <w:rsid w:val="00405A2F"/>
    <w:rsid w:val="00405A58"/>
    <w:rsid w:val="00405A99"/>
    <w:rsid w:val="00405AC7"/>
    <w:rsid w:val="00405B1B"/>
    <w:rsid w:val="00405CA9"/>
    <w:rsid w:val="00405CED"/>
    <w:rsid w:val="00405D4C"/>
    <w:rsid w:val="00405D63"/>
    <w:rsid w:val="00405DAB"/>
    <w:rsid w:val="00405E45"/>
    <w:rsid w:val="00405E71"/>
    <w:rsid w:val="00405E9C"/>
    <w:rsid w:val="00405FFB"/>
    <w:rsid w:val="00406083"/>
    <w:rsid w:val="004060F5"/>
    <w:rsid w:val="00406210"/>
    <w:rsid w:val="0040622F"/>
    <w:rsid w:val="004062FA"/>
    <w:rsid w:val="004064A7"/>
    <w:rsid w:val="0040654C"/>
    <w:rsid w:val="00406667"/>
    <w:rsid w:val="00406678"/>
    <w:rsid w:val="00406A4B"/>
    <w:rsid w:val="00406CB0"/>
    <w:rsid w:val="00406CC6"/>
    <w:rsid w:val="00406D9B"/>
    <w:rsid w:val="00406E08"/>
    <w:rsid w:val="00406E2E"/>
    <w:rsid w:val="00406EBC"/>
    <w:rsid w:val="0040727D"/>
    <w:rsid w:val="004073C9"/>
    <w:rsid w:val="004073E9"/>
    <w:rsid w:val="00407421"/>
    <w:rsid w:val="0040746E"/>
    <w:rsid w:val="00407555"/>
    <w:rsid w:val="004075F4"/>
    <w:rsid w:val="00407613"/>
    <w:rsid w:val="00407733"/>
    <w:rsid w:val="00407817"/>
    <w:rsid w:val="00407845"/>
    <w:rsid w:val="004078EC"/>
    <w:rsid w:val="00407913"/>
    <w:rsid w:val="004079A9"/>
    <w:rsid w:val="004079AD"/>
    <w:rsid w:val="00407B37"/>
    <w:rsid w:val="00407C54"/>
    <w:rsid w:val="00407CA6"/>
    <w:rsid w:val="00407CA8"/>
    <w:rsid w:val="00407CB8"/>
    <w:rsid w:val="00407D12"/>
    <w:rsid w:val="00407D68"/>
    <w:rsid w:val="00407D6D"/>
    <w:rsid w:val="00407E76"/>
    <w:rsid w:val="00408A18"/>
    <w:rsid w:val="004101F4"/>
    <w:rsid w:val="0041020B"/>
    <w:rsid w:val="0041025C"/>
    <w:rsid w:val="00410305"/>
    <w:rsid w:val="0041034A"/>
    <w:rsid w:val="0041041E"/>
    <w:rsid w:val="0041056A"/>
    <w:rsid w:val="0041070B"/>
    <w:rsid w:val="004107B4"/>
    <w:rsid w:val="004107CD"/>
    <w:rsid w:val="00410829"/>
    <w:rsid w:val="004109D0"/>
    <w:rsid w:val="00410ADC"/>
    <w:rsid w:val="00410C5E"/>
    <w:rsid w:val="00410CB2"/>
    <w:rsid w:val="00410CE4"/>
    <w:rsid w:val="00410DCE"/>
    <w:rsid w:val="00410DEC"/>
    <w:rsid w:val="00410E0C"/>
    <w:rsid w:val="00410E2F"/>
    <w:rsid w:val="00410E82"/>
    <w:rsid w:val="00410ECC"/>
    <w:rsid w:val="00411083"/>
    <w:rsid w:val="00411088"/>
    <w:rsid w:val="00411099"/>
    <w:rsid w:val="004110CE"/>
    <w:rsid w:val="004110D2"/>
    <w:rsid w:val="00411150"/>
    <w:rsid w:val="004111C0"/>
    <w:rsid w:val="004111EA"/>
    <w:rsid w:val="0041136E"/>
    <w:rsid w:val="004113B7"/>
    <w:rsid w:val="004113D5"/>
    <w:rsid w:val="0041141B"/>
    <w:rsid w:val="00411551"/>
    <w:rsid w:val="00411588"/>
    <w:rsid w:val="004115ED"/>
    <w:rsid w:val="0041160B"/>
    <w:rsid w:val="00411687"/>
    <w:rsid w:val="004116A9"/>
    <w:rsid w:val="004118A1"/>
    <w:rsid w:val="004118DC"/>
    <w:rsid w:val="004118F2"/>
    <w:rsid w:val="00411983"/>
    <w:rsid w:val="004119BF"/>
    <w:rsid w:val="00411BED"/>
    <w:rsid w:val="00411C71"/>
    <w:rsid w:val="00411D3C"/>
    <w:rsid w:val="00411D75"/>
    <w:rsid w:val="00411D93"/>
    <w:rsid w:val="004121C6"/>
    <w:rsid w:val="004121F1"/>
    <w:rsid w:val="00412217"/>
    <w:rsid w:val="004122D3"/>
    <w:rsid w:val="00412392"/>
    <w:rsid w:val="00412417"/>
    <w:rsid w:val="00412430"/>
    <w:rsid w:val="00412443"/>
    <w:rsid w:val="00412636"/>
    <w:rsid w:val="004126C4"/>
    <w:rsid w:val="004126D7"/>
    <w:rsid w:val="00412817"/>
    <w:rsid w:val="00412827"/>
    <w:rsid w:val="0041284F"/>
    <w:rsid w:val="0041288B"/>
    <w:rsid w:val="004128F5"/>
    <w:rsid w:val="00412900"/>
    <w:rsid w:val="00412BE3"/>
    <w:rsid w:val="00412C03"/>
    <w:rsid w:val="00412CB6"/>
    <w:rsid w:val="00412CEA"/>
    <w:rsid w:val="00412DE4"/>
    <w:rsid w:val="00412E65"/>
    <w:rsid w:val="00412E6A"/>
    <w:rsid w:val="00412ECF"/>
    <w:rsid w:val="00412F5E"/>
    <w:rsid w:val="00413095"/>
    <w:rsid w:val="004130A8"/>
    <w:rsid w:val="00413194"/>
    <w:rsid w:val="0041341C"/>
    <w:rsid w:val="00413424"/>
    <w:rsid w:val="00413427"/>
    <w:rsid w:val="0041352E"/>
    <w:rsid w:val="00413584"/>
    <w:rsid w:val="004135E7"/>
    <w:rsid w:val="00413730"/>
    <w:rsid w:val="004138A9"/>
    <w:rsid w:val="00413969"/>
    <w:rsid w:val="00413AAE"/>
    <w:rsid w:val="00413B24"/>
    <w:rsid w:val="00413BF3"/>
    <w:rsid w:val="00413C79"/>
    <w:rsid w:val="00413DF2"/>
    <w:rsid w:val="00413EFF"/>
    <w:rsid w:val="00413F57"/>
    <w:rsid w:val="004140B5"/>
    <w:rsid w:val="004140B7"/>
    <w:rsid w:val="0041422D"/>
    <w:rsid w:val="00414274"/>
    <w:rsid w:val="004142BF"/>
    <w:rsid w:val="00414366"/>
    <w:rsid w:val="00414388"/>
    <w:rsid w:val="004143D8"/>
    <w:rsid w:val="00414408"/>
    <w:rsid w:val="00414422"/>
    <w:rsid w:val="00414492"/>
    <w:rsid w:val="00414561"/>
    <w:rsid w:val="0041476F"/>
    <w:rsid w:val="004148F5"/>
    <w:rsid w:val="00414918"/>
    <w:rsid w:val="0041492B"/>
    <w:rsid w:val="00414AD9"/>
    <w:rsid w:val="00414B2B"/>
    <w:rsid w:val="00414B85"/>
    <w:rsid w:val="00414C2B"/>
    <w:rsid w:val="00414C64"/>
    <w:rsid w:val="00414D44"/>
    <w:rsid w:val="00414D4E"/>
    <w:rsid w:val="00414D98"/>
    <w:rsid w:val="00414F48"/>
    <w:rsid w:val="00414F4A"/>
    <w:rsid w:val="00415067"/>
    <w:rsid w:val="0041507E"/>
    <w:rsid w:val="004150E0"/>
    <w:rsid w:val="004150F4"/>
    <w:rsid w:val="00415319"/>
    <w:rsid w:val="0041536B"/>
    <w:rsid w:val="0041547D"/>
    <w:rsid w:val="0041548E"/>
    <w:rsid w:val="004155D9"/>
    <w:rsid w:val="00415679"/>
    <w:rsid w:val="004156B5"/>
    <w:rsid w:val="004156E4"/>
    <w:rsid w:val="0041579A"/>
    <w:rsid w:val="004159D3"/>
    <w:rsid w:val="004159EE"/>
    <w:rsid w:val="00415A7C"/>
    <w:rsid w:val="00415AA2"/>
    <w:rsid w:val="00415AB2"/>
    <w:rsid w:val="00415B95"/>
    <w:rsid w:val="00415C5D"/>
    <w:rsid w:val="00415C6D"/>
    <w:rsid w:val="00415D23"/>
    <w:rsid w:val="00415D3E"/>
    <w:rsid w:val="00415D9A"/>
    <w:rsid w:val="00415F70"/>
    <w:rsid w:val="00415F94"/>
    <w:rsid w:val="00416006"/>
    <w:rsid w:val="004160AC"/>
    <w:rsid w:val="004160E1"/>
    <w:rsid w:val="0041614D"/>
    <w:rsid w:val="0041618E"/>
    <w:rsid w:val="0041622D"/>
    <w:rsid w:val="0041627B"/>
    <w:rsid w:val="0041645E"/>
    <w:rsid w:val="00416484"/>
    <w:rsid w:val="0041660A"/>
    <w:rsid w:val="00416687"/>
    <w:rsid w:val="004168A0"/>
    <w:rsid w:val="00416924"/>
    <w:rsid w:val="00416B29"/>
    <w:rsid w:val="00416B72"/>
    <w:rsid w:val="00416CCF"/>
    <w:rsid w:val="00416CE6"/>
    <w:rsid w:val="00416E00"/>
    <w:rsid w:val="00416ED0"/>
    <w:rsid w:val="00416F34"/>
    <w:rsid w:val="00416F4B"/>
    <w:rsid w:val="00416F58"/>
    <w:rsid w:val="00416F8C"/>
    <w:rsid w:val="00417033"/>
    <w:rsid w:val="004170EE"/>
    <w:rsid w:val="00417191"/>
    <w:rsid w:val="004171A7"/>
    <w:rsid w:val="00417304"/>
    <w:rsid w:val="0041736F"/>
    <w:rsid w:val="004173B2"/>
    <w:rsid w:val="004173F2"/>
    <w:rsid w:val="004175AC"/>
    <w:rsid w:val="004175D8"/>
    <w:rsid w:val="00417659"/>
    <w:rsid w:val="0041782D"/>
    <w:rsid w:val="0041785F"/>
    <w:rsid w:val="004178D9"/>
    <w:rsid w:val="004178E7"/>
    <w:rsid w:val="00417ACD"/>
    <w:rsid w:val="00417ADF"/>
    <w:rsid w:val="00417B18"/>
    <w:rsid w:val="00417B22"/>
    <w:rsid w:val="00417C78"/>
    <w:rsid w:val="00417D1F"/>
    <w:rsid w:val="00417D2E"/>
    <w:rsid w:val="00417DF3"/>
    <w:rsid w:val="00417E19"/>
    <w:rsid w:val="00417E78"/>
    <w:rsid w:val="00417EF6"/>
    <w:rsid w:val="00417F06"/>
    <w:rsid w:val="00417F1E"/>
    <w:rsid w:val="00417FD4"/>
    <w:rsid w:val="00420016"/>
    <w:rsid w:val="004201F7"/>
    <w:rsid w:val="0042020F"/>
    <w:rsid w:val="00420317"/>
    <w:rsid w:val="00420367"/>
    <w:rsid w:val="004203A7"/>
    <w:rsid w:val="004203CF"/>
    <w:rsid w:val="0042042C"/>
    <w:rsid w:val="00420530"/>
    <w:rsid w:val="00420602"/>
    <w:rsid w:val="0042063B"/>
    <w:rsid w:val="004207B7"/>
    <w:rsid w:val="0042086F"/>
    <w:rsid w:val="0042091E"/>
    <w:rsid w:val="004209D5"/>
    <w:rsid w:val="00420A22"/>
    <w:rsid w:val="00420B23"/>
    <w:rsid w:val="00420BF5"/>
    <w:rsid w:val="00420D54"/>
    <w:rsid w:val="00420DF4"/>
    <w:rsid w:val="00420E78"/>
    <w:rsid w:val="004210B1"/>
    <w:rsid w:val="004210BC"/>
    <w:rsid w:val="004211AC"/>
    <w:rsid w:val="00421253"/>
    <w:rsid w:val="00421360"/>
    <w:rsid w:val="00421364"/>
    <w:rsid w:val="004213D3"/>
    <w:rsid w:val="0042144D"/>
    <w:rsid w:val="00421462"/>
    <w:rsid w:val="004215CB"/>
    <w:rsid w:val="00421617"/>
    <w:rsid w:val="00421628"/>
    <w:rsid w:val="004216D1"/>
    <w:rsid w:val="004216EC"/>
    <w:rsid w:val="0042181A"/>
    <w:rsid w:val="0042182E"/>
    <w:rsid w:val="00421858"/>
    <w:rsid w:val="00421864"/>
    <w:rsid w:val="00421B4F"/>
    <w:rsid w:val="00421B80"/>
    <w:rsid w:val="00421BEE"/>
    <w:rsid w:val="00421D6C"/>
    <w:rsid w:val="00421DE7"/>
    <w:rsid w:val="00421EBF"/>
    <w:rsid w:val="00422091"/>
    <w:rsid w:val="00422112"/>
    <w:rsid w:val="0042214B"/>
    <w:rsid w:val="004221B9"/>
    <w:rsid w:val="00422206"/>
    <w:rsid w:val="00422212"/>
    <w:rsid w:val="004222C9"/>
    <w:rsid w:val="00422328"/>
    <w:rsid w:val="004223F1"/>
    <w:rsid w:val="0042254E"/>
    <w:rsid w:val="0042259F"/>
    <w:rsid w:val="0042266E"/>
    <w:rsid w:val="004226B5"/>
    <w:rsid w:val="00422704"/>
    <w:rsid w:val="00422737"/>
    <w:rsid w:val="0042274C"/>
    <w:rsid w:val="00422793"/>
    <w:rsid w:val="004227C2"/>
    <w:rsid w:val="004227C8"/>
    <w:rsid w:val="004228C2"/>
    <w:rsid w:val="0042297F"/>
    <w:rsid w:val="004229CE"/>
    <w:rsid w:val="004229FE"/>
    <w:rsid w:val="00422B42"/>
    <w:rsid w:val="00422C83"/>
    <w:rsid w:val="00422CF8"/>
    <w:rsid w:val="00422F47"/>
    <w:rsid w:val="00422F48"/>
    <w:rsid w:val="00423246"/>
    <w:rsid w:val="00423250"/>
    <w:rsid w:val="004232F1"/>
    <w:rsid w:val="0042334A"/>
    <w:rsid w:val="00423481"/>
    <w:rsid w:val="004234C0"/>
    <w:rsid w:val="004235F9"/>
    <w:rsid w:val="004236BF"/>
    <w:rsid w:val="00423746"/>
    <w:rsid w:val="00423997"/>
    <w:rsid w:val="00423A8D"/>
    <w:rsid w:val="00423ABE"/>
    <w:rsid w:val="00423AD8"/>
    <w:rsid w:val="00423B9D"/>
    <w:rsid w:val="00423C0B"/>
    <w:rsid w:val="00423CBF"/>
    <w:rsid w:val="00423E05"/>
    <w:rsid w:val="00423EB8"/>
    <w:rsid w:val="00423EDC"/>
    <w:rsid w:val="00423F19"/>
    <w:rsid w:val="00423F6E"/>
    <w:rsid w:val="00423F70"/>
    <w:rsid w:val="00423FF7"/>
    <w:rsid w:val="00424091"/>
    <w:rsid w:val="00424182"/>
    <w:rsid w:val="00424211"/>
    <w:rsid w:val="0042426A"/>
    <w:rsid w:val="004243A2"/>
    <w:rsid w:val="00424520"/>
    <w:rsid w:val="00424562"/>
    <w:rsid w:val="00424774"/>
    <w:rsid w:val="004247D0"/>
    <w:rsid w:val="0042480A"/>
    <w:rsid w:val="00424873"/>
    <w:rsid w:val="004248CA"/>
    <w:rsid w:val="00424950"/>
    <w:rsid w:val="00424B46"/>
    <w:rsid w:val="00424B63"/>
    <w:rsid w:val="00424EC9"/>
    <w:rsid w:val="00425013"/>
    <w:rsid w:val="004250C0"/>
    <w:rsid w:val="0042517A"/>
    <w:rsid w:val="0042518F"/>
    <w:rsid w:val="00425246"/>
    <w:rsid w:val="00425249"/>
    <w:rsid w:val="004252EE"/>
    <w:rsid w:val="004253B5"/>
    <w:rsid w:val="00425404"/>
    <w:rsid w:val="004254DB"/>
    <w:rsid w:val="004254E4"/>
    <w:rsid w:val="0042555D"/>
    <w:rsid w:val="004255F8"/>
    <w:rsid w:val="0042560E"/>
    <w:rsid w:val="00425634"/>
    <w:rsid w:val="004256D1"/>
    <w:rsid w:val="0042571E"/>
    <w:rsid w:val="00425727"/>
    <w:rsid w:val="0042577D"/>
    <w:rsid w:val="00425867"/>
    <w:rsid w:val="004258FA"/>
    <w:rsid w:val="004258FB"/>
    <w:rsid w:val="00425997"/>
    <w:rsid w:val="00425A52"/>
    <w:rsid w:val="00425A6B"/>
    <w:rsid w:val="00425B2B"/>
    <w:rsid w:val="00425B86"/>
    <w:rsid w:val="00425BEE"/>
    <w:rsid w:val="00425D98"/>
    <w:rsid w:val="00425DA7"/>
    <w:rsid w:val="00425F51"/>
    <w:rsid w:val="00425FC1"/>
    <w:rsid w:val="004260C4"/>
    <w:rsid w:val="00426138"/>
    <w:rsid w:val="004261A4"/>
    <w:rsid w:val="004261FE"/>
    <w:rsid w:val="004262BA"/>
    <w:rsid w:val="004263BA"/>
    <w:rsid w:val="004263F5"/>
    <w:rsid w:val="00426412"/>
    <w:rsid w:val="0042655D"/>
    <w:rsid w:val="00426713"/>
    <w:rsid w:val="00426736"/>
    <w:rsid w:val="00426743"/>
    <w:rsid w:val="00426829"/>
    <w:rsid w:val="0042688A"/>
    <w:rsid w:val="0042690E"/>
    <w:rsid w:val="004269DD"/>
    <w:rsid w:val="00426B59"/>
    <w:rsid w:val="00426B7C"/>
    <w:rsid w:val="00426C13"/>
    <w:rsid w:val="00426C4B"/>
    <w:rsid w:val="00426CEF"/>
    <w:rsid w:val="00426D20"/>
    <w:rsid w:val="00426D48"/>
    <w:rsid w:val="00426DA9"/>
    <w:rsid w:val="00426E39"/>
    <w:rsid w:val="00426E3F"/>
    <w:rsid w:val="00426E54"/>
    <w:rsid w:val="00426F0E"/>
    <w:rsid w:val="00426F53"/>
    <w:rsid w:val="00426FBD"/>
    <w:rsid w:val="00426FC8"/>
    <w:rsid w:val="00427065"/>
    <w:rsid w:val="00427114"/>
    <w:rsid w:val="00427154"/>
    <w:rsid w:val="00427189"/>
    <w:rsid w:val="004272CF"/>
    <w:rsid w:val="0042752D"/>
    <w:rsid w:val="004275DB"/>
    <w:rsid w:val="004276AE"/>
    <w:rsid w:val="00427727"/>
    <w:rsid w:val="0042789E"/>
    <w:rsid w:val="00427919"/>
    <w:rsid w:val="004279E0"/>
    <w:rsid w:val="00427A3C"/>
    <w:rsid w:val="00427A6B"/>
    <w:rsid w:val="00427AA6"/>
    <w:rsid w:val="00427B0E"/>
    <w:rsid w:val="00427B5E"/>
    <w:rsid w:val="00427C89"/>
    <w:rsid w:val="00427D31"/>
    <w:rsid w:val="00427DA4"/>
    <w:rsid w:val="00427E15"/>
    <w:rsid w:val="00427E31"/>
    <w:rsid w:val="00427E40"/>
    <w:rsid w:val="00427E72"/>
    <w:rsid w:val="00427F48"/>
    <w:rsid w:val="00427F7F"/>
    <w:rsid w:val="00427F89"/>
    <w:rsid w:val="00427FBE"/>
    <w:rsid w:val="0043004F"/>
    <w:rsid w:val="004300C2"/>
    <w:rsid w:val="00430226"/>
    <w:rsid w:val="004303A3"/>
    <w:rsid w:val="004304F2"/>
    <w:rsid w:val="00430837"/>
    <w:rsid w:val="0043085A"/>
    <w:rsid w:val="004308E9"/>
    <w:rsid w:val="004308F8"/>
    <w:rsid w:val="00430A2F"/>
    <w:rsid w:val="00430A77"/>
    <w:rsid w:val="00430B24"/>
    <w:rsid w:val="00430B26"/>
    <w:rsid w:val="00430C14"/>
    <w:rsid w:val="00430C1B"/>
    <w:rsid w:val="00430D12"/>
    <w:rsid w:val="00430D87"/>
    <w:rsid w:val="00430DF0"/>
    <w:rsid w:val="00430F3F"/>
    <w:rsid w:val="00430F5A"/>
    <w:rsid w:val="00431051"/>
    <w:rsid w:val="004312A4"/>
    <w:rsid w:val="004312B6"/>
    <w:rsid w:val="004312FB"/>
    <w:rsid w:val="00431314"/>
    <w:rsid w:val="0043131B"/>
    <w:rsid w:val="004313B2"/>
    <w:rsid w:val="00431405"/>
    <w:rsid w:val="0043147F"/>
    <w:rsid w:val="004315AF"/>
    <w:rsid w:val="004315C9"/>
    <w:rsid w:val="00431603"/>
    <w:rsid w:val="00431626"/>
    <w:rsid w:val="00431671"/>
    <w:rsid w:val="004317C0"/>
    <w:rsid w:val="004319B8"/>
    <w:rsid w:val="00431C20"/>
    <w:rsid w:val="00431C8F"/>
    <w:rsid w:val="00431DD5"/>
    <w:rsid w:val="00431EC4"/>
    <w:rsid w:val="00431F59"/>
    <w:rsid w:val="0043203A"/>
    <w:rsid w:val="004320E0"/>
    <w:rsid w:val="004320EB"/>
    <w:rsid w:val="0043215A"/>
    <w:rsid w:val="004322C2"/>
    <w:rsid w:val="0043242A"/>
    <w:rsid w:val="0043245D"/>
    <w:rsid w:val="00432501"/>
    <w:rsid w:val="00432519"/>
    <w:rsid w:val="00432576"/>
    <w:rsid w:val="004325AF"/>
    <w:rsid w:val="0043263D"/>
    <w:rsid w:val="00432640"/>
    <w:rsid w:val="004326ED"/>
    <w:rsid w:val="00432719"/>
    <w:rsid w:val="004327DD"/>
    <w:rsid w:val="00432881"/>
    <w:rsid w:val="00432925"/>
    <w:rsid w:val="00432994"/>
    <w:rsid w:val="004329A2"/>
    <w:rsid w:val="00432AFF"/>
    <w:rsid w:val="00432B78"/>
    <w:rsid w:val="00432C05"/>
    <w:rsid w:val="00432C11"/>
    <w:rsid w:val="00432C1B"/>
    <w:rsid w:val="00432C7C"/>
    <w:rsid w:val="00432DCE"/>
    <w:rsid w:val="00432F67"/>
    <w:rsid w:val="00432F93"/>
    <w:rsid w:val="00432FB5"/>
    <w:rsid w:val="00432FC4"/>
    <w:rsid w:val="00433076"/>
    <w:rsid w:val="00433118"/>
    <w:rsid w:val="00433163"/>
    <w:rsid w:val="004331FB"/>
    <w:rsid w:val="0043359D"/>
    <w:rsid w:val="00433689"/>
    <w:rsid w:val="00433759"/>
    <w:rsid w:val="0043381C"/>
    <w:rsid w:val="0043383F"/>
    <w:rsid w:val="004338C2"/>
    <w:rsid w:val="00433923"/>
    <w:rsid w:val="00433A29"/>
    <w:rsid w:val="00433B14"/>
    <w:rsid w:val="00433C32"/>
    <w:rsid w:val="00433C59"/>
    <w:rsid w:val="00433D61"/>
    <w:rsid w:val="00433F7F"/>
    <w:rsid w:val="00433F95"/>
    <w:rsid w:val="00433F98"/>
    <w:rsid w:val="00434003"/>
    <w:rsid w:val="0043405F"/>
    <w:rsid w:val="0043417E"/>
    <w:rsid w:val="004341DE"/>
    <w:rsid w:val="004341E9"/>
    <w:rsid w:val="004342DD"/>
    <w:rsid w:val="004342F5"/>
    <w:rsid w:val="004343D6"/>
    <w:rsid w:val="0043461E"/>
    <w:rsid w:val="00434624"/>
    <w:rsid w:val="00434634"/>
    <w:rsid w:val="0043464D"/>
    <w:rsid w:val="004346C1"/>
    <w:rsid w:val="004346F6"/>
    <w:rsid w:val="004347FB"/>
    <w:rsid w:val="004348A7"/>
    <w:rsid w:val="0043494F"/>
    <w:rsid w:val="00434969"/>
    <w:rsid w:val="004349BE"/>
    <w:rsid w:val="00434AAA"/>
    <w:rsid w:val="00434C18"/>
    <w:rsid w:val="00434DB1"/>
    <w:rsid w:val="00434DDF"/>
    <w:rsid w:val="00434EA2"/>
    <w:rsid w:val="004350C3"/>
    <w:rsid w:val="00435133"/>
    <w:rsid w:val="00435303"/>
    <w:rsid w:val="00435375"/>
    <w:rsid w:val="00435384"/>
    <w:rsid w:val="004353B6"/>
    <w:rsid w:val="004353E3"/>
    <w:rsid w:val="0043544B"/>
    <w:rsid w:val="0043545D"/>
    <w:rsid w:val="00435643"/>
    <w:rsid w:val="00435865"/>
    <w:rsid w:val="00435908"/>
    <w:rsid w:val="0043593B"/>
    <w:rsid w:val="00435B19"/>
    <w:rsid w:val="00435B32"/>
    <w:rsid w:val="00435BB4"/>
    <w:rsid w:val="00435BBA"/>
    <w:rsid w:val="00435C27"/>
    <w:rsid w:val="00435D6B"/>
    <w:rsid w:val="00435D6D"/>
    <w:rsid w:val="00435E83"/>
    <w:rsid w:val="00435EE5"/>
    <w:rsid w:val="00435EF5"/>
    <w:rsid w:val="00435F27"/>
    <w:rsid w:val="00435F5F"/>
    <w:rsid w:val="00435FA9"/>
    <w:rsid w:val="00436003"/>
    <w:rsid w:val="0043607C"/>
    <w:rsid w:val="0043615B"/>
    <w:rsid w:val="00436173"/>
    <w:rsid w:val="004361D7"/>
    <w:rsid w:val="004361DE"/>
    <w:rsid w:val="004363BF"/>
    <w:rsid w:val="00436411"/>
    <w:rsid w:val="0043643D"/>
    <w:rsid w:val="004365D5"/>
    <w:rsid w:val="00436618"/>
    <w:rsid w:val="004366C3"/>
    <w:rsid w:val="00436758"/>
    <w:rsid w:val="00436806"/>
    <w:rsid w:val="004368BC"/>
    <w:rsid w:val="0043692E"/>
    <w:rsid w:val="00436957"/>
    <w:rsid w:val="00436965"/>
    <w:rsid w:val="00436ACC"/>
    <w:rsid w:val="00436B33"/>
    <w:rsid w:val="00436B3F"/>
    <w:rsid w:val="00436B40"/>
    <w:rsid w:val="00436CEF"/>
    <w:rsid w:val="00436D49"/>
    <w:rsid w:val="00436D63"/>
    <w:rsid w:val="00436D97"/>
    <w:rsid w:val="00436DFE"/>
    <w:rsid w:val="00436E68"/>
    <w:rsid w:val="00436ECC"/>
    <w:rsid w:val="00436ED7"/>
    <w:rsid w:val="00436F6D"/>
    <w:rsid w:val="00436FBC"/>
    <w:rsid w:val="00436FCD"/>
    <w:rsid w:val="00437078"/>
    <w:rsid w:val="0043708B"/>
    <w:rsid w:val="004370D9"/>
    <w:rsid w:val="004370F5"/>
    <w:rsid w:val="004371F4"/>
    <w:rsid w:val="004372E0"/>
    <w:rsid w:val="00437346"/>
    <w:rsid w:val="004373FB"/>
    <w:rsid w:val="00437417"/>
    <w:rsid w:val="004374A1"/>
    <w:rsid w:val="004374D9"/>
    <w:rsid w:val="0043751F"/>
    <w:rsid w:val="0043752C"/>
    <w:rsid w:val="0043760A"/>
    <w:rsid w:val="004377B0"/>
    <w:rsid w:val="0043791F"/>
    <w:rsid w:val="00437962"/>
    <w:rsid w:val="00437987"/>
    <w:rsid w:val="004379C3"/>
    <w:rsid w:val="004379E0"/>
    <w:rsid w:val="00437A1F"/>
    <w:rsid w:val="00437A73"/>
    <w:rsid w:val="00437B39"/>
    <w:rsid w:val="00437B71"/>
    <w:rsid w:val="00437D3D"/>
    <w:rsid w:val="00437D69"/>
    <w:rsid w:val="00437DA5"/>
    <w:rsid w:val="00437DF2"/>
    <w:rsid w:val="00437E73"/>
    <w:rsid w:val="00437ED3"/>
    <w:rsid w:val="00437F48"/>
    <w:rsid w:val="00437F5A"/>
    <w:rsid w:val="0044010E"/>
    <w:rsid w:val="0044015D"/>
    <w:rsid w:val="0044039E"/>
    <w:rsid w:val="004403AA"/>
    <w:rsid w:val="0044049E"/>
    <w:rsid w:val="004404D1"/>
    <w:rsid w:val="004405F7"/>
    <w:rsid w:val="00440621"/>
    <w:rsid w:val="00440649"/>
    <w:rsid w:val="0044064D"/>
    <w:rsid w:val="004406EF"/>
    <w:rsid w:val="00440741"/>
    <w:rsid w:val="00440782"/>
    <w:rsid w:val="004407B1"/>
    <w:rsid w:val="004407EF"/>
    <w:rsid w:val="0044086D"/>
    <w:rsid w:val="004408BB"/>
    <w:rsid w:val="004408DD"/>
    <w:rsid w:val="0044092E"/>
    <w:rsid w:val="00440A28"/>
    <w:rsid w:val="00440AE6"/>
    <w:rsid w:val="00440AF5"/>
    <w:rsid w:val="00440BCA"/>
    <w:rsid w:val="00440C46"/>
    <w:rsid w:val="00440C99"/>
    <w:rsid w:val="00440CC5"/>
    <w:rsid w:val="00440DC4"/>
    <w:rsid w:val="00440E01"/>
    <w:rsid w:val="00440EC0"/>
    <w:rsid w:val="00440EE6"/>
    <w:rsid w:val="00440F5A"/>
    <w:rsid w:val="00440F5F"/>
    <w:rsid w:val="00440F7E"/>
    <w:rsid w:val="0044107C"/>
    <w:rsid w:val="00441116"/>
    <w:rsid w:val="0044115C"/>
    <w:rsid w:val="00441251"/>
    <w:rsid w:val="0044136B"/>
    <w:rsid w:val="00441431"/>
    <w:rsid w:val="0044144A"/>
    <w:rsid w:val="004414D4"/>
    <w:rsid w:val="0044154E"/>
    <w:rsid w:val="0044156D"/>
    <w:rsid w:val="0044162D"/>
    <w:rsid w:val="004416C5"/>
    <w:rsid w:val="004416E9"/>
    <w:rsid w:val="00441721"/>
    <w:rsid w:val="0044188E"/>
    <w:rsid w:val="00441893"/>
    <w:rsid w:val="00441A0E"/>
    <w:rsid w:val="00441A77"/>
    <w:rsid w:val="00441B9E"/>
    <w:rsid w:val="00441BA0"/>
    <w:rsid w:val="00441C1E"/>
    <w:rsid w:val="00441CA0"/>
    <w:rsid w:val="00441CC5"/>
    <w:rsid w:val="00441E45"/>
    <w:rsid w:val="00441E55"/>
    <w:rsid w:val="00441E72"/>
    <w:rsid w:val="00441F2D"/>
    <w:rsid w:val="00441F83"/>
    <w:rsid w:val="00441FEC"/>
    <w:rsid w:val="00442003"/>
    <w:rsid w:val="00442012"/>
    <w:rsid w:val="00442077"/>
    <w:rsid w:val="004420A7"/>
    <w:rsid w:val="00442155"/>
    <w:rsid w:val="00442259"/>
    <w:rsid w:val="004423F5"/>
    <w:rsid w:val="00442432"/>
    <w:rsid w:val="00442548"/>
    <w:rsid w:val="0044256C"/>
    <w:rsid w:val="004425BA"/>
    <w:rsid w:val="004425D8"/>
    <w:rsid w:val="004426EC"/>
    <w:rsid w:val="004426F4"/>
    <w:rsid w:val="0044279D"/>
    <w:rsid w:val="004427CD"/>
    <w:rsid w:val="004428BD"/>
    <w:rsid w:val="00442960"/>
    <w:rsid w:val="0044298F"/>
    <w:rsid w:val="004429E3"/>
    <w:rsid w:val="00442B7C"/>
    <w:rsid w:val="00442CFB"/>
    <w:rsid w:val="00442D3A"/>
    <w:rsid w:val="00442D42"/>
    <w:rsid w:val="00442D82"/>
    <w:rsid w:val="00442DD4"/>
    <w:rsid w:val="00442E10"/>
    <w:rsid w:val="00442EDC"/>
    <w:rsid w:val="00442F34"/>
    <w:rsid w:val="00443054"/>
    <w:rsid w:val="00443061"/>
    <w:rsid w:val="004430C4"/>
    <w:rsid w:val="00443136"/>
    <w:rsid w:val="004431FA"/>
    <w:rsid w:val="004432F0"/>
    <w:rsid w:val="00443301"/>
    <w:rsid w:val="0044330A"/>
    <w:rsid w:val="00443454"/>
    <w:rsid w:val="0044349D"/>
    <w:rsid w:val="004434E5"/>
    <w:rsid w:val="00443600"/>
    <w:rsid w:val="00443768"/>
    <w:rsid w:val="0044376E"/>
    <w:rsid w:val="00443AB4"/>
    <w:rsid w:val="00443ACD"/>
    <w:rsid w:val="00443C90"/>
    <w:rsid w:val="00443D58"/>
    <w:rsid w:val="00443DD9"/>
    <w:rsid w:val="00443F1F"/>
    <w:rsid w:val="00444002"/>
    <w:rsid w:val="00444058"/>
    <w:rsid w:val="00444191"/>
    <w:rsid w:val="0044434D"/>
    <w:rsid w:val="004445C4"/>
    <w:rsid w:val="00444630"/>
    <w:rsid w:val="0044463C"/>
    <w:rsid w:val="0044467E"/>
    <w:rsid w:val="00444739"/>
    <w:rsid w:val="004448AD"/>
    <w:rsid w:val="004449FE"/>
    <w:rsid w:val="00444AF8"/>
    <w:rsid w:val="00444B50"/>
    <w:rsid w:val="00444C02"/>
    <w:rsid w:val="00444D95"/>
    <w:rsid w:val="00444D9F"/>
    <w:rsid w:val="00444EA6"/>
    <w:rsid w:val="00444EC1"/>
    <w:rsid w:val="00444F15"/>
    <w:rsid w:val="0044503B"/>
    <w:rsid w:val="00445044"/>
    <w:rsid w:val="004450BD"/>
    <w:rsid w:val="004450CF"/>
    <w:rsid w:val="00445284"/>
    <w:rsid w:val="00445473"/>
    <w:rsid w:val="0044556D"/>
    <w:rsid w:val="0044565D"/>
    <w:rsid w:val="004456EC"/>
    <w:rsid w:val="00445742"/>
    <w:rsid w:val="0044575F"/>
    <w:rsid w:val="004457AE"/>
    <w:rsid w:val="0044589A"/>
    <w:rsid w:val="004458A0"/>
    <w:rsid w:val="00445A3E"/>
    <w:rsid w:val="00445C8A"/>
    <w:rsid w:val="00445C8D"/>
    <w:rsid w:val="00445CA8"/>
    <w:rsid w:val="00445E09"/>
    <w:rsid w:val="00445E1D"/>
    <w:rsid w:val="00445ECC"/>
    <w:rsid w:val="00445F26"/>
    <w:rsid w:val="00445F37"/>
    <w:rsid w:val="00445F8E"/>
    <w:rsid w:val="00446100"/>
    <w:rsid w:val="00446130"/>
    <w:rsid w:val="00446167"/>
    <w:rsid w:val="0044618E"/>
    <w:rsid w:val="0044623A"/>
    <w:rsid w:val="0044628D"/>
    <w:rsid w:val="00446298"/>
    <w:rsid w:val="004462A8"/>
    <w:rsid w:val="0044647F"/>
    <w:rsid w:val="00446493"/>
    <w:rsid w:val="004464BE"/>
    <w:rsid w:val="004464E7"/>
    <w:rsid w:val="00446522"/>
    <w:rsid w:val="00446630"/>
    <w:rsid w:val="0044679A"/>
    <w:rsid w:val="00446872"/>
    <w:rsid w:val="00446A00"/>
    <w:rsid w:val="00446AD5"/>
    <w:rsid w:val="00446C6B"/>
    <w:rsid w:val="00446C97"/>
    <w:rsid w:val="00446CA1"/>
    <w:rsid w:val="00446D82"/>
    <w:rsid w:val="00446F2B"/>
    <w:rsid w:val="004470EC"/>
    <w:rsid w:val="004470F5"/>
    <w:rsid w:val="0044733B"/>
    <w:rsid w:val="0044740D"/>
    <w:rsid w:val="00447469"/>
    <w:rsid w:val="0044746C"/>
    <w:rsid w:val="004474CF"/>
    <w:rsid w:val="0044750D"/>
    <w:rsid w:val="00447517"/>
    <w:rsid w:val="0044760D"/>
    <w:rsid w:val="004476CE"/>
    <w:rsid w:val="00447883"/>
    <w:rsid w:val="004478B6"/>
    <w:rsid w:val="004478E9"/>
    <w:rsid w:val="00447935"/>
    <w:rsid w:val="00447AEE"/>
    <w:rsid w:val="00447AFA"/>
    <w:rsid w:val="00447BC8"/>
    <w:rsid w:val="00447C01"/>
    <w:rsid w:val="00447CBE"/>
    <w:rsid w:val="00447D73"/>
    <w:rsid w:val="00447D95"/>
    <w:rsid w:val="00447E4A"/>
    <w:rsid w:val="00447E5F"/>
    <w:rsid w:val="004501A4"/>
    <w:rsid w:val="004501F8"/>
    <w:rsid w:val="00450345"/>
    <w:rsid w:val="004505EC"/>
    <w:rsid w:val="004505FC"/>
    <w:rsid w:val="00450602"/>
    <w:rsid w:val="0045063F"/>
    <w:rsid w:val="00450648"/>
    <w:rsid w:val="0045068F"/>
    <w:rsid w:val="004506DF"/>
    <w:rsid w:val="00450753"/>
    <w:rsid w:val="00450789"/>
    <w:rsid w:val="004507FE"/>
    <w:rsid w:val="00450822"/>
    <w:rsid w:val="0045085B"/>
    <w:rsid w:val="00450889"/>
    <w:rsid w:val="00450A04"/>
    <w:rsid w:val="00450A35"/>
    <w:rsid w:val="00450AA1"/>
    <w:rsid w:val="00450AAB"/>
    <w:rsid w:val="00450BA7"/>
    <w:rsid w:val="00450C0A"/>
    <w:rsid w:val="00450C15"/>
    <w:rsid w:val="00450E23"/>
    <w:rsid w:val="004510E3"/>
    <w:rsid w:val="00451151"/>
    <w:rsid w:val="00451199"/>
    <w:rsid w:val="0045121A"/>
    <w:rsid w:val="0045129F"/>
    <w:rsid w:val="004514F9"/>
    <w:rsid w:val="00451514"/>
    <w:rsid w:val="00451601"/>
    <w:rsid w:val="00451626"/>
    <w:rsid w:val="00451752"/>
    <w:rsid w:val="004517F1"/>
    <w:rsid w:val="004518B3"/>
    <w:rsid w:val="00451983"/>
    <w:rsid w:val="00451A1D"/>
    <w:rsid w:val="00451B25"/>
    <w:rsid w:val="00451B7B"/>
    <w:rsid w:val="00451BE1"/>
    <w:rsid w:val="00451C71"/>
    <w:rsid w:val="00451D11"/>
    <w:rsid w:val="00451D1B"/>
    <w:rsid w:val="00451DF1"/>
    <w:rsid w:val="00452068"/>
    <w:rsid w:val="0045206A"/>
    <w:rsid w:val="00452123"/>
    <w:rsid w:val="00452180"/>
    <w:rsid w:val="00452450"/>
    <w:rsid w:val="004524CE"/>
    <w:rsid w:val="00452551"/>
    <w:rsid w:val="0045256E"/>
    <w:rsid w:val="0045261C"/>
    <w:rsid w:val="00452900"/>
    <w:rsid w:val="00452A61"/>
    <w:rsid w:val="00452B65"/>
    <w:rsid w:val="00452C0B"/>
    <w:rsid w:val="00452C3E"/>
    <w:rsid w:val="00452DD8"/>
    <w:rsid w:val="00452DDB"/>
    <w:rsid w:val="00452E27"/>
    <w:rsid w:val="0045311C"/>
    <w:rsid w:val="004532EF"/>
    <w:rsid w:val="00453562"/>
    <w:rsid w:val="004535A8"/>
    <w:rsid w:val="00453600"/>
    <w:rsid w:val="004536A5"/>
    <w:rsid w:val="00453716"/>
    <w:rsid w:val="0045372F"/>
    <w:rsid w:val="0045378F"/>
    <w:rsid w:val="0045379B"/>
    <w:rsid w:val="0045390A"/>
    <w:rsid w:val="00453964"/>
    <w:rsid w:val="00453A3D"/>
    <w:rsid w:val="00453A57"/>
    <w:rsid w:val="00453C14"/>
    <w:rsid w:val="00453C40"/>
    <w:rsid w:val="00453C49"/>
    <w:rsid w:val="00453C6A"/>
    <w:rsid w:val="00453D5F"/>
    <w:rsid w:val="00453D79"/>
    <w:rsid w:val="00453D8F"/>
    <w:rsid w:val="00453FAD"/>
    <w:rsid w:val="0045409C"/>
    <w:rsid w:val="004541E2"/>
    <w:rsid w:val="0045423D"/>
    <w:rsid w:val="00454299"/>
    <w:rsid w:val="004542B6"/>
    <w:rsid w:val="004543D3"/>
    <w:rsid w:val="0045440A"/>
    <w:rsid w:val="0045454B"/>
    <w:rsid w:val="004545FF"/>
    <w:rsid w:val="0045460F"/>
    <w:rsid w:val="00454622"/>
    <w:rsid w:val="0045466B"/>
    <w:rsid w:val="00454680"/>
    <w:rsid w:val="004546D9"/>
    <w:rsid w:val="00454873"/>
    <w:rsid w:val="00454882"/>
    <w:rsid w:val="00454911"/>
    <w:rsid w:val="0045492F"/>
    <w:rsid w:val="00454971"/>
    <w:rsid w:val="00454A09"/>
    <w:rsid w:val="00454A6A"/>
    <w:rsid w:val="00454A8F"/>
    <w:rsid w:val="00454AA0"/>
    <w:rsid w:val="00454ADF"/>
    <w:rsid w:val="00454B83"/>
    <w:rsid w:val="00454B98"/>
    <w:rsid w:val="00454B99"/>
    <w:rsid w:val="00454C42"/>
    <w:rsid w:val="00454CF5"/>
    <w:rsid w:val="00454D45"/>
    <w:rsid w:val="00454D56"/>
    <w:rsid w:val="00454DCC"/>
    <w:rsid w:val="00454E03"/>
    <w:rsid w:val="00454E6B"/>
    <w:rsid w:val="00454E6F"/>
    <w:rsid w:val="00454EA9"/>
    <w:rsid w:val="00454F98"/>
    <w:rsid w:val="00454FC9"/>
    <w:rsid w:val="00454FF6"/>
    <w:rsid w:val="004550E0"/>
    <w:rsid w:val="004552AF"/>
    <w:rsid w:val="004553AF"/>
    <w:rsid w:val="00455455"/>
    <w:rsid w:val="00455500"/>
    <w:rsid w:val="00455562"/>
    <w:rsid w:val="00455577"/>
    <w:rsid w:val="004555D2"/>
    <w:rsid w:val="004556DF"/>
    <w:rsid w:val="0045575C"/>
    <w:rsid w:val="0045589C"/>
    <w:rsid w:val="00455A50"/>
    <w:rsid w:val="00455AB2"/>
    <w:rsid w:val="00455C18"/>
    <w:rsid w:val="00455CEC"/>
    <w:rsid w:val="00455D1F"/>
    <w:rsid w:val="00455DAD"/>
    <w:rsid w:val="00455DAF"/>
    <w:rsid w:val="0045610D"/>
    <w:rsid w:val="004561B4"/>
    <w:rsid w:val="004561BC"/>
    <w:rsid w:val="004561D5"/>
    <w:rsid w:val="00456280"/>
    <w:rsid w:val="00456357"/>
    <w:rsid w:val="0045648B"/>
    <w:rsid w:val="0045649F"/>
    <w:rsid w:val="00456504"/>
    <w:rsid w:val="0045651A"/>
    <w:rsid w:val="00456697"/>
    <w:rsid w:val="00456795"/>
    <w:rsid w:val="004567D4"/>
    <w:rsid w:val="00456829"/>
    <w:rsid w:val="00456848"/>
    <w:rsid w:val="00456869"/>
    <w:rsid w:val="0045686B"/>
    <w:rsid w:val="0045696B"/>
    <w:rsid w:val="00456A16"/>
    <w:rsid w:val="00456A89"/>
    <w:rsid w:val="00456AA3"/>
    <w:rsid w:val="00456AD0"/>
    <w:rsid w:val="00456BFA"/>
    <w:rsid w:val="00456DCB"/>
    <w:rsid w:val="00456E59"/>
    <w:rsid w:val="00456E9B"/>
    <w:rsid w:val="00456EA6"/>
    <w:rsid w:val="0045705B"/>
    <w:rsid w:val="00457065"/>
    <w:rsid w:val="004571E5"/>
    <w:rsid w:val="0045727D"/>
    <w:rsid w:val="00457282"/>
    <w:rsid w:val="0045735D"/>
    <w:rsid w:val="004574EF"/>
    <w:rsid w:val="00457571"/>
    <w:rsid w:val="004576F6"/>
    <w:rsid w:val="0045772A"/>
    <w:rsid w:val="00457748"/>
    <w:rsid w:val="004577A9"/>
    <w:rsid w:val="004577D4"/>
    <w:rsid w:val="00457927"/>
    <w:rsid w:val="00457940"/>
    <w:rsid w:val="00457990"/>
    <w:rsid w:val="004579BD"/>
    <w:rsid w:val="00457A45"/>
    <w:rsid w:val="00457A72"/>
    <w:rsid w:val="00457AC9"/>
    <w:rsid w:val="00457AD5"/>
    <w:rsid w:val="00457BA2"/>
    <w:rsid w:val="00457D00"/>
    <w:rsid w:val="00457D47"/>
    <w:rsid w:val="00457D6D"/>
    <w:rsid w:val="00457D81"/>
    <w:rsid w:val="00457E13"/>
    <w:rsid w:val="00457E6D"/>
    <w:rsid w:val="00457E6E"/>
    <w:rsid w:val="00460038"/>
    <w:rsid w:val="00460041"/>
    <w:rsid w:val="0046005B"/>
    <w:rsid w:val="00460171"/>
    <w:rsid w:val="004601EE"/>
    <w:rsid w:val="00460319"/>
    <w:rsid w:val="004603C0"/>
    <w:rsid w:val="00460445"/>
    <w:rsid w:val="004604A9"/>
    <w:rsid w:val="00460520"/>
    <w:rsid w:val="00460593"/>
    <w:rsid w:val="004607C9"/>
    <w:rsid w:val="004607CE"/>
    <w:rsid w:val="00460892"/>
    <w:rsid w:val="004608ED"/>
    <w:rsid w:val="00460976"/>
    <w:rsid w:val="00460A65"/>
    <w:rsid w:val="00460A79"/>
    <w:rsid w:val="00460B3C"/>
    <w:rsid w:val="00460BE1"/>
    <w:rsid w:val="00460BF9"/>
    <w:rsid w:val="00460C1D"/>
    <w:rsid w:val="00460C23"/>
    <w:rsid w:val="00460C45"/>
    <w:rsid w:val="00460DF8"/>
    <w:rsid w:val="00460F12"/>
    <w:rsid w:val="00461063"/>
    <w:rsid w:val="00461087"/>
    <w:rsid w:val="00461142"/>
    <w:rsid w:val="004611A8"/>
    <w:rsid w:val="0046125D"/>
    <w:rsid w:val="00461285"/>
    <w:rsid w:val="004612F6"/>
    <w:rsid w:val="004613BE"/>
    <w:rsid w:val="004614DA"/>
    <w:rsid w:val="004614EC"/>
    <w:rsid w:val="00461526"/>
    <w:rsid w:val="004615D4"/>
    <w:rsid w:val="0046165C"/>
    <w:rsid w:val="004616A3"/>
    <w:rsid w:val="0046176D"/>
    <w:rsid w:val="00461794"/>
    <w:rsid w:val="00461884"/>
    <w:rsid w:val="0046198E"/>
    <w:rsid w:val="00461B05"/>
    <w:rsid w:val="00461B36"/>
    <w:rsid w:val="00461BFA"/>
    <w:rsid w:val="00461D56"/>
    <w:rsid w:val="00461D8D"/>
    <w:rsid w:val="00461E8F"/>
    <w:rsid w:val="00461ED9"/>
    <w:rsid w:val="00462188"/>
    <w:rsid w:val="0046224F"/>
    <w:rsid w:val="004622B2"/>
    <w:rsid w:val="004622DD"/>
    <w:rsid w:val="004624C9"/>
    <w:rsid w:val="004624D2"/>
    <w:rsid w:val="00462697"/>
    <w:rsid w:val="0046275D"/>
    <w:rsid w:val="0046283F"/>
    <w:rsid w:val="004628A7"/>
    <w:rsid w:val="00462A71"/>
    <w:rsid w:val="00462A92"/>
    <w:rsid w:val="00462AED"/>
    <w:rsid w:val="00462AFC"/>
    <w:rsid w:val="00462B23"/>
    <w:rsid w:val="00462B2E"/>
    <w:rsid w:val="00462BAF"/>
    <w:rsid w:val="00462C5E"/>
    <w:rsid w:val="00462CC1"/>
    <w:rsid w:val="00462D99"/>
    <w:rsid w:val="00462FEA"/>
    <w:rsid w:val="004630A6"/>
    <w:rsid w:val="004630E3"/>
    <w:rsid w:val="00463169"/>
    <w:rsid w:val="00463250"/>
    <w:rsid w:val="004632BB"/>
    <w:rsid w:val="004632E8"/>
    <w:rsid w:val="0046354F"/>
    <w:rsid w:val="00463557"/>
    <w:rsid w:val="00463605"/>
    <w:rsid w:val="004636E7"/>
    <w:rsid w:val="00463777"/>
    <w:rsid w:val="0046381C"/>
    <w:rsid w:val="0046390C"/>
    <w:rsid w:val="004639BE"/>
    <w:rsid w:val="00463A58"/>
    <w:rsid w:val="00463A71"/>
    <w:rsid w:val="00463ABB"/>
    <w:rsid w:val="00463B38"/>
    <w:rsid w:val="00463B4A"/>
    <w:rsid w:val="00463B7B"/>
    <w:rsid w:val="00463B97"/>
    <w:rsid w:val="00463BE3"/>
    <w:rsid w:val="00463CA6"/>
    <w:rsid w:val="00463CB6"/>
    <w:rsid w:val="00463D21"/>
    <w:rsid w:val="00463DC6"/>
    <w:rsid w:val="00463DFD"/>
    <w:rsid w:val="00463EC7"/>
    <w:rsid w:val="00463F4E"/>
    <w:rsid w:val="00463F98"/>
    <w:rsid w:val="00463FC9"/>
    <w:rsid w:val="004641E5"/>
    <w:rsid w:val="0046443B"/>
    <w:rsid w:val="00464463"/>
    <w:rsid w:val="0046457E"/>
    <w:rsid w:val="004646B2"/>
    <w:rsid w:val="00464792"/>
    <w:rsid w:val="004647A2"/>
    <w:rsid w:val="004647A7"/>
    <w:rsid w:val="004647F9"/>
    <w:rsid w:val="00464A5D"/>
    <w:rsid w:val="00464B1B"/>
    <w:rsid w:val="00464B24"/>
    <w:rsid w:val="00464C1B"/>
    <w:rsid w:val="00464D3D"/>
    <w:rsid w:val="00464D54"/>
    <w:rsid w:val="00464D77"/>
    <w:rsid w:val="00464E2D"/>
    <w:rsid w:val="00464EA7"/>
    <w:rsid w:val="00464F00"/>
    <w:rsid w:val="00465045"/>
    <w:rsid w:val="00465058"/>
    <w:rsid w:val="00465100"/>
    <w:rsid w:val="00465135"/>
    <w:rsid w:val="00465188"/>
    <w:rsid w:val="00465319"/>
    <w:rsid w:val="00465413"/>
    <w:rsid w:val="0046542B"/>
    <w:rsid w:val="004654C5"/>
    <w:rsid w:val="0046581C"/>
    <w:rsid w:val="00465A6A"/>
    <w:rsid w:val="00465D46"/>
    <w:rsid w:val="00465D4D"/>
    <w:rsid w:val="00465DF3"/>
    <w:rsid w:val="00465E59"/>
    <w:rsid w:val="00465EA1"/>
    <w:rsid w:val="00465EAB"/>
    <w:rsid w:val="00466076"/>
    <w:rsid w:val="0046618F"/>
    <w:rsid w:val="004665C5"/>
    <w:rsid w:val="00466635"/>
    <w:rsid w:val="004667B1"/>
    <w:rsid w:val="004667CE"/>
    <w:rsid w:val="004667F0"/>
    <w:rsid w:val="004668A0"/>
    <w:rsid w:val="004669CE"/>
    <w:rsid w:val="00466A08"/>
    <w:rsid w:val="00466A90"/>
    <w:rsid w:val="00466A97"/>
    <w:rsid w:val="00466B42"/>
    <w:rsid w:val="00466C1E"/>
    <w:rsid w:val="00466C8E"/>
    <w:rsid w:val="00466CA9"/>
    <w:rsid w:val="00466CE2"/>
    <w:rsid w:val="00466D30"/>
    <w:rsid w:val="00466EF9"/>
    <w:rsid w:val="00466F66"/>
    <w:rsid w:val="00466F6C"/>
    <w:rsid w:val="00467039"/>
    <w:rsid w:val="004670F0"/>
    <w:rsid w:val="00467144"/>
    <w:rsid w:val="00467286"/>
    <w:rsid w:val="00467295"/>
    <w:rsid w:val="00467465"/>
    <w:rsid w:val="00467517"/>
    <w:rsid w:val="004675E3"/>
    <w:rsid w:val="004675F5"/>
    <w:rsid w:val="004676D1"/>
    <w:rsid w:val="0046792C"/>
    <w:rsid w:val="004679A6"/>
    <w:rsid w:val="00467A5C"/>
    <w:rsid w:val="00467B47"/>
    <w:rsid w:val="00467B62"/>
    <w:rsid w:val="00467D25"/>
    <w:rsid w:val="00467D68"/>
    <w:rsid w:val="00467DFB"/>
    <w:rsid w:val="00467ED8"/>
    <w:rsid w:val="00467FAA"/>
    <w:rsid w:val="00470068"/>
    <w:rsid w:val="0047013C"/>
    <w:rsid w:val="0047023E"/>
    <w:rsid w:val="004702F1"/>
    <w:rsid w:val="0047046D"/>
    <w:rsid w:val="004704BC"/>
    <w:rsid w:val="004705FB"/>
    <w:rsid w:val="00470667"/>
    <w:rsid w:val="004706E0"/>
    <w:rsid w:val="004706FB"/>
    <w:rsid w:val="0047070B"/>
    <w:rsid w:val="004708A3"/>
    <w:rsid w:val="004709B2"/>
    <w:rsid w:val="004709DB"/>
    <w:rsid w:val="00470A4D"/>
    <w:rsid w:val="00470B54"/>
    <w:rsid w:val="00470BCC"/>
    <w:rsid w:val="00470CB1"/>
    <w:rsid w:val="00470CF9"/>
    <w:rsid w:val="00470DCF"/>
    <w:rsid w:val="00470E09"/>
    <w:rsid w:val="00470F5E"/>
    <w:rsid w:val="0047106B"/>
    <w:rsid w:val="004710B8"/>
    <w:rsid w:val="004710D6"/>
    <w:rsid w:val="004710E2"/>
    <w:rsid w:val="00471181"/>
    <w:rsid w:val="00471209"/>
    <w:rsid w:val="00471233"/>
    <w:rsid w:val="0047142C"/>
    <w:rsid w:val="00471487"/>
    <w:rsid w:val="004714F9"/>
    <w:rsid w:val="00471538"/>
    <w:rsid w:val="004716B8"/>
    <w:rsid w:val="00471721"/>
    <w:rsid w:val="00471828"/>
    <w:rsid w:val="004718DA"/>
    <w:rsid w:val="00471A5C"/>
    <w:rsid w:val="00471B2C"/>
    <w:rsid w:val="00471BBA"/>
    <w:rsid w:val="00471D1C"/>
    <w:rsid w:val="00471D1E"/>
    <w:rsid w:val="00471D6C"/>
    <w:rsid w:val="00471D70"/>
    <w:rsid w:val="00471D82"/>
    <w:rsid w:val="00471E03"/>
    <w:rsid w:val="00471E1F"/>
    <w:rsid w:val="004720A5"/>
    <w:rsid w:val="004720C7"/>
    <w:rsid w:val="004721F1"/>
    <w:rsid w:val="0047222C"/>
    <w:rsid w:val="00472284"/>
    <w:rsid w:val="0047234F"/>
    <w:rsid w:val="004724B1"/>
    <w:rsid w:val="004724EE"/>
    <w:rsid w:val="0047255B"/>
    <w:rsid w:val="004725D6"/>
    <w:rsid w:val="0047270A"/>
    <w:rsid w:val="004729CB"/>
    <w:rsid w:val="00472A6D"/>
    <w:rsid w:val="00472AF0"/>
    <w:rsid w:val="00472B1C"/>
    <w:rsid w:val="00472B45"/>
    <w:rsid w:val="00472BA6"/>
    <w:rsid w:val="00472C0B"/>
    <w:rsid w:val="00472DA2"/>
    <w:rsid w:val="00472E00"/>
    <w:rsid w:val="00472E59"/>
    <w:rsid w:val="00472EE6"/>
    <w:rsid w:val="00472F66"/>
    <w:rsid w:val="004730C2"/>
    <w:rsid w:val="00473288"/>
    <w:rsid w:val="004732B8"/>
    <w:rsid w:val="004732D7"/>
    <w:rsid w:val="004732EF"/>
    <w:rsid w:val="0047334D"/>
    <w:rsid w:val="0047365E"/>
    <w:rsid w:val="00473687"/>
    <w:rsid w:val="0047370F"/>
    <w:rsid w:val="0047371E"/>
    <w:rsid w:val="0047382C"/>
    <w:rsid w:val="00473846"/>
    <w:rsid w:val="004738FE"/>
    <w:rsid w:val="00473904"/>
    <w:rsid w:val="00473A42"/>
    <w:rsid w:val="00473A68"/>
    <w:rsid w:val="00473B01"/>
    <w:rsid w:val="00473C0A"/>
    <w:rsid w:val="00473C0E"/>
    <w:rsid w:val="00473C2B"/>
    <w:rsid w:val="00473D99"/>
    <w:rsid w:val="00473E08"/>
    <w:rsid w:val="00474147"/>
    <w:rsid w:val="00474296"/>
    <w:rsid w:val="00474420"/>
    <w:rsid w:val="004744FA"/>
    <w:rsid w:val="004745B2"/>
    <w:rsid w:val="004745D0"/>
    <w:rsid w:val="004745F0"/>
    <w:rsid w:val="004746FC"/>
    <w:rsid w:val="0047477E"/>
    <w:rsid w:val="00474795"/>
    <w:rsid w:val="004748F4"/>
    <w:rsid w:val="00474963"/>
    <w:rsid w:val="004749C0"/>
    <w:rsid w:val="004749C3"/>
    <w:rsid w:val="00474A03"/>
    <w:rsid w:val="00474AE8"/>
    <w:rsid w:val="00474B9F"/>
    <w:rsid w:val="00474BA2"/>
    <w:rsid w:val="00474C16"/>
    <w:rsid w:val="00474D38"/>
    <w:rsid w:val="00474DD6"/>
    <w:rsid w:val="00474DE3"/>
    <w:rsid w:val="00474F3C"/>
    <w:rsid w:val="00474F5C"/>
    <w:rsid w:val="00474F60"/>
    <w:rsid w:val="00474F97"/>
    <w:rsid w:val="0047501A"/>
    <w:rsid w:val="00475041"/>
    <w:rsid w:val="004750A3"/>
    <w:rsid w:val="004750CF"/>
    <w:rsid w:val="0047513D"/>
    <w:rsid w:val="00475297"/>
    <w:rsid w:val="0047547A"/>
    <w:rsid w:val="0047569C"/>
    <w:rsid w:val="004757B1"/>
    <w:rsid w:val="00475852"/>
    <w:rsid w:val="004758BD"/>
    <w:rsid w:val="0047596F"/>
    <w:rsid w:val="004759A2"/>
    <w:rsid w:val="004759C0"/>
    <w:rsid w:val="004759C2"/>
    <w:rsid w:val="00475A38"/>
    <w:rsid w:val="00475B05"/>
    <w:rsid w:val="00475B82"/>
    <w:rsid w:val="00475C2F"/>
    <w:rsid w:val="00475C5F"/>
    <w:rsid w:val="00475D4D"/>
    <w:rsid w:val="00475DEE"/>
    <w:rsid w:val="00475F39"/>
    <w:rsid w:val="00476087"/>
    <w:rsid w:val="00476141"/>
    <w:rsid w:val="00476485"/>
    <w:rsid w:val="0047655E"/>
    <w:rsid w:val="00476662"/>
    <w:rsid w:val="0047681D"/>
    <w:rsid w:val="00476922"/>
    <w:rsid w:val="00476932"/>
    <w:rsid w:val="00476984"/>
    <w:rsid w:val="00476A0B"/>
    <w:rsid w:val="00476B61"/>
    <w:rsid w:val="00476C50"/>
    <w:rsid w:val="00476D16"/>
    <w:rsid w:val="00476D45"/>
    <w:rsid w:val="00476E2C"/>
    <w:rsid w:val="00476E42"/>
    <w:rsid w:val="00476E44"/>
    <w:rsid w:val="00476F9E"/>
    <w:rsid w:val="0047703F"/>
    <w:rsid w:val="00477098"/>
    <w:rsid w:val="0047713C"/>
    <w:rsid w:val="004771C3"/>
    <w:rsid w:val="00477296"/>
    <w:rsid w:val="0047737A"/>
    <w:rsid w:val="00477439"/>
    <w:rsid w:val="0047748E"/>
    <w:rsid w:val="00477548"/>
    <w:rsid w:val="004775BF"/>
    <w:rsid w:val="00477649"/>
    <w:rsid w:val="0047764E"/>
    <w:rsid w:val="00477745"/>
    <w:rsid w:val="004777B1"/>
    <w:rsid w:val="004778B5"/>
    <w:rsid w:val="00477951"/>
    <w:rsid w:val="00477B8B"/>
    <w:rsid w:val="00477BDD"/>
    <w:rsid w:val="00477D5C"/>
    <w:rsid w:val="00477E2C"/>
    <w:rsid w:val="00477EBC"/>
    <w:rsid w:val="0048009C"/>
    <w:rsid w:val="004800C9"/>
    <w:rsid w:val="00480194"/>
    <w:rsid w:val="0048020F"/>
    <w:rsid w:val="00480238"/>
    <w:rsid w:val="00480262"/>
    <w:rsid w:val="004803A3"/>
    <w:rsid w:val="004803E3"/>
    <w:rsid w:val="0048048E"/>
    <w:rsid w:val="00480565"/>
    <w:rsid w:val="00480574"/>
    <w:rsid w:val="00480696"/>
    <w:rsid w:val="0048083D"/>
    <w:rsid w:val="004808BC"/>
    <w:rsid w:val="004808CD"/>
    <w:rsid w:val="0048095F"/>
    <w:rsid w:val="00480977"/>
    <w:rsid w:val="00480992"/>
    <w:rsid w:val="004809DD"/>
    <w:rsid w:val="004809E8"/>
    <w:rsid w:val="00480AFA"/>
    <w:rsid w:val="00480AFD"/>
    <w:rsid w:val="00480B74"/>
    <w:rsid w:val="00480C03"/>
    <w:rsid w:val="00480C2F"/>
    <w:rsid w:val="00480C59"/>
    <w:rsid w:val="00480E4B"/>
    <w:rsid w:val="00480E57"/>
    <w:rsid w:val="00480EA0"/>
    <w:rsid w:val="00481003"/>
    <w:rsid w:val="0048100C"/>
    <w:rsid w:val="004811BF"/>
    <w:rsid w:val="00481255"/>
    <w:rsid w:val="00481260"/>
    <w:rsid w:val="00481264"/>
    <w:rsid w:val="0048127F"/>
    <w:rsid w:val="004812B4"/>
    <w:rsid w:val="004812B8"/>
    <w:rsid w:val="004812E4"/>
    <w:rsid w:val="00481304"/>
    <w:rsid w:val="0048133F"/>
    <w:rsid w:val="004813F1"/>
    <w:rsid w:val="004813FA"/>
    <w:rsid w:val="004814AF"/>
    <w:rsid w:val="004814E4"/>
    <w:rsid w:val="0048169C"/>
    <w:rsid w:val="004816B7"/>
    <w:rsid w:val="00481A93"/>
    <w:rsid w:val="00481AD9"/>
    <w:rsid w:val="00481BBA"/>
    <w:rsid w:val="00481DD7"/>
    <w:rsid w:val="00481DE2"/>
    <w:rsid w:val="00481FC0"/>
    <w:rsid w:val="00481FEE"/>
    <w:rsid w:val="00482064"/>
    <w:rsid w:val="00482236"/>
    <w:rsid w:val="004822B9"/>
    <w:rsid w:val="004822E5"/>
    <w:rsid w:val="004823BF"/>
    <w:rsid w:val="004824D6"/>
    <w:rsid w:val="004824FE"/>
    <w:rsid w:val="00482606"/>
    <w:rsid w:val="0048263E"/>
    <w:rsid w:val="004827E3"/>
    <w:rsid w:val="004829D9"/>
    <w:rsid w:val="00482A64"/>
    <w:rsid w:val="00482C62"/>
    <w:rsid w:val="00482C67"/>
    <w:rsid w:val="00482E11"/>
    <w:rsid w:val="00482E3A"/>
    <w:rsid w:val="00482E8F"/>
    <w:rsid w:val="00482FA9"/>
    <w:rsid w:val="00482FB2"/>
    <w:rsid w:val="004830F8"/>
    <w:rsid w:val="004831DF"/>
    <w:rsid w:val="00483280"/>
    <w:rsid w:val="00483322"/>
    <w:rsid w:val="00483445"/>
    <w:rsid w:val="004834B1"/>
    <w:rsid w:val="004834BF"/>
    <w:rsid w:val="004835D5"/>
    <w:rsid w:val="00483647"/>
    <w:rsid w:val="00483887"/>
    <w:rsid w:val="00483903"/>
    <w:rsid w:val="00483917"/>
    <w:rsid w:val="0048392B"/>
    <w:rsid w:val="00483999"/>
    <w:rsid w:val="00483A10"/>
    <w:rsid w:val="00483A2A"/>
    <w:rsid w:val="00483A63"/>
    <w:rsid w:val="00483ACA"/>
    <w:rsid w:val="00483ACF"/>
    <w:rsid w:val="00483ADE"/>
    <w:rsid w:val="00483BF5"/>
    <w:rsid w:val="00483C05"/>
    <w:rsid w:val="00483C4E"/>
    <w:rsid w:val="00483C93"/>
    <w:rsid w:val="00483CAA"/>
    <w:rsid w:val="00483CDC"/>
    <w:rsid w:val="00483D41"/>
    <w:rsid w:val="00483F35"/>
    <w:rsid w:val="00483F5C"/>
    <w:rsid w:val="00483F95"/>
    <w:rsid w:val="00483FC3"/>
    <w:rsid w:val="00484025"/>
    <w:rsid w:val="004840AD"/>
    <w:rsid w:val="004840D8"/>
    <w:rsid w:val="004840FF"/>
    <w:rsid w:val="00484115"/>
    <w:rsid w:val="00484196"/>
    <w:rsid w:val="004842A2"/>
    <w:rsid w:val="004843B6"/>
    <w:rsid w:val="00484425"/>
    <w:rsid w:val="00484496"/>
    <w:rsid w:val="004844B7"/>
    <w:rsid w:val="004845C0"/>
    <w:rsid w:val="0048464D"/>
    <w:rsid w:val="00484676"/>
    <w:rsid w:val="004846B2"/>
    <w:rsid w:val="004846CC"/>
    <w:rsid w:val="0048472B"/>
    <w:rsid w:val="004847AE"/>
    <w:rsid w:val="00484887"/>
    <w:rsid w:val="004849BC"/>
    <w:rsid w:val="00484AE7"/>
    <w:rsid w:val="00484AE9"/>
    <w:rsid w:val="00484B67"/>
    <w:rsid w:val="00484B73"/>
    <w:rsid w:val="00484C19"/>
    <w:rsid w:val="00484C50"/>
    <w:rsid w:val="00484D12"/>
    <w:rsid w:val="00484E9D"/>
    <w:rsid w:val="00484EF4"/>
    <w:rsid w:val="00485066"/>
    <w:rsid w:val="004850C5"/>
    <w:rsid w:val="00485106"/>
    <w:rsid w:val="0048527B"/>
    <w:rsid w:val="00485322"/>
    <w:rsid w:val="004853C0"/>
    <w:rsid w:val="00485437"/>
    <w:rsid w:val="00485439"/>
    <w:rsid w:val="0048567B"/>
    <w:rsid w:val="004856B7"/>
    <w:rsid w:val="00485707"/>
    <w:rsid w:val="004857B1"/>
    <w:rsid w:val="004858E0"/>
    <w:rsid w:val="0048590A"/>
    <w:rsid w:val="00485A06"/>
    <w:rsid w:val="00485A82"/>
    <w:rsid w:val="00485B04"/>
    <w:rsid w:val="00485B48"/>
    <w:rsid w:val="00485C46"/>
    <w:rsid w:val="00485CEE"/>
    <w:rsid w:val="00485D49"/>
    <w:rsid w:val="00485D68"/>
    <w:rsid w:val="00485DCF"/>
    <w:rsid w:val="00485E74"/>
    <w:rsid w:val="00485E76"/>
    <w:rsid w:val="00485E7D"/>
    <w:rsid w:val="00485EE1"/>
    <w:rsid w:val="00485F2D"/>
    <w:rsid w:val="00485FA0"/>
    <w:rsid w:val="00485FA7"/>
    <w:rsid w:val="004860CA"/>
    <w:rsid w:val="0048610B"/>
    <w:rsid w:val="0048615E"/>
    <w:rsid w:val="00486208"/>
    <w:rsid w:val="00486283"/>
    <w:rsid w:val="004863CE"/>
    <w:rsid w:val="004863EB"/>
    <w:rsid w:val="004864E3"/>
    <w:rsid w:val="00486575"/>
    <w:rsid w:val="004867B5"/>
    <w:rsid w:val="00486837"/>
    <w:rsid w:val="0048686A"/>
    <w:rsid w:val="00486925"/>
    <w:rsid w:val="0048695A"/>
    <w:rsid w:val="0048697E"/>
    <w:rsid w:val="00486A28"/>
    <w:rsid w:val="00486AA4"/>
    <w:rsid w:val="00486BD3"/>
    <w:rsid w:val="00486BEC"/>
    <w:rsid w:val="00486DB9"/>
    <w:rsid w:val="00486EAE"/>
    <w:rsid w:val="00486F41"/>
    <w:rsid w:val="0048727C"/>
    <w:rsid w:val="004873A0"/>
    <w:rsid w:val="004873AB"/>
    <w:rsid w:val="0048753C"/>
    <w:rsid w:val="00487561"/>
    <w:rsid w:val="004875D6"/>
    <w:rsid w:val="004877D4"/>
    <w:rsid w:val="0048798F"/>
    <w:rsid w:val="004879C7"/>
    <w:rsid w:val="004879EA"/>
    <w:rsid w:val="00487C48"/>
    <w:rsid w:val="00487D09"/>
    <w:rsid w:val="00487D87"/>
    <w:rsid w:val="00487DE4"/>
    <w:rsid w:val="00487E16"/>
    <w:rsid w:val="00487ECA"/>
    <w:rsid w:val="00487F56"/>
    <w:rsid w:val="00487FAE"/>
    <w:rsid w:val="00487FB4"/>
    <w:rsid w:val="00487FC8"/>
    <w:rsid w:val="00490060"/>
    <w:rsid w:val="004900F0"/>
    <w:rsid w:val="00490131"/>
    <w:rsid w:val="0049017D"/>
    <w:rsid w:val="0049018E"/>
    <w:rsid w:val="00490222"/>
    <w:rsid w:val="00490274"/>
    <w:rsid w:val="004902AA"/>
    <w:rsid w:val="0049037A"/>
    <w:rsid w:val="00490388"/>
    <w:rsid w:val="004903D5"/>
    <w:rsid w:val="00490499"/>
    <w:rsid w:val="00490766"/>
    <w:rsid w:val="004907B4"/>
    <w:rsid w:val="004907F7"/>
    <w:rsid w:val="0049080C"/>
    <w:rsid w:val="00490B57"/>
    <w:rsid w:val="00490C24"/>
    <w:rsid w:val="00490D77"/>
    <w:rsid w:val="00490EAF"/>
    <w:rsid w:val="0049103C"/>
    <w:rsid w:val="004910D4"/>
    <w:rsid w:val="004910EE"/>
    <w:rsid w:val="00491157"/>
    <w:rsid w:val="00491183"/>
    <w:rsid w:val="00491253"/>
    <w:rsid w:val="00491274"/>
    <w:rsid w:val="004912BF"/>
    <w:rsid w:val="004913AC"/>
    <w:rsid w:val="00491507"/>
    <w:rsid w:val="00491557"/>
    <w:rsid w:val="00491576"/>
    <w:rsid w:val="00491640"/>
    <w:rsid w:val="00491812"/>
    <w:rsid w:val="0049182A"/>
    <w:rsid w:val="004918A2"/>
    <w:rsid w:val="00491968"/>
    <w:rsid w:val="00491B1E"/>
    <w:rsid w:val="00491BBE"/>
    <w:rsid w:val="00491CCB"/>
    <w:rsid w:val="00491E2D"/>
    <w:rsid w:val="00491E48"/>
    <w:rsid w:val="00491E6C"/>
    <w:rsid w:val="00492038"/>
    <w:rsid w:val="004920BC"/>
    <w:rsid w:val="00492108"/>
    <w:rsid w:val="00492167"/>
    <w:rsid w:val="00492229"/>
    <w:rsid w:val="0049223E"/>
    <w:rsid w:val="00492252"/>
    <w:rsid w:val="00492293"/>
    <w:rsid w:val="00492318"/>
    <w:rsid w:val="00492453"/>
    <w:rsid w:val="004924EC"/>
    <w:rsid w:val="00492601"/>
    <w:rsid w:val="00492669"/>
    <w:rsid w:val="00492796"/>
    <w:rsid w:val="004927AD"/>
    <w:rsid w:val="0049285B"/>
    <w:rsid w:val="0049285D"/>
    <w:rsid w:val="00492A52"/>
    <w:rsid w:val="00492AE9"/>
    <w:rsid w:val="00492B13"/>
    <w:rsid w:val="00492B51"/>
    <w:rsid w:val="00492BD3"/>
    <w:rsid w:val="00492BF8"/>
    <w:rsid w:val="00492C36"/>
    <w:rsid w:val="00492CB2"/>
    <w:rsid w:val="00492CF7"/>
    <w:rsid w:val="00492CF9"/>
    <w:rsid w:val="00492EC3"/>
    <w:rsid w:val="00492F57"/>
    <w:rsid w:val="00492F81"/>
    <w:rsid w:val="00493110"/>
    <w:rsid w:val="00493138"/>
    <w:rsid w:val="004931AE"/>
    <w:rsid w:val="004931B4"/>
    <w:rsid w:val="00493278"/>
    <w:rsid w:val="00493294"/>
    <w:rsid w:val="004932C8"/>
    <w:rsid w:val="004932CF"/>
    <w:rsid w:val="0049338C"/>
    <w:rsid w:val="004933E3"/>
    <w:rsid w:val="0049342D"/>
    <w:rsid w:val="0049361E"/>
    <w:rsid w:val="0049362B"/>
    <w:rsid w:val="0049368A"/>
    <w:rsid w:val="004936B5"/>
    <w:rsid w:val="004936C2"/>
    <w:rsid w:val="00493927"/>
    <w:rsid w:val="00493A04"/>
    <w:rsid w:val="00493B21"/>
    <w:rsid w:val="00493BA0"/>
    <w:rsid w:val="00493EC0"/>
    <w:rsid w:val="00494130"/>
    <w:rsid w:val="00494211"/>
    <w:rsid w:val="00494250"/>
    <w:rsid w:val="0049425C"/>
    <w:rsid w:val="0049438C"/>
    <w:rsid w:val="00494516"/>
    <w:rsid w:val="00494605"/>
    <w:rsid w:val="0049464D"/>
    <w:rsid w:val="00494759"/>
    <w:rsid w:val="00494762"/>
    <w:rsid w:val="00494892"/>
    <w:rsid w:val="004948A1"/>
    <w:rsid w:val="00494926"/>
    <w:rsid w:val="00494967"/>
    <w:rsid w:val="004949E9"/>
    <w:rsid w:val="00494A0F"/>
    <w:rsid w:val="00494A7D"/>
    <w:rsid w:val="00494A91"/>
    <w:rsid w:val="00494AAC"/>
    <w:rsid w:val="00494ADA"/>
    <w:rsid w:val="00494B05"/>
    <w:rsid w:val="00494BB8"/>
    <w:rsid w:val="00494C46"/>
    <w:rsid w:val="00494C9B"/>
    <w:rsid w:val="00494CF3"/>
    <w:rsid w:val="00494E2B"/>
    <w:rsid w:val="00494E2F"/>
    <w:rsid w:val="00494E9E"/>
    <w:rsid w:val="00494EA2"/>
    <w:rsid w:val="00494F4A"/>
    <w:rsid w:val="0049503F"/>
    <w:rsid w:val="004950C9"/>
    <w:rsid w:val="0049524C"/>
    <w:rsid w:val="004954C8"/>
    <w:rsid w:val="004956A7"/>
    <w:rsid w:val="004956B7"/>
    <w:rsid w:val="00495741"/>
    <w:rsid w:val="004957BF"/>
    <w:rsid w:val="00495835"/>
    <w:rsid w:val="00495B22"/>
    <w:rsid w:val="00495B37"/>
    <w:rsid w:val="00495CAA"/>
    <w:rsid w:val="00495D8C"/>
    <w:rsid w:val="00495E0F"/>
    <w:rsid w:val="00495F82"/>
    <w:rsid w:val="00496020"/>
    <w:rsid w:val="00496062"/>
    <w:rsid w:val="00496159"/>
    <w:rsid w:val="00496280"/>
    <w:rsid w:val="004964AD"/>
    <w:rsid w:val="0049650E"/>
    <w:rsid w:val="00496588"/>
    <w:rsid w:val="004965CE"/>
    <w:rsid w:val="004965D0"/>
    <w:rsid w:val="00496722"/>
    <w:rsid w:val="00496827"/>
    <w:rsid w:val="004968BF"/>
    <w:rsid w:val="00496D51"/>
    <w:rsid w:val="00496E6E"/>
    <w:rsid w:val="00496EC4"/>
    <w:rsid w:val="00496F9C"/>
    <w:rsid w:val="00497041"/>
    <w:rsid w:val="00497123"/>
    <w:rsid w:val="0049728F"/>
    <w:rsid w:val="00497402"/>
    <w:rsid w:val="00497481"/>
    <w:rsid w:val="004974FB"/>
    <w:rsid w:val="00497706"/>
    <w:rsid w:val="004977E7"/>
    <w:rsid w:val="004977ED"/>
    <w:rsid w:val="00497807"/>
    <w:rsid w:val="00497AF4"/>
    <w:rsid w:val="00497B15"/>
    <w:rsid w:val="00497C07"/>
    <w:rsid w:val="00497CAE"/>
    <w:rsid w:val="00497E7E"/>
    <w:rsid w:val="00497ECD"/>
    <w:rsid w:val="00497FE3"/>
    <w:rsid w:val="004A0137"/>
    <w:rsid w:val="004A01D6"/>
    <w:rsid w:val="004A0242"/>
    <w:rsid w:val="004A031C"/>
    <w:rsid w:val="004A031E"/>
    <w:rsid w:val="004A0410"/>
    <w:rsid w:val="004A051F"/>
    <w:rsid w:val="004A05DD"/>
    <w:rsid w:val="004A0620"/>
    <w:rsid w:val="004A0683"/>
    <w:rsid w:val="004A07A6"/>
    <w:rsid w:val="004A08EE"/>
    <w:rsid w:val="004A0A23"/>
    <w:rsid w:val="004A0A55"/>
    <w:rsid w:val="004A0AC9"/>
    <w:rsid w:val="004A0B37"/>
    <w:rsid w:val="004A0CA6"/>
    <w:rsid w:val="004A0CE9"/>
    <w:rsid w:val="004A0FE0"/>
    <w:rsid w:val="004A100E"/>
    <w:rsid w:val="004A103D"/>
    <w:rsid w:val="004A10E6"/>
    <w:rsid w:val="004A1150"/>
    <w:rsid w:val="004A1367"/>
    <w:rsid w:val="004A1476"/>
    <w:rsid w:val="004A1482"/>
    <w:rsid w:val="004A1548"/>
    <w:rsid w:val="004A154D"/>
    <w:rsid w:val="004A175E"/>
    <w:rsid w:val="004A1940"/>
    <w:rsid w:val="004A196B"/>
    <w:rsid w:val="004A1978"/>
    <w:rsid w:val="004A19B0"/>
    <w:rsid w:val="004A19E2"/>
    <w:rsid w:val="004A1A10"/>
    <w:rsid w:val="004A1A96"/>
    <w:rsid w:val="004A1BA0"/>
    <w:rsid w:val="004A1C13"/>
    <w:rsid w:val="004A1C72"/>
    <w:rsid w:val="004A1C78"/>
    <w:rsid w:val="004A1CD1"/>
    <w:rsid w:val="004A1D36"/>
    <w:rsid w:val="004A1E0A"/>
    <w:rsid w:val="004A1E64"/>
    <w:rsid w:val="004A1EBA"/>
    <w:rsid w:val="004A1EFF"/>
    <w:rsid w:val="004A1FB8"/>
    <w:rsid w:val="004A205F"/>
    <w:rsid w:val="004A20CF"/>
    <w:rsid w:val="004A2122"/>
    <w:rsid w:val="004A21EF"/>
    <w:rsid w:val="004A226D"/>
    <w:rsid w:val="004A234D"/>
    <w:rsid w:val="004A239B"/>
    <w:rsid w:val="004A242F"/>
    <w:rsid w:val="004A2531"/>
    <w:rsid w:val="004A26B1"/>
    <w:rsid w:val="004A26C8"/>
    <w:rsid w:val="004A2843"/>
    <w:rsid w:val="004A2893"/>
    <w:rsid w:val="004A29EB"/>
    <w:rsid w:val="004A2A40"/>
    <w:rsid w:val="004A2A6E"/>
    <w:rsid w:val="004A2A7C"/>
    <w:rsid w:val="004A2C41"/>
    <w:rsid w:val="004A2D74"/>
    <w:rsid w:val="004A2E88"/>
    <w:rsid w:val="004A2F99"/>
    <w:rsid w:val="004A3001"/>
    <w:rsid w:val="004A3094"/>
    <w:rsid w:val="004A30A2"/>
    <w:rsid w:val="004A31D0"/>
    <w:rsid w:val="004A329E"/>
    <w:rsid w:val="004A3318"/>
    <w:rsid w:val="004A335D"/>
    <w:rsid w:val="004A3572"/>
    <w:rsid w:val="004A3646"/>
    <w:rsid w:val="004A367E"/>
    <w:rsid w:val="004A369A"/>
    <w:rsid w:val="004A36A4"/>
    <w:rsid w:val="004A378D"/>
    <w:rsid w:val="004A381F"/>
    <w:rsid w:val="004A3909"/>
    <w:rsid w:val="004A3915"/>
    <w:rsid w:val="004A3965"/>
    <w:rsid w:val="004A3A29"/>
    <w:rsid w:val="004A3C11"/>
    <w:rsid w:val="004A3CAA"/>
    <w:rsid w:val="004A3CFF"/>
    <w:rsid w:val="004A3D61"/>
    <w:rsid w:val="004A3E2E"/>
    <w:rsid w:val="004A3E6C"/>
    <w:rsid w:val="004A4076"/>
    <w:rsid w:val="004A434F"/>
    <w:rsid w:val="004A43BE"/>
    <w:rsid w:val="004A44DD"/>
    <w:rsid w:val="004A44E2"/>
    <w:rsid w:val="004A45A9"/>
    <w:rsid w:val="004A46C0"/>
    <w:rsid w:val="004A48FC"/>
    <w:rsid w:val="004A4900"/>
    <w:rsid w:val="004A4980"/>
    <w:rsid w:val="004A49CD"/>
    <w:rsid w:val="004A4A5F"/>
    <w:rsid w:val="004A4B59"/>
    <w:rsid w:val="004A4C38"/>
    <w:rsid w:val="004A4C7B"/>
    <w:rsid w:val="004A4CE8"/>
    <w:rsid w:val="004A4D23"/>
    <w:rsid w:val="004A4D42"/>
    <w:rsid w:val="004A4D9C"/>
    <w:rsid w:val="004A4DC6"/>
    <w:rsid w:val="004A4E8C"/>
    <w:rsid w:val="004A4F99"/>
    <w:rsid w:val="004A50BB"/>
    <w:rsid w:val="004A50DD"/>
    <w:rsid w:val="004A5169"/>
    <w:rsid w:val="004A51A5"/>
    <w:rsid w:val="004A51CB"/>
    <w:rsid w:val="004A528A"/>
    <w:rsid w:val="004A52E0"/>
    <w:rsid w:val="004A538C"/>
    <w:rsid w:val="004A5395"/>
    <w:rsid w:val="004A5465"/>
    <w:rsid w:val="004A557E"/>
    <w:rsid w:val="004A55CA"/>
    <w:rsid w:val="004A55CC"/>
    <w:rsid w:val="004A55DA"/>
    <w:rsid w:val="004A58E5"/>
    <w:rsid w:val="004A5918"/>
    <w:rsid w:val="004A5A32"/>
    <w:rsid w:val="004A5A8E"/>
    <w:rsid w:val="004A5B5C"/>
    <w:rsid w:val="004A5FC5"/>
    <w:rsid w:val="004A5FDA"/>
    <w:rsid w:val="004A6043"/>
    <w:rsid w:val="004A60DC"/>
    <w:rsid w:val="004A6103"/>
    <w:rsid w:val="004A610D"/>
    <w:rsid w:val="004A62F6"/>
    <w:rsid w:val="004A6412"/>
    <w:rsid w:val="004A643D"/>
    <w:rsid w:val="004A644B"/>
    <w:rsid w:val="004A654D"/>
    <w:rsid w:val="004A655A"/>
    <w:rsid w:val="004A6703"/>
    <w:rsid w:val="004A6884"/>
    <w:rsid w:val="004A6A2A"/>
    <w:rsid w:val="004A6A5A"/>
    <w:rsid w:val="004A6D22"/>
    <w:rsid w:val="004A6E6D"/>
    <w:rsid w:val="004A6E91"/>
    <w:rsid w:val="004A6F1E"/>
    <w:rsid w:val="004A70F9"/>
    <w:rsid w:val="004A70FB"/>
    <w:rsid w:val="004A71C3"/>
    <w:rsid w:val="004A724D"/>
    <w:rsid w:val="004A73D6"/>
    <w:rsid w:val="004A74AD"/>
    <w:rsid w:val="004A74E1"/>
    <w:rsid w:val="004A759F"/>
    <w:rsid w:val="004A75F1"/>
    <w:rsid w:val="004A7601"/>
    <w:rsid w:val="004A760A"/>
    <w:rsid w:val="004A76BB"/>
    <w:rsid w:val="004A78FC"/>
    <w:rsid w:val="004A7A98"/>
    <w:rsid w:val="004A7AF1"/>
    <w:rsid w:val="004A7B47"/>
    <w:rsid w:val="004A7BBE"/>
    <w:rsid w:val="004A7BC3"/>
    <w:rsid w:val="004A7C03"/>
    <w:rsid w:val="004A7C4A"/>
    <w:rsid w:val="004A7EA4"/>
    <w:rsid w:val="004A7F2E"/>
    <w:rsid w:val="004B00B1"/>
    <w:rsid w:val="004B010F"/>
    <w:rsid w:val="004B0118"/>
    <w:rsid w:val="004B023B"/>
    <w:rsid w:val="004B0249"/>
    <w:rsid w:val="004B0350"/>
    <w:rsid w:val="004B037E"/>
    <w:rsid w:val="004B0396"/>
    <w:rsid w:val="004B0407"/>
    <w:rsid w:val="004B042A"/>
    <w:rsid w:val="004B04A5"/>
    <w:rsid w:val="004B04E9"/>
    <w:rsid w:val="004B0509"/>
    <w:rsid w:val="004B0580"/>
    <w:rsid w:val="004B066B"/>
    <w:rsid w:val="004B068B"/>
    <w:rsid w:val="004B06E0"/>
    <w:rsid w:val="004B0718"/>
    <w:rsid w:val="004B081D"/>
    <w:rsid w:val="004B0878"/>
    <w:rsid w:val="004B090D"/>
    <w:rsid w:val="004B09C3"/>
    <w:rsid w:val="004B0A0A"/>
    <w:rsid w:val="004B0A10"/>
    <w:rsid w:val="004B0B5E"/>
    <w:rsid w:val="004B0BDA"/>
    <w:rsid w:val="004B0C1D"/>
    <w:rsid w:val="004B0C47"/>
    <w:rsid w:val="004B0D8B"/>
    <w:rsid w:val="004B0DD5"/>
    <w:rsid w:val="004B0E61"/>
    <w:rsid w:val="004B0E73"/>
    <w:rsid w:val="004B0ED6"/>
    <w:rsid w:val="004B0F19"/>
    <w:rsid w:val="004B0F6C"/>
    <w:rsid w:val="004B1022"/>
    <w:rsid w:val="004B1029"/>
    <w:rsid w:val="004B10D1"/>
    <w:rsid w:val="004B10E7"/>
    <w:rsid w:val="004B118F"/>
    <w:rsid w:val="004B1204"/>
    <w:rsid w:val="004B123E"/>
    <w:rsid w:val="004B1244"/>
    <w:rsid w:val="004B1266"/>
    <w:rsid w:val="004B13B2"/>
    <w:rsid w:val="004B13D2"/>
    <w:rsid w:val="004B14EF"/>
    <w:rsid w:val="004B1609"/>
    <w:rsid w:val="004B16A0"/>
    <w:rsid w:val="004B16ED"/>
    <w:rsid w:val="004B171E"/>
    <w:rsid w:val="004B172D"/>
    <w:rsid w:val="004B17E5"/>
    <w:rsid w:val="004B1991"/>
    <w:rsid w:val="004B19E9"/>
    <w:rsid w:val="004B1A6E"/>
    <w:rsid w:val="004B1D5B"/>
    <w:rsid w:val="004B1DE4"/>
    <w:rsid w:val="004B1DF9"/>
    <w:rsid w:val="004B1E63"/>
    <w:rsid w:val="004B1FF3"/>
    <w:rsid w:val="004B2055"/>
    <w:rsid w:val="004B2118"/>
    <w:rsid w:val="004B2173"/>
    <w:rsid w:val="004B222A"/>
    <w:rsid w:val="004B232B"/>
    <w:rsid w:val="004B2462"/>
    <w:rsid w:val="004B24BD"/>
    <w:rsid w:val="004B25B3"/>
    <w:rsid w:val="004B25F5"/>
    <w:rsid w:val="004B2635"/>
    <w:rsid w:val="004B2641"/>
    <w:rsid w:val="004B267E"/>
    <w:rsid w:val="004B26D4"/>
    <w:rsid w:val="004B278F"/>
    <w:rsid w:val="004B2819"/>
    <w:rsid w:val="004B29CF"/>
    <w:rsid w:val="004B2A96"/>
    <w:rsid w:val="004B2B49"/>
    <w:rsid w:val="004B2BAF"/>
    <w:rsid w:val="004B2BF8"/>
    <w:rsid w:val="004B2C16"/>
    <w:rsid w:val="004B2C22"/>
    <w:rsid w:val="004B2C84"/>
    <w:rsid w:val="004B2D96"/>
    <w:rsid w:val="004B2E8E"/>
    <w:rsid w:val="004B2F61"/>
    <w:rsid w:val="004B2FDB"/>
    <w:rsid w:val="004B3060"/>
    <w:rsid w:val="004B325E"/>
    <w:rsid w:val="004B3295"/>
    <w:rsid w:val="004B32BB"/>
    <w:rsid w:val="004B3338"/>
    <w:rsid w:val="004B336A"/>
    <w:rsid w:val="004B33EB"/>
    <w:rsid w:val="004B345D"/>
    <w:rsid w:val="004B3479"/>
    <w:rsid w:val="004B365B"/>
    <w:rsid w:val="004B377D"/>
    <w:rsid w:val="004B37FE"/>
    <w:rsid w:val="004B3842"/>
    <w:rsid w:val="004B3973"/>
    <w:rsid w:val="004B397B"/>
    <w:rsid w:val="004B39A5"/>
    <w:rsid w:val="004B3C09"/>
    <w:rsid w:val="004B3CA2"/>
    <w:rsid w:val="004B3DA2"/>
    <w:rsid w:val="004B3DA8"/>
    <w:rsid w:val="004B3DD2"/>
    <w:rsid w:val="004B3E39"/>
    <w:rsid w:val="004B3F2C"/>
    <w:rsid w:val="004B3FCE"/>
    <w:rsid w:val="004B40C0"/>
    <w:rsid w:val="004B40D6"/>
    <w:rsid w:val="004B413A"/>
    <w:rsid w:val="004B4154"/>
    <w:rsid w:val="004B4188"/>
    <w:rsid w:val="004B4193"/>
    <w:rsid w:val="004B4258"/>
    <w:rsid w:val="004B439F"/>
    <w:rsid w:val="004B43C2"/>
    <w:rsid w:val="004B4586"/>
    <w:rsid w:val="004B45BC"/>
    <w:rsid w:val="004B4870"/>
    <w:rsid w:val="004B4915"/>
    <w:rsid w:val="004B49A6"/>
    <w:rsid w:val="004B4B4E"/>
    <w:rsid w:val="004B4C66"/>
    <w:rsid w:val="004B4C91"/>
    <w:rsid w:val="004B4E42"/>
    <w:rsid w:val="004B4E9D"/>
    <w:rsid w:val="004B4F15"/>
    <w:rsid w:val="004B4F90"/>
    <w:rsid w:val="004B4FBD"/>
    <w:rsid w:val="004B4FE0"/>
    <w:rsid w:val="004B51B0"/>
    <w:rsid w:val="004B521C"/>
    <w:rsid w:val="004B523C"/>
    <w:rsid w:val="004B527A"/>
    <w:rsid w:val="004B5457"/>
    <w:rsid w:val="004B5473"/>
    <w:rsid w:val="004B5490"/>
    <w:rsid w:val="004B54A2"/>
    <w:rsid w:val="004B5505"/>
    <w:rsid w:val="004B5564"/>
    <w:rsid w:val="004B55AB"/>
    <w:rsid w:val="004B5631"/>
    <w:rsid w:val="004B56C3"/>
    <w:rsid w:val="004B56E8"/>
    <w:rsid w:val="004B57AB"/>
    <w:rsid w:val="004B58E2"/>
    <w:rsid w:val="004B59F8"/>
    <w:rsid w:val="004B5A03"/>
    <w:rsid w:val="004B5A71"/>
    <w:rsid w:val="004B5AE0"/>
    <w:rsid w:val="004B5B47"/>
    <w:rsid w:val="004B5C60"/>
    <w:rsid w:val="004B5D10"/>
    <w:rsid w:val="004B5DCC"/>
    <w:rsid w:val="004B5E6F"/>
    <w:rsid w:val="004B5EAF"/>
    <w:rsid w:val="004B5F1D"/>
    <w:rsid w:val="004B6047"/>
    <w:rsid w:val="004B60A0"/>
    <w:rsid w:val="004B6185"/>
    <w:rsid w:val="004B61A2"/>
    <w:rsid w:val="004B622B"/>
    <w:rsid w:val="004B6237"/>
    <w:rsid w:val="004B629E"/>
    <w:rsid w:val="004B62C5"/>
    <w:rsid w:val="004B634C"/>
    <w:rsid w:val="004B63E4"/>
    <w:rsid w:val="004B63F4"/>
    <w:rsid w:val="004B6474"/>
    <w:rsid w:val="004B64F5"/>
    <w:rsid w:val="004B6522"/>
    <w:rsid w:val="004B6623"/>
    <w:rsid w:val="004B6639"/>
    <w:rsid w:val="004B66EF"/>
    <w:rsid w:val="004B67D4"/>
    <w:rsid w:val="004B68BA"/>
    <w:rsid w:val="004B69AD"/>
    <w:rsid w:val="004B69B1"/>
    <w:rsid w:val="004B6A33"/>
    <w:rsid w:val="004B6ABE"/>
    <w:rsid w:val="004B6B79"/>
    <w:rsid w:val="004B6BE6"/>
    <w:rsid w:val="004B6BE7"/>
    <w:rsid w:val="004B6C53"/>
    <w:rsid w:val="004B6C80"/>
    <w:rsid w:val="004B6CA6"/>
    <w:rsid w:val="004B6CFE"/>
    <w:rsid w:val="004B6DC4"/>
    <w:rsid w:val="004B6DD0"/>
    <w:rsid w:val="004B6DE0"/>
    <w:rsid w:val="004B6DF7"/>
    <w:rsid w:val="004B6F59"/>
    <w:rsid w:val="004B6FA1"/>
    <w:rsid w:val="004B7062"/>
    <w:rsid w:val="004B713E"/>
    <w:rsid w:val="004B717B"/>
    <w:rsid w:val="004B7220"/>
    <w:rsid w:val="004B728B"/>
    <w:rsid w:val="004B7320"/>
    <w:rsid w:val="004B737D"/>
    <w:rsid w:val="004B73FF"/>
    <w:rsid w:val="004B74D1"/>
    <w:rsid w:val="004B7744"/>
    <w:rsid w:val="004B7917"/>
    <w:rsid w:val="004B7923"/>
    <w:rsid w:val="004B7973"/>
    <w:rsid w:val="004B79E7"/>
    <w:rsid w:val="004B7A37"/>
    <w:rsid w:val="004B7AB0"/>
    <w:rsid w:val="004B7B6E"/>
    <w:rsid w:val="004B7C60"/>
    <w:rsid w:val="004B7DCF"/>
    <w:rsid w:val="004B7EA2"/>
    <w:rsid w:val="004B7F0B"/>
    <w:rsid w:val="004B7F93"/>
    <w:rsid w:val="004BF1D5"/>
    <w:rsid w:val="004C02C9"/>
    <w:rsid w:val="004C02CC"/>
    <w:rsid w:val="004C03A7"/>
    <w:rsid w:val="004C041D"/>
    <w:rsid w:val="004C0446"/>
    <w:rsid w:val="004C0533"/>
    <w:rsid w:val="004C0536"/>
    <w:rsid w:val="004C060B"/>
    <w:rsid w:val="004C0624"/>
    <w:rsid w:val="004C06C1"/>
    <w:rsid w:val="004C0811"/>
    <w:rsid w:val="004C09EF"/>
    <w:rsid w:val="004C09FE"/>
    <w:rsid w:val="004C0B5D"/>
    <w:rsid w:val="004C0B65"/>
    <w:rsid w:val="004C0C79"/>
    <w:rsid w:val="004C0D99"/>
    <w:rsid w:val="004C0DD7"/>
    <w:rsid w:val="004C0E08"/>
    <w:rsid w:val="004C0E6C"/>
    <w:rsid w:val="004C0EDE"/>
    <w:rsid w:val="004C0F32"/>
    <w:rsid w:val="004C1063"/>
    <w:rsid w:val="004C10E2"/>
    <w:rsid w:val="004C124E"/>
    <w:rsid w:val="004C14DE"/>
    <w:rsid w:val="004C15B7"/>
    <w:rsid w:val="004C1614"/>
    <w:rsid w:val="004C167D"/>
    <w:rsid w:val="004C1776"/>
    <w:rsid w:val="004C1810"/>
    <w:rsid w:val="004C1817"/>
    <w:rsid w:val="004C1854"/>
    <w:rsid w:val="004C186A"/>
    <w:rsid w:val="004C1881"/>
    <w:rsid w:val="004C1882"/>
    <w:rsid w:val="004C1932"/>
    <w:rsid w:val="004C1A77"/>
    <w:rsid w:val="004C1AD8"/>
    <w:rsid w:val="004C1F2C"/>
    <w:rsid w:val="004C1FAB"/>
    <w:rsid w:val="004C209A"/>
    <w:rsid w:val="004C20DF"/>
    <w:rsid w:val="004C2143"/>
    <w:rsid w:val="004C2169"/>
    <w:rsid w:val="004C21FF"/>
    <w:rsid w:val="004C222D"/>
    <w:rsid w:val="004C238C"/>
    <w:rsid w:val="004C23EF"/>
    <w:rsid w:val="004C24DC"/>
    <w:rsid w:val="004C2521"/>
    <w:rsid w:val="004C259F"/>
    <w:rsid w:val="004C25A0"/>
    <w:rsid w:val="004C260F"/>
    <w:rsid w:val="004C2662"/>
    <w:rsid w:val="004C26B6"/>
    <w:rsid w:val="004C26C0"/>
    <w:rsid w:val="004C26E8"/>
    <w:rsid w:val="004C2794"/>
    <w:rsid w:val="004C27A4"/>
    <w:rsid w:val="004C2970"/>
    <w:rsid w:val="004C2983"/>
    <w:rsid w:val="004C2993"/>
    <w:rsid w:val="004C299D"/>
    <w:rsid w:val="004C2A24"/>
    <w:rsid w:val="004C2B0A"/>
    <w:rsid w:val="004C2B30"/>
    <w:rsid w:val="004C2BD6"/>
    <w:rsid w:val="004C2C3B"/>
    <w:rsid w:val="004C2C3E"/>
    <w:rsid w:val="004C2C72"/>
    <w:rsid w:val="004C2C9A"/>
    <w:rsid w:val="004C2D96"/>
    <w:rsid w:val="004C2F78"/>
    <w:rsid w:val="004C2F81"/>
    <w:rsid w:val="004C301C"/>
    <w:rsid w:val="004C30C5"/>
    <w:rsid w:val="004C30E0"/>
    <w:rsid w:val="004C30E2"/>
    <w:rsid w:val="004C3161"/>
    <w:rsid w:val="004C31A1"/>
    <w:rsid w:val="004C3262"/>
    <w:rsid w:val="004C32B1"/>
    <w:rsid w:val="004C335B"/>
    <w:rsid w:val="004C349B"/>
    <w:rsid w:val="004C34D1"/>
    <w:rsid w:val="004C350A"/>
    <w:rsid w:val="004C3558"/>
    <w:rsid w:val="004C37AF"/>
    <w:rsid w:val="004C391D"/>
    <w:rsid w:val="004C394F"/>
    <w:rsid w:val="004C3990"/>
    <w:rsid w:val="004C39C3"/>
    <w:rsid w:val="004C3B21"/>
    <w:rsid w:val="004C3BEA"/>
    <w:rsid w:val="004C3D00"/>
    <w:rsid w:val="004C3D9A"/>
    <w:rsid w:val="004C3DE2"/>
    <w:rsid w:val="004C3F0E"/>
    <w:rsid w:val="004C3FC0"/>
    <w:rsid w:val="004C3FC5"/>
    <w:rsid w:val="004C4063"/>
    <w:rsid w:val="004C4080"/>
    <w:rsid w:val="004C4082"/>
    <w:rsid w:val="004C40F1"/>
    <w:rsid w:val="004C41A3"/>
    <w:rsid w:val="004C41DF"/>
    <w:rsid w:val="004C42AF"/>
    <w:rsid w:val="004C42E7"/>
    <w:rsid w:val="004C442C"/>
    <w:rsid w:val="004C448C"/>
    <w:rsid w:val="004C45EC"/>
    <w:rsid w:val="004C45FE"/>
    <w:rsid w:val="004C460D"/>
    <w:rsid w:val="004C46B3"/>
    <w:rsid w:val="004C46D5"/>
    <w:rsid w:val="004C4759"/>
    <w:rsid w:val="004C4778"/>
    <w:rsid w:val="004C47E5"/>
    <w:rsid w:val="004C480C"/>
    <w:rsid w:val="004C4A01"/>
    <w:rsid w:val="004C4ADD"/>
    <w:rsid w:val="004C4AE6"/>
    <w:rsid w:val="004C4B90"/>
    <w:rsid w:val="004C4CEB"/>
    <w:rsid w:val="004C4CFA"/>
    <w:rsid w:val="004C4D74"/>
    <w:rsid w:val="004C4D9C"/>
    <w:rsid w:val="004C4E28"/>
    <w:rsid w:val="004C4EAA"/>
    <w:rsid w:val="004C4FFB"/>
    <w:rsid w:val="004C5099"/>
    <w:rsid w:val="004C517A"/>
    <w:rsid w:val="004C52B2"/>
    <w:rsid w:val="004C5308"/>
    <w:rsid w:val="004C5310"/>
    <w:rsid w:val="004C53D0"/>
    <w:rsid w:val="004C5416"/>
    <w:rsid w:val="004C543D"/>
    <w:rsid w:val="004C549E"/>
    <w:rsid w:val="004C54D0"/>
    <w:rsid w:val="004C552E"/>
    <w:rsid w:val="004C5549"/>
    <w:rsid w:val="004C56F0"/>
    <w:rsid w:val="004C5749"/>
    <w:rsid w:val="004C5766"/>
    <w:rsid w:val="004C580A"/>
    <w:rsid w:val="004C5844"/>
    <w:rsid w:val="004C58CE"/>
    <w:rsid w:val="004C5C1A"/>
    <w:rsid w:val="004C5CB5"/>
    <w:rsid w:val="004C5D44"/>
    <w:rsid w:val="004C5D67"/>
    <w:rsid w:val="004C6054"/>
    <w:rsid w:val="004C605C"/>
    <w:rsid w:val="004C6122"/>
    <w:rsid w:val="004C6137"/>
    <w:rsid w:val="004C62AD"/>
    <w:rsid w:val="004C631B"/>
    <w:rsid w:val="004C6385"/>
    <w:rsid w:val="004C63AE"/>
    <w:rsid w:val="004C6423"/>
    <w:rsid w:val="004C647A"/>
    <w:rsid w:val="004C68A6"/>
    <w:rsid w:val="004C69DD"/>
    <w:rsid w:val="004C69F1"/>
    <w:rsid w:val="004C6C1D"/>
    <w:rsid w:val="004C6C97"/>
    <w:rsid w:val="004C6D7E"/>
    <w:rsid w:val="004C6DC3"/>
    <w:rsid w:val="004C6E68"/>
    <w:rsid w:val="004C6EBE"/>
    <w:rsid w:val="004C6F3D"/>
    <w:rsid w:val="004C7049"/>
    <w:rsid w:val="004C7079"/>
    <w:rsid w:val="004C7086"/>
    <w:rsid w:val="004C70BE"/>
    <w:rsid w:val="004C7159"/>
    <w:rsid w:val="004C72BA"/>
    <w:rsid w:val="004C74FA"/>
    <w:rsid w:val="004C778D"/>
    <w:rsid w:val="004C78B9"/>
    <w:rsid w:val="004C7915"/>
    <w:rsid w:val="004C79F3"/>
    <w:rsid w:val="004C7B2B"/>
    <w:rsid w:val="004C7B4B"/>
    <w:rsid w:val="004C7CF7"/>
    <w:rsid w:val="004C7CFD"/>
    <w:rsid w:val="004C7D00"/>
    <w:rsid w:val="004C7D25"/>
    <w:rsid w:val="004C7DD5"/>
    <w:rsid w:val="004C7E16"/>
    <w:rsid w:val="004C7E34"/>
    <w:rsid w:val="004C7F01"/>
    <w:rsid w:val="004C7F94"/>
    <w:rsid w:val="004C7FD6"/>
    <w:rsid w:val="004D0217"/>
    <w:rsid w:val="004D023F"/>
    <w:rsid w:val="004D025F"/>
    <w:rsid w:val="004D02C5"/>
    <w:rsid w:val="004D044A"/>
    <w:rsid w:val="004D051B"/>
    <w:rsid w:val="004D0590"/>
    <w:rsid w:val="004D06B5"/>
    <w:rsid w:val="004D0792"/>
    <w:rsid w:val="004D08BD"/>
    <w:rsid w:val="004D08F9"/>
    <w:rsid w:val="004D0963"/>
    <w:rsid w:val="004D09F1"/>
    <w:rsid w:val="004D0B55"/>
    <w:rsid w:val="004D0C14"/>
    <w:rsid w:val="004D0C78"/>
    <w:rsid w:val="004D0E30"/>
    <w:rsid w:val="004D0F31"/>
    <w:rsid w:val="004D10C0"/>
    <w:rsid w:val="004D1113"/>
    <w:rsid w:val="004D1248"/>
    <w:rsid w:val="004D1365"/>
    <w:rsid w:val="004D13F4"/>
    <w:rsid w:val="004D1440"/>
    <w:rsid w:val="004D14CE"/>
    <w:rsid w:val="004D1520"/>
    <w:rsid w:val="004D15EC"/>
    <w:rsid w:val="004D167D"/>
    <w:rsid w:val="004D1723"/>
    <w:rsid w:val="004D172A"/>
    <w:rsid w:val="004D17BA"/>
    <w:rsid w:val="004D17DA"/>
    <w:rsid w:val="004D1A14"/>
    <w:rsid w:val="004D1A19"/>
    <w:rsid w:val="004D1A57"/>
    <w:rsid w:val="004D1B13"/>
    <w:rsid w:val="004D1BCC"/>
    <w:rsid w:val="004D1CCA"/>
    <w:rsid w:val="004D1D66"/>
    <w:rsid w:val="004D1DD3"/>
    <w:rsid w:val="004D1E47"/>
    <w:rsid w:val="004D1E8A"/>
    <w:rsid w:val="004D1EB8"/>
    <w:rsid w:val="004D1F67"/>
    <w:rsid w:val="004D1F6C"/>
    <w:rsid w:val="004D1F9D"/>
    <w:rsid w:val="004D200B"/>
    <w:rsid w:val="004D2105"/>
    <w:rsid w:val="004D2219"/>
    <w:rsid w:val="004D2279"/>
    <w:rsid w:val="004D2297"/>
    <w:rsid w:val="004D2408"/>
    <w:rsid w:val="004D25A7"/>
    <w:rsid w:val="004D25C6"/>
    <w:rsid w:val="004D29C8"/>
    <w:rsid w:val="004D2A63"/>
    <w:rsid w:val="004D2CB9"/>
    <w:rsid w:val="004D2D53"/>
    <w:rsid w:val="004D2D5E"/>
    <w:rsid w:val="004D2E3F"/>
    <w:rsid w:val="004D2EC7"/>
    <w:rsid w:val="004D30E2"/>
    <w:rsid w:val="004D326C"/>
    <w:rsid w:val="004D32C2"/>
    <w:rsid w:val="004D335C"/>
    <w:rsid w:val="004D33B2"/>
    <w:rsid w:val="004D346F"/>
    <w:rsid w:val="004D3504"/>
    <w:rsid w:val="004D3598"/>
    <w:rsid w:val="004D363F"/>
    <w:rsid w:val="004D37DE"/>
    <w:rsid w:val="004D3986"/>
    <w:rsid w:val="004D3D54"/>
    <w:rsid w:val="004D3D7F"/>
    <w:rsid w:val="004D3F7A"/>
    <w:rsid w:val="004D401C"/>
    <w:rsid w:val="004D401F"/>
    <w:rsid w:val="004D40A3"/>
    <w:rsid w:val="004D4152"/>
    <w:rsid w:val="004D422F"/>
    <w:rsid w:val="004D4414"/>
    <w:rsid w:val="004D4439"/>
    <w:rsid w:val="004D458A"/>
    <w:rsid w:val="004D4607"/>
    <w:rsid w:val="004D461B"/>
    <w:rsid w:val="004D4647"/>
    <w:rsid w:val="004D46CA"/>
    <w:rsid w:val="004D494E"/>
    <w:rsid w:val="004D4969"/>
    <w:rsid w:val="004D4A0A"/>
    <w:rsid w:val="004D4A2D"/>
    <w:rsid w:val="004D4ADB"/>
    <w:rsid w:val="004D4DE9"/>
    <w:rsid w:val="004D4E85"/>
    <w:rsid w:val="004D4EB0"/>
    <w:rsid w:val="004D4EFB"/>
    <w:rsid w:val="004D5052"/>
    <w:rsid w:val="004D51D3"/>
    <w:rsid w:val="004D520C"/>
    <w:rsid w:val="004D5246"/>
    <w:rsid w:val="004D53E7"/>
    <w:rsid w:val="004D546E"/>
    <w:rsid w:val="004D5473"/>
    <w:rsid w:val="004D56B2"/>
    <w:rsid w:val="004D56FE"/>
    <w:rsid w:val="004D584B"/>
    <w:rsid w:val="004D588D"/>
    <w:rsid w:val="004D591D"/>
    <w:rsid w:val="004D5983"/>
    <w:rsid w:val="004D59F2"/>
    <w:rsid w:val="004D5A2E"/>
    <w:rsid w:val="004D5A49"/>
    <w:rsid w:val="004D5B24"/>
    <w:rsid w:val="004D5B2D"/>
    <w:rsid w:val="004D5B67"/>
    <w:rsid w:val="004D5C69"/>
    <w:rsid w:val="004D5D8C"/>
    <w:rsid w:val="004D5DE8"/>
    <w:rsid w:val="004D5E11"/>
    <w:rsid w:val="004D5F01"/>
    <w:rsid w:val="004D5FD6"/>
    <w:rsid w:val="004D60E2"/>
    <w:rsid w:val="004D61D6"/>
    <w:rsid w:val="004D629A"/>
    <w:rsid w:val="004D63CF"/>
    <w:rsid w:val="004D6403"/>
    <w:rsid w:val="004D6602"/>
    <w:rsid w:val="004D6645"/>
    <w:rsid w:val="004D676F"/>
    <w:rsid w:val="004D686F"/>
    <w:rsid w:val="004D68DF"/>
    <w:rsid w:val="004D695D"/>
    <w:rsid w:val="004D69A7"/>
    <w:rsid w:val="004D6ABA"/>
    <w:rsid w:val="004D6B1F"/>
    <w:rsid w:val="004D6BCD"/>
    <w:rsid w:val="004D6DB2"/>
    <w:rsid w:val="004D6E49"/>
    <w:rsid w:val="004D6EEA"/>
    <w:rsid w:val="004D6F00"/>
    <w:rsid w:val="004D6FB4"/>
    <w:rsid w:val="004D6FEE"/>
    <w:rsid w:val="004D7025"/>
    <w:rsid w:val="004D704A"/>
    <w:rsid w:val="004D7091"/>
    <w:rsid w:val="004D7099"/>
    <w:rsid w:val="004D7106"/>
    <w:rsid w:val="004D711B"/>
    <w:rsid w:val="004D720C"/>
    <w:rsid w:val="004D7272"/>
    <w:rsid w:val="004D72D6"/>
    <w:rsid w:val="004D7612"/>
    <w:rsid w:val="004D76DC"/>
    <w:rsid w:val="004D779F"/>
    <w:rsid w:val="004D7877"/>
    <w:rsid w:val="004D7A0C"/>
    <w:rsid w:val="004D7A12"/>
    <w:rsid w:val="004D7AC8"/>
    <w:rsid w:val="004D7B53"/>
    <w:rsid w:val="004D7B6D"/>
    <w:rsid w:val="004D7CC7"/>
    <w:rsid w:val="004D7D51"/>
    <w:rsid w:val="004D7D5B"/>
    <w:rsid w:val="004D7D64"/>
    <w:rsid w:val="004D7DFE"/>
    <w:rsid w:val="004D7E29"/>
    <w:rsid w:val="004D7F03"/>
    <w:rsid w:val="004D7F3B"/>
    <w:rsid w:val="004E010F"/>
    <w:rsid w:val="004E01BE"/>
    <w:rsid w:val="004E020B"/>
    <w:rsid w:val="004E0451"/>
    <w:rsid w:val="004E04F4"/>
    <w:rsid w:val="004E05D3"/>
    <w:rsid w:val="004E06C4"/>
    <w:rsid w:val="004E06EA"/>
    <w:rsid w:val="004E06FD"/>
    <w:rsid w:val="004E077B"/>
    <w:rsid w:val="004E0785"/>
    <w:rsid w:val="004E08C9"/>
    <w:rsid w:val="004E0960"/>
    <w:rsid w:val="004E0AED"/>
    <w:rsid w:val="004E0C17"/>
    <w:rsid w:val="004E0C97"/>
    <w:rsid w:val="004E0DC6"/>
    <w:rsid w:val="004E0E1A"/>
    <w:rsid w:val="004E107F"/>
    <w:rsid w:val="004E10ED"/>
    <w:rsid w:val="004E11A8"/>
    <w:rsid w:val="004E11C1"/>
    <w:rsid w:val="004E1213"/>
    <w:rsid w:val="004E1223"/>
    <w:rsid w:val="004E1227"/>
    <w:rsid w:val="004E13F4"/>
    <w:rsid w:val="004E140A"/>
    <w:rsid w:val="004E143A"/>
    <w:rsid w:val="004E14A5"/>
    <w:rsid w:val="004E1588"/>
    <w:rsid w:val="004E15BE"/>
    <w:rsid w:val="004E1962"/>
    <w:rsid w:val="004E19F0"/>
    <w:rsid w:val="004E1AA8"/>
    <w:rsid w:val="004E1ABD"/>
    <w:rsid w:val="004E1AC9"/>
    <w:rsid w:val="004E1DBC"/>
    <w:rsid w:val="004E20A7"/>
    <w:rsid w:val="004E20F5"/>
    <w:rsid w:val="004E2126"/>
    <w:rsid w:val="004E21A3"/>
    <w:rsid w:val="004E21CA"/>
    <w:rsid w:val="004E21ED"/>
    <w:rsid w:val="004E2308"/>
    <w:rsid w:val="004E2330"/>
    <w:rsid w:val="004E2354"/>
    <w:rsid w:val="004E23B5"/>
    <w:rsid w:val="004E23DA"/>
    <w:rsid w:val="004E2506"/>
    <w:rsid w:val="004E2520"/>
    <w:rsid w:val="004E2679"/>
    <w:rsid w:val="004E26E9"/>
    <w:rsid w:val="004E2943"/>
    <w:rsid w:val="004E2972"/>
    <w:rsid w:val="004E2A37"/>
    <w:rsid w:val="004E2A71"/>
    <w:rsid w:val="004E2B50"/>
    <w:rsid w:val="004E2B65"/>
    <w:rsid w:val="004E2C0B"/>
    <w:rsid w:val="004E2C2A"/>
    <w:rsid w:val="004E2C63"/>
    <w:rsid w:val="004E2C85"/>
    <w:rsid w:val="004E2CD1"/>
    <w:rsid w:val="004E2D7D"/>
    <w:rsid w:val="004E2E55"/>
    <w:rsid w:val="004E2E77"/>
    <w:rsid w:val="004E2ED6"/>
    <w:rsid w:val="004E2EE6"/>
    <w:rsid w:val="004E317F"/>
    <w:rsid w:val="004E31B8"/>
    <w:rsid w:val="004E329C"/>
    <w:rsid w:val="004E32B8"/>
    <w:rsid w:val="004E334E"/>
    <w:rsid w:val="004E337B"/>
    <w:rsid w:val="004E344E"/>
    <w:rsid w:val="004E345F"/>
    <w:rsid w:val="004E3571"/>
    <w:rsid w:val="004E35D5"/>
    <w:rsid w:val="004E3607"/>
    <w:rsid w:val="004E3787"/>
    <w:rsid w:val="004E385A"/>
    <w:rsid w:val="004E38A9"/>
    <w:rsid w:val="004E39E0"/>
    <w:rsid w:val="004E3AA7"/>
    <w:rsid w:val="004E3C23"/>
    <w:rsid w:val="004E3D5D"/>
    <w:rsid w:val="004E3FAD"/>
    <w:rsid w:val="004E4093"/>
    <w:rsid w:val="004E409F"/>
    <w:rsid w:val="004E4144"/>
    <w:rsid w:val="004E416F"/>
    <w:rsid w:val="004E4193"/>
    <w:rsid w:val="004E42FD"/>
    <w:rsid w:val="004E4377"/>
    <w:rsid w:val="004E447D"/>
    <w:rsid w:val="004E4524"/>
    <w:rsid w:val="004E4559"/>
    <w:rsid w:val="004E45EE"/>
    <w:rsid w:val="004E45FF"/>
    <w:rsid w:val="004E473E"/>
    <w:rsid w:val="004E47F7"/>
    <w:rsid w:val="004E4880"/>
    <w:rsid w:val="004E48D7"/>
    <w:rsid w:val="004E48ED"/>
    <w:rsid w:val="004E49A1"/>
    <w:rsid w:val="004E49EB"/>
    <w:rsid w:val="004E4C06"/>
    <w:rsid w:val="004E4C72"/>
    <w:rsid w:val="004E4C82"/>
    <w:rsid w:val="004E4CA1"/>
    <w:rsid w:val="004E4D89"/>
    <w:rsid w:val="004E4F5E"/>
    <w:rsid w:val="004E4FA4"/>
    <w:rsid w:val="004E5026"/>
    <w:rsid w:val="004E50C0"/>
    <w:rsid w:val="004E50D7"/>
    <w:rsid w:val="004E5219"/>
    <w:rsid w:val="004E5349"/>
    <w:rsid w:val="004E53EA"/>
    <w:rsid w:val="004E54EF"/>
    <w:rsid w:val="004E5560"/>
    <w:rsid w:val="004E5649"/>
    <w:rsid w:val="004E5660"/>
    <w:rsid w:val="004E56E5"/>
    <w:rsid w:val="004E5704"/>
    <w:rsid w:val="004E576B"/>
    <w:rsid w:val="004E5849"/>
    <w:rsid w:val="004E588D"/>
    <w:rsid w:val="004E5995"/>
    <w:rsid w:val="004E59E0"/>
    <w:rsid w:val="004E5A03"/>
    <w:rsid w:val="004E5A7F"/>
    <w:rsid w:val="004E5BDB"/>
    <w:rsid w:val="004E5C4C"/>
    <w:rsid w:val="004E5C62"/>
    <w:rsid w:val="004E5D4C"/>
    <w:rsid w:val="004E5DD2"/>
    <w:rsid w:val="004E5E6E"/>
    <w:rsid w:val="004E5F43"/>
    <w:rsid w:val="004E5FEE"/>
    <w:rsid w:val="004E614D"/>
    <w:rsid w:val="004E6159"/>
    <w:rsid w:val="004E639A"/>
    <w:rsid w:val="004E63B5"/>
    <w:rsid w:val="004E64E4"/>
    <w:rsid w:val="004E6620"/>
    <w:rsid w:val="004E663A"/>
    <w:rsid w:val="004E6783"/>
    <w:rsid w:val="004E67A3"/>
    <w:rsid w:val="004E67F7"/>
    <w:rsid w:val="004E6821"/>
    <w:rsid w:val="004E6829"/>
    <w:rsid w:val="004E6855"/>
    <w:rsid w:val="004E686A"/>
    <w:rsid w:val="004E6875"/>
    <w:rsid w:val="004E6983"/>
    <w:rsid w:val="004E6A9E"/>
    <w:rsid w:val="004E6CAB"/>
    <w:rsid w:val="004E6D4E"/>
    <w:rsid w:val="004E6E83"/>
    <w:rsid w:val="004E6ED4"/>
    <w:rsid w:val="004E6F0F"/>
    <w:rsid w:val="004E6F47"/>
    <w:rsid w:val="004E7035"/>
    <w:rsid w:val="004E72E3"/>
    <w:rsid w:val="004E7300"/>
    <w:rsid w:val="004E7302"/>
    <w:rsid w:val="004E740D"/>
    <w:rsid w:val="004E74D4"/>
    <w:rsid w:val="004E75DA"/>
    <w:rsid w:val="004E7650"/>
    <w:rsid w:val="004E76AA"/>
    <w:rsid w:val="004E76C3"/>
    <w:rsid w:val="004E76D8"/>
    <w:rsid w:val="004E76FB"/>
    <w:rsid w:val="004E7815"/>
    <w:rsid w:val="004E7824"/>
    <w:rsid w:val="004E791D"/>
    <w:rsid w:val="004E7945"/>
    <w:rsid w:val="004E7A7E"/>
    <w:rsid w:val="004E7B18"/>
    <w:rsid w:val="004E7B38"/>
    <w:rsid w:val="004E7BB1"/>
    <w:rsid w:val="004E7C73"/>
    <w:rsid w:val="004E7C7B"/>
    <w:rsid w:val="004E7CA6"/>
    <w:rsid w:val="004E7CC3"/>
    <w:rsid w:val="004E7DA4"/>
    <w:rsid w:val="004E7E28"/>
    <w:rsid w:val="004E7ED9"/>
    <w:rsid w:val="004E7FB1"/>
    <w:rsid w:val="004EF8C9"/>
    <w:rsid w:val="004F0365"/>
    <w:rsid w:val="004F041E"/>
    <w:rsid w:val="004F0496"/>
    <w:rsid w:val="004F04B3"/>
    <w:rsid w:val="004F0502"/>
    <w:rsid w:val="004F0540"/>
    <w:rsid w:val="004F05A5"/>
    <w:rsid w:val="004F05E1"/>
    <w:rsid w:val="004F05E6"/>
    <w:rsid w:val="004F0650"/>
    <w:rsid w:val="004F069B"/>
    <w:rsid w:val="004F06F9"/>
    <w:rsid w:val="004F070F"/>
    <w:rsid w:val="004F0738"/>
    <w:rsid w:val="004F0769"/>
    <w:rsid w:val="004F07A3"/>
    <w:rsid w:val="004F0803"/>
    <w:rsid w:val="004F0849"/>
    <w:rsid w:val="004F0899"/>
    <w:rsid w:val="004F08F8"/>
    <w:rsid w:val="004F0A18"/>
    <w:rsid w:val="004F0A40"/>
    <w:rsid w:val="004F0A88"/>
    <w:rsid w:val="004F0ADB"/>
    <w:rsid w:val="004F0AED"/>
    <w:rsid w:val="004F0B06"/>
    <w:rsid w:val="004F0C50"/>
    <w:rsid w:val="004F0CCA"/>
    <w:rsid w:val="004F0E05"/>
    <w:rsid w:val="004F0E73"/>
    <w:rsid w:val="004F0EB1"/>
    <w:rsid w:val="004F0ECC"/>
    <w:rsid w:val="004F0EEA"/>
    <w:rsid w:val="004F0EFB"/>
    <w:rsid w:val="004F0F19"/>
    <w:rsid w:val="004F113D"/>
    <w:rsid w:val="004F1173"/>
    <w:rsid w:val="004F1223"/>
    <w:rsid w:val="004F1244"/>
    <w:rsid w:val="004F12E4"/>
    <w:rsid w:val="004F13BA"/>
    <w:rsid w:val="004F1563"/>
    <w:rsid w:val="004F1566"/>
    <w:rsid w:val="004F18A0"/>
    <w:rsid w:val="004F18E4"/>
    <w:rsid w:val="004F1957"/>
    <w:rsid w:val="004F19AD"/>
    <w:rsid w:val="004F19C5"/>
    <w:rsid w:val="004F1A88"/>
    <w:rsid w:val="004F1A9E"/>
    <w:rsid w:val="004F1B90"/>
    <w:rsid w:val="004F1D02"/>
    <w:rsid w:val="004F1D32"/>
    <w:rsid w:val="004F1DE8"/>
    <w:rsid w:val="004F1E3D"/>
    <w:rsid w:val="004F1E95"/>
    <w:rsid w:val="004F1E9A"/>
    <w:rsid w:val="004F1EA4"/>
    <w:rsid w:val="004F20DC"/>
    <w:rsid w:val="004F2172"/>
    <w:rsid w:val="004F218B"/>
    <w:rsid w:val="004F2202"/>
    <w:rsid w:val="004F2291"/>
    <w:rsid w:val="004F2357"/>
    <w:rsid w:val="004F240F"/>
    <w:rsid w:val="004F242D"/>
    <w:rsid w:val="004F261E"/>
    <w:rsid w:val="004F2712"/>
    <w:rsid w:val="004F2715"/>
    <w:rsid w:val="004F29D7"/>
    <w:rsid w:val="004F2B03"/>
    <w:rsid w:val="004F2B1C"/>
    <w:rsid w:val="004F2B69"/>
    <w:rsid w:val="004F2BCC"/>
    <w:rsid w:val="004F2C90"/>
    <w:rsid w:val="004F2D4A"/>
    <w:rsid w:val="004F2FAF"/>
    <w:rsid w:val="004F32EA"/>
    <w:rsid w:val="004F3337"/>
    <w:rsid w:val="004F338F"/>
    <w:rsid w:val="004F33E5"/>
    <w:rsid w:val="004F3429"/>
    <w:rsid w:val="004F34F5"/>
    <w:rsid w:val="004F3551"/>
    <w:rsid w:val="004F3616"/>
    <w:rsid w:val="004F366A"/>
    <w:rsid w:val="004F3794"/>
    <w:rsid w:val="004F3810"/>
    <w:rsid w:val="004F383A"/>
    <w:rsid w:val="004F3940"/>
    <w:rsid w:val="004F3B8D"/>
    <w:rsid w:val="004F3BA4"/>
    <w:rsid w:val="004F3C6A"/>
    <w:rsid w:val="004F3D3F"/>
    <w:rsid w:val="004F3D67"/>
    <w:rsid w:val="004F3E34"/>
    <w:rsid w:val="004F4007"/>
    <w:rsid w:val="004F4024"/>
    <w:rsid w:val="004F4275"/>
    <w:rsid w:val="004F44D9"/>
    <w:rsid w:val="004F453F"/>
    <w:rsid w:val="004F468F"/>
    <w:rsid w:val="004F46DD"/>
    <w:rsid w:val="004F46FF"/>
    <w:rsid w:val="004F4812"/>
    <w:rsid w:val="004F4873"/>
    <w:rsid w:val="004F489F"/>
    <w:rsid w:val="004F493B"/>
    <w:rsid w:val="004F4988"/>
    <w:rsid w:val="004F49C3"/>
    <w:rsid w:val="004F49EB"/>
    <w:rsid w:val="004F4A25"/>
    <w:rsid w:val="004F4AEB"/>
    <w:rsid w:val="004F4B98"/>
    <w:rsid w:val="004F4BB1"/>
    <w:rsid w:val="004F4CB9"/>
    <w:rsid w:val="004F4E29"/>
    <w:rsid w:val="004F4E99"/>
    <w:rsid w:val="004F4F3E"/>
    <w:rsid w:val="004F4FBF"/>
    <w:rsid w:val="004F5014"/>
    <w:rsid w:val="004F5033"/>
    <w:rsid w:val="004F50B1"/>
    <w:rsid w:val="004F51D1"/>
    <w:rsid w:val="004F5220"/>
    <w:rsid w:val="004F528D"/>
    <w:rsid w:val="004F5392"/>
    <w:rsid w:val="004F53F6"/>
    <w:rsid w:val="004F5534"/>
    <w:rsid w:val="004F5749"/>
    <w:rsid w:val="004F57D2"/>
    <w:rsid w:val="004F57F7"/>
    <w:rsid w:val="004F5822"/>
    <w:rsid w:val="004F5986"/>
    <w:rsid w:val="004F5A6B"/>
    <w:rsid w:val="004F5CBD"/>
    <w:rsid w:val="004F5E9E"/>
    <w:rsid w:val="004F5FC5"/>
    <w:rsid w:val="004F60FF"/>
    <w:rsid w:val="004F6162"/>
    <w:rsid w:val="004F6275"/>
    <w:rsid w:val="004F647F"/>
    <w:rsid w:val="004F654E"/>
    <w:rsid w:val="004F6554"/>
    <w:rsid w:val="004F655B"/>
    <w:rsid w:val="004F6584"/>
    <w:rsid w:val="004F65E0"/>
    <w:rsid w:val="004F6601"/>
    <w:rsid w:val="004F675F"/>
    <w:rsid w:val="004F67CE"/>
    <w:rsid w:val="004F67FB"/>
    <w:rsid w:val="004F687E"/>
    <w:rsid w:val="004F6899"/>
    <w:rsid w:val="004F690B"/>
    <w:rsid w:val="004F6945"/>
    <w:rsid w:val="004F6992"/>
    <w:rsid w:val="004F69E7"/>
    <w:rsid w:val="004F69EE"/>
    <w:rsid w:val="004F6A38"/>
    <w:rsid w:val="004F6A42"/>
    <w:rsid w:val="004F6A76"/>
    <w:rsid w:val="004F6AAE"/>
    <w:rsid w:val="004F6CBF"/>
    <w:rsid w:val="004F6CCF"/>
    <w:rsid w:val="004F6D40"/>
    <w:rsid w:val="004F6D4E"/>
    <w:rsid w:val="004F6D91"/>
    <w:rsid w:val="004F6E43"/>
    <w:rsid w:val="004F6E62"/>
    <w:rsid w:val="004F6EAC"/>
    <w:rsid w:val="004F6EEB"/>
    <w:rsid w:val="004F6F44"/>
    <w:rsid w:val="004F6F4D"/>
    <w:rsid w:val="004F70A2"/>
    <w:rsid w:val="004F714B"/>
    <w:rsid w:val="004F7151"/>
    <w:rsid w:val="004F719E"/>
    <w:rsid w:val="004F72A3"/>
    <w:rsid w:val="004F7417"/>
    <w:rsid w:val="004F7542"/>
    <w:rsid w:val="004F7645"/>
    <w:rsid w:val="004F7778"/>
    <w:rsid w:val="004F7B7E"/>
    <w:rsid w:val="004F7CC8"/>
    <w:rsid w:val="004F7D65"/>
    <w:rsid w:val="004F7D95"/>
    <w:rsid w:val="004F7E12"/>
    <w:rsid w:val="004F7EBC"/>
    <w:rsid w:val="004FF5E3"/>
    <w:rsid w:val="0050002C"/>
    <w:rsid w:val="0050004D"/>
    <w:rsid w:val="0050009B"/>
    <w:rsid w:val="005000C2"/>
    <w:rsid w:val="00500147"/>
    <w:rsid w:val="005002A9"/>
    <w:rsid w:val="0050041B"/>
    <w:rsid w:val="00500422"/>
    <w:rsid w:val="00500456"/>
    <w:rsid w:val="00500520"/>
    <w:rsid w:val="0050056B"/>
    <w:rsid w:val="0050056E"/>
    <w:rsid w:val="005006A7"/>
    <w:rsid w:val="005008EE"/>
    <w:rsid w:val="00500933"/>
    <w:rsid w:val="00500939"/>
    <w:rsid w:val="00500A6B"/>
    <w:rsid w:val="00500A7C"/>
    <w:rsid w:val="00500B26"/>
    <w:rsid w:val="00500BD4"/>
    <w:rsid w:val="00500C75"/>
    <w:rsid w:val="00500CAB"/>
    <w:rsid w:val="00500E32"/>
    <w:rsid w:val="00500ECD"/>
    <w:rsid w:val="00500EFF"/>
    <w:rsid w:val="00501036"/>
    <w:rsid w:val="005010C7"/>
    <w:rsid w:val="00501138"/>
    <w:rsid w:val="005011C8"/>
    <w:rsid w:val="005012B2"/>
    <w:rsid w:val="00501313"/>
    <w:rsid w:val="0050134A"/>
    <w:rsid w:val="00501350"/>
    <w:rsid w:val="00501467"/>
    <w:rsid w:val="0050146C"/>
    <w:rsid w:val="005014E4"/>
    <w:rsid w:val="0050154E"/>
    <w:rsid w:val="005015E8"/>
    <w:rsid w:val="00501698"/>
    <w:rsid w:val="00501763"/>
    <w:rsid w:val="0050181A"/>
    <w:rsid w:val="00501884"/>
    <w:rsid w:val="0050188B"/>
    <w:rsid w:val="005018E0"/>
    <w:rsid w:val="0050191B"/>
    <w:rsid w:val="00501A20"/>
    <w:rsid w:val="00501A8E"/>
    <w:rsid w:val="00501B97"/>
    <w:rsid w:val="00501BCA"/>
    <w:rsid w:val="00501C6C"/>
    <w:rsid w:val="00501EA6"/>
    <w:rsid w:val="00501EFE"/>
    <w:rsid w:val="00502106"/>
    <w:rsid w:val="00502180"/>
    <w:rsid w:val="0050221C"/>
    <w:rsid w:val="00502287"/>
    <w:rsid w:val="00502341"/>
    <w:rsid w:val="00502492"/>
    <w:rsid w:val="005024CF"/>
    <w:rsid w:val="0050258A"/>
    <w:rsid w:val="005025C1"/>
    <w:rsid w:val="005026D8"/>
    <w:rsid w:val="005027E2"/>
    <w:rsid w:val="005027E6"/>
    <w:rsid w:val="0050284B"/>
    <w:rsid w:val="00502A1F"/>
    <w:rsid w:val="00502B16"/>
    <w:rsid w:val="00502BCD"/>
    <w:rsid w:val="00502BD0"/>
    <w:rsid w:val="00502C62"/>
    <w:rsid w:val="00502D28"/>
    <w:rsid w:val="00502E48"/>
    <w:rsid w:val="005031DD"/>
    <w:rsid w:val="00503357"/>
    <w:rsid w:val="0050336C"/>
    <w:rsid w:val="0050342F"/>
    <w:rsid w:val="00503437"/>
    <w:rsid w:val="005034E6"/>
    <w:rsid w:val="00503594"/>
    <w:rsid w:val="0050365D"/>
    <w:rsid w:val="0050368E"/>
    <w:rsid w:val="00503784"/>
    <w:rsid w:val="00503803"/>
    <w:rsid w:val="005038D7"/>
    <w:rsid w:val="005039E1"/>
    <w:rsid w:val="00503B2D"/>
    <w:rsid w:val="00503BA0"/>
    <w:rsid w:val="00503BB8"/>
    <w:rsid w:val="00503C12"/>
    <w:rsid w:val="00503F5D"/>
    <w:rsid w:val="005040C5"/>
    <w:rsid w:val="00504178"/>
    <w:rsid w:val="0050419D"/>
    <w:rsid w:val="005043DE"/>
    <w:rsid w:val="0050445F"/>
    <w:rsid w:val="0050449C"/>
    <w:rsid w:val="005044D3"/>
    <w:rsid w:val="0050457E"/>
    <w:rsid w:val="00504611"/>
    <w:rsid w:val="00504717"/>
    <w:rsid w:val="005047F4"/>
    <w:rsid w:val="00504845"/>
    <w:rsid w:val="00504886"/>
    <w:rsid w:val="005049B8"/>
    <w:rsid w:val="005049BD"/>
    <w:rsid w:val="00504A4F"/>
    <w:rsid w:val="00504A8C"/>
    <w:rsid w:val="00504AE1"/>
    <w:rsid w:val="00504BA0"/>
    <w:rsid w:val="00504C9D"/>
    <w:rsid w:val="00504CFF"/>
    <w:rsid w:val="00504D24"/>
    <w:rsid w:val="00504D96"/>
    <w:rsid w:val="00504EC1"/>
    <w:rsid w:val="00504FDD"/>
    <w:rsid w:val="00505072"/>
    <w:rsid w:val="005053B0"/>
    <w:rsid w:val="0050540D"/>
    <w:rsid w:val="005054B5"/>
    <w:rsid w:val="00505539"/>
    <w:rsid w:val="00505564"/>
    <w:rsid w:val="00505577"/>
    <w:rsid w:val="0050580E"/>
    <w:rsid w:val="00505886"/>
    <w:rsid w:val="005058C1"/>
    <w:rsid w:val="00505987"/>
    <w:rsid w:val="00505B9B"/>
    <w:rsid w:val="00505D65"/>
    <w:rsid w:val="00505D67"/>
    <w:rsid w:val="00505E9A"/>
    <w:rsid w:val="00505EF5"/>
    <w:rsid w:val="00505F29"/>
    <w:rsid w:val="005060BD"/>
    <w:rsid w:val="0050614D"/>
    <w:rsid w:val="00506289"/>
    <w:rsid w:val="005062AB"/>
    <w:rsid w:val="00506483"/>
    <w:rsid w:val="00506568"/>
    <w:rsid w:val="0050658A"/>
    <w:rsid w:val="005065BA"/>
    <w:rsid w:val="0050661A"/>
    <w:rsid w:val="005068F4"/>
    <w:rsid w:val="00506973"/>
    <w:rsid w:val="00506A09"/>
    <w:rsid w:val="00506BC9"/>
    <w:rsid w:val="00506C8D"/>
    <w:rsid w:val="00506D6F"/>
    <w:rsid w:val="00506D93"/>
    <w:rsid w:val="00506DAC"/>
    <w:rsid w:val="00506E23"/>
    <w:rsid w:val="00506EE1"/>
    <w:rsid w:val="00506EE2"/>
    <w:rsid w:val="00506FC4"/>
    <w:rsid w:val="00506FFC"/>
    <w:rsid w:val="0050738D"/>
    <w:rsid w:val="0050745C"/>
    <w:rsid w:val="005074AC"/>
    <w:rsid w:val="0050765C"/>
    <w:rsid w:val="005076A5"/>
    <w:rsid w:val="0050773F"/>
    <w:rsid w:val="005077D5"/>
    <w:rsid w:val="005078B9"/>
    <w:rsid w:val="005078C8"/>
    <w:rsid w:val="00507A2C"/>
    <w:rsid w:val="00507AB7"/>
    <w:rsid w:val="00507AC4"/>
    <w:rsid w:val="00507B63"/>
    <w:rsid w:val="00507BCD"/>
    <w:rsid w:val="00507F25"/>
    <w:rsid w:val="00510022"/>
    <w:rsid w:val="005101CC"/>
    <w:rsid w:val="00510250"/>
    <w:rsid w:val="0051035A"/>
    <w:rsid w:val="0051039F"/>
    <w:rsid w:val="005104A8"/>
    <w:rsid w:val="005106C7"/>
    <w:rsid w:val="00510A0D"/>
    <w:rsid w:val="00510A96"/>
    <w:rsid w:val="00510B99"/>
    <w:rsid w:val="00510C9B"/>
    <w:rsid w:val="00510CB8"/>
    <w:rsid w:val="00510D15"/>
    <w:rsid w:val="00510D85"/>
    <w:rsid w:val="00510E55"/>
    <w:rsid w:val="00510EE5"/>
    <w:rsid w:val="00510EEF"/>
    <w:rsid w:val="00510FBA"/>
    <w:rsid w:val="00511024"/>
    <w:rsid w:val="00511174"/>
    <w:rsid w:val="005111DF"/>
    <w:rsid w:val="005112A9"/>
    <w:rsid w:val="005112DF"/>
    <w:rsid w:val="00511350"/>
    <w:rsid w:val="00511398"/>
    <w:rsid w:val="0051173D"/>
    <w:rsid w:val="00511830"/>
    <w:rsid w:val="0051187F"/>
    <w:rsid w:val="005119BF"/>
    <w:rsid w:val="005119E0"/>
    <w:rsid w:val="00511A9D"/>
    <w:rsid w:val="00511AEB"/>
    <w:rsid w:val="00511B11"/>
    <w:rsid w:val="00511D1C"/>
    <w:rsid w:val="00511D97"/>
    <w:rsid w:val="00511E30"/>
    <w:rsid w:val="00511E54"/>
    <w:rsid w:val="00511F94"/>
    <w:rsid w:val="00511F9A"/>
    <w:rsid w:val="00511FBC"/>
    <w:rsid w:val="0051202B"/>
    <w:rsid w:val="005120A9"/>
    <w:rsid w:val="0051221C"/>
    <w:rsid w:val="005122B4"/>
    <w:rsid w:val="005122F9"/>
    <w:rsid w:val="0051236B"/>
    <w:rsid w:val="0051237E"/>
    <w:rsid w:val="00512457"/>
    <w:rsid w:val="00512458"/>
    <w:rsid w:val="0051245E"/>
    <w:rsid w:val="00512482"/>
    <w:rsid w:val="00512495"/>
    <w:rsid w:val="005125B3"/>
    <w:rsid w:val="00512639"/>
    <w:rsid w:val="005126DD"/>
    <w:rsid w:val="00512776"/>
    <w:rsid w:val="005127FF"/>
    <w:rsid w:val="0051286B"/>
    <w:rsid w:val="00512894"/>
    <w:rsid w:val="00512905"/>
    <w:rsid w:val="00512939"/>
    <w:rsid w:val="0051294D"/>
    <w:rsid w:val="00512AFF"/>
    <w:rsid w:val="00512B43"/>
    <w:rsid w:val="00512BD1"/>
    <w:rsid w:val="00512D35"/>
    <w:rsid w:val="00512D48"/>
    <w:rsid w:val="00512E5F"/>
    <w:rsid w:val="00512EC5"/>
    <w:rsid w:val="00512F6E"/>
    <w:rsid w:val="00512FC0"/>
    <w:rsid w:val="0051308F"/>
    <w:rsid w:val="005130D7"/>
    <w:rsid w:val="005131C7"/>
    <w:rsid w:val="005131CE"/>
    <w:rsid w:val="005133B0"/>
    <w:rsid w:val="005133C5"/>
    <w:rsid w:val="0051345F"/>
    <w:rsid w:val="0051347D"/>
    <w:rsid w:val="00513485"/>
    <w:rsid w:val="005134AE"/>
    <w:rsid w:val="005134C2"/>
    <w:rsid w:val="0051359B"/>
    <w:rsid w:val="005135A3"/>
    <w:rsid w:val="005135C8"/>
    <w:rsid w:val="005135CA"/>
    <w:rsid w:val="00513636"/>
    <w:rsid w:val="00513690"/>
    <w:rsid w:val="005137BB"/>
    <w:rsid w:val="0051385B"/>
    <w:rsid w:val="00513862"/>
    <w:rsid w:val="005138DE"/>
    <w:rsid w:val="0051391E"/>
    <w:rsid w:val="00513AD3"/>
    <w:rsid w:val="00513B8E"/>
    <w:rsid w:val="00513BDE"/>
    <w:rsid w:val="00513C4E"/>
    <w:rsid w:val="00513CC4"/>
    <w:rsid w:val="00513D06"/>
    <w:rsid w:val="00513DF4"/>
    <w:rsid w:val="00513E6A"/>
    <w:rsid w:val="00513FF5"/>
    <w:rsid w:val="0051404B"/>
    <w:rsid w:val="00514067"/>
    <w:rsid w:val="005141BD"/>
    <w:rsid w:val="005141DA"/>
    <w:rsid w:val="00514200"/>
    <w:rsid w:val="0051426B"/>
    <w:rsid w:val="0051433B"/>
    <w:rsid w:val="0051433C"/>
    <w:rsid w:val="0051433E"/>
    <w:rsid w:val="005143DB"/>
    <w:rsid w:val="00514472"/>
    <w:rsid w:val="00514594"/>
    <w:rsid w:val="005145E6"/>
    <w:rsid w:val="005146D7"/>
    <w:rsid w:val="005146F0"/>
    <w:rsid w:val="005147EB"/>
    <w:rsid w:val="00514882"/>
    <w:rsid w:val="005148FB"/>
    <w:rsid w:val="00514960"/>
    <w:rsid w:val="00514970"/>
    <w:rsid w:val="00514973"/>
    <w:rsid w:val="005149DA"/>
    <w:rsid w:val="00514A03"/>
    <w:rsid w:val="00514B22"/>
    <w:rsid w:val="00514B37"/>
    <w:rsid w:val="00514DE2"/>
    <w:rsid w:val="00514E5C"/>
    <w:rsid w:val="00514FAB"/>
    <w:rsid w:val="00514FBE"/>
    <w:rsid w:val="00514FE4"/>
    <w:rsid w:val="00515037"/>
    <w:rsid w:val="00515057"/>
    <w:rsid w:val="005150EA"/>
    <w:rsid w:val="0051513B"/>
    <w:rsid w:val="005151F5"/>
    <w:rsid w:val="005153D4"/>
    <w:rsid w:val="00515463"/>
    <w:rsid w:val="005154FD"/>
    <w:rsid w:val="005156E2"/>
    <w:rsid w:val="0051577B"/>
    <w:rsid w:val="00515809"/>
    <w:rsid w:val="00515898"/>
    <w:rsid w:val="0051589B"/>
    <w:rsid w:val="0051597B"/>
    <w:rsid w:val="00515A0C"/>
    <w:rsid w:val="00515A69"/>
    <w:rsid w:val="00515AF6"/>
    <w:rsid w:val="00515BB3"/>
    <w:rsid w:val="00515C05"/>
    <w:rsid w:val="00515C31"/>
    <w:rsid w:val="00515DE8"/>
    <w:rsid w:val="00515E8C"/>
    <w:rsid w:val="00515EEB"/>
    <w:rsid w:val="0051612D"/>
    <w:rsid w:val="005162DB"/>
    <w:rsid w:val="00516322"/>
    <w:rsid w:val="0051635F"/>
    <w:rsid w:val="0051638D"/>
    <w:rsid w:val="005163FD"/>
    <w:rsid w:val="005165E3"/>
    <w:rsid w:val="0051662D"/>
    <w:rsid w:val="00516691"/>
    <w:rsid w:val="005166AA"/>
    <w:rsid w:val="005167E8"/>
    <w:rsid w:val="005168BE"/>
    <w:rsid w:val="005168F4"/>
    <w:rsid w:val="0051691A"/>
    <w:rsid w:val="00516BE8"/>
    <w:rsid w:val="00516E7A"/>
    <w:rsid w:val="00516EC6"/>
    <w:rsid w:val="00517020"/>
    <w:rsid w:val="00517091"/>
    <w:rsid w:val="0051715B"/>
    <w:rsid w:val="00517179"/>
    <w:rsid w:val="00517208"/>
    <w:rsid w:val="00517305"/>
    <w:rsid w:val="0051739A"/>
    <w:rsid w:val="0051749A"/>
    <w:rsid w:val="005174EE"/>
    <w:rsid w:val="0051751C"/>
    <w:rsid w:val="00517594"/>
    <w:rsid w:val="005175A7"/>
    <w:rsid w:val="005177A2"/>
    <w:rsid w:val="005177D5"/>
    <w:rsid w:val="005178C7"/>
    <w:rsid w:val="005178DC"/>
    <w:rsid w:val="00517CA6"/>
    <w:rsid w:val="00517D6B"/>
    <w:rsid w:val="00517DF5"/>
    <w:rsid w:val="005202C7"/>
    <w:rsid w:val="0052040A"/>
    <w:rsid w:val="0052044E"/>
    <w:rsid w:val="0052051C"/>
    <w:rsid w:val="0052057D"/>
    <w:rsid w:val="0052059C"/>
    <w:rsid w:val="005205A9"/>
    <w:rsid w:val="00520613"/>
    <w:rsid w:val="0052061D"/>
    <w:rsid w:val="0052065E"/>
    <w:rsid w:val="00520664"/>
    <w:rsid w:val="00520671"/>
    <w:rsid w:val="0052072C"/>
    <w:rsid w:val="005207E3"/>
    <w:rsid w:val="00520860"/>
    <w:rsid w:val="0052093D"/>
    <w:rsid w:val="00520A00"/>
    <w:rsid w:val="00520A9F"/>
    <w:rsid w:val="00520AB0"/>
    <w:rsid w:val="00520ACE"/>
    <w:rsid w:val="00520B10"/>
    <w:rsid w:val="00520B6D"/>
    <w:rsid w:val="00520B9F"/>
    <w:rsid w:val="00520BF9"/>
    <w:rsid w:val="00520C0E"/>
    <w:rsid w:val="00520DA4"/>
    <w:rsid w:val="00520E28"/>
    <w:rsid w:val="00520E94"/>
    <w:rsid w:val="00520F63"/>
    <w:rsid w:val="005211EC"/>
    <w:rsid w:val="00521221"/>
    <w:rsid w:val="005213CA"/>
    <w:rsid w:val="005213E6"/>
    <w:rsid w:val="00521432"/>
    <w:rsid w:val="00521467"/>
    <w:rsid w:val="0052164C"/>
    <w:rsid w:val="0052184F"/>
    <w:rsid w:val="005218E6"/>
    <w:rsid w:val="005219A1"/>
    <w:rsid w:val="00521A26"/>
    <w:rsid w:val="00521A63"/>
    <w:rsid w:val="00521BA1"/>
    <w:rsid w:val="00521C4E"/>
    <w:rsid w:val="00521D4A"/>
    <w:rsid w:val="00521DDB"/>
    <w:rsid w:val="00521E1F"/>
    <w:rsid w:val="00521F10"/>
    <w:rsid w:val="00521FAE"/>
    <w:rsid w:val="005220F3"/>
    <w:rsid w:val="005221CC"/>
    <w:rsid w:val="00522276"/>
    <w:rsid w:val="0052236A"/>
    <w:rsid w:val="00522389"/>
    <w:rsid w:val="005224CD"/>
    <w:rsid w:val="00522556"/>
    <w:rsid w:val="00522885"/>
    <w:rsid w:val="00522A4B"/>
    <w:rsid w:val="00522B6D"/>
    <w:rsid w:val="00522BF9"/>
    <w:rsid w:val="00522D8C"/>
    <w:rsid w:val="00522DB2"/>
    <w:rsid w:val="00522FCD"/>
    <w:rsid w:val="00523088"/>
    <w:rsid w:val="005230CA"/>
    <w:rsid w:val="00523102"/>
    <w:rsid w:val="00523125"/>
    <w:rsid w:val="00523168"/>
    <w:rsid w:val="005231AE"/>
    <w:rsid w:val="00523505"/>
    <w:rsid w:val="00523675"/>
    <w:rsid w:val="0052369C"/>
    <w:rsid w:val="0052381F"/>
    <w:rsid w:val="005238CB"/>
    <w:rsid w:val="00523A01"/>
    <w:rsid w:val="00523A03"/>
    <w:rsid w:val="00523A5E"/>
    <w:rsid w:val="00523B60"/>
    <w:rsid w:val="00523C99"/>
    <w:rsid w:val="00523CBE"/>
    <w:rsid w:val="00523CFB"/>
    <w:rsid w:val="00523D3F"/>
    <w:rsid w:val="00523E47"/>
    <w:rsid w:val="00523E9A"/>
    <w:rsid w:val="00523F79"/>
    <w:rsid w:val="0052400A"/>
    <w:rsid w:val="00524113"/>
    <w:rsid w:val="00524258"/>
    <w:rsid w:val="00524270"/>
    <w:rsid w:val="005243CB"/>
    <w:rsid w:val="00524444"/>
    <w:rsid w:val="0052448B"/>
    <w:rsid w:val="005244E2"/>
    <w:rsid w:val="00524629"/>
    <w:rsid w:val="00524647"/>
    <w:rsid w:val="005246F8"/>
    <w:rsid w:val="00524760"/>
    <w:rsid w:val="0052496C"/>
    <w:rsid w:val="00524989"/>
    <w:rsid w:val="005249C9"/>
    <w:rsid w:val="005249E7"/>
    <w:rsid w:val="00524A3C"/>
    <w:rsid w:val="00524AF7"/>
    <w:rsid w:val="00524B82"/>
    <w:rsid w:val="00524E3D"/>
    <w:rsid w:val="00524EC9"/>
    <w:rsid w:val="00524F31"/>
    <w:rsid w:val="00524F41"/>
    <w:rsid w:val="00524F7E"/>
    <w:rsid w:val="00524FC2"/>
    <w:rsid w:val="00524FD3"/>
    <w:rsid w:val="00525052"/>
    <w:rsid w:val="005250FC"/>
    <w:rsid w:val="00525275"/>
    <w:rsid w:val="005252FD"/>
    <w:rsid w:val="00525329"/>
    <w:rsid w:val="005253D0"/>
    <w:rsid w:val="00525495"/>
    <w:rsid w:val="005254E2"/>
    <w:rsid w:val="00525672"/>
    <w:rsid w:val="005256C0"/>
    <w:rsid w:val="00525768"/>
    <w:rsid w:val="00525772"/>
    <w:rsid w:val="00525829"/>
    <w:rsid w:val="005258D5"/>
    <w:rsid w:val="00525947"/>
    <w:rsid w:val="00525AAC"/>
    <w:rsid w:val="00525C07"/>
    <w:rsid w:val="00525C67"/>
    <w:rsid w:val="00525CDB"/>
    <w:rsid w:val="00525D12"/>
    <w:rsid w:val="00525D4F"/>
    <w:rsid w:val="00525E51"/>
    <w:rsid w:val="00525EEB"/>
    <w:rsid w:val="00525F05"/>
    <w:rsid w:val="00525FC2"/>
    <w:rsid w:val="0052606E"/>
    <w:rsid w:val="00526084"/>
    <w:rsid w:val="005260B8"/>
    <w:rsid w:val="005261F1"/>
    <w:rsid w:val="00526263"/>
    <w:rsid w:val="00526348"/>
    <w:rsid w:val="00526353"/>
    <w:rsid w:val="00526488"/>
    <w:rsid w:val="0052657D"/>
    <w:rsid w:val="005265E8"/>
    <w:rsid w:val="0052666B"/>
    <w:rsid w:val="005266EE"/>
    <w:rsid w:val="005267A8"/>
    <w:rsid w:val="005267BC"/>
    <w:rsid w:val="005267EB"/>
    <w:rsid w:val="0052681E"/>
    <w:rsid w:val="00526825"/>
    <w:rsid w:val="00526837"/>
    <w:rsid w:val="00526867"/>
    <w:rsid w:val="00526981"/>
    <w:rsid w:val="0052699D"/>
    <w:rsid w:val="005269BC"/>
    <w:rsid w:val="00526A23"/>
    <w:rsid w:val="00526BC7"/>
    <w:rsid w:val="00526C23"/>
    <w:rsid w:val="00526D40"/>
    <w:rsid w:val="00526E61"/>
    <w:rsid w:val="00526ED8"/>
    <w:rsid w:val="00527094"/>
    <w:rsid w:val="005270FC"/>
    <w:rsid w:val="00527175"/>
    <w:rsid w:val="0052722B"/>
    <w:rsid w:val="005272E9"/>
    <w:rsid w:val="0052743A"/>
    <w:rsid w:val="00527475"/>
    <w:rsid w:val="005278E7"/>
    <w:rsid w:val="005279AE"/>
    <w:rsid w:val="005279C5"/>
    <w:rsid w:val="005279F7"/>
    <w:rsid w:val="00527A4A"/>
    <w:rsid w:val="00527AA4"/>
    <w:rsid w:val="00527B78"/>
    <w:rsid w:val="00527C5A"/>
    <w:rsid w:val="00527DF3"/>
    <w:rsid w:val="00527E96"/>
    <w:rsid w:val="00527EF3"/>
    <w:rsid w:val="00527F10"/>
    <w:rsid w:val="00527F2F"/>
    <w:rsid w:val="0052F219"/>
    <w:rsid w:val="00530044"/>
    <w:rsid w:val="0053013A"/>
    <w:rsid w:val="00530193"/>
    <w:rsid w:val="005301BB"/>
    <w:rsid w:val="0053028B"/>
    <w:rsid w:val="0053034B"/>
    <w:rsid w:val="0053035C"/>
    <w:rsid w:val="00530364"/>
    <w:rsid w:val="005303BC"/>
    <w:rsid w:val="00530460"/>
    <w:rsid w:val="00530543"/>
    <w:rsid w:val="0053057E"/>
    <w:rsid w:val="005305F9"/>
    <w:rsid w:val="0053065E"/>
    <w:rsid w:val="0053078D"/>
    <w:rsid w:val="00530793"/>
    <w:rsid w:val="00530803"/>
    <w:rsid w:val="0053083D"/>
    <w:rsid w:val="00530871"/>
    <w:rsid w:val="00530911"/>
    <w:rsid w:val="00530956"/>
    <w:rsid w:val="00530A3B"/>
    <w:rsid w:val="00530A9C"/>
    <w:rsid w:val="00530B72"/>
    <w:rsid w:val="00530C39"/>
    <w:rsid w:val="00530C53"/>
    <w:rsid w:val="00530D36"/>
    <w:rsid w:val="00530DD3"/>
    <w:rsid w:val="00530E88"/>
    <w:rsid w:val="00530F9A"/>
    <w:rsid w:val="0053107B"/>
    <w:rsid w:val="005310D4"/>
    <w:rsid w:val="00531204"/>
    <w:rsid w:val="0053127F"/>
    <w:rsid w:val="005312B3"/>
    <w:rsid w:val="005313D7"/>
    <w:rsid w:val="00531479"/>
    <w:rsid w:val="00531618"/>
    <w:rsid w:val="00531720"/>
    <w:rsid w:val="00531817"/>
    <w:rsid w:val="00531906"/>
    <w:rsid w:val="00531942"/>
    <w:rsid w:val="005319B1"/>
    <w:rsid w:val="00531C93"/>
    <w:rsid w:val="00531DA9"/>
    <w:rsid w:val="00531E3B"/>
    <w:rsid w:val="00531E80"/>
    <w:rsid w:val="00531ECE"/>
    <w:rsid w:val="00531EFA"/>
    <w:rsid w:val="00531F08"/>
    <w:rsid w:val="00531F1E"/>
    <w:rsid w:val="0053207D"/>
    <w:rsid w:val="005320A0"/>
    <w:rsid w:val="005322FD"/>
    <w:rsid w:val="00532371"/>
    <w:rsid w:val="005325D8"/>
    <w:rsid w:val="00532642"/>
    <w:rsid w:val="0053269C"/>
    <w:rsid w:val="00532A15"/>
    <w:rsid w:val="00532A37"/>
    <w:rsid w:val="00532A82"/>
    <w:rsid w:val="00532B33"/>
    <w:rsid w:val="00532B9A"/>
    <w:rsid w:val="00532BE3"/>
    <w:rsid w:val="00532C51"/>
    <w:rsid w:val="00532F11"/>
    <w:rsid w:val="00532F80"/>
    <w:rsid w:val="00532F86"/>
    <w:rsid w:val="0053303C"/>
    <w:rsid w:val="00533058"/>
    <w:rsid w:val="0053311D"/>
    <w:rsid w:val="00533138"/>
    <w:rsid w:val="0053319B"/>
    <w:rsid w:val="005331AE"/>
    <w:rsid w:val="00533200"/>
    <w:rsid w:val="00533292"/>
    <w:rsid w:val="00533329"/>
    <w:rsid w:val="0053335D"/>
    <w:rsid w:val="005333AC"/>
    <w:rsid w:val="00533400"/>
    <w:rsid w:val="005334D3"/>
    <w:rsid w:val="00533512"/>
    <w:rsid w:val="00533572"/>
    <w:rsid w:val="00533696"/>
    <w:rsid w:val="00533756"/>
    <w:rsid w:val="0053387C"/>
    <w:rsid w:val="00533A7D"/>
    <w:rsid w:val="00533B46"/>
    <w:rsid w:val="00533BFF"/>
    <w:rsid w:val="00533C3A"/>
    <w:rsid w:val="00533C9E"/>
    <w:rsid w:val="00533CFD"/>
    <w:rsid w:val="00533DC3"/>
    <w:rsid w:val="00533E27"/>
    <w:rsid w:val="00533E48"/>
    <w:rsid w:val="00533E4B"/>
    <w:rsid w:val="00533F90"/>
    <w:rsid w:val="00534056"/>
    <w:rsid w:val="005340BF"/>
    <w:rsid w:val="005340D4"/>
    <w:rsid w:val="00534360"/>
    <w:rsid w:val="005343BE"/>
    <w:rsid w:val="005343CE"/>
    <w:rsid w:val="005343D8"/>
    <w:rsid w:val="00534585"/>
    <w:rsid w:val="005347EA"/>
    <w:rsid w:val="00534B54"/>
    <w:rsid w:val="00534B85"/>
    <w:rsid w:val="00534BCE"/>
    <w:rsid w:val="00534CDA"/>
    <w:rsid w:val="00534D4B"/>
    <w:rsid w:val="00534D58"/>
    <w:rsid w:val="00534E46"/>
    <w:rsid w:val="00535239"/>
    <w:rsid w:val="00535273"/>
    <w:rsid w:val="00535275"/>
    <w:rsid w:val="005355BF"/>
    <w:rsid w:val="005357A2"/>
    <w:rsid w:val="005357A9"/>
    <w:rsid w:val="005357D5"/>
    <w:rsid w:val="005357EF"/>
    <w:rsid w:val="005357FF"/>
    <w:rsid w:val="0053580B"/>
    <w:rsid w:val="005359D4"/>
    <w:rsid w:val="005359DD"/>
    <w:rsid w:val="00535B3F"/>
    <w:rsid w:val="00535BA1"/>
    <w:rsid w:val="00535BF0"/>
    <w:rsid w:val="00535C18"/>
    <w:rsid w:val="00535D04"/>
    <w:rsid w:val="00535E77"/>
    <w:rsid w:val="00535E82"/>
    <w:rsid w:val="00536001"/>
    <w:rsid w:val="00536047"/>
    <w:rsid w:val="00536170"/>
    <w:rsid w:val="005361E0"/>
    <w:rsid w:val="0053625F"/>
    <w:rsid w:val="005362C4"/>
    <w:rsid w:val="005363D6"/>
    <w:rsid w:val="005363E3"/>
    <w:rsid w:val="005364D3"/>
    <w:rsid w:val="00536646"/>
    <w:rsid w:val="0053692A"/>
    <w:rsid w:val="00536997"/>
    <w:rsid w:val="00536A26"/>
    <w:rsid w:val="00536BCD"/>
    <w:rsid w:val="00536CC3"/>
    <w:rsid w:val="00536E0F"/>
    <w:rsid w:val="00536E57"/>
    <w:rsid w:val="00536EBE"/>
    <w:rsid w:val="00536EE7"/>
    <w:rsid w:val="00536F39"/>
    <w:rsid w:val="00536FC5"/>
    <w:rsid w:val="00536FF4"/>
    <w:rsid w:val="005370AA"/>
    <w:rsid w:val="005370B1"/>
    <w:rsid w:val="00537104"/>
    <w:rsid w:val="0053713C"/>
    <w:rsid w:val="00537200"/>
    <w:rsid w:val="0053732A"/>
    <w:rsid w:val="0053734A"/>
    <w:rsid w:val="0053738A"/>
    <w:rsid w:val="00537581"/>
    <w:rsid w:val="005375C7"/>
    <w:rsid w:val="00537670"/>
    <w:rsid w:val="005376A7"/>
    <w:rsid w:val="0053775D"/>
    <w:rsid w:val="005378EF"/>
    <w:rsid w:val="0053795F"/>
    <w:rsid w:val="00537A48"/>
    <w:rsid w:val="00537AF9"/>
    <w:rsid w:val="00537B14"/>
    <w:rsid w:val="00537B28"/>
    <w:rsid w:val="00537C4F"/>
    <w:rsid w:val="00537C9D"/>
    <w:rsid w:val="00537D3B"/>
    <w:rsid w:val="00537DFC"/>
    <w:rsid w:val="00537E9A"/>
    <w:rsid w:val="00537F35"/>
    <w:rsid w:val="00540073"/>
    <w:rsid w:val="0054009C"/>
    <w:rsid w:val="00540130"/>
    <w:rsid w:val="0054017C"/>
    <w:rsid w:val="00540205"/>
    <w:rsid w:val="00540290"/>
    <w:rsid w:val="005402B1"/>
    <w:rsid w:val="005402C7"/>
    <w:rsid w:val="00540347"/>
    <w:rsid w:val="0054035F"/>
    <w:rsid w:val="005403A3"/>
    <w:rsid w:val="005403AE"/>
    <w:rsid w:val="005403B1"/>
    <w:rsid w:val="005403C4"/>
    <w:rsid w:val="00540564"/>
    <w:rsid w:val="005405A0"/>
    <w:rsid w:val="0054063A"/>
    <w:rsid w:val="005406E1"/>
    <w:rsid w:val="00540734"/>
    <w:rsid w:val="005407A0"/>
    <w:rsid w:val="005408D7"/>
    <w:rsid w:val="00540B33"/>
    <w:rsid w:val="00540B62"/>
    <w:rsid w:val="00540CC9"/>
    <w:rsid w:val="00540D02"/>
    <w:rsid w:val="00540E33"/>
    <w:rsid w:val="00540F3F"/>
    <w:rsid w:val="00541015"/>
    <w:rsid w:val="0054117F"/>
    <w:rsid w:val="0054119D"/>
    <w:rsid w:val="005411C9"/>
    <w:rsid w:val="0054122F"/>
    <w:rsid w:val="00541362"/>
    <w:rsid w:val="005413B0"/>
    <w:rsid w:val="005413E2"/>
    <w:rsid w:val="00541405"/>
    <w:rsid w:val="0054151D"/>
    <w:rsid w:val="0054156A"/>
    <w:rsid w:val="005415E4"/>
    <w:rsid w:val="00541612"/>
    <w:rsid w:val="00541886"/>
    <w:rsid w:val="005419FA"/>
    <w:rsid w:val="00541AEC"/>
    <w:rsid w:val="00541B39"/>
    <w:rsid w:val="00541B87"/>
    <w:rsid w:val="00541B8C"/>
    <w:rsid w:val="00541CE2"/>
    <w:rsid w:val="00541D36"/>
    <w:rsid w:val="00541D66"/>
    <w:rsid w:val="00541D92"/>
    <w:rsid w:val="00541FD0"/>
    <w:rsid w:val="00542082"/>
    <w:rsid w:val="005420FE"/>
    <w:rsid w:val="0054217A"/>
    <w:rsid w:val="00542282"/>
    <w:rsid w:val="00542360"/>
    <w:rsid w:val="005423C5"/>
    <w:rsid w:val="0054251A"/>
    <w:rsid w:val="0054274B"/>
    <w:rsid w:val="0054276A"/>
    <w:rsid w:val="00542863"/>
    <w:rsid w:val="00542A19"/>
    <w:rsid w:val="00542C08"/>
    <w:rsid w:val="00542C54"/>
    <w:rsid w:val="00542C85"/>
    <w:rsid w:val="00542D6F"/>
    <w:rsid w:val="00542E0F"/>
    <w:rsid w:val="00542E41"/>
    <w:rsid w:val="00542E76"/>
    <w:rsid w:val="00542F3D"/>
    <w:rsid w:val="00542FFA"/>
    <w:rsid w:val="005430C1"/>
    <w:rsid w:val="005430FC"/>
    <w:rsid w:val="005431A9"/>
    <w:rsid w:val="005431B0"/>
    <w:rsid w:val="005432AD"/>
    <w:rsid w:val="005432AE"/>
    <w:rsid w:val="005432DE"/>
    <w:rsid w:val="00543358"/>
    <w:rsid w:val="005433D2"/>
    <w:rsid w:val="00543464"/>
    <w:rsid w:val="0054347B"/>
    <w:rsid w:val="00543505"/>
    <w:rsid w:val="00543506"/>
    <w:rsid w:val="00543529"/>
    <w:rsid w:val="005436E0"/>
    <w:rsid w:val="0054380E"/>
    <w:rsid w:val="00543885"/>
    <w:rsid w:val="0054399B"/>
    <w:rsid w:val="00543A08"/>
    <w:rsid w:val="00543A44"/>
    <w:rsid w:val="00543A60"/>
    <w:rsid w:val="00543A75"/>
    <w:rsid w:val="00543B6E"/>
    <w:rsid w:val="00543BC7"/>
    <w:rsid w:val="00543C82"/>
    <w:rsid w:val="00543CD7"/>
    <w:rsid w:val="00543CDD"/>
    <w:rsid w:val="00543D2D"/>
    <w:rsid w:val="00543D4B"/>
    <w:rsid w:val="00543DDC"/>
    <w:rsid w:val="00543F08"/>
    <w:rsid w:val="00543FE5"/>
    <w:rsid w:val="00544215"/>
    <w:rsid w:val="0054429D"/>
    <w:rsid w:val="0054444F"/>
    <w:rsid w:val="00544495"/>
    <w:rsid w:val="0054454B"/>
    <w:rsid w:val="00544590"/>
    <w:rsid w:val="0054460D"/>
    <w:rsid w:val="005446E2"/>
    <w:rsid w:val="00544850"/>
    <w:rsid w:val="005448C7"/>
    <w:rsid w:val="005448D1"/>
    <w:rsid w:val="005449D8"/>
    <w:rsid w:val="00544A06"/>
    <w:rsid w:val="00544AAD"/>
    <w:rsid w:val="00544B44"/>
    <w:rsid w:val="00544B96"/>
    <w:rsid w:val="00544BA7"/>
    <w:rsid w:val="00544EF1"/>
    <w:rsid w:val="00544F1F"/>
    <w:rsid w:val="00544F95"/>
    <w:rsid w:val="00544FA2"/>
    <w:rsid w:val="0054506E"/>
    <w:rsid w:val="005450FD"/>
    <w:rsid w:val="005451C6"/>
    <w:rsid w:val="005451DD"/>
    <w:rsid w:val="0054521E"/>
    <w:rsid w:val="00545339"/>
    <w:rsid w:val="005454DD"/>
    <w:rsid w:val="00545517"/>
    <w:rsid w:val="005455C6"/>
    <w:rsid w:val="005455DD"/>
    <w:rsid w:val="005456DE"/>
    <w:rsid w:val="00545756"/>
    <w:rsid w:val="0054577D"/>
    <w:rsid w:val="005458A8"/>
    <w:rsid w:val="005458EE"/>
    <w:rsid w:val="00545991"/>
    <w:rsid w:val="005459BA"/>
    <w:rsid w:val="00545CD5"/>
    <w:rsid w:val="00545CE7"/>
    <w:rsid w:val="00545D96"/>
    <w:rsid w:val="00545DA0"/>
    <w:rsid w:val="00545DCA"/>
    <w:rsid w:val="00545DE5"/>
    <w:rsid w:val="00545DF3"/>
    <w:rsid w:val="00545E4E"/>
    <w:rsid w:val="00545E6D"/>
    <w:rsid w:val="00545EF0"/>
    <w:rsid w:val="00545F83"/>
    <w:rsid w:val="00545FB0"/>
    <w:rsid w:val="00546010"/>
    <w:rsid w:val="00546061"/>
    <w:rsid w:val="00546114"/>
    <w:rsid w:val="00546126"/>
    <w:rsid w:val="00546177"/>
    <w:rsid w:val="00546341"/>
    <w:rsid w:val="00546428"/>
    <w:rsid w:val="0054644A"/>
    <w:rsid w:val="0054646D"/>
    <w:rsid w:val="00546519"/>
    <w:rsid w:val="00546524"/>
    <w:rsid w:val="00546578"/>
    <w:rsid w:val="0054663F"/>
    <w:rsid w:val="0054671A"/>
    <w:rsid w:val="00546777"/>
    <w:rsid w:val="005467C8"/>
    <w:rsid w:val="005469BC"/>
    <w:rsid w:val="00546AE0"/>
    <w:rsid w:val="00546B4F"/>
    <w:rsid w:val="00546E07"/>
    <w:rsid w:val="00546E4B"/>
    <w:rsid w:val="00546EFB"/>
    <w:rsid w:val="00546F08"/>
    <w:rsid w:val="00546F60"/>
    <w:rsid w:val="005470C9"/>
    <w:rsid w:val="005470F3"/>
    <w:rsid w:val="00547394"/>
    <w:rsid w:val="005473BF"/>
    <w:rsid w:val="005473C6"/>
    <w:rsid w:val="005474AA"/>
    <w:rsid w:val="005474CE"/>
    <w:rsid w:val="00547521"/>
    <w:rsid w:val="00547543"/>
    <w:rsid w:val="005475AD"/>
    <w:rsid w:val="005475F9"/>
    <w:rsid w:val="0054769C"/>
    <w:rsid w:val="005476A5"/>
    <w:rsid w:val="005476B3"/>
    <w:rsid w:val="00547738"/>
    <w:rsid w:val="005478E0"/>
    <w:rsid w:val="00547954"/>
    <w:rsid w:val="005479E7"/>
    <w:rsid w:val="00547B92"/>
    <w:rsid w:val="00547BD4"/>
    <w:rsid w:val="00547DDA"/>
    <w:rsid w:val="00547F57"/>
    <w:rsid w:val="00547F8A"/>
    <w:rsid w:val="00550046"/>
    <w:rsid w:val="0055012B"/>
    <w:rsid w:val="00550334"/>
    <w:rsid w:val="0055039B"/>
    <w:rsid w:val="0055055A"/>
    <w:rsid w:val="005505DC"/>
    <w:rsid w:val="005505F0"/>
    <w:rsid w:val="0055060B"/>
    <w:rsid w:val="00550628"/>
    <w:rsid w:val="00550764"/>
    <w:rsid w:val="00550789"/>
    <w:rsid w:val="005507C8"/>
    <w:rsid w:val="00550845"/>
    <w:rsid w:val="00550858"/>
    <w:rsid w:val="005508C2"/>
    <w:rsid w:val="005508DA"/>
    <w:rsid w:val="00550900"/>
    <w:rsid w:val="005509F2"/>
    <w:rsid w:val="00550A0A"/>
    <w:rsid w:val="00550A5E"/>
    <w:rsid w:val="00550A82"/>
    <w:rsid w:val="00550A9E"/>
    <w:rsid w:val="00550C39"/>
    <w:rsid w:val="00550CA3"/>
    <w:rsid w:val="00550CF7"/>
    <w:rsid w:val="00550E3A"/>
    <w:rsid w:val="00550E3D"/>
    <w:rsid w:val="00550E51"/>
    <w:rsid w:val="00550EA7"/>
    <w:rsid w:val="00550F3B"/>
    <w:rsid w:val="0055100F"/>
    <w:rsid w:val="00551038"/>
    <w:rsid w:val="0055104E"/>
    <w:rsid w:val="0055105E"/>
    <w:rsid w:val="005510E8"/>
    <w:rsid w:val="005510FB"/>
    <w:rsid w:val="00551297"/>
    <w:rsid w:val="00551316"/>
    <w:rsid w:val="005514BF"/>
    <w:rsid w:val="00551549"/>
    <w:rsid w:val="00551571"/>
    <w:rsid w:val="005516DB"/>
    <w:rsid w:val="0055170B"/>
    <w:rsid w:val="0055178F"/>
    <w:rsid w:val="005517C1"/>
    <w:rsid w:val="00551801"/>
    <w:rsid w:val="005518E9"/>
    <w:rsid w:val="00551961"/>
    <w:rsid w:val="005519BD"/>
    <w:rsid w:val="00551A31"/>
    <w:rsid w:val="00551AD9"/>
    <w:rsid w:val="00551C3F"/>
    <w:rsid w:val="00551C7C"/>
    <w:rsid w:val="00551CDD"/>
    <w:rsid w:val="00551D83"/>
    <w:rsid w:val="00551D9F"/>
    <w:rsid w:val="00551DED"/>
    <w:rsid w:val="00551F9B"/>
    <w:rsid w:val="00551FF2"/>
    <w:rsid w:val="005520BC"/>
    <w:rsid w:val="005520BE"/>
    <w:rsid w:val="0055212E"/>
    <w:rsid w:val="0055213D"/>
    <w:rsid w:val="0055217D"/>
    <w:rsid w:val="00552193"/>
    <w:rsid w:val="005521C7"/>
    <w:rsid w:val="00552225"/>
    <w:rsid w:val="005522F1"/>
    <w:rsid w:val="00552328"/>
    <w:rsid w:val="00552348"/>
    <w:rsid w:val="00552422"/>
    <w:rsid w:val="00552546"/>
    <w:rsid w:val="0055260E"/>
    <w:rsid w:val="0055267D"/>
    <w:rsid w:val="005527C0"/>
    <w:rsid w:val="005528D8"/>
    <w:rsid w:val="0055292C"/>
    <w:rsid w:val="0055294B"/>
    <w:rsid w:val="0055297C"/>
    <w:rsid w:val="005529A0"/>
    <w:rsid w:val="00552A8B"/>
    <w:rsid w:val="00552B68"/>
    <w:rsid w:val="00552B7F"/>
    <w:rsid w:val="00552BC7"/>
    <w:rsid w:val="00552BDA"/>
    <w:rsid w:val="00552CDE"/>
    <w:rsid w:val="00552D87"/>
    <w:rsid w:val="00552D9F"/>
    <w:rsid w:val="00552E75"/>
    <w:rsid w:val="00552F4E"/>
    <w:rsid w:val="00552FAC"/>
    <w:rsid w:val="00553221"/>
    <w:rsid w:val="00553249"/>
    <w:rsid w:val="005532AD"/>
    <w:rsid w:val="0055357D"/>
    <w:rsid w:val="00553586"/>
    <w:rsid w:val="005535D7"/>
    <w:rsid w:val="0055379D"/>
    <w:rsid w:val="00553890"/>
    <w:rsid w:val="005539AD"/>
    <w:rsid w:val="00553AB5"/>
    <w:rsid w:val="00553ABC"/>
    <w:rsid w:val="00553ACF"/>
    <w:rsid w:val="00553E0A"/>
    <w:rsid w:val="00553EF3"/>
    <w:rsid w:val="00553F29"/>
    <w:rsid w:val="005540A4"/>
    <w:rsid w:val="00554127"/>
    <w:rsid w:val="0055415B"/>
    <w:rsid w:val="005542AA"/>
    <w:rsid w:val="00554317"/>
    <w:rsid w:val="00554443"/>
    <w:rsid w:val="005544A7"/>
    <w:rsid w:val="00554534"/>
    <w:rsid w:val="0055453D"/>
    <w:rsid w:val="00554629"/>
    <w:rsid w:val="00554668"/>
    <w:rsid w:val="00554735"/>
    <w:rsid w:val="00554A68"/>
    <w:rsid w:val="00554AD7"/>
    <w:rsid w:val="00554BA0"/>
    <w:rsid w:val="00554D0F"/>
    <w:rsid w:val="00554D20"/>
    <w:rsid w:val="00554D2A"/>
    <w:rsid w:val="00554EEE"/>
    <w:rsid w:val="00555082"/>
    <w:rsid w:val="0055509E"/>
    <w:rsid w:val="005550A4"/>
    <w:rsid w:val="005550FE"/>
    <w:rsid w:val="00555109"/>
    <w:rsid w:val="0055529D"/>
    <w:rsid w:val="00555304"/>
    <w:rsid w:val="00555321"/>
    <w:rsid w:val="0055536A"/>
    <w:rsid w:val="00555421"/>
    <w:rsid w:val="00555630"/>
    <w:rsid w:val="005556FC"/>
    <w:rsid w:val="00555703"/>
    <w:rsid w:val="00555720"/>
    <w:rsid w:val="0055575B"/>
    <w:rsid w:val="005558DC"/>
    <w:rsid w:val="005559D5"/>
    <w:rsid w:val="00555FAE"/>
    <w:rsid w:val="00556024"/>
    <w:rsid w:val="0055606E"/>
    <w:rsid w:val="00556166"/>
    <w:rsid w:val="005562A4"/>
    <w:rsid w:val="005562F2"/>
    <w:rsid w:val="00556328"/>
    <w:rsid w:val="005563FD"/>
    <w:rsid w:val="0055652D"/>
    <w:rsid w:val="0055660B"/>
    <w:rsid w:val="00556638"/>
    <w:rsid w:val="00556666"/>
    <w:rsid w:val="00556733"/>
    <w:rsid w:val="005567AA"/>
    <w:rsid w:val="005567E3"/>
    <w:rsid w:val="00556894"/>
    <w:rsid w:val="005568A0"/>
    <w:rsid w:val="00556974"/>
    <w:rsid w:val="00556988"/>
    <w:rsid w:val="00556AC9"/>
    <w:rsid w:val="00556AD9"/>
    <w:rsid w:val="00556B0F"/>
    <w:rsid w:val="00556BDA"/>
    <w:rsid w:val="00556C32"/>
    <w:rsid w:val="00556C7B"/>
    <w:rsid w:val="00556C85"/>
    <w:rsid w:val="00556CEA"/>
    <w:rsid w:val="00556D29"/>
    <w:rsid w:val="00556D31"/>
    <w:rsid w:val="00556FF1"/>
    <w:rsid w:val="00557065"/>
    <w:rsid w:val="005570A1"/>
    <w:rsid w:val="005570B8"/>
    <w:rsid w:val="00557106"/>
    <w:rsid w:val="0055726B"/>
    <w:rsid w:val="005572AF"/>
    <w:rsid w:val="005572FC"/>
    <w:rsid w:val="005574B7"/>
    <w:rsid w:val="005574DE"/>
    <w:rsid w:val="005574F8"/>
    <w:rsid w:val="00557577"/>
    <w:rsid w:val="00557648"/>
    <w:rsid w:val="00557683"/>
    <w:rsid w:val="005577AE"/>
    <w:rsid w:val="0055780D"/>
    <w:rsid w:val="005578EE"/>
    <w:rsid w:val="0055790A"/>
    <w:rsid w:val="005579CC"/>
    <w:rsid w:val="00557A0D"/>
    <w:rsid w:val="00557A1F"/>
    <w:rsid w:val="00557ADB"/>
    <w:rsid w:val="00557DA7"/>
    <w:rsid w:val="0056004F"/>
    <w:rsid w:val="00560137"/>
    <w:rsid w:val="005601B0"/>
    <w:rsid w:val="0056023A"/>
    <w:rsid w:val="0056026A"/>
    <w:rsid w:val="0056029E"/>
    <w:rsid w:val="005602B0"/>
    <w:rsid w:val="005603B2"/>
    <w:rsid w:val="005603F0"/>
    <w:rsid w:val="00560438"/>
    <w:rsid w:val="0056053B"/>
    <w:rsid w:val="0056054D"/>
    <w:rsid w:val="005605AD"/>
    <w:rsid w:val="005605EF"/>
    <w:rsid w:val="00560657"/>
    <w:rsid w:val="00560673"/>
    <w:rsid w:val="0056068E"/>
    <w:rsid w:val="005607E2"/>
    <w:rsid w:val="0056093B"/>
    <w:rsid w:val="00560A82"/>
    <w:rsid w:val="00560B5E"/>
    <w:rsid w:val="00560BB6"/>
    <w:rsid w:val="00560BCA"/>
    <w:rsid w:val="00560BE4"/>
    <w:rsid w:val="00560C15"/>
    <w:rsid w:val="00560CDC"/>
    <w:rsid w:val="00560CE8"/>
    <w:rsid w:val="00560D44"/>
    <w:rsid w:val="00560D46"/>
    <w:rsid w:val="00560D66"/>
    <w:rsid w:val="00560D87"/>
    <w:rsid w:val="00560EA3"/>
    <w:rsid w:val="00560FAF"/>
    <w:rsid w:val="00561044"/>
    <w:rsid w:val="00561124"/>
    <w:rsid w:val="0056120A"/>
    <w:rsid w:val="005612A5"/>
    <w:rsid w:val="005612B9"/>
    <w:rsid w:val="00561305"/>
    <w:rsid w:val="00561421"/>
    <w:rsid w:val="005614BC"/>
    <w:rsid w:val="00561533"/>
    <w:rsid w:val="005615B9"/>
    <w:rsid w:val="00561650"/>
    <w:rsid w:val="005616ED"/>
    <w:rsid w:val="005617A2"/>
    <w:rsid w:val="005617C5"/>
    <w:rsid w:val="005617EC"/>
    <w:rsid w:val="005617F0"/>
    <w:rsid w:val="0056187F"/>
    <w:rsid w:val="00561A71"/>
    <w:rsid w:val="00561B01"/>
    <w:rsid w:val="00561B1F"/>
    <w:rsid w:val="00561CAD"/>
    <w:rsid w:val="00561D2E"/>
    <w:rsid w:val="00561D67"/>
    <w:rsid w:val="00561DDD"/>
    <w:rsid w:val="00561E0B"/>
    <w:rsid w:val="00561EC0"/>
    <w:rsid w:val="00561F87"/>
    <w:rsid w:val="00561FE6"/>
    <w:rsid w:val="005621CA"/>
    <w:rsid w:val="005622BD"/>
    <w:rsid w:val="005622EB"/>
    <w:rsid w:val="005622F2"/>
    <w:rsid w:val="00562318"/>
    <w:rsid w:val="00562453"/>
    <w:rsid w:val="005624CE"/>
    <w:rsid w:val="00562750"/>
    <w:rsid w:val="00562804"/>
    <w:rsid w:val="00562814"/>
    <w:rsid w:val="00562820"/>
    <w:rsid w:val="005629DF"/>
    <w:rsid w:val="005629F7"/>
    <w:rsid w:val="00562A50"/>
    <w:rsid w:val="00562A9C"/>
    <w:rsid w:val="00562C7A"/>
    <w:rsid w:val="00562D52"/>
    <w:rsid w:val="00562D5B"/>
    <w:rsid w:val="00562EB9"/>
    <w:rsid w:val="0056305F"/>
    <w:rsid w:val="005632AE"/>
    <w:rsid w:val="0056334B"/>
    <w:rsid w:val="005634AC"/>
    <w:rsid w:val="00563592"/>
    <w:rsid w:val="005635D6"/>
    <w:rsid w:val="00563667"/>
    <w:rsid w:val="00563787"/>
    <w:rsid w:val="00563A46"/>
    <w:rsid w:val="00563A98"/>
    <w:rsid w:val="00563A9A"/>
    <w:rsid w:val="00563B6D"/>
    <w:rsid w:val="00563B9B"/>
    <w:rsid w:val="00563BCC"/>
    <w:rsid w:val="00563D40"/>
    <w:rsid w:val="00563DCF"/>
    <w:rsid w:val="00563DD6"/>
    <w:rsid w:val="00563EE0"/>
    <w:rsid w:val="00563FAD"/>
    <w:rsid w:val="005640C8"/>
    <w:rsid w:val="00564225"/>
    <w:rsid w:val="00564486"/>
    <w:rsid w:val="00564516"/>
    <w:rsid w:val="005645C3"/>
    <w:rsid w:val="0056466E"/>
    <w:rsid w:val="0056471C"/>
    <w:rsid w:val="0056474A"/>
    <w:rsid w:val="0056497C"/>
    <w:rsid w:val="00564A31"/>
    <w:rsid w:val="00564AA7"/>
    <w:rsid w:val="00564AD8"/>
    <w:rsid w:val="00564B03"/>
    <w:rsid w:val="00564C52"/>
    <w:rsid w:val="00564D3E"/>
    <w:rsid w:val="00564E6A"/>
    <w:rsid w:val="00564EEA"/>
    <w:rsid w:val="005650D8"/>
    <w:rsid w:val="005650F8"/>
    <w:rsid w:val="0056528C"/>
    <w:rsid w:val="005652B5"/>
    <w:rsid w:val="005652D6"/>
    <w:rsid w:val="0056539B"/>
    <w:rsid w:val="00565569"/>
    <w:rsid w:val="005655E3"/>
    <w:rsid w:val="0056561E"/>
    <w:rsid w:val="00565629"/>
    <w:rsid w:val="0056565F"/>
    <w:rsid w:val="00565675"/>
    <w:rsid w:val="005656EB"/>
    <w:rsid w:val="00565743"/>
    <w:rsid w:val="00565779"/>
    <w:rsid w:val="00565792"/>
    <w:rsid w:val="00565BE5"/>
    <w:rsid w:val="00565C06"/>
    <w:rsid w:val="00565C31"/>
    <w:rsid w:val="00565C3F"/>
    <w:rsid w:val="00565D2A"/>
    <w:rsid w:val="00565DE5"/>
    <w:rsid w:val="00565DE7"/>
    <w:rsid w:val="00565E95"/>
    <w:rsid w:val="00565F75"/>
    <w:rsid w:val="00566001"/>
    <w:rsid w:val="0056601A"/>
    <w:rsid w:val="005660D5"/>
    <w:rsid w:val="0056612A"/>
    <w:rsid w:val="00566163"/>
    <w:rsid w:val="00566186"/>
    <w:rsid w:val="005662E7"/>
    <w:rsid w:val="005664E1"/>
    <w:rsid w:val="00566509"/>
    <w:rsid w:val="00566535"/>
    <w:rsid w:val="005665FB"/>
    <w:rsid w:val="00566912"/>
    <w:rsid w:val="005669DA"/>
    <w:rsid w:val="00566A01"/>
    <w:rsid w:val="00566C80"/>
    <w:rsid w:val="00566CFC"/>
    <w:rsid w:val="00566D30"/>
    <w:rsid w:val="00566EB4"/>
    <w:rsid w:val="00566F05"/>
    <w:rsid w:val="00567122"/>
    <w:rsid w:val="00567143"/>
    <w:rsid w:val="0056717C"/>
    <w:rsid w:val="005671D8"/>
    <w:rsid w:val="005671FA"/>
    <w:rsid w:val="00567216"/>
    <w:rsid w:val="00567297"/>
    <w:rsid w:val="00567338"/>
    <w:rsid w:val="005673C2"/>
    <w:rsid w:val="005675C8"/>
    <w:rsid w:val="005675D5"/>
    <w:rsid w:val="00567607"/>
    <w:rsid w:val="0056769D"/>
    <w:rsid w:val="005676C6"/>
    <w:rsid w:val="005677EF"/>
    <w:rsid w:val="00567837"/>
    <w:rsid w:val="005678D4"/>
    <w:rsid w:val="005678D5"/>
    <w:rsid w:val="005678DC"/>
    <w:rsid w:val="005678EE"/>
    <w:rsid w:val="0056798A"/>
    <w:rsid w:val="00567A4E"/>
    <w:rsid w:val="00567A90"/>
    <w:rsid w:val="00567B0E"/>
    <w:rsid w:val="00567C40"/>
    <w:rsid w:val="00567CA4"/>
    <w:rsid w:val="00567DAB"/>
    <w:rsid w:val="0057001F"/>
    <w:rsid w:val="00570056"/>
    <w:rsid w:val="005700AD"/>
    <w:rsid w:val="005700B9"/>
    <w:rsid w:val="00570179"/>
    <w:rsid w:val="0057020E"/>
    <w:rsid w:val="005702ED"/>
    <w:rsid w:val="00570346"/>
    <w:rsid w:val="005703E2"/>
    <w:rsid w:val="005704C9"/>
    <w:rsid w:val="00570682"/>
    <w:rsid w:val="005706BC"/>
    <w:rsid w:val="005706F0"/>
    <w:rsid w:val="0057072A"/>
    <w:rsid w:val="00570754"/>
    <w:rsid w:val="005707B6"/>
    <w:rsid w:val="00570910"/>
    <w:rsid w:val="0057094D"/>
    <w:rsid w:val="005709C5"/>
    <w:rsid w:val="005709F5"/>
    <w:rsid w:val="00570AD3"/>
    <w:rsid w:val="00570B1D"/>
    <w:rsid w:val="00570BDC"/>
    <w:rsid w:val="00570C98"/>
    <w:rsid w:val="00570D04"/>
    <w:rsid w:val="00570D89"/>
    <w:rsid w:val="00570DBD"/>
    <w:rsid w:val="00570E62"/>
    <w:rsid w:val="00570E7D"/>
    <w:rsid w:val="00570FEC"/>
    <w:rsid w:val="005710E0"/>
    <w:rsid w:val="00571169"/>
    <w:rsid w:val="00571362"/>
    <w:rsid w:val="005714D9"/>
    <w:rsid w:val="00571516"/>
    <w:rsid w:val="005715AF"/>
    <w:rsid w:val="0057179B"/>
    <w:rsid w:val="00571802"/>
    <w:rsid w:val="00571839"/>
    <w:rsid w:val="005718F6"/>
    <w:rsid w:val="00571A76"/>
    <w:rsid w:val="00571B24"/>
    <w:rsid w:val="00571B60"/>
    <w:rsid w:val="00571BC1"/>
    <w:rsid w:val="00571BF8"/>
    <w:rsid w:val="00571C68"/>
    <w:rsid w:val="00571C7A"/>
    <w:rsid w:val="00571C9C"/>
    <w:rsid w:val="00571CA7"/>
    <w:rsid w:val="00571DFE"/>
    <w:rsid w:val="00571E18"/>
    <w:rsid w:val="00571E2C"/>
    <w:rsid w:val="00571F4B"/>
    <w:rsid w:val="00572008"/>
    <w:rsid w:val="005720A7"/>
    <w:rsid w:val="00572135"/>
    <w:rsid w:val="0057215A"/>
    <w:rsid w:val="005722C1"/>
    <w:rsid w:val="00572322"/>
    <w:rsid w:val="005724DA"/>
    <w:rsid w:val="00572510"/>
    <w:rsid w:val="00572654"/>
    <w:rsid w:val="00572711"/>
    <w:rsid w:val="0057279D"/>
    <w:rsid w:val="0057286F"/>
    <w:rsid w:val="00572906"/>
    <w:rsid w:val="00572AC2"/>
    <w:rsid w:val="00572BE4"/>
    <w:rsid w:val="00572C70"/>
    <w:rsid w:val="00572CC2"/>
    <w:rsid w:val="00572E58"/>
    <w:rsid w:val="00572EC5"/>
    <w:rsid w:val="00572F2F"/>
    <w:rsid w:val="00572F75"/>
    <w:rsid w:val="0057310A"/>
    <w:rsid w:val="0057326F"/>
    <w:rsid w:val="00573561"/>
    <w:rsid w:val="0057356A"/>
    <w:rsid w:val="005735EC"/>
    <w:rsid w:val="00573635"/>
    <w:rsid w:val="00573660"/>
    <w:rsid w:val="00573677"/>
    <w:rsid w:val="005736FC"/>
    <w:rsid w:val="0057375A"/>
    <w:rsid w:val="005737B1"/>
    <w:rsid w:val="005738BF"/>
    <w:rsid w:val="00573934"/>
    <w:rsid w:val="00573A23"/>
    <w:rsid w:val="00573AB0"/>
    <w:rsid w:val="00573ABA"/>
    <w:rsid w:val="00573AEE"/>
    <w:rsid w:val="00573B6B"/>
    <w:rsid w:val="00573BCF"/>
    <w:rsid w:val="00573CAB"/>
    <w:rsid w:val="00573CC6"/>
    <w:rsid w:val="00573F00"/>
    <w:rsid w:val="00573F49"/>
    <w:rsid w:val="0057401C"/>
    <w:rsid w:val="005741CF"/>
    <w:rsid w:val="00574201"/>
    <w:rsid w:val="005742F1"/>
    <w:rsid w:val="00574363"/>
    <w:rsid w:val="005743AA"/>
    <w:rsid w:val="0057452B"/>
    <w:rsid w:val="00574680"/>
    <w:rsid w:val="0057478B"/>
    <w:rsid w:val="005747AE"/>
    <w:rsid w:val="005747F1"/>
    <w:rsid w:val="00574954"/>
    <w:rsid w:val="005749D3"/>
    <w:rsid w:val="005749E2"/>
    <w:rsid w:val="005749F2"/>
    <w:rsid w:val="00574A79"/>
    <w:rsid w:val="00574B28"/>
    <w:rsid w:val="00574CA5"/>
    <w:rsid w:val="00574DC0"/>
    <w:rsid w:val="00574DE3"/>
    <w:rsid w:val="00574EF9"/>
    <w:rsid w:val="005750DA"/>
    <w:rsid w:val="005751EE"/>
    <w:rsid w:val="0057522E"/>
    <w:rsid w:val="00575248"/>
    <w:rsid w:val="005753A0"/>
    <w:rsid w:val="0057546E"/>
    <w:rsid w:val="00575483"/>
    <w:rsid w:val="00575484"/>
    <w:rsid w:val="005754B2"/>
    <w:rsid w:val="005754E8"/>
    <w:rsid w:val="005755A3"/>
    <w:rsid w:val="005756DE"/>
    <w:rsid w:val="00575760"/>
    <w:rsid w:val="005757C0"/>
    <w:rsid w:val="005757C2"/>
    <w:rsid w:val="00575804"/>
    <w:rsid w:val="005758A0"/>
    <w:rsid w:val="005758CB"/>
    <w:rsid w:val="005758F9"/>
    <w:rsid w:val="005759CC"/>
    <w:rsid w:val="00575B21"/>
    <w:rsid w:val="00575C12"/>
    <w:rsid w:val="00575D7A"/>
    <w:rsid w:val="00575E99"/>
    <w:rsid w:val="00575ED4"/>
    <w:rsid w:val="00575F74"/>
    <w:rsid w:val="00576005"/>
    <w:rsid w:val="00576254"/>
    <w:rsid w:val="0057626E"/>
    <w:rsid w:val="0057644E"/>
    <w:rsid w:val="0057646B"/>
    <w:rsid w:val="00576506"/>
    <w:rsid w:val="005766E2"/>
    <w:rsid w:val="00576AF0"/>
    <w:rsid w:val="00576B0E"/>
    <w:rsid w:val="00576B74"/>
    <w:rsid w:val="00576BC7"/>
    <w:rsid w:val="00576BD1"/>
    <w:rsid w:val="00576BEC"/>
    <w:rsid w:val="00576C45"/>
    <w:rsid w:val="00576DCB"/>
    <w:rsid w:val="00576E23"/>
    <w:rsid w:val="00576FA4"/>
    <w:rsid w:val="005772F7"/>
    <w:rsid w:val="00577316"/>
    <w:rsid w:val="00577319"/>
    <w:rsid w:val="00577373"/>
    <w:rsid w:val="005773AA"/>
    <w:rsid w:val="00577459"/>
    <w:rsid w:val="0057748D"/>
    <w:rsid w:val="005774B2"/>
    <w:rsid w:val="005774BE"/>
    <w:rsid w:val="00577509"/>
    <w:rsid w:val="00577681"/>
    <w:rsid w:val="005778C1"/>
    <w:rsid w:val="00577BBF"/>
    <w:rsid w:val="00577BC8"/>
    <w:rsid w:val="00577CB9"/>
    <w:rsid w:val="00577D62"/>
    <w:rsid w:val="00577D75"/>
    <w:rsid w:val="00577DE4"/>
    <w:rsid w:val="00577EF5"/>
    <w:rsid w:val="00577FAC"/>
    <w:rsid w:val="00580001"/>
    <w:rsid w:val="005802A6"/>
    <w:rsid w:val="005803D4"/>
    <w:rsid w:val="0058042D"/>
    <w:rsid w:val="005805A7"/>
    <w:rsid w:val="005805AF"/>
    <w:rsid w:val="00580674"/>
    <w:rsid w:val="00580720"/>
    <w:rsid w:val="0058078E"/>
    <w:rsid w:val="00580895"/>
    <w:rsid w:val="0058090D"/>
    <w:rsid w:val="00580949"/>
    <w:rsid w:val="0058097F"/>
    <w:rsid w:val="005809D2"/>
    <w:rsid w:val="00580A7C"/>
    <w:rsid w:val="00580B2F"/>
    <w:rsid w:val="00580CDF"/>
    <w:rsid w:val="00580CFF"/>
    <w:rsid w:val="00580D72"/>
    <w:rsid w:val="00580DA2"/>
    <w:rsid w:val="00580EDE"/>
    <w:rsid w:val="00580F2E"/>
    <w:rsid w:val="00580FBA"/>
    <w:rsid w:val="00581097"/>
    <w:rsid w:val="00581258"/>
    <w:rsid w:val="00581287"/>
    <w:rsid w:val="005812F0"/>
    <w:rsid w:val="005813E0"/>
    <w:rsid w:val="0058142B"/>
    <w:rsid w:val="0058153A"/>
    <w:rsid w:val="00581587"/>
    <w:rsid w:val="00581612"/>
    <w:rsid w:val="005816AD"/>
    <w:rsid w:val="00581723"/>
    <w:rsid w:val="005818EC"/>
    <w:rsid w:val="00581974"/>
    <w:rsid w:val="00581A1C"/>
    <w:rsid w:val="00581A71"/>
    <w:rsid w:val="00581A8B"/>
    <w:rsid w:val="00581C6F"/>
    <w:rsid w:val="00581D02"/>
    <w:rsid w:val="00581DBA"/>
    <w:rsid w:val="00581EDC"/>
    <w:rsid w:val="00581F3C"/>
    <w:rsid w:val="00581F47"/>
    <w:rsid w:val="00581FE3"/>
    <w:rsid w:val="005820AC"/>
    <w:rsid w:val="005820BB"/>
    <w:rsid w:val="00582211"/>
    <w:rsid w:val="00582265"/>
    <w:rsid w:val="005822B6"/>
    <w:rsid w:val="005822D0"/>
    <w:rsid w:val="00582365"/>
    <w:rsid w:val="00582443"/>
    <w:rsid w:val="00582471"/>
    <w:rsid w:val="00582668"/>
    <w:rsid w:val="00582785"/>
    <w:rsid w:val="005827DD"/>
    <w:rsid w:val="00582855"/>
    <w:rsid w:val="0058285B"/>
    <w:rsid w:val="0058288D"/>
    <w:rsid w:val="00582929"/>
    <w:rsid w:val="005829A0"/>
    <w:rsid w:val="005829B0"/>
    <w:rsid w:val="00582AFF"/>
    <w:rsid w:val="00582B79"/>
    <w:rsid w:val="00582C35"/>
    <w:rsid w:val="00582CD2"/>
    <w:rsid w:val="00582D9E"/>
    <w:rsid w:val="00582DEB"/>
    <w:rsid w:val="00582EDD"/>
    <w:rsid w:val="00582EF3"/>
    <w:rsid w:val="005830C5"/>
    <w:rsid w:val="005830C9"/>
    <w:rsid w:val="005832C6"/>
    <w:rsid w:val="0058331D"/>
    <w:rsid w:val="005833C2"/>
    <w:rsid w:val="00583458"/>
    <w:rsid w:val="0058351F"/>
    <w:rsid w:val="0058352C"/>
    <w:rsid w:val="0058359B"/>
    <w:rsid w:val="005835F7"/>
    <w:rsid w:val="005836E5"/>
    <w:rsid w:val="00583726"/>
    <w:rsid w:val="005837ED"/>
    <w:rsid w:val="005838D9"/>
    <w:rsid w:val="00583B4D"/>
    <w:rsid w:val="00583B89"/>
    <w:rsid w:val="00583BDE"/>
    <w:rsid w:val="00583C05"/>
    <w:rsid w:val="00583D89"/>
    <w:rsid w:val="00583DAE"/>
    <w:rsid w:val="00583E81"/>
    <w:rsid w:val="00583F31"/>
    <w:rsid w:val="00583F70"/>
    <w:rsid w:val="005840B9"/>
    <w:rsid w:val="005841B2"/>
    <w:rsid w:val="0058422F"/>
    <w:rsid w:val="00584296"/>
    <w:rsid w:val="005844E8"/>
    <w:rsid w:val="00584613"/>
    <w:rsid w:val="0058464F"/>
    <w:rsid w:val="00584653"/>
    <w:rsid w:val="0058477E"/>
    <w:rsid w:val="005847B3"/>
    <w:rsid w:val="005847B6"/>
    <w:rsid w:val="00584832"/>
    <w:rsid w:val="00584837"/>
    <w:rsid w:val="00584846"/>
    <w:rsid w:val="0058487A"/>
    <w:rsid w:val="00584952"/>
    <w:rsid w:val="0058495C"/>
    <w:rsid w:val="005849A1"/>
    <w:rsid w:val="005849A3"/>
    <w:rsid w:val="005849D1"/>
    <w:rsid w:val="00584B1F"/>
    <w:rsid w:val="00584B30"/>
    <w:rsid w:val="00584B49"/>
    <w:rsid w:val="00584C1D"/>
    <w:rsid w:val="00584CAC"/>
    <w:rsid w:val="00584D9C"/>
    <w:rsid w:val="00584E76"/>
    <w:rsid w:val="00584EA7"/>
    <w:rsid w:val="00584F57"/>
    <w:rsid w:val="00584F76"/>
    <w:rsid w:val="00584FBA"/>
    <w:rsid w:val="0058507C"/>
    <w:rsid w:val="0058521B"/>
    <w:rsid w:val="005853A3"/>
    <w:rsid w:val="005853EC"/>
    <w:rsid w:val="0058549A"/>
    <w:rsid w:val="00585541"/>
    <w:rsid w:val="0058554E"/>
    <w:rsid w:val="005855A2"/>
    <w:rsid w:val="005855FB"/>
    <w:rsid w:val="00585694"/>
    <w:rsid w:val="00585760"/>
    <w:rsid w:val="00585963"/>
    <w:rsid w:val="00585A09"/>
    <w:rsid w:val="00585A97"/>
    <w:rsid w:val="00585B54"/>
    <w:rsid w:val="00585B83"/>
    <w:rsid w:val="00585BF8"/>
    <w:rsid w:val="00585C1A"/>
    <w:rsid w:val="00585D5B"/>
    <w:rsid w:val="00585DD0"/>
    <w:rsid w:val="00585E07"/>
    <w:rsid w:val="00585E22"/>
    <w:rsid w:val="00585E36"/>
    <w:rsid w:val="00585F0A"/>
    <w:rsid w:val="00585FAE"/>
    <w:rsid w:val="0058629D"/>
    <w:rsid w:val="005862FB"/>
    <w:rsid w:val="005863A1"/>
    <w:rsid w:val="005863E6"/>
    <w:rsid w:val="005864C4"/>
    <w:rsid w:val="005864FD"/>
    <w:rsid w:val="00586526"/>
    <w:rsid w:val="00586559"/>
    <w:rsid w:val="005865A8"/>
    <w:rsid w:val="005865B7"/>
    <w:rsid w:val="005866A4"/>
    <w:rsid w:val="005866AC"/>
    <w:rsid w:val="005866FF"/>
    <w:rsid w:val="0058675F"/>
    <w:rsid w:val="0058690B"/>
    <w:rsid w:val="00586B78"/>
    <w:rsid w:val="00586BEE"/>
    <w:rsid w:val="00586BF9"/>
    <w:rsid w:val="00586C14"/>
    <w:rsid w:val="00586C8C"/>
    <w:rsid w:val="00586DC7"/>
    <w:rsid w:val="00586E2A"/>
    <w:rsid w:val="00586F5F"/>
    <w:rsid w:val="00586F8C"/>
    <w:rsid w:val="0058703E"/>
    <w:rsid w:val="00587049"/>
    <w:rsid w:val="00587083"/>
    <w:rsid w:val="005871E5"/>
    <w:rsid w:val="00587246"/>
    <w:rsid w:val="00587477"/>
    <w:rsid w:val="00587483"/>
    <w:rsid w:val="0058759A"/>
    <w:rsid w:val="00587629"/>
    <w:rsid w:val="00587A09"/>
    <w:rsid w:val="00587A64"/>
    <w:rsid w:val="00587B13"/>
    <w:rsid w:val="00587B77"/>
    <w:rsid w:val="00587C23"/>
    <w:rsid w:val="00587C28"/>
    <w:rsid w:val="00587D09"/>
    <w:rsid w:val="00587D59"/>
    <w:rsid w:val="00587DAD"/>
    <w:rsid w:val="00587F90"/>
    <w:rsid w:val="005900D6"/>
    <w:rsid w:val="005901D5"/>
    <w:rsid w:val="0059020A"/>
    <w:rsid w:val="00590464"/>
    <w:rsid w:val="00590751"/>
    <w:rsid w:val="00590839"/>
    <w:rsid w:val="00590885"/>
    <w:rsid w:val="0059095E"/>
    <w:rsid w:val="00590A62"/>
    <w:rsid w:val="00590CD0"/>
    <w:rsid w:val="00590D04"/>
    <w:rsid w:val="00590D8F"/>
    <w:rsid w:val="00590F48"/>
    <w:rsid w:val="0059105C"/>
    <w:rsid w:val="005910DB"/>
    <w:rsid w:val="00591126"/>
    <w:rsid w:val="0059112C"/>
    <w:rsid w:val="0059116F"/>
    <w:rsid w:val="00591175"/>
    <w:rsid w:val="0059117D"/>
    <w:rsid w:val="00591181"/>
    <w:rsid w:val="0059124D"/>
    <w:rsid w:val="0059132E"/>
    <w:rsid w:val="00591425"/>
    <w:rsid w:val="0059145F"/>
    <w:rsid w:val="005914CD"/>
    <w:rsid w:val="005914D2"/>
    <w:rsid w:val="005915B0"/>
    <w:rsid w:val="00591617"/>
    <w:rsid w:val="0059162F"/>
    <w:rsid w:val="00591651"/>
    <w:rsid w:val="005917A0"/>
    <w:rsid w:val="00591885"/>
    <w:rsid w:val="005918C4"/>
    <w:rsid w:val="005918C8"/>
    <w:rsid w:val="00591A32"/>
    <w:rsid w:val="00591CC6"/>
    <w:rsid w:val="00591D7D"/>
    <w:rsid w:val="00591DA8"/>
    <w:rsid w:val="00591E4D"/>
    <w:rsid w:val="00591E93"/>
    <w:rsid w:val="00591EAD"/>
    <w:rsid w:val="005920AD"/>
    <w:rsid w:val="00592128"/>
    <w:rsid w:val="0059232A"/>
    <w:rsid w:val="0059233F"/>
    <w:rsid w:val="0059246A"/>
    <w:rsid w:val="00592563"/>
    <w:rsid w:val="0059256F"/>
    <w:rsid w:val="00592622"/>
    <w:rsid w:val="00592707"/>
    <w:rsid w:val="005928F6"/>
    <w:rsid w:val="00592AD0"/>
    <w:rsid w:val="00592C5F"/>
    <w:rsid w:val="00592D49"/>
    <w:rsid w:val="00592E50"/>
    <w:rsid w:val="00592E5A"/>
    <w:rsid w:val="00592E9D"/>
    <w:rsid w:val="00592EB8"/>
    <w:rsid w:val="00592EE1"/>
    <w:rsid w:val="00592F11"/>
    <w:rsid w:val="00592F21"/>
    <w:rsid w:val="00592F2A"/>
    <w:rsid w:val="0059300F"/>
    <w:rsid w:val="00593163"/>
    <w:rsid w:val="00593175"/>
    <w:rsid w:val="005932A7"/>
    <w:rsid w:val="005932D0"/>
    <w:rsid w:val="005932DF"/>
    <w:rsid w:val="005934DD"/>
    <w:rsid w:val="005934F7"/>
    <w:rsid w:val="00593568"/>
    <w:rsid w:val="0059359F"/>
    <w:rsid w:val="00593616"/>
    <w:rsid w:val="005936D6"/>
    <w:rsid w:val="005936EC"/>
    <w:rsid w:val="0059381B"/>
    <w:rsid w:val="0059384A"/>
    <w:rsid w:val="005938B3"/>
    <w:rsid w:val="00593B27"/>
    <w:rsid w:val="00593B34"/>
    <w:rsid w:val="00593CB7"/>
    <w:rsid w:val="00593CD5"/>
    <w:rsid w:val="00593D7A"/>
    <w:rsid w:val="00593D86"/>
    <w:rsid w:val="00593DCF"/>
    <w:rsid w:val="00593E52"/>
    <w:rsid w:val="00593E79"/>
    <w:rsid w:val="00593F4B"/>
    <w:rsid w:val="00593FD1"/>
    <w:rsid w:val="00593FF1"/>
    <w:rsid w:val="00593FF9"/>
    <w:rsid w:val="005941AB"/>
    <w:rsid w:val="00594326"/>
    <w:rsid w:val="0059433E"/>
    <w:rsid w:val="005943B9"/>
    <w:rsid w:val="005944F4"/>
    <w:rsid w:val="00594531"/>
    <w:rsid w:val="0059453E"/>
    <w:rsid w:val="0059459D"/>
    <w:rsid w:val="005945F4"/>
    <w:rsid w:val="005945F5"/>
    <w:rsid w:val="005945FD"/>
    <w:rsid w:val="00594666"/>
    <w:rsid w:val="00594667"/>
    <w:rsid w:val="00594717"/>
    <w:rsid w:val="00594747"/>
    <w:rsid w:val="0059487F"/>
    <w:rsid w:val="005948AB"/>
    <w:rsid w:val="005948B6"/>
    <w:rsid w:val="00594936"/>
    <w:rsid w:val="00594975"/>
    <w:rsid w:val="005949D4"/>
    <w:rsid w:val="00594B6D"/>
    <w:rsid w:val="00594C56"/>
    <w:rsid w:val="00594D29"/>
    <w:rsid w:val="00594D78"/>
    <w:rsid w:val="00594EBF"/>
    <w:rsid w:val="00595058"/>
    <w:rsid w:val="00595076"/>
    <w:rsid w:val="0059511D"/>
    <w:rsid w:val="0059517B"/>
    <w:rsid w:val="00595278"/>
    <w:rsid w:val="005952CD"/>
    <w:rsid w:val="00595308"/>
    <w:rsid w:val="00595309"/>
    <w:rsid w:val="00595328"/>
    <w:rsid w:val="00595366"/>
    <w:rsid w:val="005954DD"/>
    <w:rsid w:val="00595586"/>
    <w:rsid w:val="005955A6"/>
    <w:rsid w:val="005955D0"/>
    <w:rsid w:val="00595655"/>
    <w:rsid w:val="0059567B"/>
    <w:rsid w:val="0059574A"/>
    <w:rsid w:val="005957C9"/>
    <w:rsid w:val="0059586A"/>
    <w:rsid w:val="0059597E"/>
    <w:rsid w:val="00595A3A"/>
    <w:rsid w:val="00595C5B"/>
    <w:rsid w:val="00595D21"/>
    <w:rsid w:val="00595D24"/>
    <w:rsid w:val="00595DB7"/>
    <w:rsid w:val="00595EF8"/>
    <w:rsid w:val="00595F3D"/>
    <w:rsid w:val="00595F49"/>
    <w:rsid w:val="00595FDF"/>
    <w:rsid w:val="005960A5"/>
    <w:rsid w:val="005961E9"/>
    <w:rsid w:val="00596236"/>
    <w:rsid w:val="00596290"/>
    <w:rsid w:val="00596344"/>
    <w:rsid w:val="0059634D"/>
    <w:rsid w:val="005963FB"/>
    <w:rsid w:val="00596418"/>
    <w:rsid w:val="005964C6"/>
    <w:rsid w:val="005964DD"/>
    <w:rsid w:val="005965B7"/>
    <w:rsid w:val="0059693A"/>
    <w:rsid w:val="005969B9"/>
    <w:rsid w:val="005969C2"/>
    <w:rsid w:val="00596A43"/>
    <w:rsid w:val="00596A5E"/>
    <w:rsid w:val="00596A71"/>
    <w:rsid w:val="00596B86"/>
    <w:rsid w:val="00596BC7"/>
    <w:rsid w:val="00596C25"/>
    <w:rsid w:val="00596C8C"/>
    <w:rsid w:val="00596CFD"/>
    <w:rsid w:val="00596D28"/>
    <w:rsid w:val="00596D91"/>
    <w:rsid w:val="00597074"/>
    <w:rsid w:val="005970A6"/>
    <w:rsid w:val="0059714B"/>
    <w:rsid w:val="0059715A"/>
    <w:rsid w:val="005972AB"/>
    <w:rsid w:val="005974CA"/>
    <w:rsid w:val="00597531"/>
    <w:rsid w:val="005978F5"/>
    <w:rsid w:val="0059793A"/>
    <w:rsid w:val="005979D5"/>
    <w:rsid w:val="00597B63"/>
    <w:rsid w:val="00597D88"/>
    <w:rsid w:val="00597DCF"/>
    <w:rsid w:val="00597E47"/>
    <w:rsid w:val="005A0135"/>
    <w:rsid w:val="005A017E"/>
    <w:rsid w:val="005A0257"/>
    <w:rsid w:val="005A029C"/>
    <w:rsid w:val="005A02AB"/>
    <w:rsid w:val="005A02F0"/>
    <w:rsid w:val="005A0316"/>
    <w:rsid w:val="005A041B"/>
    <w:rsid w:val="005A0484"/>
    <w:rsid w:val="005A0596"/>
    <w:rsid w:val="005A05B8"/>
    <w:rsid w:val="005A05BB"/>
    <w:rsid w:val="005A062D"/>
    <w:rsid w:val="005A06B7"/>
    <w:rsid w:val="005A06F7"/>
    <w:rsid w:val="005A073E"/>
    <w:rsid w:val="005A0801"/>
    <w:rsid w:val="005A082F"/>
    <w:rsid w:val="005A0983"/>
    <w:rsid w:val="005A09CA"/>
    <w:rsid w:val="005A09EE"/>
    <w:rsid w:val="005A0A2E"/>
    <w:rsid w:val="005A0A58"/>
    <w:rsid w:val="005A0AD6"/>
    <w:rsid w:val="005A0C74"/>
    <w:rsid w:val="005A0D5F"/>
    <w:rsid w:val="005A0DFE"/>
    <w:rsid w:val="005A0E07"/>
    <w:rsid w:val="005A0E0F"/>
    <w:rsid w:val="005A0EE5"/>
    <w:rsid w:val="005A0FAC"/>
    <w:rsid w:val="005A1141"/>
    <w:rsid w:val="005A1175"/>
    <w:rsid w:val="005A128E"/>
    <w:rsid w:val="005A1466"/>
    <w:rsid w:val="005A1469"/>
    <w:rsid w:val="005A1564"/>
    <w:rsid w:val="005A1583"/>
    <w:rsid w:val="005A1609"/>
    <w:rsid w:val="005A1638"/>
    <w:rsid w:val="005A1662"/>
    <w:rsid w:val="005A1667"/>
    <w:rsid w:val="005A18AF"/>
    <w:rsid w:val="005A190E"/>
    <w:rsid w:val="005A1911"/>
    <w:rsid w:val="005A1B0F"/>
    <w:rsid w:val="005A1B14"/>
    <w:rsid w:val="005A1B21"/>
    <w:rsid w:val="005A1B62"/>
    <w:rsid w:val="005A1BD1"/>
    <w:rsid w:val="005A1D1C"/>
    <w:rsid w:val="005A1E1D"/>
    <w:rsid w:val="005A1E3E"/>
    <w:rsid w:val="005A1EC2"/>
    <w:rsid w:val="005A1EE7"/>
    <w:rsid w:val="005A1F36"/>
    <w:rsid w:val="005A1F48"/>
    <w:rsid w:val="005A2160"/>
    <w:rsid w:val="005A21D5"/>
    <w:rsid w:val="005A22F2"/>
    <w:rsid w:val="005A246B"/>
    <w:rsid w:val="005A2566"/>
    <w:rsid w:val="005A2571"/>
    <w:rsid w:val="005A2589"/>
    <w:rsid w:val="005A2592"/>
    <w:rsid w:val="005A25A0"/>
    <w:rsid w:val="005A263E"/>
    <w:rsid w:val="005A270D"/>
    <w:rsid w:val="005A276E"/>
    <w:rsid w:val="005A27E9"/>
    <w:rsid w:val="005A294E"/>
    <w:rsid w:val="005A29DF"/>
    <w:rsid w:val="005A2BAC"/>
    <w:rsid w:val="005A2D0B"/>
    <w:rsid w:val="005A2D2D"/>
    <w:rsid w:val="005A2EB9"/>
    <w:rsid w:val="005A2FFD"/>
    <w:rsid w:val="005A3079"/>
    <w:rsid w:val="005A309E"/>
    <w:rsid w:val="005A3362"/>
    <w:rsid w:val="005A338E"/>
    <w:rsid w:val="005A3473"/>
    <w:rsid w:val="005A34CA"/>
    <w:rsid w:val="005A34D6"/>
    <w:rsid w:val="005A37C5"/>
    <w:rsid w:val="005A39F8"/>
    <w:rsid w:val="005A3AEE"/>
    <w:rsid w:val="005A3B12"/>
    <w:rsid w:val="005A3C1F"/>
    <w:rsid w:val="005A3C53"/>
    <w:rsid w:val="005A3D92"/>
    <w:rsid w:val="005A3DCD"/>
    <w:rsid w:val="005A3E45"/>
    <w:rsid w:val="005A40A6"/>
    <w:rsid w:val="005A4110"/>
    <w:rsid w:val="005A415F"/>
    <w:rsid w:val="005A41B0"/>
    <w:rsid w:val="005A43E6"/>
    <w:rsid w:val="005A4467"/>
    <w:rsid w:val="005A44CF"/>
    <w:rsid w:val="005A44D8"/>
    <w:rsid w:val="005A4564"/>
    <w:rsid w:val="005A46A2"/>
    <w:rsid w:val="005A46C3"/>
    <w:rsid w:val="005A4709"/>
    <w:rsid w:val="005A4864"/>
    <w:rsid w:val="005A49C5"/>
    <w:rsid w:val="005A4A16"/>
    <w:rsid w:val="005A4A5E"/>
    <w:rsid w:val="005A4B53"/>
    <w:rsid w:val="005A4BBD"/>
    <w:rsid w:val="005A4BEC"/>
    <w:rsid w:val="005A4C89"/>
    <w:rsid w:val="005A4CB7"/>
    <w:rsid w:val="005A4D21"/>
    <w:rsid w:val="005A4D3F"/>
    <w:rsid w:val="005A4DA8"/>
    <w:rsid w:val="005A4E83"/>
    <w:rsid w:val="005A4FA0"/>
    <w:rsid w:val="005A4FCA"/>
    <w:rsid w:val="005A500C"/>
    <w:rsid w:val="005A5260"/>
    <w:rsid w:val="005A52FE"/>
    <w:rsid w:val="005A5556"/>
    <w:rsid w:val="005A57C7"/>
    <w:rsid w:val="005A58E0"/>
    <w:rsid w:val="005A598A"/>
    <w:rsid w:val="005A59B6"/>
    <w:rsid w:val="005A5B41"/>
    <w:rsid w:val="005A5BC0"/>
    <w:rsid w:val="005A5BE7"/>
    <w:rsid w:val="005A5CC2"/>
    <w:rsid w:val="005A5DAF"/>
    <w:rsid w:val="005A5E57"/>
    <w:rsid w:val="005A5EFC"/>
    <w:rsid w:val="005A5F26"/>
    <w:rsid w:val="005A624B"/>
    <w:rsid w:val="005A627D"/>
    <w:rsid w:val="005A63C8"/>
    <w:rsid w:val="005A646E"/>
    <w:rsid w:val="005A6500"/>
    <w:rsid w:val="005A6507"/>
    <w:rsid w:val="005A65A3"/>
    <w:rsid w:val="005A65B4"/>
    <w:rsid w:val="005A66C6"/>
    <w:rsid w:val="005A683C"/>
    <w:rsid w:val="005A689A"/>
    <w:rsid w:val="005A68B2"/>
    <w:rsid w:val="005A68EC"/>
    <w:rsid w:val="005A692A"/>
    <w:rsid w:val="005A69DE"/>
    <w:rsid w:val="005A6AC9"/>
    <w:rsid w:val="005A6BB8"/>
    <w:rsid w:val="005A6CAD"/>
    <w:rsid w:val="005A6F30"/>
    <w:rsid w:val="005A6F7B"/>
    <w:rsid w:val="005A6FD7"/>
    <w:rsid w:val="005A7004"/>
    <w:rsid w:val="005A70D8"/>
    <w:rsid w:val="005A70FB"/>
    <w:rsid w:val="005A7110"/>
    <w:rsid w:val="005A7154"/>
    <w:rsid w:val="005A716B"/>
    <w:rsid w:val="005A717B"/>
    <w:rsid w:val="005A725C"/>
    <w:rsid w:val="005A7346"/>
    <w:rsid w:val="005A7488"/>
    <w:rsid w:val="005A748C"/>
    <w:rsid w:val="005A74CC"/>
    <w:rsid w:val="005A7509"/>
    <w:rsid w:val="005A755C"/>
    <w:rsid w:val="005A7593"/>
    <w:rsid w:val="005A76C5"/>
    <w:rsid w:val="005A77B3"/>
    <w:rsid w:val="005A7808"/>
    <w:rsid w:val="005A785D"/>
    <w:rsid w:val="005A7868"/>
    <w:rsid w:val="005A788A"/>
    <w:rsid w:val="005A78E1"/>
    <w:rsid w:val="005A794D"/>
    <w:rsid w:val="005A7AA7"/>
    <w:rsid w:val="005A7AB7"/>
    <w:rsid w:val="005A7E21"/>
    <w:rsid w:val="005A7FDF"/>
    <w:rsid w:val="005A7FE3"/>
    <w:rsid w:val="005B018C"/>
    <w:rsid w:val="005B021E"/>
    <w:rsid w:val="005B028C"/>
    <w:rsid w:val="005B034D"/>
    <w:rsid w:val="005B03EE"/>
    <w:rsid w:val="005B0498"/>
    <w:rsid w:val="005B04A2"/>
    <w:rsid w:val="005B0556"/>
    <w:rsid w:val="005B05A3"/>
    <w:rsid w:val="005B065B"/>
    <w:rsid w:val="005B0668"/>
    <w:rsid w:val="005B086C"/>
    <w:rsid w:val="005B08DA"/>
    <w:rsid w:val="005B09D5"/>
    <w:rsid w:val="005B0A0F"/>
    <w:rsid w:val="005B0A6D"/>
    <w:rsid w:val="005B0B32"/>
    <w:rsid w:val="005B0D2A"/>
    <w:rsid w:val="005B0D84"/>
    <w:rsid w:val="005B0F61"/>
    <w:rsid w:val="005B1028"/>
    <w:rsid w:val="005B102F"/>
    <w:rsid w:val="005B1071"/>
    <w:rsid w:val="005B10BF"/>
    <w:rsid w:val="005B121C"/>
    <w:rsid w:val="005B12F6"/>
    <w:rsid w:val="005B1339"/>
    <w:rsid w:val="005B13DF"/>
    <w:rsid w:val="005B1571"/>
    <w:rsid w:val="005B158A"/>
    <w:rsid w:val="005B15D8"/>
    <w:rsid w:val="005B1628"/>
    <w:rsid w:val="005B1773"/>
    <w:rsid w:val="005B178F"/>
    <w:rsid w:val="005B1798"/>
    <w:rsid w:val="005B18D8"/>
    <w:rsid w:val="005B1A2C"/>
    <w:rsid w:val="005B1AAD"/>
    <w:rsid w:val="005B1ABA"/>
    <w:rsid w:val="005B1CE9"/>
    <w:rsid w:val="005B1E63"/>
    <w:rsid w:val="005B1EB3"/>
    <w:rsid w:val="005B1F16"/>
    <w:rsid w:val="005B1F72"/>
    <w:rsid w:val="005B20A0"/>
    <w:rsid w:val="005B20AA"/>
    <w:rsid w:val="005B220A"/>
    <w:rsid w:val="005B227D"/>
    <w:rsid w:val="005B22C2"/>
    <w:rsid w:val="005B22DF"/>
    <w:rsid w:val="005B23AA"/>
    <w:rsid w:val="005B25CB"/>
    <w:rsid w:val="005B2815"/>
    <w:rsid w:val="005B2878"/>
    <w:rsid w:val="005B28E4"/>
    <w:rsid w:val="005B2912"/>
    <w:rsid w:val="005B2945"/>
    <w:rsid w:val="005B2A77"/>
    <w:rsid w:val="005B2C7E"/>
    <w:rsid w:val="005B2CFB"/>
    <w:rsid w:val="005B2D5F"/>
    <w:rsid w:val="005B2E31"/>
    <w:rsid w:val="005B2E49"/>
    <w:rsid w:val="005B2EB5"/>
    <w:rsid w:val="005B2F57"/>
    <w:rsid w:val="005B2F7A"/>
    <w:rsid w:val="005B30A8"/>
    <w:rsid w:val="005B30B3"/>
    <w:rsid w:val="005B3134"/>
    <w:rsid w:val="005B318B"/>
    <w:rsid w:val="005B326D"/>
    <w:rsid w:val="005B3272"/>
    <w:rsid w:val="005B32A3"/>
    <w:rsid w:val="005B32E3"/>
    <w:rsid w:val="005B34BE"/>
    <w:rsid w:val="005B351D"/>
    <w:rsid w:val="005B3552"/>
    <w:rsid w:val="005B3599"/>
    <w:rsid w:val="005B35B6"/>
    <w:rsid w:val="005B366B"/>
    <w:rsid w:val="005B3703"/>
    <w:rsid w:val="005B375D"/>
    <w:rsid w:val="005B3764"/>
    <w:rsid w:val="005B3839"/>
    <w:rsid w:val="005B3858"/>
    <w:rsid w:val="005B3904"/>
    <w:rsid w:val="005B3940"/>
    <w:rsid w:val="005B39BF"/>
    <w:rsid w:val="005B3ACA"/>
    <w:rsid w:val="005B3CBD"/>
    <w:rsid w:val="005B3EEF"/>
    <w:rsid w:val="005B3F05"/>
    <w:rsid w:val="005B3F66"/>
    <w:rsid w:val="005B3FBB"/>
    <w:rsid w:val="005B4037"/>
    <w:rsid w:val="005B4181"/>
    <w:rsid w:val="005B42B1"/>
    <w:rsid w:val="005B44C3"/>
    <w:rsid w:val="005B4545"/>
    <w:rsid w:val="005B471A"/>
    <w:rsid w:val="005B4763"/>
    <w:rsid w:val="005B483D"/>
    <w:rsid w:val="005B487B"/>
    <w:rsid w:val="005B4A1D"/>
    <w:rsid w:val="005B4A28"/>
    <w:rsid w:val="005B4A47"/>
    <w:rsid w:val="005B4CA1"/>
    <w:rsid w:val="005B4EC7"/>
    <w:rsid w:val="005B4EFA"/>
    <w:rsid w:val="005B4FA2"/>
    <w:rsid w:val="005B50F1"/>
    <w:rsid w:val="005B51B9"/>
    <w:rsid w:val="005B530D"/>
    <w:rsid w:val="005B5380"/>
    <w:rsid w:val="005B5398"/>
    <w:rsid w:val="005B54CD"/>
    <w:rsid w:val="005B5513"/>
    <w:rsid w:val="005B5550"/>
    <w:rsid w:val="005B5581"/>
    <w:rsid w:val="005B559B"/>
    <w:rsid w:val="005B55FA"/>
    <w:rsid w:val="005B56AC"/>
    <w:rsid w:val="005B5709"/>
    <w:rsid w:val="005B5736"/>
    <w:rsid w:val="005B5979"/>
    <w:rsid w:val="005B59CE"/>
    <w:rsid w:val="005B5A1C"/>
    <w:rsid w:val="005B5ACE"/>
    <w:rsid w:val="005B5C22"/>
    <w:rsid w:val="005B5D83"/>
    <w:rsid w:val="005B5DB2"/>
    <w:rsid w:val="005B5DC9"/>
    <w:rsid w:val="005B5DD8"/>
    <w:rsid w:val="005B5DED"/>
    <w:rsid w:val="005B5EA2"/>
    <w:rsid w:val="005B5FD9"/>
    <w:rsid w:val="005B6096"/>
    <w:rsid w:val="005B610B"/>
    <w:rsid w:val="005B6275"/>
    <w:rsid w:val="005B62A5"/>
    <w:rsid w:val="005B62DB"/>
    <w:rsid w:val="005B62FC"/>
    <w:rsid w:val="005B643A"/>
    <w:rsid w:val="005B657D"/>
    <w:rsid w:val="005B6583"/>
    <w:rsid w:val="005B659F"/>
    <w:rsid w:val="005B65A8"/>
    <w:rsid w:val="005B6620"/>
    <w:rsid w:val="005B672A"/>
    <w:rsid w:val="005B6773"/>
    <w:rsid w:val="005B6809"/>
    <w:rsid w:val="005B6811"/>
    <w:rsid w:val="005B6865"/>
    <w:rsid w:val="005B68A2"/>
    <w:rsid w:val="005B68D2"/>
    <w:rsid w:val="005B6A34"/>
    <w:rsid w:val="005B6A85"/>
    <w:rsid w:val="005B6B08"/>
    <w:rsid w:val="005B6B31"/>
    <w:rsid w:val="005B6B71"/>
    <w:rsid w:val="005B6BA1"/>
    <w:rsid w:val="005B6CB2"/>
    <w:rsid w:val="005B6CC9"/>
    <w:rsid w:val="005B6CE8"/>
    <w:rsid w:val="005B6D31"/>
    <w:rsid w:val="005B6E9F"/>
    <w:rsid w:val="005B701D"/>
    <w:rsid w:val="005B70AB"/>
    <w:rsid w:val="005B70E6"/>
    <w:rsid w:val="005B70F8"/>
    <w:rsid w:val="005B712E"/>
    <w:rsid w:val="005B7190"/>
    <w:rsid w:val="005B71A4"/>
    <w:rsid w:val="005B7275"/>
    <w:rsid w:val="005B729A"/>
    <w:rsid w:val="005B72E4"/>
    <w:rsid w:val="005B7424"/>
    <w:rsid w:val="005B7562"/>
    <w:rsid w:val="005B75F2"/>
    <w:rsid w:val="005B7690"/>
    <w:rsid w:val="005B76E1"/>
    <w:rsid w:val="005B76FE"/>
    <w:rsid w:val="005B787C"/>
    <w:rsid w:val="005B78AB"/>
    <w:rsid w:val="005B79BF"/>
    <w:rsid w:val="005B7A2E"/>
    <w:rsid w:val="005B7B2F"/>
    <w:rsid w:val="005B7B43"/>
    <w:rsid w:val="005B7BC6"/>
    <w:rsid w:val="005B7BF3"/>
    <w:rsid w:val="005B7C30"/>
    <w:rsid w:val="005B7CBE"/>
    <w:rsid w:val="005B7E5E"/>
    <w:rsid w:val="005B7EB4"/>
    <w:rsid w:val="005B7EF0"/>
    <w:rsid w:val="005C00BC"/>
    <w:rsid w:val="005C00E2"/>
    <w:rsid w:val="005C0132"/>
    <w:rsid w:val="005C0218"/>
    <w:rsid w:val="005C039F"/>
    <w:rsid w:val="005C0505"/>
    <w:rsid w:val="005C05E5"/>
    <w:rsid w:val="005C075C"/>
    <w:rsid w:val="005C0774"/>
    <w:rsid w:val="005C0889"/>
    <w:rsid w:val="005C095C"/>
    <w:rsid w:val="005C0A0F"/>
    <w:rsid w:val="005C0AFC"/>
    <w:rsid w:val="005C0B07"/>
    <w:rsid w:val="005C0B55"/>
    <w:rsid w:val="005C0C39"/>
    <w:rsid w:val="005C0DF9"/>
    <w:rsid w:val="005C0EEF"/>
    <w:rsid w:val="005C0FA8"/>
    <w:rsid w:val="005C0FCD"/>
    <w:rsid w:val="005C1046"/>
    <w:rsid w:val="005C1176"/>
    <w:rsid w:val="005C1266"/>
    <w:rsid w:val="005C1279"/>
    <w:rsid w:val="005C137C"/>
    <w:rsid w:val="005C147B"/>
    <w:rsid w:val="005C14F0"/>
    <w:rsid w:val="005C152A"/>
    <w:rsid w:val="005C1695"/>
    <w:rsid w:val="005C1766"/>
    <w:rsid w:val="005C1797"/>
    <w:rsid w:val="005C1990"/>
    <w:rsid w:val="005C19B4"/>
    <w:rsid w:val="005C1A17"/>
    <w:rsid w:val="005C1A5F"/>
    <w:rsid w:val="005C1A97"/>
    <w:rsid w:val="005C1D65"/>
    <w:rsid w:val="005C1DAA"/>
    <w:rsid w:val="005C1F54"/>
    <w:rsid w:val="005C1F73"/>
    <w:rsid w:val="005C1FE4"/>
    <w:rsid w:val="005C200F"/>
    <w:rsid w:val="005C20CF"/>
    <w:rsid w:val="005C2135"/>
    <w:rsid w:val="005C21AB"/>
    <w:rsid w:val="005C2316"/>
    <w:rsid w:val="005C2478"/>
    <w:rsid w:val="005C25CC"/>
    <w:rsid w:val="005C26FD"/>
    <w:rsid w:val="005C2858"/>
    <w:rsid w:val="005C292F"/>
    <w:rsid w:val="005C2A5F"/>
    <w:rsid w:val="005C2A94"/>
    <w:rsid w:val="005C2A9E"/>
    <w:rsid w:val="005C2B17"/>
    <w:rsid w:val="005C2B7D"/>
    <w:rsid w:val="005C2B80"/>
    <w:rsid w:val="005C2BA0"/>
    <w:rsid w:val="005C2BAD"/>
    <w:rsid w:val="005C2DA1"/>
    <w:rsid w:val="005C2DD1"/>
    <w:rsid w:val="005C2E35"/>
    <w:rsid w:val="005C2EC8"/>
    <w:rsid w:val="005C2FAF"/>
    <w:rsid w:val="005C30D6"/>
    <w:rsid w:val="005C3186"/>
    <w:rsid w:val="005C31CE"/>
    <w:rsid w:val="005C328A"/>
    <w:rsid w:val="005C339B"/>
    <w:rsid w:val="005C3485"/>
    <w:rsid w:val="005C348D"/>
    <w:rsid w:val="005C3672"/>
    <w:rsid w:val="005C369B"/>
    <w:rsid w:val="005C36D7"/>
    <w:rsid w:val="005C3740"/>
    <w:rsid w:val="005C3754"/>
    <w:rsid w:val="005C37D6"/>
    <w:rsid w:val="005C392C"/>
    <w:rsid w:val="005C39BD"/>
    <w:rsid w:val="005C3C13"/>
    <w:rsid w:val="005C3C85"/>
    <w:rsid w:val="005C3D3C"/>
    <w:rsid w:val="005C3F29"/>
    <w:rsid w:val="005C4100"/>
    <w:rsid w:val="005C412C"/>
    <w:rsid w:val="005C41E6"/>
    <w:rsid w:val="005C41E9"/>
    <w:rsid w:val="005C432B"/>
    <w:rsid w:val="005C4420"/>
    <w:rsid w:val="005C44C5"/>
    <w:rsid w:val="005C4595"/>
    <w:rsid w:val="005C45F3"/>
    <w:rsid w:val="005C46BC"/>
    <w:rsid w:val="005C4705"/>
    <w:rsid w:val="005C4738"/>
    <w:rsid w:val="005C47E5"/>
    <w:rsid w:val="005C4816"/>
    <w:rsid w:val="005C4976"/>
    <w:rsid w:val="005C4A64"/>
    <w:rsid w:val="005C4AC5"/>
    <w:rsid w:val="005C4AD2"/>
    <w:rsid w:val="005C4C2C"/>
    <w:rsid w:val="005C4CF2"/>
    <w:rsid w:val="005C4D20"/>
    <w:rsid w:val="005C4D63"/>
    <w:rsid w:val="005C4D6A"/>
    <w:rsid w:val="005C4E02"/>
    <w:rsid w:val="005C4EF7"/>
    <w:rsid w:val="005C4F4D"/>
    <w:rsid w:val="005C5052"/>
    <w:rsid w:val="005C5061"/>
    <w:rsid w:val="005C50B7"/>
    <w:rsid w:val="005C51C1"/>
    <w:rsid w:val="005C51EA"/>
    <w:rsid w:val="005C5242"/>
    <w:rsid w:val="005C5254"/>
    <w:rsid w:val="005C53B3"/>
    <w:rsid w:val="005C54BF"/>
    <w:rsid w:val="005C5544"/>
    <w:rsid w:val="005C555C"/>
    <w:rsid w:val="005C57E0"/>
    <w:rsid w:val="005C582F"/>
    <w:rsid w:val="005C59D2"/>
    <w:rsid w:val="005C5A98"/>
    <w:rsid w:val="005C5CB9"/>
    <w:rsid w:val="005C5D40"/>
    <w:rsid w:val="005C5DF5"/>
    <w:rsid w:val="005C5F09"/>
    <w:rsid w:val="005C5F5C"/>
    <w:rsid w:val="005C5FA2"/>
    <w:rsid w:val="005C60CF"/>
    <w:rsid w:val="005C619D"/>
    <w:rsid w:val="005C61B0"/>
    <w:rsid w:val="005C645E"/>
    <w:rsid w:val="005C6474"/>
    <w:rsid w:val="005C64B4"/>
    <w:rsid w:val="005C64F3"/>
    <w:rsid w:val="005C652D"/>
    <w:rsid w:val="005C657B"/>
    <w:rsid w:val="005C658D"/>
    <w:rsid w:val="005C6594"/>
    <w:rsid w:val="005C674B"/>
    <w:rsid w:val="005C6784"/>
    <w:rsid w:val="005C6A7F"/>
    <w:rsid w:val="005C6A83"/>
    <w:rsid w:val="005C6C22"/>
    <w:rsid w:val="005C6DA4"/>
    <w:rsid w:val="005C6E82"/>
    <w:rsid w:val="005C6F25"/>
    <w:rsid w:val="005C6FAC"/>
    <w:rsid w:val="005C70B3"/>
    <w:rsid w:val="005C7145"/>
    <w:rsid w:val="005C728D"/>
    <w:rsid w:val="005C7413"/>
    <w:rsid w:val="005C747B"/>
    <w:rsid w:val="005C74F4"/>
    <w:rsid w:val="005C7626"/>
    <w:rsid w:val="005C7638"/>
    <w:rsid w:val="005C785F"/>
    <w:rsid w:val="005C7912"/>
    <w:rsid w:val="005C7929"/>
    <w:rsid w:val="005C7AB5"/>
    <w:rsid w:val="005C7C32"/>
    <w:rsid w:val="005C7C9F"/>
    <w:rsid w:val="005C7D57"/>
    <w:rsid w:val="005C7D63"/>
    <w:rsid w:val="005C7DB0"/>
    <w:rsid w:val="005C7E09"/>
    <w:rsid w:val="005C7EC5"/>
    <w:rsid w:val="005C7F68"/>
    <w:rsid w:val="005C7F80"/>
    <w:rsid w:val="005D001C"/>
    <w:rsid w:val="005D0049"/>
    <w:rsid w:val="005D0082"/>
    <w:rsid w:val="005D00AB"/>
    <w:rsid w:val="005D00D5"/>
    <w:rsid w:val="005D01EB"/>
    <w:rsid w:val="005D021C"/>
    <w:rsid w:val="005D027F"/>
    <w:rsid w:val="005D0335"/>
    <w:rsid w:val="005D03B8"/>
    <w:rsid w:val="005D0428"/>
    <w:rsid w:val="005D042B"/>
    <w:rsid w:val="005D04B1"/>
    <w:rsid w:val="005D0527"/>
    <w:rsid w:val="005D055D"/>
    <w:rsid w:val="005D05C1"/>
    <w:rsid w:val="005D07E1"/>
    <w:rsid w:val="005D07FD"/>
    <w:rsid w:val="005D0B0B"/>
    <w:rsid w:val="005D0C69"/>
    <w:rsid w:val="005D0CBE"/>
    <w:rsid w:val="005D0CF5"/>
    <w:rsid w:val="005D0D4F"/>
    <w:rsid w:val="005D0EC8"/>
    <w:rsid w:val="005D0F58"/>
    <w:rsid w:val="005D10A3"/>
    <w:rsid w:val="005D10C1"/>
    <w:rsid w:val="005D122F"/>
    <w:rsid w:val="005D1306"/>
    <w:rsid w:val="005D137E"/>
    <w:rsid w:val="005D13F8"/>
    <w:rsid w:val="005D144D"/>
    <w:rsid w:val="005D1509"/>
    <w:rsid w:val="005D16AC"/>
    <w:rsid w:val="005D172A"/>
    <w:rsid w:val="005D183B"/>
    <w:rsid w:val="005D18D5"/>
    <w:rsid w:val="005D1939"/>
    <w:rsid w:val="005D1AA0"/>
    <w:rsid w:val="005D1AA3"/>
    <w:rsid w:val="005D1BBB"/>
    <w:rsid w:val="005D1BEE"/>
    <w:rsid w:val="005D1C2E"/>
    <w:rsid w:val="005D1C69"/>
    <w:rsid w:val="005D1C92"/>
    <w:rsid w:val="005D1DE1"/>
    <w:rsid w:val="005D1E2F"/>
    <w:rsid w:val="005D1E39"/>
    <w:rsid w:val="005D2055"/>
    <w:rsid w:val="005D209B"/>
    <w:rsid w:val="005D20AF"/>
    <w:rsid w:val="005D20B3"/>
    <w:rsid w:val="005D21E8"/>
    <w:rsid w:val="005D2204"/>
    <w:rsid w:val="005D22BE"/>
    <w:rsid w:val="005D22E0"/>
    <w:rsid w:val="005D22E1"/>
    <w:rsid w:val="005D2381"/>
    <w:rsid w:val="005D2481"/>
    <w:rsid w:val="005D24C7"/>
    <w:rsid w:val="005D255D"/>
    <w:rsid w:val="005D2634"/>
    <w:rsid w:val="005D2651"/>
    <w:rsid w:val="005D2778"/>
    <w:rsid w:val="005D28A5"/>
    <w:rsid w:val="005D28A6"/>
    <w:rsid w:val="005D2A3C"/>
    <w:rsid w:val="005D2ADA"/>
    <w:rsid w:val="005D2B0B"/>
    <w:rsid w:val="005D2B37"/>
    <w:rsid w:val="005D2B59"/>
    <w:rsid w:val="005D2B8F"/>
    <w:rsid w:val="005D2CE4"/>
    <w:rsid w:val="005D2E04"/>
    <w:rsid w:val="005D2E1B"/>
    <w:rsid w:val="005D2E9A"/>
    <w:rsid w:val="005D2FC9"/>
    <w:rsid w:val="005D3168"/>
    <w:rsid w:val="005D3193"/>
    <w:rsid w:val="005D31EB"/>
    <w:rsid w:val="005D325C"/>
    <w:rsid w:val="005D333D"/>
    <w:rsid w:val="005D3443"/>
    <w:rsid w:val="005D349D"/>
    <w:rsid w:val="005D3514"/>
    <w:rsid w:val="005D3563"/>
    <w:rsid w:val="005D35AD"/>
    <w:rsid w:val="005D3713"/>
    <w:rsid w:val="005D3784"/>
    <w:rsid w:val="005D38A5"/>
    <w:rsid w:val="005D38B1"/>
    <w:rsid w:val="005D38E0"/>
    <w:rsid w:val="005D3914"/>
    <w:rsid w:val="005D395C"/>
    <w:rsid w:val="005D3997"/>
    <w:rsid w:val="005D3A12"/>
    <w:rsid w:val="005D3A6E"/>
    <w:rsid w:val="005D3AE4"/>
    <w:rsid w:val="005D3AE7"/>
    <w:rsid w:val="005D3B9D"/>
    <w:rsid w:val="005D3C5A"/>
    <w:rsid w:val="005D3C5C"/>
    <w:rsid w:val="005D3CC5"/>
    <w:rsid w:val="005D3D49"/>
    <w:rsid w:val="005D3D55"/>
    <w:rsid w:val="005D3FB3"/>
    <w:rsid w:val="005D3FCE"/>
    <w:rsid w:val="005D3FF8"/>
    <w:rsid w:val="005D408F"/>
    <w:rsid w:val="005D4105"/>
    <w:rsid w:val="005D4241"/>
    <w:rsid w:val="005D437D"/>
    <w:rsid w:val="005D4410"/>
    <w:rsid w:val="005D444C"/>
    <w:rsid w:val="005D45D6"/>
    <w:rsid w:val="005D466E"/>
    <w:rsid w:val="005D472B"/>
    <w:rsid w:val="005D4734"/>
    <w:rsid w:val="005D4834"/>
    <w:rsid w:val="005D4849"/>
    <w:rsid w:val="005D490A"/>
    <w:rsid w:val="005D4946"/>
    <w:rsid w:val="005D4A3E"/>
    <w:rsid w:val="005D4D4D"/>
    <w:rsid w:val="005D4E72"/>
    <w:rsid w:val="005D4EC1"/>
    <w:rsid w:val="005D4ECE"/>
    <w:rsid w:val="005D4ED6"/>
    <w:rsid w:val="005D501C"/>
    <w:rsid w:val="005D513E"/>
    <w:rsid w:val="005D514E"/>
    <w:rsid w:val="005D523E"/>
    <w:rsid w:val="005D5294"/>
    <w:rsid w:val="005D52CC"/>
    <w:rsid w:val="005D52FE"/>
    <w:rsid w:val="005D53E5"/>
    <w:rsid w:val="005D5506"/>
    <w:rsid w:val="005D55B3"/>
    <w:rsid w:val="005D566C"/>
    <w:rsid w:val="005D569D"/>
    <w:rsid w:val="005D56D1"/>
    <w:rsid w:val="005D5857"/>
    <w:rsid w:val="005D592D"/>
    <w:rsid w:val="005D5A00"/>
    <w:rsid w:val="005D5A8E"/>
    <w:rsid w:val="005D5ABB"/>
    <w:rsid w:val="005D5AD8"/>
    <w:rsid w:val="005D5B49"/>
    <w:rsid w:val="005D5B56"/>
    <w:rsid w:val="005D5BC1"/>
    <w:rsid w:val="005D5D3A"/>
    <w:rsid w:val="005D5DDE"/>
    <w:rsid w:val="005D5F96"/>
    <w:rsid w:val="005D628D"/>
    <w:rsid w:val="005D6292"/>
    <w:rsid w:val="005D629C"/>
    <w:rsid w:val="005D62A6"/>
    <w:rsid w:val="005D62C9"/>
    <w:rsid w:val="005D6455"/>
    <w:rsid w:val="005D64AE"/>
    <w:rsid w:val="005D64B6"/>
    <w:rsid w:val="005D6527"/>
    <w:rsid w:val="005D65E6"/>
    <w:rsid w:val="005D66F2"/>
    <w:rsid w:val="005D6756"/>
    <w:rsid w:val="005D6799"/>
    <w:rsid w:val="005D6838"/>
    <w:rsid w:val="005D6A43"/>
    <w:rsid w:val="005D6B33"/>
    <w:rsid w:val="005D6BCA"/>
    <w:rsid w:val="005D6BCE"/>
    <w:rsid w:val="005D6C94"/>
    <w:rsid w:val="005D6CC0"/>
    <w:rsid w:val="005D6CE2"/>
    <w:rsid w:val="005D6DF8"/>
    <w:rsid w:val="005D6EE3"/>
    <w:rsid w:val="005D6F32"/>
    <w:rsid w:val="005D6F35"/>
    <w:rsid w:val="005D6FA9"/>
    <w:rsid w:val="005D6FB7"/>
    <w:rsid w:val="005D707B"/>
    <w:rsid w:val="005D70C1"/>
    <w:rsid w:val="005D72DE"/>
    <w:rsid w:val="005D738B"/>
    <w:rsid w:val="005D73B2"/>
    <w:rsid w:val="005D7441"/>
    <w:rsid w:val="005D7632"/>
    <w:rsid w:val="005D77A7"/>
    <w:rsid w:val="005D78D1"/>
    <w:rsid w:val="005D78F3"/>
    <w:rsid w:val="005D7A76"/>
    <w:rsid w:val="005D7ACE"/>
    <w:rsid w:val="005D7C09"/>
    <w:rsid w:val="005D7C0F"/>
    <w:rsid w:val="005D7C36"/>
    <w:rsid w:val="005D7DAE"/>
    <w:rsid w:val="005D7FD4"/>
    <w:rsid w:val="005E0094"/>
    <w:rsid w:val="005E00BB"/>
    <w:rsid w:val="005E00EC"/>
    <w:rsid w:val="005E0114"/>
    <w:rsid w:val="005E011B"/>
    <w:rsid w:val="005E0314"/>
    <w:rsid w:val="005E0371"/>
    <w:rsid w:val="005E046A"/>
    <w:rsid w:val="005E04F3"/>
    <w:rsid w:val="005E05C0"/>
    <w:rsid w:val="005E05E6"/>
    <w:rsid w:val="005E065A"/>
    <w:rsid w:val="005E0694"/>
    <w:rsid w:val="005E06F5"/>
    <w:rsid w:val="005E06F6"/>
    <w:rsid w:val="005E070B"/>
    <w:rsid w:val="005E070F"/>
    <w:rsid w:val="005E073F"/>
    <w:rsid w:val="005E0888"/>
    <w:rsid w:val="005E08D6"/>
    <w:rsid w:val="005E08D8"/>
    <w:rsid w:val="005E0939"/>
    <w:rsid w:val="005E09C2"/>
    <w:rsid w:val="005E09ED"/>
    <w:rsid w:val="005E0A1E"/>
    <w:rsid w:val="005E0BBD"/>
    <w:rsid w:val="005E0EC5"/>
    <w:rsid w:val="005E0F59"/>
    <w:rsid w:val="005E0FB7"/>
    <w:rsid w:val="005E0FDD"/>
    <w:rsid w:val="005E1134"/>
    <w:rsid w:val="005E121D"/>
    <w:rsid w:val="005E1241"/>
    <w:rsid w:val="005E12E2"/>
    <w:rsid w:val="005E12E3"/>
    <w:rsid w:val="005E142B"/>
    <w:rsid w:val="005E1447"/>
    <w:rsid w:val="005E159E"/>
    <w:rsid w:val="005E1773"/>
    <w:rsid w:val="005E17FA"/>
    <w:rsid w:val="005E1840"/>
    <w:rsid w:val="005E18B6"/>
    <w:rsid w:val="005E1B77"/>
    <w:rsid w:val="005E1C19"/>
    <w:rsid w:val="005E1DE6"/>
    <w:rsid w:val="005E1E48"/>
    <w:rsid w:val="005E1E96"/>
    <w:rsid w:val="005E1F25"/>
    <w:rsid w:val="005E1FE1"/>
    <w:rsid w:val="005E2070"/>
    <w:rsid w:val="005E2200"/>
    <w:rsid w:val="005E2306"/>
    <w:rsid w:val="005E235E"/>
    <w:rsid w:val="005E24F2"/>
    <w:rsid w:val="005E24F8"/>
    <w:rsid w:val="005E250C"/>
    <w:rsid w:val="005E25BE"/>
    <w:rsid w:val="005E263C"/>
    <w:rsid w:val="005E2670"/>
    <w:rsid w:val="005E26A6"/>
    <w:rsid w:val="005E274D"/>
    <w:rsid w:val="005E2767"/>
    <w:rsid w:val="005E280A"/>
    <w:rsid w:val="005E287A"/>
    <w:rsid w:val="005E28F8"/>
    <w:rsid w:val="005E2960"/>
    <w:rsid w:val="005E2B00"/>
    <w:rsid w:val="005E2E42"/>
    <w:rsid w:val="005E30D9"/>
    <w:rsid w:val="005E31EA"/>
    <w:rsid w:val="005E322F"/>
    <w:rsid w:val="005E32E8"/>
    <w:rsid w:val="005E3339"/>
    <w:rsid w:val="005E3456"/>
    <w:rsid w:val="005E34C9"/>
    <w:rsid w:val="005E34CB"/>
    <w:rsid w:val="005E34F4"/>
    <w:rsid w:val="005E358C"/>
    <w:rsid w:val="005E35B9"/>
    <w:rsid w:val="005E3670"/>
    <w:rsid w:val="005E367F"/>
    <w:rsid w:val="005E38C3"/>
    <w:rsid w:val="005E398B"/>
    <w:rsid w:val="005E39B1"/>
    <w:rsid w:val="005E3AA1"/>
    <w:rsid w:val="005E3BF4"/>
    <w:rsid w:val="005E3C3E"/>
    <w:rsid w:val="005E3D3F"/>
    <w:rsid w:val="005E3E76"/>
    <w:rsid w:val="005E40C4"/>
    <w:rsid w:val="005E4145"/>
    <w:rsid w:val="005E416F"/>
    <w:rsid w:val="005E4348"/>
    <w:rsid w:val="005E43BB"/>
    <w:rsid w:val="005E4452"/>
    <w:rsid w:val="005E44D6"/>
    <w:rsid w:val="005E45BA"/>
    <w:rsid w:val="005E47B8"/>
    <w:rsid w:val="005E4829"/>
    <w:rsid w:val="005E487D"/>
    <w:rsid w:val="005E48D6"/>
    <w:rsid w:val="005E491E"/>
    <w:rsid w:val="005E4984"/>
    <w:rsid w:val="005E499F"/>
    <w:rsid w:val="005E49B1"/>
    <w:rsid w:val="005E4A5D"/>
    <w:rsid w:val="005E4A89"/>
    <w:rsid w:val="005E4A91"/>
    <w:rsid w:val="005E4E47"/>
    <w:rsid w:val="005E4E48"/>
    <w:rsid w:val="005E4E79"/>
    <w:rsid w:val="005E4F22"/>
    <w:rsid w:val="005E5072"/>
    <w:rsid w:val="005E5101"/>
    <w:rsid w:val="005E5109"/>
    <w:rsid w:val="005E510C"/>
    <w:rsid w:val="005E51DD"/>
    <w:rsid w:val="005E520D"/>
    <w:rsid w:val="005E52DC"/>
    <w:rsid w:val="005E531A"/>
    <w:rsid w:val="005E5341"/>
    <w:rsid w:val="005E534E"/>
    <w:rsid w:val="005E5392"/>
    <w:rsid w:val="005E541E"/>
    <w:rsid w:val="005E545C"/>
    <w:rsid w:val="005E547F"/>
    <w:rsid w:val="005E54B4"/>
    <w:rsid w:val="005E54BF"/>
    <w:rsid w:val="005E568A"/>
    <w:rsid w:val="005E579D"/>
    <w:rsid w:val="005E5868"/>
    <w:rsid w:val="005E5A23"/>
    <w:rsid w:val="005E5A43"/>
    <w:rsid w:val="005E5B17"/>
    <w:rsid w:val="005E5B85"/>
    <w:rsid w:val="005E5BCA"/>
    <w:rsid w:val="005E5C1A"/>
    <w:rsid w:val="005E5C87"/>
    <w:rsid w:val="005E5CAB"/>
    <w:rsid w:val="005E5CBC"/>
    <w:rsid w:val="005E5CEB"/>
    <w:rsid w:val="005E5F91"/>
    <w:rsid w:val="005E5FEC"/>
    <w:rsid w:val="005E6070"/>
    <w:rsid w:val="005E60A4"/>
    <w:rsid w:val="005E60C9"/>
    <w:rsid w:val="005E60F5"/>
    <w:rsid w:val="005E614D"/>
    <w:rsid w:val="005E6197"/>
    <w:rsid w:val="005E6402"/>
    <w:rsid w:val="005E6550"/>
    <w:rsid w:val="005E65BF"/>
    <w:rsid w:val="005E670F"/>
    <w:rsid w:val="005E67EB"/>
    <w:rsid w:val="005E682D"/>
    <w:rsid w:val="005E6846"/>
    <w:rsid w:val="005E693E"/>
    <w:rsid w:val="005E6945"/>
    <w:rsid w:val="005E69D2"/>
    <w:rsid w:val="005E6A05"/>
    <w:rsid w:val="005E6AAC"/>
    <w:rsid w:val="005E6EDA"/>
    <w:rsid w:val="005E6EE2"/>
    <w:rsid w:val="005E6F20"/>
    <w:rsid w:val="005E6F72"/>
    <w:rsid w:val="005E70A6"/>
    <w:rsid w:val="005E7286"/>
    <w:rsid w:val="005E7329"/>
    <w:rsid w:val="005E7335"/>
    <w:rsid w:val="005E73C4"/>
    <w:rsid w:val="005E7408"/>
    <w:rsid w:val="005E7516"/>
    <w:rsid w:val="005E7553"/>
    <w:rsid w:val="005E75B6"/>
    <w:rsid w:val="005E763C"/>
    <w:rsid w:val="005E769A"/>
    <w:rsid w:val="005E76FE"/>
    <w:rsid w:val="005E772E"/>
    <w:rsid w:val="005E78BC"/>
    <w:rsid w:val="005E79C6"/>
    <w:rsid w:val="005E7A29"/>
    <w:rsid w:val="005E7B63"/>
    <w:rsid w:val="005E7B8A"/>
    <w:rsid w:val="005E7BAE"/>
    <w:rsid w:val="005E7C42"/>
    <w:rsid w:val="005E7C9F"/>
    <w:rsid w:val="005E7CD7"/>
    <w:rsid w:val="005E7ECE"/>
    <w:rsid w:val="005F002A"/>
    <w:rsid w:val="005F006C"/>
    <w:rsid w:val="005F01E0"/>
    <w:rsid w:val="005F01E4"/>
    <w:rsid w:val="005F02D4"/>
    <w:rsid w:val="005F03DF"/>
    <w:rsid w:val="005F0451"/>
    <w:rsid w:val="005F052A"/>
    <w:rsid w:val="005F069C"/>
    <w:rsid w:val="005F071F"/>
    <w:rsid w:val="005F0849"/>
    <w:rsid w:val="005F0A06"/>
    <w:rsid w:val="005F0A8B"/>
    <w:rsid w:val="005F0AEB"/>
    <w:rsid w:val="005F0C2E"/>
    <w:rsid w:val="005F0D03"/>
    <w:rsid w:val="005F0E66"/>
    <w:rsid w:val="005F0F37"/>
    <w:rsid w:val="005F0F5A"/>
    <w:rsid w:val="005F0F73"/>
    <w:rsid w:val="005F1166"/>
    <w:rsid w:val="005F116B"/>
    <w:rsid w:val="005F11B3"/>
    <w:rsid w:val="005F1236"/>
    <w:rsid w:val="005F1296"/>
    <w:rsid w:val="005F12DB"/>
    <w:rsid w:val="005F13E5"/>
    <w:rsid w:val="005F13F1"/>
    <w:rsid w:val="005F166A"/>
    <w:rsid w:val="005F1700"/>
    <w:rsid w:val="005F1880"/>
    <w:rsid w:val="005F189C"/>
    <w:rsid w:val="005F189F"/>
    <w:rsid w:val="005F18AE"/>
    <w:rsid w:val="005F18F9"/>
    <w:rsid w:val="005F1936"/>
    <w:rsid w:val="005F1AA9"/>
    <w:rsid w:val="005F1AC2"/>
    <w:rsid w:val="005F1BFE"/>
    <w:rsid w:val="005F1C25"/>
    <w:rsid w:val="005F1C5F"/>
    <w:rsid w:val="005F1D09"/>
    <w:rsid w:val="005F1D14"/>
    <w:rsid w:val="005F1F47"/>
    <w:rsid w:val="005F2082"/>
    <w:rsid w:val="005F212D"/>
    <w:rsid w:val="005F233D"/>
    <w:rsid w:val="005F2394"/>
    <w:rsid w:val="005F23CF"/>
    <w:rsid w:val="005F247B"/>
    <w:rsid w:val="005F2559"/>
    <w:rsid w:val="005F2562"/>
    <w:rsid w:val="005F258B"/>
    <w:rsid w:val="005F25C7"/>
    <w:rsid w:val="005F268C"/>
    <w:rsid w:val="005F26D4"/>
    <w:rsid w:val="005F276A"/>
    <w:rsid w:val="005F29BA"/>
    <w:rsid w:val="005F2AEB"/>
    <w:rsid w:val="005F2C4E"/>
    <w:rsid w:val="005F2D2F"/>
    <w:rsid w:val="005F2D50"/>
    <w:rsid w:val="005F2E2B"/>
    <w:rsid w:val="005F2E98"/>
    <w:rsid w:val="005F2F50"/>
    <w:rsid w:val="005F3003"/>
    <w:rsid w:val="005F3012"/>
    <w:rsid w:val="005F3057"/>
    <w:rsid w:val="005F31E0"/>
    <w:rsid w:val="005F3218"/>
    <w:rsid w:val="005F322B"/>
    <w:rsid w:val="005F3284"/>
    <w:rsid w:val="005F328F"/>
    <w:rsid w:val="005F32C5"/>
    <w:rsid w:val="005F334A"/>
    <w:rsid w:val="005F35DA"/>
    <w:rsid w:val="005F35DB"/>
    <w:rsid w:val="005F362C"/>
    <w:rsid w:val="005F370F"/>
    <w:rsid w:val="005F3788"/>
    <w:rsid w:val="005F3922"/>
    <w:rsid w:val="005F39C5"/>
    <w:rsid w:val="005F39EB"/>
    <w:rsid w:val="005F3BA8"/>
    <w:rsid w:val="005F3C65"/>
    <w:rsid w:val="005F3CA5"/>
    <w:rsid w:val="005F3D76"/>
    <w:rsid w:val="005F3DDB"/>
    <w:rsid w:val="005F4066"/>
    <w:rsid w:val="005F4091"/>
    <w:rsid w:val="005F40B6"/>
    <w:rsid w:val="005F411A"/>
    <w:rsid w:val="005F4134"/>
    <w:rsid w:val="005F4341"/>
    <w:rsid w:val="005F436B"/>
    <w:rsid w:val="005F447F"/>
    <w:rsid w:val="005F44B9"/>
    <w:rsid w:val="005F4607"/>
    <w:rsid w:val="005F464D"/>
    <w:rsid w:val="005F475E"/>
    <w:rsid w:val="005F487A"/>
    <w:rsid w:val="005F4A55"/>
    <w:rsid w:val="005F4ACA"/>
    <w:rsid w:val="005F4B6C"/>
    <w:rsid w:val="005F4BA4"/>
    <w:rsid w:val="005F4D69"/>
    <w:rsid w:val="005F4DA6"/>
    <w:rsid w:val="005F4E8F"/>
    <w:rsid w:val="005F4F17"/>
    <w:rsid w:val="005F50E8"/>
    <w:rsid w:val="005F5152"/>
    <w:rsid w:val="005F5290"/>
    <w:rsid w:val="005F529C"/>
    <w:rsid w:val="005F5421"/>
    <w:rsid w:val="005F5523"/>
    <w:rsid w:val="005F55A9"/>
    <w:rsid w:val="005F5650"/>
    <w:rsid w:val="005F5889"/>
    <w:rsid w:val="005F595E"/>
    <w:rsid w:val="005F59FA"/>
    <w:rsid w:val="005F5A10"/>
    <w:rsid w:val="005F5AA6"/>
    <w:rsid w:val="005F5DD4"/>
    <w:rsid w:val="005F5E8D"/>
    <w:rsid w:val="005F5F3D"/>
    <w:rsid w:val="005F5F55"/>
    <w:rsid w:val="005F6148"/>
    <w:rsid w:val="005F6154"/>
    <w:rsid w:val="005F620F"/>
    <w:rsid w:val="005F624F"/>
    <w:rsid w:val="005F625A"/>
    <w:rsid w:val="005F62B0"/>
    <w:rsid w:val="005F646A"/>
    <w:rsid w:val="005F64BE"/>
    <w:rsid w:val="005F64E3"/>
    <w:rsid w:val="005F6534"/>
    <w:rsid w:val="005F658A"/>
    <w:rsid w:val="005F65A5"/>
    <w:rsid w:val="005F676E"/>
    <w:rsid w:val="005F68BB"/>
    <w:rsid w:val="005F6963"/>
    <w:rsid w:val="005F697C"/>
    <w:rsid w:val="005F6B20"/>
    <w:rsid w:val="005F6C54"/>
    <w:rsid w:val="005F6CC1"/>
    <w:rsid w:val="005F6CD1"/>
    <w:rsid w:val="005F6E47"/>
    <w:rsid w:val="005F6EEB"/>
    <w:rsid w:val="005F6FAE"/>
    <w:rsid w:val="005F7171"/>
    <w:rsid w:val="005F71CB"/>
    <w:rsid w:val="005F7379"/>
    <w:rsid w:val="005F748C"/>
    <w:rsid w:val="005F748E"/>
    <w:rsid w:val="005F7526"/>
    <w:rsid w:val="005F7561"/>
    <w:rsid w:val="005F75B2"/>
    <w:rsid w:val="005F75B9"/>
    <w:rsid w:val="005F75BF"/>
    <w:rsid w:val="005F75C5"/>
    <w:rsid w:val="005F75D0"/>
    <w:rsid w:val="005F770A"/>
    <w:rsid w:val="005F77FC"/>
    <w:rsid w:val="005F78F3"/>
    <w:rsid w:val="005F7969"/>
    <w:rsid w:val="005F7ABC"/>
    <w:rsid w:val="005F7BF8"/>
    <w:rsid w:val="005F7D2E"/>
    <w:rsid w:val="005F88F5"/>
    <w:rsid w:val="006000B3"/>
    <w:rsid w:val="0060010E"/>
    <w:rsid w:val="0060018C"/>
    <w:rsid w:val="00600257"/>
    <w:rsid w:val="0060029B"/>
    <w:rsid w:val="006002E7"/>
    <w:rsid w:val="00600473"/>
    <w:rsid w:val="006004A5"/>
    <w:rsid w:val="00600624"/>
    <w:rsid w:val="00600689"/>
    <w:rsid w:val="006007DB"/>
    <w:rsid w:val="006008F7"/>
    <w:rsid w:val="00600A16"/>
    <w:rsid w:val="00600B69"/>
    <w:rsid w:val="00600F7D"/>
    <w:rsid w:val="00600FD7"/>
    <w:rsid w:val="00601075"/>
    <w:rsid w:val="0060108B"/>
    <w:rsid w:val="00601120"/>
    <w:rsid w:val="0060115B"/>
    <w:rsid w:val="006012C4"/>
    <w:rsid w:val="00601348"/>
    <w:rsid w:val="0060134C"/>
    <w:rsid w:val="00601418"/>
    <w:rsid w:val="00601480"/>
    <w:rsid w:val="006014EC"/>
    <w:rsid w:val="00601566"/>
    <w:rsid w:val="0060158E"/>
    <w:rsid w:val="0060160A"/>
    <w:rsid w:val="00601612"/>
    <w:rsid w:val="00601630"/>
    <w:rsid w:val="00601792"/>
    <w:rsid w:val="0060186D"/>
    <w:rsid w:val="00601937"/>
    <w:rsid w:val="006019C8"/>
    <w:rsid w:val="006019CC"/>
    <w:rsid w:val="00601BF7"/>
    <w:rsid w:val="00601CFD"/>
    <w:rsid w:val="00601F09"/>
    <w:rsid w:val="00601F2F"/>
    <w:rsid w:val="00601FBD"/>
    <w:rsid w:val="00601FDB"/>
    <w:rsid w:val="006020E6"/>
    <w:rsid w:val="0060213F"/>
    <w:rsid w:val="006022A3"/>
    <w:rsid w:val="00602545"/>
    <w:rsid w:val="0060260D"/>
    <w:rsid w:val="006026CB"/>
    <w:rsid w:val="0060272A"/>
    <w:rsid w:val="006027B2"/>
    <w:rsid w:val="006027C5"/>
    <w:rsid w:val="00602837"/>
    <w:rsid w:val="006029C0"/>
    <w:rsid w:val="006029D5"/>
    <w:rsid w:val="00602A62"/>
    <w:rsid w:val="00602C2E"/>
    <w:rsid w:val="00602C8B"/>
    <w:rsid w:val="00602DF8"/>
    <w:rsid w:val="00602FAF"/>
    <w:rsid w:val="006030A0"/>
    <w:rsid w:val="006031FD"/>
    <w:rsid w:val="006032B1"/>
    <w:rsid w:val="0060342A"/>
    <w:rsid w:val="0060353A"/>
    <w:rsid w:val="006035F1"/>
    <w:rsid w:val="0060379E"/>
    <w:rsid w:val="00603891"/>
    <w:rsid w:val="006038B1"/>
    <w:rsid w:val="00603900"/>
    <w:rsid w:val="00603939"/>
    <w:rsid w:val="00603979"/>
    <w:rsid w:val="00603993"/>
    <w:rsid w:val="006039DF"/>
    <w:rsid w:val="00603A2A"/>
    <w:rsid w:val="00603C3C"/>
    <w:rsid w:val="00603C43"/>
    <w:rsid w:val="00603CA5"/>
    <w:rsid w:val="00603CE1"/>
    <w:rsid w:val="00603CE4"/>
    <w:rsid w:val="00603DD9"/>
    <w:rsid w:val="00603E60"/>
    <w:rsid w:val="00603EA9"/>
    <w:rsid w:val="00603FB3"/>
    <w:rsid w:val="00603FE2"/>
    <w:rsid w:val="0060402A"/>
    <w:rsid w:val="00604078"/>
    <w:rsid w:val="006040A3"/>
    <w:rsid w:val="006040AE"/>
    <w:rsid w:val="006041B1"/>
    <w:rsid w:val="00604207"/>
    <w:rsid w:val="0060420F"/>
    <w:rsid w:val="00604307"/>
    <w:rsid w:val="00604394"/>
    <w:rsid w:val="00604452"/>
    <w:rsid w:val="00604598"/>
    <w:rsid w:val="0060460B"/>
    <w:rsid w:val="006046BF"/>
    <w:rsid w:val="0060470F"/>
    <w:rsid w:val="00604718"/>
    <w:rsid w:val="00604730"/>
    <w:rsid w:val="006048B0"/>
    <w:rsid w:val="00604A1E"/>
    <w:rsid w:val="00604AA2"/>
    <w:rsid w:val="00604C66"/>
    <w:rsid w:val="00604C7E"/>
    <w:rsid w:val="006052B2"/>
    <w:rsid w:val="00605312"/>
    <w:rsid w:val="00605320"/>
    <w:rsid w:val="0060532C"/>
    <w:rsid w:val="006053C4"/>
    <w:rsid w:val="006053DC"/>
    <w:rsid w:val="006053EF"/>
    <w:rsid w:val="00605493"/>
    <w:rsid w:val="006054B4"/>
    <w:rsid w:val="006054E7"/>
    <w:rsid w:val="0060554A"/>
    <w:rsid w:val="006055FD"/>
    <w:rsid w:val="00605609"/>
    <w:rsid w:val="00605648"/>
    <w:rsid w:val="00605689"/>
    <w:rsid w:val="006056AF"/>
    <w:rsid w:val="00605732"/>
    <w:rsid w:val="0060579D"/>
    <w:rsid w:val="00605818"/>
    <w:rsid w:val="0060583E"/>
    <w:rsid w:val="006058A6"/>
    <w:rsid w:val="0060599A"/>
    <w:rsid w:val="00605A70"/>
    <w:rsid w:val="00605A96"/>
    <w:rsid w:val="00605B5C"/>
    <w:rsid w:val="00605C19"/>
    <w:rsid w:val="00605C69"/>
    <w:rsid w:val="00605C92"/>
    <w:rsid w:val="00605CA4"/>
    <w:rsid w:val="00605D6D"/>
    <w:rsid w:val="00605D9B"/>
    <w:rsid w:val="00605DB1"/>
    <w:rsid w:val="00605E94"/>
    <w:rsid w:val="0060604C"/>
    <w:rsid w:val="00606124"/>
    <w:rsid w:val="00606250"/>
    <w:rsid w:val="006062AB"/>
    <w:rsid w:val="00606371"/>
    <w:rsid w:val="00606441"/>
    <w:rsid w:val="0060656B"/>
    <w:rsid w:val="006065E3"/>
    <w:rsid w:val="006065E7"/>
    <w:rsid w:val="006066ED"/>
    <w:rsid w:val="00606936"/>
    <w:rsid w:val="00606A4B"/>
    <w:rsid w:val="00606A7C"/>
    <w:rsid w:val="00606A98"/>
    <w:rsid w:val="00606ADD"/>
    <w:rsid w:val="00606B00"/>
    <w:rsid w:val="00606BC4"/>
    <w:rsid w:val="00606C66"/>
    <w:rsid w:val="00606D4C"/>
    <w:rsid w:val="00606D63"/>
    <w:rsid w:val="00606E01"/>
    <w:rsid w:val="00606EFF"/>
    <w:rsid w:val="00606F5E"/>
    <w:rsid w:val="00606FD5"/>
    <w:rsid w:val="006070ED"/>
    <w:rsid w:val="00607104"/>
    <w:rsid w:val="006071AA"/>
    <w:rsid w:val="006071C3"/>
    <w:rsid w:val="00607341"/>
    <w:rsid w:val="00607368"/>
    <w:rsid w:val="0060759F"/>
    <w:rsid w:val="006076C7"/>
    <w:rsid w:val="006076E6"/>
    <w:rsid w:val="00607779"/>
    <w:rsid w:val="0060777C"/>
    <w:rsid w:val="006077D0"/>
    <w:rsid w:val="00607820"/>
    <w:rsid w:val="006079B3"/>
    <w:rsid w:val="00607A0A"/>
    <w:rsid w:val="00607A67"/>
    <w:rsid w:val="00607A7C"/>
    <w:rsid w:val="00607D07"/>
    <w:rsid w:val="00607D7E"/>
    <w:rsid w:val="00607E3D"/>
    <w:rsid w:val="00607EF6"/>
    <w:rsid w:val="00607FFD"/>
    <w:rsid w:val="00610070"/>
    <w:rsid w:val="00610099"/>
    <w:rsid w:val="006100D1"/>
    <w:rsid w:val="0061012D"/>
    <w:rsid w:val="00610193"/>
    <w:rsid w:val="00610197"/>
    <w:rsid w:val="006101C9"/>
    <w:rsid w:val="00610291"/>
    <w:rsid w:val="006103E0"/>
    <w:rsid w:val="00610646"/>
    <w:rsid w:val="0061069F"/>
    <w:rsid w:val="00610707"/>
    <w:rsid w:val="00610735"/>
    <w:rsid w:val="006107D8"/>
    <w:rsid w:val="00610890"/>
    <w:rsid w:val="0061090C"/>
    <w:rsid w:val="00610956"/>
    <w:rsid w:val="006109C7"/>
    <w:rsid w:val="006109DE"/>
    <w:rsid w:val="00610A06"/>
    <w:rsid w:val="00610A2A"/>
    <w:rsid w:val="00610AEB"/>
    <w:rsid w:val="00610B08"/>
    <w:rsid w:val="00610B14"/>
    <w:rsid w:val="00610B31"/>
    <w:rsid w:val="00610B39"/>
    <w:rsid w:val="00610C81"/>
    <w:rsid w:val="00610CBB"/>
    <w:rsid w:val="00610D8A"/>
    <w:rsid w:val="00610DC6"/>
    <w:rsid w:val="00610DD7"/>
    <w:rsid w:val="00610E07"/>
    <w:rsid w:val="00610E6D"/>
    <w:rsid w:val="00610FCA"/>
    <w:rsid w:val="00611008"/>
    <w:rsid w:val="006111BB"/>
    <w:rsid w:val="00611349"/>
    <w:rsid w:val="00611366"/>
    <w:rsid w:val="0061140F"/>
    <w:rsid w:val="0061141C"/>
    <w:rsid w:val="0061141E"/>
    <w:rsid w:val="006115BC"/>
    <w:rsid w:val="006115CE"/>
    <w:rsid w:val="0061160B"/>
    <w:rsid w:val="00611704"/>
    <w:rsid w:val="00611734"/>
    <w:rsid w:val="00611774"/>
    <w:rsid w:val="00611807"/>
    <w:rsid w:val="0061187D"/>
    <w:rsid w:val="00611A13"/>
    <w:rsid w:val="00611B0C"/>
    <w:rsid w:val="00611D4F"/>
    <w:rsid w:val="00611D79"/>
    <w:rsid w:val="00611E38"/>
    <w:rsid w:val="00611EB2"/>
    <w:rsid w:val="00611FF9"/>
    <w:rsid w:val="006120AA"/>
    <w:rsid w:val="006120C0"/>
    <w:rsid w:val="00612168"/>
    <w:rsid w:val="00612324"/>
    <w:rsid w:val="006125B3"/>
    <w:rsid w:val="006125BC"/>
    <w:rsid w:val="006125C2"/>
    <w:rsid w:val="00612800"/>
    <w:rsid w:val="0061289D"/>
    <w:rsid w:val="00612940"/>
    <w:rsid w:val="006129AE"/>
    <w:rsid w:val="006129F0"/>
    <w:rsid w:val="00612A70"/>
    <w:rsid w:val="00612ACB"/>
    <w:rsid w:val="00612B47"/>
    <w:rsid w:val="00612BC4"/>
    <w:rsid w:val="00612BDB"/>
    <w:rsid w:val="00612DA6"/>
    <w:rsid w:val="00612DBF"/>
    <w:rsid w:val="00612E62"/>
    <w:rsid w:val="00612E69"/>
    <w:rsid w:val="00612E87"/>
    <w:rsid w:val="00612FBD"/>
    <w:rsid w:val="006130A9"/>
    <w:rsid w:val="006130B5"/>
    <w:rsid w:val="006131B8"/>
    <w:rsid w:val="006133A1"/>
    <w:rsid w:val="006133DB"/>
    <w:rsid w:val="006134F9"/>
    <w:rsid w:val="0061360B"/>
    <w:rsid w:val="00613633"/>
    <w:rsid w:val="006137FA"/>
    <w:rsid w:val="0061380F"/>
    <w:rsid w:val="006138A0"/>
    <w:rsid w:val="0061390F"/>
    <w:rsid w:val="006139E4"/>
    <w:rsid w:val="00613A6F"/>
    <w:rsid w:val="00613AF0"/>
    <w:rsid w:val="00613AFD"/>
    <w:rsid w:val="00613B15"/>
    <w:rsid w:val="00613BEB"/>
    <w:rsid w:val="00613C02"/>
    <w:rsid w:val="00613CB3"/>
    <w:rsid w:val="00613D2D"/>
    <w:rsid w:val="00613D76"/>
    <w:rsid w:val="00613D87"/>
    <w:rsid w:val="00613E66"/>
    <w:rsid w:val="00613ED7"/>
    <w:rsid w:val="00613F5B"/>
    <w:rsid w:val="0061400C"/>
    <w:rsid w:val="00614016"/>
    <w:rsid w:val="006140DE"/>
    <w:rsid w:val="006142C2"/>
    <w:rsid w:val="0061441A"/>
    <w:rsid w:val="00614456"/>
    <w:rsid w:val="006144CB"/>
    <w:rsid w:val="00614548"/>
    <w:rsid w:val="006145E8"/>
    <w:rsid w:val="0061463F"/>
    <w:rsid w:val="00614843"/>
    <w:rsid w:val="00614933"/>
    <w:rsid w:val="0061498D"/>
    <w:rsid w:val="00614A71"/>
    <w:rsid w:val="00614AB8"/>
    <w:rsid w:val="00614AFC"/>
    <w:rsid w:val="00614B59"/>
    <w:rsid w:val="00614C23"/>
    <w:rsid w:val="00614CB3"/>
    <w:rsid w:val="00614F5E"/>
    <w:rsid w:val="00615003"/>
    <w:rsid w:val="0061500E"/>
    <w:rsid w:val="006150D8"/>
    <w:rsid w:val="0061512B"/>
    <w:rsid w:val="0061515D"/>
    <w:rsid w:val="00615195"/>
    <w:rsid w:val="0061538A"/>
    <w:rsid w:val="006153F4"/>
    <w:rsid w:val="0061555E"/>
    <w:rsid w:val="006155A3"/>
    <w:rsid w:val="006155B4"/>
    <w:rsid w:val="006157A1"/>
    <w:rsid w:val="006159DB"/>
    <w:rsid w:val="00615A33"/>
    <w:rsid w:val="00615ABD"/>
    <w:rsid w:val="00615B27"/>
    <w:rsid w:val="00615B68"/>
    <w:rsid w:val="00615BA7"/>
    <w:rsid w:val="00615D77"/>
    <w:rsid w:val="00615D86"/>
    <w:rsid w:val="00615EC4"/>
    <w:rsid w:val="00616027"/>
    <w:rsid w:val="0061603D"/>
    <w:rsid w:val="00616070"/>
    <w:rsid w:val="006160E0"/>
    <w:rsid w:val="00616100"/>
    <w:rsid w:val="00616132"/>
    <w:rsid w:val="00616152"/>
    <w:rsid w:val="006162BB"/>
    <w:rsid w:val="006162E4"/>
    <w:rsid w:val="00616336"/>
    <w:rsid w:val="00616500"/>
    <w:rsid w:val="006165B9"/>
    <w:rsid w:val="0061662D"/>
    <w:rsid w:val="0061673D"/>
    <w:rsid w:val="00616744"/>
    <w:rsid w:val="0061679E"/>
    <w:rsid w:val="006167F3"/>
    <w:rsid w:val="0061689B"/>
    <w:rsid w:val="006168C1"/>
    <w:rsid w:val="00616B7A"/>
    <w:rsid w:val="00616D4E"/>
    <w:rsid w:val="00616D81"/>
    <w:rsid w:val="00616E7B"/>
    <w:rsid w:val="00616EA8"/>
    <w:rsid w:val="0061709F"/>
    <w:rsid w:val="006170A5"/>
    <w:rsid w:val="00617201"/>
    <w:rsid w:val="0061722F"/>
    <w:rsid w:val="0061725D"/>
    <w:rsid w:val="006172A7"/>
    <w:rsid w:val="0061743D"/>
    <w:rsid w:val="00617443"/>
    <w:rsid w:val="006174FF"/>
    <w:rsid w:val="00617587"/>
    <w:rsid w:val="006175C0"/>
    <w:rsid w:val="006175D3"/>
    <w:rsid w:val="006175F3"/>
    <w:rsid w:val="006175FC"/>
    <w:rsid w:val="006176C6"/>
    <w:rsid w:val="0061771E"/>
    <w:rsid w:val="0061786B"/>
    <w:rsid w:val="0061792D"/>
    <w:rsid w:val="0061793A"/>
    <w:rsid w:val="00617A30"/>
    <w:rsid w:val="00617B11"/>
    <w:rsid w:val="00617D62"/>
    <w:rsid w:val="00617D70"/>
    <w:rsid w:val="00617F7F"/>
    <w:rsid w:val="00620114"/>
    <w:rsid w:val="006201CA"/>
    <w:rsid w:val="0062023F"/>
    <w:rsid w:val="006205CC"/>
    <w:rsid w:val="006206C8"/>
    <w:rsid w:val="0062071C"/>
    <w:rsid w:val="006207C0"/>
    <w:rsid w:val="00620851"/>
    <w:rsid w:val="006208A8"/>
    <w:rsid w:val="0062097E"/>
    <w:rsid w:val="00620D4C"/>
    <w:rsid w:val="00620E4C"/>
    <w:rsid w:val="00620EA1"/>
    <w:rsid w:val="00620EFE"/>
    <w:rsid w:val="00620F1D"/>
    <w:rsid w:val="00620F5D"/>
    <w:rsid w:val="00620F8D"/>
    <w:rsid w:val="006210C7"/>
    <w:rsid w:val="0062117E"/>
    <w:rsid w:val="006213B0"/>
    <w:rsid w:val="00621435"/>
    <w:rsid w:val="00621562"/>
    <w:rsid w:val="00621779"/>
    <w:rsid w:val="006217BB"/>
    <w:rsid w:val="0062191C"/>
    <w:rsid w:val="006219F8"/>
    <w:rsid w:val="00621AAA"/>
    <w:rsid w:val="00621B58"/>
    <w:rsid w:val="00621C5D"/>
    <w:rsid w:val="00621D46"/>
    <w:rsid w:val="00621D53"/>
    <w:rsid w:val="00621D83"/>
    <w:rsid w:val="00621DAC"/>
    <w:rsid w:val="00621E18"/>
    <w:rsid w:val="00621E99"/>
    <w:rsid w:val="00621E9C"/>
    <w:rsid w:val="00621EE8"/>
    <w:rsid w:val="006221A5"/>
    <w:rsid w:val="006223C4"/>
    <w:rsid w:val="00622434"/>
    <w:rsid w:val="00622450"/>
    <w:rsid w:val="006224E9"/>
    <w:rsid w:val="006224EB"/>
    <w:rsid w:val="0062261F"/>
    <w:rsid w:val="006226BD"/>
    <w:rsid w:val="0062285F"/>
    <w:rsid w:val="00622920"/>
    <w:rsid w:val="00622981"/>
    <w:rsid w:val="00622988"/>
    <w:rsid w:val="006229AB"/>
    <w:rsid w:val="006229AC"/>
    <w:rsid w:val="00622A5D"/>
    <w:rsid w:val="00622AF7"/>
    <w:rsid w:val="00622BE9"/>
    <w:rsid w:val="00622C58"/>
    <w:rsid w:val="00622D26"/>
    <w:rsid w:val="00622DCA"/>
    <w:rsid w:val="00622F50"/>
    <w:rsid w:val="00622FC2"/>
    <w:rsid w:val="0062314A"/>
    <w:rsid w:val="006232D7"/>
    <w:rsid w:val="0062352C"/>
    <w:rsid w:val="00623552"/>
    <w:rsid w:val="00623561"/>
    <w:rsid w:val="0062364C"/>
    <w:rsid w:val="006236FD"/>
    <w:rsid w:val="0062372A"/>
    <w:rsid w:val="0062385D"/>
    <w:rsid w:val="0062389D"/>
    <w:rsid w:val="006238F0"/>
    <w:rsid w:val="0062392C"/>
    <w:rsid w:val="006239BD"/>
    <w:rsid w:val="006239F7"/>
    <w:rsid w:val="00623B45"/>
    <w:rsid w:val="00623B6C"/>
    <w:rsid w:val="00623C34"/>
    <w:rsid w:val="00623C45"/>
    <w:rsid w:val="00623D36"/>
    <w:rsid w:val="00623D6F"/>
    <w:rsid w:val="00623D81"/>
    <w:rsid w:val="00623DEA"/>
    <w:rsid w:val="00623E45"/>
    <w:rsid w:val="00623ED7"/>
    <w:rsid w:val="00623EFE"/>
    <w:rsid w:val="00624001"/>
    <w:rsid w:val="00624033"/>
    <w:rsid w:val="0062404A"/>
    <w:rsid w:val="0062405A"/>
    <w:rsid w:val="006242CE"/>
    <w:rsid w:val="00624380"/>
    <w:rsid w:val="00624518"/>
    <w:rsid w:val="006245F7"/>
    <w:rsid w:val="00624759"/>
    <w:rsid w:val="00624864"/>
    <w:rsid w:val="006248D2"/>
    <w:rsid w:val="00624918"/>
    <w:rsid w:val="00624A38"/>
    <w:rsid w:val="00624A43"/>
    <w:rsid w:val="00624B3B"/>
    <w:rsid w:val="00624B47"/>
    <w:rsid w:val="00624BF7"/>
    <w:rsid w:val="00624C65"/>
    <w:rsid w:val="00624C9E"/>
    <w:rsid w:val="00624D31"/>
    <w:rsid w:val="00624D80"/>
    <w:rsid w:val="00624DB1"/>
    <w:rsid w:val="00624DB8"/>
    <w:rsid w:val="00624E24"/>
    <w:rsid w:val="00624E2C"/>
    <w:rsid w:val="00624E77"/>
    <w:rsid w:val="00624F15"/>
    <w:rsid w:val="00624FBC"/>
    <w:rsid w:val="006250A2"/>
    <w:rsid w:val="006252E2"/>
    <w:rsid w:val="006253E7"/>
    <w:rsid w:val="00625438"/>
    <w:rsid w:val="0062549C"/>
    <w:rsid w:val="006254C4"/>
    <w:rsid w:val="0062553B"/>
    <w:rsid w:val="0062583C"/>
    <w:rsid w:val="006258C2"/>
    <w:rsid w:val="00625A12"/>
    <w:rsid w:val="00625A23"/>
    <w:rsid w:val="00625B5F"/>
    <w:rsid w:val="00625BE9"/>
    <w:rsid w:val="00625D1E"/>
    <w:rsid w:val="00625DCF"/>
    <w:rsid w:val="00625E92"/>
    <w:rsid w:val="00625EB0"/>
    <w:rsid w:val="00625F6D"/>
    <w:rsid w:val="0062605A"/>
    <w:rsid w:val="00626124"/>
    <w:rsid w:val="00626155"/>
    <w:rsid w:val="00626267"/>
    <w:rsid w:val="006262BB"/>
    <w:rsid w:val="00626366"/>
    <w:rsid w:val="0062642B"/>
    <w:rsid w:val="0062659B"/>
    <w:rsid w:val="006265A5"/>
    <w:rsid w:val="00626602"/>
    <w:rsid w:val="0062661B"/>
    <w:rsid w:val="00626654"/>
    <w:rsid w:val="00626661"/>
    <w:rsid w:val="0062668D"/>
    <w:rsid w:val="00626803"/>
    <w:rsid w:val="00626839"/>
    <w:rsid w:val="0062688E"/>
    <w:rsid w:val="0062691B"/>
    <w:rsid w:val="0062693C"/>
    <w:rsid w:val="00626A99"/>
    <w:rsid w:val="00626C71"/>
    <w:rsid w:val="00626CEE"/>
    <w:rsid w:val="00626D14"/>
    <w:rsid w:val="00626E82"/>
    <w:rsid w:val="00626ED8"/>
    <w:rsid w:val="00627049"/>
    <w:rsid w:val="00627113"/>
    <w:rsid w:val="00627175"/>
    <w:rsid w:val="0062717F"/>
    <w:rsid w:val="00627193"/>
    <w:rsid w:val="006271B4"/>
    <w:rsid w:val="0062724A"/>
    <w:rsid w:val="00627286"/>
    <w:rsid w:val="0062729E"/>
    <w:rsid w:val="006272DD"/>
    <w:rsid w:val="0062737B"/>
    <w:rsid w:val="00627758"/>
    <w:rsid w:val="00627766"/>
    <w:rsid w:val="0062782F"/>
    <w:rsid w:val="00627873"/>
    <w:rsid w:val="00627A74"/>
    <w:rsid w:val="00627ADD"/>
    <w:rsid w:val="00627AF9"/>
    <w:rsid w:val="00627B9D"/>
    <w:rsid w:val="00627BCE"/>
    <w:rsid w:val="00627BF9"/>
    <w:rsid w:val="00627BFE"/>
    <w:rsid w:val="00627CB4"/>
    <w:rsid w:val="00627F98"/>
    <w:rsid w:val="00630073"/>
    <w:rsid w:val="00630083"/>
    <w:rsid w:val="006300C5"/>
    <w:rsid w:val="006300F2"/>
    <w:rsid w:val="00630339"/>
    <w:rsid w:val="006304B0"/>
    <w:rsid w:val="006304CF"/>
    <w:rsid w:val="0063051A"/>
    <w:rsid w:val="00630563"/>
    <w:rsid w:val="006305C1"/>
    <w:rsid w:val="006305DD"/>
    <w:rsid w:val="006305E6"/>
    <w:rsid w:val="006306CA"/>
    <w:rsid w:val="006306EF"/>
    <w:rsid w:val="00630863"/>
    <w:rsid w:val="006308F2"/>
    <w:rsid w:val="00630940"/>
    <w:rsid w:val="006309FF"/>
    <w:rsid w:val="00630A8E"/>
    <w:rsid w:val="00630AED"/>
    <w:rsid w:val="00630B13"/>
    <w:rsid w:val="00630B78"/>
    <w:rsid w:val="00630B8F"/>
    <w:rsid w:val="00630C1B"/>
    <w:rsid w:val="00630C4C"/>
    <w:rsid w:val="00630D61"/>
    <w:rsid w:val="00630E74"/>
    <w:rsid w:val="00630EB4"/>
    <w:rsid w:val="00630F44"/>
    <w:rsid w:val="00630FBF"/>
    <w:rsid w:val="0063118C"/>
    <w:rsid w:val="006311A7"/>
    <w:rsid w:val="00631282"/>
    <w:rsid w:val="006312DD"/>
    <w:rsid w:val="00631311"/>
    <w:rsid w:val="00631384"/>
    <w:rsid w:val="00631398"/>
    <w:rsid w:val="0063155C"/>
    <w:rsid w:val="006315DD"/>
    <w:rsid w:val="006316B5"/>
    <w:rsid w:val="006316CC"/>
    <w:rsid w:val="006316EA"/>
    <w:rsid w:val="00631740"/>
    <w:rsid w:val="00631851"/>
    <w:rsid w:val="00631879"/>
    <w:rsid w:val="006319EE"/>
    <w:rsid w:val="00631ABD"/>
    <w:rsid w:val="00631BA0"/>
    <w:rsid w:val="00631C09"/>
    <w:rsid w:val="00631C1D"/>
    <w:rsid w:val="00631C92"/>
    <w:rsid w:val="00631D91"/>
    <w:rsid w:val="00631DC1"/>
    <w:rsid w:val="00631DF3"/>
    <w:rsid w:val="00631E4B"/>
    <w:rsid w:val="00631FAD"/>
    <w:rsid w:val="0063210B"/>
    <w:rsid w:val="00632132"/>
    <w:rsid w:val="006321BB"/>
    <w:rsid w:val="00632223"/>
    <w:rsid w:val="0063230E"/>
    <w:rsid w:val="006323D6"/>
    <w:rsid w:val="0063240F"/>
    <w:rsid w:val="00632542"/>
    <w:rsid w:val="0063257A"/>
    <w:rsid w:val="0063257F"/>
    <w:rsid w:val="006326CB"/>
    <w:rsid w:val="0063288C"/>
    <w:rsid w:val="0063299C"/>
    <w:rsid w:val="00632CDE"/>
    <w:rsid w:val="00632E0E"/>
    <w:rsid w:val="00632EB7"/>
    <w:rsid w:val="00632EC1"/>
    <w:rsid w:val="00633000"/>
    <w:rsid w:val="006332D1"/>
    <w:rsid w:val="00633300"/>
    <w:rsid w:val="00633385"/>
    <w:rsid w:val="006333EF"/>
    <w:rsid w:val="006333FC"/>
    <w:rsid w:val="0063347F"/>
    <w:rsid w:val="006334FD"/>
    <w:rsid w:val="0063356F"/>
    <w:rsid w:val="006335B2"/>
    <w:rsid w:val="006335FC"/>
    <w:rsid w:val="00633788"/>
    <w:rsid w:val="00633849"/>
    <w:rsid w:val="00633866"/>
    <w:rsid w:val="0063392E"/>
    <w:rsid w:val="006339B7"/>
    <w:rsid w:val="00633A0A"/>
    <w:rsid w:val="00633A6F"/>
    <w:rsid w:val="00633AC5"/>
    <w:rsid w:val="00633B66"/>
    <w:rsid w:val="00633BCA"/>
    <w:rsid w:val="00633E4A"/>
    <w:rsid w:val="00633E8C"/>
    <w:rsid w:val="00633F08"/>
    <w:rsid w:val="00633FAE"/>
    <w:rsid w:val="00633FE8"/>
    <w:rsid w:val="00634047"/>
    <w:rsid w:val="0063406B"/>
    <w:rsid w:val="0063418D"/>
    <w:rsid w:val="00634346"/>
    <w:rsid w:val="0063434E"/>
    <w:rsid w:val="006344D2"/>
    <w:rsid w:val="0063450C"/>
    <w:rsid w:val="00634548"/>
    <w:rsid w:val="006345C1"/>
    <w:rsid w:val="006345D5"/>
    <w:rsid w:val="006346FD"/>
    <w:rsid w:val="0063476B"/>
    <w:rsid w:val="006347C6"/>
    <w:rsid w:val="006347FF"/>
    <w:rsid w:val="0063486D"/>
    <w:rsid w:val="006348D5"/>
    <w:rsid w:val="00634908"/>
    <w:rsid w:val="00634A3E"/>
    <w:rsid w:val="00634A97"/>
    <w:rsid w:val="00634B52"/>
    <w:rsid w:val="00634B69"/>
    <w:rsid w:val="00634C44"/>
    <w:rsid w:val="00634D0C"/>
    <w:rsid w:val="00634D3B"/>
    <w:rsid w:val="00634DDD"/>
    <w:rsid w:val="00634E19"/>
    <w:rsid w:val="00634E65"/>
    <w:rsid w:val="00634EE7"/>
    <w:rsid w:val="00634F24"/>
    <w:rsid w:val="00634F60"/>
    <w:rsid w:val="00634FA2"/>
    <w:rsid w:val="00635055"/>
    <w:rsid w:val="0063506C"/>
    <w:rsid w:val="006350EB"/>
    <w:rsid w:val="006351B8"/>
    <w:rsid w:val="006351EF"/>
    <w:rsid w:val="006352BB"/>
    <w:rsid w:val="00635357"/>
    <w:rsid w:val="006354B2"/>
    <w:rsid w:val="00635535"/>
    <w:rsid w:val="00635564"/>
    <w:rsid w:val="0063567C"/>
    <w:rsid w:val="006356EE"/>
    <w:rsid w:val="00635745"/>
    <w:rsid w:val="006357C9"/>
    <w:rsid w:val="00635861"/>
    <w:rsid w:val="00635958"/>
    <w:rsid w:val="0063595E"/>
    <w:rsid w:val="006359E2"/>
    <w:rsid w:val="00635A9B"/>
    <w:rsid w:val="00635C93"/>
    <w:rsid w:val="00635CA6"/>
    <w:rsid w:val="00635CB3"/>
    <w:rsid w:val="00635D96"/>
    <w:rsid w:val="00635E73"/>
    <w:rsid w:val="00635E90"/>
    <w:rsid w:val="00635F91"/>
    <w:rsid w:val="00635FAA"/>
    <w:rsid w:val="0063606E"/>
    <w:rsid w:val="006360E4"/>
    <w:rsid w:val="0063629A"/>
    <w:rsid w:val="00636367"/>
    <w:rsid w:val="00636471"/>
    <w:rsid w:val="006364A2"/>
    <w:rsid w:val="0063658C"/>
    <w:rsid w:val="006365CA"/>
    <w:rsid w:val="0063664B"/>
    <w:rsid w:val="0063666A"/>
    <w:rsid w:val="006366CD"/>
    <w:rsid w:val="0063686F"/>
    <w:rsid w:val="00636907"/>
    <w:rsid w:val="006369D0"/>
    <w:rsid w:val="006369D7"/>
    <w:rsid w:val="00636A51"/>
    <w:rsid w:val="00636B1D"/>
    <w:rsid w:val="00636B1F"/>
    <w:rsid w:val="00636C24"/>
    <w:rsid w:val="00636C4E"/>
    <w:rsid w:val="00636D6D"/>
    <w:rsid w:val="00636D90"/>
    <w:rsid w:val="00636DE1"/>
    <w:rsid w:val="00636F6C"/>
    <w:rsid w:val="00636FDD"/>
    <w:rsid w:val="0063702E"/>
    <w:rsid w:val="0063707C"/>
    <w:rsid w:val="006372A1"/>
    <w:rsid w:val="0063741C"/>
    <w:rsid w:val="00637464"/>
    <w:rsid w:val="0063752D"/>
    <w:rsid w:val="006376BB"/>
    <w:rsid w:val="0063779C"/>
    <w:rsid w:val="006377D4"/>
    <w:rsid w:val="006377E2"/>
    <w:rsid w:val="0063792A"/>
    <w:rsid w:val="00637AE4"/>
    <w:rsid w:val="00637C6C"/>
    <w:rsid w:val="00637DC3"/>
    <w:rsid w:val="00637DF3"/>
    <w:rsid w:val="00637F52"/>
    <w:rsid w:val="00637F66"/>
    <w:rsid w:val="00637FAF"/>
    <w:rsid w:val="00637FB1"/>
    <w:rsid w:val="00637FE6"/>
    <w:rsid w:val="006400B6"/>
    <w:rsid w:val="00640290"/>
    <w:rsid w:val="006402DA"/>
    <w:rsid w:val="00640349"/>
    <w:rsid w:val="0064036B"/>
    <w:rsid w:val="006403EB"/>
    <w:rsid w:val="006406A7"/>
    <w:rsid w:val="00640793"/>
    <w:rsid w:val="00640906"/>
    <w:rsid w:val="00640923"/>
    <w:rsid w:val="00640A4E"/>
    <w:rsid w:val="00640AA9"/>
    <w:rsid w:val="00640AFC"/>
    <w:rsid w:val="00640B02"/>
    <w:rsid w:val="00640B06"/>
    <w:rsid w:val="00640B16"/>
    <w:rsid w:val="00640B3E"/>
    <w:rsid w:val="00640B45"/>
    <w:rsid w:val="00640B6B"/>
    <w:rsid w:val="00640D07"/>
    <w:rsid w:val="00640D49"/>
    <w:rsid w:val="00640D97"/>
    <w:rsid w:val="00641070"/>
    <w:rsid w:val="00641141"/>
    <w:rsid w:val="006411AF"/>
    <w:rsid w:val="006411FE"/>
    <w:rsid w:val="00641251"/>
    <w:rsid w:val="00641347"/>
    <w:rsid w:val="00641382"/>
    <w:rsid w:val="0064141D"/>
    <w:rsid w:val="00641541"/>
    <w:rsid w:val="00641596"/>
    <w:rsid w:val="0064168E"/>
    <w:rsid w:val="006416D6"/>
    <w:rsid w:val="006417FE"/>
    <w:rsid w:val="0064182E"/>
    <w:rsid w:val="00641897"/>
    <w:rsid w:val="006418E3"/>
    <w:rsid w:val="006418F5"/>
    <w:rsid w:val="00641A06"/>
    <w:rsid w:val="00641B11"/>
    <w:rsid w:val="00641BA8"/>
    <w:rsid w:val="00641BF6"/>
    <w:rsid w:val="00641D49"/>
    <w:rsid w:val="00641D95"/>
    <w:rsid w:val="00641EB6"/>
    <w:rsid w:val="00641F70"/>
    <w:rsid w:val="00641FDC"/>
    <w:rsid w:val="006420EA"/>
    <w:rsid w:val="0064211C"/>
    <w:rsid w:val="006422DB"/>
    <w:rsid w:val="006426EF"/>
    <w:rsid w:val="00642705"/>
    <w:rsid w:val="00642774"/>
    <w:rsid w:val="00642818"/>
    <w:rsid w:val="006428D3"/>
    <w:rsid w:val="00642914"/>
    <w:rsid w:val="006429CB"/>
    <w:rsid w:val="006429EB"/>
    <w:rsid w:val="00642A8F"/>
    <w:rsid w:val="00642AE3"/>
    <w:rsid w:val="00642AFA"/>
    <w:rsid w:val="00642CA9"/>
    <w:rsid w:val="00642CD6"/>
    <w:rsid w:val="00642D12"/>
    <w:rsid w:val="00642DB4"/>
    <w:rsid w:val="00643021"/>
    <w:rsid w:val="006431D9"/>
    <w:rsid w:val="00643266"/>
    <w:rsid w:val="00643371"/>
    <w:rsid w:val="006434D8"/>
    <w:rsid w:val="0064359D"/>
    <w:rsid w:val="006436B0"/>
    <w:rsid w:val="00643717"/>
    <w:rsid w:val="0064373B"/>
    <w:rsid w:val="006438A5"/>
    <w:rsid w:val="006439EB"/>
    <w:rsid w:val="00643AFE"/>
    <w:rsid w:val="00643B78"/>
    <w:rsid w:val="00643DDC"/>
    <w:rsid w:val="00643E40"/>
    <w:rsid w:val="00643F0B"/>
    <w:rsid w:val="00643F60"/>
    <w:rsid w:val="00643FD0"/>
    <w:rsid w:val="006440D6"/>
    <w:rsid w:val="00644223"/>
    <w:rsid w:val="006443C4"/>
    <w:rsid w:val="006444F5"/>
    <w:rsid w:val="00644528"/>
    <w:rsid w:val="006445B6"/>
    <w:rsid w:val="00644753"/>
    <w:rsid w:val="006447F3"/>
    <w:rsid w:val="0064480C"/>
    <w:rsid w:val="006448B6"/>
    <w:rsid w:val="0064495D"/>
    <w:rsid w:val="00644984"/>
    <w:rsid w:val="00644AC5"/>
    <w:rsid w:val="00644B0A"/>
    <w:rsid w:val="00644D62"/>
    <w:rsid w:val="00644D91"/>
    <w:rsid w:val="00644E14"/>
    <w:rsid w:val="00644F21"/>
    <w:rsid w:val="00644F98"/>
    <w:rsid w:val="00645066"/>
    <w:rsid w:val="00645141"/>
    <w:rsid w:val="00645173"/>
    <w:rsid w:val="0064526E"/>
    <w:rsid w:val="00645380"/>
    <w:rsid w:val="0064549B"/>
    <w:rsid w:val="0064550A"/>
    <w:rsid w:val="0064559E"/>
    <w:rsid w:val="0064565B"/>
    <w:rsid w:val="0064568F"/>
    <w:rsid w:val="00645848"/>
    <w:rsid w:val="00645928"/>
    <w:rsid w:val="006459D9"/>
    <w:rsid w:val="00645A00"/>
    <w:rsid w:val="00645B45"/>
    <w:rsid w:val="00645C83"/>
    <w:rsid w:val="00645CED"/>
    <w:rsid w:val="00645FD7"/>
    <w:rsid w:val="00645FED"/>
    <w:rsid w:val="00645FF3"/>
    <w:rsid w:val="00646012"/>
    <w:rsid w:val="00646196"/>
    <w:rsid w:val="00646207"/>
    <w:rsid w:val="00646257"/>
    <w:rsid w:val="00646280"/>
    <w:rsid w:val="00646306"/>
    <w:rsid w:val="00646576"/>
    <w:rsid w:val="00646588"/>
    <w:rsid w:val="006465D1"/>
    <w:rsid w:val="006466B3"/>
    <w:rsid w:val="0064681A"/>
    <w:rsid w:val="0064682B"/>
    <w:rsid w:val="006468B5"/>
    <w:rsid w:val="006468D9"/>
    <w:rsid w:val="006468E8"/>
    <w:rsid w:val="006468FF"/>
    <w:rsid w:val="00646C43"/>
    <w:rsid w:val="00646CD5"/>
    <w:rsid w:val="00646D09"/>
    <w:rsid w:val="00646D2B"/>
    <w:rsid w:val="00646D40"/>
    <w:rsid w:val="00646D66"/>
    <w:rsid w:val="00646D88"/>
    <w:rsid w:val="00646E08"/>
    <w:rsid w:val="00646E0D"/>
    <w:rsid w:val="00646E32"/>
    <w:rsid w:val="00646E4B"/>
    <w:rsid w:val="00646F23"/>
    <w:rsid w:val="00646F71"/>
    <w:rsid w:val="00647008"/>
    <w:rsid w:val="006471C5"/>
    <w:rsid w:val="006471FB"/>
    <w:rsid w:val="00647202"/>
    <w:rsid w:val="006472D8"/>
    <w:rsid w:val="00647401"/>
    <w:rsid w:val="0064740E"/>
    <w:rsid w:val="006474EE"/>
    <w:rsid w:val="006474EF"/>
    <w:rsid w:val="0064753B"/>
    <w:rsid w:val="00647675"/>
    <w:rsid w:val="006476AA"/>
    <w:rsid w:val="006476C2"/>
    <w:rsid w:val="00647762"/>
    <w:rsid w:val="00647780"/>
    <w:rsid w:val="006477AA"/>
    <w:rsid w:val="006477C2"/>
    <w:rsid w:val="006477D2"/>
    <w:rsid w:val="006477DB"/>
    <w:rsid w:val="006478DA"/>
    <w:rsid w:val="00647940"/>
    <w:rsid w:val="006479CA"/>
    <w:rsid w:val="00647A0E"/>
    <w:rsid w:val="00647AC3"/>
    <w:rsid w:val="00647B1D"/>
    <w:rsid w:val="00647B43"/>
    <w:rsid w:val="00647C08"/>
    <w:rsid w:val="00647DEF"/>
    <w:rsid w:val="00647E1D"/>
    <w:rsid w:val="00647E34"/>
    <w:rsid w:val="00647E3C"/>
    <w:rsid w:val="00650376"/>
    <w:rsid w:val="0065043E"/>
    <w:rsid w:val="006504D1"/>
    <w:rsid w:val="006504EF"/>
    <w:rsid w:val="0065053E"/>
    <w:rsid w:val="006505F0"/>
    <w:rsid w:val="0065069E"/>
    <w:rsid w:val="00650743"/>
    <w:rsid w:val="0065088E"/>
    <w:rsid w:val="00650A89"/>
    <w:rsid w:val="00650BB9"/>
    <w:rsid w:val="00650BCE"/>
    <w:rsid w:val="00650C12"/>
    <w:rsid w:val="00650D20"/>
    <w:rsid w:val="00650E2A"/>
    <w:rsid w:val="00650EE5"/>
    <w:rsid w:val="00650F0E"/>
    <w:rsid w:val="0065107F"/>
    <w:rsid w:val="006510F7"/>
    <w:rsid w:val="0065119B"/>
    <w:rsid w:val="006511BA"/>
    <w:rsid w:val="006512C2"/>
    <w:rsid w:val="0065135A"/>
    <w:rsid w:val="006514F1"/>
    <w:rsid w:val="00651555"/>
    <w:rsid w:val="0065165C"/>
    <w:rsid w:val="0065169A"/>
    <w:rsid w:val="0065173E"/>
    <w:rsid w:val="00651780"/>
    <w:rsid w:val="006517C8"/>
    <w:rsid w:val="0065183C"/>
    <w:rsid w:val="00651858"/>
    <w:rsid w:val="0065186C"/>
    <w:rsid w:val="00651893"/>
    <w:rsid w:val="006518A9"/>
    <w:rsid w:val="00651957"/>
    <w:rsid w:val="006519D6"/>
    <w:rsid w:val="00651B4A"/>
    <w:rsid w:val="00651B61"/>
    <w:rsid w:val="00651B73"/>
    <w:rsid w:val="00651BA2"/>
    <w:rsid w:val="00651C50"/>
    <w:rsid w:val="00651CC6"/>
    <w:rsid w:val="00651EDE"/>
    <w:rsid w:val="00651FD5"/>
    <w:rsid w:val="00652084"/>
    <w:rsid w:val="006520FB"/>
    <w:rsid w:val="00652358"/>
    <w:rsid w:val="006524BF"/>
    <w:rsid w:val="006524C4"/>
    <w:rsid w:val="006524D4"/>
    <w:rsid w:val="00652811"/>
    <w:rsid w:val="006528EF"/>
    <w:rsid w:val="00652901"/>
    <w:rsid w:val="006529C7"/>
    <w:rsid w:val="006529F3"/>
    <w:rsid w:val="00652A90"/>
    <w:rsid w:val="00652AB9"/>
    <w:rsid w:val="00652AF6"/>
    <w:rsid w:val="00652B07"/>
    <w:rsid w:val="00652B3C"/>
    <w:rsid w:val="00652C30"/>
    <w:rsid w:val="00652D21"/>
    <w:rsid w:val="00652DDC"/>
    <w:rsid w:val="00652DE6"/>
    <w:rsid w:val="00652FB6"/>
    <w:rsid w:val="00652FF0"/>
    <w:rsid w:val="00653004"/>
    <w:rsid w:val="00653036"/>
    <w:rsid w:val="006530EC"/>
    <w:rsid w:val="006530F7"/>
    <w:rsid w:val="006531A4"/>
    <w:rsid w:val="006531FC"/>
    <w:rsid w:val="00653206"/>
    <w:rsid w:val="0065321D"/>
    <w:rsid w:val="0065331B"/>
    <w:rsid w:val="006533A3"/>
    <w:rsid w:val="006533EB"/>
    <w:rsid w:val="00653410"/>
    <w:rsid w:val="0065352B"/>
    <w:rsid w:val="00653644"/>
    <w:rsid w:val="00653812"/>
    <w:rsid w:val="00653AD5"/>
    <w:rsid w:val="00653B69"/>
    <w:rsid w:val="00653D85"/>
    <w:rsid w:val="00653DF0"/>
    <w:rsid w:val="00653F35"/>
    <w:rsid w:val="00653F9C"/>
    <w:rsid w:val="00654029"/>
    <w:rsid w:val="00654045"/>
    <w:rsid w:val="00654060"/>
    <w:rsid w:val="006540C9"/>
    <w:rsid w:val="0065425D"/>
    <w:rsid w:val="006542A7"/>
    <w:rsid w:val="006542C7"/>
    <w:rsid w:val="0065438A"/>
    <w:rsid w:val="0065438F"/>
    <w:rsid w:val="006544C1"/>
    <w:rsid w:val="00654504"/>
    <w:rsid w:val="0065468E"/>
    <w:rsid w:val="00654722"/>
    <w:rsid w:val="0065473B"/>
    <w:rsid w:val="00654746"/>
    <w:rsid w:val="006547FE"/>
    <w:rsid w:val="00654857"/>
    <w:rsid w:val="00654990"/>
    <w:rsid w:val="00654AE0"/>
    <w:rsid w:val="00654B54"/>
    <w:rsid w:val="00654CA3"/>
    <w:rsid w:val="00654D57"/>
    <w:rsid w:val="00654D96"/>
    <w:rsid w:val="00655053"/>
    <w:rsid w:val="006551B9"/>
    <w:rsid w:val="0065539F"/>
    <w:rsid w:val="00655472"/>
    <w:rsid w:val="00655474"/>
    <w:rsid w:val="006554FD"/>
    <w:rsid w:val="006556F0"/>
    <w:rsid w:val="00655757"/>
    <w:rsid w:val="006558F5"/>
    <w:rsid w:val="00655921"/>
    <w:rsid w:val="00655987"/>
    <w:rsid w:val="00655A2D"/>
    <w:rsid w:val="00655AAA"/>
    <w:rsid w:val="00655B4F"/>
    <w:rsid w:val="00655BAA"/>
    <w:rsid w:val="00655C25"/>
    <w:rsid w:val="00655C9A"/>
    <w:rsid w:val="00655CD1"/>
    <w:rsid w:val="00655EAD"/>
    <w:rsid w:val="00655EB1"/>
    <w:rsid w:val="00655F36"/>
    <w:rsid w:val="00655F75"/>
    <w:rsid w:val="006560C6"/>
    <w:rsid w:val="00656129"/>
    <w:rsid w:val="0065616C"/>
    <w:rsid w:val="00656224"/>
    <w:rsid w:val="00656321"/>
    <w:rsid w:val="0065638B"/>
    <w:rsid w:val="00656403"/>
    <w:rsid w:val="00656556"/>
    <w:rsid w:val="0065656E"/>
    <w:rsid w:val="0065663B"/>
    <w:rsid w:val="00656784"/>
    <w:rsid w:val="00656859"/>
    <w:rsid w:val="006568CF"/>
    <w:rsid w:val="00656A08"/>
    <w:rsid w:val="00656AF0"/>
    <w:rsid w:val="00656B56"/>
    <w:rsid w:val="00656BCC"/>
    <w:rsid w:val="00656CD2"/>
    <w:rsid w:val="00656D0F"/>
    <w:rsid w:val="00656D28"/>
    <w:rsid w:val="00656D2A"/>
    <w:rsid w:val="00656DA7"/>
    <w:rsid w:val="00656FA0"/>
    <w:rsid w:val="00657067"/>
    <w:rsid w:val="006570B4"/>
    <w:rsid w:val="006571E4"/>
    <w:rsid w:val="00657247"/>
    <w:rsid w:val="006572BC"/>
    <w:rsid w:val="0065732E"/>
    <w:rsid w:val="0065738E"/>
    <w:rsid w:val="0065756E"/>
    <w:rsid w:val="0065767F"/>
    <w:rsid w:val="00657767"/>
    <w:rsid w:val="00657776"/>
    <w:rsid w:val="0065796A"/>
    <w:rsid w:val="00657A9C"/>
    <w:rsid w:val="00657B27"/>
    <w:rsid w:val="00657B4B"/>
    <w:rsid w:val="00657D0F"/>
    <w:rsid w:val="00657DD6"/>
    <w:rsid w:val="00657E8B"/>
    <w:rsid w:val="00657EC0"/>
    <w:rsid w:val="00657EC2"/>
    <w:rsid w:val="00657ED2"/>
    <w:rsid w:val="00657F7A"/>
    <w:rsid w:val="00657FEE"/>
    <w:rsid w:val="00660038"/>
    <w:rsid w:val="0066015E"/>
    <w:rsid w:val="00660180"/>
    <w:rsid w:val="00660263"/>
    <w:rsid w:val="006602D4"/>
    <w:rsid w:val="00660371"/>
    <w:rsid w:val="006604CA"/>
    <w:rsid w:val="006604DC"/>
    <w:rsid w:val="00660625"/>
    <w:rsid w:val="006606C7"/>
    <w:rsid w:val="006606CE"/>
    <w:rsid w:val="006606E9"/>
    <w:rsid w:val="00660748"/>
    <w:rsid w:val="006607D4"/>
    <w:rsid w:val="00660872"/>
    <w:rsid w:val="006608D4"/>
    <w:rsid w:val="00660A4A"/>
    <w:rsid w:val="00660A99"/>
    <w:rsid w:val="00660B49"/>
    <w:rsid w:val="00660BBE"/>
    <w:rsid w:val="00660C44"/>
    <w:rsid w:val="00660C90"/>
    <w:rsid w:val="00660D64"/>
    <w:rsid w:val="00660F68"/>
    <w:rsid w:val="00660F9E"/>
    <w:rsid w:val="00661033"/>
    <w:rsid w:val="00661089"/>
    <w:rsid w:val="006610BF"/>
    <w:rsid w:val="006611C6"/>
    <w:rsid w:val="00661343"/>
    <w:rsid w:val="0066136B"/>
    <w:rsid w:val="00661543"/>
    <w:rsid w:val="00661698"/>
    <w:rsid w:val="006616D9"/>
    <w:rsid w:val="006616FF"/>
    <w:rsid w:val="0066174E"/>
    <w:rsid w:val="00661759"/>
    <w:rsid w:val="0066197A"/>
    <w:rsid w:val="006619AD"/>
    <w:rsid w:val="00661B71"/>
    <w:rsid w:val="00661C90"/>
    <w:rsid w:val="00662181"/>
    <w:rsid w:val="00662192"/>
    <w:rsid w:val="006621AC"/>
    <w:rsid w:val="006621EA"/>
    <w:rsid w:val="00662218"/>
    <w:rsid w:val="00662244"/>
    <w:rsid w:val="00662245"/>
    <w:rsid w:val="006622CB"/>
    <w:rsid w:val="006622D1"/>
    <w:rsid w:val="00662337"/>
    <w:rsid w:val="00662447"/>
    <w:rsid w:val="00662498"/>
    <w:rsid w:val="006625F6"/>
    <w:rsid w:val="0066267A"/>
    <w:rsid w:val="0066276E"/>
    <w:rsid w:val="006628B5"/>
    <w:rsid w:val="00662A47"/>
    <w:rsid w:val="00662ACA"/>
    <w:rsid w:val="00662B28"/>
    <w:rsid w:val="00662C44"/>
    <w:rsid w:val="00662C6D"/>
    <w:rsid w:val="00662D0A"/>
    <w:rsid w:val="00662E2B"/>
    <w:rsid w:val="00662E68"/>
    <w:rsid w:val="00662E84"/>
    <w:rsid w:val="00662FB1"/>
    <w:rsid w:val="00663055"/>
    <w:rsid w:val="0066305D"/>
    <w:rsid w:val="00663212"/>
    <w:rsid w:val="0066326B"/>
    <w:rsid w:val="00663312"/>
    <w:rsid w:val="006633E6"/>
    <w:rsid w:val="00663436"/>
    <w:rsid w:val="006634ED"/>
    <w:rsid w:val="0066355B"/>
    <w:rsid w:val="00663826"/>
    <w:rsid w:val="006638FA"/>
    <w:rsid w:val="00663A5B"/>
    <w:rsid w:val="00663A6F"/>
    <w:rsid w:val="00663AAC"/>
    <w:rsid w:val="00663B51"/>
    <w:rsid w:val="00663C30"/>
    <w:rsid w:val="00663E4D"/>
    <w:rsid w:val="00663EBE"/>
    <w:rsid w:val="00663F54"/>
    <w:rsid w:val="00664045"/>
    <w:rsid w:val="00664156"/>
    <w:rsid w:val="0066415F"/>
    <w:rsid w:val="006641EB"/>
    <w:rsid w:val="0066425F"/>
    <w:rsid w:val="00664387"/>
    <w:rsid w:val="006643A5"/>
    <w:rsid w:val="006643EE"/>
    <w:rsid w:val="00664488"/>
    <w:rsid w:val="00664506"/>
    <w:rsid w:val="006645D2"/>
    <w:rsid w:val="006645DB"/>
    <w:rsid w:val="006645E8"/>
    <w:rsid w:val="00664608"/>
    <w:rsid w:val="00664616"/>
    <w:rsid w:val="0066464F"/>
    <w:rsid w:val="006647C7"/>
    <w:rsid w:val="0066484D"/>
    <w:rsid w:val="0066493A"/>
    <w:rsid w:val="0066499B"/>
    <w:rsid w:val="00664A05"/>
    <w:rsid w:val="00664A1B"/>
    <w:rsid w:val="00664A36"/>
    <w:rsid w:val="00664A40"/>
    <w:rsid w:val="00664A97"/>
    <w:rsid w:val="00664BE5"/>
    <w:rsid w:val="00664C47"/>
    <w:rsid w:val="00664D72"/>
    <w:rsid w:val="00664F45"/>
    <w:rsid w:val="00664FBB"/>
    <w:rsid w:val="00665024"/>
    <w:rsid w:val="0066505F"/>
    <w:rsid w:val="006650C6"/>
    <w:rsid w:val="0066510E"/>
    <w:rsid w:val="0066522C"/>
    <w:rsid w:val="0066537B"/>
    <w:rsid w:val="006653F4"/>
    <w:rsid w:val="00665495"/>
    <w:rsid w:val="006654B5"/>
    <w:rsid w:val="00665586"/>
    <w:rsid w:val="00665636"/>
    <w:rsid w:val="006656C5"/>
    <w:rsid w:val="0066574B"/>
    <w:rsid w:val="006657E6"/>
    <w:rsid w:val="00665A8D"/>
    <w:rsid w:val="00665D26"/>
    <w:rsid w:val="00665DC1"/>
    <w:rsid w:val="00665DD8"/>
    <w:rsid w:val="00665EC3"/>
    <w:rsid w:val="00665EC4"/>
    <w:rsid w:val="00665F26"/>
    <w:rsid w:val="00665FD9"/>
    <w:rsid w:val="00666030"/>
    <w:rsid w:val="006662E1"/>
    <w:rsid w:val="0066630B"/>
    <w:rsid w:val="006663DA"/>
    <w:rsid w:val="00666688"/>
    <w:rsid w:val="006666CD"/>
    <w:rsid w:val="00666801"/>
    <w:rsid w:val="0066693D"/>
    <w:rsid w:val="0066695E"/>
    <w:rsid w:val="00666C2C"/>
    <w:rsid w:val="00666D12"/>
    <w:rsid w:val="00666E1D"/>
    <w:rsid w:val="00666F92"/>
    <w:rsid w:val="00666FB4"/>
    <w:rsid w:val="00667140"/>
    <w:rsid w:val="0066717F"/>
    <w:rsid w:val="006671AA"/>
    <w:rsid w:val="0066724F"/>
    <w:rsid w:val="0066746D"/>
    <w:rsid w:val="006674A8"/>
    <w:rsid w:val="006674CD"/>
    <w:rsid w:val="00667566"/>
    <w:rsid w:val="006675E7"/>
    <w:rsid w:val="006677DF"/>
    <w:rsid w:val="006677E9"/>
    <w:rsid w:val="00667825"/>
    <w:rsid w:val="00667879"/>
    <w:rsid w:val="00667946"/>
    <w:rsid w:val="0066797E"/>
    <w:rsid w:val="00667A04"/>
    <w:rsid w:val="00667B5D"/>
    <w:rsid w:val="00667BF3"/>
    <w:rsid w:val="00667C71"/>
    <w:rsid w:val="00667C85"/>
    <w:rsid w:val="00667E9F"/>
    <w:rsid w:val="00667EC2"/>
    <w:rsid w:val="00667EE5"/>
    <w:rsid w:val="00667F1E"/>
    <w:rsid w:val="00670038"/>
    <w:rsid w:val="00670051"/>
    <w:rsid w:val="00670063"/>
    <w:rsid w:val="0067013D"/>
    <w:rsid w:val="00670302"/>
    <w:rsid w:val="0067038F"/>
    <w:rsid w:val="0067043B"/>
    <w:rsid w:val="00670524"/>
    <w:rsid w:val="0067056F"/>
    <w:rsid w:val="00670570"/>
    <w:rsid w:val="006706A1"/>
    <w:rsid w:val="006706C2"/>
    <w:rsid w:val="00670775"/>
    <w:rsid w:val="0067077A"/>
    <w:rsid w:val="00670800"/>
    <w:rsid w:val="00670A8D"/>
    <w:rsid w:val="00670B28"/>
    <w:rsid w:val="00670B39"/>
    <w:rsid w:val="00670B6F"/>
    <w:rsid w:val="00670BC0"/>
    <w:rsid w:val="00670BC7"/>
    <w:rsid w:val="00670CB4"/>
    <w:rsid w:val="00670CC0"/>
    <w:rsid w:val="00670CD7"/>
    <w:rsid w:val="00670D13"/>
    <w:rsid w:val="00670D9D"/>
    <w:rsid w:val="00670E07"/>
    <w:rsid w:val="00670EC0"/>
    <w:rsid w:val="00670F23"/>
    <w:rsid w:val="00670F5A"/>
    <w:rsid w:val="00670FA9"/>
    <w:rsid w:val="00671002"/>
    <w:rsid w:val="0067105F"/>
    <w:rsid w:val="0067106F"/>
    <w:rsid w:val="0067111C"/>
    <w:rsid w:val="00671155"/>
    <w:rsid w:val="006711F2"/>
    <w:rsid w:val="0067131A"/>
    <w:rsid w:val="00671395"/>
    <w:rsid w:val="006714C2"/>
    <w:rsid w:val="00671511"/>
    <w:rsid w:val="0067152B"/>
    <w:rsid w:val="00671544"/>
    <w:rsid w:val="00671566"/>
    <w:rsid w:val="00671576"/>
    <w:rsid w:val="006715C3"/>
    <w:rsid w:val="006715C5"/>
    <w:rsid w:val="00671617"/>
    <w:rsid w:val="0067168B"/>
    <w:rsid w:val="00671A47"/>
    <w:rsid w:val="00671BE4"/>
    <w:rsid w:val="00671CD4"/>
    <w:rsid w:val="00671D29"/>
    <w:rsid w:val="00671D86"/>
    <w:rsid w:val="00671DD2"/>
    <w:rsid w:val="00671DDF"/>
    <w:rsid w:val="00671EC1"/>
    <w:rsid w:val="00671F16"/>
    <w:rsid w:val="00671F3E"/>
    <w:rsid w:val="00671F95"/>
    <w:rsid w:val="00671FCC"/>
    <w:rsid w:val="00672081"/>
    <w:rsid w:val="00672155"/>
    <w:rsid w:val="00672184"/>
    <w:rsid w:val="00672192"/>
    <w:rsid w:val="006721DB"/>
    <w:rsid w:val="00672202"/>
    <w:rsid w:val="00672205"/>
    <w:rsid w:val="0067223E"/>
    <w:rsid w:val="006722A7"/>
    <w:rsid w:val="006722DD"/>
    <w:rsid w:val="00672349"/>
    <w:rsid w:val="006723D6"/>
    <w:rsid w:val="006725DB"/>
    <w:rsid w:val="0067272A"/>
    <w:rsid w:val="0067272F"/>
    <w:rsid w:val="00672759"/>
    <w:rsid w:val="00672859"/>
    <w:rsid w:val="00672923"/>
    <w:rsid w:val="00672973"/>
    <w:rsid w:val="006729A7"/>
    <w:rsid w:val="006729F4"/>
    <w:rsid w:val="00672A6B"/>
    <w:rsid w:val="00672A74"/>
    <w:rsid w:val="00672AC3"/>
    <w:rsid w:val="00672AED"/>
    <w:rsid w:val="00672DCD"/>
    <w:rsid w:val="00672E2F"/>
    <w:rsid w:val="00672F26"/>
    <w:rsid w:val="00672F61"/>
    <w:rsid w:val="00672F68"/>
    <w:rsid w:val="00672FA3"/>
    <w:rsid w:val="006730A1"/>
    <w:rsid w:val="006730BB"/>
    <w:rsid w:val="00673202"/>
    <w:rsid w:val="00673246"/>
    <w:rsid w:val="00673289"/>
    <w:rsid w:val="0067333C"/>
    <w:rsid w:val="0067336F"/>
    <w:rsid w:val="006735CB"/>
    <w:rsid w:val="006735FB"/>
    <w:rsid w:val="0067360C"/>
    <w:rsid w:val="0067363C"/>
    <w:rsid w:val="00673669"/>
    <w:rsid w:val="006736D8"/>
    <w:rsid w:val="0067386E"/>
    <w:rsid w:val="00673888"/>
    <w:rsid w:val="00673B6C"/>
    <w:rsid w:val="00673C5D"/>
    <w:rsid w:val="00673D1A"/>
    <w:rsid w:val="00673DA1"/>
    <w:rsid w:val="00673EF1"/>
    <w:rsid w:val="00673F5B"/>
    <w:rsid w:val="00673FE8"/>
    <w:rsid w:val="0067408E"/>
    <w:rsid w:val="00674092"/>
    <w:rsid w:val="00674122"/>
    <w:rsid w:val="00674140"/>
    <w:rsid w:val="00674142"/>
    <w:rsid w:val="00674174"/>
    <w:rsid w:val="006741A2"/>
    <w:rsid w:val="0067428D"/>
    <w:rsid w:val="00674385"/>
    <w:rsid w:val="00674506"/>
    <w:rsid w:val="00674588"/>
    <w:rsid w:val="0067479B"/>
    <w:rsid w:val="006747FF"/>
    <w:rsid w:val="0067494B"/>
    <w:rsid w:val="00674983"/>
    <w:rsid w:val="006749D3"/>
    <w:rsid w:val="00674AC4"/>
    <w:rsid w:val="00674B67"/>
    <w:rsid w:val="00674BC7"/>
    <w:rsid w:val="00674D1D"/>
    <w:rsid w:val="00674DC8"/>
    <w:rsid w:val="00674E1B"/>
    <w:rsid w:val="00674E8B"/>
    <w:rsid w:val="00674F74"/>
    <w:rsid w:val="00674FCA"/>
    <w:rsid w:val="006750B8"/>
    <w:rsid w:val="006750C5"/>
    <w:rsid w:val="006751FC"/>
    <w:rsid w:val="00675283"/>
    <w:rsid w:val="00675303"/>
    <w:rsid w:val="00675350"/>
    <w:rsid w:val="006753FF"/>
    <w:rsid w:val="006755DD"/>
    <w:rsid w:val="006756F4"/>
    <w:rsid w:val="006756FE"/>
    <w:rsid w:val="006757C7"/>
    <w:rsid w:val="00675803"/>
    <w:rsid w:val="0067586F"/>
    <w:rsid w:val="00675B0C"/>
    <w:rsid w:val="00675BCD"/>
    <w:rsid w:val="00675C3C"/>
    <w:rsid w:val="00675D35"/>
    <w:rsid w:val="00675E78"/>
    <w:rsid w:val="00675ED4"/>
    <w:rsid w:val="00675F76"/>
    <w:rsid w:val="00675F9C"/>
    <w:rsid w:val="0067606B"/>
    <w:rsid w:val="00676088"/>
    <w:rsid w:val="00676188"/>
    <w:rsid w:val="006761BE"/>
    <w:rsid w:val="00676207"/>
    <w:rsid w:val="00676370"/>
    <w:rsid w:val="00676428"/>
    <w:rsid w:val="0067644C"/>
    <w:rsid w:val="0067653D"/>
    <w:rsid w:val="0067664F"/>
    <w:rsid w:val="00676882"/>
    <w:rsid w:val="006768F1"/>
    <w:rsid w:val="006769F7"/>
    <w:rsid w:val="00676AA5"/>
    <w:rsid w:val="00676AC0"/>
    <w:rsid w:val="00676AF9"/>
    <w:rsid w:val="00676B0B"/>
    <w:rsid w:val="00676B62"/>
    <w:rsid w:val="00676C71"/>
    <w:rsid w:val="00676C8C"/>
    <w:rsid w:val="00676DB4"/>
    <w:rsid w:val="00676E0B"/>
    <w:rsid w:val="00676E84"/>
    <w:rsid w:val="00676F8C"/>
    <w:rsid w:val="00676FB8"/>
    <w:rsid w:val="0067701C"/>
    <w:rsid w:val="00677028"/>
    <w:rsid w:val="00677564"/>
    <w:rsid w:val="006775D9"/>
    <w:rsid w:val="00677655"/>
    <w:rsid w:val="0067765C"/>
    <w:rsid w:val="00677799"/>
    <w:rsid w:val="00677867"/>
    <w:rsid w:val="00677946"/>
    <w:rsid w:val="00677C49"/>
    <w:rsid w:val="00677E09"/>
    <w:rsid w:val="00677E4D"/>
    <w:rsid w:val="00677ECC"/>
    <w:rsid w:val="00677F8A"/>
    <w:rsid w:val="006801C6"/>
    <w:rsid w:val="006802B8"/>
    <w:rsid w:val="0068042F"/>
    <w:rsid w:val="006804AA"/>
    <w:rsid w:val="00680573"/>
    <w:rsid w:val="0068069B"/>
    <w:rsid w:val="00680744"/>
    <w:rsid w:val="006807C8"/>
    <w:rsid w:val="006808B1"/>
    <w:rsid w:val="00680B39"/>
    <w:rsid w:val="00680B3B"/>
    <w:rsid w:val="00680BEC"/>
    <w:rsid w:val="00680C3B"/>
    <w:rsid w:val="00680D6C"/>
    <w:rsid w:val="00680F36"/>
    <w:rsid w:val="00680F6A"/>
    <w:rsid w:val="00680FE5"/>
    <w:rsid w:val="006810B1"/>
    <w:rsid w:val="006810C6"/>
    <w:rsid w:val="0068113E"/>
    <w:rsid w:val="006811DA"/>
    <w:rsid w:val="006812E2"/>
    <w:rsid w:val="006812EF"/>
    <w:rsid w:val="006813CF"/>
    <w:rsid w:val="006813E3"/>
    <w:rsid w:val="00681445"/>
    <w:rsid w:val="006814A8"/>
    <w:rsid w:val="006814F3"/>
    <w:rsid w:val="00681583"/>
    <w:rsid w:val="006815A4"/>
    <w:rsid w:val="0068177D"/>
    <w:rsid w:val="00681968"/>
    <w:rsid w:val="006819F3"/>
    <w:rsid w:val="00681A49"/>
    <w:rsid w:val="00681B60"/>
    <w:rsid w:val="00681C1F"/>
    <w:rsid w:val="00681D50"/>
    <w:rsid w:val="00681D82"/>
    <w:rsid w:val="00681D8C"/>
    <w:rsid w:val="00681D9E"/>
    <w:rsid w:val="00681DD8"/>
    <w:rsid w:val="00681E49"/>
    <w:rsid w:val="00681EB8"/>
    <w:rsid w:val="00682032"/>
    <w:rsid w:val="0068214B"/>
    <w:rsid w:val="0068222F"/>
    <w:rsid w:val="0068237D"/>
    <w:rsid w:val="006825D4"/>
    <w:rsid w:val="00682775"/>
    <w:rsid w:val="0068289F"/>
    <w:rsid w:val="0068292F"/>
    <w:rsid w:val="00682935"/>
    <w:rsid w:val="006829B2"/>
    <w:rsid w:val="00682C1C"/>
    <w:rsid w:val="00682C3E"/>
    <w:rsid w:val="00682CF5"/>
    <w:rsid w:val="00682D0E"/>
    <w:rsid w:val="00682D3D"/>
    <w:rsid w:val="00682E0B"/>
    <w:rsid w:val="00682F0C"/>
    <w:rsid w:val="00682F4F"/>
    <w:rsid w:val="00682F5F"/>
    <w:rsid w:val="00682FF0"/>
    <w:rsid w:val="00683164"/>
    <w:rsid w:val="0068317C"/>
    <w:rsid w:val="006833C8"/>
    <w:rsid w:val="00683477"/>
    <w:rsid w:val="00683492"/>
    <w:rsid w:val="00683494"/>
    <w:rsid w:val="006834D6"/>
    <w:rsid w:val="006836AF"/>
    <w:rsid w:val="00683856"/>
    <w:rsid w:val="0068385B"/>
    <w:rsid w:val="0068397A"/>
    <w:rsid w:val="00683995"/>
    <w:rsid w:val="00683AFF"/>
    <w:rsid w:val="00683B44"/>
    <w:rsid w:val="00683D3D"/>
    <w:rsid w:val="00683D59"/>
    <w:rsid w:val="00683DF0"/>
    <w:rsid w:val="00683E3C"/>
    <w:rsid w:val="00683E72"/>
    <w:rsid w:val="00683F1D"/>
    <w:rsid w:val="00684078"/>
    <w:rsid w:val="0068413A"/>
    <w:rsid w:val="0068418F"/>
    <w:rsid w:val="006841DD"/>
    <w:rsid w:val="0068433E"/>
    <w:rsid w:val="00684347"/>
    <w:rsid w:val="00684358"/>
    <w:rsid w:val="006843C6"/>
    <w:rsid w:val="0068445D"/>
    <w:rsid w:val="006845DC"/>
    <w:rsid w:val="006845EF"/>
    <w:rsid w:val="006846DC"/>
    <w:rsid w:val="00684757"/>
    <w:rsid w:val="006847CC"/>
    <w:rsid w:val="00684813"/>
    <w:rsid w:val="00684857"/>
    <w:rsid w:val="0068485E"/>
    <w:rsid w:val="0068486C"/>
    <w:rsid w:val="0068496A"/>
    <w:rsid w:val="00684ACF"/>
    <w:rsid w:val="00684B27"/>
    <w:rsid w:val="00684B6B"/>
    <w:rsid w:val="00684BE5"/>
    <w:rsid w:val="00684D41"/>
    <w:rsid w:val="00684FC6"/>
    <w:rsid w:val="00685045"/>
    <w:rsid w:val="006850B9"/>
    <w:rsid w:val="00685176"/>
    <w:rsid w:val="00685179"/>
    <w:rsid w:val="0068569D"/>
    <w:rsid w:val="006858AD"/>
    <w:rsid w:val="0068591C"/>
    <w:rsid w:val="00685949"/>
    <w:rsid w:val="00685A62"/>
    <w:rsid w:val="00685A7A"/>
    <w:rsid w:val="00685ABE"/>
    <w:rsid w:val="00685C24"/>
    <w:rsid w:val="00685F5C"/>
    <w:rsid w:val="00685F61"/>
    <w:rsid w:val="0068605C"/>
    <w:rsid w:val="006860C0"/>
    <w:rsid w:val="006860CB"/>
    <w:rsid w:val="006860D1"/>
    <w:rsid w:val="006860FD"/>
    <w:rsid w:val="0068628E"/>
    <w:rsid w:val="006862EF"/>
    <w:rsid w:val="0068632F"/>
    <w:rsid w:val="006865D0"/>
    <w:rsid w:val="0068672D"/>
    <w:rsid w:val="0068687B"/>
    <w:rsid w:val="00686890"/>
    <w:rsid w:val="0068698B"/>
    <w:rsid w:val="00686A63"/>
    <w:rsid w:val="00686AEE"/>
    <w:rsid w:val="00686BE4"/>
    <w:rsid w:val="00686C64"/>
    <w:rsid w:val="00686CCA"/>
    <w:rsid w:val="00686DC5"/>
    <w:rsid w:val="00686E74"/>
    <w:rsid w:val="00686E9C"/>
    <w:rsid w:val="00687013"/>
    <w:rsid w:val="0068703C"/>
    <w:rsid w:val="00687329"/>
    <w:rsid w:val="00687345"/>
    <w:rsid w:val="006873B5"/>
    <w:rsid w:val="0068749C"/>
    <w:rsid w:val="006875C2"/>
    <w:rsid w:val="00687657"/>
    <w:rsid w:val="006876F2"/>
    <w:rsid w:val="00687704"/>
    <w:rsid w:val="0068776D"/>
    <w:rsid w:val="0068783E"/>
    <w:rsid w:val="00687882"/>
    <w:rsid w:val="006878D0"/>
    <w:rsid w:val="006879AE"/>
    <w:rsid w:val="00687AD1"/>
    <w:rsid w:val="00687BEC"/>
    <w:rsid w:val="00687C22"/>
    <w:rsid w:val="00687CD4"/>
    <w:rsid w:val="00687D9A"/>
    <w:rsid w:val="00687DC9"/>
    <w:rsid w:val="00687E25"/>
    <w:rsid w:val="00687E7B"/>
    <w:rsid w:val="006900A7"/>
    <w:rsid w:val="006900E7"/>
    <w:rsid w:val="006901C1"/>
    <w:rsid w:val="00690225"/>
    <w:rsid w:val="00690231"/>
    <w:rsid w:val="0069024C"/>
    <w:rsid w:val="0069031F"/>
    <w:rsid w:val="00690321"/>
    <w:rsid w:val="00690342"/>
    <w:rsid w:val="006903A2"/>
    <w:rsid w:val="006903FA"/>
    <w:rsid w:val="0069059D"/>
    <w:rsid w:val="00690638"/>
    <w:rsid w:val="00690726"/>
    <w:rsid w:val="006908EF"/>
    <w:rsid w:val="00690911"/>
    <w:rsid w:val="00690944"/>
    <w:rsid w:val="0069096C"/>
    <w:rsid w:val="006909AA"/>
    <w:rsid w:val="006909D0"/>
    <w:rsid w:val="00690A69"/>
    <w:rsid w:val="00690B08"/>
    <w:rsid w:val="00690B87"/>
    <w:rsid w:val="00690BEA"/>
    <w:rsid w:val="00690CDF"/>
    <w:rsid w:val="00690CE0"/>
    <w:rsid w:val="00690D9B"/>
    <w:rsid w:val="00690DFE"/>
    <w:rsid w:val="00690E49"/>
    <w:rsid w:val="00690FF1"/>
    <w:rsid w:val="00691022"/>
    <w:rsid w:val="00691188"/>
    <w:rsid w:val="00691274"/>
    <w:rsid w:val="0069136A"/>
    <w:rsid w:val="006913D0"/>
    <w:rsid w:val="006914CB"/>
    <w:rsid w:val="00691548"/>
    <w:rsid w:val="006915A2"/>
    <w:rsid w:val="006916C7"/>
    <w:rsid w:val="006918E2"/>
    <w:rsid w:val="00691A4E"/>
    <w:rsid w:val="00691AC7"/>
    <w:rsid w:val="00691B43"/>
    <w:rsid w:val="00691B84"/>
    <w:rsid w:val="00691CD3"/>
    <w:rsid w:val="00691CF1"/>
    <w:rsid w:val="00691D5F"/>
    <w:rsid w:val="00691DC4"/>
    <w:rsid w:val="00691E18"/>
    <w:rsid w:val="00691FDE"/>
    <w:rsid w:val="00692062"/>
    <w:rsid w:val="00692076"/>
    <w:rsid w:val="00692092"/>
    <w:rsid w:val="00692099"/>
    <w:rsid w:val="006921A1"/>
    <w:rsid w:val="0069249C"/>
    <w:rsid w:val="006924F4"/>
    <w:rsid w:val="00692563"/>
    <w:rsid w:val="0069258D"/>
    <w:rsid w:val="006925A9"/>
    <w:rsid w:val="0069266A"/>
    <w:rsid w:val="00692686"/>
    <w:rsid w:val="006926B4"/>
    <w:rsid w:val="006926DC"/>
    <w:rsid w:val="006927C4"/>
    <w:rsid w:val="00692817"/>
    <w:rsid w:val="00692830"/>
    <w:rsid w:val="00692964"/>
    <w:rsid w:val="00692997"/>
    <w:rsid w:val="006929F3"/>
    <w:rsid w:val="006929F6"/>
    <w:rsid w:val="00692A9C"/>
    <w:rsid w:val="00692C56"/>
    <w:rsid w:val="00692CC0"/>
    <w:rsid w:val="00692FAD"/>
    <w:rsid w:val="00693192"/>
    <w:rsid w:val="006931C8"/>
    <w:rsid w:val="006932BF"/>
    <w:rsid w:val="00693306"/>
    <w:rsid w:val="00693341"/>
    <w:rsid w:val="0069340A"/>
    <w:rsid w:val="0069341A"/>
    <w:rsid w:val="006934EB"/>
    <w:rsid w:val="006935BA"/>
    <w:rsid w:val="006935C9"/>
    <w:rsid w:val="006935D2"/>
    <w:rsid w:val="006936E2"/>
    <w:rsid w:val="006936FB"/>
    <w:rsid w:val="00693861"/>
    <w:rsid w:val="00693875"/>
    <w:rsid w:val="006938AB"/>
    <w:rsid w:val="00693917"/>
    <w:rsid w:val="0069394E"/>
    <w:rsid w:val="00693A0C"/>
    <w:rsid w:val="00693A41"/>
    <w:rsid w:val="00693B79"/>
    <w:rsid w:val="00693C13"/>
    <w:rsid w:val="00693DD1"/>
    <w:rsid w:val="00693E89"/>
    <w:rsid w:val="00693EA8"/>
    <w:rsid w:val="00693EE6"/>
    <w:rsid w:val="006941D3"/>
    <w:rsid w:val="006941F0"/>
    <w:rsid w:val="006941FA"/>
    <w:rsid w:val="00694343"/>
    <w:rsid w:val="0069440A"/>
    <w:rsid w:val="0069442F"/>
    <w:rsid w:val="00694476"/>
    <w:rsid w:val="00694500"/>
    <w:rsid w:val="006949F1"/>
    <w:rsid w:val="00694A28"/>
    <w:rsid w:val="00694AAF"/>
    <w:rsid w:val="00694B92"/>
    <w:rsid w:val="00694BAD"/>
    <w:rsid w:val="00694C14"/>
    <w:rsid w:val="00694C53"/>
    <w:rsid w:val="00694CC4"/>
    <w:rsid w:val="00694D9E"/>
    <w:rsid w:val="00694E19"/>
    <w:rsid w:val="00694F01"/>
    <w:rsid w:val="00694FB8"/>
    <w:rsid w:val="006950A5"/>
    <w:rsid w:val="00695100"/>
    <w:rsid w:val="006951ED"/>
    <w:rsid w:val="00695295"/>
    <w:rsid w:val="00695431"/>
    <w:rsid w:val="00695468"/>
    <w:rsid w:val="0069556D"/>
    <w:rsid w:val="00695637"/>
    <w:rsid w:val="0069564C"/>
    <w:rsid w:val="0069565D"/>
    <w:rsid w:val="006956BC"/>
    <w:rsid w:val="00695763"/>
    <w:rsid w:val="0069576A"/>
    <w:rsid w:val="00695799"/>
    <w:rsid w:val="0069581D"/>
    <w:rsid w:val="006959C1"/>
    <w:rsid w:val="00695A49"/>
    <w:rsid w:val="00695AE4"/>
    <w:rsid w:val="00695B89"/>
    <w:rsid w:val="00695C32"/>
    <w:rsid w:val="00695CC8"/>
    <w:rsid w:val="00695D56"/>
    <w:rsid w:val="006960F7"/>
    <w:rsid w:val="0069610C"/>
    <w:rsid w:val="00696147"/>
    <w:rsid w:val="006961EE"/>
    <w:rsid w:val="0069628B"/>
    <w:rsid w:val="006962DF"/>
    <w:rsid w:val="006962E8"/>
    <w:rsid w:val="0069630C"/>
    <w:rsid w:val="0069633C"/>
    <w:rsid w:val="006964A1"/>
    <w:rsid w:val="006965E4"/>
    <w:rsid w:val="0069661F"/>
    <w:rsid w:val="00696775"/>
    <w:rsid w:val="006967D0"/>
    <w:rsid w:val="006967FC"/>
    <w:rsid w:val="0069689C"/>
    <w:rsid w:val="00696901"/>
    <w:rsid w:val="006969FA"/>
    <w:rsid w:val="00696AFF"/>
    <w:rsid w:val="00696BF3"/>
    <w:rsid w:val="00696E08"/>
    <w:rsid w:val="00696E14"/>
    <w:rsid w:val="00696E23"/>
    <w:rsid w:val="00696E47"/>
    <w:rsid w:val="00696E6B"/>
    <w:rsid w:val="00696F82"/>
    <w:rsid w:val="00696FAB"/>
    <w:rsid w:val="00696FB1"/>
    <w:rsid w:val="00697236"/>
    <w:rsid w:val="0069723E"/>
    <w:rsid w:val="0069726D"/>
    <w:rsid w:val="00697318"/>
    <w:rsid w:val="006973B5"/>
    <w:rsid w:val="00697472"/>
    <w:rsid w:val="00697535"/>
    <w:rsid w:val="006975A5"/>
    <w:rsid w:val="006976FC"/>
    <w:rsid w:val="00697733"/>
    <w:rsid w:val="00697774"/>
    <w:rsid w:val="0069789F"/>
    <w:rsid w:val="00697940"/>
    <w:rsid w:val="0069795E"/>
    <w:rsid w:val="00697A51"/>
    <w:rsid w:val="00697A78"/>
    <w:rsid w:val="00697AD3"/>
    <w:rsid w:val="00697DB8"/>
    <w:rsid w:val="006A00A6"/>
    <w:rsid w:val="006A00BD"/>
    <w:rsid w:val="006A00DC"/>
    <w:rsid w:val="006A024F"/>
    <w:rsid w:val="006A028D"/>
    <w:rsid w:val="006A030D"/>
    <w:rsid w:val="006A034E"/>
    <w:rsid w:val="006A0389"/>
    <w:rsid w:val="006A03E2"/>
    <w:rsid w:val="006A0402"/>
    <w:rsid w:val="006A04C4"/>
    <w:rsid w:val="006A04F9"/>
    <w:rsid w:val="006A0533"/>
    <w:rsid w:val="006A067A"/>
    <w:rsid w:val="006A06EB"/>
    <w:rsid w:val="006A0785"/>
    <w:rsid w:val="006A0797"/>
    <w:rsid w:val="006A079C"/>
    <w:rsid w:val="006A07EB"/>
    <w:rsid w:val="006A09AF"/>
    <w:rsid w:val="006A0BD2"/>
    <w:rsid w:val="006A0C24"/>
    <w:rsid w:val="006A0C44"/>
    <w:rsid w:val="006A0C8B"/>
    <w:rsid w:val="006A0D1C"/>
    <w:rsid w:val="006A0D4A"/>
    <w:rsid w:val="006A0F18"/>
    <w:rsid w:val="006A0F4E"/>
    <w:rsid w:val="006A105E"/>
    <w:rsid w:val="006A1155"/>
    <w:rsid w:val="006A11BE"/>
    <w:rsid w:val="006A12D1"/>
    <w:rsid w:val="006A1532"/>
    <w:rsid w:val="006A1537"/>
    <w:rsid w:val="006A171C"/>
    <w:rsid w:val="006A17AA"/>
    <w:rsid w:val="006A182E"/>
    <w:rsid w:val="006A183D"/>
    <w:rsid w:val="006A18BD"/>
    <w:rsid w:val="006A18D3"/>
    <w:rsid w:val="006A1937"/>
    <w:rsid w:val="006A196F"/>
    <w:rsid w:val="006A1A33"/>
    <w:rsid w:val="006A1A9D"/>
    <w:rsid w:val="006A1B34"/>
    <w:rsid w:val="006A1B69"/>
    <w:rsid w:val="006A1BAE"/>
    <w:rsid w:val="006A1C29"/>
    <w:rsid w:val="006A1C46"/>
    <w:rsid w:val="006A1D65"/>
    <w:rsid w:val="006A1E05"/>
    <w:rsid w:val="006A1F84"/>
    <w:rsid w:val="006A20D0"/>
    <w:rsid w:val="006A212C"/>
    <w:rsid w:val="006A2150"/>
    <w:rsid w:val="006A21A5"/>
    <w:rsid w:val="006A2224"/>
    <w:rsid w:val="006A22B8"/>
    <w:rsid w:val="006A2451"/>
    <w:rsid w:val="006A24F2"/>
    <w:rsid w:val="006A2507"/>
    <w:rsid w:val="006A25BF"/>
    <w:rsid w:val="006A2624"/>
    <w:rsid w:val="006A2625"/>
    <w:rsid w:val="006A271B"/>
    <w:rsid w:val="006A272A"/>
    <w:rsid w:val="006A284E"/>
    <w:rsid w:val="006A2916"/>
    <w:rsid w:val="006A2BCB"/>
    <w:rsid w:val="006A2BD3"/>
    <w:rsid w:val="006A2F39"/>
    <w:rsid w:val="006A2F67"/>
    <w:rsid w:val="006A2FAF"/>
    <w:rsid w:val="006A30B0"/>
    <w:rsid w:val="006A30C7"/>
    <w:rsid w:val="006A3154"/>
    <w:rsid w:val="006A319B"/>
    <w:rsid w:val="006A31D4"/>
    <w:rsid w:val="006A3222"/>
    <w:rsid w:val="006A32B3"/>
    <w:rsid w:val="006A32EA"/>
    <w:rsid w:val="006A35A1"/>
    <w:rsid w:val="006A35EF"/>
    <w:rsid w:val="006A36CE"/>
    <w:rsid w:val="006A3703"/>
    <w:rsid w:val="006A37F6"/>
    <w:rsid w:val="006A3813"/>
    <w:rsid w:val="006A3880"/>
    <w:rsid w:val="006A3893"/>
    <w:rsid w:val="006A38D2"/>
    <w:rsid w:val="006A38EE"/>
    <w:rsid w:val="006A38FE"/>
    <w:rsid w:val="006A3A24"/>
    <w:rsid w:val="006A3A4C"/>
    <w:rsid w:val="006A3C40"/>
    <w:rsid w:val="006A4015"/>
    <w:rsid w:val="006A4120"/>
    <w:rsid w:val="006A4131"/>
    <w:rsid w:val="006A416B"/>
    <w:rsid w:val="006A43F0"/>
    <w:rsid w:val="006A46FC"/>
    <w:rsid w:val="006A4784"/>
    <w:rsid w:val="006A484B"/>
    <w:rsid w:val="006A49A4"/>
    <w:rsid w:val="006A49D4"/>
    <w:rsid w:val="006A4A22"/>
    <w:rsid w:val="006A4ACC"/>
    <w:rsid w:val="006A4C94"/>
    <w:rsid w:val="006A4D0B"/>
    <w:rsid w:val="006A4D9C"/>
    <w:rsid w:val="006A4E35"/>
    <w:rsid w:val="006A4FC4"/>
    <w:rsid w:val="006A5075"/>
    <w:rsid w:val="006A50C1"/>
    <w:rsid w:val="006A5100"/>
    <w:rsid w:val="006A510A"/>
    <w:rsid w:val="006A51C9"/>
    <w:rsid w:val="006A5224"/>
    <w:rsid w:val="006A527C"/>
    <w:rsid w:val="006A52CF"/>
    <w:rsid w:val="006A5300"/>
    <w:rsid w:val="006A5374"/>
    <w:rsid w:val="006A537F"/>
    <w:rsid w:val="006A54B7"/>
    <w:rsid w:val="006A54B8"/>
    <w:rsid w:val="006A5571"/>
    <w:rsid w:val="006A5631"/>
    <w:rsid w:val="006A5728"/>
    <w:rsid w:val="006A574F"/>
    <w:rsid w:val="006A57BF"/>
    <w:rsid w:val="006A57E8"/>
    <w:rsid w:val="006A5801"/>
    <w:rsid w:val="006A5937"/>
    <w:rsid w:val="006A5988"/>
    <w:rsid w:val="006A5B0D"/>
    <w:rsid w:val="006A5B55"/>
    <w:rsid w:val="006A5D37"/>
    <w:rsid w:val="006A5E05"/>
    <w:rsid w:val="006A5E45"/>
    <w:rsid w:val="006A5FC7"/>
    <w:rsid w:val="006A605F"/>
    <w:rsid w:val="006A608E"/>
    <w:rsid w:val="006A60E7"/>
    <w:rsid w:val="006A6194"/>
    <w:rsid w:val="006A61DA"/>
    <w:rsid w:val="006A640F"/>
    <w:rsid w:val="006A646F"/>
    <w:rsid w:val="006A651C"/>
    <w:rsid w:val="006A6706"/>
    <w:rsid w:val="006A67AD"/>
    <w:rsid w:val="006A6813"/>
    <w:rsid w:val="006A6832"/>
    <w:rsid w:val="006A6883"/>
    <w:rsid w:val="006A6910"/>
    <w:rsid w:val="006A6912"/>
    <w:rsid w:val="006A6A68"/>
    <w:rsid w:val="006A6C14"/>
    <w:rsid w:val="006A6C7B"/>
    <w:rsid w:val="006A6D07"/>
    <w:rsid w:val="006A6D5A"/>
    <w:rsid w:val="006A6D87"/>
    <w:rsid w:val="006A6DF6"/>
    <w:rsid w:val="006A6DFC"/>
    <w:rsid w:val="006A6F12"/>
    <w:rsid w:val="006A6FA0"/>
    <w:rsid w:val="006A7007"/>
    <w:rsid w:val="006A7017"/>
    <w:rsid w:val="006A70A4"/>
    <w:rsid w:val="006A716B"/>
    <w:rsid w:val="006A728D"/>
    <w:rsid w:val="006A763C"/>
    <w:rsid w:val="006A7641"/>
    <w:rsid w:val="006A765B"/>
    <w:rsid w:val="006A7714"/>
    <w:rsid w:val="006A789F"/>
    <w:rsid w:val="006A7996"/>
    <w:rsid w:val="006A79BA"/>
    <w:rsid w:val="006A79C4"/>
    <w:rsid w:val="006A7A36"/>
    <w:rsid w:val="006A7AC3"/>
    <w:rsid w:val="006A7B54"/>
    <w:rsid w:val="006A7B88"/>
    <w:rsid w:val="006A7B8F"/>
    <w:rsid w:val="006A7E19"/>
    <w:rsid w:val="006A7E47"/>
    <w:rsid w:val="006A7F18"/>
    <w:rsid w:val="006B0135"/>
    <w:rsid w:val="006B020D"/>
    <w:rsid w:val="006B0230"/>
    <w:rsid w:val="006B024E"/>
    <w:rsid w:val="006B02B5"/>
    <w:rsid w:val="006B037D"/>
    <w:rsid w:val="006B03B5"/>
    <w:rsid w:val="006B03B8"/>
    <w:rsid w:val="006B04FC"/>
    <w:rsid w:val="006B056D"/>
    <w:rsid w:val="006B0591"/>
    <w:rsid w:val="006B0830"/>
    <w:rsid w:val="006B0838"/>
    <w:rsid w:val="006B0859"/>
    <w:rsid w:val="006B0957"/>
    <w:rsid w:val="006B0981"/>
    <w:rsid w:val="006B0B76"/>
    <w:rsid w:val="006B0C8B"/>
    <w:rsid w:val="006B0CCF"/>
    <w:rsid w:val="006B0DB4"/>
    <w:rsid w:val="006B0E02"/>
    <w:rsid w:val="006B0F16"/>
    <w:rsid w:val="006B0F5A"/>
    <w:rsid w:val="006B0FD3"/>
    <w:rsid w:val="006B104C"/>
    <w:rsid w:val="006B10EE"/>
    <w:rsid w:val="006B11C0"/>
    <w:rsid w:val="006B11DC"/>
    <w:rsid w:val="006B1228"/>
    <w:rsid w:val="006B1278"/>
    <w:rsid w:val="006B131F"/>
    <w:rsid w:val="006B136C"/>
    <w:rsid w:val="006B148A"/>
    <w:rsid w:val="006B1561"/>
    <w:rsid w:val="006B1563"/>
    <w:rsid w:val="006B1667"/>
    <w:rsid w:val="006B17B7"/>
    <w:rsid w:val="006B182C"/>
    <w:rsid w:val="006B1897"/>
    <w:rsid w:val="006B18F1"/>
    <w:rsid w:val="006B18F2"/>
    <w:rsid w:val="006B195E"/>
    <w:rsid w:val="006B19BA"/>
    <w:rsid w:val="006B1BEB"/>
    <w:rsid w:val="006B1C1D"/>
    <w:rsid w:val="006B1C57"/>
    <w:rsid w:val="006B1D19"/>
    <w:rsid w:val="006B1D58"/>
    <w:rsid w:val="006B1E09"/>
    <w:rsid w:val="006B1F65"/>
    <w:rsid w:val="006B1FFA"/>
    <w:rsid w:val="006B2020"/>
    <w:rsid w:val="006B2077"/>
    <w:rsid w:val="006B2085"/>
    <w:rsid w:val="006B20CF"/>
    <w:rsid w:val="006B213F"/>
    <w:rsid w:val="006B21C1"/>
    <w:rsid w:val="006B222E"/>
    <w:rsid w:val="006B224A"/>
    <w:rsid w:val="006B22BE"/>
    <w:rsid w:val="006B2324"/>
    <w:rsid w:val="006B2412"/>
    <w:rsid w:val="006B24EF"/>
    <w:rsid w:val="006B2507"/>
    <w:rsid w:val="006B2609"/>
    <w:rsid w:val="006B27DE"/>
    <w:rsid w:val="006B280A"/>
    <w:rsid w:val="006B2A1F"/>
    <w:rsid w:val="006B2A48"/>
    <w:rsid w:val="006B2A62"/>
    <w:rsid w:val="006B2B49"/>
    <w:rsid w:val="006B2C5C"/>
    <w:rsid w:val="006B2CEA"/>
    <w:rsid w:val="006B2D10"/>
    <w:rsid w:val="006B2ED0"/>
    <w:rsid w:val="006B3022"/>
    <w:rsid w:val="006B3212"/>
    <w:rsid w:val="006B322B"/>
    <w:rsid w:val="006B32F4"/>
    <w:rsid w:val="006B3314"/>
    <w:rsid w:val="006B34A4"/>
    <w:rsid w:val="006B34A6"/>
    <w:rsid w:val="006B3513"/>
    <w:rsid w:val="006B353F"/>
    <w:rsid w:val="006B35A3"/>
    <w:rsid w:val="006B376C"/>
    <w:rsid w:val="006B37CA"/>
    <w:rsid w:val="006B39D6"/>
    <w:rsid w:val="006B3BA4"/>
    <w:rsid w:val="006B3D3A"/>
    <w:rsid w:val="006B3DCC"/>
    <w:rsid w:val="006B3E3F"/>
    <w:rsid w:val="006B3E5B"/>
    <w:rsid w:val="006B3EEF"/>
    <w:rsid w:val="006B401E"/>
    <w:rsid w:val="006B403D"/>
    <w:rsid w:val="006B40B2"/>
    <w:rsid w:val="006B40C6"/>
    <w:rsid w:val="006B41D5"/>
    <w:rsid w:val="006B4295"/>
    <w:rsid w:val="006B431A"/>
    <w:rsid w:val="006B433F"/>
    <w:rsid w:val="006B4468"/>
    <w:rsid w:val="006B44A1"/>
    <w:rsid w:val="006B44A5"/>
    <w:rsid w:val="006B44FE"/>
    <w:rsid w:val="006B458B"/>
    <w:rsid w:val="006B45C8"/>
    <w:rsid w:val="006B46E7"/>
    <w:rsid w:val="006B473A"/>
    <w:rsid w:val="006B480F"/>
    <w:rsid w:val="006B4873"/>
    <w:rsid w:val="006B48FE"/>
    <w:rsid w:val="006B4A33"/>
    <w:rsid w:val="006B4C70"/>
    <w:rsid w:val="006B4CB1"/>
    <w:rsid w:val="006B4CB4"/>
    <w:rsid w:val="006B4D85"/>
    <w:rsid w:val="006B4DB5"/>
    <w:rsid w:val="006B4DD6"/>
    <w:rsid w:val="006B5095"/>
    <w:rsid w:val="006B5284"/>
    <w:rsid w:val="006B52FB"/>
    <w:rsid w:val="006B538A"/>
    <w:rsid w:val="006B53CD"/>
    <w:rsid w:val="006B544D"/>
    <w:rsid w:val="006B5622"/>
    <w:rsid w:val="006B56D2"/>
    <w:rsid w:val="006B5734"/>
    <w:rsid w:val="006B573E"/>
    <w:rsid w:val="006B5756"/>
    <w:rsid w:val="006B5A7C"/>
    <w:rsid w:val="006B5C59"/>
    <w:rsid w:val="006B5D2F"/>
    <w:rsid w:val="006B5E2E"/>
    <w:rsid w:val="006B5F43"/>
    <w:rsid w:val="006B5F8C"/>
    <w:rsid w:val="006B5F9C"/>
    <w:rsid w:val="006B5FBE"/>
    <w:rsid w:val="006B60C2"/>
    <w:rsid w:val="006B6144"/>
    <w:rsid w:val="006B6290"/>
    <w:rsid w:val="006B629F"/>
    <w:rsid w:val="006B6361"/>
    <w:rsid w:val="006B65DA"/>
    <w:rsid w:val="006B6684"/>
    <w:rsid w:val="006B66A4"/>
    <w:rsid w:val="006B66E2"/>
    <w:rsid w:val="006B66EC"/>
    <w:rsid w:val="006B68E5"/>
    <w:rsid w:val="006B69D0"/>
    <w:rsid w:val="006B6B4C"/>
    <w:rsid w:val="006B6BCA"/>
    <w:rsid w:val="006B6BD9"/>
    <w:rsid w:val="006B6BFB"/>
    <w:rsid w:val="006B6C0C"/>
    <w:rsid w:val="006B6D81"/>
    <w:rsid w:val="006B6E9F"/>
    <w:rsid w:val="006B6F9A"/>
    <w:rsid w:val="006B703F"/>
    <w:rsid w:val="006B7073"/>
    <w:rsid w:val="006B7074"/>
    <w:rsid w:val="006B70D0"/>
    <w:rsid w:val="006B725E"/>
    <w:rsid w:val="006B730B"/>
    <w:rsid w:val="006B7335"/>
    <w:rsid w:val="006B7549"/>
    <w:rsid w:val="006B75C7"/>
    <w:rsid w:val="006B75CC"/>
    <w:rsid w:val="006B78A6"/>
    <w:rsid w:val="006B79AA"/>
    <w:rsid w:val="006B7A17"/>
    <w:rsid w:val="006B7A5E"/>
    <w:rsid w:val="006B7AB7"/>
    <w:rsid w:val="006B7ACE"/>
    <w:rsid w:val="006B7AD0"/>
    <w:rsid w:val="006B7C28"/>
    <w:rsid w:val="006B7CA7"/>
    <w:rsid w:val="006B7D37"/>
    <w:rsid w:val="006B7DFE"/>
    <w:rsid w:val="006B7E49"/>
    <w:rsid w:val="006B7F30"/>
    <w:rsid w:val="006B7F51"/>
    <w:rsid w:val="006B7FF8"/>
    <w:rsid w:val="006C007E"/>
    <w:rsid w:val="006C00D5"/>
    <w:rsid w:val="006C0111"/>
    <w:rsid w:val="006C0115"/>
    <w:rsid w:val="006C0132"/>
    <w:rsid w:val="006C02B6"/>
    <w:rsid w:val="006C035A"/>
    <w:rsid w:val="006C03ED"/>
    <w:rsid w:val="006C0490"/>
    <w:rsid w:val="006C0625"/>
    <w:rsid w:val="006C063D"/>
    <w:rsid w:val="006C06EF"/>
    <w:rsid w:val="006C0724"/>
    <w:rsid w:val="006C0A2D"/>
    <w:rsid w:val="006C0AF6"/>
    <w:rsid w:val="006C0B0A"/>
    <w:rsid w:val="006C0C16"/>
    <w:rsid w:val="006C0C6D"/>
    <w:rsid w:val="006C0CDF"/>
    <w:rsid w:val="006C0D2D"/>
    <w:rsid w:val="006C0D93"/>
    <w:rsid w:val="006C0DCA"/>
    <w:rsid w:val="006C0DDC"/>
    <w:rsid w:val="006C0DDE"/>
    <w:rsid w:val="006C0EB2"/>
    <w:rsid w:val="006C0F8F"/>
    <w:rsid w:val="006C101E"/>
    <w:rsid w:val="006C117B"/>
    <w:rsid w:val="006C11AF"/>
    <w:rsid w:val="006C11E5"/>
    <w:rsid w:val="006C14BE"/>
    <w:rsid w:val="006C1506"/>
    <w:rsid w:val="006C163F"/>
    <w:rsid w:val="006C17C6"/>
    <w:rsid w:val="006C1866"/>
    <w:rsid w:val="006C190A"/>
    <w:rsid w:val="006C1A5F"/>
    <w:rsid w:val="006C1B74"/>
    <w:rsid w:val="006C1D74"/>
    <w:rsid w:val="006C1E46"/>
    <w:rsid w:val="006C1E62"/>
    <w:rsid w:val="006C1EE5"/>
    <w:rsid w:val="006C1F41"/>
    <w:rsid w:val="006C1FE6"/>
    <w:rsid w:val="006C1FFA"/>
    <w:rsid w:val="006C20B5"/>
    <w:rsid w:val="006C219F"/>
    <w:rsid w:val="006C2280"/>
    <w:rsid w:val="006C22A6"/>
    <w:rsid w:val="006C2321"/>
    <w:rsid w:val="006C2329"/>
    <w:rsid w:val="006C2362"/>
    <w:rsid w:val="006C23B1"/>
    <w:rsid w:val="006C2469"/>
    <w:rsid w:val="006C2527"/>
    <w:rsid w:val="006C2557"/>
    <w:rsid w:val="006C2562"/>
    <w:rsid w:val="006C26C6"/>
    <w:rsid w:val="006C26D1"/>
    <w:rsid w:val="006C2720"/>
    <w:rsid w:val="006C2891"/>
    <w:rsid w:val="006C2C06"/>
    <w:rsid w:val="006C2C3B"/>
    <w:rsid w:val="006C2C70"/>
    <w:rsid w:val="006C2C9D"/>
    <w:rsid w:val="006C2CBF"/>
    <w:rsid w:val="006C2D1F"/>
    <w:rsid w:val="006C2D53"/>
    <w:rsid w:val="006C2DDF"/>
    <w:rsid w:val="006C2E18"/>
    <w:rsid w:val="006C2F44"/>
    <w:rsid w:val="006C2FBA"/>
    <w:rsid w:val="006C30AD"/>
    <w:rsid w:val="006C32C3"/>
    <w:rsid w:val="006C3438"/>
    <w:rsid w:val="006C343B"/>
    <w:rsid w:val="006C34FC"/>
    <w:rsid w:val="006C366E"/>
    <w:rsid w:val="006C37AE"/>
    <w:rsid w:val="006C3803"/>
    <w:rsid w:val="006C3813"/>
    <w:rsid w:val="006C3820"/>
    <w:rsid w:val="006C385A"/>
    <w:rsid w:val="006C3949"/>
    <w:rsid w:val="006C39C4"/>
    <w:rsid w:val="006C39E3"/>
    <w:rsid w:val="006C3B26"/>
    <w:rsid w:val="006C3C04"/>
    <w:rsid w:val="006C3DC3"/>
    <w:rsid w:val="006C3E2A"/>
    <w:rsid w:val="006C3EB4"/>
    <w:rsid w:val="006C3F31"/>
    <w:rsid w:val="006C3FB1"/>
    <w:rsid w:val="006C4052"/>
    <w:rsid w:val="006C40D4"/>
    <w:rsid w:val="006C417C"/>
    <w:rsid w:val="006C4188"/>
    <w:rsid w:val="006C418D"/>
    <w:rsid w:val="006C41C1"/>
    <w:rsid w:val="006C4226"/>
    <w:rsid w:val="006C42BB"/>
    <w:rsid w:val="006C4395"/>
    <w:rsid w:val="006C43DB"/>
    <w:rsid w:val="006C443A"/>
    <w:rsid w:val="006C44C6"/>
    <w:rsid w:val="006C4562"/>
    <w:rsid w:val="006C4768"/>
    <w:rsid w:val="006C47C1"/>
    <w:rsid w:val="006C48A8"/>
    <w:rsid w:val="006C4925"/>
    <w:rsid w:val="006C4A17"/>
    <w:rsid w:val="006C4A2C"/>
    <w:rsid w:val="006C4AB3"/>
    <w:rsid w:val="006C4BF1"/>
    <w:rsid w:val="006C4C06"/>
    <w:rsid w:val="006C4D16"/>
    <w:rsid w:val="006C4E25"/>
    <w:rsid w:val="006C5166"/>
    <w:rsid w:val="006C51BD"/>
    <w:rsid w:val="006C51C5"/>
    <w:rsid w:val="006C53FE"/>
    <w:rsid w:val="006C541E"/>
    <w:rsid w:val="006C544B"/>
    <w:rsid w:val="006C5514"/>
    <w:rsid w:val="006C55E0"/>
    <w:rsid w:val="006C560A"/>
    <w:rsid w:val="006C565D"/>
    <w:rsid w:val="006C5770"/>
    <w:rsid w:val="006C5851"/>
    <w:rsid w:val="006C58BD"/>
    <w:rsid w:val="006C5911"/>
    <w:rsid w:val="006C5A0C"/>
    <w:rsid w:val="006C5A16"/>
    <w:rsid w:val="006C5B1A"/>
    <w:rsid w:val="006C5B33"/>
    <w:rsid w:val="006C5B3F"/>
    <w:rsid w:val="006C5B69"/>
    <w:rsid w:val="006C5C2D"/>
    <w:rsid w:val="006C5D75"/>
    <w:rsid w:val="006C5EFF"/>
    <w:rsid w:val="006C5FE1"/>
    <w:rsid w:val="006C6073"/>
    <w:rsid w:val="006C6163"/>
    <w:rsid w:val="006C638F"/>
    <w:rsid w:val="006C642B"/>
    <w:rsid w:val="006C64CA"/>
    <w:rsid w:val="006C64DE"/>
    <w:rsid w:val="006C64FE"/>
    <w:rsid w:val="006C6613"/>
    <w:rsid w:val="006C6619"/>
    <w:rsid w:val="006C66A0"/>
    <w:rsid w:val="006C66DD"/>
    <w:rsid w:val="006C67D3"/>
    <w:rsid w:val="006C67E3"/>
    <w:rsid w:val="006C6808"/>
    <w:rsid w:val="006C6962"/>
    <w:rsid w:val="006C6A7E"/>
    <w:rsid w:val="006C6B8B"/>
    <w:rsid w:val="006C6C31"/>
    <w:rsid w:val="006C6C8A"/>
    <w:rsid w:val="006C6C9E"/>
    <w:rsid w:val="006C6CAF"/>
    <w:rsid w:val="006C6CB7"/>
    <w:rsid w:val="006C6DD9"/>
    <w:rsid w:val="006C6DF3"/>
    <w:rsid w:val="006C6ED3"/>
    <w:rsid w:val="006C6EDD"/>
    <w:rsid w:val="006C6F18"/>
    <w:rsid w:val="006C6F79"/>
    <w:rsid w:val="006C6FBB"/>
    <w:rsid w:val="006C6FEF"/>
    <w:rsid w:val="006C70D1"/>
    <w:rsid w:val="006C710B"/>
    <w:rsid w:val="006C733B"/>
    <w:rsid w:val="006C742F"/>
    <w:rsid w:val="006C7456"/>
    <w:rsid w:val="006C74D3"/>
    <w:rsid w:val="006C75A0"/>
    <w:rsid w:val="006C76EE"/>
    <w:rsid w:val="006C7716"/>
    <w:rsid w:val="006C784D"/>
    <w:rsid w:val="006C78EA"/>
    <w:rsid w:val="006C7A39"/>
    <w:rsid w:val="006C7A43"/>
    <w:rsid w:val="006C7A61"/>
    <w:rsid w:val="006C7BD6"/>
    <w:rsid w:val="006C7CB1"/>
    <w:rsid w:val="006C7CDC"/>
    <w:rsid w:val="006C7D45"/>
    <w:rsid w:val="006C7DD3"/>
    <w:rsid w:val="006C7E26"/>
    <w:rsid w:val="006D001B"/>
    <w:rsid w:val="006D0133"/>
    <w:rsid w:val="006D02D6"/>
    <w:rsid w:val="006D037D"/>
    <w:rsid w:val="006D0430"/>
    <w:rsid w:val="006D0440"/>
    <w:rsid w:val="006D044E"/>
    <w:rsid w:val="006D0565"/>
    <w:rsid w:val="006D06D1"/>
    <w:rsid w:val="006D06FC"/>
    <w:rsid w:val="006D076E"/>
    <w:rsid w:val="006D0776"/>
    <w:rsid w:val="006D0818"/>
    <w:rsid w:val="006D08E2"/>
    <w:rsid w:val="006D0974"/>
    <w:rsid w:val="006D0A2E"/>
    <w:rsid w:val="006D0AD0"/>
    <w:rsid w:val="006D0C13"/>
    <w:rsid w:val="006D0E08"/>
    <w:rsid w:val="006D0E90"/>
    <w:rsid w:val="006D0F88"/>
    <w:rsid w:val="006D0FBE"/>
    <w:rsid w:val="006D10F2"/>
    <w:rsid w:val="006D110E"/>
    <w:rsid w:val="006D1116"/>
    <w:rsid w:val="006D12CF"/>
    <w:rsid w:val="006D13F0"/>
    <w:rsid w:val="006D141E"/>
    <w:rsid w:val="006D14D0"/>
    <w:rsid w:val="006D150C"/>
    <w:rsid w:val="006D15B0"/>
    <w:rsid w:val="006D165E"/>
    <w:rsid w:val="006D16B1"/>
    <w:rsid w:val="006D16EB"/>
    <w:rsid w:val="006D182D"/>
    <w:rsid w:val="006D1869"/>
    <w:rsid w:val="006D1A15"/>
    <w:rsid w:val="006D1B0A"/>
    <w:rsid w:val="006D1C73"/>
    <w:rsid w:val="006D1D68"/>
    <w:rsid w:val="006D1E27"/>
    <w:rsid w:val="006D1F8D"/>
    <w:rsid w:val="006D2073"/>
    <w:rsid w:val="006D22C5"/>
    <w:rsid w:val="006D2320"/>
    <w:rsid w:val="006D2346"/>
    <w:rsid w:val="006D2370"/>
    <w:rsid w:val="006D2430"/>
    <w:rsid w:val="006D250E"/>
    <w:rsid w:val="006D25EA"/>
    <w:rsid w:val="006D25F4"/>
    <w:rsid w:val="006D2611"/>
    <w:rsid w:val="006D26AF"/>
    <w:rsid w:val="006D2709"/>
    <w:rsid w:val="006D271F"/>
    <w:rsid w:val="006D28B7"/>
    <w:rsid w:val="006D2955"/>
    <w:rsid w:val="006D296A"/>
    <w:rsid w:val="006D2AFB"/>
    <w:rsid w:val="006D2BED"/>
    <w:rsid w:val="006D2C96"/>
    <w:rsid w:val="006D2D7C"/>
    <w:rsid w:val="006D2D80"/>
    <w:rsid w:val="006D2DF5"/>
    <w:rsid w:val="006D2EA4"/>
    <w:rsid w:val="006D3027"/>
    <w:rsid w:val="006D31A5"/>
    <w:rsid w:val="006D3422"/>
    <w:rsid w:val="006D342B"/>
    <w:rsid w:val="006D3609"/>
    <w:rsid w:val="006D3657"/>
    <w:rsid w:val="006D37B9"/>
    <w:rsid w:val="006D3940"/>
    <w:rsid w:val="006D3A24"/>
    <w:rsid w:val="006D3C10"/>
    <w:rsid w:val="006D3C40"/>
    <w:rsid w:val="006D3CCB"/>
    <w:rsid w:val="006D3DFB"/>
    <w:rsid w:val="006D3E9E"/>
    <w:rsid w:val="006D3EB6"/>
    <w:rsid w:val="006D3F0A"/>
    <w:rsid w:val="006D401C"/>
    <w:rsid w:val="006D405E"/>
    <w:rsid w:val="006D4094"/>
    <w:rsid w:val="006D40C6"/>
    <w:rsid w:val="006D4100"/>
    <w:rsid w:val="006D4136"/>
    <w:rsid w:val="006D413D"/>
    <w:rsid w:val="006D4169"/>
    <w:rsid w:val="006D425C"/>
    <w:rsid w:val="006D428F"/>
    <w:rsid w:val="006D4360"/>
    <w:rsid w:val="006D43E6"/>
    <w:rsid w:val="006D4404"/>
    <w:rsid w:val="006D44AC"/>
    <w:rsid w:val="006D44BA"/>
    <w:rsid w:val="006D4584"/>
    <w:rsid w:val="006D4666"/>
    <w:rsid w:val="006D46E5"/>
    <w:rsid w:val="006D470F"/>
    <w:rsid w:val="006D471D"/>
    <w:rsid w:val="006D489D"/>
    <w:rsid w:val="006D49CF"/>
    <w:rsid w:val="006D4A6F"/>
    <w:rsid w:val="006D4B65"/>
    <w:rsid w:val="006D4C34"/>
    <w:rsid w:val="006D4D00"/>
    <w:rsid w:val="006D4E4D"/>
    <w:rsid w:val="006D4E6D"/>
    <w:rsid w:val="006D4F0E"/>
    <w:rsid w:val="006D4F1B"/>
    <w:rsid w:val="006D4F37"/>
    <w:rsid w:val="006D508B"/>
    <w:rsid w:val="006D538C"/>
    <w:rsid w:val="006D549E"/>
    <w:rsid w:val="006D55D7"/>
    <w:rsid w:val="006D5740"/>
    <w:rsid w:val="006D5771"/>
    <w:rsid w:val="006D592C"/>
    <w:rsid w:val="006D59C1"/>
    <w:rsid w:val="006D5A9F"/>
    <w:rsid w:val="006D5AB6"/>
    <w:rsid w:val="006D5B18"/>
    <w:rsid w:val="006D5E04"/>
    <w:rsid w:val="006D5E50"/>
    <w:rsid w:val="006D5E80"/>
    <w:rsid w:val="006D5EDF"/>
    <w:rsid w:val="006D5F1E"/>
    <w:rsid w:val="006D5F93"/>
    <w:rsid w:val="006D61E5"/>
    <w:rsid w:val="006D62BC"/>
    <w:rsid w:val="006D62E0"/>
    <w:rsid w:val="006D6490"/>
    <w:rsid w:val="006D64C6"/>
    <w:rsid w:val="006D6566"/>
    <w:rsid w:val="006D658D"/>
    <w:rsid w:val="006D6590"/>
    <w:rsid w:val="006D66D9"/>
    <w:rsid w:val="006D66E5"/>
    <w:rsid w:val="006D6888"/>
    <w:rsid w:val="006D6A60"/>
    <w:rsid w:val="006D6ACB"/>
    <w:rsid w:val="006D6BCC"/>
    <w:rsid w:val="006D6CB1"/>
    <w:rsid w:val="006D6D8B"/>
    <w:rsid w:val="006D6ED6"/>
    <w:rsid w:val="006D6F1F"/>
    <w:rsid w:val="006D6FF3"/>
    <w:rsid w:val="006D6FF6"/>
    <w:rsid w:val="006D70B5"/>
    <w:rsid w:val="006D7133"/>
    <w:rsid w:val="006D7243"/>
    <w:rsid w:val="006D72C4"/>
    <w:rsid w:val="006D73A5"/>
    <w:rsid w:val="006D73C1"/>
    <w:rsid w:val="006D73CF"/>
    <w:rsid w:val="006D7440"/>
    <w:rsid w:val="006D7582"/>
    <w:rsid w:val="006D7585"/>
    <w:rsid w:val="006D75D3"/>
    <w:rsid w:val="006D7600"/>
    <w:rsid w:val="006D7668"/>
    <w:rsid w:val="006D7819"/>
    <w:rsid w:val="006D78CF"/>
    <w:rsid w:val="006D78E6"/>
    <w:rsid w:val="006D7974"/>
    <w:rsid w:val="006D7AE3"/>
    <w:rsid w:val="006D7B42"/>
    <w:rsid w:val="006D7B9E"/>
    <w:rsid w:val="006D7CD0"/>
    <w:rsid w:val="006D7D5F"/>
    <w:rsid w:val="006D7D9A"/>
    <w:rsid w:val="006D7E39"/>
    <w:rsid w:val="006D7EA7"/>
    <w:rsid w:val="006D7F1B"/>
    <w:rsid w:val="006D7FA9"/>
    <w:rsid w:val="006E00B0"/>
    <w:rsid w:val="006E0141"/>
    <w:rsid w:val="006E01CE"/>
    <w:rsid w:val="006E01F6"/>
    <w:rsid w:val="006E0205"/>
    <w:rsid w:val="006E0305"/>
    <w:rsid w:val="006E048C"/>
    <w:rsid w:val="006E0497"/>
    <w:rsid w:val="006E0504"/>
    <w:rsid w:val="006E0525"/>
    <w:rsid w:val="006E05A0"/>
    <w:rsid w:val="006E0620"/>
    <w:rsid w:val="006E0658"/>
    <w:rsid w:val="006E074C"/>
    <w:rsid w:val="006E077D"/>
    <w:rsid w:val="006E07A9"/>
    <w:rsid w:val="006E0863"/>
    <w:rsid w:val="006E097E"/>
    <w:rsid w:val="006E09AA"/>
    <w:rsid w:val="006E09FD"/>
    <w:rsid w:val="006E0D54"/>
    <w:rsid w:val="006E0DB1"/>
    <w:rsid w:val="006E0DB7"/>
    <w:rsid w:val="006E0E29"/>
    <w:rsid w:val="006E0E66"/>
    <w:rsid w:val="006E0EC4"/>
    <w:rsid w:val="006E0ED2"/>
    <w:rsid w:val="006E1066"/>
    <w:rsid w:val="006E10D3"/>
    <w:rsid w:val="006E10F6"/>
    <w:rsid w:val="006E1100"/>
    <w:rsid w:val="006E111F"/>
    <w:rsid w:val="006E119B"/>
    <w:rsid w:val="006E1321"/>
    <w:rsid w:val="006E1397"/>
    <w:rsid w:val="006E1422"/>
    <w:rsid w:val="006E14A4"/>
    <w:rsid w:val="006E14EC"/>
    <w:rsid w:val="006E14F5"/>
    <w:rsid w:val="006E152C"/>
    <w:rsid w:val="006E1546"/>
    <w:rsid w:val="006E1558"/>
    <w:rsid w:val="006E1587"/>
    <w:rsid w:val="006E19CB"/>
    <w:rsid w:val="006E1A17"/>
    <w:rsid w:val="006E1B4C"/>
    <w:rsid w:val="006E1BB9"/>
    <w:rsid w:val="006E1BCE"/>
    <w:rsid w:val="006E1C70"/>
    <w:rsid w:val="006E1D0E"/>
    <w:rsid w:val="006E1DEE"/>
    <w:rsid w:val="006E1E23"/>
    <w:rsid w:val="006E1E43"/>
    <w:rsid w:val="006E1F01"/>
    <w:rsid w:val="006E203A"/>
    <w:rsid w:val="006E20CB"/>
    <w:rsid w:val="006E20FA"/>
    <w:rsid w:val="006E20FD"/>
    <w:rsid w:val="006E210D"/>
    <w:rsid w:val="006E23D5"/>
    <w:rsid w:val="006E23EE"/>
    <w:rsid w:val="006E2415"/>
    <w:rsid w:val="006E24C6"/>
    <w:rsid w:val="006E251B"/>
    <w:rsid w:val="006E2535"/>
    <w:rsid w:val="006E25AC"/>
    <w:rsid w:val="006E25D7"/>
    <w:rsid w:val="006E27DF"/>
    <w:rsid w:val="006E2838"/>
    <w:rsid w:val="006E2899"/>
    <w:rsid w:val="006E2902"/>
    <w:rsid w:val="006E29F7"/>
    <w:rsid w:val="006E2A6E"/>
    <w:rsid w:val="006E2AC7"/>
    <w:rsid w:val="006E2B38"/>
    <w:rsid w:val="006E2BE0"/>
    <w:rsid w:val="006E2CB1"/>
    <w:rsid w:val="006E2D13"/>
    <w:rsid w:val="006E2D59"/>
    <w:rsid w:val="006E2D6F"/>
    <w:rsid w:val="006E3063"/>
    <w:rsid w:val="006E33A1"/>
    <w:rsid w:val="006E33A3"/>
    <w:rsid w:val="006E3407"/>
    <w:rsid w:val="006E34A0"/>
    <w:rsid w:val="006E353C"/>
    <w:rsid w:val="006E3595"/>
    <w:rsid w:val="006E35AF"/>
    <w:rsid w:val="006E3623"/>
    <w:rsid w:val="006E36CA"/>
    <w:rsid w:val="006E3739"/>
    <w:rsid w:val="006E3801"/>
    <w:rsid w:val="006E3961"/>
    <w:rsid w:val="006E396F"/>
    <w:rsid w:val="006E3A24"/>
    <w:rsid w:val="006E3B1A"/>
    <w:rsid w:val="006E3C5F"/>
    <w:rsid w:val="006E3CFD"/>
    <w:rsid w:val="006E3D4C"/>
    <w:rsid w:val="006E4088"/>
    <w:rsid w:val="006E423A"/>
    <w:rsid w:val="006E424F"/>
    <w:rsid w:val="006E43E1"/>
    <w:rsid w:val="006E447E"/>
    <w:rsid w:val="006E45B1"/>
    <w:rsid w:val="006E475B"/>
    <w:rsid w:val="006E4792"/>
    <w:rsid w:val="006E4844"/>
    <w:rsid w:val="006E48CD"/>
    <w:rsid w:val="006E48D5"/>
    <w:rsid w:val="006E48D7"/>
    <w:rsid w:val="006E48E1"/>
    <w:rsid w:val="006E491B"/>
    <w:rsid w:val="006E49B1"/>
    <w:rsid w:val="006E4C34"/>
    <w:rsid w:val="006E4CEE"/>
    <w:rsid w:val="006E4E02"/>
    <w:rsid w:val="006E4E3E"/>
    <w:rsid w:val="006E4E7C"/>
    <w:rsid w:val="006E4E8D"/>
    <w:rsid w:val="006E4E9F"/>
    <w:rsid w:val="006E4F29"/>
    <w:rsid w:val="006E4F3A"/>
    <w:rsid w:val="006E5046"/>
    <w:rsid w:val="006E5048"/>
    <w:rsid w:val="006E5072"/>
    <w:rsid w:val="006E50B7"/>
    <w:rsid w:val="006E5103"/>
    <w:rsid w:val="006E51CE"/>
    <w:rsid w:val="006E5335"/>
    <w:rsid w:val="006E536C"/>
    <w:rsid w:val="006E5378"/>
    <w:rsid w:val="006E5391"/>
    <w:rsid w:val="006E53B6"/>
    <w:rsid w:val="006E545A"/>
    <w:rsid w:val="006E54CF"/>
    <w:rsid w:val="006E551A"/>
    <w:rsid w:val="006E55A6"/>
    <w:rsid w:val="006E55DA"/>
    <w:rsid w:val="006E55E3"/>
    <w:rsid w:val="006E5643"/>
    <w:rsid w:val="006E5723"/>
    <w:rsid w:val="006E57B7"/>
    <w:rsid w:val="006E5832"/>
    <w:rsid w:val="006E5836"/>
    <w:rsid w:val="006E5929"/>
    <w:rsid w:val="006E5956"/>
    <w:rsid w:val="006E5A08"/>
    <w:rsid w:val="006E5B2C"/>
    <w:rsid w:val="006E5C86"/>
    <w:rsid w:val="006E5D53"/>
    <w:rsid w:val="006E5DB2"/>
    <w:rsid w:val="006E5F1C"/>
    <w:rsid w:val="006E5F3F"/>
    <w:rsid w:val="006E5F49"/>
    <w:rsid w:val="006E5F9F"/>
    <w:rsid w:val="006E5FD3"/>
    <w:rsid w:val="006E61E7"/>
    <w:rsid w:val="006E634A"/>
    <w:rsid w:val="006E6378"/>
    <w:rsid w:val="006E65CA"/>
    <w:rsid w:val="006E65F2"/>
    <w:rsid w:val="006E65F6"/>
    <w:rsid w:val="006E6719"/>
    <w:rsid w:val="006E6722"/>
    <w:rsid w:val="006E6761"/>
    <w:rsid w:val="006E6768"/>
    <w:rsid w:val="006E679E"/>
    <w:rsid w:val="006E6808"/>
    <w:rsid w:val="006E69FE"/>
    <w:rsid w:val="006E6A0B"/>
    <w:rsid w:val="006E6BB2"/>
    <w:rsid w:val="006E6CFB"/>
    <w:rsid w:val="006E6D7F"/>
    <w:rsid w:val="006E6E67"/>
    <w:rsid w:val="006E6E8A"/>
    <w:rsid w:val="006E6EC8"/>
    <w:rsid w:val="006E7083"/>
    <w:rsid w:val="006E7108"/>
    <w:rsid w:val="006E71FE"/>
    <w:rsid w:val="006E741E"/>
    <w:rsid w:val="006E753A"/>
    <w:rsid w:val="006E75E2"/>
    <w:rsid w:val="006E7604"/>
    <w:rsid w:val="006E7615"/>
    <w:rsid w:val="006E766B"/>
    <w:rsid w:val="006E7746"/>
    <w:rsid w:val="006E7770"/>
    <w:rsid w:val="006E7792"/>
    <w:rsid w:val="006E77DF"/>
    <w:rsid w:val="006E7886"/>
    <w:rsid w:val="006E7BD4"/>
    <w:rsid w:val="006E7E21"/>
    <w:rsid w:val="006E7F7E"/>
    <w:rsid w:val="006F007E"/>
    <w:rsid w:val="006F0168"/>
    <w:rsid w:val="006F0261"/>
    <w:rsid w:val="006F038A"/>
    <w:rsid w:val="006F038F"/>
    <w:rsid w:val="006F03C9"/>
    <w:rsid w:val="006F04EC"/>
    <w:rsid w:val="006F0622"/>
    <w:rsid w:val="006F0682"/>
    <w:rsid w:val="006F0699"/>
    <w:rsid w:val="006F071A"/>
    <w:rsid w:val="006F07C6"/>
    <w:rsid w:val="006F081B"/>
    <w:rsid w:val="006F0934"/>
    <w:rsid w:val="006F0946"/>
    <w:rsid w:val="006F09DA"/>
    <w:rsid w:val="006F0B6E"/>
    <w:rsid w:val="006F0BF0"/>
    <w:rsid w:val="006F0D9F"/>
    <w:rsid w:val="006F0EE0"/>
    <w:rsid w:val="006F0F33"/>
    <w:rsid w:val="006F0F56"/>
    <w:rsid w:val="006F0F8C"/>
    <w:rsid w:val="006F110A"/>
    <w:rsid w:val="006F1193"/>
    <w:rsid w:val="006F11EA"/>
    <w:rsid w:val="006F126F"/>
    <w:rsid w:val="006F12EA"/>
    <w:rsid w:val="006F12FF"/>
    <w:rsid w:val="006F133E"/>
    <w:rsid w:val="006F13A7"/>
    <w:rsid w:val="006F13E0"/>
    <w:rsid w:val="006F1589"/>
    <w:rsid w:val="006F164C"/>
    <w:rsid w:val="006F16A1"/>
    <w:rsid w:val="006F179C"/>
    <w:rsid w:val="006F18B6"/>
    <w:rsid w:val="006F1BE5"/>
    <w:rsid w:val="006F1C04"/>
    <w:rsid w:val="006F1CC3"/>
    <w:rsid w:val="006F1D3A"/>
    <w:rsid w:val="006F1F8A"/>
    <w:rsid w:val="006F2044"/>
    <w:rsid w:val="006F2090"/>
    <w:rsid w:val="006F20A6"/>
    <w:rsid w:val="006F21B3"/>
    <w:rsid w:val="006F2261"/>
    <w:rsid w:val="006F2294"/>
    <w:rsid w:val="006F2321"/>
    <w:rsid w:val="006F2453"/>
    <w:rsid w:val="006F2522"/>
    <w:rsid w:val="006F25A9"/>
    <w:rsid w:val="006F25D0"/>
    <w:rsid w:val="006F26F2"/>
    <w:rsid w:val="006F2798"/>
    <w:rsid w:val="006F27B1"/>
    <w:rsid w:val="006F28B3"/>
    <w:rsid w:val="006F29F4"/>
    <w:rsid w:val="006F2A3D"/>
    <w:rsid w:val="006F2A71"/>
    <w:rsid w:val="006F2AC0"/>
    <w:rsid w:val="006F2AEF"/>
    <w:rsid w:val="006F2B7F"/>
    <w:rsid w:val="006F2C2E"/>
    <w:rsid w:val="006F2CF1"/>
    <w:rsid w:val="006F2E32"/>
    <w:rsid w:val="006F2E82"/>
    <w:rsid w:val="006F2EBC"/>
    <w:rsid w:val="006F2F94"/>
    <w:rsid w:val="006F305F"/>
    <w:rsid w:val="006F308D"/>
    <w:rsid w:val="006F30E7"/>
    <w:rsid w:val="006F3110"/>
    <w:rsid w:val="006F312D"/>
    <w:rsid w:val="006F31D0"/>
    <w:rsid w:val="006F3386"/>
    <w:rsid w:val="006F33F6"/>
    <w:rsid w:val="006F341F"/>
    <w:rsid w:val="006F34CD"/>
    <w:rsid w:val="006F35C6"/>
    <w:rsid w:val="006F3618"/>
    <w:rsid w:val="006F36C1"/>
    <w:rsid w:val="006F375B"/>
    <w:rsid w:val="006F37AB"/>
    <w:rsid w:val="006F387E"/>
    <w:rsid w:val="006F3945"/>
    <w:rsid w:val="006F396D"/>
    <w:rsid w:val="006F39B3"/>
    <w:rsid w:val="006F3A74"/>
    <w:rsid w:val="006F3AEF"/>
    <w:rsid w:val="006F3B12"/>
    <w:rsid w:val="006F3B4B"/>
    <w:rsid w:val="006F3B60"/>
    <w:rsid w:val="006F3BBA"/>
    <w:rsid w:val="006F3BBB"/>
    <w:rsid w:val="006F3CCE"/>
    <w:rsid w:val="006F3D26"/>
    <w:rsid w:val="006F3DC8"/>
    <w:rsid w:val="006F3F98"/>
    <w:rsid w:val="006F4003"/>
    <w:rsid w:val="006F4065"/>
    <w:rsid w:val="006F40DC"/>
    <w:rsid w:val="006F4172"/>
    <w:rsid w:val="006F425F"/>
    <w:rsid w:val="006F42C8"/>
    <w:rsid w:val="006F4443"/>
    <w:rsid w:val="006F4459"/>
    <w:rsid w:val="006F4696"/>
    <w:rsid w:val="006F46AC"/>
    <w:rsid w:val="006F46C4"/>
    <w:rsid w:val="006F46C6"/>
    <w:rsid w:val="006F47E0"/>
    <w:rsid w:val="006F47E3"/>
    <w:rsid w:val="006F485D"/>
    <w:rsid w:val="006F4899"/>
    <w:rsid w:val="006F489D"/>
    <w:rsid w:val="006F491C"/>
    <w:rsid w:val="006F4B3F"/>
    <w:rsid w:val="006F4B59"/>
    <w:rsid w:val="006F4B8D"/>
    <w:rsid w:val="006F4B9E"/>
    <w:rsid w:val="006F4C40"/>
    <w:rsid w:val="006F4CD3"/>
    <w:rsid w:val="006F4CDD"/>
    <w:rsid w:val="006F4E10"/>
    <w:rsid w:val="006F4E15"/>
    <w:rsid w:val="006F4EAF"/>
    <w:rsid w:val="006F4F0C"/>
    <w:rsid w:val="006F4F3F"/>
    <w:rsid w:val="006F4FE0"/>
    <w:rsid w:val="006F4FFF"/>
    <w:rsid w:val="006F50BB"/>
    <w:rsid w:val="006F50ED"/>
    <w:rsid w:val="006F5100"/>
    <w:rsid w:val="006F513D"/>
    <w:rsid w:val="006F527D"/>
    <w:rsid w:val="006F52DC"/>
    <w:rsid w:val="006F536E"/>
    <w:rsid w:val="006F53ED"/>
    <w:rsid w:val="006F55AE"/>
    <w:rsid w:val="006F55AF"/>
    <w:rsid w:val="006F55D8"/>
    <w:rsid w:val="006F5654"/>
    <w:rsid w:val="006F56CB"/>
    <w:rsid w:val="006F579A"/>
    <w:rsid w:val="006F5993"/>
    <w:rsid w:val="006F5A00"/>
    <w:rsid w:val="006F5A3F"/>
    <w:rsid w:val="006F5A7A"/>
    <w:rsid w:val="006F5C35"/>
    <w:rsid w:val="006F5C7A"/>
    <w:rsid w:val="006F5DDB"/>
    <w:rsid w:val="006F5EE1"/>
    <w:rsid w:val="006F5FEF"/>
    <w:rsid w:val="006F6151"/>
    <w:rsid w:val="006F6168"/>
    <w:rsid w:val="006F61FD"/>
    <w:rsid w:val="006F62A9"/>
    <w:rsid w:val="006F636D"/>
    <w:rsid w:val="006F637C"/>
    <w:rsid w:val="006F6380"/>
    <w:rsid w:val="006F63C5"/>
    <w:rsid w:val="006F643F"/>
    <w:rsid w:val="006F6620"/>
    <w:rsid w:val="006F6680"/>
    <w:rsid w:val="006F6740"/>
    <w:rsid w:val="006F6842"/>
    <w:rsid w:val="006F68E3"/>
    <w:rsid w:val="006F68F0"/>
    <w:rsid w:val="006F6909"/>
    <w:rsid w:val="006F69EA"/>
    <w:rsid w:val="006F6A43"/>
    <w:rsid w:val="006F6ABA"/>
    <w:rsid w:val="006F6B98"/>
    <w:rsid w:val="006F6C39"/>
    <w:rsid w:val="006F6CF4"/>
    <w:rsid w:val="006F6D09"/>
    <w:rsid w:val="006F6E65"/>
    <w:rsid w:val="006F6E66"/>
    <w:rsid w:val="006F6F5B"/>
    <w:rsid w:val="006F7097"/>
    <w:rsid w:val="006F71F7"/>
    <w:rsid w:val="006F7252"/>
    <w:rsid w:val="006F72BA"/>
    <w:rsid w:val="006F7311"/>
    <w:rsid w:val="006F739D"/>
    <w:rsid w:val="006F7470"/>
    <w:rsid w:val="006F75FC"/>
    <w:rsid w:val="006F7792"/>
    <w:rsid w:val="006F779B"/>
    <w:rsid w:val="006F7810"/>
    <w:rsid w:val="006F78BC"/>
    <w:rsid w:val="006F78DE"/>
    <w:rsid w:val="006F792D"/>
    <w:rsid w:val="006F799D"/>
    <w:rsid w:val="006F7A67"/>
    <w:rsid w:val="006F7A86"/>
    <w:rsid w:val="006F7B5C"/>
    <w:rsid w:val="006F7D1B"/>
    <w:rsid w:val="006F7D94"/>
    <w:rsid w:val="006F7DA3"/>
    <w:rsid w:val="006F7F20"/>
    <w:rsid w:val="006F7F80"/>
    <w:rsid w:val="00700338"/>
    <w:rsid w:val="007003D9"/>
    <w:rsid w:val="00700467"/>
    <w:rsid w:val="007004DA"/>
    <w:rsid w:val="00700580"/>
    <w:rsid w:val="007005DD"/>
    <w:rsid w:val="00700751"/>
    <w:rsid w:val="007007C1"/>
    <w:rsid w:val="007008FC"/>
    <w:rsid w:val="00700952"/>
    <w:rsid w:val="00700963"/>
    <w:rsid w:val="00700C22"/>
    <w:rsid w:val="00700E52"/>
    <w:rsid w:val="00700FA2"/>
    <w:rsid w:val="007010BC"/>
    <w:rsid w:val="007010CE"/>
    <w:rsid w:val="00701143"/>
    <w:rsid w:val="00701203"/>
    <w:rsid w:val="0070123A"/>
    <w:rsid w:val="00701245"/>
    <w:rsid w:val="00701270"/>
    <w:rsid w:val="007012CB"/>
    <w:rsid w:val="007012FA"/>
    <w:rsid w:val="007013F9"/>
    <w:rsid w:val="007015D8"/>
    <w:rsid w:val="00701632"/>
    <w:rsid w:val="0070168C"/>
    <w:rsid w:val="00701708"/>
    <w:rsid w:val="0070174E"/>
    <w:rsid w:val="007018B9"/>
    <w:rsid w:val="00701909"/>
    <w:rsid w:val="00701993"/>
    <w:rsid w:val="00701A0E"/>
    <w:rsid w:val="00701A4D"/>
    <w:rsid w:val="00701A6F"/>
    <w:rsid w:val="00701B20"/>
    <w:rsid w:val="00701BA2"/>
    <w:rsid w:val="00701BA9"/>
    <w:rsid w:val="00701C0D"/>
    <w:rsid w:val="00701C5D"/>
    <w:rsid w:val="00701E4D"/>
    <w:rsid w:val="00701F00"/>
    <w:rsid w:val="00701F3D"/>
    <w:rsid w:val="00701FD9"/>
    <w:rsid w:val="007023F9"/>
    <w:rsid w:val="00702517"/>
    <w:rsid w:val="007025DC"/>
    <w:rsid w:val="007025F8"/>
    <w:rsid w:val="0070261F"/>
    <w:rsid w:val="00702733"/>
    <w:rsid w:val="007027F9"/>
    <w:rsid w:val="0070284E"/>
    <w:rsid w:val="00702ADF"/>
    <w:rsid w:val="00702B67"/>
    <w:rsid w:val="00702C67"/>
    <w:rsid w:val="00702F20"/>
    <w:rsid w:val="00702F35"/>
    <w:rsid w:val="00702F67"/>
    <w:rsid w:val="00702FE6"/>
    <w:rsid w:val="007030D9"/>
    <w:rsid w:val="007031FD"/>
    <w:rsid w:val="00703425"/>
    <w:rsid w:val="00703438"/>
    <w:rsid w:val="007034A3"/>
    <w:rsid w:val="00703576"/>
    <w:rsid w:val="0070364E"/>
    <w:rsid w:val="007036D9"/>
    <w:rsid w:val="00703713"/>
    <w:rsid w:val="00703739"/>
    <w:rsid w:val="00703789"/>
    <w:rsid w:val="007037E3"/>
    <w:rsid w:val="00703800"/>
    <w:rsid w:val="00703801"/>
    <w:rsid w:val="0070393D"/>
    <w:rsid w:val="00703A6E"/>
    <w:rsid w:val="00703A90"/>
    <w:rsid w:val="00703B65"/>
    <w:rsid w:val="00703B9C"/>
    <w:rsid w:val="00703BB9"/>
    <w:rsid w:val="00703BBE"/>
    <w:rsid w:val="00703C09"/>
    <w:rsid w:val="00703CEE"/>
    <w:rsid w:val="00703E1D"/>
    <w:rsid w:val="00703E90"/>
    <w:rsid w:val="00703EB6"/>
    <w:rsid w:val="00703ED1"/>
    <w:rsid w:val="00703F86"/>
    <w:rsid w:val="00703FEE"/>
    <w:rsid w:val="007041F6"/>
    <w:rsid w:val="00704240"/>
    <w:rsid w:val="0070426B"/>
    <w:rsid w:val="007042B1"/>
    <w:rsid w:val="007043A6"/>
    <w:rsid w:val="007044B6"/>
    <w:rsid w:val="0070452A"/>
    <w:rsid w:val="00704551"/>
    <w:rsid w:val="007045FA"/>
    <w:rsid w:val="0070468B"/>
    <w:rsid w:val="007046C2"/>
    <w:rsid w:val="007046F8"/>
    <w:rsid w:val="007047A0"/>
    <w:rsid w:val="0070484A"/>
    <w:rsid w:val="007048DE"/>
    <w:rsid w:val="007048E5"/>
    <w:rsid w:val="0070490C"/>
    <w:rsid w:val="0070493B"/>
    <w:rsid w:val="0070497A"/>
    <w:rsid w:val="00704BAD"/>
    <w:rsid w:val="00704C4A"/>
    <w:rsid w:val="00704D74"/>
    <w:rsid w:val="00704DED"/>
    <w:rsid w:val="00704E5D"/>
    <w:rsid w:val="00704F4F"/>
    <w:rsid w:val="00705075"/>
    <w:rsid w:val="007052A7"/>
    <w:rsid w:val="007053DA"/>
    <w:rsid w:val="007054DB"/>
    <w:rsid w:val="007055B9"/>
    <w:rsid w:val="00705718"/>
    <w:rsid w:val="0070579D"/>
    <w:rsid w:val="007058AA"/>
    <w:rsid w:val="007058D4"/>
    <w:rsid w:val="007059FD"/>
    <w:rsid w:val="00705A9E"/>
    <w:rsid w:val="00705B1D"/>
    <w:rsid w:val="00705B78"/>
    <w:rsid w:val="00705B87"/>
    <w:rsid w:val="00705B92"/>
    <w:rsid w:val="00705E4E"/>
    <w:rsid w:val="00705F4A"/>
    <w:rsid w:val="00705F98"/>
    <w:rsid w:val="00705FA9"/>
    <w:rsid w:val="00706201"/>
    <w:rsid w:val="007062A8"/>
    <w:rsid w:val="007063E5"/>
    <w:rsid w:val="0070648B"/>
    <w:rsid w:val="00706490"/>
    <w:rsid w:val="007064C4"/>
    <w:rsid w:val="007065E2"/>
    <w:rsid w:val="007067BE"/>
    <w:rsid w:val="007067ED"/>
    <w:rsid w:val="00706848"/>
    <w:rsid w:val="007068AE"/>
    <w:rsid w:val="007069C0"/>
    <w:rsid w:val="007069CA"/>
    <w:rsid w:val="00706A36"/>
    <w:rsid w:val="00706A70"/>
    <w:rsid w:val="00706CBF"/>
    <w:rsid w:val="00706E03"/>
    <w:rsid w:val="00706E65"/>
    <w:rsid w:val="00706E70"/>
    <w:rsid w:val="00706EAD"/>
    <w:rsid w:val="00706EC4"/>
    <w:rsid w:val="00706F1C"/>
    <w:rsid w:val="00706F6E"/>
    <w:rsid w:val="00707154"/>
    <w:rsid w:val="0070738B"/>
    <w:rsid w:val="007073C7"/>
    <w:rsid w:val="0070745F"/>
    <w:rsid w:val="00707479"/>
    <w:rsid w:val="00707493"/>
    <w:rsid w:val="007075A8"/>
    <w:rsid w:val="007076B8"/>
    <w:rsid w:val="007077B3"/>
    <w:rsid w:val="0070781A"/>
    <w:rsid w:val="007078B0"/>
    <w:rsid w:val="007078D9"/>
    <w:rsid w:val="0070790D"/>
    <w:rsid w:val="00707982"/>
    <w:rsid w:val="00707A79"/>
    <w:rsid w:val="00707ADB"/>
    <w:rsid w:val="00707B65"/>
    <w:rsid w:val="00707BDA"/>
    <w:rsid w:val="00707C6D"/>
    <w:rsid w:val="00707C88"/>
    <w:rsid w:val="00707CB8"/>
    <w:rsid w:val="00707D20"/>
    <w:rsid w:val="00707DD7"/>
    <w:rsid w:val="00707E32"/>
    <w:rsid w:val="00707F4E"/>
    <w:rsid w:val="00707F94"/>
    <w:rsid w:val="00707FF1"/>
    <w:rsid w:val="0070CCF6"/>
    <w:rsid w:val="007100A4"/>
    <w:rsid w:val="007100A6"/>
    <w:rsid w:val="007100DE"/>
    <w:rsid w:val="0071013D"/>
    <w:rsid w:val="0071037F"/>
    <w:rsid w:val="007103A0"/>
    <w:rsid w:val="00710459"/>
    <w:rsid w:val="0071045F"/>
    <w:rsid w:val="007104FB"/>
    <w:rsid w:val="00710574"/>
    <w:rsid w:val="007105CE"/>
    <w:rsid w:val="007105FD"/>
    <w:rsid w:val="007106AD"/>
    <w:rsid w:val="007106F5"/>
    <w:rsid w:val="00710749"/>
    <w:rsid w:val="0071095E"/>
    <w:rsid w:val="00710A4F"/>
    <w:rsid w:val="00710C16"/>
    <w:rsid w:val="00710C41"/>
    <w:rsid w:val="00710C6A"/>
    <w:rsid w:val="00710CEA"/>
    <w:rsid w:val="00710D0F"/>
    <w:rsid w:val="00710D88"/>
    <w:rsid w:val="00710E21"/>
    <w:rsid w:val="00710ED4"/>
    <w:rsid w:val="00710F6A"/>
    <w:rsid w:val="00711048"/>
    <w:rsid w:val="007110F1"/>
    <w:rsid w:val="007112AC"/>
    <w:rsid w:val="00711434"/>
    <w:rsid w:val="0071152F"/>
    <w:rsid w:val="0071155A"/>
    <w:rsid w:val="00711574"/>
    <w:rsid w:val="007115AD"/>
    <w:rsid w:val="007115E2"/>
    <w:rsid w:val="007116A3"/>
    <w:rsid w:val="00711713"/>
    <w:rsid w:val="00711780"/>
    <w:rsid w:val="007117A0"/>
    <w:rsid w:val="007117A5"/>
    <w:rsid w:val="00711811"/>
    <w:rsid w:val="00711820"/>
    <w:rsid w:val="007118C8"/>
    <w:rsid w:val="00711917"/>
    <w:rsid w:val="00711923"/>
    <w:rsid w:val="00711A70"/>
    <w:rsid w:val="00711AF9"/>
    <w:rsid w:val="00711B04"/>
    <w:rsid w:val="00711B7A"/>
    <w:rsid w:val="00711C01"/>
    <w:rsid w:val="00711DFA"/>
    <w:rsid w:val="00711E78"/>
    <w:rsid w:val="00711ECD"/>
    <w:rsid w:val="00711ED3"/>
    <w:rsid w:val="00711F0C"/>
    <w:rsid w:val="007120E4"/>
    <w:rsid w:val="00712128"/>
    <w:rsid w:val="0071216C"/>
    <w:rsid w:val="0071224C"/>
    <w:rsid w:val="00712273"/>
    <w:rsid w:val="0071238A"/>
    <w:rsid w:val="007123C8"/>
    <w:rsid w:val="00712406"/>
    <w:rsid w:val="00712486"/>
    <w:rsid w:val="00712521"/>
    <w:rsid w:val="0071256F"/>
    <w:rsid w:val="00712632"/>
    <w:rsid w:val="00712687"/>
    <w:rsid w:val="00712768"/>
    <w:rsid w:val="00712865"/>
    <w:rsid w:val="007129BE"/>
    <w:rsid w:val="00712B1E"/>
    <w:rsid w:val="00712B7E"/>
    <w:rsid w:val="00712CA1"/>
    <w:rsid w:val="00712CDA"/>
    <w:rsid w:val="00712D8D"/>
    <w:rsid w:val="00712D98"/>
    <w:rsid w:val="00712DD0"/>
    <w:rsid w:val="00712ED3"/>
    <w:rsid w:val="00712F42"/>
    <w:rsid w:val="00713171"/>
    <w:rsid w:val="00713237"/>
    <w:rsid w:val="00713260"/>
    <w:rsid w:val="00713270"/>
    <w:rsid w:val="007132B4"/>
    <w:rsid w:val="00713438"/>
    <w:rsid w:val="00713524"/>
    <w:rsid w:val="0071353E"/>
    <w:rsid w:val="007136CF"/>
    <w:rsid w:val="0071378E"/>
    <w:rsid w:val="007137CA"/>
    <w:rsid w:val="007138DC"/>
    <w:rsid w:val="00713967"/>
    <w:rsid w:val="00713994"/>
    <w:rsid w:val="00713A6F"/>
    <w:rsid w:val="00713BF9"/>
    <w:rsid w:val="00713C0A"/>
    <w:rsid w:val="00713D01"/>
    <w:rsid w:val="00713DCF"/>
    <w:rsid w:val="00713E17"/>
    <w:rsid w:val="00713E8E"/>
    <w:rsid w:val="00713EA3"/>
    <w:rsid w:val="00713EB6"/>
    <w:rsid w:val="00713EB7"/>
    <w:rsid w:val="00713F06"/>
    <w:rsid w:val="00713F6D"/>
    <w:rsid w:val="00713FD1"/>
    <w:rsid w:val="0071425C"/>
    <w:rsid w:val="0071427D"/>
    <w:rsid w:val="00714295"/>
    <w:rsid w:val="007142C8"/>
    <w:rsid w:val="0071430C"/>
    <w:rsid w:val="007143E8"/>
    <w:rsid w:val="00714408"/>
    <w:rsid w:val="00714606"/>
    <w:rsid w:val="00714767"/>
    <w:rsid w:val="0071478F"/>
    <w:rsid w:val="007147B8"/>
    <w:rsid w:val="00714803"/>
    <w:rsid w:val="00714851"/>
    <w:rsid w:val="007148F3"/>
    <w:rsid w:val="007148FA"/>
    <w:rsid w:val="00714967"/>
    <w:rsid w:val="0071497E"/>
    <w:rsid w:val="007149FF"/>
    <w:rsid w:val="00714A3B"/>
    <w:rsid w:val="00714AD7"/>
    <w:rsid w:val="00714B4B"/>
    <w:rsid w:val="00714B56"/>
    <w:rsid w:val="00714C54"/>
    <w:rsid w:val="00714CEC"/>
    <w:rsid w:val="00714E7B"/>
    <w:rsid w:val="00714E9C"/>
    <w:rsid w:val="00714EF1"/>
    <w:rsid w:val="00714F20"/>
    <w:rsid w:val="00714F74"/>
    <w:rsid w:val="00714FA3"/>
    <w:rsid w:val="00715032"/>
    <w:rsid w:val="007151F7"/>
    <w:rsid w:val="0071525F"/>
    <w:rsid w:val="007152FF"/>
    <w:rsid w:val="007155D2"/>
    <w:rsid w:val="00715635"/>
    <w:rsid w:val="00715752"/>
    <w:rsid w:val="007157F3"/>
    <w:rsid w:val="0071588B"/>
    <w:rsid w:val="007159A3"/>
    <w:rsid w:val="00715A33"/>
    <w:rsid w:val="00715A89"/>
    <w:rsid w:val="00715BF1"/>
    <w:rsid w:val="00715BF3"/>
    <w:rsid w:val="00715C89"/>
    <w:rsid w:val="00715CAB"/>
    <w:rsid w:val="00715D01"/>
    <w:rsid w:val="00715DA4"/>
    <w:rsid w:val="00716127"/>
    <w:rsid w:val="0071617C"/>
    <w:rsid w:val="00716323"/>
    <w:rsid w:val="0071636A"/>
    <w:rsid w:val="00716378"/>
    <w:rsid w:val="00716506"/>
    <w:rsid w:val="00716520"/>
    <w:rsid w:val="007166C1"/>
    <w:rsid w:val="007166E7"/>
    <w:rsid w:val="00716705"/>
    <w:rsid w:val="007167F6"/>
    <w:rsid w:val="007169E4"/>
    <w:rsid w:val="00716A69"/>
    <w:rsid w:val="00716AB1"/>
    <w:rsid w:val="00716B54"/>
    <w:rsid w:val="00716BEA"/>
    <w:rsid w:val="00716C8F"/>
    <w:rsid w:val="00716C9A"/>
    <w:rsid w:val="00716CBD"/>
    <w:rsid w:val="00716D79"/>
    <w:rsid w:val="00716DD4"/>
    <w:rsid w:val="00716ED2"/>
    <w:rsid w:val="0071704B"/>
    <w:rsid w:val="00717222"/>
    <w:rsid w:val="007174EA"/>
    <w:rsid w:val="00717518"/>
    <w:rsid w:val="007175C7"/>
    <w:rsid w:val="007175FD"/>
    <w:rsid w:val="007176DE"/>
    <w:rsid w:val="007177F9"/>
    <w:rsid w:val="007177FD"/>
    <w:rsid w:val="007177FF"/>
    <w:rsid w:val="00717868"/>
    <w:rsid w:val="0071788F"/>
    <w:rsid w:val="0071796E"/>
    <w:rsid w:val="00717B1E"/>
    <w:rsid w:val="00717B9D"/>
    <w:rsid w:val="00717C49"/>
    <w:rsid w:val="00717CDB"/>
    <w:rsid w:val="00717D47"/>
    <w:rsid w:val="00717DB9"/>
    <w:rsid w:val="00717E74"/>
    <w:rsid w:val="00717ED2"/>
    <w:rsid w:val="00717EE4"/>
    <w:rsid w:val="00717EF9"/>
    <w:rsid w:val="00717F45"/>
    <w:rsid w:val="0072005B"/>
    <w:rsid w:val="0072007E"/>
    <w:rsid w:val="007200D8"/>
    <w:rsid w:val="007200DF"/>
    <w:rsid w:val="00720176"/>
    <w:rsid w:val="007202D5"/>
    <w:rsid w:val="0072034C"/>
    <w:rsid w:val="007203FF"/>
    <w:rsid w:val="00720427"/>
    <w:rsid w:val="00720436"/>
    <w:rsid w:val="007206BD"/>
    <w:rsid w:val="0072081B"/>
    <w:rsid w:val="00720962"/>
    <w:rsid w:val="00720A97"/>
    <w:rsid w:val="00720AB2"/>
    <w:rsid w:val="00720AE7"/>
    <w:rsid w:val="00720B10"/>
    <w:rsid w:val="00720B38"/>
    <w:rsid w:val="00720B55"/>
    <w:rsid w:val="00720B87"/>
    <w:rsid w:val="00720BE0"/>
    <w:rsid w:val="00720E0E"/>
    <w:rsid w:val="00720FE6"/>
    <w:rsid w:val="00721017"/>
    <w:rsid w:val="0072107A"/>
    <w:rsid w:val="007211EB"/>
    <w:rsid w:val="0072126F"/>
    <w:rsid w:val="0072140C"/>
    <w:rsid w:val="0072141A"/>
    <w:rsid w:val="00721431"/>
    <w:rsid w:val="0072153A"/>
    <w:rsid w:val="007215BE"/>
    <w:rsid w:val="007215F7"/>
    <w:rsid w:val="0072172C"/>
    <w:rsid w:val="0072172F"/>
    <w:rsid w:val="0072176C"/>
    <w:rsid w:val="007217AF"/>
    <w:rsid w:val="00721AE2"/>
    <w:rsid w:val="00721CDA"/>
    <w:rsid w:val="00721DB6"/>
    <w:rsid w:val="00721F1B"/>
    <w:rsid w:val="00721FFF"/>
    <w:rsid w:val="00722235"/>
    <w:rsid w:val="007222B8"/>
    <w:rsid w:val="007223ED"/>
    <w:rsid w:val="007223F9"/>
    <w:rsid w:val="0072241B"/>
    <w:rsid w:val="0072248C"/>
    <w:rsid w:val="007224F7"/>
    <w:rsid w:val="007225DD"/>
    <w:rsid w:val="0072268B"/>
    <w:rsid w:val="0072274B"/>
    <w:rsid w:val="00722961"/>
    <w:rsid w:val="00722970"/>
    <w:rsid w:val="00722976"/>
    <w:rsid w:val="007229A2"/>
    <w:rsid w:val="00722A84"/>
    <w:rsid w:val="00722B47"/>
    <w:rsid w:val="00722B75"/>
    <w:rsid w:val="00722BEF"/>
    <w:rsid w:val="00722BFE"/>
    <w:rsid w:val="00722C16"/>
    <w:rsid w:val="00722EAE"/>
    <w:rsid w:val="00722F32"/>
    <w:rsid w:val="00722F6D"/>
    <w:rsid w:val="00722FE8"/>
    <w:rsid w:val="00723087"/>
    <w:rsid w:val="007231C7"/>
    <w:rsid w:val="00723228"/>
    <w:rsid w:val="00723265"/>
    <w:rsid w:val="007232C7"/>
    <w:rsid w:val="007233BA"/>
    <w:rsid w:val="0072350B"/>
    <w:rsid w:val="0072359E"/>
    <w:rsid w:val="007235B4"/>
    <w:rsid w:val="007235C1"/>
    <w:rsid w:val="007236A3"/>
    <w:rsid w:val="0072372C"/>
    <w:rsid w:val="00723741"/>
    <w:rsid w:val="0072377D"/>
    <w:rsid w:val="00723857"/>
    <w:rsid w:val="00723911"/>
    <w:rsid w:val="007239AA"/>
    <w:rsid w:val="00723B08"/>
    <w:rsid w:val="00723B3F"/>
    <w:rsid w:val="00723CF7"/>
    <w:rsid w:val="00723D4A"/>
    <w:rsid w:val="00723F3F"/>
    <w:rsid w:val="00723F85"/>
    <w:rsid w:val="007240AB"/>
    <w:rsid w:val="007240DE"/>
    <w:rsid w:val="007240E9"/>
    <w:rsid w:val="007241D5"/>
    <w:rsid w:val="0072422C"/>
    <w:rsid w:val="0072425E"/>
    <w:rsid w:val="00724386"/>
    <w:rsid w:val="007243A6"/>
    <w:rsid w:val="0072469A"/>
    <w:rsid w:val="00724787"/>
    <w:rsid w:val="0072479D"/>
    <w:rsid w:val="007248B4"/>
    <w:rsid w:val="0072491A"/>
    <w:rsid w:val="00724A46"/>
    <w:rsid w:val="00724C16"/>
    <w:rsid w:val="00724C54"/>
    <w:rsid w:val="00724C89"/>
    <w:rsid w:val="00724CCA"/>
    <w:rsid w:val="00724D7D"/>
    <w:rsid w:val="00724DC2"/>
    <w:rsid w:val="00724E56"/>
    <w:rsid w:val="00724EEE"/>
    <w:rsid w:val="00724F33"/>
    <w:rsid w:val="00724F6B"/>
    <w:rsid w:val="00724FB7"/>
    <w:rsid w:val="00724FBB"/>
    <w:rsid w:val="00725055"/>
    <w:rsid w:val="0072510F"/>
    <w:rsid w:val="00725168"/>
    <w:rsid w:val="007251B7"/>
    <w:rsid w:val="007251CA"/>
    <w:rsid w:val="007251D3"/>
    <w:rsid w:val="00725230"/>
    <w:rsid w:val="007252E5"/>
    <w:rsid w:val="007252FA"/>
    <w:rsid w:val="00725402"/>
    <w:rsid w:val="007254F6"/>
    <w:rsid w:val="00725504"/>
    <w:rsid w:val="00725531"/>
    <w:rsid w:val="00725587"/>
    <w:rsid w:val="0072573B"/>
    <w:rsid w:val="00725747"/>
    <w:rsid w:val="0072576D"/>
    <w:rsid w:val="00725798"/>
    <w:rsid w:val="00725884"/>
    <w:rsid w:val="007258B0"/>
    <w:rsid w:val="00725A4C"/>
    <w:rsid w:val="00725B6F"/>
    <w:rsid w:val="00725BB2"/>
    <w:rsid w:val="00725C8E"/>
    <w:rsid w:val="00725E12"/>
    <w:rsid w:val="00725E59"/>
    <w:rsid w:val="00725F1E"/>
    <w:rsid w:val="00726099"/>
    <w:rsid w:val="00726111"/>
    <w:rsid w:val="00726198"/>
    <w:rsid w:val="0072624C"/>
    <w:rsid w:val="00726320"/>
    <w:rsid w:val="0072633E"/>
    <w:rsid w:val="007263B1"/>
    <w:rsid w:val="007264BC"/>
    <w:rsid w:val="007264C8"/>
    <w:rsid w:val="00726589"/>
    <w:rsid w:val="0072662C"/>
    <w:rsid w:val="007266C0"/>
    <w:rsid w:val="007266D3"/>
    <w:rsid w:val="0072675C"/>
    <w:rsid w:val="00726900"/>
    <w:rsid w:val="00726912"/>
    <w:rsid w:val="00726A25"/>
    <w:rsid w:val="00726A6F"/>
    <w:rsid w:val="00726C36"/>
    <w:rsid w:val="00726CB8"/>
    <w:rsid w:val="00726CEC"/>
    <w:rsid w:val="00726D04"/>
    <w:rsid w:val="00726D46"/>
    <w:rsid w:val="00726D90"/>
    <w:rsid w:val="00726E0A"/>
    <w:rsid w:val="00726E10"/>
    <w:rsid w:val="00726E7D"/>
    <w:rsid w:val="00726F43"/>
    <w:rsid w:val="0072709B"/>
    <w:rsid w:val="007270A1"/>
    <w:rsid w:val="007270E3"/>
    <w:rsid w:val="00727127"/>
    <w:rsid w:val="0072718E"/>
    <w:rsid w:val="0072728C"/>
    <w:rsid w:val="00727293"/>
    <w:rsid w:val="00727302"/>
    <w:rsid w:val="0072746E"/>
    <w:rsid w:val="0072747E"/>
    <w:rsid w:val="0072747F"/>
    <w:rsid w:val="007274AB"/>
    <w:rsid w:val="00727504"/>
    <w:rsid w:val="00727574"/>
    <w:rsid w:val="0072759F"/>
    <w:rsid w:val="007275D3"/>
    <w:rsid w:val="007275F8"/>
    <w:rsid w:val="007277AE"/>
    <w:rsid w:val="00727837"/>
    <w:rsid w:val="00727850"/>
    <w:rsid w:val="007278AF"/>
    <w:rsid w:val="007278F7"/>
    <w:rsid w:val="00727B16"/>
    <w:rsid w:val="00727B3E"/>
    <w:rsid w:val="00727BFC"/>
    <w:rsid w:val="00727CA9"/>
    <w:rsid w:val="00727D17"/>
    <w:rsid w:val="00727D52"/>
    <w:rsid w:val="00727D8B"/>
    <w:rsid w:val="00727DA8"/>
    <w:rsid w:val="00727DC4"/>
    <w:rsid w:val="00727E4D"/>
    <w:rsid w:val="00727EA2"/>
    <w:rsid w:val="0073000F"/>
    <w:rsid w:val="0073001F"/>
    <w:rsid w:val="0073006C"/>
    <w:rsid w:val="0073018F"/>
    <w:rsid w:val="00730347"/>
    <w:rsid w:val="007303DA"/>
    <w:rsid w:val="007304D5"/>
    <w:rsid w:val="007305D8"/>
    <w:rsid w:val="0073064F"/>
    <w:rsid w:val="00730666"/>
    <w:rsid w:val="0073067B"/>
    <w:rsid w:val="007306D2"/>
    <w:rsid w:val="00730704"/>
    <w:rsid w:val="0073075C"/>
    <w:rsid w:val="00730854"/>
    <w:rsid w:val="00730865"/>
    <w:rsid w:val="0073088B"/>
    <w:rsid w:val="007308B1"/>
    <w:rsid w:val="007308DC"/>
    <w:rsid w:val="0073093F"/>
    <w:rsid w:val="00730A52"/>
    <w:rsid w:val="00730B00"/>
    <w:rsid w:val="00730C1F"/>
    <w:rsid w:val="00730C37"/>
    <w:rsid w:val="00730C72"/>
    <w:rsid w:val="00730D97"/>
    <w:rsid w:val="00730DF4"/>
    <w:rsid w:val="00730E57"/>
    <w:rsid w:val="00730F1C"/>
    <w:rsid w:val="00730FE5"/>
    <w:rsid w:val="00730FF7"/>
    <w:rsid w:val="00731070"/>
    <w:rsid w:val="00731150"/>
    <w:rsid w:val="007311A0"/>
    <w:rsid w:val="007311BE"/>
    <w:rsid w:val="00731280"/>
    <w:rsid w:val="0073129C"/>
    <w:rsid w:val="00731367"/>
    <w:rsid w:val="00731479"/>
    <w:rsid w:val="007314FD"/>
    <w:rsid w:val="00731520"/>
    <w:rsid w:val="00731523"/>
    <w:rsid w:val="00731596"/>
    <w:rsid w:val="0073164D"/>
    <w:rsid w:val="007317BE"/>
    <w:rsid w:val="00731A92"/>
    <w:rsid w:val="00731BF4"/>
    <w:rsid w:val="00731C06"/>
    <w:rsid w:val="00731C1F"/>
    <w:rsid w:val="00731DC9"/>
    <w:rsid w:val="00731E06"/>
    <w:rsid w:val="00731E79"/>
    <w:rsid w:val="00731ED7"/>
    <w:rsid w:val="007320DA"/>
    <w:rsid w:val="007320DE"/>
    <w:rsid w:val="0073215E"/>
    <w:rsid w:val="007321AC"/>
    <w:rsid w:val="00732246"/>
    <w:rsid w:val="0073234B"/>
    <w:rsid w:val="0073248D"/>
    <w:rsid w:val="007324DE"/>
    <w:rsid w:val="0073263A"/>
    <w:rsid w:val="00732971"/>
    <w:rsid w:val="00732998"/>
    <w:rsid w:val="00732A2A"/>
    <w:rsid w:val="00732A9F"/>
    <w:rsid w:val="00732AF6"/>
    <w:rsid w:val="00732C02"/>
    <w:rsid w:val="00732CBA"/>
    <w:rsid w:val="00732D66"/>
    <w:rsid w:val="00732DC1"/>
    <w:rsid w:val="00732DD0"/>
    <w:rsid w:val="00732E1E"/>
    <w:rsid w:val="00732E3A"/>
    <w:rsid w:val="00732EC4"/>
    <w:rsid w:val="00732FED"/>
    <w:rsid w:val="00733111"/>
    <w:rsid w:val="00733164"/>
    <w:rsid w:val="007331E1"/>
    <w:rsid w:val="00733204"/>
    <w:rsid w:val="00733236"/>
    <w:rsid w:val="00733257"/>
    <w:rsid w:val="007334E9"/>
    <w:rsid w:val="00733506"/>
    <w:rsid w:val="00733618"/>
    <w:rsid w:val="00733649"/>
    <w:rsid w:val="0073364F"/>
    <w:rsid w:val="00733686"/>
    <w:rsid w:val="0073375F"/>
    <w:rsid w:val="007337AC"/>
    <w:rsid w:val="007337F2"/>
    <w:rsid w:val="007338A8"/>
    <w:rsid w:val="0073398B"/>
    <w:rsid w:val="00733A17"/>
    <w:rsid w:val="00733A26"/>
    <w:rsid w:val="00733A76"/>
    <w:rsid w:val="00733AA8"/>
    <w:rsid w:val="00733AB8"/>
    <w:rsid w:val="00733AF4"/>
    <w:rsid w:val="00733B26"/>
    <w:rsid w:val="00733B49"/>
    <w:rsid w:val="00733C9B"/>
    <w:rsid w:val="00733CD7"/>
    <w:rsid w:val="00733CF3"/>
    <w:rsid w:val="00733D3C"/>
    <w:rsid w:val="00733E99"/>
    <w:rsid w:val="00733EA3"/>
    <w:rsid w:val="00733F67"/>
    <w:rsid w:val="00733F97"/>
    <w:rsid w:val="0073411D"/>
    <w:rsid w:val="0073416D"/>
    <w:rsid w:val="007341F0"/>
    <w:rsid w:val="00734272"/>
    <w:rsid w:val="00734349"/>
    <w:rsid w:val="007343C7"/>
    <w:rsid w:val="007343D9"/>
    <w:rsid w:val="0073442B"/>
    <w:rsid w:val="007346D9"/>
    <w:rsid w:val="0073483F"/>
    <w:rsid w:val="00734864"/>
    <w:rsid w:val="00734882"/>
    <w:rsid w:val="0073490E"/>
    <w:rsid w:val="00734994"/>
    <w:rsid w:val="00734CAF"/>
    <w:rsid w:val="00734CF2"/>
    <w:rsid w:val="00734D8B"/>
    <w:rsid w:val="00734E7D"/>
    <w:rsid w:val="00734EC1"/>
    <w:rsid w:val="00735040"/>
    <w:rsid w:val="00735143"/>
    <w:rsid w:val="00735181"/>
    <w:rsid w:val="0073520B"/>
    <w:rsid w:val="00735288"/>
    <w:rsid w:val="0073533C"/>
    <w:rsid w:val="00735420"/>
    <w:rsid w:val="0073543D"/>
    <w:rsid w:val="00735449"/>
    <w:rsid w:val="007355D2"/>
    <w:rsid w:val="00735607"/>
    <w:rsid w:val="007357A0"/>
    <w:rsid w:val="007357A6"/>
    <w:rsid w:val="0073582A"/>
    <w:rsid w:val="00735943"/>
    <w:rsid w:val="00735A28"/>
    <w:rsid w:val="00735A74"/>
    <w:rsid w:val="00735BD9"/>
    <w:rsid w:val="00735BE0"/>
    <w:rsid w:val="00735C57"/>
    <w:rsid w:val="00735C83"/>
    <w:rsid w:val="00735C99"/>
    <w:rsid w:val="00735D23"/>
    <w:rsid w:val="00735D9C"/>
    <w:rsid w:val="00735E5F"/>
    <w:rsid w:val="00735E96"/>
    <w:rsid w:val="00735EBC"/>
    <w:rsid w:val="00735F18"/>
    <w:rsid w:val="00735FCD"/>
    <w:rsid w:val="0073613A"/>
    <w:rsid w:val="0073622E"/>
    <w:rsid w:val="007362C4"/>
    <w:rsid w:val="00736398"/>
    <w:rsid w:val="0073659D"/>
    <w:rsid w:val="00736726"/>
    <w:rsid w:val="00736809"/>
    <w:rsid w:val="00736828"/>
    <w:rsid w:val="00736959"/>
    <w:rsid w:val="00736B5D"/>
    <w:rsid w:val="00736B9B"/>
    <w:rsid w:val="00736D5F"/>
    <w:rsid w:val="00736E4D"/>
    <w:rsid w:val="00736EDE"/>
    <w:rsid w:val="00736EE9"/>
    <w:rsid w:val="00736FBE"/>
    <w:rsid w:val="00737094"/>
    <w:rsid w:val="007370AA"/>
    <w:rsid w:val="0073724B"/>
    <w:rsid w:val="007373A7"/>
    <w:rsid w:val="007373AD"/>
    <w:rsid w:val="007373E4"/>
    <w:rsid w:val="00737498"/>
    <w:rsid w:val="007374C5"/>
    <w:rsid w:val="007376E5"/>
    <w:rsid w:val="00737985"/>
    <w:rsid w:val="007379C9"/>
    <w:rsid w:val="007379DD"/>
    <w:rsid w:val="00737D47"/>
    <w:rsid w:val="00737D7C"/>
    <w:rsid w:val="00737E7C"/>
    <w:rsid w:val="00740072"/>
    <w:rsid w:val="007400D2"/>
    <w:rsid w:val="007400DA"/>
    <w:rsid w:val="007400F3"/>
    <w:rsid w:val="00740114"/>
    <w:rsid w:val="0074021E"/>
    <w:rsid w:val="00740438"/>
    <w:rsid w:val="007404BF"/>
    <w:rsid w:val="0074059D"/>
    <w:rsid w:val="00740683"/>
    <w:rsid w:val="00740990"/>
    <w:rsid w:val="00740AD6"/>
    <w:rsid w:val="00740B84"/>
    <w:rsid w:val="00740BA0"/>
    <w:rsid w:val="00740C44"/>
    <w:rsid w:val="00740C4B"/>
    <w:rsid w:val="00740C5A"/>
    <w:rsid w:val="00740CA3"/>
    <w:rsid w:val="00740D98"/>
    <w:rsid w:val="0074106F"/>
    <w:rsid w:val="007410B4"/>
    <w:rsid w:val="007410FA"/>
    <w:rsid w:val="0074113F"/>
    <w:rsid w:val="00741160"/>
    <w:rsid w:val="007411BB"/>
    <w:rsid w:val="00741239"/>
    <w:rsid w:val="00741264"/>
    <w:rsid w:val="00741280"/>
    <w:rsid w:val="0074135B"/>
    <w:rsid w:val="007413B4"/>
    <w:rsid w:val="00741401"/>
    <w:rsid w:val="00741439"/>
    <w:rsid w:val="0074146B"/>
    <w:rsid w:val="0074147F"/>
    <w:rsid w:val="007414DB"/>
    <w:rsid w:val="00741635"/>
    <w:rsid w:val="007416A5"/>
    <w:rsid w:val="007416CB"/>
    <w:rsid w:val="007417F2"/>
    <w:rsid w:val="00741837"/>
    <w:rsid w:val="0074192C"/>
    <w:rsid w:val="00741B67"/>
    <w:rsid w:val="00741BDD"/>
    <w:rsid w:val="00741CBE"/>
    <w:rsid w:val="00741E61"/>
    <w:rsid w:val="00741E9D"/>
    <w:rsid w:val="00741F26"/>
    <w:rsid w:val="0074203D"/>
    <w:rsid w:val="00742354"/>
    <w:rsid w:val="00742403"/>
    <w:rsid w:val="00742484"/>
    <w:rsid w:val="00742487"/>
    <w:rsid w:val="007424AB"/>
    <w:rsid w:val="007424C2"/>
    <w:rsid w:val="0074250C"/>
    <w:rsid w:val="00742554"/>
    <w:rsid w:val="0074265B"/>
    <w:rsid w:val="007426DF"/>
    <w:rsid w:val="00742734"/>
    <w:rsid w:val="00742797"/>
    <w:rsid w:val="007427C8"/>
    <w:rsid w:val="007428D1"/>
    <w:rsid w:val="00742934"/>
    <w:rsid w:val="007429DA"/>
    <w:rsid w:val="00742A77"/>
    <w:rsid w:val="00742A82"/>
    <w:rsid w:val="00742ABF"/>
    <w:rsid w:val="00742B8E"/>
    <w:rsid w:val="00742C5A"/>
    <w:rsid w:val="00742CA1"/>
    <w:rsid w:val="00742DDB"/>
    <w:rsid w:val="00742E2D"/>
    <w:rsid w:val="00742F25"/>
    <w:rsid w:val="00742FA6"/>
    <w:rsid w:val="00743033"/>
    <w:rsid w:val="00743050"/>
    <w:rsid w:val="00743098"/>
    <w:rsid w:val="00743131"/>
    <w:rsid w:val="00743192"/>
    <w:rsid w:val="007431F0"/>
    <w:rsid w:val="00743231"/>
    <w:rsid w:val="007432AC"/>
    <w:rsid w:val="007432D3"/>
    <w:rsid w:val="007432E8"/>
    <w:rsid w:val="0074332F"/>
    <w:rsid w:val="0074341C"/>
    <w:rsid w:val="0074356E"/>
    <w:rsid w:val="007435C9"/>
    <w:rsid w:val="00743657"/>
    <w:rsid w:val="0074373D"/>
    <w:rsid w:val="00743757"/>
    <w:rsid w:val="007437B8"/>
    <w:rsid w:val="00743800"/>
    <w:rsid w:val="00743879"/>
    <w:rsid w:val="0074387B"/>
    <w:rsid w:val="00743899"/>
    <w:rsid w:val="007438DE"/>
    <w:rsid w:val="00743932"/>
    <w:rsid w:val="0074393B"/>
    <w:rsid w:val="00743A4E"/>
    <w:rsid w:val="00743BAF"/>
    <w:rsid w:val="00743BC4"/>
    <w:rsid w:val="00743BEB"/>
    <w:rsid w:val="00744026"/>
    <w:rsid w:val="00744055"/>
    <w:rsid w:val="007443D4"/>
    <w:rsid w:val="00744451"/>
    <w:rsid w:val="007444CF"/>
    <w:rsid w:val="007444E4"/>
    <w:rsid w:val="00744514"/>
    <w:rsid w:val="0074451F"/>
    <w:rsid w:val="00744694"/>
    <w:rsid w:val="00744882"/>
    <w:rsid w:val="007448D2"/>
    <w:rsid w:val="0074494C"/>
    <w:rsid w:val="00744A48"/>
    <w:rsid w:val="00744BB3"/>
    <w:rsid w:val="00744BEC"/>
    <w:rsid w:val="00744C1E"/>
    <w:rsid w:val="00744C6F"/>
    <w:rsid w:val="00744C99"/>
    <w:rsid w:val="00744D08"/>
    <w:rsid w:val="00744D15"/>
    <w:rsid w:val="00744D1E"/>
    <w:rsid w:val="00744D4C"/>
    <w:rsid w:val="00744D71"/>
    <w:rsid w:val="00744D90"/>
    <w:rsid w:val="00744FFE"/>
    <w:rsid w:val="007450BA"/>
    <w:rsid w:val="007450BB"/>
    <w:rsid w:val="007451AF"/>
    <w:rsid w:val="00745239"/>
    <w:rsid w:val="00745311"/>
    <w:rsid w:val="00745381"/>
    <w:rsid w:val="0074549E"/>
    <w:rsid w:val="007454C9"/>
    <w:rsid w:val="0074566B"/>
    <w:rsid w:val="0074567A"/>
    <w:rsid w:val="007457E5"/>
    <w:rsid w:val="0074585F"/>
    <w:rsid w:val="00745989"/>
    <w:rsid w:val="00745A5B"/>
    <w:rsid w:val="00745AAD"/>
    <w:rsid w:val="00745B34"/>
    <w:rsid w:val="00745B39"/>
    <w:rsid w:val="00745DD6"/>
    <w:rsid w:val="00745E99"/>
    <w:rsid w:val="00745F4D"/>
    <w:rsid w:val="00745F9B"/>
    <w:rsid w:val="0074606B"/>
    <w:rsid w:val="007460AB"/>
    <w:rsid w:val="007460E4"/>
    <w:rsid w:val="00746194"/>
    <w:rsid w:val="007462BD"/>
    <w:rsid w:val="007462F3"/>
    <w:rsid w:val="0074632C"/>
    <w:rsid w:val="00746330"/>
    <w:rsid w:val="007463E0"/>
    <w:rsid w:val="0074646E"/>
    <w:rsid w:val="00746597"/>
    <w:rsid w:val="007465BD"/>
    <w:rsid w:val="007466F0"/>
    <w:rsid w:val="007467B4"/>
    <w:rsid w:val="007467C2"/>
    <w:rsid w:val="00746810"/>
    <w:rsid w:val="007468AD"/>
    <w:rsid w:val="007468D5"/>
    <w:rsid w:val="00746963"/>
    <w:rsid w:val="00746A95"/>
    <w:rsid w:val="00746B7A"/>
    <w:rsid w:val="00746BD3"/>
    <w:rsid w:val="00746C42"/>
    <w:rsid w:val="00746CE2"/>
    <w:rsid w:val="00746E08"/>
    <w:rsid w:val="00746F3F"/>
    <w:rsid w:val="00746F9B"/>
    <w:rsid w:val="00747003"/>
    <w:rsid w:val="00747280"/>
    <w:rsid w:val="007473BF"/>
    <w:rsid w:val="0074745E"/>
    <w:rsid w:val="00747478"/>
    <w:rsid w:val="007474E8"/>
    <w:rsid w:val="007474F7"/>
    <w:rsid w:val="00747593"/>
    <w:rsid w:val="007476BD"/>
    <w:rsid w:val="00747765"/>
    <w:rsid w:val="00747777"/>
    <w:rsid w:val="007477A3"/>
    <w:rsid w:val="0074782D"/>
    <w:rsid w:val="007478A5"/>
    <w:rsid w:val="007478F7"/>
    <w:rsid w:val="007479C4"/>
    <w:rsid w:val="00747A98"/>
    <w:rsid w:val="00747AA7"/>
    <w:rsid w:val="00747AC4"/>
    <w:rsid w:val="00747B0F"/>
    <w:rsid w:val="00747B43"/>
    <w:rsid w:val="00747BAA"/>
    <w:rsid w:val="00747C6C"/>
    <w:rsid w:val="00747C7D"/>
    <w:rsid w:val="00747CEC"/>
    <w:rsid w:val="00747CF5"/>
    <w:rsid w:val="00747D17"/>
    <w:rsid w:val="00747DA4"/>
    <w:rsid w:val="00747E23"/>
    <w:rsid w:val="00747E33"/>
    <w:rsid w:val="00747E36"/>
    <w:rsid w:val="00747E72"/>
    <w:rsid w:val="00747F9B"/>
    <w:rsid w:val="00747FD2"/>
    <w:rsid w:val="0075026C"/>
    <w:rsid w:val="00750309"/>
    <w:rsid w:val="0075036F"/>
    <w:rsid w:val="00750397"/>
    <w:rsid w:val="0075046B"/>
    <w:rsid w:val="00750488"/>
    <w:rsid w:val="0075056C"/>
    <w:rsid w:val="00750572"/>
    <w:rsid w:val="00750593"/>
    <w:rsid w:val="007505AF"/>
    <w:rsid w:val="007505F2"/>
    <w:rsid w:val="0075064D"/>
    <w:rsid w:val="007508B1"/>
    <w:rsid w:val="00750B0D"/>
    <w:rsid w:val="00750B26"/>
    <w:rsid w:val="00750B6B"/>
    <w:rsid w:val="00750CE4"/>
    <w:rsid w:val="00750CF3"/>
    <w:rsid w:val="00750DC0"/>
    <w:rsid w:val="00750E64"/>
    <w:rsid w:val="00750E97"/>
    <w:rsid w:val="00750F50"/>
    <w:rsid w:val="00750FDA"/>
    <w:rsid w:val="0075114F"/>
    <w:rsid w:val="0075117F"/>
    <w:rsid w:val="00751195"/>
    <w:rsid w:val="00751341"/>
    <w:rsid w:val="007516F8"/>
    <w:rsid w:val="0075172F"/>
    <w:rsid w:val="00751737"/>
    <w:rsid w:val="0075178C"/>
    <w:rsid w:val="00751792"/>
    <w:rsid w:val="007517C1"/>
    <w:rsid w:val="007517FC"/>
    <w:rsid w:val="0075186D"/>
    <w:rsid w:val="007518C3"/>
    <w:rsid w:val="00751906"/>
    <w:rsid w:val="0075197A"/>
    <w:rsid w:val="007519BF"/>
    <w:rsid w:val="00751A5E"/>
    <w:rsid w:val="00751ACE"/>
    <w:rsid w:val="00751AFE"/>
    <w:rsid w:val="00751B59"/>
    <w:rsid w:val="00751B8B"/>
    <w:rsid w:val="00751BB4"/>
    <w:rsid w:val="00751C18"/>
    <w:rsid w:val="00751C1E"/>
    <w:rsid w:val="00751D1D"/>
    <w:rsid w:val="00751DC5"/>
    <w:rsid w:val="00751E24"/>
    <w:rsid w:val="00751E57"/>
    <w:rsid w:val="007520E6"/>
    <w:rsid w:val="00752203"/>
    <w:rsid w:val="00752476"/>
    <w:rsid w:val="00752477"/>
    <w:rsid w:val="00752486"/>
    <w:rsid w:val="007524B5"/>
    <w:rsid w:val="007524CA"/>
    <w:rsid w:val="007525A7"/>
    <w:rsid w:val="007526F7"/>
    <w:rsid w:val="0075270F"/>
    <w:rsid w:val="00752803"/>
    <w:rsid w:val="00752A93"/>
    <w:rsid w:val="00752AB0"/>
    <w:rsid w:val="00752AD5"/>
    <w:rsid w:val="00752B4D"/>
    <w:rsid w:val="00752B6C"/>
    <w:rsid w:val="00752BD0"/>
    <w:rsid w:val="00752D59"/>
    <w:rsid w:val="00752D60"/>
    <w:rsid w:val="00752D81"/>
    <w:rsid w:val="00752EB6"/>
    <w:rsid w:val="00752FEB"/>
    <w:rsid w:val="007530C2"/>
    <w:rsid w:val="00753182"/>
    <w:rsid w:val="0075322F"/>
    <w:rsid w:val="007532CB"/>
    <w:rsid w:val="007532EE"/>
    <w:rsid w:val="00753319"/>
    <w:rsid w:val="00753548"/>
    <w:rsid w:val="00753584"/>
    <w:rsid w:val="007537DB"/>
    <w:rsid w:val="007538F2"/>
    <w:rsid w:val="00753972"/>
    <w:rsid w:val="00753AB3"/>
    <w:rsid w:val="00753BC4"/>
    <w:rsid w:val="00753C26"/>
    <w:rsid w:val="00753C9C"/>
    <w:rsid w:val="00753D14"/>
    <w:rsid w:val="00753D35"/>
    <w:rsid w:val="00753E6E"/>
    <w:rsid w:val="00753EC2"/>
    <w:rsid w:val="00753F57"/>
    <w:rsid w:val="00753F87"/>
    <w:rsid w:val="00754055"/>
    <w:rsid w:val="0075421A"/>
    <w:rsid w:val="007542E9"/>
    <w:rsid w:val="0075435D"/>
    <w:rsid w:val="00754361"/>
    <w:rsid w:val="0075440B"/>
    <w:rsid w:val="00754440"/>
    <w:rsid w:val="00754585"/>
    <w:rsid w:val="00754655"/>
    <w:rsid w:val="007547D3"/>
    <w:rsid w:val="0075490E"/>
    <w:rsid w:val="0075499F"/>
    <w:rsid w:val="007549AA"/>
    <w:rsid w:val="007549B9"/>
    <w:rsid w:val="00754B07"/>
    <w:rsid w:val="00754B54"/>
    <w:rsid w:val="00754B9C"/>
    <w:rsid w:val="00754C1D"/>
    <w:rsid w:val="00754C25"/>
    <w:rsid w:val="00754C6E"/>
    <w:rsid w:val="00754C84"/>
    <w:rsid w:val="00754CEF"/>
    <w:rsid w:val="00754DAA"/>
    <w:rsid w:val="00754E13"/>
    <w:rsid w:val="00754FB0"/>
    <w:rsid w:val="00755070"/>
    <w:rsid w:val="00755337"/>
    <w:rsid w:val="007553E8"/>
    <w:rsid w:val="0075544C"/>
    <w:rsid w:val="007555B8"/>
    <w:rsid w:val="00755607"/>
    <w:rsid w:val="0075563F"/>
    <w:rsid w:val="0075566A"/>
    <w:rsid w:val="0075573D"/>
    <w:rsid w:val="00755779"/>
    <w:rsid w:val="0075582C"/>
    <w:rsid w:val="0075585F"/>
    <w:rsid w:val="007558AA"/>
    <w:rsid w:val="0075590A"/>
    <w:rsid w:val="00755B1E"/>
    <w:rsid w:val="00755B67"/>
    <w:rsid w:val="00755B86"/>
    <w:rsid w:val="00755C18"/>
    <w:rsid w:val="00755EB0"/>
    <w:rsid w:val="00755ED4"/>
    <w:rsid w:val="00755EF0"/>
    <w:rsid w:val="00755F2E"/>
    <w:rsid w:val="00755F54"/>
    <w:rsid w:val="00755F6F"/>
    <w:rsid w:val="00755FE8"/>
    <w:rsid w:val="00755FEC"/>
    <w:rsid w:val="0075612D"/>
    <w:rsid w:val="007561A0"/>
    <w:rsid w:val="007561AB"/>
    <w:rsid w:val="00756237"/>
    <w:rsid w:val="00756258"/>
    <w:rsid w:val="007562E1"/>
    <w:rsid w:val="007562EC"/>
    <w:rsid w:val="00756333"/>
    <w:rsid w:val="0075656A"/>
    <w:rsid w:val="0075672A"/>
    <w:rsid w:val="00756889"/>
    <w:rsid w:val="007569C7"/>
    <w:rsid w:val="007569EC"/>
    <w:rsid w:val="00756BB5"/>
    <w:rsid w:val="00756C02"/>
    <w:rsid w:val="00756C8E"/>
    <w:rsid w:val="00756DBF"/>
    <w:rsid w:val="00756DE1"/>
    <w:rsid w:val="00756DFD"/>
    <w:rsid w:val="00756E7E"/>
    <w:rsid w:val="00756F40"/>
    <w:rsid w:val="0075707A"/>
    <w:rsid w:val="00757092"/>
    <w:rsid w:val="00757146"/>
    <w:rsid w:val="0075719B"/>
    <w:rsid w:val="00757258"/>
    <w:rsid w:val="007572C0"/>
    <w:rsid w:val="007572FA"/>
    <w:rsid w:val="00757366"/>
    <w:rsid w:val="007574C6"/>
    <w:rsid w:val="00757630"/>
    <w:rsid w:val="00757797"/>
    <w:rsid w:val="007578AA"/>
    <w:rsid w:val="00757A85"/>
    <w:rsid w:val="00757B7A"/>
    <w:rsid w:val="00757B7D"/>
    <w:rsid w:val="00757C2F"/>
    <w:rsid w:val="00757C42"/>
    <w:rsid w:val="00757D96"/>
    <w:rsid w:val="00757DB1"/>
    <w:rsid w:val="00757E23"/>
    <w:rsid w:val="00757FF4"/>
    <w:rsid w:val="007600BF"/>
    <w:rsid w:val="007601D6"/>
    <w:rsid w:val="00760294"/>
    <w:rsid w:val="007602EE"/>
    <w:rsid w:val="007603A7"/>
    <w:rsid w:val="007603D5"/>
    <w:rsid w:val="0076043C"/>
    <w:rsid w:val="00760481"/>
    <w:rsid w:val="00760644"/>
    <w:rsid w:val="0076064C"/>
    <w:rsid w:val="0076070B"/>
    <w:rsid w:val="00760734"/>
    <w:rsid w:val="00760783"/>
    <w:rsid w:val="00760872"/>
    <w:rsid w:val="007609B9"/>
    <w:rsid w:val="00760A8E"/>
    <w:rsid w:val="00760AA5"/>
    <w:rsid w:val="00760CCE"/>
    <w:rsid w:val="00760D1F"/>
    <w:rsid w:val="00760D2F"/>
    <w:rsid w:val="00760F6F"/>
    <w:rsid w:val="0076104E"/>
    <w:rsid w:val="0076149A"/>
    <w:rsid w:val="0076165D"/>
    <w:rsid w:val="007616D9"/>
    <w:rsid w:val="0076173B"/>
    <w:rsid w:val="0076188D"/>
    <w:rsid w:val="0076190A"/>
    <w:rsid w:val="007619C4"/>
    <w:rsid w:val="007619D4"/>
    <w:rsid w:val="00761AC4"/>
    <w:rsid w:val="00761AFF"/>
    <w:rsid w:val="00761B90"/>
    <w:rsid w:val="00761B9B"/>
    <w:rsid w:val="00761E7B"/>
    <w:rsid w:val="00761E7D"/>
    <w:rsid w:val="00761E9C"/>
    <w:rsid w:val="00761ED5"/>
    <w:rsid w:val="00761F40"/>
    <w:rsid w:val="00761F45"/>
    <w:rsid w:val="00762016"/>
    <w:rsid w:val="00762034"/>
    <w:rsid w:val="007620F9"/>
    <w:rsid w:val="00762302"/>
    <w:rsid w:val="00762378"/>
    <w:rsid w:val="007623CC"/>
    <w:rsid w:val="00762404"/>
    <w:rsid w:val="0076246A"/>
    <w:rsid w:val="007624C0"/>
    <w:rsid w:val="00762718"/>
    <w:rsid w:val="00762767"/>
    <w:rsid w:val="0076276B"/>
    <w:rsid w:val="00762796"/>
    <w:rsid w:val="007627AC"/>
    <w:rsid w:val="007628E1"/>
    <w:rsid w:val="00762978"/>
    <w:rsid w:val="0076297A"/>
    <w:rsid w:val="007629A7"/>
    <w:rsid w:val="00762A70"/>
    <w:rsid w:val="00762A94"/>
    <w:rsid w:val="00762B58"/>
    <w:rsid w:val="00762DB0"/>
    <w:rsid w:val="00762E4F"/>
    <w:rsid w:val="00762EAB"/>
    <w:rsid w:val="00762EF8"/>
    <w:rsid w:val="00762F11"/>
    <w:rsid w:val="00762FDE"/>
    <w:rsid w:val="00763031"/>
    <w:rsid w:val="007630EF"/>
    <w:rsid w:val="0076318D"/>
    <w:rsid w:val="00763396"/>
    <w:rsid w:val="007635F5"/>
    <w:rsid w:val="00763615"/>
    <w:rsid w:val="00763636"/>
    <w:rsid w:val="0076367F"/>
    <w:rsid w:val="00763683"/>
    <w:rsid w:val="0076371A"/>
    <w:rsid w:val="007637C3"/>
    <w:rsid w:val="00763869"/>
    <w:rsid w:val="007638BE"/>
    <w:rsid w:val="00763934"/>
    <w:rsid w:val="00763A7A"/>
    <w:rsid w:val="00763AC5"/>
    <w:rsid w:val="00763AF2"/>
    <w:rsid w:val="00763C69"/>
    <w:rsid w:val="00763D2B"/>
    <w:rsid w:val="00763DDA"/>
    <w:rsid w:val="00763E81"/>
    <w:rsid w:val="00763ED9"/>
    <w:rsid w:val="00764049"/>
    <w:rsid w:val="00764062"/>
    <w:rsid w:val="007640E0"/>
    <w:rsid w:val="007640E1"/>
    <w:rsid w:val="00764253"/>
    <w:rsid w:val="007642F3"/>
    <w:rsid w:val="0076433E"/>
    <w:rsid w:val="007644C9"/>
    <w:rsid w:val="007644DB"/>
    <w:rsid w:val="007645D5"/>
    <w:rsid w:val="007645DC"/>
    <w:rsid w:val="007645EB"/>
    <w:rsid w:val="00764639"/>
    <w:rsid w:val="0076466C"/>
    <w:rsid w:val="007646DF"/>
    <w:rsid w:val="0076471C"/>
    <w:rsid w:val="0076476D"/>
    <w:rsid w:val="0076477F"/>
    <w:rsid w:val="0076480C"/>
    <w:rsid w:val="007648C9"/>
    <w:rsid w:val="00764A7A"/>
    <w:rsid w:val="00764AD2"/>
    <w:rsid w:val="00764B2F"/>
    <w:rsid w:val="00764BCA"/>
    <w:rsid w:val="00764EF3"/>
    <w:rsid w:val="00764F24"/>
    <w:rsid w:val="00764FC1"/>
    <w:rsid w:val="00765090"/>
    <w:rsid w:val="00765157"/>
    <w:rsid w:val="007652BA"/>
    <w:rsid w:val="00765308"/>
    <w:rsid w:val="0076530F"/>
    <w:rsid w:val="007653A1"/>
    <w:rsid w:val="00765447"/>
    <w:rsid w:val="007654E5"/>
    <w:rsid w:val="007654ED"/>
    <w:rsid w:val="00765537"/>
    <w:rsid w:val="00765575"/>
    <w:rsid w:val="007658CE"/>
    <w:rsid w:val="00765931"/>
    <w:rsid w:val="007659F9"/>
    <w:rsid w:val="00765A82"/>
    <w:rsid w:val="00765A9D"/>
    <w:rsid w:val="00765B01"/>
    <w:rsid w:val="00765D6B"/>
    <w:rsid w:val="00765DD5"/>
    <w:rsid w:val="00765E8B"/>
    <w:rsid w:val="00765FC4"/>
    <w:rsid w:val="00766204"/>
    <w:rsid w:val="00766357"/>
    <w:rsid w:val="0076635B"/>
    <w:rsid w:val="00766388"/>
    <w:rsid w:val="00766435"/>
    <w:rsid w:val="0076648C"/>
    <w:rsid w:val="007664D9"/>
    <w:rsid w:val="00766814"/>
    <w:rsid w:val="0076683E"/>
    <w:rsid w:val="007668CF"/>
    <w:rsid w:val="007669BA"/>
    <w:rsid w:val="007669E2"/>
    <w:rsid w:val="00766AAB"/>
    <w:rsid w:val="00766C95"/>
    <w:rsid w:val="00766CFA"/>
    <w:rsid w:val="00766D00"/>
    <w:rsid w:val="00766D3F"/>
    <w:rsid w:val="00766D50"/>
    <w:rsid w:val="00766EB2"/>
    <w:rsid w:val="00766EBE"/>
    <w:rsid w:val="00766EEF"/>
    <w:rsid w:val="00767075"/>
    <w:rsid w:val="0076708F"/>
    <w:rsid w:val="007670CC"/>
    <w:rsid w:val="007670EB"/>
    <w:rsid w:val="00767208"/>
    <w:rsid w:val="00767507"/>
    <w:rsid w:val="0076774B"/>
    <w:rsid w:val="00767787"/>
    <w:rsid w:val="0076785A"/>
    <w:rsid w:val="007679A9"/>
    <w:rsid w:val="00767AAB"/>
    <w:rsid w:val="00767CF1"/>
    <w:rsid w:val="00767D3B"/>
    <w:rsid w:val="00767D59"/>
    <w:rsid w:val="00767EB0"/>
    <w:rsid w:val="00767EF1"/>
    <w:rsid w:val="00767F2E"/>
    <w:rsid w:val="00767F52"/>
    <w:rsid w:val="00770018"/>
    <w:rsid w:val="0077003C"/>
    <w:rsid w:val="00770046"/>
    <w:rsid w:val="00770064"/>
    <w:rsid w:val="00770091"/>
    <w:rsid w:val="007701D0"/>
    <w:rsid w:val="0077022B"/>
    <w:rsid w:val="0077027C"/>
    <w:rsid w:val="007702B5"/>
    <w:rsid w:val="007702EA"/>
    <w:rsid w:val="00770300"/>
    <w:rsid w:val="0077033E"/>
    <w:rsid w:val="00770387"/>
    <w:rsid w:val="0077042D"/>
    <w:rsid w:val="00770636"/>
    <w:rsid w:val="007706A2"/>
    <w:rsid w:val="0077080E"/>
    <w:rsid w:val="0077087D"/>
    <w:rsid w:val="007708DE"/>
    <w:rsid w:val="00770A39"/>
    <w:rsid w:val="00770A3E"/>
    <w:rsid w:val="00770A4F"/>
    <w:rsid w:val="00770BC5"/>
    <w:rsid w:val="00770BF0"/>
    <w:rsid w:val="00770BF9"/>
    <w:rsid w:val="00770EA0"/>
    <w:rsid w:val="00770F0E"/>
    <w:rsid w:val="0077104F"/>
    <w:rsid w:val="007710B5"/>
    <w:rsid w:val="00771164"/>
    <w:rsid w:val="00771268"/>
    <w:rsid w:val="0077134B"/>
    <w:rsid w:val="00771434"/>
    <w:rsid w:val="007714F6"/>
    <w:rsid w:val="0077153C"/>
    <w:rsid w:val="007715C7"/>
    <w:rsid w:val="007715E1"/>
    <w:rsid w:val="007716A2"/>
    <w:rsid w:val="0077174E"/>
    <w:rsid w:val="007717DE"/>
    <w:rsid w:val="00771838"/>
    <w:rsid w:val="0077183B"/>
    <w:rsid w:val="0077195B"/>
    <w:rsid w:val="00771A81"/>
    <w:rsid w:val="00771B43"/>
    <w:rsid w:val="00771C31"/>
    <w:rsid w:val="00771C41"/>
    <w:rsid w:val="00771C5C"/>
    <w:rsid w:val="00771CCD"/>
    <w:rsid w:val="00771D0F"/>
    <w:rsid w:val="00771D89"/>
    <w:rsid w:val="00771F19"/>
    <w:rsid w:val="00771F8C"/>
    <w:rsid w:val="00772017"/>
    <w:rsid w:val="00772092"/>
    <w:rsid w:val="007720D7"/>
    <w:rsid w:val="00772226"/>
    <w:rsid w:val="007722C5"/>
    <w:rsid w:val="00772356"/>
    <w:rsid w:val="007724C1"/>
    <w:rsid w:val="007724DF"/>
    <w:rsid w:val="007725D7"/>
    <w:rsid w:val="007725F5"/>
    <w:rsid w:val="007726CF"/>
    <w:rsid w:val="007727C1"/>
    <w:rsid w:val="007727CC"/>
    <w:rsid w:val="00772819"/>
    <w:rsid w:val="0077287A"/>
    <w:rsid w:val="00772937"/>
    <w:rsid w:val="0077295B"/>
    <w:rsid w:val="00772A16"/>
    <w:rsid w:val="00772A61"/>
    <w:rsid w:val="00772ACF"/>
    <w:rsid w:val="00772BCE"/>
    <w:rsid w:val="00772D03"/>
    <w:rsid w:val="00772D3E"/>
    <w:rsid w:val="00772DAC"/>
    <w:rsid w:val="00772E0F"/>
    <w:rsid w:val="00772EF2"/>
    <w:rsid w:val="00772EF3"/>
    <w:rsid w:val="007731DB"/>
    <w:rsid w:val="0077320E"/>
    <w:rsid w:val="00773222"/>
    <w:rsid w:val="007732AE"/>
    <w:rsid w:val="007732B5"/>
    <w:rsid w:val="007732F5"/>
    <w:rsid w:val="007733A9"/>
    <w:rsid w:val="007733D4"/>
    <w:rsid w:val="00773439"/>
    <w:rsid w:val="00773486"/>
    <w:rsid w:val="007734A6"/>
    <w:rsid w:val="007734F4"/>
    <w:rsid w:val="00773594"/>
    <w:rsid w:val="0077362C"/>
    <w:rsid w:val="0077377D"/>
    <w:rsid w:val="00773825"/>
    <w:rsid w:val="00773850"/>
    <w:rsid w:val="007738E7"/>
    <w:rsid w:val="007738FD"/>
    <w:rsid w:val="007739EA"/>
    <w:rsid w:val="00773A06"/>
    <w:rsid w:val="00773A92"/>
    <w:rsid w:val="00773B8A"/>
    <w:rsid w:val="00773BF0"/>
    <w:rsid w:val="00773C5A"/>
    <w:rsid w:val="00773D22"/>
    <w:rsid w:val="00773D76"/>
    <w:rsid w:val="00773DF3"/>
    <w:rsid w:val="00773E18"/>
    <w:rsid w:val="00773EFE"/>
    <w:rsid w:val="00773F15"/>
    <w:rsid w:val="00773FA2"/>
    <w:rsid w:val="00773FB2"/>
    <w:rsid w:val="00774064"/>
    <w:rsid w:val="00774088"/>
    <w:rsid w:val="0077421A"/>
    <w:rsid w:val="00774221"/>
    <w:rsid w:val="00774276"/>
    <w:rsid w:val="007742FE"/>
    <w:rsid w:val="007743A8"/>
    <w:rsid w:val="007743BD"/>
    <w:rsid w:val="007743E6"/>
    <w:rsid w:val="0077442B"/>
    <w:rsid w:val="00774487"/>
    <w:rsid w:val="007744DC"/>
    <w:rsid w:val="007745B0"/>
    <w:rsid w:val="007745ED"/>
    <w:rsid w:val="0077477C"/>
    <w:rsid w:val="0077490D"/>
    <w:rsid w:val="00774A80"/>
    <w:rsid w:val="00774C42"/>
    <w:rsid w:val="00774C57"/>
    <w:rsid w:val="00774C96"/>
    <w:rsid w:val="00774D47"/>
    <w:rsid w:val="00774D88"/>
    <w:rsid w:val="00774DF1"/>
    <w:rsid w:val="00774E6A"/>
    <w:rsid w:val="00774EC3"/>
    <w:rsid w:val="00774F49"/>
    <w:rsid w:val="00774F54"/>
    <w:rsid w:val="00774F9D"/>
    <w:rsid w:val="00774FC1"/>
    <w:rsid w:val="00774FCC"/>
    <w:rsid w:val="00774FD8"/>
    <w:rsid w:val="00774FFB"/>
    <w:rsid w:val="00775006"/>
    <w:rsid w:val="007750B8"/>
    <w:rsid w:val="00775129"/>
    <w:rsid w:val="0077527B"/>
    <w:rsid w:val="007753B7"/>
    <w:rsid w:val="0077558F"/>
    <w:rsid w:val="007755A0"/>
    <w:rsid w:val="007755CF"/>
    <w:rsid w:val="00775638"/>
    <w:rsid w:val="00775704"/>
    <w:rsid w:val="00775774"/>
    <w:rsid w:val="007757A8"/>
    <w:rsid w:val="007757E7"/>
    <w:rsid w:val="007759CB"/>
    <w:rsid w:val="00775B0B"/>
    <w:rsid w:val="00775B2C"/>
    <w:rsid w:val="00775C36"/>
    <w:rsid w:val="00775C5C"/>
    <w:rsid w:val="00775C7D"/>
    <w:rsid w:val="00775CB7"/>
    <w:rsid w:val="00775CCA"/>
    <w:rsid w:val="00775D68"/>
    <w:rsid w:val="00775D82"/>
    <w:rsid w:val="00775DEE"/>
    <w:rsid w:val="00775E15"/>
    <w:rsid w:val="00775E81"/>
    <w:rsid w:val="00775F04"/>
    <w:rsid w:val="00776044"/>
    <w:rsid w:val="00776064"/>
    <w:rsid w:val="0077606F"/>
    <w:rsid w:val="007760E1"/>
    <w:rsid w:val="0077615B"/>
    <w:rsid w:val="00776336"/>
    <w:rsid w:val="0077634F"/>
    <w:rsid w:val="0077637B"/>
    <w:rsid w:val="007763F7"/>
    <w:rsid w:val="00776483"/>
    <w:rsid w:val="00776494"/>
    <w:rsid w:val="007764DD"/>
    <w:rsid w:val="00776556"/>
    <w:rsid w:val="00776596"/>
    <w:rsid w:val="007765C7"/>
    <w:rsid w:val="00776680"/>
    <w:rsid w:val="007766D4"/>
    <w:rsid w:val="007767AA"/>
    <w:rsid w:val="00776953"/>
    <w:rsid w:val="00776A37"/>
    <w:rsid w:val="00776A3C"/>
    <w:rsid w:val="00776B8E"/>
    <w:rsid w:val="00776C68"/>
    <w:rsid w:val="00776D16"/>
    <w:rsid w:val="00777047"/>
    <w:rsid w:val="007770A5"/>
    <w:rsid w:val="007770A8"/>
    <w:rsid w:val="007771D3"/>
    <w:rsid w:val="00777262"/>
    <w:rsid w:val="007772C8"/>
    <w:rsid w:val="00777484"/>
    <w:rsid w:val="00777625"/>
    <w:rsid w:val="00777638"/>
    <w:rsid w:val="0077768D"/>
    <w:rsid w:val="007776DE"/>
    <w:rsid w:val="007776F9"/>
    <w:rsid w:val="00777721"/>
    <w:rsid w:val="00777873"/>
    <w:rsid w:val="00777881"/>
    <w:rsid w:val="00777A90"/>
    <w:rsid w:val="00777B07"/>
    <w:rsid w:val="00777BDA"/>
    <w:rsid w:val="00777C5A"/>
    <w:rsid w:val="00777CE4"/>
    <w:rsid w:val="00777CEF"/>
    <w:rsid w:val="00777E16"/>
    <w:rsid w:val="00777EB4"/>
    <w:rsid w:val="00777EFE"/>
    <w:rsid w:val="00777FDC"/>
    <w:rsid w:val="00780065"/>
    <w:rsid w:val="007800E6"/>
    <w:rsid w:val="007801AB"/>
    <w:rsid w:val="0078036B"/>
    <w:rsid w:val="00780384"/>
    <w:rsid w:val="007803D2"/>
    <w:rsid w:val="00780418"/>
    <w:rsid w:val="00780492"/>
    <w:rsid w:val="00780522"/>
    <w:rsid w:val="0078054D"/>
    <w:rsid w:val="00780630"/>
    <w:rsid w:val="00780661"/>
    <w:rsid w:val="007806FB"/>
    <w:rsid w:val="00780760"/>
    <w:rsid w:val="0078086F"/>
    <w:rsid w:val="007808F6"/>
    <w:rsid w:val="00780916"/>
    <w:rsid w:val="00780948"/>
    <w:rsid w:val="00780B04"/>
    <w:rsid w:val="00780B42"/>
    <w:rsid w:val="00780C7E"/>
    <w:rsid w:val="00780D4F"/>
    <w:rsid w:val="00780D99"/>
    <w:rsid w:val="00780E0B"/>
    <w:rsid w:val="00780E44"/>
    <w:rsid w:val="00780F41"/>
    <w:rsid w:val="00780FE4"/>
    <w:rsid w:val="0078101E"/>
    <w:rsid w:val="0078106B"/>
    <w:rsid w:val="0078108E"/>
    <w:rsid w:val="00781232"/>
    <w:rsid w:val="0078125F"/>
    <w:rsid w:val="00781273"/>
    <w:rsid w:val="007812A9"/>
    <w:rsid w:val="007812FB"/>
    <w:rsid w:val="00781348"/>
    <w:rsid w:val="00781353"/>
    <w:rsid w:val="0078140A"/>
    <w:rsid w:val="00781462"/>
    <w:rsid w:val="00781511"/>
    <w:rsid w:val="0078158D"/>
    <w:rsid w:val="00781678"/>
    <w:rsid w:val="00781692"/>
    <w:rsid w:val="007816CE"/>
    <w:rsid w:val="00781785"/>
    <w:rsid w:val="007817A4"/>
    <w:rsid w:val="00781834"/>
    <w:rsid w:val="00781877"/>
    <w:rsid w:val="00781B65"/>
    <w:rsid w:val="00781C59"/>
    <w:rsid w:val="00781C7B"/>
    <w:rsid w:val="00781C89"/>
    <w:rsid w:val="00781F1D"/>
    <w:rsid w:val="00781F4A"/>
    <w:rsid w:val="00781F6B"/>
    <w:rsid w:val="00781FDC"/>
    <w:rsid w:val="0078206C"/>
    <w:rsid w:val="007820C6"/>
    <w:rsid w:val="00782241"/>
    <w:rsid w:val="0078227D"/>
    <w:rsid w:val="007822D4"/>
    <w:rsid w:val="0078232E"/>
    <w:rsid w:val="007824C2"/>
    <w:rsid w:val="00782500"/>
    <w:rsid w:val="0078250A"/>
    <w:rsid w:val="00782548"/>
    <w:rsid w:val="007826BD"/>
    <w:rsid w:val="00782715"/>
    <w:rsid w:val="0078286B"/>
    <w:rsid w:val="00782874"/>
    <w:rsid w:val="007828BC"/>
    <w:rsid w:val="00782908"/>
    <w:rsid w:val="00782944"/>
    <w:rsid w:val="00782992"/>
    <w:rsid w:val="00782A83"/>
    <w:rsid w:val="00782AD0"/>
    <w:rsid w:val="00782B1F"/>
    <w:rsid w:val="00782BEE"/>
    <w:rsid w:val="00782CC6"/>
    <w:rsid w:val="00782D73"/>
    <w:rsid w:val="00782DB8"/>
    <w:rsid w:val="00782DF1"/>
    <w:rsid w:val="00782F1C"/>
    <w:rsid w:val="00783017"/>
    <w:rsid w:val="007830D3"/>
    <w:rsid w:val="00783279"/>
    <w:rsid w:val="007833B2"/>
    <w:rsid w:val="0078343E"/>
    <w:rsid w:val="00783464"/>
    <w:rsid w:val="00783490"/>
    <w:rsid w:val="007834AD"/>
    <w:rsid w:val="0078358D"/>
    <w:rsid w:val="00783650"/>
    <w:rsid w:val="007836F6"/>
    <w:rsid w:val="00783765"/>
    <w:rsid w:val="00783768"/>
    <w:rsid w:val="0078388D"/>
    <w:rsid w:val="00783907"/>
    <w:rsid w:val="00783A94"/>
    <w:rsid w:val="00783B9E"/>
    <w:rsid w:val="00783C39"/>
    <w:rsid w:val="00783CB6"/>
    <w:rsid w:val="00783CCF"/>
    <w:rsid w:val="00783D04"/>
    <w:rsid w:val="00783DB9"/>
    <w:rsid w:val="00783EE8"/>
    <w:rsid w:val="00783F05"/>
    <w:rsid w:val="00783F0B"/>
    <w:rsid w:val="00783F54"/>
    <w:rsid w:val="00783FDB"/>
    <w:rsid w:val="0078431E"/>
    <w:rsid w:val="00784342"/>
    <w:rsid w:val="0078448C"/>
    <w:rsid w:val="00784633"/>
    <w:rsid w:val="00784696"/>
    <w:rsid w:val="0078473F"/>
    <w:rsid w:val="007847D4"/>
    <w:rsid w:val="00784864"/>
    <w:rsid w:val="0078486D"/>
    <w:rsid w:val="00784970"/>
    <w:rsid w:val="00784B4A"/>
    <w:rsid w:val="00784BBB"/>
    <w:rsid w:val="00784BDC"/>
    <w:rsid w:val="00784BE0"/>
    <w:rsid w:val="00784D2E"/>
    <w:rsid w:val="00784F68"/>
    <w:rsid w:val="00784F88"/>
    <w:rsid w:val="00784F9E"/>
    <w:rsid w:val="00784FAE"/>
    <w:rsid w:val="0078502F"/>
    <w:rsid w:val="0078507F"/>
    <w:rsid w:val="0078508D"/>
    <w:rsid w:val="007850BD"/>
    <w:rsid w:val="007850ED"/>
    <w:rsid w:val="00785222"/>
    <w:rsid w:val="007852CC"/>
    <w:rsid w:val="007852D7"/>
    <w:rsid w:val="007852FE"/>
    <w:rsid w:val="00785499"/>
    <w:rsid w:val="00785500"/>
    <w:rsid w:val="0078552B"/>
    <w:rsid w:val="0078553F"/>
    <w:rsid w:val="00785543"/>
    <w:rsid w:val="0078557A"/>
    <w:rsid w:val="007855D1"/>
    <w:rsid w:val="00785767"/>
    <w:rsid w:val="007857A3"/>
    <w:rsid w:val="00785957"/>
    <w:rsid w:val="0078597B"/>
    <w:rsid w:val="007859DE"/>
    <w:rsid w:val="007859FC"/>
    <w:rsid w:val="00785AE8"/>
    <w:rsid w:val="00785DC0"/>
    <w:rsid w:val="00785DC2"/>
    <w:rsid w:val="00785E58"/>
    <w:rsid w:val="00785E7E"/>
    <w:rsid w:val="00785F20"/>
    <w:rsid w:val="00785FEE"/>
    <w:rsid w:val="00786083"/>
    <w:rsid w:val="007860D7"/>
    <w:rsid w:val="00786200"/>
    <w:rsid w:val="00786219"/>
    <w:rsid w:val="00786230"/>
    <w:rsid w:val="007863E9"/>
    <w:rsid w:val="0078667C"/>
    <w:rsid w:val="0078675A"/>
    <w:rsid w:val="00786799"/>
    <w:rsid w:val="007867A3"/>
    <w:rsid w:val="007867C3"/>
    <w:rsid w:val="00786834"/>
    <w:rsid w:val="00786841"/>
    <w:rsid w:val="007868F6"/>
    <w:rsid w:val="00786A79"/>
    <w:rsid w:val="00786BA6"/>
    <w:rsid w:val="00786CCE"/>
    <w:rsid w:val="00786DF3"/>
    <w:rsid w:val="00786F29"/>
    <w:rsid w:val="00786F32"/>
    <w:rsid w:val="00786F63"/>
    <w:rsid w:val="00786F94"/>
    <w:rsid w:val="00786FBC"/>
    <w:rsid w:val="0078702B"/>
    <w:rsid w:val="007870C8"/>
    <w:rsid w:val="00787118"/>
    <w:rsid w:val="007871A3"/>
    <w:rsid w:val="007871E9"/>
    <w:rsid w:val="00787280"/>
    <w:rsid w:val="007872FD"/>
    <w:rsid w:val="0078734C"/>
    <w:rsid w:val="0078737B"/>
    <w:rsid w:val="00787380"/>
    <w:rsid w:val="0078743B"/>
    <w:rsid w:val="0078746D"/>
    <w:rsid w:val="0078747A"/>
    <w:rsid w:val="007874C2"/>
    <w:rsid w:val="007875F9"/>
    <w:rsid w:val="00787749"/>
    <w:rsid w:val="00787760"/>
    <w:rsid w:val="0078782F"/>
    <w:rsid w:val="00787857"/>
    <w:rsid w:val="00787AFB"/>
    <w:rsid w:val="00787BB0"/>
    <w:rsid w:val="00787BBD"/>
    <w:rsid w:val="00787C01"/>
    <w:rsid w:val="00787C76"/>
    <w:rsid w:val="00787D37"/>
    <w:rsid w:val="00787E30"/>
    <w:rsid w:val="00787E9A"/>
    <w:rsid w:val="00787F0F"/>
    <w:rsid w:val="00787FF1"/>
    <w:rsid w:val="00790006"/>
    <w:rsid w:val="007900FF"/>
    <w:rsid w:val="00790178"/>
    <w:rsid w:val="00790391"/>
    <w:rsid w:val="0079041F"/>
    <w:rsid w:val="0079042F"/>
    <w:rsid w:val="00790440"/>
    <w:rsid w:val="007904A0"/>
    <w:rsid w:val="00790597"/>
    <w:rsid w:val="007905AF"/>
    <w:rsid w:val="007905DA"/>
    <w:rsid w:val="00790656"/>
    <w:rsid w:val="007906C7"/>
    <w:rsid w:val="007906EC"/>
    <w:rsid w:val="00790738"/>
    <w:rsid w:val="00790819"/>
    <w:rsid w:val="00790873"/>
    <w:rsid w:val="0079097A"/>
    <w:rsid w:val="007909F0"/>
    <w:rsid w:val="00790B63"/>
    <w:rsid w:val="00790E77"/>
    <w:rsid w:val="00790F63"/>
    <w:rsid w:val="00790FDA"/>
    <w:rsid w:val="007910AD"/>
    <w:rsid w:val="007911AE"/>
    <w:rsid w:val="007911F1"/>
    <w:rsid w:val="007912C1"/>
    <w:rsid w:val="00791320"/>
    <w:rsid w:val="0079137F"/>
    <w:rsid w:val="00791537"/>
    <w:rsid w:val="007915E9"/>
    <w:rsid w:val="00791639"/>
    <w:rsid w:val="00791686"/>
    <w:rsid w:val="007917A4"/>
    <w:rsid w:val="0079195B"/>
    <w:rsid w:val="007919AE"/>
    <w:rsid w:val="00791A8D"/>
    <w:rsid w:val="00791AB8"/>
    <w:rsid w:val="00791B7A"/>
    <w:rsid w:val="00791D0D"/>
    <w:rsid w:val="00791D9F"/>
    <w:rsid w:val="00791DD5"/>
    <w:rsid w:val="00791E06"/>
    <w:rsid w:val="00791E50"/>
    <w:rsid w:val="00792128"/>
    <w:rsid w:val="00792143"/>
    <w:rsid w:val="0079219B"/>
    <w:rsid w:val="007921A8"/>
    <w:rsid w:val="0079222C"/>
    <w:rsid w:val="00792236"/>
    <w:rsid w:val="0079223E"/>
    <w:rsid w:val="007922B6"/>
    <w:rsid w:val="007923E3"/>
    <w:rsid w:val="00792410"/>
    <w:rsid w:val="0079241B"/>
    <w:rsid w:val="00792476"/>
    <w:rsid w:val="00792551"/>
    <w:rsid w:val="007925DD"/>
    <w:rsid w:val="00792680"/>
    <w:rsid w:val="0079269D"/>
    <w:rsid w:val="007926BA"/>
    <w:rsid w:val="00792814"/>
    <w:rsid w:val="0079287B"/>
    <w:rsid w:val="00792881"/>
    <w:rsid w:val="007928D9"/>
    <w:rsid w:val="00792995"/>
    <w:rsid w:val="00792AFA"/>
    <w:rsid w:val="00792BE8"/>
    <w:rsid w:val="00792CBA"/>
    <w:rsid w:val="00792D08"/>
    <w:rsid w:val="00792D5B"/>
    <w:rsid w:val="00792DEC"/>
    <w:rsid w:val="00792FE9"/>
    <w:rsid w:val="007930C8"/>
    <w:rsid w:val="007931E6"/>
    <w:rsid w:val="00793235"/>
    <w:rsid w:val="0079350E"/>
    <w:rsid w:val="00793668"/>
    <w:rsid w:val="00793695"/>
    <w:rsid w:val="007936DF"/>
    <w:rsid w:val="007937CF"/>
    <w:rsid w:val="0079384A"/>
    <w:rsid w:val="0079392A"/>
    <w:rsid w:val="007939A8"/>
    <w:rsid w:val="007939D5"/>
    <w:rsid w:val="00793A80"/>
    <w:rsid w:val="00793AD9"/>
    <w:rsid w:val="00793BB4"/>
    <w:rsid w:val="00793BE9"/>
    <w:rsid w:val="00793C9A"/>
    <w:rsid w:val="00793C9E"/>
    <w:rsid w:val="00793CB6"/>
    <w:rsid w:val="00793D0E"/>
    <w:rsid w:val="00793DA8"/>
    <w:rsid w:val="00794001"/>
    <w:rsid w:val="00794180"/>
    <w:rsid w:val="007941AA"/>
    <w:rsid w:val="007941F5"/>
    <w:rsid w:val="0079423F"/>
    <w:rsid w:val="0079427B"/>
    <w:rsid w:val="00794420"/>
    <w:rsid w:val="00794446"/>
    <w:rsid w:val="00794470"/>
    <w:rsid w:val="00794474"/>
    <w:rsid w:val="007944AB"/>
    <w:rsid w:val="007945F2"/>
    <w:rsid w:val="00794658"/>
    <w:rsid w:val="00794701"/>
    <w:rsid w:val="00794797"/>
    <w:rsid w:val="0079479C"/>
    <w:rsid w:val="0079479E"/>
    <w:rsid w:val="00794898"/>
    <w:rsid w:val="007948E8"/>
    <w:rsid w:val="007948FD"/>
    <w:rsid w:val="00794AA2"/>
    <w:rsid w:val="00794B53"/>
    <w:rsid w:val="00794D07"/>
    <w:rsid w:val="00794D24"/>
    <w:rsid w:val="00794D5C"/>
    <w:rsid w:val="00794D7C"/>
    <w:rsid w:val="00794DA5"/>
    <w:rsid w:val="00794E73"/>
    <w:rsid w:val="00794EF5"/>
    <w:rsid w:val="00794F7B"/>
    <w:rsid w:val="00794F7F"/>
    <w:rsid w:val="00794FF7"/>
    <w:rsid w:val="00795004"/>
    <w:rsid w:val="0079501B"/>
    <w:rsid w:val="007950EF"/>
    <w:rsid w:val="007951C1"/>
    <w:rsid w:val="007952A0"/>
    <w:rsid w:val="0079533F"/>
    <w:rsid w:val="00795374"/>
    <w:rsid w:val="0079537F"/>
    <w:rsid w:val="00795390"/>
    <w:rsid w:val="007953D2"/>
    <w:rsid w:val="007953DF"/>
    <w:rsid w:val="007953FA"/>
    <w:rsid w:val="00795427"/>
    <w:rsid w:val="00795430"/>
    <w:rsid w:val="00795433"/>
    <w:rsid w:val="00795439"/>
    <w:rsid w:val="0079546C"/>
    <w:rsid w:val="00795581"/>
    <w:rsid w:val="007955C1"/>
    <w:rsid w:val="007956E8"/>
    <w:rsid w:val="00795726"/>
    <w:rsid w:val="0079574E"/>
    <w:rsid w:val="00795829"/>
    <w:rsid w:val="00795988"/>
    <w:rsid w:val="007959E2"/>
    <w:rsid w:val="00795B40"/>
    <w:rsid w:val="00795BBD"/>
    <w:rsid w:val="00795C76"/>
    <w:rsid w:val="00795C9D"/>
    <w:rsid w:val="00795CC1"/>
    <w:rsid w:val="00795D06"/>
    <w:rsid w:val="00795E07"/>
    <w:rsid w:val="00795E8C"/>
    <w:rsid w:val="0079607B"/>
    <w:rsid w:val="007961A7"/>
    <w:rsid w:val="00796216"/>
    <w:rsid w:val="007962BB"/>
    <w:rsid w:val="00796358"/>
    <w:rsid w:val="007963AE"/>
    <w:rsid w:val="00796507"/>
    <w:rsid w:val="00796565"/>
    <w:rsid w:val="0079661F"/>
    <w:rsid w:val="007966CA"/>
    <w:rsid w:val="00796780"/>
    <w:rsid w:val="00796894"/>
    <w:rsid w:val="0079690F"/>
    <w:rsid w:val="00796992"/>
    <w:rsid w:val="00796A42"/>
    <w:rsid w:val="00796A70"/>
    <w:rsid w:val="00796CB2"/>
    <w:rsid w:val="00796DA7"/>
    <w:rsid w:val="00796E13"/>
    <w:rsid w:val="00796E8D"/>
    <w:rsid w:val="00796E95"/>
    <w:rsid w:val="00797185"/>
    <w:rsid w:val="0079718D"/>
    <w:rsid w:val="007971C4"/>
    <w:rsid w:val="007971F7"/>
    <w:rsid w:val="007972BD"/>
    <w:rsid w:val="007972C2"/>
    <w:rsid w:val="0079733B"/>
    <w:rsid w:val="00797476"/>
    <w:rsid w:val="007974D6"/>
    <w:rsid w:val="00797684"/>
    <w:rsid w:val="007976EA"/>
    <w:rsid w:val="0079774C"/>
    <w:rsid w:val="00797753"/>
    <w:rsid w:val="007977D6"/>
    <w:rsid w:val="007977D9"/>
    <w:rsid w:val="0079784C"/>
    <w:rsid w:val="00797857"/>
    <w:rsid w:val="00797885"/>
    <w:rsid w:val="00797BBB"/>
    <w:rsid w:val="00797C39"/>
    <w:rsid w:val="00797E87"/>
    <w:rsid w:val="00797EFD"/>
    <w:rsid w:val="007A0046"/>
    <w:rsid w:val="007A00D5"/>
    <w:rsid w:val="007A0101"/>
    <w:rsid w:val="007A0106"/>
    <w:rsid w:val="007A0173"/>
    <w:rsid w:val="007A0252"/>
    <w:rsid w:val="007A03B4"/>
    <w:rsid w:val="007A0414"/>
    <w:rsid w:val="007A0438"/>
    <w:rsid w:val="007A0472"/>
    <w:rsid w:val="007A0754"/>
    <w:rsid w:val="007A0768"/>
    <w:rsid w:val="007A07BE"/>
    <w:rsid w:val="007A086C"/>
    <w:rsid w:val="007A08D8"/>
    <w:rsid w:val="007A0978"/>
    <w:rsid w:val="007A09E4"/>
    <w:rsid w:val="007A09F4"/>
    <w:rsid w:val="007A0B54"/>
    <w:rsid w:val="007A0BB5"/>
    <w:rsid w:val="007A0D61"/>
    <w:rsid w:val="007A0E10"/>
    <w:rsid w:val="007A0EBC"/>
    <w:rsid w:val="007A0F15"/>
    <w:rsid w:val="007A125D"/>
    <w:rsid w:val="007A126C"/>
    <w:rsid w:val="007A13A7"/>
    <w:rsid w:val="007A14BD"/>
    <w:rsid w:val="007A14C7"/>
    <w:rsid w:val="007A14E9"/>
    <w:rsid w:val="007A1544"/>
    <w:rsid w:val="007A1577"/>
    <w:rsid w:val="007A15F0"/>
    <w:rsid w:val="007A1758"/>
    <w:rsid w:val="007A1886"/>
    <w:rsid w:val="007A1887"/>
    <w:rsid w:val="007A197E"/>
    <w:rsid w:val="007A19B6"/>
    <w:rsid w:val="007A19FC"/>
    <w:rsid w:val="007A1A25"/>
    <w:rsid w:val="007A1AD8"/>
    <w:rsid w:val="007A1AEF"/>
    <w:rsid w:val="007A1B3A"/>
    <w:rsid w:val="007A1BFA"/>
    <w:rsid w:val="007A1D5F"/>
    <w:rsid w:val="007A1EF7"/>
    <w:rsid w:val="007A1F35"/>
    <w:rsid w:val="007A21B5"/>
    <w:rsid w:val="007A21E9"/>
    <w:rsid w:val="007A2210"/>
    <w:rsid w:val="007A22E2"/>
    <w:rsid w:val="007A2440"/>
    <w:rsid w:val="007A24CD"/>
    <w:rsid w:val="007A254D"/>
    <w:rsid w:val="007A2563"/>
    <w:rsid w:val="007A2586"/>
    <w:rsid w:val="007A25F2"/>
    <w:rsid w:val="007A2745"/>
    <w:rsid w:val="007A2768"/>
    <w:rsid w:val="007A278C"/>
    <w:rsid w:val="007A2809"/>
    <w:rsid w:val="007A2982"/>
    <w:rsid w:val="007A2A38"/>
    <w:rsid w:val="007A2A82"/>
    <w:rsid w:val="007A2B23"/>
    <w:rsid w:val="007A2BAD"/>
    <w:rsid w:val="007A2C1F"/>
    <w:rsid w:val="007A2CA3"/>
    <w:rsid w:val="007A2CC1"/>
    <w:rsid w:val="007A2D70"/>
    <w:rsid w:val="007A2D85"/>
    <w:rsid w:val="007A2DDC"/>
    <w:rsid w:val="007A2EEA"/>
    <w:rsid w:val="007A2F56"/>
    <w:rsid w:val="007A2F70"/>
    <w:rsid w:val="007A3015"/>
    <w:rsid w:val="007A3044"/>
    <w:rsid w:val="007A30CB"/>
    <w:rsid w:val="007A3101"/>
    <w:rsid w:val="007A322D"/>
    <w:rsid w:val="007A3297"/>
    <w:rsid w:val="007A329A"/>
    <w:rsid w:val="007A330E"/>
    <w:rsid w:val="007A3331"/>
    <w:rsid w:val="007A33B4"/>
    <w:rsid w:val="007A34C8"/>
    <w:rsid w:val="007A34EC"/>
    <w:rsid w:val="007A3524"/>
    <w:rsid w:val="007A3638"/>
    <w:rsid w:val="007A3695"/>
    <w:rsid w:val="007A36E7"/>
    <w:rsid w:val="007A3710"/>
    <w:rsid w:val="007A371E"/>
    <w:rsid w:val="007A37F9"/>
    <w:rsid w:val="007A383A"/>
    <w:rsid w:val="007A38E6"/>
    <w:rsid w:val="007A397B"/>
    <w:rsid w:val="007A39D2"/>
    <w:rsid w:val="007A39F0"/>
    <w:rsid w:val="007A3A0F"/>
    <w:rsid w:val="007A3A38"/>
    <w:rsid w:val="007A3ABE"/>
    <w:rsid w:val="007A3BCA"/>
    <w:rsid w:val="007A3D0E"/>
    <w:rsid w:val="007A3E02"/>
    <w:rsid w:val="007A3EF8"/>
    <w:rsid w:val="007A3FB9"/>
    <w:rsid w:val="007A3FC7"/>
    <w:rsid w:val="007A3FFA"/>
    <w:rsid w:val="007A40A3"/>
    <w:rsid w:val="007A418F"/>
    <w:rsid w:val="007A425E"/>
    <w:rsid w:val="007A4261"/>
    <w:rsid w:val="007A42B1"/>
    <w:rsid w:val="007A4328"/>
    <w:rsid w:val="007A43C5"/>
    <w:rsid w:val="007A43FF"/>
    <w:rsid w:val="007A455D"/>
    <w:rsid w:val="007A45D4"/>
    <w:rsid w:val="007A465D"/>
    <w:rsid w:val="007A467C"/>
    <w:rsid w:val="007A477F"/>
    <w:rsid w:val="007A47EA"/>
    <w:rsid w:val="007A47F1"/>
    <w:rsid w:val="007A489C"/>
    <w:rsid w:val="007A4997"/>
    <w:rsid w:val="007A49ED"/>
    <w:rsid w:val="007A4A62"/>
    <w:rsid w:val="007A4A9F"/>
    <w:rsid w:val="007A4B52"/>
    <w:rsid w:val="007A4C2F"/>
    <w:rsid w:val="007A4C6D"/>
    <w:rsid w:val="007A4D94"/>
    <w:rsid w:val="007A4F11"/>
    <w:rsid w:val="007A4F40"/>
    <w:rsid w:val="007A4FC2"/>
    <w:rsid w:val="007A4FDF"/>
    <w:rsid w:val="007A4FEB"/>
    <w:rsid w:val="007A5079"/>
    <w:rsid w:val="007A50A9"/>
    <w:rsid w:val="007A510B"/>
    <w:rsid w:val="007A52FC"/>
    <w:rsid w:val="007A534B"/>
    <w:rsid w:val="007A5398"/>
    <w:rsid w:val="007A57B6"/>
    <w:rsid w:val="007A57C0"/>
    <w:rsid w:val="007A57E5"/>
    <w:rsid w:val="007A58F5"/>
    <w:rsid w:val="007A5933"/>
    <w:rsid w:val="007A5945"/>
    <w:rsid w:val="007A5977"/>
    <w:rsid w:val="007A59A2"/>
    <w:rsid w:val="007A5AD0"/>
    <w:rsid w:val="007A5B9C"/>
    <w:rsid w:val="007A5BFC"/>
    <w:rsid w:val="007A5C6C"/>
    <w:rsid w:val="007A5CD9"/>
    <w:rsid w:val="007A5D39"/>
    <w:rsid w:val="007A5D8D"/>
    <w:rsid w:val="007A5DB2"/>
    <w:rsid w:val="007A5E7B"/>
    <w:rsid w:val="007A5F50"/>
    <w:rsid w:val="007A5FE8"/>
    <w:rsid w:val="007A6042"/>
    <w:rsid w:val="007A6062"/>
    <w:rsid w:val="007A60B2"/>
    <w:rsid w:val="007A60D5"/>
    <w:rsid w:val="007A60F9"/>
    <w:rsid w:val="007A6198"/>
    <w:rsid w:val="007A6388"/>
    <w:rsid w:val="007A6395"/>
    <w:rsid w:val="007A6419"/>
    <w:rsid w:val="007A653C"/>
    <w:rsid w:val="007A65F7"/>
    <w:rsid w:val="007A66B8"/>
    <w:rsid w:val="007A6710"/>
    <w:rsid w:val="007A6716"/>
    <w:rsid w:val="007A67CC"/>
    <w:rsid w:val="007A6816"/>
    <w:rsid w:val="007A6853"/>
    <w:rsid w:val="007A6854"/>
    <w:rsid w:val="007A6880"/>
    <w:rsid w:val="007A68DF"/>
    <w:rsid w:val="007A694E"/>
    <w:rsid w:val="007A698D"/>
    <w:rsid w:val="007A699D"/>
    <w:rsid w:val="007A6A5D"/>
    <w:rsid w:val="007A6A91"/>
    <w:rsid w:val="007A6C3A"/>
    <w:rsid w:val="007A6C4E"/>
    <w:rsid w:val="007A6DA7"/>
    <w:rsid w:val="007A6EF6"/>
    <w:rsid w:val="007A6F05"/>
    <w:rsid w:val="007A701A"/>
    <w:rsid w:val="007A7061"/>
    <w:rsid w:val="007A70DE"/>
    <w:rsid w:val="007A7160"/>
    <w:rsid w:val="007A722A"/>
    <w:rsid w:val="007A7263"/>
    <w:rsid w:val="007A72E6"/>
    <w:rsid w:val="007A7328"/>
    <w:rsid w:val="007A74CE"/>
    <w:rsid w:val="007A757B"/>
    <w:rsid w:val="007A77E5"/>
    <w:rsid w:val="007A79A8"/>
    <w:rsid w:val="007A79C2"/>
    <w:rsid w:val="007A79ED"/>
    <w:rsid w:val="007A7A71"/>
    <w:rsid w:val="007A7ABA"/>
    <w:rsid w:val="007A7BE4"/>
    <w:rsid w:val="007A7BEE"/>
    <w:rsid w:val="007A7C35"/>
    <w:rsid w:val="007A7D1F"/>
    <w:rsid w:val="007A7D29"/>
    <w:rsid w:val="007A7DB8"/>
    <w:rsid w:val="007A7DCE"/>
    <w:rsid w:val="007A7FFA"/>
    <w:rsid w:val="007A7FFB"/>
    <w:rsid w:val="007A8EF9"/>
    <w:rsid w:val="007B00FD"/>
    <w:rsid w:val="007B0125"/>
    <w:rsid w:val="007B03A9"/>
    <w:rsid w:val="007B03DC"/>
    <w:rsid w:val="007B04E7"/>
    <w:rsid w:val="007B06DA"/>
    <w:rsid w:val="007B06F7"/>
    <w:rsid w:val="007B0712"/>
    <w:rsid w:val="007B077B"/>
    <w:rsid w:val="007B07C5"/>
    <w:rsid w:val="007B0971"/>
    <w:rsid w:val="007B0B25"/>
    <w:rsid w:val="007B0CA4"/>
    <w:rsid w:val="007B0D06"/>
    <w:rsid w:val="007B0D44"/>
    <w:rsid w:val="007B0DDF"/>
    <w:rsid w:val="007B0E99"/>
    <w:rsid w:val="007B0F35"/>
    <w:rsid w:val="007B0F7F"/>
    <w:rsid w:val="007B100D"/>
    <w:rsid w:val="007B1054"/>
    <w:rsid w:val="007B1171"/>
    <w:rsid w:val="007B11F2"/>
    <w:rsid w:val="007B12BF"/>
    <w:rsid w:val="007B142F"/>
    <w:rsid w:val="007B14AB"/>
    <w:rsid w:val="007B14DD"/>
    <w:rsid w:val="007B1558"/>
    <w:rsid w:val="007B1609"/>
    <w:rsid w:val="007B167D"/>
    <w:rsid w:val="007B177E"/>
    <w:rsid w:val="007B1796"/>
    <w:rsid w:val="007B17D8"/>
    <w:rsid w:val="007B1849"/>
    <w:rsid w:val="007B1974"/>
    <w:rsid w:val="007B198D"/>
    <w:rsid w:val="007B1BA9"/>
    <w:rsid w:val="007B1BF8"/>
    <w:rsid w:val="007B1C6D"/>
    <w:rsid w:val="007B1E58"/>
    <w:rsid w:val="007B1F07"/>
    <w:rsid w:val="007B1FBC"/>
    <w:rsid w:val="007B2019"/>
    <w:rsid w:val="007B2119"/>
    <w:rsid w:val="007B2160"/>
    <w:rsid w:val="007B2384"/>
    <w:rsid w:val="007B23FE"/>
    <w:rsid w:val="007B2542"/>
    <w:rsid w:val="007B2618"/>
    <w:rsid w:val="007B2641"/>
    <w:rsid w:val="007B2718"/>
    <w:rsid w:val="007B288F"/>
    <w:rsid w:val="007B29C0"/>
    <w:rsid w:val="007B2A58"/>
    <w:rsid w:val="007B2ABF"/>
    <w:rsid w:val="007B2E0B"/>
    <w:rsid w:val="007B2EAD"/>
    <w:rsid w:val="007B3109"/>
    <w:rsid w:val="007B3256"/>
    <w:rsid w:val="007B32A1"/>
    <w:rsid w:val="007B33DC"/>
    <w:rsid w:val="007B36F5"/>
    <w:rsid w:val="007B371F"/>
    <w:rsid w:val="007B37D3"/>
    <w:rsid w:val="007B381A"/>
    <w:rsid w:val="007B384A"/>
    <w:rsid w:val="007B399A"/>
    <w:rsid w:val="007B3A2C"/>
    <w:rsid w:val="007B3B19"/>
    <w:rsid w:val="007B3C44"/>
    <w:rsid w:val="007B3CAA"/>
    <w:rsid w:val="007B3D70"/>
    <w:rsid w:val="007B3D80"/>
    <w:rsid w:val="007B3D81"/>
    <w:rsid w:val="007B3EA9"/>
    <w:rsid w:val="007B4117"/>
    <w:rsid w:val="007B4188"/>
    <w:rsid w:val="007B430C"/>
    <w:rsid w:val="007B4311"/>
    <w:rsid w:val="007B43A2"/>
    <w:rsid w:val="007B45C5"/>
    <w:rsid w:val="007B4631"/>
    <w:rsid w:val="007B4688"/>
    <w:rsid w:val="007B473E"/>
    <w:rsid w:val="007B47C1"/>
    <w:rsid w:val="007B47C9"/>
    <w:rsid w:val="007B48C4"/>
    <w:rsid w:val="007B4A03"/>
    <w:rsid w:val="007B4A58"/>
    <w:rsid w:val="007B4B64"/>
    <w:rsid w:val="007B4BCB"/>
    <w:rsid w:val="007B4C38"/>
    <w:rsid w:val="007B4C5A"/>
    <w:rsid w:val="007B4C95"/>
    <w:rsid w:val="007B4CEC"/>
    <w:rsid w:val="007B4E35"/>
    <w:rsid w:val="007B4E62"/>
    <w:rsid w:val="007B4E9F"/>
    <w:rsid w:val="007B533D"/>
    <w:rsid w:val="007B5432"/>
    <w:rsid w:val="007B5442"/>
    <w:rsid w:val="007B5461"/>
    <w:rsid w:val="007B5540"/>
    <w:rsid w:val="007B555E"/>
    <w:rsid w:val="007B560A"/>
    <w:rsid w:val="007B5694"/>
    <w:rsid w:val="007B56A2"/>
    <w:rsid w:val="007B56B1"/>
    <w:rsid w:val="007B5800"/>
    <w:rsid w:val="007B58A1"/>
    <w:rsid w:val="007B58AE"/>
    <w:rsid w:val="007B5975"/>
    <w:rsid w:val="007B5BA1"/>
    <w:rsid w:val="007B5C2D"/>
    <w:rsid w:val="007B5C96"/>
    <w:rsid w:val="007B5E65"/>
    <w:rsid w:val="007B5F15"/>
    <w:rsid w:val="007B5FC2"/>
    <w:rsid w:val="007B60DA"/>
    <w:rsid w:val="007B6206"/>
    <w:rsid w:val="007B6271"/>
    <w:rsid w:val="007B630A"/>
    <w:rsid w:val="007B6317"/>
    <w:rsid w:val="007B632E"/>
    <w:rsid w:val="007B6376"/>
    <w:rsid w:val="007B6407"/>
    <w:rsid w:val="007B640D"/>
    <w:rsid w:val="007B6545"/>
    <w:rsid w:val="007B654A"/>
    <w:rsid w:val="007B65B1"/>
    <w:rsid w:val="007B65F9"/>
    <w:rsid w:val="007B667C"/>
    <w:rsid w:val="007B6818"/>
    <w:rsid w:val="007B6840"/>
    <w:rsid w:val="007B6929"/>
    <w:rsid w:val="007B69A6"/>
    <w:rsid w:val="007B69AA"/>
    <w:rsid w:val="007B6A1C"/>
    <w:rsid w:val="007B6BF4"/>
    <w:rsid w:val="007B6CE2"/>
    <w:rsid w:val="007B70E5"/>
    <w:rsid w:val="007B7100"/>
    <w:rsid w:val="007B7106"/>
    <w:rsid w:val="007B7125"/>
    <w:rsid w:val="007B72E3"/>
    <w:rsid w:val="007B72F8"/>
    <w:rsid w:val="007B7309"/>
    <w:rsid w:val="007B7315"/>
    <w:rsid w:val="007B7346"/>
    <w:rsid w:val="007B73B9"/>
    <w:rsid w:val="007B73E4"/>
    <w:rsid w:val="007B73FB"/>
    <w:rsid w:val="007B7409"/>
    <w:rsid w:val="007B7414"/>
    <w:rsid w:val="007B744B"/>
    <w:rsid w:val="007B7534"/>
    <w:rsid w:val="007B761C"/>
    <w:rsid w:val="007B7637"/>
    <w:rsid w:val="007B764D"/>
    <w:rsid w:val="007B77AD"/>
    <w:rsid w:val="007B78C3"/>
    <w:rsid w:val="007B799B"/>
    <w:rsid w:val="007B79DC"/>
    <w:rsid w:val="007B79F4"/>
    <w:rsid w:val="007B7A89"/>
    <w:rsid w:val="007B7DD3"/>
    <w:rsid w:val="007B7E67"/>
    <w:rsid w:val="007B7EB5"/>
    <w:rsid w:val="007B7F8B"/>
    <w:rsid w:val="007B7FB0"/>
    <w:rsid w:val="007C00E2"/>
    <w:rsid w:val="007C0121"/>
    <w:rsid w:val="007C0296"/>
    <w:rsid w:val="007C0353"/>
    <w:rsid w:val="007C0424"/>
    <w:rsid w:val="007C0448"/>
    <w:rsid w:val="007C0509"/>
    <w:rsid w:val="007C0525"/>
    <w:rsid w:val="007C05E5"/>
    <w:rsid w:val="007C06D0"/>
    <w:rsid w:val="007C06DA"/>
    <w:rsid w:val="007C0713"/>
    <w:rsid w:val="007C0757"/>
    <w:rsid w:val="007C075B"/>
    <w:rsid w:val="007C0776"/>
    <w:rsid w:val="007C090A"/>
    <w:rsid w:val="007C0A35"/>
    <w:rsid w:val="007C0C01"/>
    <w:rsid w:val="007C0CBD"/>
    <w:rsid w:val="007C0CFF"/>
    <w:rsid w:val="007C0DC6"/>
    <w:rsid w:val="007C0DCA"/>
    <w:rsid w:val="007C0E79"/>
    <w:rsid w:val="007C0ED4"/>
    <w:rsid w:val="007C1054"/>
    <w:rsid w:val="007C107E"/>
    <w:rsid w:val="007C13AB"/>
    <w:rsid w:val="007C14FA"/>
    <w:rsid w:val="007C1582"/>
    <w:rsid w:val="007C15E5"/>
    <w:rsid w:val="007C1742"/>
    <w:rsid w:val="007C1892"/>
    <w:rsid w:val="007C1893"/>
    <w:rsid w:val="007C18DB"/>
    <w:rsid w:val="007C1901"/>
    <w:rsid w:val="007C1937"/>
    <w:rsid w:val="007C1A4B"/>
    <w:rsid w:val="007C1AEF"/>
    <w:rsid w:val="007C1C12"/>
    <w:rsid w:val="007C1C18"/>
    <w:rsid w:val="007C1CC2"/>
    <w:rsid w:val="007C1DFB"/>
    <w:rsid w:val="007C1E31"/>
    <w:rsid w:val="007C1E72"/>
    <w:rsid w:val="007C1EFF"/>
    <w:rsid w:val="007C1FD8"/>
    <w:rsid w:val="007C20C5"/>
    <w:rsid w:val="007C22C5"/>
    <w:rsid w:val="007C242E"/>
    <w:rsid w:val="007C2453"/>
    <w:rsid w:val="007C2471"/>
    <w:rsid w:val="007C2486"/>
    <w:rsid w:val="007C24E5"/>
    <w:rsid w:val="007C261F"/>
    <w:rsid w:val="007C26EA"/>
    <w:rsid w:val="007C2788"/>
    <w:rsid w:val="007C2812"/>
    <w:rsid w:val="007C2814"/>
    <w:rsid w:val="007C294E"/>
    <w:rsid w:val="007C2A10"/>
    <w:rsid w:val="007C2B0A"/>
    <w:rsid w:val="007C2B4E"/>
    <w:rsid w:val="007C2B51"/>
    <w:rsid w:val="007C2B67"/>
    <w:rsid w:val="007C2C6D"/>
    <w:rsid w:val="007C2D4A"/>
    <w:rsid w:val="007C2D78"/>
    <w:rsid w:val="007C2EA2"/>
    <w:rsid w:val="007C301A"/>
    <w:rsid w:val="007C3161"/>
    <w:rsid w:val="007C3175"/>
    <w:rsid w:val="007C318D"/>
    <w:rsid w:val="007C31F2"/>
    <w:rsid w:val="007C32B2"/>
    <w:rsid w:val="007C32C7"/>
    <w:rsid w:val="007C3396"/>
    <w:rsid w:val="007C33E9"/>
    <w:rsid w:val="007C33F8"/>
    <w:rsid w:val="007C351A"/>
    <w:rsid w:val="007C35BD"/>
    <w:rsid w:val="007C365D"/>
    <w:rsid w:val="007C368F"/>
    <w:rsid w:val="007C37D3"/>
    <w:rsid w:val="007C385F"/>
    <w:rsid w:val="007C38BB"/>
    <w:rsid w:val="007C3AB9"/>
    <w:rsid w:val="007C3BCC"/>
    <w:rsid w:val="007C3BE8"/>
    <w:rsid w:val="007C3C25"/>
    <w:rsid w:val="007C3C48"/>
    <w:rsid w:val="007C3CB9"/>
    <w:rsid w:val="007C3CC2"/>
    <w:rsid w:val="007C3D44"/>
    <w:rsid w:val="007C3E1D"/>
    <w:rsid w:val="007C3F16"/>
    <w:rsid w:val="007C3F66"/>
    <w:rsid w:val="007C3F6D"/>
    <w:rsid w:val="007C4060"/>
    <w:rsid w:val="007C414E"/>
    <w:rsid w:val="007C41B2"/>
    <w:rsid w:val="007C44BF"/>
    <w:rsid w:val="007C44CA"/>
    <w:rsid w:val="007C44D2"/>
    <w:rsid w:val="007C4533"/>
    <w:rsid w:val="007C457C"/>
    <w:rsid w:val="007C4586"/>
    <w:rsid w:val="007C458D"/>
    <w:rsid w:val="007C4668"/>
    <w:rsid w:val="007C468F"/>
    <w:rsid w:val="007C46CB"/>
    <w:rsid w:val="007C4971"/>
    <w:rsid w:val="007C49CB"/>
    <w:rsid w:val="007C4A45"/>
    <w:rsid w:val="007C4A61"/>
    <w:rsid w:val="007C4B07"/>
    <w:rsid w:val="007C4B09"/>
    <w:rsid w:val="007C4B8C"/>
    <w:rsid w:val="007C4BA3"/>
    <w:rsid w:val="007C4D05"/>
    <w:rsid w:val="007C4E2A"/>
    <w:rsid w:val="007C4F99"/>
    <w:rsid w:val="007C4FEB"/>
    <w:rsid w:val="007C5021"/>
    <w:rsid w:val="007C5185"/>
    <w:rsid w:val="007C518A"/>
    <w:rsid w:val="007C518D"/>
    <w:rsid w:val="007C5328"/>
    <w:rsid w:val="007C5365"/>
    <w:rsid w:val="007C53AC"/>
    <w:rsid w:val="007C547F"/>
    <w:rsid w:val="007C54B4"/>
    <w:rsid w:val="007C560F"/>
    <w:rsid w:val="007C5649"/>
    <w:rsid w:val="007C578A"/>
    <w:rsid w:val="007C5819"/>
    <w:rsid w:val="007C59D5"/>
    <w:rsid w:val="007C5B08"/>
    <w:rsid w:val="007C5B59"/>
    <w:rsid w:val="007C5BBD"/>
    <w:rsid w:val="007C5C20"/>
    <w:rsid w:val="007C5F0A"/>
    <w:rsid w:val="007C5FF4"/>
    <w:rsid w:val="007C5FFB"/>
    <w:rsid w:val="007C6012"/>
    <w:rsid w:val="007C614B"/>
    <w:rsid w:val="007C6274"/>
    <w:rsid w:val="007C62CC"/>
    <w:rsid w:val="007C6592"/>
    <w:rsid w:val="007C6671"/>
    <w:rsid w:val="007C6705"/>
    <w:rsid w:val="007C6772"/>
    <w:rsid w:val="007C6820"/>
    <w:rsid w:val="007C687A"/>
    <w:rsid w:val="007C68DC"/>
    <w:rsid w:val="007C6962"/>
    <w:rsid w:val="007C69F8"/>
    <w:rsid w:val="007C6A1B"/>
    <w:rsid w:val="007C6AC1"/>
    <w:rsid w:val="007C6BEF"/>
    <w:rsid w:val="007C6D41"/>
    <w:rsid w:val="007C6E37"/>
    <w:rsid w:val="007C6EB1"/>
    <w:rsid w:val="007C700D"/>
    <w:rsid w:val="007C7060"/>
    <w:rsid w:val="007C7070"/>
    <w:rsid w:val="007C70BA"/>
    <w:rsid w:val="007C7107"/>
    <w:rsid w:val="007C710F"/>
    <w:rsid w:val="007C71A7"/>
    <w:rsid w:val="007C71F0"/>
    <w:rsid w:val="007C7206"/>
    <w:rsid w:val="007C72D2"/>
    <w:rsid w:val="007C73A6"/>
    <w:rsid w:val="007C73FB"/>
    <w:rsid w:val="007C7437"/>
    <w:rsid w:val="007C7456"/>
    <w:rsid w:val="007C7507"/>
    <w:rsid w:val="007C755A"/>
    <w:rsid w:val="007C771E"/>
    <w:rsid w:val="007C77F5"/>
    <w:rsid w:val="007C783B"/>
    <w:rsid w:val="007C78B9"/>
    <w:rsid w:val="007C7A5E"/>
    <w:rsid w:val="007C7A73"/>
    <w:rsid w:val="007C7AB5"/>
    <w:rsid w:val="007C7AC9"/>
    <w:rsid w:val="007C7C0E"/>
    <w:rsid w:val="007C7C46"/>
    <w:rsid w:val="007C7C9D"/>
    <w:rsid w:val="007C7DF8"/>
    <w:rsid w:val="007C7E36"/>
    <w:rsid w:val="007C7E3D"/>
    <w:rsid w:val="007C7E7B"/>
    <w:rsid w:val="007C7EF8"/>
    <w:rsid w:val="007C7EFD"/>
    <w:rsid w:val="007D01E9"/>
    <w:rsid w:val="007D0270"/>
    <w:rsid w:val="007D02C1"/>
    <w:rsid w:val="007D031A"/>
    <w:rsid w:val="007D0369"/>
    <w:rsid w:val="007D048B"/>
    <w:rsid w:val="007D06B9"/>
    <w:rsid w:val="007D06D0"/>
    <w:rsid w:val="007D07B9"/>
    <w:rsid w:val="007D0845"/>
    <w:rsid w:val="007D08CC"/>
    <w:rsid w:val="007D09F0"/>
    <w:rsid w:val="007D0AF2"/>
    <w:rsid w:val="007D0B58"/>
    <w:rsid w:val="007D0B59"/>
    <w:rsid w:val="007D0B78"/>
    <w:rsid w:val="007D0BFA"/>
    <w:rsid w:val="007D0C52"/>
    <w:rsid w:val="007D0CBF"/>
    <w:rsid w:val="007D0D6C"/>
    <w:rsid w:val="007D0EAB"/>
    <w:rsid w:val="007D0FAD"/>
    <w:rsid w:val="007D0FCE"/>
    <w:rsid w:val="007D1018"/>
    <w:rsid w:val="007D106B"/>
    <w:rsid w:val="007D1294"/>
    <w:rsid w:val="007D143D"/>
    <w:rsid w:val="007D14E1"/>
    <w:rsid w:val="007D153D"/>
    <w:rsid w:val="007D15C4"/>
    <w:rsid w:val="007D16BE"/>
    <w:rsid w:val="007D1730"/>
    <w:rsid w:val="007D1736"/>
    <w:rsid w:val="007D178C"/>
    <w:rsid w:val="007D17D2"/>
    <w:rsid w:val="007D1852"/>
    <w:rsid w:val="007D18D2"/>
    <w:rsid w:val="007D1A3F"/>
    <w:rsid w:val="007D1A9B"/>
    <w:rsid w:val="007D1BFF"/>
    <w:rsid w:val="007D1C14"/>
    <w:rsid w:val="007D1D65"/>
    <w:rsid w:val="007D1EF2"/>
    <w:rsid w:val="007D1EFA"/>
    <w:rsid w:val="007D1F54"/>
    <w:rsid w:val="007D1F84"/>
    <w:rsid w:val="007D1FB0"/>
    <w:rsid w:val="007D1FCB"/>
    <w:rsid w:val="007D2048"/>
    <w:rsid w:val="007D21FC"/>
    <w:rsid w:val="007D23B4"/>
    <w:rsid w:val="007D2427"/>
    <w:rsid w:val="007D25AC"/>
    <w:rsid w:val="007D2700"/>
    <w:rsid w:val="007D2716"/>
    <w:rsid w:val="007D27EA"/>
    <w:rsid w:val="007D295D"/>
    <w:rsid w:val="007D29B4"/>
    <w:rsid w:val="007D2A2A"/>
    <w:rsid w:val="007D2BE6"/>
    <w:rsid w:val="007D2D38"/>
    <w:rsid w:val="007D2D84"/>
    <w:rsid w:val="007D2E5C"/>
    <w:rsid w:val="007D30B2"/>
    <w:rsid w:val="007D32C7"/>
    <w:rsid w:val="007D32EE"/>
    <w:rsid w:val="007D3475"/>
    <w:rsid w:val="007D372E"/>
    <w:rsid w:val="007D3810"/>
    <w:rsid w:val="007D3829"/>
    <w:rsid w:val="007D3864"/>
    <w:rsid w:val="007D3891"/>
    <w:rsid w:val="007D389B"/>
    <w:rsid w:val="007D393B"/>
    <w:rsid w:val="007D398B"/>
    <w:rsid w:val="007D39D0"/>
    <w:rsid w:val="007D3AED"/>
    <w:rsid w:val="007D3B34"/>
    <w:rsid w:val="007D3D33"/>
    <w:rsid w:val="007D3D4B"/>
    <w:rsid w:val="007D3DD1"/>
    <w:rsid w:val="007D3DD9"/>
    <w:rsid w:val="007D3E01"/>
    <w:rsid w:val="007D3E2C"/>
    <w:rsid w:val="007D3E62"/>
    <w:rsid w:val="007D3EFC"/>
    <w:rsid w:val="007D400E"/>
    <w:rsid w:val="007D42FC"/>
    <w:rsid w:val="007D4349"/>
    <w:rsid w:val="007D43AD"/>
    <w:rsid w:val="007D43E3"/>
    <w:rsid w:val="007D441D"/>
    <w:rsid w:val="007D45BC"/>
    <w:rsid w:val="007D4600"/>
    <w:rsid w:val="007D46A3"/>
    <w:rsid w:val="007D4711"/>
    <w:rsid w:val="007D4749"/>
    <w:rsid w:val="007D47D1"/>
    <w:rsid w:val="007D4808"/>
    <w:rsid w:val="007D4809"/>
    <w:rsid w:val="007D49C7"/>
    <w:rsid w:val="007D49FD"/>
    <w:rsid w:val="007D4A09"/>
    <w:rsid w:val="007D4A2D"/>
    <w:rsid w:val="007D4AD2"/>
    <w:rsid w:val="007D4B22"/>
    <w:rsid w:val="007D4B32"/>
    <w:rsid w:val="007D4B3A"/>
    <w:rsid w:val="007D4BBC"/>
    <w:rsid w:val="007D4C01"/>
    <w:rsid w:val="007D4D67"/>
    <w:rsid w:val="007D4DA6"/>
    <w:rsid w:val="007D4DC0"/>
    <w:rsid w:val="007D4F8F"/>
    <w:rsid w:val="007D5032"/>
    <w:rsid w:val="007D507A"/>
    <w:rsid w:val="007D522A"/>
    <w:rsid w:val="007D549F"/>
    <w:rsid w:val="007D554F"/>
    <w:rsid w:val="007D56B5"/>
    <w:rsid w:val="007D5746"/>
    <w:rsid w:val="007D5788"/>
    <w:rsid w:val="007D59E1"/>
    <w:rsid w:val="007D5A4F"/>
    <w:rsid w:val="007D5A8A"/>
    <w:rsid w:val="007D5AB2"/>
    <w:rsid w:val="007D5AF1"/>
    <w:rsid w:val="007D5C17"/>
    <w:rsid w:val="007D5C28"/>
    <w:rsid w:val="007D5C79"/>
    <w:rsid w:val="007D5C9D"/>
    <w:rsid w:val="007D5D09"/>
    <w:rsid w:val="007D5DE4"/>
    <w:rsid w:val="007D5F96"/>
    <w:rsid w:val="007D5FA6"/>
    <w:rsid w:val="007D5FDA"/>
    <w:rsid w:val="007D615B"/>
    <w:rsid w:val="007D6224"/>
    <w:rsid w:val="007D62EF"/>
    <w:rsid w:val="007D63A1"/>
    <w:rsid w:val="007D646E"/>
    <w:rsid w:val="007D64CA"/>
    <w:rsid w:val="007D64D0"/>
    <w:rsid w:val="007D6549"/>
    <w:rsid w:val="007D65A3"/>
    <w:rsid w:val="007D67F4"/>
    <w:rsid w:val="007D68CE"/>
    <w:rsid w:val="007D6907"/>
    <w:rsid w:val="007D6925"/>
    <w:rsid w:val="007D6A05"/>
    <w:rsid w:val="007D6A0F"/>
    <w:rsid w:val="007D6A45"/>
    <w:rsid w:val="007D6DE7"/>
    <w:rsid w:val="007D6E35"/>
    <w:rsid w:val="007D7073"/>
    <w:rsid w:val="007D70E3"/>
    <w:rsid w:val="007D7237"/>
    <w:rsid w:val="007D7311"/>
    <w:rsid w:val="007D73EA"/>
    <w:rsid w:val="007D76C4"/>
    <w:rsid w:val="007D7835"/>
    <w:rsid w:val="007D7871"/>
    <w:rsid w:val="007D7892"/>
    <w:rsid w:val="007D78E6"/>
    <w:rsid w:val="007D78F5"/>
    <w:rsid w:val="007D7ADA"/>
    <w:rsid w:val="007D7B9D"/>
    <w:rsid w:val="007D7BA9"/>
    <w:rsid w:val="007D7C9F"/>
    <w:rsid w:val="007D7D6C"/>
    <w:rsid w:val="007D7DA7"/>
    <w:rsid w:val="007D7DEE"/>
    <w:rsid w:val="007D7E44"/>
    <w:rsid w:val="007D7EF0"/>
    <w:rsid w:val="007D7FE9"/>
    <w:rsid w:val="007E00E3"/>
    <w:rsid w:val="007E0157"/>
    <w:rsid w:val="007E016C"/>
    <w:rsid w:val="007E0322"/>
    <w:rsid w:val="007E053B"/>
    <w:rsid w:val="007E0872"/>
    <w:rsid w:val="007E087B"/>
    <w:rsid w:val="007E090C"/>
    <w:rsid w:val="007E0930"/>
    <w:rsid w:val="007E0AF1"/>
    <w:rsid w:val="007E0B14"/>
    <w:rsid w:val="007E0C3B"/>
    <w:rsid w:val="007E0C85"/>
    <w:rsid w:val="007E0DDD"/>
    <w:rsid w:val="007E0DF0"/>
    <w:rsid w:val="007E0E23"/>
    <w:rsid w:val="007E0F8E"/>
    <w:rsid w:val="007E10A0"/>
    <w:rsid w:val="007E10C7"/>
    <w:rsid w:val="007E1183"/>
    <w:rsid w:val="007E11C8"/>
    <w:rsid w:val="007E11F5"/>
    <w:rsid w:val="007E13A0"/>
    <w:rsid w:val="007E14AE"/>
    <w:rsid w:val="007E14F5"/>
    <w:rsid w:val="007E14F9"/>
    <w:rsid w:val="007E1512"/>
    <w:rsid w:val="007E1523"/>
    <w:rsid w:val="007E15CE"/>
    <w:rsid w:val="007E168C"/>
    <w:rsid w:val="007E1795"/>
    <w:rsid w:val="007E1803"/>
    <w:rsid w:val="007E1830"/>
    <w:rsid w:val="007E196A"/>
    <w:rsid w:val="007E19D1"/>
    <w:rsid w:val="007E19D3"/>
    <w:rsid w:val="007E19DA"/>
    <w:rsid w:val="007E19DC"/>
    <w:rsid w:val="007E1B84"/>
    <w:rsid w:val="007E1D80"/>
    <w:rsid w:val="007E1DC8"/>
    <w:rsid w:val="007E1E67"/>
    <w:rsid w:val="007E1E7B"/>
    <w:rsid w:val="007E2024"/>
    <w:rsid w:val="007E2170"/>
    <w:rsid w:val="007E2175"/>
    <w:rsid w:val="007E2191"/>
    <w:rsid w:val="007E21B3"/>
    <w:rsid w:val="007E21E7"/>
    <w:rsid w:val="007E223E"/>
    <w:rsid w:val="007E239C"/>
    <w:rsid w:val="007E25C5"/>
    <w:rsid w:val="007E2700"/>
    <w:rsid w:val="007E2716"/>
    <w:rsid w:val="007E27FF"/>
    <w:rsid w:val="007E29AE"/>
    <w:rsid w:val="007E29F8"/>
    <w:rsid w:val="007E2AF8"/>
    <w:rsid w:val="007E2B13"/>
    <w:rsid w:val="007E2C04"/>
    <w:rsid w:val="007E2C09"/>
    <w:rsid w:val="007E2DD7"/>
    <w:rsid w:val="007E2DFE"/>
    <w:rsid w:val="007E2E05"/>
    <w:rsid w:val="007E2F04"/>
    <w:rsid w:val="007E2FF7"/>
    <w:rsid w:val="007E3008"/>
    <w:rsid w:val="007E315D"/>
    <w:rsid w:val="007E31FD"/>
    <w:rsid w:val="007E3221"/>
    <w:rsid w:val="007E327D"/>
    <w:rsid w:val="007E33A0"/>
    <w:rsid w:val="007E33BA"/>
    <w:rsid w:val="007E33F8"/>
    <w:rsid w:val="007E3402"/>
    <w:rsid w:val="007E3418"/>
    <w:rsid w:val="007E341D"/>
    <w:rsid w:val="007E34DC"/>
    <w:rsid w:val="007E34E3"/>
    <w:rsid w:val="007E34FD"/>
    <w:rsid w:val="007E37C2"/>
    <w:rsid w:val="007E3858"/>
    <w:rsid w:val="007E394F"/>
    <w:rsid w:val="007E39C8"/>
    <w:rsid w:val="007E3A0C"/>
    <w:rsid w:val="007E3AEA"/>
    <w:rsid w:val="007E3C4C"/>
    <w:rsid w:val="007E3C9B"/>
    <w:rsid w:val="007E400A"/>
    <w:rsid w:val="007E4031"/>
    <w:rsid w:val="007E40DF"/>
    <w:rsid w:val="007E4141"/>
    <w:rsid w:val="007E4185"/>
    <w:rsid w:val="007E418C"/>
    <w:rsid w:val="007E41C1"/>
    <w:rsid w:val="007E41D4"/>
    <w:rsid w:val="007E42AC"/>
    <w:rsid w:val="007E43B7"/>
    <w:rsid w:val="007E452E"/>
    <w:rsid w:val="007E45F0"/>
    <w:rsid w:val="007E476D"/>
    <w:rsid w:val="007E489D"/>
    <w:rsid w:val="007E4A1C"/>
    <w:rsid w:val="007E4A38"/>
    <w:rsid w:val="007E4B7E"/>
    <w:rsid w:val="007E4BA7"/>
    <w:rsid w:val="007E4BEF"/>
    <w:rsid w:val="007E4C64"/>
    <w:rsid w:val="007E4E02"/>
    <w:rsid w:val="007E4E89"/>
    <w:rsid w:val="007E4E9A"/>
    <w:rsid w:val="007E4FB8"/>
    <w:rsid w:val="007E4FBF"/>
    <w:rsid w:val="007E501F"/>
    <w:rsid w:val="007E5052"/>
    <w:rsid w:val="007E5103"/>
    <w:rsid w:val="007E5139"/>
    <w:rsid w:val="007E52DD"/>
    <w:rsid w:val="007E532A"/>
    <w:rsid w:val="007E5333"/>
    <w:rsid w:val="007E534A"/>
    <w:rsid w:val="007E540A"/>
    <w:rsid w:val="007E5445"/>
    <w:rsid w:val="007E55A1"/>
    <w:rsid w:val="007E5655"/>
    <w:rsid w:val="007E56BD"/>
    <w:rsid w:val="007E586E"/>
    <w:rsid w:val="007E58C0"/>
    <w:rsid w:val="007E58F4"/>
    <w:rsid w:val="007E599C"/>
    <w:rsid w:val="007E599D"/>
    <w:rsid w:val="007E5A39"/>
    <w:rsid w:val="007E5A96"/>
    <w:rsid w:val="007E5AF9"/>
    <w:rsid w:val="007E5B52"/>
    <w:rsid w:val="007E5D79"/>
    <w:rsid w:val="007E5E42"/>
    <w:rsid w:val="007E5E82"/>
    <w:rsid w:val="007E5EA3"/>
    <w:rsid w:val="007E5F4B"/>
    <w:rsid w:val="007E614C"/>
    <w:rsid w:val="007E616A"/>
    <w:rsid w:val="007E624C"/>
    <w:rsid w:val="007E6278"/>
    <w:rsid w:val="007E62F2"/>
    <w:rsid w:val="007E6344"/>
    <w:rsid w:val="007E6362"/>
    <w:rsid w:val="007E63D0"/>
    <w:rsid w:val="007E63D5"/>
    <w:rsid w:val="007E6424"/>
    <w:rsid w:val="007E66D8"/>
    <w:rsid w:val="007E6753"/>
    <w:rsid w:val="007E6772"/>
    <w:rsid w:val="007E6904"/>
    <w:rsid w:val="007E694F"/>
    <w:rsid w:val="007E69B9"/>
    <w:rsid w:val="007E6A2D"/>
    <w:rsid w:val="007E6AB6"/>
    <w:rsid w:val="007E6B30"/>
    <w:rsid w:val="007E6DC0"/>
    <w:rsid w:val="007E6E66"/>
    <w:rsid w:val="007E6EA1"/>
    <w:rsid w:val="007E708F"/>
    <w:rsid w:val="007E7196"/>
    <w:rsid w:val="007E723D"/>
    <w:rsid w:val="007E726D"/>
    <w:rsid w:val="007E728F"/>
    <w:rsid w:val="007E731E"/>
    <w:rsid w:val="007E7335"/>
    <w:rsid w:val="007E746A"/>
    <w:rsid w:val="007E7564"/>
    <w:rsid w:val="007E7803"/>
    <w:rsid w:val="007E78CD"/>
    <w:rsid w:val="007E78CF"/>
    <w:rsid w:val="007E7986"/>
    <w:rsid w:val="007E7ACB"/>
    <w:rsid w:val="007E7AE8"/>
    <w:rsid w:val="007E7B27"/>
    <w:rsid w:val="007E7D85"/>
    <w:rsid w:val="007E7DA8"/>
    <w:rsid w:val="007E7DC8"/>
    <w:rsid w:val="007E7E81"/>
    <w:rsid w:val="007E7EE5"/>
    <w:rsid w:val="007E7F06"/>
    <w:rsid w:val="007E7FBA"/>
    <w:rsid w:val="007F000D"/>
    <w:rsid w:val="007F00AE"/>
    <w:rsid w:val="007F01DA"/>
    <w:rsid w:val="007F0216"/>
    <w:rsid w:val="007F028C"/>
    <w:rsid w:val="007F035C"/>
    <w:rsid w:val="007F03C4"/>
    <w:rsid w:val="007F0438"/>
    <w:rsid w:val="007F04D5"/>
    <w:rsid w:val="007F0521"/>
    <w:rsid w:val="007F0659"/>
    <w:rsid w:val="007F0683"/>
    <w:rsid w:val="007F0689"/>
    <w:rsid w:val="007F0730"/>
    <w:rsid w:val="007F07B2"/>
    <w:rsid w:val="007F082A"/>
    <w:rsid w:val="007F0B21"/>
    <w:rsid w:val="007F0DED"/>
    <w:rsid w:val="007F0E37"/>
    <w:rsid w:val="007F0F25"/>
    <w:rsid w:val="007F0FB9"/>
    <w:rsid w:val="007F1048"/>
    <w:rsid w:val="007F1175"/>
    <w:rsid w:val="007F122D"/>
    <w:rsid w:val="007F146E"/>
    <w:rsid w:val="007F14A7"/>
    <w:rsid w:val="007F14FD"/>
    <w:rsid w:val="007F1622"/>
    <w:rsid w:val="007F1662"/>
    <w:rsid w:val="007F1697"/>
    <w:rsid w:val="007F16A3"/>
    <w:rsid w:val="007F16C8"/>
    <w:rsid w:val="007F172D"/>
    <w:rsid w:val="007F174E"/>
    <w:rsid w:val="007F179C"/>
    <w:rsid w:val="007F197F"/>
    <w:rsid w:val="007F1A4A"/>
    <w:rsid w:val="007F1AA0"/>
    <w:rsid w:val="007F1AA3"/>
    <w:rsid w:val="007F1ABB"/>
    <w:rsid w:val="007F1C72"/>
    <w:rsid w:val="007F1D2F"/>
    <w:rsid w:val="007F1E52"/>
    <w:rsid w:val="007F1EB1"/>
    <w:rsid w:val="007F1F3D"/>
    <w:rsid w:val="007F2057"/>
    <w:rsid w:val="007F205F"/>
    <w:rsid w:val="007F20CD"/>
    <w:rsid w:val="007F2166"/>
    <w:rsid w:val="007F21BA"/>
    <w:rsid w:val="007F22D9"/>
    <w:rsid w:val="007F22EB"/>
    <w:rsid w:val="007F23C6"/>
    <w:rsid w:val="007F246B"/>
    <w:rsid w:val="007F2628"/>
    <w:rsid w:val="007F26EE"/>
    <w:rsid w:val="007F2794"/>
    <w:rsid w:val="007F2855"/>
    <w:rsid w:val="007F2905"/>
    <w:rsid w:val="007F2B4A"/>
    <w:rsid w:val="007F2B5B"/>
    <w:rsid w:val="007F2B95"/>
    <w:rsid w:val="007F2C99"/>
    <w:rsid w:val="007F2CA9"/>
    <w:rsid w:val="007F2D79"/>
    <w:rsid w:val="007F2E0C"/>
    <w:rsid w:val="007F2E30"/>
    <w:rsid w:val="007F2F89"/>
    <w:rsid w:val="007F301D"/>
    <w:rsid w:val="007F3031"/>
    <w:rsid w:val="007F3155"/>
    <w:rsid w:val="007F316D"/>
    <w:rsid w:val="007F31B1"/>
    <w:rsid w:val="007F322D"/>
    <w:rsid w:val="007F3278"/>
    <w:rsid w:val="007F32BA"/>
    <w:rsid w:val="007F32FF"/>
    <w:rsid w:val="007F3346"/>
    <w:rsid w:val="007F337B"/>
    <w:rsid w:val="007F34A6"/>
    <w:rsid w:val="007F3511"/>
    <w:rsid w:val="007F3542"/>
    <w:rsid w:val="007F36C3"/>
    <w:rsid w:val="007F37AA"/>
    <w:rsid w:val="007F3842"/>
    <w:rsid w:val="007F3A4B"/>
    <w:rsid w:val="007F3A75"/>
    <w:rsid w:val="007F3AF8"/>
    <w:rsid w:val="007F3B56"/>
    <w:rsid w:val="007F3BD8"/>
    <w:rsid w:val="007F3D78"/>
    <w:rsid w:val="007F3D96"/>
    <w:rsid w:val="007F3F73"/>
    <w:rsid w:val="007F3F81"/>
    <w:rsid w:val="007F4007"/>
    <w:rsid w:val="007F406B"/>
    <w:rsid w:val="007F40E7"/>
    <w:rsid w:val="007F40EC"/>
    <w:rsid w:val="007F4115"/>
    <w:rsid w:val="007F419C"/>
    <w:rsid w:val="007F4268"/>
    <w:rsid w:val="007F4459"/>
    <w:rsid w:val="007F4564"/>
    <w:rsid w:val="007F457A"/>
    <w:rsid w:val="007F47D7"/>
    <w:rsid w:val="007F47E0"/>
    <w:rsid w:val="007F4836"/>
    <w:rsid w:val="007F48F5"/>
    <w:rsid w:val="007F4A70"/>
    <w:rsid w:val="007F4ADC"/>
    <w:rsid w:val="007F4BB3"/>
    <w:rsid w:val="007F4C33"/>
    <w:rsid w:val="007F4C60"/>
    <w:rsid w:val="007F4D6A"/>
    <w:rsid w:val="007F4D75"/>
    <w:rsid w:val="007F4DAB"/>
    <w:rsid w:val="007F4DE1"/>
    <w:rsid w:val="007F503E"/>
    <w:rsid w:val="007F5083"/>
    <w:rsid w:val="007F50A9"/>
    <w:rsid w:val="007F51D3"/>
    <w:rsid w:val="007F52A0"/>
    <w:rsid w:val="007F55F2"/>
    <w:rsid w:val="007F5628"/>
    <w:rsid w:val="007F56A1"/>
    <w:rsid w:val="007F56FC"/>
    <w:rsid w:val="007F5909"/>
    <w:rsid w:val="007F5964"/>
    <w:rsid w:val="007F5990"/>
    <w:rsid w:val="007F59F8"/>
    <w:rsid w:val="007F5A9F"/>
    <w:rsid w:val="007F5B07"/>
    <w:rsid w:val="007F5B19"/>
    <w:rsid w:val="007F5B3C"/>
    <w:rsid w:val="007F5BA6"/>
    <w:rsid w:val="007F5DD8"/>
    <w:rsid w:val="007F5E94"/>
    <w:rsid w:val="007F5ECB"/>
    <w:rsid w:val="007F6084"/>
    <w:rsid w:val="007F6173"/>
    <w:rsid w:val="007F6263"/>
    <w:rsid w:val="007F62C8"/>
    <w:rsid w:val="007F6332"/>
    <w:rsid w:val="007F65BA"/>
    <w:rsid w:val="007F662C"/>
    <w:rsid w:val="007F6641"/>
    <w:rsid w:val="007F6716"/>
    <w:rsid w:val="007F6772"/>
    <w:rsid w:val="007F67C9"/>
    <w:rsid w:val="007F67DF"/>
    <w:rsid w:val="007F6862"/>
    <w:rsid w:val="007F687E"/>
    <w:rsid w:val="007F6912"/>
    <w:rsid w:val="007F694F"/>
    <w:rsid w:val="007F6983"/>
    <w:rsid w:val="007F69B9"/>
    <w:rsid w:val="007F6C97"/>
    <w:rsid w:val="007F6CC7"/>
    <w:rsid w:val="007F6D13"/>
    <w:rsid w:val="007F6E59"/>
    <w:rsid w:val="007F6E9D"/>
    <w:rsid w:val="007F6F47"/>
    <w:rsid w:val="007F6F52"/>
    <w:rsid w:val="007F6F80"/>
    <w:rsid w:val="007F7068"/>
    <w:rsid w:val="007F70D4"/>
    <w:rsid w:val="007F7181"/>
    <w:rsid w:val="007F726F"/>
    <w:rsid w:val="007F72AF"/>
    <w:rsid w:val="007F72D3"/>
    <w:rsid w:val="007F730C"/>
    <w:rsid w:val="007F7319"/>
    <w:rsid w:val="007F74C6"/>
    <w:rsid w:val="007F74DC"/>
    <w:rsid w:val="007F7589"/>
    <w:rsid w:val="007F75A7"/>
    <w:rsid w:val="007F76AE"/>
    <w:rsid w:val="007F76BA"/>
    <w:rsid w:val="007F76DD"/>
    <w:rsid w:val="007F77BF"/>
    <w:rsid w:val="007F78B2"/>
    <w:rsid w:val="007F78F5"/>
    <w:rsid w:val="007F79E0"/>
    <w:rsid w:val="007F79F2"/>
    <w:rsid w:val="007F7A66"/>
    <w:rsid w:val="007F7A6B"/>
    <w:rsid w:val="007F7AC0"/>
    <w:rsid w:val="007F7AF4"/>
    <w:rsid w:val="007F7C1F"/>
    <w:rsid w:val="007F7C31"/>
    <w:rsid w:val="007F7C8B"/>
    <w:rsid w:val="007F7E14"/>
    <w:rsid w:val="007F7FDF"/>
    <w:rsid w:val="0080001C"/>
    <w:rsid w:val="008000BA"/>
    <w:rsid w:val="008000D4"/>
    <w:rsid w:val="008004A2"/>
    <w:rsid w:val="00800505"/>
    <w:rsid w:val="0080050B"/>
    <w:rsid w:val="00800789"/>
    <w:rsid w:val="00800800"/>
    <w:rsid w:val="00800851"/>
    <w:rsid w:val="008008D5"/>
    <w:rsid w:val="00800908"/>
    <w:rsid w:val="00800909"/>
    <w:rsid w:val="00800A2D"/>
    <w:rsid w:val="00800C8B"/>
    <w:rsid w:val="00800D20"/>
    <w:rsid w:val="00800E67"/>
    <w:rsid w:val="00800E6A"/>
    <w:rsid w:val="00800F47"/>
    <w:rsid w:val="00800F88"/>
    <w:rsid w:val="00801070"/>
    <w:rsid w:val="0080108F"/>
    <w:rsid w:val="008010C9"/>
    <w:rsid w:val="00801160"/>
    <w:rsid w:val="008012C9"/>
    <w:rsid w:val="008012D6"/>
    <w:rsid w:val="00801328"/>
    <w:rsid w:val="00801367"/>
    <w:rsid w:val="008013CF"/>
    <w:rsid w:val="0080142A"/>
    <w:rsid w:val="0080171B"/>
    <w:rsid w:val="00801727"/>
    <w:rsid w:val="0080175F"/>
    <w:rsid w:val="008017AC"/>
    <w:rsid w:val="0080185F"/>
    <w:rsid w:val="00801864"/>
    <w:rsid w:val="008018FD"/>
    <w:rsid w:val="0080194B"/>
    <w:rsid w:val="00801A0F"/>
    <w:rsid w:val="00801B21"/>
    <w:rsid w:val="00801C9E"/>
    <w:rsid w:val="00801CB7"/>
    <w:rsid w:val="00801D06"/>
    <w:rsid w:val="00801E6A"/>
    <w:rsid w:val="00801EAB"/>
    <w:rsid w:val="00802073"/>
    <w:rsid w:val="008020A6"/>
    <w:rsid w:val="0080210D"/>
    <w:rsid w:val="00802139"/>
    <w:rsid w:val="00802142"/>
    <w:rsid w:val="00802222"/>
    <w:rsid w:val="00802272"/>
    <w:rsid w:val="008022B0"/>
    <w:rsid w:val="0080232C"/>
    <w:rsid w:val="00802336"/>
    <w:rsid w:val="0080235D"/>
    <w:rsid w:val="0080237E"/>
    <w:rsid w:val="008024A0"/>
    <w:rsid w:val="008024E7"/>
    <w:rsid w:val="00802516"/>
    <w:rsid w:val="00802723"/>
    <w:rsid w:val="008027B7"/>
    <w:rsid w:val="008027FE"/>
    <w:rsid w:val="0080283F"/>
    <w:rsid w:val="008028D6"/>
    <w:rsid w:val="008029E7"/>
    <w:rsid w:val="00802A83"/>
    <w:rsid w:val="00802AB7"/>
    <w:rsid w:val="00802AEC"/>
    <w:rsid w:val="00802C03"/>
    <w:rsid w:val="00802C7C"/>
    <w:rsid w:val="00802D31"/>
    <w:rsid w:val="00802DB3"/>
    <w:rsid w:val="00802DDA"/>
    <w:rsid w:val="00802E0D"/>
    <w:rsid w:val="00802E25"/>
    <w:rsid w:val="00802EC5"/>
    <w:rsid w:val="00802F66"/>
    <w:rsid w:val="008033A7"/>
    <w:rsid w:val="008033EA"/>
    <w:rsid w:val="00803472"/>
    <w:rsid w:val="00803585"/>
    <w:rsid w:val="008035AA"/>
    <w:rsid w:val="008035CE"/>
    <w:rsid w:val="008035D8"/>
    <w:rsid w:val="00803842"/>
    <w:rsid w:val="008039F9"/>
    <w:rsid w:val="00803A72"/>
    <w:rsid w:val="00803B2A"/>
    <w:rsid w:val="00803B8D"/>
    <w:rsid w:val="00803BDC"/>
    <w:rsid w:val="00803C48"/>
    <w:rsid w:val="00803C4C"/>
    <w:rsid w:val="00803D34"/>
    <w:rsid w:val="00803E86"/>
    <w:rsid w:val="00803EBE"/>
    <w:rsid w:val="0080413D"/>
    <w:rsid w:val="00804247"/>
    <w:rsid w:val="00804254"/>
    <w:rsid w:val="0080425B"/>
    <w:rsid w:val="00804273"/>
    <w:rsid w:val="00804336"/>
    <w:rsid w:val="00804357"/>
    <w:rsid w:val="00804382"/>
    <w:rsid w:val="008043F3"/>
    <w:rsid w:val="0080445C"/>
    <w:rsid w:val="008044A0"/>
    <w:rsid w:val="008044BC"/>
    <w:rsid w:val="008045A5"/>
    <w:rsid w:val="0080478A"/>
    <w:rsid w:val="008047E3"/>
    <w:rsid w:val="00804811"/>
    <w:rsid w:val="00804874"/>
    <w:rsid w:val="008049EC"/>
    <w:rsid w:val="00804A2F"/>
    <w:rsid w:val="00804AA2"/>
    <w:rsid w:val="00804CEB"/>
    <w:rsid w:val="00804D2E"/>
    <w:rsid w:val="00805023"/>
    <w:rsid w:val="0080515A"/>
    <w:rsid w:val="008051D6"/>
    <w:rsid w:val="008052DC"/>
    <w:rsid w:val="00805371"/>
    <w:rsid w:val="00805497"/>
    <w:rsid w:val="008054BC"/>
    <w:rsid w:val="008055F5"/>
    <w:rsid w:val="008057D4"/>
    <w:rsid w:val="008058D4"/>
    <w:rsid w:val="008059A7"/>
    <w:rsid w:val="008059AB"/>
    <w:rsid w:val="008059F6"/>
    <w:rsid w:val="00805B03"/>
    <w:rsid w:val="00805C41"/>
    <w:rsid w:val="00805D28"/>
    <w:rsid w:val="0080614B"/>
    <w:rsid w:val="008062C3"/>
    <w:rsid w:val="0080633A"/>
    <w:rsid w:val="0080641E"/>
    <w:rsid w:val="00806625"/>
    <w:rsid w:val="0080663D"/>
    <w:rsid w:val="00806676"/>
    <w:rsid w:val="0080670B"/>
    <w:rsid w:val="008067EF"/>
    <w:rsid w:val="008067FD"/>
    <w:rsid w:val="00806813"/>
    <w:rsid w:val="00806942"/>
    <w:rsid w:val="00806990"/>
    <w:rsid w:val="008069DD"/>
    <w:rsid w:val="00806B81"/>
    <w:rsid w:val="00806CCD"/>
    <w:rsid w:val="00806D81"/>
    <w:rsid w:val="00806DC0"/>
    <w:rsid w:val="00806E24"/>
    <w:rsid w:val="00806FC8"/>
    <w:rsid w:val="0080707B"/>
    <w:rsid w:val="00807189"/>
    <w:rsid w:val="00807257"/>
    <w:rsid w:val="00807377"/>
    <w:rsid w:val="008073F5"/>
    <w:rsid w:val="00807470"/>
    <w:rsid w:val="008074FD"/>
    <w:rsid w:val="008075C9"/>
    <w:rsid w:val="00807641"/>
    <w:rsid w:val="00807679"/>
    <w:rsid w:val="0080771C"/>
    <w:rsid w:val="0080795E"/>
    <w:rsid w:val="0080795F"/>
    <w:rsid w:val="00807B1B"/>
    <w:rsid w:val="00807B42"/>
    <w:rsid w:val="00807B5F"/>
    <w:rsid w:val="00807B64"/>
    <w:rsid w:val="00807B6F"/>
    <w:rsid w:val="00807B73"/>
    <w:rsid w:val="00807C34"/>
    <w:rsid w:val="00807C35"/>
    <w:rsid w:val="00807C43"/>
    <w:rsid w:val="00807C9B"/>
    <w:rsid w:val="00807CEF"/>
    <w:rsid w:val="00807CFB"/>
    <w:rsid w:val="00807D2D"/>
    <w:rsid w:val="00807E84"/>
    <w:rsid w:val="00807F15"/>
    <w:rsid w:val="00807F50"/>
    <w:rsid w:val="00807FDF"/>
    <w:rsid w:val="00810002"/>
    <w:rsid w:val="00810167"/>
    <w:rsid w:val="008101A2"/>
    <w:rsid w:val="008101E7"/>
    <w:rsid w:val="00810295"/>
    <w:rsid w:val="0081033C"/>
    <w:rsid w:val="0081034E"/>
    <w:rsid w:val="00810406"/>
    <w:rsid w:val="00810428"/>
    <w:rsid w:val="00810496"/>
    <w:rsid w:val="0081050E"/>
    <w:rsid w:val="00810581"/>
    <w:rsid w:val="008105E5"/>
    <w:rsid w:val="008108B5"/>
    <w:rsid w:val="008108ED"/>
    <w:rsid w:val="008108F7"/>
    <w:rsid w:val="00810938"/>
    <w:rsid w:val="0081097D"/>
    <w:rsid w:val="008109EF"/>
    <w:rsid w:val="00810A1E"/>
    <w:rsid w:val="00810A48"/>
    <w:rsid w:val="00810ACD"/>
    <w:rsid w:val="00810B26"/>
    <w:rsid w:val="00810C31"/>
    <w:rsid w:val="00810C6D"/>
    <w:rsid w:val="00810CC9"/>
    <w:rsid w:val="00810D8E"/>
    <w:rsid w:val="00810DC2"/>
    <w:rsid w:val="00810DF7"/>
    <w:rsid w:val="00810DFB"/>
    <w:rsid w:val="00810E2E"/>
    <w:rsid w:val="00811038"/>
    <w:rsid w:val="00811182"/>
    <w:rsid w:val="008111CE"/>
    <w:rsid w:val="008111E7"/>
    <w:rsid w:val="00811361"/>
    <w:rsid w:val="00811497"/>
    <w:rsid w:val="008114FF"/>
    <w:rsid w:val="00811577"/>
    <w:rsid w:val="008115F6"/>
    <w:rsid w:val="0081169A"/>
    <w:rsid w:val="00811883"/>
    <w:rsid w:val="008118DB"/>
    <w:rsid w:val="00811AEA"/>
    <w:rsid w:val="00811B55"/>
    <w:rsid w:val="00811B6D"/>
    <w:rsid w:val="00811B75"/>
    <w:rsid w:val="00811BE9"/>
    <w:rsid w:val="00811D76"/>
    <w:rsid w:val="00811D7F"/>
    <w:rsid w:val="00811DB2"/>
    <w:rsid w:val="00811FB0"/>
    <w:rsid w:val="00811FBD"/>
    <w:rsid w:val="00812002"/>
    <w:rsid w:val="0081223A"/>
    <w:rsid w:val="00812381"/>
    <w:rsid w:val="00812482"/>
    <w:rsid w:val="00812614"/>
    <w:rsid w:val="008127A0"/>
    <w:rsid w:val="008128C4"/>
    <w:rsid w:val="00812950"/>
    <w:rsid w:val="00812977"/>
    <w:rsid w:val="00812AE2"/>
    <w:rsid w:val="00812BD4"/>
    <w:rsid w:val="00812D5C"/>
    <w:rsid w:val="00812D7E"/>
    <w:rsid w:val="00812D8F"/>
    <w:rsid w:val="00812EEA"/>
    <w:rsid w:val="00812FEF"/>
    <w:rsid w:val="008130C6"/>
    <w:rsid w:val="0081318D"/>
    <w:rsid w:val="008131F0"/>
    <w:rsid w:val="00813266"/>
    <w:rsid w:val="008132A3"/>
    <w:rsid w:val="008132E1"/>
    <w:rsid w:val="0081336A"/>
    <w:rsid w:val="0081338E"/>
    <w:rsid w:val="008133AA"/>
    <w:rsid w:val="008133F3"/>
    <w:rsid w:val="0081368F"/>
    <w:rsid w:val="00813716"/>
    <w:rsid w:val="0081371A"/>
    <w:rsid w:val="008137A6"/>
    <w:rsid w:val="008137AA"/>
    <w:rsid w:val="00813878"/>
    <w:rsid w:val="00813904"/>
    <w:rsid w:val="008139BA"/>
    <w:rsid w:val="00813A9C"/>
    <w:rsid w:val="00813AF9"/>
    <w:rsid w:val="00813B6E"/>
    <w:rsid w:val="00813BE2"/>
    <w:rsid w:val="00813BEB"/>
    <w:rsid w:val="00813C03"/>
    <w:rsid w:val="00813E95"/>
    <w:rsid w:val="00813ED4"/>
    <w:rsid w:val="00813FD2"/>
    <w:rsid w:val="00814036"/>
    <w:rsid w:val="00814184"/>
    <w:rsid w:val="00814187"/>
    <w:rsid w:val="008141ED"/>
    <w:rsid w:val="0081422B"/>
    <w:rsid w:val="0081443A"/>
    <w:rsid w:val="0081446B"/>
    <w:rsid w:val="008145D8"/>
    <w:rsid w:val="0081460E"/>
    <w:rsid w:val="008147DE"/>
    <w:rsid w:val="00814827"/>
    <w:rsid w:val="0081493D"/>
    <w:rsid w:val="00814975"/>
    <w:rsid w:val="00814BA6"/>
    <w:rsid w:val="00814BFE"/>
    <w:rsid w:val="00814C56"/>
    <w:rsid w:val="00814CE0"/>
    <w:rsid w:val="00814CE5"/>
    <w:rsid w:val="00814DF7"/>
    <w:rsid w:val="00814E20"/>
    <w:rsid w:val="00814FFC"/>
    <w:rsid w:val="00815047"/>
    <w:rsid w:val="008150B2"/>
    <w:rsid w:val="00815212"/>
    <w:rsid w:val="0081523C"/>
    <w:rsid w:val="0081525E"/>
    <w:rsid w:val="0081536E"/>
    <w:rsid w:val="00815421"/>
    <w:rsid w:val="0081545B"/>
    <w:rsid w:val="008156F9"/>
    <w:rsid w:val="0081577B"/>
    <w:rsid w:val="00815829"/>
    <w:rsid w:val="008159FF"/>
    <w:rsid w:val="00815A85"/>
    <w:rsid w:val="00815AB2"/>
    <w:rsid w:val="00815AC1"/>
    <w:rsid w:val="00815AE6"/>
    <w:rsid w:val="00815C4D"/>
    <w:rsid w:val="00815C76"/>
    <w:rsid w:val="00815D4C"/>
    <w:rsid w:val="00815DBA"/>
    <w:rsid w:val="00815DEC"/>
    <w:rsid w:val="00815F34"/>
    <w:rsid w:val="00815F40"/>
    <w:rsid w:val="00815F68"/>
    <w:rsid w:val="00815F82"/>
    <w:rsid w:val="00815FB5"/>
    <w:rsid w:val="0081603D"/>
    <w:rsid w:val="008161B7"/>
    <w:rsid w:val="008163CB"/>
    <w:rsid w:val="00816557"/>
    <w:rsid w:val="00816568"/>
    <w:rsid w:val="00816715"/>
    <w:rsid w:val="00816821"/>
    <w:rsid w:val="008168C6"/>
    <w:rsid w:val="0081693D"/>
    <w:rsid w:val="00816A43"/>
    <w:rsid w:val="00816C72"/>
    <w:rsid w:val="00816DAD"/>
    <w:rsid w:val="00816EB3"/>
    <w:rsid w:val="00816F31"/>
    <w:rsid w:val="00816FFB"/>
    <w:rsid w:val="00817016"/>
    <w:rsid w:val="0081728E"/>
    <w:rsid w:val="008172F2"/>
    <w:rsid w:val="00817326"/>
    <w:rsid w:val="008173D6"/>
    <w:rsid w:val="008174C5"/>
    <w:rsid w:val="00817513"/>
    <w:rsid w:val="008175CD"/>
    <w:rsid w:val="0081772B"/>
    <w:rsid w:val="0081787E"/>
    <w:rsid w:val="0081790C"/>
    <w:rsid w:val="00817973"/>
    <w:rsid w:val="008179F8"/>
    <w:rsid w:val="00817A69"/>
    <w:rsid w:val="00817A76"/>
    <w:rsid w:val="00817AFE"/>
    <w:rsid w:val="00817C5E"/>
    <w:rsid w:val="00817D4A"/>
    <w:rsid w:val="00817E78"/>
    <w:rsid w:val="00817FB3"/>
    <w:rsid w:val="00817FD5"/>
    <w:rsid w:val="00820291"/>
    <w:rsid w:val="008202B3"/>
    <w:rsid w:val="008202B5"/>
    <w:rsid w:val="008202BA"/>
    <w:rsid w:val="00820302"/>
    <w:rsid w:val="00820429"/>
    <w:rsid w:val="00820484"/>
    <w:rsid w:val="008204B1"/>
    <w:rsid w:val="00820647"/>
    <w:rsid w:val="00820706"/>
    <w:rsid w:val="00820790"/>
    <w:rsid w:val="008208FD"/>
    <w:rsid w:val="0082092F"/>
    <w:rsid w:val="00820A2A"/>
    <w:rsid w:val="00820A78"/>
    <w:rsid w:val="00820A9B"/>
    <w:rsid w:val="00820B42"/>
    <w:rsid w:val="00820BC1"/>
    <w:rsid w:val="00820BFE"/>
    <w:rsid w:val="00820C8F"/>
    <w:rsid w:val="00820E34"/>
    <w:rsid w:val="00820E5C"/>
    <w:rsid w:val="00820E8C"/>
    <w:rsid w:val="00820EE7"/>
    <w:rsid w:val="00820F50"/>
    <w:rsid w:val="00820FC3"/>
    <w:rsid w:val="00821090"/>
    <w:rsid w:val="008211DC"/>
    <w:rsid w:val="008211F7"/>
    <w:rsid w:val="0082121F"/>
    <w:rsid w:val="00821220"/>
    <w:rsid w:val="0082129B"/>
    <w:rsid w:val="008212CC"/>
    <w:rsid w:val="0082136F"/>
    <w:rsid w:val="00821476"/>
    <w:rsid w:val="0082150A"/>
    <w:rsid w:val="008215AB"/>
    <w:rsid w:val="008215D9"/>
    <w:rsid w:val="0082175E"/>
    <w:rsid w:val="00821778"/>
    <w:rsid w:val="0082179C"/>
    <w:rsid w:val="00821831"/>
    <w:rsid w:val="00821926"/>
    <w:rsid w:val="00821941"/>
    <w:rsid w:val="00821A93"/>
    <w:rsid w:val="00821AE6"/>
    <w:rsid w:val="00821B30"/>
    <w:rsid w:val="00821B94"/>
    <w:rsid w:val="00821CD1"/>
    <w:rsid w:val="00821F9D"/>
    <w:rsid w:val="0082207A"/>
    <w:rsid w:val="008220F3"/>
    <w:rsid w:val="00822128"/>
    <w:rsid w:val="008222A6"/>
    <w:rsid w:val="00822308"/>
    <w:rsid w:val="008224D8"/>
    <w:rsid w:val="00822532"/>
    <w:rsid w:val="008225FD"/>
    <w:rsid w:val="00822609"/>
    <w:rsid w:val="0082260F"/>
    <w:rsid w:val="0082266E"/>
    <w:rsid w:val="00822751"/>
    <w:rsid w:val="008227D1"/>
    <w:rsid w:val="00822809"/>
    <w:rsid w:val="00822902"/>
    <w:rsid w:val="0082297A"/>
    <w:rsid w:val="00822A8B"/>
    <w:rsid w:val="00822AD7"/>
    <w:rsid w:val="00822AE8"/>
    <w:rsid w:val="00822B14"/>
    <w:rsid w:val="00822E14"/>
    <w:rsid w:val="00822E60"/>
    <w:rsid w:val="00822E80"/>
    <w:rsid w:val="00822F60"/>
    <w:rsid w:val="00822FBE"/>
    <w:rsid w:val="008232B4"/>
    <w:rsid w:val="008232F4"/>
    <w:rsid w:val="00823319"/>
    <w:rsid w:val="00823364"/>
    <w:rsid w:val="008233CA"/>
    <w:rsid w:val="00823543"/>
    <w:rsid w:val="0082354E"/>
    <w:rsid w:val="00823561"/>
    <w:rsid w:val="008235D9"/>
    <w:rsid w:val="008235FE"/>
    <w:rsid w:val="00823755"/>
    <w:rsid w:val="008237FB"/>
    <w:rsid w:val="00823850"/>
    <w:rsid w:val="008238B7"/>
    <w:rsid w:val="0082391E"/>
    <w:rsid w:val="008239EE"/>
    <w:rsid w:val="00823AB5"/>
    <w:rsid w:val="00823CA4"/>
    <w:rsid w:val="00823D49"/>
    <w:rsid w:val="00823E30"/>
    <w:rsid w:val="00823E65"/>
    <w:rsid w:val="008240C6"/>
    <w:rsid w:val="0082420B"/>
    <w:rsid w:val="0082437C"/>
    <w:rsid w:val="00824539"/>
    <w:rsid w:val="00824571"/>
    <w:rsid w:val="008245A5"/>
    <w:rsid w:val="008246F4"/>
    <w:rsid w:val="008247B4"/>
    <w:rsid w:val="00824896"/>
    <w:rsid w:val="0082498F"/>
    <w:rsid w:val="00824B72"/>
    <w:rsid w:val="00824BA9"/>
    <w:rsid w:val="00824C35"/>
    <w:rsid w:val="00824C41"/>
    <w:rsid w:val="00824CB9"/>
    <w:rsid w:val="00824CE7"/>
    <w:rsid w:val="00824E1B"/>
    <w:rsid w:val="00824E34"/>
    <w:rsid w:val="00824EBC"/>
    <w:rsid w:val="00825048"/>
    <w:rsid w:val="0082506E"/>
    <w:rsid w:val="0082510F"/>
    <w:rsid w:val="008252B7"/>
    <w:rsid w:val="0082533B"/>
    <w:rsid w:val="00825401"/>
    <w:rsid w:val="00825405"/>
    <w:rsid w:val="00825571"/>
    <w:rsid w:val="008256D2"/>
    <w:rsid w:val="008256D6"/>
    <w:rsid w:val="008256DC"/>
    <w:rsid w:val="008256EB"/>
    <w:rsid w:val="008257AA"/>
    <w:rsid w:val="008257D4"/>
    <w:rsid w:val="00825806"/>
    <w:rsid w:val="008259AE"/>
    <w:rsid w:val="00825A94"/>
    <w:rsid w:val="00825D5D"/>
    <w:rsid w:val="00825DBB"/>
    <w:rsid w:val="00825F1F"/>
    <w:rsid w:val="00825F20"/>
    <w:rsid w:val="00825FBE"/>
    <w:rsid w:val="008260A2"/>
    <w:rsid w:val="00826123"/>
    <w:rsid w:val="0082616E"/>
    <w:rsid w:val="008262E3"/>
    <w:rsid w:val="0082635F"/>
    <w:rsid w:val="0082639C"/>
    <w:rsid w:val="00826490"/>
    <w:rsid w:val="008264CF"/>
    <w:rsid w:val="00826520"/>
    <w:rsid w:val="00826585"/>
    <w:rsid w:val="008266A0"/>
    <w:rsid w:val="008266A3"/>
    <w:rsid w:val="00826701"/>
    <w:rsid w:val="00826779"/>
    <w:rsid w:val="0082678A"/>
    <w:rsid w:val="00826790"/>
    <w:rsid w:val="008267AC"/>
    <w:rsid w:val="008267DA"/>
    <w:rsid w:val="00826821"/>
    <w:rsid w:val="008268E8"/>
    <w:rsid w:val="008269EB"/>
    <w:rsid w:val="00826A04"/>
    <w:rsid w:val="00826B8E"/>
    <w:rsid w:val="00826BC1"/>
    <w:rsid w:val="00826BDF"/>
    <w:rsid w:val="00826BFD"/>
    <w:rsid w:val="00826C43"/>
    <w:rsid w:val="00826C46"/>
    <w:rsid w:val="00826C8D"/>
    <w:rsid w:val="00826CA3"/>
    <w:rsid w:val="00826D7C"/>
    <w:rsid w:val="00826DDE"/>
    <w:rsid w:val="00826F1D"/>
    <w:rsid w:val="00826F8F"/>
    <w:rsid w:val="00827014"/>
    <w:rsid w:val="0082709F"/>
    <w:rsid w:val="00827130"/>
    <w:rsid w:val="00827295"/>
    <w:rsid w:val="00827362"/>
    <w:rsid w:val="00827390"/>
    <w:rsid w:val="0082745C"/>
    <w:rsid w:val="00827460"/>
    <w:rsid w:val="008275DA"/>
    <w:rsid w:val="00827739"/>
    <w:rsid w:val="0082777B"/>
    <w:rsid w:val="008278BD"/>
    <w:rsid w:val="00827B88"/>
    <w:rsid w:val="00827BA4"/>
    <w:rsid w:val="00827DA3"/>
    <w:rsid w:val="00827DA6"/>
    <w:rsid w:val="00827F4E"/>
    <w:rsid w:val="00827F62"/>
    <w:rsid w:val="00827FD1"/>
    <w:rsid w:val="00830013"/>
    <w:rsid w:val="00830030"/>
    <w:rsid w:val="00830473"/>
    <w:rsid w:val="00830524"/>
    <w:rsid w:val="00830543"/>
    <w:rsid w:val="008306B6"/>
    <w:rsid w:val="008307E1"/>
    <w:rsid w:val="008308C2"/>
    <w:rsid w:val="00830916"/>
    <w:rsid w:val="00830942"/>
    <w:rsid w:val="0083097C"/>
    <w:rsid w:val="008309A0"/>
    <w:rsid w:val="008309F6"/>
    <w:rsid w:val="00830A40"/>
    <w:rsid w:val="00830A49"/>
    <w:rsid w:val="00830AE4"/>
    <w:rsid w:val="00830B3A"/>
    <w:rsid w:val="00830C3C"/>
    <w:rsid w:val="00830E27"/>
    <w:rsid w:val="00830FA4"/>
    <w:rsid w:val="0083105B"/>
    <w:rsid w:val="008311F5"/>
    <w:rsid w:val="0083122F"/>
    <w:rsid w:val="00831347"/>
    <w:rsid w:val="0083162B"/>
    <w:rsid w:val="00831639"/>
    <w:rsid w:val="008316EE"/>
    <w:rsid w:val="0083170A"/>
    <w:rsid w:val="00831758"/>
    <w:rsid w:val="00831888"/>
    <w:rsid w:val="0083194C"/>
    <w:rsid w:val="008319E8"/>
    <w:rsid w:val="00831AD9"/>
    <w:rsid w:val="00831B62"/>
    <w:rsid w:val="00831D71"/>
    <w:rsid w:val="00831DE8"/>
    <w:rsid w:val="00831E50"/>
    <w:rsid w:val="00831ED0"/>
    <w:rsid w:val="00832003"/>
    <w:rsid w:val="008320DC"/>
    <w:rsid w:val="008320E6"/>
    <w:rsid w:val="0083213B"/>
    <w:rsid w:val="00832209"/>
    <w:rsid w:val="008322A1"/>
    <w:rsid w:val="008322A7"/>
    <w:rsid w:val="008322C9"/>
    <w:rsid w:val="00832325"/>
    <w:rsid w:val="00832417"/>
    <w:rsid w:val="0083246B"/>
    <w:rsid w:val="008325CB"/>
    <w:rsid w:val="008328B7"/>
    <w:rsid w:val="00832A26"/>
    <w:rsid w:val="00832B04"/>
    <w:rsid w:val="00832C09"/>
    <w:rsid w:val="00832C4E"/>
    <w:rsid w:val="00832D92"/>
    <w:rsid w:val="00832DA2"/>
    <w:rsid w:val="00832E8C"/>
    <w:rsid w:val="00832EB4"/>
    <w:rsid w:val="0083302A"/>
    <w:rsid w:val="00833077"/>
    <w:rsid w:val="008332BA"/>
    <w:rsid w:val="0083335A"/>
    <w:rsid w:val="0083335D"/>
    <w:rsid w:val="008334D5"/>
    <w:rsid w:val="00833622"/>
    <w:rsid w:val="0083366D"/>
    <w:rsid w:val="008336F0"/>
    <w:rsid w:val="008337A0"/>
    <w:rsid w:val="0083381D"/>
    <w:rsid w:val="0083385F"/>
    <w:rsid w:val="008338E0"/>
    <w:rsid w:val="0083396B"/>
    <w:rsid w:val="00833999"/>
    <w:rsid w:val="008339E7"/>
    <w:rsid w:val="00833AF1"/>
    <w:rsid w:val="00833BA5"/>
    <w:rsid w:val="00833C92"/>
    <w:rsid w:val="00833D1B"/>
    <w:rsid w:val="00833D52"/>
    <w:rsid w:val="00833D79"/>
    <w:rsid w:val="00833D92"/>
    <w:rsid w:val="00833DD0"/>
    <w:rsid w:val="00833F35"/>
    <w:rsid w:val="00833F4B"/>
    <w:rsid w:val="00834048"/>
    <w:rsid w:val="0083405C"/>
    <w:rsid w:val="008340DB"/>
    <w:rsid w:val="0083410A"/>
    <w:rsid w:val="0083416C"/>
    <w:rsid w:val="00834173"/>
    <w:rsid w:val="008341B2"/>
    <w:rsid w:val="00834449"/>
    <w:rsid w:val="00834482"/>
    <w:rsid w:val="00834681"/>
    <w:rsid w:val="0083470B"/>
    <w:rsid w:val="008348D5"/>
    <w:rsid w:val="00834B68"/>
    <w:rsid w:val="00834C31"/>
    <w:rsid w:val="00834CEF"/>
    <w:rsid w:val="00834D0C"/>
    <w:rsid w:val="00834D6C"/>
    <w:rsid w:val="00834D8D"/>
    <w:rsid w:val="00834DF6"/>
    <w:rsid w:val="00834E34"/>
    <w:rsid w:val="00834EA1"/>
    <w:rsid w:val="00834F1A"/>
    <w:rsid w:val="00834FC3"/>
    <w:rsid w:val="0083504F"/>
    <w:rsid w:val="00835202"/>
    <w:rsid w:val="00835251"/>
    <w:rsid w:val="00835257"/>
    <w:rsid w:val="00835272"/>
    <w:rsid w:val="0083528B"/>
    <w:rsid w:val="008352B5"/>
    <w:rsid w:val="0083557B"/>
    <w:rsid w:val="00835601"/>
    <w:rsid w:val="00835687"/>
    <w:rsid w:val="0083571A"/>
    <w:rsid w:val="00835758"/>
    <w:rsid w:val="0083577C"/>
    <w:rsid w:val="008359DE"/>
    <w:rsid w:val="008359E2"/>
    <w:rsid w:val="00835A0C"/>
    <w:rsid w:val="00835A47"/>
    <w:rsid w:val="00835B6F"/>
    <w:rsid w:val="00835B74"/>
    <w:rsid w:val="00835BC9"/>
    <w:rsid w:val="00835BCA"/>
    <w:rsid w:val="00835C2D"/>
    <w:rsid w:val="00835C43"/>
    <w:rsid w:val="00835C5C"/>
    <w:rsid w:val="00835DAB"/>
    <w:rsid w:val="00835E62"/>
    <w:rsid w:val="00835F25"/>
    <w:rsid w:val="00835FF3"/>
    <w:rsid w:val="00835FFA"/>
    <w:rsid w:val="0083605C"/>
    <w:rsid w:val="008360AE"/>
    <w:rsid w:val="008362D8"/>
    <w:rsid w:val="008362FB"/>
    <w:rsid w:val="0083630D"/>
    <w:rsid w:val="00836418"/>
    <w:rsid w:val="0083667C"/>
    <w:rsid w:val="00836697"/>
    <w:rsid w:val="008366D2"/>
    <w:rsid w:val="00836769"/>
    <w:rsid w:val="00836797"/>
    <w:rsid w:val="008368A1"/>
    <w:rsid w:val="00836908"/>
    <w:rsid w:val="0083697F"/>
    <w:rsid w:val="00836992"/>
    <w:rsid w:val="00836A00"/>
    <w:rsid w:val="00836ADB"/>
    <w:rsid w:val="00836BA4"/>
    <w:rsid w:val="00836BC1"/>
    <w:rsid w:val="00836D68"/>
    <w:rsid w:val="00836D7F"/>
    <w:rsid w:val="00836FA6"/>
    <w:rsid w:val="0083722F"/>
    <w:rsid w:val="008372DC"/>
    <w:rsid w:val="00837340"/>
    <w:rsid w:val="008374D6"/>
    <w:rsid w:val="00837581"/>
    <w:rsid w:val="00837696"/>
    <w:rsid w:val="00837705"/>
    <w:rsid w:val="0083788E"/>
    <w:rsid w:val="0083790F"/>
    <w:rsid w:val="00837919"/>
    <w:rsid w:val="00837A36"/>
    <w:rsid w:val="00837A67"/>
    <w:rsid w:val="00837A7D"/>
    <w:rsid w:val="00837AE3"/>
    <w:rsid w:val="00837AEB"/>
    <w:rsid w:val="00837C12"/>
    <w:rsid w:val="00837C16"/>
    <w:rsid w:val="00837C6D"/>
    <w:rsid w:val="00837CE9"/>
    <w:rsid w:val="00837D1C"/>
    <w:rsid w:val="00837D59"/>
    <w:rsid w:val="00837DAF"/>
    <w:rsid w:val="00837DDF"/>
    <w:rsid w:val="00837FD9"/>
    <w:rsid w:val="0084010A"/>
    <w:rsid w:val="008401DB"/>
    <w:rsid w:val="00840218"/>
    <w:rsid w:val="00840253"/>
    <w:rsid w:val="00840346"/>
    <w:rsid w:val="008404A3"/>
    <w:rsid w:val="0084057D"/>
    <w:rsid w:val="008405B9"/>
    <w:rsid w:val="008405D8"/>
    <w:rsid w:val="0084064B"/>
    <w:rsid w:val="0084067E"/>
    <w:rsid w:val="00840682"/>
    <w:rsid w:val="0084070E"/>
    <w:rsid w:val="00840818"/>
    <w:rsid w:val="00840916"/>
    <w:rsid w:val="00840924"/>
    <w:rsid w:val="00840B10"/>
    <w:rsid w:val="00840BB0"/>
    <w:rsid w:val="00840C3B"/>
    <w:rsid w:val="00840D87"/>
    <w:rsid w:val="00840DC5"/>
    <w:rsid w:val="00840DD9"/>
    <w:rsid w:val="00840E43"/>
    <w:rsid w:val="00840E4A"/>
    <w:rsid w:val="00840F1D"/>
    <w:rsid w:val="00841069"/>
    <w:rsid w:val="008410C8"/>
    <w:rsid w:val="0084111B"/>
    <w:rsid w:val="008411D8"/>
    <w:rsid w:val="008412B3"/>
    <w:rsid w:val="008412F0"/>
    <w:rsid w:val="00841420"/>
    <w:rsid w:val="008416B4"/>
    <w:rsid w:val="00841799"/>
    <w:rsid w:val="008417A3"/>
    <w:rsid w:val="0084183E"/>
    <w:rsid w:val="008418B8"/>
    <w:rsid w:val="0084194D"/>
    <w:rsid w:val="00841A3D"/>
    <w:rsid w:val="00841B5B"/>
    <w:rsid w:val="00841C44"/>
    <w:rsid w:val="00841CC0"/>
    <w:rsid w:val="00841CCC"/>
    <w:rsid w:val="00841CE3"/>
    <w:rsid w:val="00841E33"/>
    <w:rsid w:val="00841E52"/>
    <w:rsid w:val="00841F6F"/>
    <w:rsid w:val="008420A1"/>
    <w:rsid w:val="008420D5"/>
    <w:rsid w:val="00842313"/>
    <w:rsid w:val="008423CA"/>
    <w:rsid w:val="0084240F"/>
    <w:rsid w:val="008424B6"/>
    <w:rsid w:val="008424DD"/>
    <w:rsid w:val="0084276C"/>
    <w:rsid w:val="00842862"/>
    <w:rsid w:val="008429F1"/>
    <w:rsid w:val="008429FA"/>
    <w:rsid w:val="00842B7C"/>
    <w:rsid w:val="00842BEF"/>
    <w:rsid w:val="00842DCB"/>
    <w:rsid w:val="00842E09"/>
    <w:rsid w:val="00842EB4"/>
    <w:rsid w:val="00842F2A"/>
    <w:rsid w:val="008430A3"/>
    <w:rsid w:val="0084328A"/>
    <w:rsid w:val="00843296"/>
    <w:rsid w:val="0084344C"/>
    <w:rsid w:val="0084344F"/>
    <w:rsid w:val="008435D2"/>
    <w:rsid w:val="008436DC"/>
    <w:rsid w:val="00843725"/>
    <w:rsid w:val="0084380F"/>
    <w:rsid w:val="00843920"/>
    <w:rsid w:val="00843946"/>
    <w:rsid w:val="00843A5F"/>
    <w:rsid w:val="00843A6F"/>
    <w:rsid w:val="00843AD7"/>
    <w:rsid w:val="00843AED"/>
    <w:rsid w:val="00843B76"/>
    <w:rsid w:val="00843C22"/>
    <w:rsid w:val="00843E15"/>
    <w:rsid w:val="00843E43"/>
    <w:rsid w:val="00843E5E"/>
    <w:rsid w:val="00843E8A"/>
    <w:rsid w:val="0084401B"/>
    <w:rsid w:val="00844134"/>
    <w:rsid w:val="0084441E"/>
    <w:rsid w:val="0084454D"/>
    <w:rsid w:val="00844553"/>
    <w:rsid w:val="008445FD"/>
    <w:rsid w:val="0084462A"/>
    <w:rsid w:val="00844636"/>
    <w:rsid w:val="00844704"/>
    <w:rsid w:val="0084481B"/>
    <w:rsid w:val="00844865"/>
    <w:rsid w:val="00844869"/>
    <w:rsid w:val="008448A4"/>
    <w:rsid w:val="008448A7"/>
    <w:rsid w:val="008448BA"/>
    <w:rsid w:val="008448C3"/>
    <w:rsid w:val="00844B88"/>
    <w:rsid w:val="00844C9E"/>
    <w:rsid w:val="00844DA6"/>
    <w:rsid w:val="00844DC2"/>
    <w:rsid w:val="00844E15"/>
    <w:rsid w:val="0084502A"/>
    <w:rsid w:val="0084502C"/>
    <w:rsid w:val="0084508E"/>
    <w:rsid w:val="008452C4"/>
    <w:rsid w:val="008453AD"/>
    <w:rsid w:val="008453E6"/>
    <w:rsid w:val="00845464"/>
    <w:rsid w:val="008454CB"/>
    <w:rsid w:val="008455A3"/>
    <w:rsid w:val="00845614"/>
    <w:rsid w:val="00845658"/>
    <w:rsid w:val="00845840"/>
    <w:rsid w:val="00845941"/>
    <w:rsid w:val="00845947"/>
    <w:rsid w:val="0084599E"/>
    <w:rsid w:val="008459FC"/>
    <w:rsid w:val="00845A09"/>
    <w:rsid w:val="00845A68"/>
    <w:rsid w:val="00845C88"/>
    <w:rsid w:val="00845CBF"/>
    <w:rsid w:val="00845D52"/>
    <w:rsid w:val="00845DA8"/>
    <w:rsid w:val="00845DB5"/>
    <w:rsid w:val="00845E01"/>
    <w:rsid w:val="0084602E"/>
    <w:rsid w:val="008460BE"/>
    <w:rsid w:val="008460E5"/>
    <w:rsid w:val="0084614C"/>
    <w:rsid w:val="008461F6"/>
    <w:rsid w:val="0084622C"/>
    <w:rsid w:val="0084636C"/>
    <w:rsid w:val="00846438"/>
    <w:rsid w:val="008464C3"/>
    <w:rsid w:val="00846594"/>
    <w:rsid w:val="008465CC"/>
    <w:rsid w:val="008465CD"/>
    <w:rsid w:val="0084665F"/>
    <w:rsid w:val="00846687"/>
    <w:rsid w:val="008467BD"/>
    <w:rsid w:val="0084683A"/>
    <w:rsid w:val="008468A3"/>
    <w:rsid w:val="0084699D"/>
    <w:rsid w:val="00846AC9"/>
    <w:rsid w:val="00846AD4"/>
    <w:rsid w:val="00846ADE"/>
    <w:rsid w:val="00846AE3"/>
    <w:rsid w:val="00846B1F"/>
    <w:rsid w:val="00846C68"/>
    <w:rsid w:val="00846CAD"/>
    <w:rsid w:val="00846E3D"/>
    <w:rsid w:val="00846F70"/>
    <w:rsid w:val="00846FB3"/>
    <w:rsid w:val="0084708F"/>
    <w:rsid w:val="00847281"/>
    <w:rsid w:val="008472AF"/>
    <w:rsid w:val="008472D9"/>
    <w:rsid w:val="00847376"/>
    <w:rsid w:val="008473BC"/>
    <w:rsid w:val="00847487"/>
    <w:rsid w:val="00847641"/>
    <w:rsid w:val="0084769C"/>
    <w:rsid w:val="008476B7"/>
    <w:rsid w:val="008476D2"/>
    <w:rsid w:val="00847722"/>
    <w:rsid w:val="008477C9"/>
    <w:rsid w:val="00847820"/>
    <w:rsid w:val="00847965"/>
    <w:rsid w:val="008479F1"/>
    <w:rsid w:val="00847B3A"/>
    <w:rsid w:val="00847DB0"/>
    <w:rsid w:val="00847DFA"/>
    <w:rsid w:val="00847E14"/>
    <w:rsid w:val="00847E1E"/>
    <w:rsid w:val="00847E57"/>
    <w:rsid w:val="00847F5A"/>
    <w:rsid w:val="00847FD6"/>
    <w:rsid w:val="008500E2"/>
    <w:rsid w:val="00850153"/>
    <w:rsid w:val="008503B1"/>
    <w:rsid w:val="00850478"/>
    <w:rsid w:val="008504B2"/>
    <w:rsid w:val="0085050B"/>
    <w:rsid w:val="00850569"/>
    <w:rsid w:val="00850622"/>
    <w:rsid w:val="008506F5"/>
    <w:rsid w:val="00850720"/>
    <w:rsid w:val="00850825"/>
    <w:rsid w:val="008508ED"/>
    <w:rsid w:val="00850967"/>
    <w:rsid w:val="0085096A"/>
    <w:rsid w:val="00850974"/>
    <w:rsid w:val="00850997"/>
    <w:rsid w:val="00850A23"/>
    <w:rsid w:val="00850D59"/>
    <w:rsid w:val="00850DFA"/>
    <w:rsid w:val="00850EEE"/>
    <w:rsid w:val="00850EFC"/>
    <w:rsid w:val="00850F71"/>
    <w:rsid w:val="00850FBB"/>
    <w:rsid w:val="00851103"/>
    <w:rsid w:val="008512AD"/>
    <w:rsid w:val="00851304"/>
    <w:rsid w:val="008513BE"/>
    <w:rsid w:val="00851403"/>
    <w:rsid w:val="00851423"/>
    <w:rsid w:val="0085149B"/>
    <w:rsid w:val="008514FE"/>
    <w:rsid w:val="00851533"/>
    <w:rsid w:val="00851545"/>
    <w:rsid w:val="00851571"/>
    <w:rsid w:val="00851624"/>
    <w:rsid w:val="00851662"/>
    <w:rsid w:val="00851699"/>
    <w:rsid w:val="00851954"/>
    <w:rsid w:val="008519A8"/>
    <w:rsid w:val="008519BB"/>
    <w:rsid w:val="00851A06"/>
    <w:rsid w:val="00851AE3"/>
    <w:rsid w:val="00851CA5"/>
    <w:rsid w:val="00851D09"/>
    <w:rsid w:val="00851D29"/>
    <w:rsid w:val="00851D54"/>
    <w:rsid w:val="00851DBC"/>
    <w:rsid w:val="00851DDC"/>
    <w:rsid w:val="00851DF3"/>
    <w:rsid w:val="00851E22"/>
    <w:rsid w:val="00851EE1"/>
    <w:rsid w:val="008521A0"/>
    <w:rsid w:val="008521DB"/>
    <w:rsid w:val="0085224C"/>
    <w:rsid w:val="0085248C"/>
    <w:rsid w:val="008524FC"/>
    <w:rsid w:val="0085262B"/>
    <w:rsid w:val="008527D6"/>
    <w:rsid w:val="008528DE"/>
    <w:rsid w:val="00852916"/>
    <w:rsid w:val="0085297A"/>
    <w:rsid w:val="008529E1"/>
    <w:rsid w:val="00852ABA"/>
    <w:rsid w:val="00852B95"/>
    <w:rsid w:val="00852C0F"/>
    <w:rsid w:val="00852C47"/>
    <w:rsid w:val="00852C7B"/>
    <w:rsid w:val="00852C89"/>
    <w:rsid w:val="00852D3C"/>
    <w:rsid w:val="00852D63"/>
    <w:rsid w:val="00852D6F"/>
    <w:rsid w:val="00852D93"/>
    <w:rsid w:val="00852DAA"/>
    <w:rsid w:val="00852F41"/>
    <w:rsid w:val="00852F7E"/>
    <w:rsid w:val="00853140"/>
    <w:rsid w:val="0085318B"/>
    <w:rsid w:val="008531A7"/>
    <w:rsid w:val="0085328D"/>
    <w:rsid w:val="00853360"/>
    <w:rsid w:val="0085339F"/>
    <w:rsid w:val="0085354A"/>
    <w:rsid w:val="0085362A"/>
    <w:rsid w:val="00853834"/>
    <w:rsid w:val="00853846"/>
    <w:rsid w:val="008538B2"/>
    <w:rsid w:val="00853AB9"/>
    <w:rsid w:val="00853AEA"/>
    <w:rsid w:val="00853B90"/>
    <w:rsid w:val="00853D79"/>
    <w:rsid w:val="00853EA0"/>
    <w:rsid w:val="00853F08"/>
    <w:rsid w:val="00854003"/>
    <w:rsid w:val="00854019"/>
    <w:rsid w:val="008540AC"/>
    <w:rsid w:val="008540B5"/>
    <w:rsid w:val="008540C6"/>
    <w:rsid w:val="008540E2"/>
    <w:rsid w:val="0085413F"/>
    <w:rsid w:val="008543B1"/>
    <w:rsid w:val="008543CD"/>
    <w:rsid w:val="0085442B"/>
    <w:rsid w:val="00854461"/>
    <w:rsid w:val="008545A2"/>
    <w:rsid w:val="008545B6"/>
    <w:rsid w:val="00854616"/>
    <w:rsid w:val="0085461F"/>
    <w:rsid w:val="0085465C"/>
    <w:rsid w:val="008546B9"/>
    <w:rsid w:val="008546C5"/>
    <w:rsid w:val="0085472B"/>
    <w:rsid w:val="0085491F"/>
    <w:rsid w:val="00854925"/>
    <w:rsid w:val="0085494A"/>
    <w:rsid w:val="00854975"/>
    <w:rsid w:val="00854A3B"/>
    <w:rsid w:val="00854AF3"/>
    <w:rsid w:val="00854D21"/>
    <w:rsid w:val="00854E8A"/>
    <w:rsid w:val="00854E92"/>
    <w:rsid w:val="00854EB3"/>
    <w:rsid w:val="00854F49"/>
    <w:rsid w:val="00854F70"/>
    <w:rsid w:val="00854FA0"/>
    <w:rsid w:val="00855123"/>
    <w:rsid w:val="00855163"/>
    <w:rsid w:val="008551A1"/>
    <w:rsid w:val="008551D2"/>
    <w:rsid w:val="0085526B"/>
    <w:rsid w:val="0085527E"/>
    <w:rsid w:val="008552A5"/>
    <w:rsid w:val="008553CE"/>
    <w:rsid w:val="00855458"/>
    <w:rsid w:val="00855581"/>
    <w:rsid w:val="008555BA"/>
    <w:rsid w:val="00855775"/>
    <w:rsid w:val="008557E8"/>
    <w:rsid w:val="00855808"/>
    <w:rsid w:val="00855831"/>
    <w:rsid w:val="0085585D"/>
    <w:rsid w:val="008558F8"/>
    <w:rsid w:val="0085597B"/>
    <w:rsid w:val="0085597C"/>
    <w:rsid w:val="00855A74"/>
    <w:rsid w:val="00855AF1"/>
    <w:rsid w:val="00855C21"/>
    <w:rsid w:val="00855D7E"/>
    <w:rsid w:val="00855E13"/>
    <w:rsid w:val="00855E30"/>
    <w:rsid w:val="008560FC"/>
    <w:rsid w:val="00856188"/>
    <w:rsid w:val="008561AA"/>
    <w:rsid w:val="00856293"/>
    <w:rsid w:val="008562C3"/>
    <w:rsid w:val="00856358"/>
    <w:rsid w:val="00856385"/>
    <w:rsid w:val="008563D1"/>
    <w:rsid w:val="00856441"/>
    <w:rsid w:val="0085653E"/>
    <w:rsid w:val="0085664B"/>
    <w:rsid w:val="008566C2"/>
    <w:rsid w:val="008567B2"/>
    <w:rsid w:val="0085693E"/>
    <w:rsid w:val="008569B0"/>
    <w:rsid w:val="008569D2"/>
    <w:rsid w:val="00856AF9"/>
    <w:rsid w:val="00856B47"/>
    <w:rsid w:val="00856BD3"/>
    <w:rsid w:val="00856F97"/>
    <w:rsid w:val="00856F99"/>
    <w:rsid w:val="0085707C"/>
    <w:rsid w:val="00857194"/>
    <w:rsid w:val="00857197"/>
    <w:rsid w:val="00857293"/>
    <w:rsid w:val="00857438"/>
    <w:rsid w:val="0085749E"/>
    <w:rsid w:val="008574FB"/>
    <w:rsid w:val="008575B5"/>
    <w:rsid w:val="008575CB"/>
    <w:rsid w:val="00857664"/>
    <w:rsid w:val="00857687"/>
    <w:rsid w:val="008576EF"/>
    <w:rsid w:val="00857783"/>
    <w:rsid w:val="008578A0"/>
    <w:rsid w:val="0085792A"/>
    <w:rsid w:val="00857967"/>
    <w:rsid w:val="00857B48"/>
    <w:rsid w:val="00857BC6"/>
    <w:rsid w:val="00857BF8"/>
    <w:rsid w:val="00857E6C"/>
    <w:rsid w:val="00857F62"/>
    <w:rsid w:val="00857FB2"/>
    <w:rsid w:val="00857FC0"/>
    <w:rsid w:val="00860062"/>
    <w:rsid w:val="0086006A"/>
    <w:rsid w:val="008602D7"/>
    <w:rsid w:val="008602ED"/>
    <w:rsid w:val="00860402"/>
    <w:rsid w:val="00860408"/>
    <w:rsid w:val="0086066C"/>
    <w:rsid w:val="00860744"/>
    <w:rsid w:val="0086079E"/>
    <w:rsid w:val="008607C1"/>
    <w:rsid w:val="008608F2"/>
    <w:rsid w:val="0086098A"/>
    <w:rsid w:val="00860A02"/>
    <w:rsid w:val="00860A63"/>
    <w:rsid w:val="00860A91"/>
    <w:rsid w:val="00860BF7"/>
    <w:rsid w:val="00860C49"/>
    <w:rsid w:val="00860CCC"/>
    <w:rsid w:val="00860D27"/>
    <w:rsid w:val="00860D9C"/>
    <w:rsid w:val="00860DBB"/>
    <w:rsid w:val="00860E38"/>
    <w:rsid w:val="00860EB2"/>
    <w:rsid w:val="00860FB5"/>
    <w:rsid w:val="00861080"/>
    <w:rsid w:val="008610C8"/>
    <w:rsid w:val="00861166"/>
    <w:rsid w:val="008611E8"/>
    <w:rsid w:val="0086127C"/>
    <w:rsid w:val="008612DB"/>
    <w:rsid w:val="0086132A"/>
    <w:rsid w:val="00861442"/>
    <w:rsid w:val="008614B1"/>
    <w:rsid w:val="00861521"/>
    <w:rsid w:val="0086155E"/>
    <w:rsid w:val="00861575"/>
    <w:rsid w:val="0086158D"/>
    <w:rsid w:val="008615C2"/>
    <w:rsid w:val="008616FA"/>
    <w:rsid w:val="008617B7"/>
    <w:rsid w:val="008617CB"/>
    <w:rsid w:val="00861904"/>
    <w:rsid w:val="00861967"/>
    <w:rsid w:val="008619AE"/>
    <w:rsid w:val="008619EB"/>
    <w:rsid w:val="00861A14"/>
    <w:rsid w:val="00861A35"/>
    <w:rsid w:val="00861A55"/>
    <w:rsid w:val="00861B00"/>
    <w:rsid w:val="00861B88"/>
    <w:rsid w:val="00861BA2"/>
    <w:rsid w:val="00861C7A"/>
    <w:rsid w:val="00861D91"/>
    <w:rsid w:val="00861E55"/>
    <w:rsid w:val="00861EB5"/>
    <w:rsid w:val="00861EFA"/>
    <w:rsid w:val="00861F2B"/>
    <w:rsid w:val="00861FEB"/>
    <w:rsid w:val="00862038"/>
    <w:rsid w:val="00862054"/>
    <w:rsid w:val="00862144"/>
    <w:rsid w:val="00862151"/>
    <w:rsid w:val="00862203"/>
    <w:rsid w:val="00862293"/>
    <w:rsid w:val="00862337"/>
    <w:rsid w:val="00862428"/>
    <w:rsid w:val="00862474"/>
    <w:rsid w:val="00862507"/>
    <w:rsid w:val="00862628"/>
    <w:rsid w:val="00862769"/>
    <w:rsid w:val="0086286C"/>
    <w:rsid w:val="0086289F"/>
    <w:rsid w:val="0086295F"/>
    <w:rsid w:val="00862A5A"/>
    <w:rsid w:val="00862AA5"/>
    <w:rsid w:val="00862B83"/>
    <w:rsid w:val="00862BAC"/>
    <w:rsid w:val="00862BEB"/>
    <w:rsid w:val="00862C21"/>
    <w:rsid w:val="00862C59"/>
    <w:rsid w:val="00862F72"/>
    <w:rsid w:val="008630F9"/>
    <w:rsid w:val="00863210"/>
    <w:rsid w:val="00863261"/>
    <w:rsid w:val="0086327C"/>
    <w:rsid w:val="00863368"/>
    <w:rsid w:val="008633A1"/>
    <w:rsid w:val="00863447"/>
    <w:rsid w:val="008634D1"/>
    <w:rsid w:val="008634E4"/>
    <w:rsid w:val="0086350A"/>
    <w:rsid w:val="0086367F"/>
    <w:rsid w:val="008636FD"/>
    <w:rsid w:val="00863863"/>
    <w:rsid w:val="008638DA"/>
    <w:rsid w:val="0086399A"/>
    <w:rsid w:val="00863B36"/>
    <w:rsid w:val="00863B81"/>
    <w:rsid w:val="00863BDA"/>
    <w:rsid w:val="00863D0E"/>
    <w:rsid w:val="00863D51"/>
    <w:rsid w:val="00863DA3"/>
    <w:rsid w:val="00863E4A"/>
    <w:rsid w:val="00863E67"/>
    <w:rsid w:val="00863EBE"/>
    <w:rsid w:val="00863F52"/>
    <w:rsid w:val="00863FB5"/>
    <w:rsid w:val="00863FC5"/>
    <w:rsid w:val="00864103"/>
    <w:rsid w:val="008641C2"/>
    <w:rsid w:val="008642C2"/>
    <w:rsid w:val="0086435F"/>
    <w:rsid w:val="00864466"/>
    <w:rsid w:val="008644A4"/>
    <w:rsid w:val="008646ED"/>
    <w:rsid w:val="0086487E"/>
    <w:rsid w:val="008649DC"/>
    <w:rsid w:val="008649FC"/>
    <w:rsid w:val="00864A41"/>
    <w:rsid w:val="00864B08"/>
    <w:rsid w:val="00864B10"/>
    <w:rsid w:val="00864B7E"/>
    <w:rsid w:val="00864DC5"/>
    <w:rsid w:val="00864E53"/>
    <w:rsid w:val="00864F27"/>
    <w:rsid w:val="00864F83"/>
    <w:rsid w:val="00865031"/>
    <w:rsid w:val="00865054"/>
    <w:rsid w:val="0086509C"/>
    <w:rsid w:val="0086523C"/>
    <w:rsid w:val="0086534C"/>
    <w:rsid w:val="0086537F"/>
    <w:rsid w:val="00865497"/>
    <w:rsid w:val="008654B2"/>
    <w:rsid w:val="008654EE"/>
    <w:rsid w:val="008655C7"/>
    <w:rsid w:val="008655FB"/>
    <w:rsid w:val="008656DB"/>
    <w:rsid w:val="0086575B"/>
    <w:rsid w:val="008658A6"/>
    <w:rsid w:val="00865981"/>
    <w:rsid w:val="00865A00"/>
    <w:rsid w:val="00865A2A"/>
    <w:rsid w:val="00865B1F"/>
    <w:rsid w:val="00865B76"/>
    <w:rsid w:val="00865C10"/>
    <w:rsid w:val="00865CAD"/>
    <w:rsid w:val="00865E31"/>
    <w:rsid w:val="00865EE2"/>
    <w:rsid w:val="00865F01"/>
    <w:rsid w:val="00865F5B"/>
    <w:rsid w:val="00866115"/>
    <w:rsid w:val="00866183"/>
    <w:rsid w:val="00866217"/>
    <w:rsid w:val="00866234"/>
    <w:rsid w:val="008662B0"/>
    <w:rsid w:val="0086631A"/>
    <w:rsid w:val="008663EF"/>
    <w:rsid w:val="0086649A"/>
    <w:rsid w:val="008664A1"/>
    <w:rsid w:val="0086656F"/>
    <w:rsid w:val="0086657E"/>
    <w:rsid w:val="008665CC"/>
    <w:rsid w:val="00866644"/>
    <w:rsid w:val="008667E1"/>
    <w:rsid w:val="00866838"/>
    <w:rsid w:val="00866876"/>
    <w:rsid w:val="0086687D"/>
    <w:rsid w:val="008668D0"/>
    <w:rsid w:val="00866932"/>
    <w:rsid w:val="008669A0"/>
    <w:rsid w:val="00866A7B"/>
    <w:rsid w:val="00866B7C"/>
    <w:rsid w:val="00866BD0"/>
    <w:rsid w:val="00866BEC"/>
    <w:rsid w:val="00866C19"/>
    <w:rsid w:val="00866D2B"/>
    <w:rsid w:val="00866D3B"/>
    <w:rsid w:val="00866D41"/>
    <w:rsid w:val="00866F25"/>
    <w:rsid w:val="00867049"/>
    <w:rsid w:val="00867056"/>
    <w:rsid w:val="0086707E"/>
    <w:rsid w:val="008670A0"/>
    <w:rsid w:val="008670F6"/>
    <w:rsid w:val="00867166"/>
    <w:rsid w:val="00867227"/>
    <w:rsid w:val="00867405"/>
    <w:rsid w:val="00867434"/>
    <w:rsid w:val="0086746F"/>
    <w:rsid w:val="00867471"/>
    <w:rsid w:val="00867477"/>
    <w:rsid w:val="008675A3"/>
    <w:rsid w:val="00867739"/>
    <w:rsid w:val="0086779D"/>
    <w:rsid w:val="008677DC"/>
    <w:rsid w:val="00867865"/>
    <w:rsid w:val="008679D5"/>
    <w:rsid w:val="00867A25"/>
    <w:rsid w:val="00867C45"/>
    <w:rsid w:val="00867C58"/>
    <w:rsid w:val="00867CC8"/>
    <w:rsid w:val="00867D66"/>
    <w:rsid w:val="00867E6D"/>
    <w:rsid w:val="00867E8A"/>
    <w:rsid w:val="0087002D"/>
    <w:rsid w:val="00870102"/>
    <w:rsid w:val="00870111"/>
    <w:rsid w:val="0087015A"/>
    <w:rsid w:val="00870258"/>
    <w:rsid w:val="00870336"/>
    <w:rsid w:val="0087033F"/>
    <w:rsid w:val="00870487"/>
    <w:rsid w:val="0087075A"/>
    <w:rsid w:val="008707B9"/>
    <w:rsid w:val="008707D8"/>
    <w:rsid w:val="0087088B"/>
    <w:rsid w:val="008708AD"/>
    <w:rsid w:val="00870931"/>
    <w:rsid w:val="00870A02"/>
    <w:rsid w:val="00870B11"/>
    <w:rsid w:val="00870BC1"/>
    <w:rsid w:val="00870CDE"/>
    <w:rsid w:val="00870DF6"/>
    <w:rsid w:val="00870E7D"/>
    <w:rsid w:val="00870E8E"/>
    <w:rsid w:val="00870EA2"/>
    <w:rsid w:val="00870ED6"/>
    <w:rsid w:val="00870FAE"/>
    <w:rsid w:val="0087104A"/>
    <w:rsid w:val="008710FB"/>
    <w:rsid w:val="008711EC"/>
    <w:rsid w:val="00871286"/>
    <w:rsid w:val="00871288"/>
    <w:rsid w:val="008714A1"/>
    <w:rsid w:val="008716D7"/>
    <w:rsid w:val="0087170D"/>
    <w:rsid w:val="0087174B"/>
    <w:rsid w:val="00871763"/>
    <w:rsid w:val="0087182B"/>
    <w:rsid w:val="008718F7"/>
    <w:rsid w:val="008719D4"/>
    <w:rsid w:val="00871ABA"/>
    <w:rsid w:val="00871ABD"/>
    <w:rsid w:val="00871B0A"/>
    <w:rsid w:val="00871B0E"/>
    <w:rsid w:val="00871C08"/>
    <w:rsid w:val="00871EE5"/>
    <w:rsid w:val="00871F0A"/>
    <w:rsid w:val="00871F66"/>
    <w:rsid w:val="00871FCD"/>
    <w:rsid w:val="00872126"/>
    <w:rsid w:val="00872184"/>
    <w:rsid w:val="00872304"/>
    <w:rsid w:val="00872365"/>
    <w:rsid w:val="00872370"/>
    <w:rsid w:val="00872386"/>
    <w:rsid w:val="0087247E"/>
    <w:rsid w:val="00872509"/>
    <w:rsid w:val="0087252A"/>
    <w:rsid w:val="00872537"/>
    <w:rsid w:val="00872546"/>
    <w:rsid w:val="008725DF"/>
    <w:rsid w:val="00872688"/>
    <w:rsid w:val="0087277A"/>
    <w:rsid w:val="008727F6"/>
    <w:rsid w:val="0087282B"/>
    <w:rsid w:val="0087292D"/>
    <w:rsid w:val="0087296C"/>
    <w:rsid w:val="008729FF"/>
    <w:rsid w:val="00872A06"/>
    <w:rsid w:val="00872A68"/>
    <w:rsid w:val="00872A74"/>
    <w:rsid w:val="00872AC1"/>
    <w:rsid w:val="00872ADA"/>
    <w:rsid w:val="00872AE8"/>
    <w:rsid w:val="00872D2A"/>
    <w:rsid w:val="00872DD5"/>
    <w:rsid w:val="0087303E"/>
    <w:rsid w:val="00873045"/>
    <w:rsid w:val="00873077"/>
    <w:rsid w:val="00873258"/>
    <w:rsid w:val="008732F5"/>
    <w:rsid w:val="00873324"/>
    <w:rsid w:val="00873327"/>
    <w:rsid w:val="008733C4"/>
    <w:rsid w:val="00873436"/>
    <w:rsid w:val="00873497"/>
    <w:rsid w:val="00873537"/>
    <w:rsid w:val="008735AD"/>
    <w:rsid w:val="008735B9"/>
    <w:rsid w:val="008736A5"/>
    <w:rsid w:val="008736E9"/>
    <w:rsid w:val="00873777"/>
    <w:rsid w:val="00873817"/>
    <w:rsid w:val="00873909"/>
    <w:rsid w:val="0087392D"/>
    <w:rsid w:val="00873B49"/>
    <w:rsid w:val="00873E07"/>
    <w:rsid w:val="00874038"/>
    <w:rsid w:val="0087405D"/>
    <w:rsid w:val="00874184"/>
    <w:rsid w:val="008742AA"/>
    <w:rsid w:val="008742E9"/>
    <w:rsid w:val="008745BE"/>
    <w:rsid w:val="0087469E"/>
    <w:rsid w:val="008747B7"/>
    <w:rsid w:val="00874A7C"/>
    <w:rsid w:val="00874B2B"/>
    <w:rsid w:val="00874C43"/>
    <w:rsid w:val="00874CB6"/>
    <w:rsid w:val="00874D0C"/>
    <w:rsid w:val="00874DA3"/>
    <w:rsid w:val="00874E6D"/>
    <w:rsid w:val="00874F93"/>
    <w:rsid w:val="0087510B"/>
    <w:rsid w:val="008751DB"/>
    <w:rsid w:val="00875342"/>
    <w:rsid w:val="0087536E"/>
    <w:rsid w:val="00875419"/>
    <w:rsid w:val="008757C2"/>
    <w:rsid w:val="008759EA"/>
    <w:rsid w:val="00875ABF"/>
    <w:rsid w:val="00875AC5"/>
    <w:rsid w:val="00875AE6"/>
    <w:rsid w:val="00875AF9"/>
    <w:rsid w:val="00875BA4"/>
    <w:rsid w:val="00875C76"/>
    <w:rsid w:val="00875D0A"/>
    <w:rsid w:val="00875D23"/>
    <w:rsid w:val="00875D3F"/>
    <w:rsid w:val="00875DA9"/>
    <w:rsid w:val="00875EF1"/>
    <w:rsid w:val="00875F41"/>
    <w:rsid w:val="00875F7C"/>
    <w:rsid w:val="00875FFE"/>
    <w:rsid w:val="0087604D"/>
    <w:rsid w:val="00876071"/>
    <w:rsid w:val="0087625E"/>
    <w:rsid w:val="008762D7"/>
    <w:rsid w:val="008763B1"/>
    <w:rsid w:val="0087642A"/>
    <w:rsid w:val="008765CE"/>
    <w:rsid w:val="008766CA"/>
    <w:rsid w:val="0087696A"/>
    <w:rsid w:val="00876BDB"/>
    <w:rsid w:val="00876C18"/>
    <w:rsid w:val="00876D32"/>
    <w:rsid w:val="00876F83"/>
    <w:rsid w:val="00877118"/>
    <w:rsid w:val="008772F8"/>
    <w:rsid w:val="00877361"/>
    <w:rsid w:val="00877393"/>
    <w:rsid w:val="0087746B"/>
    <w:rsid w:val="008774A3"/>
    <w:rsid w:val="008774E0"/>
    <w:rsid w:val="00877793"/>
    <w:rsid w:val="0087795B"/>
    <w:rsid w:val="00877B30"/>
    <w:rsid w:val="00877B74"/>
    <w:rsid w:val="00877C1B"/>
    <w:rsid w:val="00877E21"/>
    <w:rsid w:val="00877E4B"/>
    <w:rsid w:val="00877E92"/>
    <w:rsid w:val="00877F30"/>
    <w:rsid w:val="0087C4D5"/>
    <w:rsid w:val="008800DF"/>
    <w:rsid w:val="008800EA"/>
    <w:rsid w:val="0088015C"/>
    <w:rsid w:val="00880161"/>
    <w:rsid w:val="00880394"/>
    <w:rsid w:val="008803C3"/>
    <w:rsid w:val="008803CF"/>
    <w:rsid w:val="008803D0"/>
    <w:rsid w:val="008803EF"/>
    <w:rsid w:val="0088077F"/>
    <w:rsid w:val="008807F7"/>
    <w:rsid w:val="0088088E"/>
    <w:rsid w:val="00880933"/>
    <w:rsid w:val="00880AC1"/>
    <w:rsid w:val="00880AC6"/>
    <w:rsid w:val="00880B29"/>
    <w:rsid w:val="00880C15"/>
    <w:rsid w:val="00880C3F"/>
    <w:rsid w:val="00880DF9"/>
    <w:rsid w:val="00880EB4"/>
    <w:rsid w:val="0088108D"/>
    <w:rsid w:val="0088128A"/>
    <w:rsid w:val="0088128B"/>
    <w:rsid w:val="00881316"/>
    <w:rsid w:val="008813A9"/>
    <w:rsid w:val="00881455"/>
    <w:rsid w:val="00881466"/>
    <w:rsid w:val="00881561"/>
    <w:rsid w:val="0088163F"/>
    <w:rsid w:val="00881650"/>
    <w:rsid w:val="00881800"/>
    <w:rsid w:val="00881939"/>
    <w:rsid w:val="00881961"/>
    <w:rsid w:val="00881A50"/>
    <w:rsid w:val="00881AA2"/>
    <w:rsid w:val="00881AB8"/>
    <w:rsid w:val="00881D49"/>
    <w:rsid w:val="00881DB0"/>
    <w:rsid w:val="00881DCE"/>
    <w:rsid w:val="00882234"/>
    <w:rsid w:val="008823B1"/>
    <w:rsid w:val="00882402"/>
    <w:rsid w:val="00882457"/>
    <w:rsid w:val="00882555"/>
    <w:rsid w:val="0088273C"/>
    <w:rsid w:val="008828B7"/>
    <w:rsid w:val="008828BB"/>
    <w:rsid w:val="0088292C"/>
    <w:rsid w:val="0088296A"/>
    <w:rsid w:val="00882980"/>
    <w:rsid w:val="008829F2"/>
    <w:rsid w:val="00882A83"/>
    <w:rsid w:val="00882AAF"/>
    <w:rsid w:val="00882B39"/>
    <w:rsid w:val="00882B95"/>
    <w:rsid w:val="00882BDC"/>
    <w:rsid w:val="00882C07"/>
    <w:rsid w:val="00882CA8"/>
    <w:rsid w:val="00882CFB"/>
    <w:rsid w:val="00882F34"/>
    <w:rsid w:val="0088301F"/>
    <w:rsid w:val="0088302D"/>
    <w:rsid w:val="00883060"/>
    <w:rsid w:val="0088318C"/>
    <w:rsid w:val="0088320A"/>
    <w:rsid w:val="00883308"/>
    <w:rsid w:val="008833EC"/>
    <w:rsid w:val="00883431"/>
    <w:rsid w:val="0088346E"/>
    <w:rsid w:val="0088358F"/>
    <w:rsid w:val="008835EE"/>
    <w:rsid w:val="00883637"/>
    <w:rsid w:val="00883720"/>
    <w:rsid w:val="008838AB"/>
    <w:rsid w:val="008839A8"/>
    <w:rsid w:val="00883A93"/>
    <w:rsid w:val="00883B66"/>
    <w:rsid w:val="00883BD4"/>
    <w:rsid w:val="00883BE7"/>
    <w:rsid w:val="00883C87"/>
    <w:rsid w:val="00883CA1"/>
    <w:rsid w:val="00883CBD"/>
    <w:rsid w:val="00883CFB"/>
    <w:rsid w:val="00883E6D"/>
    <w:rsid w:val="00883F45"/>
    <w:rsid w:val="00883FD1"/>
    <w:rsid w:val="0088433B"/>
    <w:rsid w:val="0088450A"/>
    <w:rsid w:val="00884687"/>
    <w:rsid w:val="008848C8"/>
    <w:rsid w:val="008849A6"/>
    <w:rsid w:val="008849AA"/>
    <w:rsid w:val="00884B5A"/>
    <w:rsid w:val="00884BCA"/>
    <w:rsid w:val="00884C1D"/>
    <w:rsid w:val="00884C96"/>
    <w:rsid w:val="00884CD0"/>
    <w:rsid w:val="00884CFE"/>
    <w:rsid w:val="00884D29"/>
    <w:rsid w:val="00884D50"/>
    <w:rsid w:val="00884D89"/>
    <w:rsid w:val="008850CA"/>
    <w:rsid w:val="0088519D"/>
    <w:rsid w:val="008851B5"/>
    <w:rsid w:val="008851CC"/>
    <w:rsid w:val="00885209"/>
    <w:rsid w:val="00885312"/>
    <w:rsid w:val="00885362"/>
    <w:rsid w:val="00885366"/>
    <w:rsid w:val="0088546B"/>
    <w:rsid w:val="0088557D"/>
    <w:rsid w:val="00885630"/>
    <w:rsid w:val="008856D0"/>
    <w:rsid w:val="00885803"/>
    <w:rsid w:val="008858CF"/>
    <w:rsid w:val="008858F3"/>
    <w:rsid w:val="008858F4"/>
    <w:rsid w:val="0088594E"/>
    <w:rsid w:val="00885A10"/>
    <w:rsid w:val="00885A1B"/>
    <w:rsid w:val="00885A3F"/>
    <w:rsid w:val="00885B13"/>
    <w:rsid w:val="00885B28"/>
    <w:rsid w:val="00885C60"/>
    <w:rsid w:val="00885CD0"/>
    <w:rsid w:val="00885E10"/>
    <w:rsid w:val="00885E92"/>
    <w:rsid w:val="00885EC3"/>
    <w:rsid w:val="00885ECC"/>
    <w:rsid w:val="00885F96"/>
    <w:rsid w:val="00886005"/>
    <w:rsid w:val="008861E4"/>
    <w:rsid w:val="00886295"/>
    <w:rsid w:val="008862AB"/>
    <w:rsid w:val="008862FE"/>
    <w:rsid w:val="00886395"/>
    <w:rsid w:val="008863DB"/>
    <w:rsid w:val="0088647E"/>
    <w:rsid w:val="008864C8"/>
    <w:rsid w:val="00886589"/>
    <w:rsid w:val="0088661C"/>
    <w:rsid w:val="00886692"/>
    <w:rsid w:val="008866A0"/>
    <w:rsid w:val="0088671A"/>
    <w:rsid w:val="0088682C"/>
    <w:rsid w:val="0088694F"/>
    <w:rsid w:val="00886ACB"/>
    <w:rsid w:val="00886B2D"/>
    <w:rsid w:val="00886B56"/>
    <w:rsid w:val="00886C21"/>
    <w:rsid w:val="00886C6C"/>
    <w:rsid w:val="00886C9D"/>
    <w:rsid w:val="00886D86"/>
    <w:rsid w:val="00886ED1"/>
    <w:rsid w:val="00886FB6"/>
    <w:rsid w:val="00886FC5"/>
    <w:rsid w:val="00887062"/>
    <w:rsid w:val="00887103"/>
    <w:rsid w:val="00887163"/>
    <w:rsid w:val="00887316"/>
    <w:rsid w:val="00887472"/>
    <w:rsid w:val="008874FC"/>
    <w:rsid w:val="00887521"/>
    <w:rsid w:val="008875FF"/>
    <w:rsid w:val="008876E5"/>
    <w:rsid w:val="008878EF"/>
    <w:rsid w:val="008879CF"/>
    <w:rsid w:val="00887A2B"/>
    <w:rsid w:val="00887D6C"/>
    <w:rsid w:val="00887DDA"/>
    <w:rsid w:val="00887F55"/>
    <w:rsid w:val="00887FFE"/>
    <w:rsid w:val="00890255"/>
    <w:rsid w:val="008902E9"/>
    <w:rsid w:val="008902F2"/>
    <w:rsid w:val="00890532"/>
    <w:rsid w:val="0089060E"/>
    <w:rsid w:val="0089061C"/>
    <w:rsid w:val="00890630"/>
    <w:rsid w:val="0089073B"/>
    <w:rsid w:val="0089076A"/>
    <w:rsid w:val="0089076F"/>
    <w:rsid w:val="00890795"/>
    <w:rsid w:val="008907E4"/>
    <w:rsid w:val="008908A7"/>
    <w:rsid w:val="008908BF"/>
    <w:rsid w:val="00890910"/>
    <w:rsid w:val="00890946"/>
    <w:rsid w:val="0089096F"/>
    <w:rsid w:val="008909A4"/>
    <w:rsid w:val="00890C29"/>
    <w:rsid w:val="00890CE3"/>
    <w:rsid w:val="00890CFE"/>
    <w:rsid w:val="00890D9D"/>
    <w:rsid w:val="00890DAB"/>
    <w:rsid w:val="00890E61"/>
    <w:rsid w:val="00890ED3"/>
    <w:rsid w:val="00890F0F"/>
    <w:rsid w:val="0089108C"/>
    <w:rsid w:val="00891173"/>
    <w:rsid w:val="008911E2"/>
    <w:rsid w:val="0089127E"/>
    <w:rsid w:val="008912B4"/>
    <w:rsid w:val="008912EA"/>
    <w:rsid w:val="00891304"/>
    <w:rsid w:val="008915E2"/>
    <w:rsid w:val="00891624"/>
    <w:rsid w:val="00891632"/>
    <w:rsid w:val="00891656"/>
    <w:rsid w:val="008916F3"/>
    <w:rsid w:val="0089172E"/>
    <w:rsid w:val="00891CA2"/>
    <w:rsid w:val="00891DF9"/>
    <w:rsid w:val="00891E07"/>
    <w:rsid w:val="00891E95"/>
    <w:rsid w:val="00891EAD"/>
    <w:rsid w:val="00891F86"/>
    <w:rsid w:val="00891FAC"/>
    <w:rsid w:val="00891FC2"/>
    <w:rsid w:val="00891FFD"/>
    <w:rsid w:val="00892135"/>
    <w:rsid w:val="008921C0"/>
    <w:rsid w:val="008921CB"/>
    <w:rsid w:val="00892205"/>
    <w:rsid w:val="00892354"/>
    <w:rsid w:val="008923BC"/>
    <w:rsid w:val="008924CC"/>
    <w:rsid w:val="008924F1"/>
    <w:rsid w:val="00892562"/>
    <w:rsid w:val="00892592"/>
    <w:rsid w:val="00892660"/>
    <w:rsid w:val="00892706"/>
    <w:rsid w:val="00892781"/>
    <w:rsid w:val="0089292B"/>
    <w:rsid w:val="00892995"/>
    <w:rsid w:val="00892A1C"/>
    <w:rsid w:val="00892B0C"/>
    <w:rsid w:val="00892B67"/>
    <w:rsid w:val="00892DA7"/>
    <w:rsid w:val="00892E52"/>
    <w:rsid w:val="00892F28"/>
    <w:rsid w:val="00892FA4"/>
    <w:rsid w:val="008931C2"/>
    <w:rsid w:val="0089322D"/>
    <w:rsid w:val="0089326B"/>
    <w:rsid w:val="008932AE"/>
    <w:rsid w:val="008932DA"/>
    <w:rsid w:val="00893477"/>
    <w:rsid w:val="00893489"/>
    <w:rsid w:val="00893598"/>
    <w:rsid w:val="008935F4"/>
    <w:rsid w:val="0089362D"/>
    <w:rsid w:val="0089378A"/>
    <w:rsid w:val="00893824"/>
    <w:rsid w:val="00893892"/>
    <w:rsid w:val="008938D8"/>
    <w:rsid w:val="008938E1"/>
    <w:rsid w:val="00893ABC"/>
    <w:rsid w:val="00893B1E"/>
    <w:rsid w:val="00893B7D"/>
    <w:rsid w:val="00893C29"/>
    <w:rsid w:val="00893DAD"/>
    <w:rsid w:val="00893E9A"/>
    <w:rsid w:val="00893F50"/>
    <w:rsid w:val="0089411F"/>
    <w:rsid w:val="008941D9"/>
    <w:rsid w:val="008941F3"/>
    <w:rsid w:val="00894295"/>
    <w:rsid w:val="008942C7"/>
    <w:rsid w:val="00894390"/>
    <w:rsid w:val="00894401"/>
    <w:rsid w:val="0089455F"/>
    <w:rsid w:val="00894662"/>
    <w:rsid w:val="00894684"/>
    <w:rsid w:val="008946FB"/>
    <w:rsid w:val="0089474F"/>
    <w:rsid w:val="0089478A"/>
    <w:rsid w:val="00894813"/>
    <w:rsid w:val="00894831"/>
    <w:rsid w:val="00894889"/>
    <w:rsid w:val="008948A6"/>
    <w:rsid w:val="0089494B"/>
    <w:rsid w:val="00894B05"/>
    <w:rsid w:val="00894B2B"/>
    <w:rsid w:val="00894D93"/>
    <w:rsid w:val="00894DC4"/>
    <w:rsid w:val="00894DEF"/>
    <w:rsid w:val="00894E58"/>
    <w:rsid w:val="00894E89"/>
    <w:rsid w:val="00894F6B"/>
    <w:rsid w:val="00894F8B"/>
    <w:rsid w:val="00894FB9"/>
    <w:rsid w:val="0089505F"/>
    <w:rsid w:val="008950CC"/>
    <w:rsid w:val="00895401"/>
    <w:rsid w:val="00895442"/>
    <w:rsid w:val="00895444"/>
    <w:rsid w:val="00895594"/>
    <w:rsid w:val="008955D0"/>
    <w:rsid w:val="00895629"/>
    <w:rsid w:val="0089570E"/>
    <w:rsid w:val="00895718"/>
    <w:rsid w:val="0089583D"/>
    <w:rsid w:val="008958B0"/>
    <w:rsid w:val="00895A4F"/>
    <w:rsid w:val="00895AA3"/>
    <w:rsid w:val="00895AD7"/>
    <w:rsid w:val="00895B1E"/>
    <w:rsid w:val="00895B2A"/>
    <w:rsid w:val="00895B8C"/>
    <w:rsid w:val="00895BB4"/>
    <w:rsid w:val="00895C78"/>
    <w:rsid w:val="00895C9B"/>
    <w:rsid w:val="00895DE3"/>
    <w:rsid w:val="0089635D"/>
    <w:rsid w:val="00896399"/>
    <w:rsid w:val="0089639B"/>
    <w:rsid w:val="00896462"/>
    <w:rsid w:val="0089647F"/>
    <w:rsid w:val="00896496"/>
    <w:rsid w:val="00896520"/>
    <w:rsid w:val="00896553"/>
    <w:rsid w:val="008966E3"/>
    <w:rsid w:val="00896774"/>
    <w:rsid w:val="008968B0"/>
    <w:rsid w:val="008968C0"/>
    <w:rsid w:val="00896930"/>
    <w:rsid w:val="00896939"/>
    <w:rsid w:val="0089698B"/>
    <w:rsid w:val="00896A3E"/>
    <w:rsid w:val="00896B38"/>
    <w:rsid w:val="00896BF2"/>
    <w:rsid w:val="00896C0A"/>
    <w:rsid w:val="00896C43"/>
    <w:rsid w:val="00896CBC"/>
    <w:rsid w:val="00896D58"/>
    <w:rsid w:val="00896E42"/>
    <w:rsid w:val="00896ED7"/>
    <w:rsid w:val="00897018"/>
    <w:rsid w:val="0089702E"/>
    <w:rsid w:val="0089722D"/>
    <w:rsid w:val="008972ED"/>
    <w:rsid w:val="00897397"/>
    <w:rsid w:val="008974EA"/>
    <w:rsid w:val="008974FB"/>
    <w:rsid w:val="00897500"/>
    <w:rsid w:val="00897559"/>
    <w:rsid w:val="0089759D"/>
    <w:rsid w:val="00897609"/>
    <w:rsid w:val="008976A2"/>
    <w:rsid w:val="008976A5"/>
    <w:rsid w:val="008976B3"/>
    <w:rsid w:val="008976CF"/>
    <w:rsid w:val="008976F6"/>
    <w:rsid w:val="00897736"/>
    <w:rsid w:val="00897771"/>
    <w:rsid w:val="008977B0"/>
    <w:rsid w:val="008977D8"/>
    <w:rsid w:val="008977EC"/>
    <w:rsid w:val="00897A4F"/>
    <w:rsid w:val="00897AA8"/>
    <w:rsid w:val="00897AE5"/>
    <w:rsid w:val="00897B23"/>
    <w:rsid w:val="00897BC0"/>
    <w:rsid w:val="00897C4C"/>
    <w:rsid w:val="00897ED6"/>
    <w:rsid w:val="00897F15"/>
    <w:rsid w:val="008A00E9"/>
    <w:rsid w:val="008A01F5"/>
    <w:rsid w:val="008A039C"/>
    <w:rsid w:val="008A0417"/>
    <w:rsid w:val="008A0519"/>
    <w:rsid w:val="008A053E"/>
    <w:rsid w:val="008A056D"/>
    <w:rsid w:val="008A0611"/>
    <w:rsid w:val="008A0656"/>
    <w:rsid w:val="008A0749"/>
    <w:rsid w:val="008A074D"/>
    <w:rsid w:val="008A07AF"/>
    <w:rsid w:val="008A07E8"/>
    <w:rsid w:val="008A08D4"/>
    <w:rsid w:val="008A0ADC"/>
    <w:rsid w:val="008A0B09"/>
    <w:rsid w:val="008A0B62"/>
    <w:rsid w:val="008A0C1D"/>
    <w:rsid w:val="008A0CD3"/>
    <w:rsid w:val="008A0F4E"/>
    <w:rsid w:val="008A0FE3"/>
    <w:rsid w:val="008A1073"/>
    <w:rsid w:val="008A10DB"/>
    <w:rsid w:val="008A111B"/>
    <w:rsid w:val="008A1330"/>
    <w:rsid w:val="008A139B"/>
    <w:rsid w:val="008A1410"/>
    <w:rsid w:val="008A1466"/>
    <w:rsid w:val="008A156E"/>
    <w:rsid w:val="008A171A"/>
    <w:rsid w:val="008A1788"/>
    <w:rsid w:val="008A18E5"/>
    <w:rsid w:val="008A1A7E"/>
    <w:rsid w:val="008A1AC1"/>
    <w:rsid w:val="008A1B4B"/>
    <w:rsid w:val="008A1B5A"/>
    <w:rsid w:val="008A1D26"/>
    <w:rsid w:val="008A1DDC"/>
    <w:rsid w:val="008A200D"/>
    <w:rsid w:val="008A2021"/>
    <w:rsid w:val="008A20C0"/>
    <w:rsid w:val="008A20E2"/>
    <w:rsid w:val="008A2102"/>
    <w:rsid w:val="008A2109"/>
    <w:rsid w:val="008A2162"/>
    <w:rsid w:val="008A219C"/>
    <w:rsid w:val="008A21F5"/>
    <w:rsid w:val="008A227B"/>
    <w:rsid w:val="008A22C1"/>
    <w:rsid w:val="008A230B"/>
    <w:rsid w:val="008A2525"/>
    <w:rsid w:val="008A2696"/>
    <w:rsid w:val="008A27F3"/>
    <w:rsid w:val="008A285B"/>
    <w:rsid w:val="008A287F"/>
    <w:rsid w:val="008A2896"/>
    <w:rsid w:val="008A2910"/>
    <w:rsid w:val="008A29D3"/>
    <w:rsid w:val="008A2A1C"/>
    <w:rsid w:val="008A2A48"/>
    <w:rsid w:val="008A2A75"/>
    <w:rsid w:val="008A2AC4"/>
    <w:rsid w:val="008A2B66"/>
    <w:rsid w:val="008A2B87"/>
    <w:rsid w:val="008A2CC3"/>
    <w:rsid w:val="008A2CF8"/>
    <w:rsid w:val="008A2D90"/>
    <w:rsid w:val="008A2DA1"/>
    <w:rsid w:val="008A2DAE"/>
    <w:rsid w:val="008A2DC2"/>
    <w:rsid w:val="008A2E21"/>
    <w:rsid w:val="008A2E5D"/>
    <w:rsid w:val="008A2EDB"/>
    <w:rsid w:val="008A2FB8"/>
    <w:rsid w:val="008A30B5"/>
    <w:rsid w:val="008A3102"/>
    <w:rsid w:val="008A3390"/>
    <w:rsid w:val="008A33EC"/>
    <w:rsid w:val="008A3410"/>
    <w:rsid w:val="008A34D4"/>
    <w:rsid w:val="008A3578"/>
    <w:rsid w:val="008A36CE"/>
    <w:rsid w:val="008A3708"/>
    <w:rsid w:val="008A372E"/>
    <w:rsid w:val="008A388C"/>
    <w:rsid w:val="008A3A1A"/>
    <w:rsid w:val="008A3AA6"/>
    <w:rsid w:val="008A3BF3"/>
    <w:rsid w:val="008A3D15"/>
    <w:rsid w:val="008A3FAF"/>
    <w:rsid w:val="008A3FDF"/>
    <w:rsid w:val="008A4021"/>
    <w:rsid w:val="008A407A"/>
    <w:rsid w:val="008A40C9"/>
    <w:rsid w:val="008A41AA"/>
    <w:rsid w:val="008A41C9"/>
    <w:rsid w:val="008A41CF"/>
    <w:rsid w:val="008A424C"/>
    <w:rsid w:val="008A4283"/>
    <w:rsid w:val="008A4285"/>
    <w:rsid w:val="008A429F"/>
    <w:rsid w:val="008A4369"/>
    <w:rsid w:val="008A43A6"/>
    <w:rsid w:val="008A4524"/>
    <w:rsid w:val="008A45C4"/>
    <w:rsid w:val="008A4688"/>
    <w:rsid w:val="008A46D8"/>
    <w:rsid w:val="008A4877"/>
    <w:rsid w:val="008A487A"/>
    <w:rsid w:val="008A48D0"/>
    <w:rsid w:val="008A48DA"/>
    <w:rsid w:val="008A48F1"/>
    <w:rsid w:val="008A4907"/>
    <w:rsid w:val="008A493C"/>
    <w:rsid w:val="008A4DD0"/>
    <w:rsid w:val="008A4E4E"/>
    <w:rsid w:val="008A4E89"/>
    <w:rsid w:val="008A4F89"/>
    <w:rsid w:val="008A5181"/>
    <w:rsid w:val="008A51A6"/>
    <w:rsid w:val="008A51D0"/>
    <w:rsid w:val="008A5268"/>
    <w:rsid w:val="008A52E5"/>
    <w:rsid w:val="008A5331"/>
    <w:rsid w:val="008A5350"/>
    <w:rsid w:val="008A5371"/>
    <w:rsid w:val="008A53F5"/>
    <w:rsid w:val="008A558A"/>
    <w:rsid w:val="008A560F"/>
    <w:rsid w:val="008A563A"/>
    <w:rsid w:val="008A5771"/>
    <w:rsid w:val="008A5992"/>
    <w:rsid w:val="008A59D9"/>
    <w:rsid w:val="008A5A27"/>
    <w:rsid w:val="008A5ACF"/>
    <w:rsid w:val="008A5B37"/>
    <w:rsid w:val="008A5BF9"/>
    <w:rsid w:val="008A5C1B"/>
    <w:rsid w:val="008A5CDB"/>
    <w:rsid w:val="008A5D21"/>
    <w:rsid w:val="008A5EF6"/>
    <w:rsid w:val="008A5FED"/>
    <w:rsid w:val="008A606A"/>
    <w:rsid w:val="008A6156"/>
    <w:rsid w:val="008A618B"/>
    <w:rsid w:val="008A621E"/>
    <w:rsid w:val="008A6267"/>
    <w:rsid w:val="008A62F1"/>
    <w:rsid w:val="008A641C"/>
    <w:rsid w:val="008A6445"/>
    <w:rsid w:val="008A6468"/>
    <w:rsid w:val="008A64EC"/>
    <w:rsid w:val="008A657F"/>
    <w:rsid w:val="008A6596"/>
    <w:rsid w:val="008A659A"/>
    <w:rsid w:val="008A65C9"/>
    <w:rsid w:val="008A6614"/>
    <w:rsid w:val="008A669C"/>
    <w:rsid w:val="008A66DD"/>
    <w:rsid w:val="008A673E"/>
    <w:rsid w:val="008A67A4"/>
    <w:rsid w:val="008A6805"/>
    <w:rsid w:val="008A68D0"/>
    <w:rsid w:val="008A6911"/>
    <w:rsid w:val="008A6A15"/>
    <w:rsid w:val="008A6A96"/>
    <w:rsid w:val="008A6A98"/>
    <w:rsid w:val="008A6DD3"/>
    <w:rsid w:val="008A6E75"/>
    <w:rsid w:val="008A6E98"/>
    <w:rsid w:val="008A701D"/>
    <w:rsid w:val="008A7057"/>
    <w:rsid w:val="008A7086"/>
    <w:rsid w:val="008A70F0"/>
    <w:rsid w:val="008A712D"/>
    <w:rsid w:val="008A72E4"/>
    <w:rsid w:val="008A72F0"/>
    <w:rsid w:val="008A7375"/>
    <w:rsid w:val="008A7535"/>
    <w:rsid w:val="008A765D"/>
    <w:rsid w:val="008A769F"/>
    <w:rsid w:val="008A771F"/>
    <w:rsid w:val="008A772F"/>
    <w:rsid w:val="008A7737"/>
    <w:rsid w:val="008A79B2"/>
    <w:rsid w:val="008A7A88"/>
    <w:rsid w:val="008A7B78"/>
    <w:rsid w:val="008A7C48"/>
    <w:rsid w:val="008A7CAE"/>
    <w:rsid w:val="008A7D0C"/>
    <w:rsid w:val="008A7EA6"/>
    <w:rsid w:val="008A7F63"/>
    <w:rsid w:val="008A7FB6"/>
    <w:rsid w:val="008B00C5"/>
    <w:rsid w:val="008B00D4"/>
    <w:rsid w:val="008B0232"/>
    <w:rsid w:val="008B024C"/>
    <w:rsid w:val="008B02D8"/>
    <w:rsid w:val="008B0323"/>
    <w:rsid w:val="008B03D8"/>
    <w:rsid w:val="008B0452"/>
    <w:rsid w:val="008B05F3"/>
    <w:rsid w:val="008B0618"/>
    <w:rsid w:val="008B064F"/>
    <w:rsid w:val="008B0698"/>
    <w:rsid w:val="008B076C"/>
    <w:rsid w:val="008B078C"/>
    <w:rsid w:val="008B0823"/>
    <w:rsid w:val="008B0846"/>
    <w:rsid w:val="008B0897"/>
    <w:rsid w:val="008B09A1"/>
    <w:rsid w:val="008B0A9B"/>
    <w:rsid w:val="008B0B12"/>
    <w:rsid w:val="008B0CD6"/>
    <w:rsid w:val="008B0CF0"/>
    <w:rsid w:val="008B0D1E"/>
    <w:rsid w:val="008B0D61"/>
    <w:rsid w:val="008B0DB7"/>
    <w:rsid w:val="008B0DE9"/>
    <w:rsid w:val="008B0E1C"/>
    <w:rsid w:val="008B0E2C"/>
    <w:rsid w:val="008B0E3B"/>
    <w:rsid w:val="008B0E8C"/>
    <w:rsid w:val="008B0E98"/>
    <w:rsid w:val="008B0EC1"/>
    <w:rsid w:val="008B0F7E"/>
    <w:rsid w:val="008B0FE6"/>
    <w:rsid w:val="008B104F"/>
    <w:rsid w:val="008B10CF"/>
    <w:rsid w:val="008B1261"/>
    <w:rsid w:val="008B12CA"/>
    <w:rsid w:val="008B1358"/>
    <w:rsid w:val="008B135F"/>
    <w:rsid w:val="008B1364"/>
    <w:rsid w:val="008B1399"/>
    <w:rsid w:val="008B147F"/>
    <w:rsid w:val="008B1480"/>
    <w:rsid w:val="008B154E"/>
    <w:rsid w:val="008B1554"/>
    <w:rsid w:val="008B16DD"/>
    <w:rsid w:val="008B17FD"/>
    <w:rsid w:val="008B185A"/>
    <w:rsid w:val="008B19C4"/>
    <w:rsid w:val="008B1A82"/>
    <w:rsid w:val="008B1AA2"/>
    <w:rsid w:val="008B1E64"/>
    <w:rsid w:val="008B20F5"/>
    <w:rsid w:val="008B2153"/>
    <w:rsid w:val="008B21B6"/>
    <w:rsid w:val="008B228F"/>
    <w:rsid w:val="008B22B5"/>
    <w:rsid w:val="008B22ED"/>
    <w:rsid w:val="008B237B"/>
    <w:rsid w:val="008B25ED"/>
    <w:rsid w:val="008B2614"/>
    <w:rsid w:val="008B264F"/>
    <w:rsid w:val="008B271B"/>
    <w:rsid w:val="008B276D"/>
    <w:rsid w:val="008B2770"/>
    <w:rsid w:val="008B277E"/>
    <w:rsid w:val="008B27AB"/>
    <w:rsid w:val="008B27DE"/>
    <w:rsid w:val="008B28EE"/>
    <w:rsid w:val="008B29AA"/>
    <w:rsid w:val="008B2A94"/>
    <w:rsid w:val="008B2B11"/>
    <w:rsid w:val="008B2B80"/>
    <w:rsid w:val="008B2CCC"/>
    <w:rsid w:val="008B2E16"/>
    <w:rsid w:val="008B2E8B"/>
    <w:rsid w:val="008B2EAB"/>
    <w:rsid w:val="008B2EB3"/>
    <w:rsid w:val="008B2EBB"/>
    <w:rsid w:val="008B2EC1"/>
    <w:rsid w:val="008B2EC9"/>
    <w:rsid w:val="008B2F0D"/>
    <w:rsid w:val="008B2FDB"/>
    <w:rsid w:val="008B30AF"/>
    <w:rsid w:val="008B30B3"/>
    <w:rsid w:val="008B31D5"/>
    <w:rsid w:val="008B327A"/>
    <w:rsid w:val="008B331C"/>
    <w:rsid w:val="008B332D"/>
    <w:rsid w:val="008B3375"/>
    <w:rsid w:val="008B35A1"/>
    <w:rsid w:val="008B35B5"/>
    <w:rsid w:val="008B35F0"/>
    <w:rsid w:val="008B37CD"/>
    <w:rsid w:val="008B39A9"/>
    <w:rsid w:val="008B3A93"/>
    <w:rsid w:val="008B3C45"/>
    <w:rsid w:val="008B3CE0"/>
    <w:rsid w:val="008B3CF3"/>
    <w:rsid w:val="008B3CFC"/>
    <w:rsid w:val="008B3F36"/>
    <w:rsid w:val="008B3F58"/>
    <w:rsid w:val="008B3FF0"/>
    <w:rsid w:val="008B409E"/>
    <w:rsid w:val="008B40A3"/>
    <w:rsid w:val="008B412F"/>
    <w:rsid w:val="008B41CC"/>
    <w:rsid w:val="008B426D"/>
    <w:rsid w:val="008B428D"/>
    <w:rsid w:val="008B4291"/>
    <w:rsid w:val="008B42B0"/>
    <w:rsid w:val="008B4379"/>
    <w:rsid w:val="008B442C"/>
    <w:rsid w:val="008B4530"/>
    <w:rsid w:val="008B460D"/>
    <w:rsid w:val="008B4615"/>
    <w:rsid w:val="008B467E"/>
    <w:rsid w:val="008B47F4"/>
    <w:rsid w:val="008B48A7"/>
    <w:rsid w:val="008B48D7"/>
    <w:rsid w:val="008B4920"/>
    <w:rsid w:val="008B4A21"/>
    <w:rsid w:val="008B4A31"/>
    <w:rsid w:val="008B4A62"/>
    <w:rsid w:val="008B4C1C"/>
    <w:rsid w:val="008B4C2E"/>
    <w:rsid w:val="008B4C3A"/>
    <w:rsid w:val="008B4D3B"/>
    <w:rsid w:val="008B4E0C"/>
    <w:rsid w:val="008B4EC8"/>
    <w:rsid w:val="008B4F04"/>
    <w:rsid w:val="008B4F4A"/>
    <w:rsid w:val="008B5068"/>
    <w:rsid w:val="008B52DC"/>
    <w:rsid w:val="008B5307"/>
    <w:rsid w:val="008B538E"/>
    <w:rsid w:val="008B5486"/>
    <w:rsid w:val="008B54A3"/>
    <w:rsid w:val="008B54B9"/>
    <w:rsid w:val="008B55B6"/>
    <w:rsid w:val="008B5622"/>
    <w:rsid w:val="008B5634"/>
    <w:rsid w:val="008B56CB"/>
    <w:rsid w:val="008B5B13"/>
    <w:rsid w:val="008B5BF4"/>
    <w:rsid w:val="008B5D13"/>
    <w:rsid w:val="008B5ED2"/>
    <w:rsid w:val="008B5EF3"/>
    <w:rsid w:val="008B5F21"/>
    <w:rsid w:val="008B5F87"/>
    <w:rsid w:val="008B5FB9"/>
    <w:rsid w:val="008B5FE2"/>
    <w:rsid w:val="008B601A"/>
    <w:rsid w:val="008B607E"/>
    <w:rsid w:val="008B634F"/>
    <w:rsid w:val="008B649F"/>
    <w:rsid w:val="008B64BE"/>
    <w:rsid w:val="008B64C2"/>
    <w:rsid w:val="008B64FF"/>
    <w:rsid w:val="008B6527"/>
    <w:rsid w:val="008B6543"/>
    <w:rsid w:val="008B65DE"/>
    <w:rsid w:val="008B664E"/>
    <w:rsid w:val="008B6684"/>
    <w:rsid w:val="008B66E8"/>
    <w:rsid w:val="008B670A"/>
    <w:rsid w:val="008B6719"/>
    <w:rsid w:val="008B6781"/>
    <w:rsid w:val="008B6793"/>
    <w:rsid w:val="008B67C0"/>
    <w:rsid w:val="008B67CF"/>
    <w:rsid w:val="008B6873"/>
    <w:rsid w:val="008B69EA"/>
    <w:rsid w:val="008B6A1B"/>
    <w:rsid w:val="008B6A2A"/>
    <w:rsid w:val="008B6A9E"/>
    <w:rsid w:val="008B6C94"/>
    <w:rsid w:val="008B6E94"/>
    <w:rsid w:val="008B6F08"/>
    <w:rsid w:val="008B6FB6"/>
    <w:rsid w:val="008B6FE7"/>
    <w:rsid w:val="008B70C2"/>
    <w:rsid w:val="008B73EB"/>
    <w:rsid w:val="008B73FC"/>
    <w:rsid w:val="008B74AC"/>
    <w:rsid w:val="008B7536"/>
    <w:rsid w:val="008B754E"/>
    <w:rsid w:val="008B761E"/>
    <w:rsid w:val="008B76A1"/>
    <w:rsid w:val="008B76A8"/>
    <w:rsid w:val="008B7758"/>
    <w:rsid w:val="008B77C0"/>
    <w:rsid w:val="008B7802"/>
    <w:rsid w:val="008B7987"/>
    <w:rsid w:val="008B79CC"/>
    <w:rsid w:val="008B7A21"/>
    <w:rsid w:val="008B7A4A"/>
    <w:rsid w:val="008B7A93"/>
    <w:rsid w:val="008B7BA8"/>
    <w:rsid w:val="008B7C50"/>
    <w:rsid w:val="008B7C6B"/>
    <w:rsid w:val="008B7D86"/>
    <w:rsid w:val="008B7EA5"/>
    <w:rsid w:val="008B7EAE"/>
    <w:rsid w:val="008B7FCD"/>
    <w:rsid w:val="008B975B"/>
    <w:rsid w:val="008C01C0"/>
    <w:rsid w:val="008C0204"/>
    <w:rsid w:val="008C02B4"/>
    <w:rsid w:val="008C033A"/>
    <w:rsid w:val="008C03B8"/>
    <w:rsid w:val="008C05B8"/>
    <w:rsid w:val="008C05C3"/>
    <w:rsid w:val="008C066A"/>
    <w:rsid w:val="008C0829"/>
    <w:rsid w:val="008C091F"/>
    <w:rsid w:val="008C0AAA"/>
    <w:rsid w:val="008C0B22"/>
    <w:rsid w:val="008C0B39"/>
    <w:rsid w:val="008C0B94"/>
    <w:rsid w:val="008C0CBD"/>
    <w:rsid w:val="008C0E4B"/>
    <w:rsid w:val="008C0E5B"/>
    <w:rsid w:val="008C0E6A"/>
    <w:rsid w:val="008C0F1C"/>
    <w:rsid w:val="008C1038"/>
    <w:rsid w:val="008C10BD"/>
    <w:rsid w:val="008C1174"/>
    <w:rsid w:val="008C1178"/>
    <w:rsid w:val="008C120C"/>
    <w:rsid w:val="008C121D"/>
    <w:rsid w:val="008C1257"/>
    <w:rsid w:val="008C12F9"/>
    <w:rsid w:val="008C133E"/>
    <w:rsid w:val="008C1373"/>
    <w:rsid w:val="008C1406"/>
    <w:rsid w:val="008C1460"/>
    <w:rsid w:val="008C1590"/>
    <w:rsid w:val="008C1643"/>
    <w:rsid w:val="008C1703"/>
    <w:rsid w:val="008C19B6"/>
    <w:rsid w:val="008C1A58"/>
    <w:rsid w:val="008C1A98"/>
    <w:rsid w:val="008C1AA0"/>
    <w:rsid w:val="008C1B56"/>
    <w:rsid w:val="008C1B73"/>
    <w:rsid w:val="008C1C09"/>
    <w:rsid w:val="008C1C3B"/>
    <w:rsid w:val="008C1C8B"/>
    <w:rsid w:val="008C1CA0"/>
    <w:rsid w:val="008C1CD7"/>
    <w:rsid w:val="008C1E80"/>
    <w:rsid w:val="008C1F3C"/>
    <w:rsid w:val="008C2067"/>
    <w:rsid w:val="008C2202"/>
    <w:rsid w:val="008C22AF"/>
    <w:rsid w:val="008C22E1"/>
    <w:rsid w:val="008C2343"/>
    <w:rsid w:val="008C264B"/>
    <w:rsid w:val="008C2686"/>
    <w:rsid w:val="008C2687"/>
    <w:rsid w:val="008C282B"/>
    <w:rsid w:val="008C28AD"/>
    <w:rsid w:val="008C28E7"/>
    <w:rsid w:val="008C28F1"/>
    <w:rsid w:val="008C2A93"/>
    <w:rsid w:val="008C2BA3"/>
    <w:rsid w:val="008C2CA4"/>
    <w:rsid w:val="008C2D29"/>
    <w:rsid w:val="008C2D82"/>
    <w:rsid w:val="008C2DA0"/>
    <w:rsid w:val="008C2DD5"/>
    <w:rsid w:val="008C2DF5"/>
    <w:rsid w:val="008C2EC4"/>
    <w:rsid w:val="008C2FE9"/>
    <w:rsid w:val="008C3210"/>
    <w:rsid w:val="008C3293"/>
    <w:rsid w:val="008C32B4"/>
    <w:rsid w:val="008C345D"/>
    <w:rsid w:val="008C34A4"/>
    <w:rsid w:val="008C34AE"/>
    <w:rsid w:val="008C373C"/>
    <w:rsid w:val="008C3769"/>
    <w:rsid w:val="008C37EA"/>
    <w:rsid w:val="008C3812"/>
    <w:rsid w:val="008C391A"/>
    <w:rsid w:val="008C3B47"/>
    <w:rsid w:val="008C3BAC"/>
    <w:rsid w:val="008C3D4A"/>
    <w:rsid w:val="008C3FE7"/>
    <w:rsid w:val="008C413D"/>
    <w:rsid w:val="008C422B"/>
    <w:rsid w:val="008C445D"/>
    <w:rsid w:val="008C46A3"/>
    <w:rsid w:val="008C4801"/>
    <w:rsid w:val="008C4886"/>
    <w:rsid w:val="008C4951"/>
    <w:rsid w:val="008C4A91"/>
    <w:rsid w:val="008C4CC1"/>
    <w:rsid w:val="008C4CEC"/>
    <w:rsid w:val="008C4D09"/>
    <w:rsid w:val="008C4D60"/>
    <w:rsid w:val="008C4E7C"/>
    <w:rsid w:val="008C4F88"/>
    <w:rsid w:val="008C505B"/>
    <w:rsid w:val="008C514A"/>
    <w:rsid w:val="008C51F2"/>
    <w:rsid w:val="008C534C"/>
    <w:rsid w:val="008C537B"/>
    <w:rsid w:val="008C5420"/>
    <w:rsid w:val="008C5447"/>
    <w:rsid w:val="008C54E5"/>
    <w:rsid w:val="008C550E"/>
    <w:rsid w:val="008C561B"/>
    <w:rsid w:val="008C5645"/>
    <w:rsid w:val="008C566A"/>
    <w:rsid w:val="008C5743"/>
    <w:rsid w:val="008C578B"/>
    <w:rsid w:val="008C58EF"/>
    <w:rsid w:val="008C5915"/>
    <w:rsid w:val="008C59D6"/>
    <w:rsid w:val="008C5A28"/>
    <w:rsid w:val="008C5A2A"/>
    <w:rsid w:val="008C5AF7"/>
    <w:rsid w:val="008C5BA7"/>
    <w:rsid w:val="008C5BBA"/>
    <w:rsid w:val="008C5BD1"/>
    <w:rsid w:val="008C5C3D"/>
    <w:rsid w:val="008C5C67"/>
    <w:rsid w:val="008C5C7F"/>
    <w:rsid w:val="008C5CDB"/>
    <w:rsid w:val="008C5E3F"/>
    <w:rsid w:val="008C5E65"/>
    <w:rsid w:val="008C5ED3"/>
    <w:rsid w:val="008C5EDF"/>
    <w:rsid w:val="008C5F5F"/>
    <w:rsid w:val="008C5F9C"/>
    <w:rsid w:val="008C5FF7"/>
    <w:rsid w:val="008C610D"/>
    <w:rsid w:val="008C611F"/>
    <w:rsid w:val="008C612F"/>
    <w:rsid w:val="008C61C1"/>
    <w:rsid w:val="008C6254"/>
    <w:rsid w:val="008C6324"/>
    <w:rsid w:val="008C634D"/>
    <w:rsid w:val="008C63C8"/>
    <w:rsid w:val="008C6447"/>
    <w:rsid w:val="008C64E2"/>
    <w:rsid w:val="008C65CC"/>
    <w:rsid w:val="008C6644"/>
    <w:rsid w:val="008C6685"/>
    <w:rsid w:val="008C671A"/>
    <w:rsid w:val="008C6841"/>
    <w:rsid w:val="008C68CF"/>
    <w:rsid w:val="008C6942"/>
    <w:rsid w:val="008C6962"/>
    <w:rsid w:val="008C69D5"/>
    <w:rsid w:val="008C6A51"/>
    <w:rsid w:val="008C6AE9"/>
    <w:rsid w:val="008C6B51"/>
    <w:rsid w:val="008C6BCC"/>
    <w:rsid w:val="008C6BEE"/>
    <w:rsid w:val="008C6C36"/>
    <w:rsid w:val="008C6C79"/>
    <w:rsid w:val="008C6D00"/>
    <w:rsid w:val="008C6D17"/>
    <w:rsid w:val="008C6D40"/>
    <w:rsid w:val="008C6DA2"/>
    <w:rsid w:val="008C6DBF"/>
    <w:rsid w:val="008C6DFE"/>
    <w:rsid w:val="008C6E19"/>
    <w:rsid w:val="008C6EBD"/>
    <w:rsid w:val="008C6EC6"/>
    <w:rsid w:val="008C6F6E"/>
    <w:rsid w:val="008C6FD5"/>
    <w:rsid w:val="008C7052"/>
    <w:rsid w:val="008C70ED"/>
    <w:rsid w:val="008C70FE"/>
    <w:rsid w:val="008C7142"/>
    <w:rsid w:val="008C72CE"/>
    <w:rsid w:val="008C7353"/>
    <w:rsid w:val="008C74FC"/>
    <w:rsid w:val="008C75A5"/>
    <w:rsid w:val="008C75F6"/>
    <w:rsid w:val="008C7618"/>
    <w:rsid w:val="008C7656"/>
    <w:rsid w:val="008C76C3"/>
    <w:rsid w:val="008C76DD"/>
    <w:rsid w:val="008C76F3"/>
    <w:rsid w:val="008C77E9"/>
    <w:rsid w:val="008C788B"/>
    <w:rsid w:val="008C7948"/>
    <w:rsid w:val="008C7950"/>
    <w:rsid w:val="008C79E6"/>
    <w:rsid w:val="008C7AA5"/>
    <w:rsid w:val="008C7B0E"/>
    <w:rsid w:val="008C7BB8"/>
    <w:rsid w:val="008C7BC4"/>
    <w:rsid w:val="008C7C77"/>
    <w:rsid w:val="008C7DD8"/>
    <w:rsid w:val="008C7E2E"/>
    <w:rsid w:val="008C7FC6"/>
    <w:rsid w:val="008D009B"/>
    <w:rsid w:val="008D0119"/>
    <w:rsid w:val="008D015D"/>
    <w:rsid w:val="008D018B"/>
    <w:rsid w:val="008D01D4"/>
    <w:rsid w:val="008D01E4"/>
    <w:rsid w:val="008D0250"/>
    <w:rsid w:val="008D0294"/>
    <w:rsid w:val="008D02C6"/>
    <w:rsid w:val="008D0400"/>
    <w:rsid w:val="008D046C"/>
    <w:rsid w:val="008D0536"/>
    <w:rsid w:val="008D05B8"/>
    <w:rsid w:val="008D05C1"/>
    <w:rsid w:val="008D05E2"/>
    <w:rsid w:val="008D0675"/>
    <w:rsid w:val="008D0689"/>
    <w:rsid w:val="008D0781"/>
    <w:rsid w:val="008D07A2"/>
    <w:rsid w:val="008D07ED"/>
    <w:rsid w:val="008D093B"/>
    <w:rsid w:val="008D0BA5"/>
    <w:rsid w:val="008D0BA7"/>
    <w:rsid w:val="008D0BC9"/>
    <w:rsid w:val="008D0C64"/>
    <w:rsid w:val="008D0C7C"/>
    <w:rsid w:val="008D0C8C"/>
    <w:rsid w:val="008D0D00"/>
    <w:rsid w:val="008D0D0A"/>
    <w:rsid w:val="008D0F71"/>
    <w:rsid w:val="008D10A5"/>
    <w:rsid w:val="008D110A"/>
    <w:rsid w:val="008D1121"/>
    <w:rsid w:val="008D1187"/>
    <w:rsid w:val="008D118D"/>
    <w:rsid w:val="008D12EF"/>
    <w:rsid w:val="008D13DB"/>
    <w:rsid w:val="008D1513"/>
    <w:rsid w:val="008D152E"/>
    <w:rsid w:val="008D16B6"/>
    <w:rsid w:val="008D17B9"/>
    <w:rsid w:val="008D195B"/>
    <w:rsid w:val="008D1A2B"/>
    <w:rsid w:val="008D1BE3"/>
    <w:rsid w:val="008D1BE8"/>
    <w:rsid w:val="008D1C53"/>
    <w:rsid w:val="008D1C65"/>
    <w:rsid w:val="008D1CD1"/>
    <w:rsid w:val="008D1D47"/>
    <w:rsid w:val="008D1E31"/>
    <w:rsid w:val="008D1E67"/>
    <w:rsid w:val="008D1E90"/>
    <w:rsid w:val="008D1E99"/>
    <w:rsid w:val="008D1F08"/>
    <w:rsid w:val="008D2153"/>
    <w:rsid w:val="008D22C5"/>
    <w:rsid w:val="008D23A7"/>
    <w:rsid w:val="008D23EB"/>
    <w:rsid w:val="008D2425"/>
    <w:rsid w:val="008D2447"/>
    <w:rsid w:val="008D2570"/>
    <w:rsid w:val="008D2578"/>
    <w:rsid w:val="008D25E8"/>
    <w:rsid w:val="008D2610"/>
    <w:rsid w:val="008D2698"/>
    <w:rsid w:val="008D26E7"/>
    <w:rsid w:val="008D270F"/>
    <w:rsid w:val="008D286D"/>
    <w:rsid w:val="008D2992"/>
    <w:rsid w:val="008D29D5"/>
    <w:rsid w:val="008D2A7B"/>
    <w:rsid w:val="008D2B2E"/>
    <w:rsid w:val="008D2BB9"/>
    <w:rsid w:val="008D2C07"/>
    <w:rsid w:val="008D2D3A"/>
    <w:rsid w:val="008D2F90"/>
    <w:rsid w:val="008D309E"/>
    <w:rsid w:val="008D313F"/>
    <w:rsid w:val="008D32C5"/>
    <w:rsid w:val="008D338D"/>
    <w:rsid w:val="008D33AC"/>
    <w:rsid w:val="008D3445"/>
    <w:rsid w:val="008D34D0"/>
    <w:rsid w:val="008D3509"/>
    <w:rsid w:val="008D373E"/>
    <w:rsid w:val="008D3762"/>
    <w:rsid w:val="008D3870"/>
    <w:rsid w:val="008D3A46"/>
    <w:rsid w:val="008D3AA4"/>
    <w:rsid w:val="008D3DA9"/>
    <w:rsid w:val="008D3DCB"/>
    <w:rsid w:val="008D3E92"/>
    <w:rsid w:val="008D3ED5"/>
    <w:rsid w:val="008D400D"/>
    <w:rsid w:val="008D404D"/>
    <w:rsid w:val="008D4061"/>
    <w:rsid w:val="008D40F0"/>
    <w:rsid w:val="008D41AB"/>
    <w:rsid w:val="008D42A7"/>
    <w:rsid w:val="008D431A"/>
    <w:rsid w:val="008D45FA"/>
    <w:rsid w:val="008D4672"/>
    <w:rsid w:val="008D4751"/>
    <w:rsid w:val="008D4858"/>
    <w:rsid w:val="008D499F"/>
    <w:rsid w:val="008D4A31"/>
    <w:rsid w:val="008D4A5A"/>
    <w:rsid w:val="008D4A73"/>
    <w:rsid w:val="008D4A8F"/>
    <w:rsid w:val="008D4A9E"/>
    <w:rsid w:val="008D4AA7"/>
    <w:rsid w:val="008D4B83"/>
    <w:rsid w:val="008D4BBB"/>
    <w:rsid w:val="008D4BD3"/>
    <w:rsid w:val="008D4D24"/>
    <w:rsid w:val="008D4DC9"/>
    <w:rsid w:val="008D4FFF"/>
    <w:rsid w:val="008D511B"/>
    <w:rsid w:val="008D517E"/>
    <w:rsid w:val="008D51A9"/>
    <w:rsid w:val="008D5248"/>
    <w:rsid w:val="008D531B"/>
    <w:rsid w:val="008D5340"/>
    <w:rsid w:val="008D5393"/>
    <w:rsid w:val="008D539E"/>
    <w:rsid w:val="008D541C"/>
    <w:rsid w:val="008D54C9"/>
    <w:rsid w:val="008D54E3"/>
    <w:rsid w:val="008D5528"/>
    <w:rsid w:val="008D55C9"/>
    <w:rsid w:val="008D5644"/>
    <w:rsid w:val="008D5664"/>
    <w:rsid w:val="008D583F"/>
    <w:rsid w:val="008D595E"/>
    <w:rsid w:val="008D59CF"/>
    <w:rsid w:val="008D5AE1"/>
    <w:rsid w:val="008D5B3A"/>
    <w:rsid w:val="008D5B8E"/>
    <w:rsid w:val="008D5CB1"/>
    <w:rsid w:val="008D5CC9"/>
    <w:rsid w:val="008D5CF8"/>
    <w:rsid w:val="008D5E69"/>
    <w:rsid w:val="008D5EAF"/>
    <w:rsid w:val="008D601B"/>
    <w:rsid w:val="008D605E"/>
    <w:rsid w:val="008D6098"/>
    <w:rsid w:val="008D6127"/>
    <w:rsid w:val="008D627F"/>
    <w:rsid w:val="008D6377"/>
    <w:rsid w:val="008D63A4"/>
    <w:rsid w:val="008D652D"/>
    <w:rsid w:val="008D6530"/>
    <w:rsid w:val="008D6572"/>
    <w:rsid w:val="008D65E9"/>
    <w:rsid w:val="008D65FB"/>
    <w:rsid w:val="008D6633"/>
    <w:rsid w:val="008D685C"/>
    <w:rsid w:val="008D686D"/>
    <w:rsid w:val="008D690C"/>
    <w:rsid w:val="008D6972"/>
    <w:rsid w:val="008D697A"/>
    <w:rsid w:val="008D69C7"/>
    <w:rsid w:val="008D69EB"/>
    <w:rsid w:val="008D6B64"/>
    <w:rsid w:val="008D6C7D"/>
    <w:rsid w:val="008D6CF8"/>
    <w:rsid w:val="008D6D7E"/>
    <w:rsid w:val="008D6E9F"/>
    <w:rsid w:val="008D6F4B"/>
    <w:rsid w:val="008D7028"/>
    <w:rsid w:val="008D7031"/>
    <w:rsid w:val="008D7082"/>
    <w:rsid w:val="008D70CE"/>
    <w:rsid w:val="008D7154"/>
    <w:rsid w:val="008D718A"/>
    <w:rsid w:val="008D71C4"/>
    <w:rsid w:val="008D71DB"/>
    <w:rsid w:val="008D72A3"/>
    <w:rsid w:val="008D72C7"/>
    <w:rsid w:val="008D7304"/>
    <w:rsid w:val="008D7326"/>
    <w:rsid w:val="008D7400"/>
    <w:rsid w:val="008D75B3"/>
    <w:rsid w:val="008D7620"/>
    <w:rsid w:val="008D763C"/>
    <w:rsid w:val="008D7710"/>
    <w:rsid w:val="008D7732"/>
    <w:rsid w:val="008D7818"/>
    <w:rsid w:val="008D7823"/>
    <w:rsid w:val="008D7A13"/>
    <w:rsid w:val="008D7B2E"/>
    <w:rsid w:val="008D7B5E"/>
    <w:rsid w:val="008D7B91"/>
    <w:rsid w:val="008D7BAB"/>
    <w:rsid w:val="008D7C4C"/>
    <w:rsid w:val="008D7C6E"/>
    <w:rsid w:val="008D7EF0"/>
    <w:rsid w:val="008D7F1A"/>
    <w:rsid w:val="008D7F54"/>
    <w:rsid w:val="008E015D"/>
    <w:rsid w:val="008E01BD"/>
    <w:rsid w:val="008E02F3"/>
    <w:rsid w:val="008E0316"/>
    <w:rsid w:val="008E0331"/>
    <w:rsid w:val="008E0334"/>
    <w:rsid w:val="008E0339"/>
    <w:rsid w:val="008E03F0"/>
    <w:rsid w:val="008E059A"/>
    <w:rsid w:val="008E06F6"/>
    <w:rsid w:val="008E0715"/>
    <w:rsid w:val="008E07D3"/>
    <w:rsid w:val="008E081D"/>
    <w:rsid w:val="008E08B5"/>
    <w:rsid w:val="008E0AD8"/>
    <w:rsid w:val="008E0B27"/>
    <w:rsid w:val="008E0B3E"/>
    <w:rsid w:val="008E0BA6"/>
    <w:rsid w:val="008E0BF0"/>
    <w:rsid w:val="008E0C03"/>
    <w:rsid w:val="008E0C37"/>
    <w:rsid w:val="008E0D91"/>
    <w:rsid w:val="008E0DDC"/>
    <w:rsid w:val="008E0E63"/>
    <w:rsid w:val="008E0E6D"/>
    <w:rsid w:val="008E0ECC"/>
    <w:rsid w:val="008E0F08"/>
    <w:rsid w:val="008E0F69"/>
    <w:rsid w:val="008E0F99"/>
    <w:rsid w:val="008E1065"/>
    <w:rsid w:val="008E10CB"/>
    <w:rsid w:val="008E1127"/>
    <w:rsid w:val="008E1168"/>
    <w:rsid w:val="008E13CF"/>
    <w:rsid w:val="008E13D5"/>
    <w:rsid w:val="008E13F2"/>
    <w:rsid w:val="008E13F7"/>
    <w:rsid w:val="008E146D"/>
    <w:rsid w:val="008E1494"/>
    <w:rsid w:val="008E15B9"/>
    <w:rsid w:val="008E161F"/>
    <w:rsid w:val="008E1639"/>
    <w:rsid w:val="008E1657"/>
    <w:rsid w:val="008E16A6"/>
    <w:rsid w:val="008E1739"/>
    <w:rsid w:val="008E175C"/>
    <w:rsid w:val="008E179E"/>
    <w:rsid w:val="008E184F"/>
    <w:rsid w:val="008E1955"/>
    <w:rsid w:val="008E1A16"/>
    <w:rsid w:val="008E1A4A"/>
    <w:rsid w:val="008E1D2F"/>
    <w:rsid w:val="008E1DFB"/>
    <w:rsid w:val="008E1EB6"/>
    <w:rsid w:val="008E2084"/>
    <w:rsid w:val="008E209E"/>
    <w:rsid w:val="008E20EE"/>
    <w:rsid w:val="008E20F7"/>
    <w:rsid w:val="008E2256"/>
    <w:rsid w:val="008E230E"/>
    <w:rsid w:val="008E2373"/>
    <w:rsid w:val="008E2496"/>
    <w:rsid w:val="008E25E9"/>
    <w:rsid w:val="008E2745"/>
    <w:rsid w:val="008E2749"/>
    <w:rsid w:val="008E2759"/>
    <w:rsid w:val="008E2768"/>
    <w:rsid w:val="008E283C"/>
    <w:rsid w:val="008E28CB"/>
    <w:rsid w:val="008E291A"/>
    <w:rsid w:val="008E2A11"/>
    <w:rsid w:val="008E2AFD"/>
    <w:rsid w:val="008E2BA6"/>
    <w:rsid w:val="008E2BEB"/>
    <w:rsid w:val="008E2D92"/>
    <w:rsid w:val="008E2DDB"/>
    <w:rsid w:val="008E2F11"/>
    <w:rsid w:val="008E2FB9"/>
    <w:rsid w:val="008E3018"/>
    <w:rsid w:val="008E3045"/>
    <w:rsid w:val="008E315D"/>
    <w:rsid w:val="008E31FA"/>
    <w:rsid w:val="008E32C1"/>
    <w:rsid w:val="008E33E5"/>
    <w:rsid w:val="008E3531"/>
    <w:rsid w:val="008E375E"/>
    <w:rsid w:val="008E3763"/>
    <w:rsid w:val="008E3954"/>
    <w:rsid w:val="008E39BC"/>
    <w:rsid w:val="008E39D7"/>
    <w:rsid w:val="008E39F1"/>
    <w:rsid w:val="008E3A90"/>
    <w:rsid w:val="008E3AB4"/>
    <w:rsid w:val="008E3BFC"/>
    <w:rsid w:val="008E3C7B"/>
    <w:rsid w:val="008E3C8B"/>
    <w:rsid w:val="008E3CB0"/>
    <w:rsid w:val="008E3D89"/>
    <w:rsid w:val="008E3E64"/>
    <w:rsid w:val="008E3F54"/>
    <w:rsid w:val="008E3FBA"/>
    <w:rsid w:val="008E4053"/>
    <w:rsid w:val="008E41D6"/>
    <w:rsid w:val="008E41E9"/>
    <w:rsid w:val="008E424D"/>
    <w:rsid w:val="008E4287"/>
    <w:rsid w:val="008E42A3"/>
    <w:rsid w:val="008E43F8"/>
    <w:rsid w:val="008E4405"/>
    <w:rsid w:val="008E449D"/>
    <w:rsid w:val="008E4540"/>
    <w:rsid w:val="008E4575"/>
    <w:rsid w:val="008E464E"/>
    <w:rsid w:val="008E482C"/>
    <w:rsid w:val="008E48A6"/>
    <w:rsid w:val="008E4AF3"/>
    <w:rsid w:val="008E4B0C"/>
    <w:rsid w:val="008E4B63"/>
    <w:rsid w:val="008E4BC6"/>
    <w:rsid w:val="008E4C3B"/>
    <w:rsid w:val="008E4C72"/>
    <w:rsid w:val="008E4CC4"/>
    <w:rsid w:val="008E4CCB"/>
    <w:rsid w:val="008E4D04"/>
    <w:rsid w:val="008E4D1A"/>
    <w:rsid w:val="008E4D5F"/>
    <w:rsid w:val="008E4D86"/>
    <w:rsid w:val="008E4E3F"/>
    <w:rsid w:val="008E4EAB"/>
    <w:rsid w:val="008E5034"/>
    <w:rsid w:val="008E5055"/>
    <w:rsid w:val="008E520D"/>
    <w:rsid w:val="008E5264"/>
    <w:rsid w:val="008E52CF"/>
    <w:rsid w:val="008E52DE"/>
    <w:rsid w:val="008E5365"/>
    <w:rsid w:val="008E536B"/>
    <w:rsid w:val="008E5395"/>
    <w:rsid w:val="008E5448"/>
    <w:rsid w:val="008E548C"/>
    <w:rsid w:val="008E54B8"/>
    <w:rsid w:val="008E55A9"/>
    <w:rsid w:val="008E55AF"/>
    <w:rsid w:val="008E55E1"/>
    <w:rsid w:val="008E563D"/>
    <w:rsid w:val="008E5670"/>
    <w:rsid w:val="008E576E"/>
    <w:rsid w:val="008E5869"/>
    <w:rsid w:val="008E5887"/>
    <w:rsid w:val="008E58A2"/>
    <w:rsid w:val="008E59D2"/>
    <w:rsid w:val="008E5B1A"/>
    <w:rsid w:val="008E5B1D"/>
    <w:rsid w:val="008E5BE7"/>
    <w:rsid w:val="008E5C0A"/>
    <w:rsid w:val="008E5DAB"/>
    <w:rsid w:val="008E60A4"/>
    <w:rsid w:val="008E60E9"/>
    <w:rsid w:val="008E60ED"/>
    <w:rsid w:val="008E6112"/>
    <w:rsid w:val="008E618E"/>
    <w:rsid w:val="008E6226"/>
    <w:rsid w:val="008E62BE"/>
    <w:rsid w:val="008E6415"/>
    <w:rsid w:val="008E6587"/>
    <w:rsid w:val="008E658F"/>
    <w:rsid w:val="008E687F"/>
    <w:rsid w:val="008E6A44"/>
    <w:rsid w:val="008E6A70"/>
    <w:rsid w:val="008E6A91"/>
    <w:rsid w:val="008E6B82"/>
    <w:rsid w:val="008E6C9E"/>
    <w:rsid w:val="008E6D9E"/>
    <w:rsid w:val="008E6E88"/>
    <w:rsid w:val="008E6F28"/>
    <w:rsid w:val="008E6FFD"/>
    <w:rsid w:val="008E708A"/>
    <w:rsid w:val="008E7128"/>
    <w:rsid w:val="008E72ED"/>
    <w:rsid w:val="008E743D"/>
    <w:rsid w:val="008E7487"/>
    <w:rsid w:val="008E7510"/>
    <w:rsid w:val="008E76FD"/>
    <w:rsid w:val="008E7811"/>
    <w:rsid w:val="008E78AE"/>
    <w:rsid w:val="008E7A57"/>
    <w:rsid w:val="008E7AE1"/>
    <w:rsid w:val="008E7BE3"/>
    <w:rsid w:val="008E7BFA"/>
    <w:rsid w:val="008E7C13"/>
    <w:rsid w:val="008E7C9F"/>
    <w:rsid w:val="008E7CBF"/>
    <w:rsid w:val="008E7E82"/>
    <w:rsid w:val="008F0018"/>
    <w:rsid w:val="008F00D4"/>
    <w:rsid w:val="008F0437"/>
    <w:rsid w:val="008F04D8"/>
    <w:rsid w:val="008F053F"/>
    <w:rsid w:val="008F0573"/>
    <w:rsid w:val="008F05A1"/>
    <w:rsid w:val="008F05A9"/>
    <w:rsid w:val="008F061D"/>
    <w:rsid w:val="008F0641"/>
    <w:rsid w:val="008F07D6"/>
    <w:rsid w:val="008F0846"/>
    <w:rsid w:val="008F0883"/>
    <w:rsid w:val="008F08E5"/>
    <w:rsid w:val="008F0939"/>
    <w:rsid w:val="008F09C0"/>
    <w:rsid w:val="008F0A1E"/>
    <w:rsid w:val="008F0AE8"/>
    <w:rsid w:val="008F0D74"/>
    <w:rsid w:val="008F0D7A"/>
    <w:rsid w:val="008F0EE8"/>
    <w:rsid w:val="008F0F25"/>
    <w:rsid w:val="008F0FB8"/>
    <w:rsid w:val="008F104F"/>
    <w:rsid w:val="008F12E9"/>
    <w:rsid w:val="008F13DB"/>
    <w:rsid w:val="008F13EB"/>
    <w:rsid w:val="008F1451"/>
    <w:rsid w:val="008F1489"/>
    <w:rsid w:val="008F14BA"/>
    <w:rsid w:val="008F14EB"/>
    <w:rsid w:val="008F1560"/>
    <w:rsid w:val="008F1727"/>
    <w:rsid w:val="008F1B44"/>
    <w:rsid w:val="008F1C52"/>
    <w:rsid w:val="008F1E4F"/>
    <w:rsid w:val="008F1E56"/>
    <w:rsid w:val="008F1ED1"/>
    <w:rsid w:val="008F1F22"/>
    <w:rsid w:val="008F22FE"/>
    <w:rsid w:val="008F231C"/>
    <w:rsid w:val="008F2323"/>
    <w:rsid w:val="008F2475"/>
    <w:rsid w:val="008F24CD"/>
    <w:rsid w:val="008F2576"/>
    <w:rsid w:val="008F25E2"/>
    <w:rsid w:val="008F268E"/>
    <w:rsid w:val="008F2766"/>
    <w:rsid w:val="008F27DD"/>
    <w:rsid w:val="008F27E1"/>
    <w:rsid w:val="008F28A5"/>
    <w:rsid w:val="008F28BA"/>
    <w:rsid w:val="008F2AC2"/>
    <w:rsid w:val="008F2B15"/>
    <w:rsid w:val="008F2B38"/>
    <w:rsid w:val="008F2B52"/>
    <w:rsid w:val="008F2B6C"/>
    <w:rsid w:val="008F2BA7"/>
    <w:rsid w:val="008F2CB4"/>
    <w:rsid w:val="008F2E5E"/>
    <w:rsid w:val="008F2E95"/>
    <w:rsid w:val="008F2ECF"/>
    <w:rsid w:val="008F2F04"/>
    <w:rsid w:val="008F2FD4"/>
    <w:rsid w:val="008F3053"/>
    <w:rsid w:val="008F30F6"/>
    <w:rsid w:val="008F3289"/>
    <w:rsid w:val="008F3468"/>
    <w:rsid w:val="008F34FF"/>
    <w:rsid w:val="008F35A2"/>
    <w:rsid w:val="008F35D8"/>
    <w:rsid w:val="008F35DA"/>
    <w:rsid w:val="008F35F7"/>
    <w:rsid w:val="008F3620"/>
    <w:rsid w:val="008F3687"/>
    <w:rsid w:val="008F36B8"/>
    <w:rsid w:val="008F36E7"/>
    <w:rsid w:val="008F388D"/>
    <w:rsid w:val="008F391C"/>
    <w:rsid w:val="008F3A6D"/>
    <w:rsid w:val="008F3A74"/>
    <w:rsid w:val="008F3C0B"/>
    <w:rsid w:val="008F3D4D"/>
    <w:rsid w:val="008F3D66"/>
    <w:rsid w:val="008F3E4A"/>
    <w:rsid w:val="008F3F79"/>
    <w:rsid w:val="008F3F86"/>
    <w:rsid w:val="008F4007"/>
    <w:rsid w:val="008F4021"/>
    <w:rsid w:val="008F4047"/>
    <w:rsid w:val="008F4231"/>
    <w:rsid w:val="008F4241"/>
    <w:rsid w:val="008F4275"/>
    <w:rsid w:val="008F446B"/>
    <w:rsid w:val="008F45C3"/>
    <w:rsid w:val="008F463F"/>
    <w:rsid w:val="008F4896"/>
    <w:rsid w:val="008F48B5"/>
    <w:rsid w:val="008F497E"/>
    <w:rsid w:val="008F49F8"/>
    <w:rsid w:val="008F4ADE"/>
    <w:rsid w:val="008F4B3A"/>
    <w:rsid w:val="008F4D00"/>
    <w:rsid w:val="008F4E1A"/>
    <w:rsid w:val="008F4E66"/>
    <w:rsid w:val="008F4EE1"/>
    <w:rsid w:val="008F505C"/>
    <w:rsid w:val="008F5079"/>
    <w:rsid w:val="008F5140"/>
    <w:rsid w:val="008F51EF"/>
    <w:rsid w:val="008F52EC"/>
    <w:rsid w:val="008F5333"/>
    <w:rsid w:val="008F5386"/>
    <w:rsid w:val="008F5398"/>
    <w:rsid w:val="008F5424"/>
    <w:rsid w:val="008F548E"/>
    <w:rsid w:val="008F55F5"/>
    <w:rsid w:val="008F570D"/>
    <w:rsid w:val="008F5949"/>
    <w:rsid w:val="008F599D"/>
    <w:rsid w:val="008F5B3C"/>
    <w:rsid w:val="008F5BEB"/>
    <w:rsid w:val="008F5C0E"/>
    <w:rsid w:val="008F5CE8"/>
    <w:rsid w:val="008F5D8F"/>
    <w:rsid w:val="008F5E5C"/>
    <w:rsid w:val="008F5FFA"/>
    <w:rsid w:val="008F605A"/>
    <w:rsid w:val="008F60AC"/>
    <w:rsid w:val="008F60AF"/>
    <w:rsid w:val="008F61EE"/>
    <w:rsid w:val="008F6279"/>
    <w:rsid w:val="008F6390"/>
    <w:rsid w:val="008F63E3"/>
    <w:rsid w:val="008F6512"/>
    <w:rsid w:val="008F67B9"/>
    <w:rsid w:val="008F67C4"/>
    <w:rsid w:val="008F6855"/>
    <w:rsid w:val="008F6874"/>
    <w:rsid w:val="008F689F"/>
    <w:rsid w:val="008F6991"/>
    <w:rsid w:val="008F69D4"/>
    <w:rsid w:val="008F6A4B"/>
    <w:rsid w:val="008F6A6C"/>
    <w:rsid w:val="008F6B97"/>
    <w:rsid w:val="008F6BA6"/>
    <w:rsid w:val="008F6BB4"/>
    <w:rsid w:val="008F6C6F"/>
    <w:rsid w:val="008F6CB5"/>
    <w:rsid w:val="008F6CC1"/>
    <w:rsid w:val="008F6D85"/>
    <w:rsid w:val="008F6DFF"/>
    <w:rsid w:val="008F6EC6"/>
    <w:rsid w:val="008F6F81"/>
    <w:rsid w:val="008F705A"/>
    <w:rsid w:val="008F70B7"/>
    <w:rsid w:val="008F70F1"/>
    <w:rsid w:val="008F7104"/>
    <w:rsid w:val="008F7313"/>
    <w:rsid w:val="008F73DA"/>
    <w:rsid w:val="008F740B"/>
    <w:rsid w:val="008F7455"/>
    <w:rsid w:val="008F7481"/>
    <w:rsid w:val="008F7483"/>
    <w:rsid w:val="008F74DF"/>
    <w:rsid w:val="008F7563"/>
    <w:rsid w:val="008F75E7"/>
    <w:rsid w:val="008F7623"/>
    <w:rsid w:val="008F763A"/>
    <w:rsid w:val="008F76F5"/>
    <w:rsid w:val="008F770A"/>
    <w:rsid w:val="008F774E"/>
    <w:rsid w:val="008F77D9"/>
    <w:rsid w:val="008F7859"/>
    <w:rsid w:val="008F797C"/>
    <w:rsid w:val="008F7A95"/>
    <w:rsid w:val="008F7B94"/>
    <w:rsid w:val="008F7BEF"/>
    <w:rsid w:val="008F7C0C"/>
    <w:rsid w:val="008F7C87"/>
    <w:rsid w:val="008F7E34"/>
    <w:rsid w:val="008F7F83"/>
    <w:rsid w:val="00900032"/>
    <w:rsid w:val="009000A7"/>
    <w:rsid w:val="009000B4"/>
    <w:rsid w:val="00900198"/>
    <w:rsid w:val="009002AA"/>
    <w:rsid w:val="0090034C"/>
    <w:rsid w:val="00900362"/>
    <w:rsid w:val="0090037C"/>
    <w:rsid w:val="00900448"/>
    <w:rsid w:val="009004EB"/>
    <w:rsid w:val="009005DB"/>
    <w:rsid w:val="0090061F"/>
    <w:rsid w:val="0090065B"/>
    <w:rsid w:val="00900690"/>
    <w:rsid w:val="009006BE"/>
    <w:rsid w:val="00900789"/>
    <w:rsid w:val="00900795"/>
    <w:rsid w:val="009007F1"/>
    <w:rsid w:val="0090092C"/>
    <w:rsid w:val="00900A5E"/>
    <w:rsid w:val="00900E46"/>
    <w:rsid w:val="00900ED2"/>
    <w:rsid w:val="00900F64"/>
    <w:rsid w:val="0090100D"/>
    <w:rsid w:val="0090106A"/>
    <w:rsid w:val="009011BE"/>
    <w:rsid w:val="00901235"/>
    <w:rsid w:val="0090124D"/>
    <w:rsid w:val="0090129F"/>
    <w:rsid w:val="009012C1"/>
    <w:rsid w:val="00901347"/>
    <w:rsid w:val="009013BA"/>
    <w:rsid w:val="009013E8"/>
    <w:rsid w:val="0090148F"/>
    <w:rsid w:val="00901569"/>
    <w:rsid w:val="00901650"/>
    <w:rsid w:val="00901654"/>
    <w:rsid w:val="00901685"/>
    <w:rsid w:val="009019FD"/>
    <w:rsid w:val="00901A3F"/>
    <w:rsid w:val="00901AAF"/>
    <w:rsid w:val="00901B3E"/>
    <w:rsid w:val="00901B6C"/>
    <w:rsid w:val="00901BC9"/>
    <w:rsid w:val="00901BF8"/>
    <w:rsid w:val="00901D58"/>
    <w:rsid w:val="00901D6E"/>
    <w:rsid w:val="00901E3E"/>
    <w:rsid w:val="00901EFE"/>
    <w:rsid w:val="00901F7F"/>
    <w:rsid w:val="009020DF"/>
    <w:rsid w:val="0090228F"/>
    <w:rsid w:val="00902291"/>
    <w:rsid w:val="009023FF"/>
    <w:rsid w:val="00902441"/>
    <w:rsid w:val="0090255F"/>
    <w:rsid w:val="009025F3"/>
    <w:rsid w:val="00902683"/>
    <w:rsid w:val="0090273B"/>
    <w:rsid w:val="0090285A"/>
    <w:rsid w:val="00902980"/>
    <w:rsid w:val="0090298C"/>
    <w:rsid w:val="009029D4"/>
    <w:rsid w:val="00902BB6"/>
    <w:rsid w:val="00902C28"/>
    <w:rsid w:val="00902CF6"/>
    <w:rsid w:val="00902D88"/>
    <w:rsid w:val="00902DF0"/>
    <w:rsid w:val="00902EAD"/>
    <w:rsid w:val="00902FE1"/>
    <w:rsid w:val="0090302C"/>
    <w:rsid w:val="0090304C"/>
    <w:rsid w:val="00903170"/>
    <w:rsid w:val="00903187"/>
    <w:rsid w:val="0090326E"/>
    <w:rsid w:val="009032C3"/>
    <w:rsid w:val="0090332B"/>
    <w:rsid w:val="0090337F"/>
    <w:rsid w:val="0090349D"/>
    <w:rsid w:val="00903618"/>
    <w:rsid w:val="009037A7"/>
    <w:rsid w:val="0090386F"/>
    <w:rsid w:val="009039C3"/>
    <w:rsid w:val="00903B5F"/>
    <w:rsid w:val="00903BEB"/>
    <w:rsid w:val="00903BF6"/>
    <w:rsid w:val="00903CF2"/>
    <w:rsid w:val="00903D82"/>
    <w:rsid w:val="00903D91"/>
    <w:rsid w:val="00903DBF"/>
    <w:rsid w:val="00903F50"/>
    <w:rsid w:val="00903FCC"/>
    <w:rsid w:val="00903FF6"/>
    <w:rsid w:val="009040BC"/>
    <w:rsid w:val="00904406"/>
    <w:rsid w:val="0090444B"/>
    <w:rsid w:val="00904482"/>
    <w:rsid w:val="009044E7"/>
    <w:rsid w:val="009045B0"/>
    <w:rsid w:val="009045D5"/>
    <w:rsid w:val="0090460C"/>
    <w:rsid w:val="009046BE"/>
    <w:rsid w:val="00904733"/>
    <w:rsid w:val="009047E0"/>
    <w:rsid w:val="00904805"/>
    <w:rsid w:val="00904DD0"/>
    <w:rsid w:val="00904DF5"/>
    <w:rsid w:val="00904E29"/>
    <w:rsid w:val="00904FC6"/>
    <w:rsid w:val="00905027"/>
    <w:rsid w:val="00905173"/>
    <w:rsid w:val="0090517F"/>
    <w:rsid w:val="009051DF"/>
    <w:rsid w:val="0090521D"/>
    <w:rsid w:val="0090521F"/>
    <w:rsid w:val="00905229"/>
    <w:rsid w:val="00905266"/>
    <w:rsid w:val="0090534E"/>
    <w:rsid w:val="0090538A"/>
    <w:rsid w:val="00905483"/>
    <w:rsid w:val="009054CF"/>
    <w:rsid w:val="00905525"/>
    <w:rsid w:val="0090557F"/>
    <w:rsid w:val="0090573F"/>
    <w:rsid w:val="0090582A"/>
    <w:rsid w:val="0090582B"/>
    <w:rsid w:val="00905890"/>
    <w:rsid w:val="009058A2"/>
    <w:rsid w:val="009058EA"/>
    <w:rsid w:val="0090597F"/>
    <w:rsid w:val="00905BB0"/>
    <w:rsid w:val="00905BC5"/>
    <w:rsid w:val="00905CF3"/>
    <w:rsid w:val="00905D0B"/>
    <w:rsid w:val="00905D4F"/>
    <w:rsid w:val="00905D9A"/>
    <w:rsid w:val="00905E3B"/>
    <w:rsid w:val="0090606B"/>
    <w:rsid w:val="0090618A"/>
    <w:rsid w:val="009062B9"/>
    <w:rsid w:val="009062D5"/>
    <w:rsid w:val="00906435"/>
    <w:rsid w:val="00906448"/>
    <w:rsid w:val="00906510"/>
    <w:rsid w:val="00906546"/>
    <w:rsid w:val="00906597"/>
    <w:rsid w:val="0090675A"/>
    <w:rsid w:val="009067D5"/>
    <w:rsid w:val="009067E2"/>
    <w:rsid w:val="00906B18"/>
    <w:rsid w:val="00906D1C"/>
    <w:rsid w:val="00906D9F"/>
    <w:rsid w:val="00906E9F"/>
    <w:rsid w:val="00906F30"/>
    <w:rsid w:val="00906F42"/>
    <w:rsid w:val="00906FB2"/>
    <w:rsid w:val="00906FCF"/>
    <w:rsid w:val="00906FE7"/>
    <w:rsid w:val="0090702E"/>
    <w:rsid w:val="00907189"/>
    <w:rsid w:val="009071E3"/>
    <w:rsid w:val="009072A5"/>
    <w:rsid w:val="00907342"/>
    <w:rsid w:val="009073B8"/>
    <w:rsid w:val="009074BB"/>
    <w:rsid w:val="009074C3"/>
    <w:rsid w:val="0090750D"/>
    <w:rsid w:val="0090753C"/>
    <w:rsid w:val="009076A7"/>
    <w:rsid w:val="009076ED"/>
    <w:rsid w:val="00907751"/>
    <w:rsid w:val="00907778"/>
    <w:rsid w:val="009077B1"/>
    <w:rsid w:val="009078D4"/>
    <w:rsid w:val="00907969"/>
    <w:rsid w:val="009079CA"/>
    <w:rsid w:val="009079FC"/>
    <w:rsid w:val="00907A09"/>
    <w:rsid w:val="00907D02"/>
    <w:rsid w:val="00907D4F"/>
    <w:rsid w:val="00907D67"/>
    <w:rsid w:val="00907DB3"/>
    <w:rsid w:val="00907E4B"/>
    <w:rsid w:val="00907F98"/>
    <w:rsid w:val="00907FBF"/>
    <w:rsid w:val="009101ED"/>
    <w:rsid w:val="009102BF"/>
    <w:rsid w:val="0091040E"/>
    <w:rsid w:val="0091046A"/>
    <w:rsid w:val="00910540"/>
    <w:rsid w:val="009105A7"/>
    <w:rsid w:val="0091069B"/>
    <w:rsid w:val="0091070C"/>
    <w:rsid w:val="0091071F"/>
    <w:rsid w:val="00910881"/>
    <w:rsid w:val="009108BE"/>
    <w:rsid w:val="00910A29"/>
    <w:rsid w:val="00910B11"/>
    <w:rsid w:val="00910D07"/>
    <w:rsid w:val="00910D2D"/>
    <w:rsid w:val="00910F84"/>
    <w:rsid w:val="00910FF8"/>
    <w:rsid w:val="00911032"/>
    <w:rsid w:val="0091111D"/>
    <w:rsid w:val="00911344"/>
    <w:rsid w:val="009113DF"/>
    <w:rsid w:val="009113F8"/>
    <w:rsid w:val="00911403"/>
    <w:rsid w:val="0091148F"/>
    <w:rsid w:val="00911672"/>
    <w:rsid w:val="00911675"/>
    <w:rsid w:val="009116A8"/>
    <w:rsid w:val="00911879"/>
    <w:rsid w:val="009118CA"/>
    <w:rsid w:val="009118EE"/>
    <w:rsid w:val="00911B35"/>
    <w:rsid w:val="00911B40"/>
    <w:rsid w:val="00911C60"/>
    <w:rsid w:val="00911E61"/>
    <w:rsid w:val="009120AB"/>
    <w:rsid w:val="009121A9"/>
    <w:rsid w:val="009121DE"/>
    <w:rsid w:val="00912257"/>
    <w:rsid w:val="009122FD"/>
    <w:rsid w:val="00912457"/>
    <w:rsid w:val="0091256D"/>
    <w:rsid w:val="00912585"/>
    <w:rsid w:val="0091259E"/>
    <w:rsid w:val="0091261A"/>
    <w:rsid w:val="00912901"/>
    <w:rsid w:val="00912940"/>
    <w:rsid w:val="00912ADC"/>
    <w:rsid w:val="00912B03"/>
    <w:rsid w:val="00912B5C"/>
    <w:rsid w:val="00912BBA"/>
    <w:rsid w:val="00912C23"/>
    <w:rsid w:val="00912E54"/>
    <w:rsid w:val="00912F47"/>
    <w:rsid w:val="00912F49"/>
    <w:rsid w:val="00912FEA"/>
    <w:rsid w:val="00913076"/>
    <w:rsid w:val="009131DA"/>
    <w:rsid w:val="00913277"/>
    <w:rsid w:val="0091327E"/>
    <w:rsid w:val="00913303"/>
    <w:rsid w:val="009133D3"/>
    <w:rsid w:val="00913419"/>
    <w:rsid w:val="00913667"/>
    <w:rsid w:val="009136CF"/>
    <w:rsid w:val="00913701"/>
    <w:rsid w:val="0091370D"/>
    <w:rsid w:val="00913757"/>
    <w:rsid w:val="00913970"/>
    <w:rsid w:val="00913998"/>
    <w:rsid w:val="00913A7C"/>
    <w:rsid w:val="00913B05"/>
    <w:rsid w:val="00913DED"/>
    <w:rsid w:val="00913E61"/>
    <w:rsid w:val="00913F1C"/>
    <w:rsid w:val="00913F47"/>
    <w:rsid w:val="00913F8E"/>
    <w:rsid w:val="0091402A"/>
    <w:rsid w:val="009140BA"/>
    <w:rsid w:val="00914105"/>
    <w:rsid w:val="0091417F"/>
    <w:rsid w:val="0091422D"/>
    <w:rsid w:val="009142AE"/>
    <w:rsid w:val="009142E0"/>
    <w:rsid w:val="009143F3"/>
    <w:rsid w:val="0091444D"/>
    <w:rsid w:val="00914452"/>
    <w:rsid w:val="009146CA"/>
    <w:rsid w:val="00914761"/>
    <w:rsid w:val="00914928"/>
    <w:rsid w:val="00914944"/>
    <w:rsid w:val="00914AE8"/>
    <w:rsid w:val="00914B3E"/>
    <w:rsid w:val="00914B57"/>
    <w:rsid w:val="00914C7D"/>
    <w:rsid w:val="00914DC0"/>
    <w:rsid w:val="00915001"/>
    <w:rsid w:val="00915143"/>
    <w:rsid w:val="0091523D"/>
    <w:rsid w:val="009153FB"/>
    <w:rsid w:val="009155EB"/>
    <w:rsid w:val="009156E5"/>
    <w:rsid w:val="009158DE"/>
    <w:rsid w:val="00915911"/>
    <w:rsid w:val="0091598B"/>
    <w:rsid w:val="00915B7A"/>
    <w:rsid w:val="00915BC0"/>
    <w:rsid w:val="00915BE2"/>
    <w:rsid w:val="00915E8C"/>
    <w:rsid w:val="00915F38"/>
    <w:rsid w:val="00916009"/>
    <w:rsid w:val="00916081"/>
    <w:rsid w:val="009160BE"/>
    <w:rsid w:val="0091641C"/>
    <w:rsid w:val="0091647F"/>
    <w:rsid w:val="009164C8"/>
    <w:rsid w:val="009165A3"/>
    <w:rsid w:val="009165A8"/>
    <w:rsid w:val="009165B1"/>
    <w:rsid w:val="00916608"/>
    <w:rsid w:val="0091668B"/>
    <w:rsid w:val="009166A9"/>
    <w:rsid w:val="009166BA"/>
    <w:rsid w:val="00916721"/>
    <w:rsid w:val="00916736"/>
    <w:rsid w:val="009169CF"/>
    <w:rsid w:val="00916AF5"/>
    <w:rsid w:val="00916B09"/>
    <w:rsid w:val="00916B27"/>
    <w:rsid w:val="00916BC7"/>
    <w:rsid w:val="00916C24"/>
    <w:rsid w:val="00916C7E"/>
    <w:rsid w:val="00916CE8"/>
    <w:rsid w:val="00916D9F"/>
    <w:rsid w:val="00916E46"/>
    <w:rsid w:val="00916E89"/>
    <w:rsid w:val="00916EDF"/>
    <w:rsid w:val="00916F35"/>
    <w:rsid w:val="00917065"/>
    <w:rsid w:val="009170EA"/>
    <w:rsid w:val="00917127"/>
    <w:rsid w:val="00917176"/>
    <w:rsid w:val="00917237"/>
    <w:rsid w:val="00917257"/>
    <w:rsid w:val="0091749E"/>
    <w:rsid w:val="009174A7"/>
    <w:rsid w:val="00917671"/>
    <w:rsid w:val="009176C2"/>
    <w:rsid w:val="009177E0"/>
    <w:rsid w:val="0091787F"/>
    <w:rsid w:val="0091788F"/>
    <w:rsid w:val="009178EE"/>
    <w:rsid w:val="00917941"/>
    <w:rsid w:val="00917ABD"/>
    <w:rsid w:val="00917C36"/>
    <w:rsid w:val="00917C65"/>
    <w:rsid w:val="00917C6B"/>
    <w:rsid w:val="00917C87"/>
    <w:rsid w:val="00917CBD"/>
    <w:rsid w:val="00917D10"/>
    <w:rsid w:val="00917E11"/>
    <w:rsid w:val="00917EA7"/>
    <w:rsid w:val="00917F87"/>
    <w:rsid w:val="009200B0"/>
    <w:rsid w:val="00920242"/>
    <w:rsid w:val="0092030C"/>
    <w:rsid w:val="00920322"/>
    <w:rsid w:val="00920463"/>
    <w:rsid w:val="009204BD"/>
    <w:rsid w:val="009205FB"/>
    <w:rsid w:val="009206D0"/>
    <w:rsid w:val="0092081F"/>
    <w:rsid w:val="0092082B"/>
    <w:rsid w:val="009208C1"/>
    <w:rsid w:val="009208FB"/>
    <w:rsid w:val="00920977"/>
    <w:rsid w:val="00920A31"/>
    <w:rsid w:val="00920B42"/>
    <w:rsid w:val="00920B43"/>
    <w:rsid w:val="00920B67"/>
    <w:rsid w:val="00920B95"/>
    <w:rsid w:val="00920BC7"/>
    <w:rsid w:val="00920C39"/>
    <w:rsid w:val="00920C45"/>
    <w:rsid w:val="00920CC0"/>
    <w:rsid w:val="00920CEF"/>
    <w:rsid w:val="00920D19"/>
    <w:rsid w:val="00920D71"/>
    <w:rsid w:val="00920EE9"/>
    <w:rsid w:val="00920F25"/>
    <w:rsid w:val="0092111F"/>
    <w:rsid w:val="009211D0"/>
    <w:rsid w:val="009211E0"/>
    <w:rsid w:val="00921212"/>
    <w:rsid w:val="00921269"/>
    <w:rsid w:val="0092131B"/>
    <w:rsid w:val="00921565"/>
    <w:rsid w:val="00921728"/>
    <w:rsid w:val="009217C0"/>
    <w:rsid w:val="009218A9"/>
    <w:rsid w:val="0092190E"/>
    <w:rsid w:val="00921983"/>
    <w:rsid w:val="009219B3"/>
    <w:rsid w:val="00921A80"/>
    <w:rsid w:val="00921CA3"/>
    <w:rsid w:val="00921CD3"/>
    <w:rsid w:val="00921CD9"/>
    <w:rsid w:val="00921CE1"/>
    <w:rsid w:val="00921CF7"/>
    <w:rsid w:val="00921ED4"/>
    <w:rsid w:val="00921EF7"/>
    <w:rsid w:val="00921F1D"/>
    <w:rsid w:val="00921F21"/>
    <w:rsid w:val="00921FF3"/>
    <w:rsid w:val="0092200B"/>
    <w:rsid w:val="00922051"/>
    <w:rsid w:val="009220DD"/>
    <w:rsid w:val="0092217D"/>
    <w:rsid w:val="009221AC"/>
    <w:rsid w:val="0092220E"/>
    <w:rsid w:val="0092235F"/>
    <w:rsid w:val="0092238A"/>
    <w:rsid w:val="0092239F"/>
    <w:rsid w:val="009223BE"/>
    <w:rsid w:val="009223E3"/>
    <w:rsid w:val="00922474"/>
    <w:rsid w:val="009225D9"/>
    <w:rsid w:val="00922619"/>
    <w:rsid w:val="00922654"/>
    <w:rsid w:val="009226B9"/>
    <w:rsid w:val="0092278D"/>
    <w:rsid w:val="009228C0"/>
    <w:rsid w:val="00922986"/>
    <w:rsid w:val="00922988"/>
    <w:rsid w:val="009229AC"/>
    <w:rsid w:val="00922C51"/>
    <w:rsid w:val="00922C87"/>
    <w:rsid w:val="00922CEE"/>
    <w:rsid w:val="00922CF7"/>
    <w:rsid w:val="00922CFB"/>
    <w:rsid w:val="00922D23"/>
    <w:rsid w:val="00922E12"/>
    <w:rsid w:val="00922E16"/>
    <w:rsid w:val="00922E29"/>
    <w:rsid w:val="00922E8F"/>
    <w:rsid w:val="00922ED2"/>
    <w:rsid w:val="00922F6B"/>
    <w:rsid w:val="00922FEC"/>
    <w:rsid w:val="009230DA"/>
    <w:rsid w:val="00923119"/>
    <w:rsid w:val="0092318F"/>
    <w:rsid w:val="00923194"/>
    <w:rsid w:val="009231CD"/>
    <w:rsid w:val="0092320D"/>
    <w:rsid w:val="00923217"/>
    <w:rsid w:val="009233E5"/>
    <w:rsid w:val="00923613"/>
    <w:rsid w:val="0092361F"/>
    <w:rsid w:val="00923695"/>
    <w:rsid w:val="00923699"/>
    <w:rsid w:val="009236B6"/>
    <w:rsid w:val="00923761"/>
    <w:rsid w:val="00923797"/>
    <w:rsid w:val="0092396B"/>
    <w:rsid w:val="00923B7D"/>
    <w:rsid w:val="00923CF9"/>
    <w:rsid w:val="00923D1C"/>
    <w:rsid w:val="00923DB9"/>
    <w:rsid w:val="00923DE8"/>
    <w:rsid w:val="00923DEE"/>
    <w:rsid w:val="00923EE9"/>
    <w:rsid w:val="009241FE"/>
    <w:rsid w:val="00924219"/>
    <w:rsid w:val="009244AE"/>
    <w:rsid w:val="009245DE"/>
    <w:rsid w:val="00924612"/>
    <w:rsid w:val="0092475B"/>
    <w:rsid w:val="009248B6"/>
    <w:rsid w:val="00924952"/>
    <w:rsid w:val="009249D1"/>
    <w:rsid w:val="00924A27"/>
    <w:rsid w:val="00924A2E"/>
    <w:rsid w:val="00924B8F"/>
    <w:rsid w:val="00924D14"/>
    <w:rsid w:val="00924D5B"/>
    <w:rsid w:val="00924D6F"/>
    <w:rsid w:val="00924E20"/>
    <w:rsid w:val="00924E5D"/>
    <w:rsid w:val="00924E69"/>
    <w:rsid w:val="00924FFF"/>
    <w:rsid w:val="009250DE"/>
    <w:rsid w:val="009250F7"/>
    <w:rsid w:val="00925108"/>
    <w:rsid w:val="00925197"/>
    <w:rsid w:val="0092519F"/>
    <w:rsid w:val="00925250"/>
    <w:rsid w:val="009255C1"/>
    <w:rsid w:val="009256F6"/>
    <w:rsid w:val="0092574F"/>
    <w:rsid w:val="009257A5"/>
    <w:rsid w:val="009258D4"/>
    <w:rsid w:val="00925965"/>
    <w:rsid w:val="00925A3D"/>
    <w:rsid w:val="00925A9A"/>
    <w:rsid w:val="00925ADE"/>
    <w:rsid w:val="00925B22"/>
    <w:rsid w:val="00925BDE"/>
    <w:rsid w:val="00925C00"/>
    <w:rsid w:val="00925CBD"/>
    <w:rsid w:val="00925CC8"/>
    <w:rsid w:val="00925DF1"/>
    <w:rsid w:val="00925E1E"/>
    <w:rsid w:val="00925F11"/>
    <w:rsid w:val="009260A9"/>
    <w:rsid w:val="00926149"/>
    <w:rsid w:val="009261B4"/>
    <w:rsid w:val="009261EE"/>
    <w:rsid w:val="00926203"/>
    <w:rsid w:val="00926257"/>
    <w:rsid w:val="009262E8"/>
    <w:rsid w:val="009262F7"/>
    <w:rsid w:val="009263C0"/>
    <w:rsid w:val="009263C9"/>
    <w:rsid w:val="009263CA"/>
    <w:rsid w:val="0092642F"/>
    <w:rsid w:val="00926468"/>
    <w:rsid w:val="00926494"/>
    <w:rsid w:val="00926506"/>
    <w:rsid w:val="0092657D"/>
    <w:rsid w:val="00926636"/>
    <w:rsid w:val="009266C5"/>
    <w:rsid w:val="00926767"/>
    <w:rsid w:val="0092686F"/>
    <w:rsid w:val="00926934"/>
    <w:rsid w:val="009269C0"/>
    <w:rsid w:val="00926A50"/>
    <w:rsid w:val="00926AED"/>
    <w:rsid w:val="00926B79"/>
    <w:rsid w:val="00926CF8"/>
    <w:rsid w:val="00926D79"/>
    <w:rsid w:val="00926E14"/>
    <w:rsid w:val="00926E86"/>
    <w:rsid w:val="0092704B"/>
    <w:rsid w:val="0092714F"/>
    <w:rsid w:val="00927168"/>
    <w:rsid w:val="009272DF"/>
    <w:rsid w:val="0092730F"/>
    <w:rsid w:val="00927554"/>
    <w:rsid w:val="009275FC"/>
    <w:rsid w:val="00927660"/>
    <w:rsid w:val="009277B0"/>
    <w:rsid w:val="00927828"/>
    <w:rsid w:val="00927966"/>
    <w:rsid w:val="009279A1"/>
    <w:rsid w:val="00927A24"/>
    <w:rsid w:val="00927AB8"/>
    <w:rsid w:val="00927B6A"/>
    <w:rsid w:val="00927D53"/>
    <w:rsid w:val="00927DD5"/>
    <w:rsid w:val="00927ECF"/>
    <w:rsid w:val="009301A0"/>
    <w:rsid w:val="009302C6"/>
    <w:rsid w:val="009302ED"/>
    <w:rsid w:val="0093033A"/>
    <w:rsid w:val="0093037F"/>
    <w:rsid w:val="0093052E"/>
    <w:rsid w:val="00930542"/>
    <w:rsid w:val="009306AE"/>
    <w:rsid w:val="009306FA"/>
    <w:rsid w:val="009307AA"/>
    <w:rsid w:val="009307B3"/>
    <w:rsid w:val="0093081C"/>
    <w:rsid w:val="0093085F"/>
    <w:rsid w:val="00930891"/>
    <w:rsid w:val="009308ED"/>
    <w:rsid w:val="0093096C"/>
    <w:rsid w:val="00930984"/>
    <w:rsid w:val="00930A2A"/>
    <w:rsid w:val="00930A69"/>
    <w:rsid w:val="00930B45"/>
    <w:rsid w:val="00930B78"/>
    <w:rsid w:val="00930D04"/>
    <w:rsid w:val="00930D11"/>
    <w:rsid w:val="00930D34"/>
    <w:rsid w:val="00930D82"/>
    <w:rsid w:val="00930E2A"/>
    <w:rsid w:val="00930EB2"/>
    <w:rsid w:val="00930FE5"/>
    <w:rsid w:val="0093101A"/>
    <w:rsid w:val="00931175"/>
    <w:rsid w:val="00931412"/>
    <w:rsid w:val="009314CF"/>
    <w:rsid w:val="0093150C"/>
    <w:rsid w:val="00931552"/>
    <w:rsid w:val="009315D8"/>
    <w:rsid w:val="00931612"/>
    <w:rsid w:val="00931772"/>
    <w:rsid w:val="009317F7"/>
    <w:rsid w:val="00931817"/>
    <w:rsid w:val="00931925"/>
    <w:rsid w:val="00931ADC"/>
    <w:rsid w:val="00931C00"/>
    <w:rsid w:val="00931C97"/>
    <w:rsid w:val="00931D9F"/>
    <w:rsid w:val="00931E08"/>
    <w:rsid w:val="00931EBC"/>
    <w:rsid w:val="00931EE2"/>
    <w:rsid w:val="00931EFA"/>
    <w:rsid w:val="009320B0"/>
    <w:rsid w:val="00932154"/>
    <w:rsid w:val="0093215B"/>
    <w:rsid w:val="00932163"/>
    <w:rsid w:val="00932279"/>
    <w:rsid w:val="009324D8"/>
    <w:rsid w:val="00932585"/>
    <w:rsid w:val="00932614"/>
    <w:rsid w:val="009326A4"/>
    <w:rsid w:val="009327D3"/>
    <w:rsid w:val="00932875"/>
    <w:rsid w:val="00932ADB"/>
    <w:rsid w:val="00932AF6"/>
    <w:rsid w:val="00932B55"/>
    <w:rsid w:val="00932BCC"/>
    <w:rsid w:val="00932C17"/>
    <w:rsid w:val="00932C48"/>
    <w:rsid w:val="00932C9D"/>
    <w:rsid w:val="00932D14"/>
    <w:rsid w:val="00932D40"/>
    <w:rsid w:val="00932D54"/>
    <w:rsid w:val="00932DE4"/>
    <w:rsid w:val="00932EAB"/>
    <w:rsid w:val="00932EF1"/>
    <w:rsid w:val="00932FDC"/>
    <w:rsid w:val="0093305C"/>
    <w:rsid w:val="0093306F"/>
    <w:rsid w:val="0093319C"/>
    <w:rsid w:val="00933230"/>
    <w:rsid w:val="009332A5"/>
    <w:rsid w:val="0093344B"/>
    <w:rsid w:val="009334A9"/>
    <w:rsid w:val="009334E9"/>
    <w:rsid w:val="00933517"/>
    <w:rsid w:val="00933715"/>
    <w:rsid w:val="0093373A"/>
    <w:rsid w:val="00933774"/>
    <w:rsid w:val="0093378C"/>
    <w:rsid w:val="00933853"/>
    <w:rsid w:val="00933998"/>
    <w:rsid w:val="00933B2B"/>
    <w:rsid w:val="00933BD1"/>
    <w:rsid w:val="00933BFF"/>
    <w:rsid w:val="00933C2A"/>
    <w:rsid w:val="00933D3B"/>
    <w:rsid w:val="00933D6B"/>
    <w:rsid w:val="00933DF5"/>
    <w:rsid w:val="00933E7B"/>
    <w:rsid w:val="00934038"/>
    <w:rsid w:val="0093410C"/>
    <w:rsid w:val="0093413B"/>
    <w:rsid w:val="009342E9"/>
    <w:rsid w:val="0093436C"/>
    <w:rsid w:val="009343D7"/>
    <w:rsid w:val="009343F2"/>
    <w:rsid w:val="00934446"/>
    <w:rsid w:val="0093445F"/>
    <w:rsid w:val="009345D8"/>
    <w:rsid w:val="009345E0"/>
    <w:rsid w:val="009345E3"/>
    <w:rsid w:val="0093461D"/>
    <w:rsid w:val="009346EC"/>
    <w:rsid w:val="009347CB"/>
    <w:rsid w:val="00934943"/>
    <w:rsid w:val="009349E4"/>
    <w:rsid w:val="00934A08"/>
    <w:rsid w:val="00934BCB"/>
    <w:rsid w:val="00934CB9"/>
    <w:rsid w:val="00934D85"/>
    <w:rsid w:val="00934DA1"/>
    <w:rsid w:val="00934E22"/>
    <w:rsid w:val="00935090"/>
    <w:rsid w:val="00935136"/>
    <w:rsid w:val="0093520B"/>
    <w:rsid w:val="0093526F"/>
    <w:rsid w:val="00935320"/>
    <w:rsid w:val="0093555A"/>
    <w:rsid w:val="00935585"/>
    <w:rsid w:val="009355EB"/>
    <w:rsid w:val="0093561E"/>
    <w:rsid w:val="0093565D"/>
    <w:rsid w:val="00935672"/>
    <w:rsid w:val="009358A9"/>
    <w:rsid w:val="009358C3"/>
    <w:rsid w:val="00935B3B"/>
    <w:rsid w:val="00935BD5"/>
    <w:rsid w:val="00935C7E"/>
    <w:rsid w:val="00935C94"/>
    <w:rsid w:val="00935D69"/>
    <w:rsid w:val="00935D83"/>
    <w:rsid w:val="00935DF9"/>
    <w:rsid w:val="00935F5F"/>
    <w:rsid w:val="00935FFC"/>
    <w:rsid w:val="0093619B"/>
    <w:rsid w:val="009361A8"/>
    <w:rsid w:val="00936204"/>
    <w:rsid w:val="0093620B"/>
    <w:rsid w:val="00936391"/>
    <w:rsid w:val="00936401"/>
    <w:rsid w:val="00936510"/>
    <w:rsid w:val="0093657F"/>
    <w:rsid w:val="00936625"/>
    <w:rsid w:val="0093667C"/>
    <w:rsid w:val="00936690"/>
    <w:rsid w:val="009366EF"/>
    <w:rsid w:val="009368F8"/>
    <w:rsid w:val="00936A25"/>
    <w:rsid w:val="00936AE4"/>
    <w:rsid w:val="00936B00"/>
    <w:rsid w:val="00936BB2"/>
    <w:rsid w:val="00936C0E"/>
    <w:rsid w:val="00936C9B"/>
    <w:rsid w:val="00936D1E"/>
    <w:rsid w:val="00936D60"/>
    <w:rsid w:val="00936E4C"/>
    <w:rsid w:val="00936E71"/>
    <w:rsid w:val="00936E72"/>
    <w:rsid w:val="00936F65"/>
    <w:rsid w:val="00937104"/>
    <w:rsid w:val="0093713C"/>
    <w:rsid w:val="00937178"/>
    <w:rsid w:val="0093728A"/>
    <w:rsid w:val="009373D5"/>
    <w:rsid w:val="00937434"/>
    <w:rsid w:val="00937572"/>
    <w:rsid w:val="009375BA"/>
    <w:rsid w:val="0093762C"/>
    <w:rsid w:val="0093779A"/>
    <w:rsid w:val="009377CD"/>
    <w:rsid w:val="009378AB"/>
    <w:rsid w:val="00937926"/>
    <w:rsid w:val="00937A03"/>
    <w:rsid w:val="00937A89"/>
    <w:rsid w:val="00937AD6"/>
    <w:rsid w:val="00937B31"/>
    <w:rsid w:val="00937B43"/>
    <w:rsid w:val="00937B79"/>
    <w:rsid w:val="00937B86"/>
    <w:rsid w:val="00937BDC"/>
    <w:rsid w:val="00937C74"/>
    <w:rsid w:val="00937CE2"/>
    <w:rsid w:val="00937CEB"/>
    <w:rsid w:val="00937D2B"/>
    <w:rsid w:val="00937D5F"/>
    <w:rsid w:val="00937F98"/>
    <w:rsid w:val="00940025"/>
    <w:rsid w:val="00940301"/>
    <w:rsid w:val="00940321"/>
    <w:rsid w:val="0094042A"/>
    <w:rsid w:val="009406A3"/>
    <w:rsid w:val="009406C6"/>
    <w:rsid w:val="0094070C"/>
    <w:rsid w:val="009407A7"/>
    <w:rsid w:val="00940937"/>
    <w:rsid w:val="009409F9"/>
    <w:rsid w:val="00940A53"/>
    <w:rsid w:val="00940ABF"/>
    <w:rsid w:val="00940AD4"/>
    <w:rsid w:val="00940B48"/>
    <w:rsid w:val="00940BB3"/>
    <w:rsid w:val="00940C8F"/>
    <w:rsid w:val="00940D27"/>
    <w:rsid w:val="00940D50"/>
    <w:rsid w:val="00940F00"/>
    <w:rsid w:val="00940F22"/>
    <w:rsid w:val="0094106C"/>
    <w:rsid w:val="0094110A"/>
    <w:rsid w:val="0094119F"/>
    <w:rsid w:val="00941242"/>
    <w:rsid w:val="009413C2"/>
    <w:rsid w:val="009413DE"/>
    <w:rsid w:val="00941425"/>
    <w:rsid w:val="009414CA"/>
    <w:rsid w:val="00941820"/>
    <w:rsid w:val="00941843"/>
    <w:rsid w:val="009418B0"/>
    <w:rsid w:val="009419E0"/>
    <w:rsid w:val="00941A17"/>
    <w:rsid w:val="00941A78"/>
    <w:rsid w:val="00941A8A"/>
    <w:rsid w:val="00941AE7"/>
    <w:rsid w:val="00941B02"/>
    <w:rsid w:val="00941C64"/>
    <w:rsid w:val="00941D3B"/>
    <w:rsid w:val="00941D5E"/>
    <w:rsid w:val="00941D95"/>
    <w:rsid w:val="00941DB9"/>
    <w:rsid w:val="0094209A"/>
    <w:rsid w:val="0094209F"/>
    <w:rsid w:val="00942104"/>
    <w:rsid w:val="009421ED"/>
    <w:rsid w:val="009421F8"/>
    <w:rsid w:val="0094221F"/>
    <w:rsid w:val="0094227C"/>
    <w:rsid w:val="00942378"/>
    <w:rsid w:val="0094237A"/>
    <w:rsid w:val="009423D7"/>
    <w:rsid w:val="00942578"/>
    <w:rsid w:val="009425C5"/>
    <w:rsid w:val="009426C2"/>
    <w:rsid w:val="009426DC"/>
    <w:rsid w:val="0094271E"/>
    <w:rsid w:val="0094285B"/>
    <w:rsid w:val="0094286C"/>
    <w:rsid w:val="00942887"/>
    <w:rsid w:val="00942AF1"/>
    <w:rsid w:val="00942B4C"/>
    <w:rsid w:val="00942C0D"/>
    <w:rsid w:val="00942C64"/>
    <w:rsid w:val="00942D55"/>
    <w:rsid w:val="00943009"/>
    <w:rsid w:val="00943100"/>
    <w:rsid w:val="00943141"/>
    <w:rsid w:val="00943171"/>
    <w:rsid w:val="00943234"/>
    <w:rsid w:val="00943240"/>
    <w:rsid w:val="0094326F"/>
    <w:rsid w:val="009432EA"/>
    <w:rsid w:val="0094333F"/>
    <w:rsid w:val="0094334F"/>
    <w:rsid w:val="0094337A"/>
    <w:rsid w:val="009433B6"/>
    <w:rsid w:val="00943412"/>
    <w:rsid w:val="00943450"/>
    <w:rsid w:val="009434F0"/>
    <w:rsid w:val="00943514"/>
    <w:rsid w:val="0094368B"/>
    <w:rsid w:val="00943720"/>
    <w:rsid w:val="0094374F"/>
    <w:rsid w:val="0094382D"/>
    <w:rsid w:val="009438C1"/>
    <w:rsid w:val="00943980"/>
    <w:rsid w:val="009439B9"/>
    <w:rsid w:val="009439C0"/>
    <w:rsid w:val="00943A66"/>
    <w:rsid w:val="00943B70"/>
    <w:rsid w:val="00943CDF"/>
    <w:rsid w:val="00943E2E"/>
    <w:rsid w:val="00944050"/>
    <w:rsid w:val="009440D1"/>
    <w:rsid w:val="00944103"/>
    <w:rsid w:val="00944120"/>
    <w:rsid w:val="00944165"/>
    <w:rsid w:val="0094417E"/>
    <w:rsid w:val="0094421E"/>
    <w:rsid w:val="00944253"/>
    <w:rsid w:val="00944400"/>
    <w:rsid w:val="0094446A"/>
    <w:rsid w:val="0094446B"/>
    <w:rsid w:val="009444AE"/>
    <w:rsid w:val="009445C0"/>
    <w:rsid w:val="00944613"/>
    <w:rsid w:val="009446A9"/>
    <w:rsid w:val="009446FB"/>
    <w:rsid w:val="00944789"/>
    <w:rsid w:val="00944918"/>
    <w:rsid w:val="00944956"/>
    <w:rsid w:val="00944A21"/>
    <w:rsid w:val="00944AA9"/>
    <w:rsid w:val="00944BA0"/>
    <w:rsid w:val="00944C36"/>
    <w:rsid w:val="00944D93"/>
    <w:rsid w:val="00944E10"/>
    <w:rsid w:val="00944E27"/>
    <w:rsid w:val="00944EB4"/>
    <w:rsid w:val="0094501E"/>
    <w:rsid w:val="00945039"/>
    <w:rsid w:val="0094503A"/>
    <w:rsid w:val="00945077"/>
    <w:rsid w:val="0094511B"/>
    <w:rsid w:val="00945232"/>
    <w:rsid w:val="009453A5"/>
    <w:rsid w:val="00945423"/>
    <w:rsid w:val="0094542C"/>
    <w:rsid w:val="0094550E"/>
    <w:rsid w:val="0094563E"/>
    <w:rsid w:val="00945647"/>
    <w:rsid w:val="0094565A"/>
    <w:rsid w:val="00945704"/>
    <w:rsid w:val="00945746"/>
    <w:rsid w:val="00945756"/>
    <w:rsid w:val="0094581F"/>
    <w:rsid w:val="00945826"/>
    <w:rsid w:val="00945887"/>
    <w:rsid w:val="0094588B"/>
    <w:rsid w:val="009458F4"/>
    <w:rsid w:val="00945905"/>
    <w:rsid w:val="0094595A"/>
    <w:rsid w:val="00945992"/>
    <w:rsid w:val="00945A08"/>
    <w:rsid w:val="00945BAC"/>
    <w:rsid w:val="00945BAE"/>
    <w:rsid w:val="00945BF6"/>
    <w:rsid w:val="00945C05"/>
    <w:rsid w:val="00945CBE"/>
    <w:rsid w:val="00945CC3"/>
    <w:rsid w:val="00945CFF"/>
    <w:rsid w:val="00945DB8"/>
    <w:rsid w:val="00945E1A"/>
    <w:rsid w:val="00945E55"/>
    <w:rsid w:val="00945E68"/>
    <w:rsid w:val="00945F45"/>
    <w:rsid w:val="00946323"/>
    <w:rsid w:val="00946347"/>
    <w:rsid w:val="009463A1"/>
    <w:rsid w:val="009463A6"/>
    <w:rsid w:val="0094645F"/>
    <w:rsid w:val="00946709"/>
    <w:rsid w:val="00946717"/>
    <w:rsid w:val="009468F2"/>
    <w:rsid w:val="009469AD"/>
    <w:rsid w:val="00946B27"/>
    <w:rsid w:val="00946BB0"/>
    <w:rsid w:val="00946C09"/>
    <w:rsid w:val="00946C7C"/>
    <w:rsid w:val="00946C97"/>
    <w:rsid w:val="00946D02"/>
    <w:rsid w:val="00946DAD"/>
    <w:rsid w:val="00946DF4"/>
    <w:rsid w:val="00946EB0"/>
    <w:rsid w:val="00946F8D"/>
    <w:rsid w:val="00946FAC"/>
    <w:rsid w:val="00946FBA"/>
    <w:rsid w:val="009471F4"/>
    <w:rsid w:val="009472E8"/>
    <w:rsid w:val="00947457"/>
    <w:rsid w:val="00947458"/>
    <w:rsid w:val="00947489"/>
    <w:rsid w:val="009474B7"/>
    <w:rsid w:val="009475CB"/>
    <w:rsid w:val="009475DB"/>
    <w:rsid w:val="00947676"/>
    <w:rsid w:val="009476EC"/>
    <w:rsid w:val="0094771C"/>
    <w:rsid w:val="0094779F"/>
    <w:rsid w:val="00947817"/>
    <w:rsid w:val="009479D9"/>
    <w:rsid w:val="00947A8D"/>
    <w:rsid w:val="00947ADA"/>
    <w:rsid w:val="00947C27"/>
    <w:rsid w:val="00947CC7"/>
    <w:rsid w:val="00947D5B"/>
    <w:rsid w:val="00947EB4"/>
    <w:rsid w:val="00947F2F"/>
    <w:rsid w:val="00950089"/>
    <w:rsid w:val="0095015E"/>
    <w:rsid w:val="009502F0"/>
    <w:rsid w:val="009504AD"/>
    <w:rsid w:val="00950568"/>
    <w:rsid w:val="0095061D"/>
    <w:rsid w:val="009506D9"/>
    <w:rsid w:val="009507B0"/>
    <w:rsid w:val="00950877"/>
    <w:rsid w:val="009509BA"/>
    <w:rsid w:val="00950A98"/>
    <w:rsid w:val="00950C10"/>
    <w:rsid w:val="00950C28"/>
    <w:rsid w:val="00950E14"/>
    <w:rsid w:val="00950E76"/>
    <w:rsid w:val="0095105F"/>
    <w:rsid w:val="00951095"/>
    <w:rsid w:val="00951113"/>
    <w:rsid w:val="009511BD"/>
    <w:rsid w:val="009512D3"/>
    <w:rsid w:val="009513D1"/>
    <w:rsid w:val="009513F5"/>
    <w:rsid w:val="00951534"/>
    <w:rsid w:val="00951552"/>
    <w:rsid w:val="0095156F"/>
    <w:rsid w:val="009515A6"/>
    <w:rsid w:val="009516BD"/>
    <w:rsid w:val="00951715"/>
    <w:rsid w:val="00951724"/>
    <w:rsid w:val="0095181E"/>
    <w:rsid w:val="009518AE"/>
    <w:rsid w:val="00951B1C"/>
    <w:rsid w:val="00951B4D"/>
    <w:rsid w:val="00951B56"/>
    <w:rsid w:val="00951C34"/>
    <w:rsid w:val="00951CB6"/>
    <w:rsid w:val="00951E0D"/>
    <w:rsid w:val="00951EC8"/>
    <w:rsid w:val="00951F25"/>
    <w:rsid w:val="00952010"/>
    <w:rsid w:val="009520FA"/>
    <w:rsid w:val="00952150"/>
    <w:rsid w:val="00952174"/>
    <w:rsid w:val="009521CE"/>
    <w:rsid w:val="0095220A"/>
    <w:rsid w:val="00952381"/>
    <w:rsid w:val="0095238F"/>
    <w:rsid w:val="00952424"/>
    <w:rsid w:val="0095262B"/>
    <w:rsid w:val="009526CB"/>
    <w:rsid w:val="0095270B"/>
    <w:rsid w:val="009527E2"/>
    <w:rsid w:val="009527F3"/>
    <w:rsid w:val="0095286E"/>
    <w:rsid w:val="009528F8"/>
    <w:rsid w:val="00952901"/>
    <w:rsid w:val="00952A61"/>
    <w:rsid w:val="00952A7B"/>
    <w:rsid w:val="00952A9E"/>
    <w:rsid w:val="00952B19"/>
    <w:rsid w:val="00952C4A"/>
    <w:rsid w:val="00952F79"/>
    <w:rsid w:val="00952FE7"/>
    <w:rsid w:val="00953017"/>
    <w:rsid w:val="009530F7"/>
    <w:rsid w:val="00953354"/>
    <w:rsid w:val="0095337B"/>
    <w:rsid w:val="009533D3"/>
    <w:rsid w:val="00953405"/>
    <w:rsid w:val="00953490"/>
    <w:rsid w:val="0095351A"/>
    <w:rsid w:val="009535B5"/>
    <w:rsid w:val="009535C0"/>
    <w:rsid w:val="0095378B"/>
    <w:rsid w:val="009537E6"/>
    <w:rsid w:val="00953877"/>
    <w:rsid w:val="0095392D"/>
    <w:rsid w:val="00953966"/>
    <w:rsid w:val="0095396C"/>
    <w:rsid w:val="00953A99"/>
    <w:rsid w:val="00953AD4"/>
    <w:rsid w:val="00953B5C"/>
    <w:rsid w:val="00953C06"/>
    <w:rsid w:val="00953C72"/>
    <w:rsid w:val="00953CB5"/>
    <w:rsid w:val="00953CC3"/>
    <w:rsid w:val="00953E18"/>
    <w:rsid w:val="00953F50"/>
    <w:rsid w:val="0095406D"/>
    <w:rsid w:val="009541DD"/>
    <w:rsid w:val="009541E8"/>
    <w:rsid w:val="00954207"/>
    <w:rsid w:val="00954260"/>
    <w:rsid w:val="009542F0"/>
    <w:rsid w:val="009542F6"/>
    <w:rsid w:val="00954308"/>
    <w:rsid w:val="00954463"/>
    <w:rsid w:val="009545DF"/>
    <w:rsid w:val="00954625"/>
    <w:rsid w:val="00954787"/>
    <w:rsid w:val="009547A5"/>
    <w:rsid w:val="009547A9"/>
    <w:rsid w:val="00954888"/>
    <w:rsid w:val="009548FE"/>
    <w:rsid w:val="0095496D"/>
    <w:rsid w:val="00954AA9"/>
    <w:rsid w:val="00954B2B"/>
    <w:rsid w:val="00954B48"/>
    <w:rsid w:val="00954BCC"/>
    <w:rsid w:val="00954C0C"/>
    <w:rsid w:val="00954CDF"/>
    <w:rsid w:val="00954D2C"/>
    <w:rsid w:val="00954DC4"/>
    <w:rsid w:val="00954FEF"/>
    <w:rsid w:val="00954FF5"/>
    <w:rsid w:val="009550FF"/>
    <w:rsid w:val="00955203"/>
    <w:rsid w:val="00955242"/>
    <w:rsid w:val="009552AF"/>
    <w:rsid w:val="00955361"/>
    <w:rsid w:val="0095548C"/>
    <w:rsid w:val="009555E8"/>
    <w:rsid w:val="00955619"/>
    <w:rsid w:val="009556A8"/>
    <w:rsid w:val="0095589A"/>
    <w:rsid w:val="00955A97"/>
    <w:rsid w:val="00955AE3"/>
    <w:rsid w:val="00955C55"/>
    <w:rsid w:val="00955DD8"/>
    <w:rsid w:val="00955E8A"/>
    <w:rsid w:val="00955EFE"/>
    <w:rsid w:val="009560AE"/>
    <w:rsid w:val="009560B7"/>
    <w:rsid w:val="009560E3"/>
    <w:rsid w:val="009560E9"/>
    <w:rsid w:val="009561AB"/>
    <w:rsid w:val="009561F2"/>
    <w:rsid w:val="0095627B"/>
    <w:rsid w:val="00956466"/>
    <w:rsid w:val="009564C2"/>
    <w:rsid w:val="009564F8"/>
    <w:rsid w:val="00956520"/>
    <w:rsid w:val="0095664D"/>
    <w:rsid w:val="0095669F"/>
    <w:rsid w:val="009566BB"/>
    <w:rsid w:val="009567FC"/>
    <w:rsid w:val="00956920"/>
    <w:rsid w:val="00956935"/>
    <w:rsid w:val="009569C1"/>
    <w:rsid w:val="00956A4E"/>
    <w:rsid w:val="00956B00"/>
    <w:rsid w:val="00956C1B"/>
    <w:rsid w:val="00956C62"/>
    <w:rsid w:val="00956C87"/>
    <w:rsid w:val="00956C8D"/>
    <w:rsid w:val="00956CF5"/>
    <w:rsid w:val="00956CF6"/>
    <w:rsid w:val="00956DF0"/>
    <w:rsid w:val="00956E32"/>
    <w:rsid w:val="00956FB2"/>
    <w:rsid w:val="00956FC9"/>
    <w:rsid w:val="00957038"/>
    <w:rsid w:val="00957124"/>
    <w:rsid w:val="00957242"/>
    <w:rsid w:val="009572BB"/>
    <w:rsid w:val="00957354"/>
    <w:rsid w:val="009573FF"/>
    <w:rsid w:val="00957426"/>
    <w:rsid w:val="00957527"/>
    <w:rsid w:val="009577F8"/>
    <w:rsid w:val="0095780B"/>
    <w:rsid w:val="0095799E"/>
    <w:rsid w:val="009579AB"/>
    <w:rsid w:val="009579BB"/>
    <w:rsid w:val="00957AAD"/>
    <w:rsid w:val="00957C13"/>
    <w:rsid w:val="00957D19"/>
    <w:rsid w:val="00957EBF"/>
    <w:rsid w:val="0095C4DF"/>
    <w:rsid w:val="009600CE"/>
    <w:rsid w:val="00960111"/>
    <w:rsid w:val="009601D1"/>
    <w:rsid w:val="00960259"/>
    <w:rsid w:val="009602EE"/>
    <w:rsid w:val="0096032D"/>
    <w:rsid w:val="0096033C"/>
    <w:rsid w:val="0096037D"/>
    <w:rsid w:val="009604A2"/>
    <w:rsid w:val="0096050E"/>
    <w:rsid w:val="0096060E"/>
    <w:rsid w:val="0096063F"/>
    <w:rsid w:val="0096072E"/>
    <w:rsid w:val="009607E6"/>
    <w:rsid w:val="0096093A"/>
    <w:rsid w:val="00960962"/>
    <w:rsid w:val="009609C4"/>
    <w:rsid w:val="00960A11"/>
    <w:rsid w:val="00960A44"/>
    <w:rsid w:val="00960C2F"/>
    <w:rsid w:val="00960C36"/>
    <w:rsid w:val="00960D47"/>
    <w:rsid w:val="00960D4B"/>
    <w:rsid w:val="00960DCA"/>
    <w:rsid w:val="00960FA9"/>
    <w:rsid w:val="00960FB0"/>
    <w:rsid w:val="00961087"/>
    <w:rsid w:val="00961167"/>
    <w:rsid w:val="0096117A"/>
    <w:rsid w:val="009611A6"/>
    <w:rsid w:val="009611CE"/>
    <w:rsid w:val="009612C4"/>
    <w:rsid w:val="009613FE"/>
    <w:rsid w:val="009615DD"/>
    <w:rsid w:val="00961634"/>
    <w:rsid w:val="0096165B"/>
    <w:rsid w:val="0096171D"/>
    <w:rsid w:val="0096174B"/>
    <w:rsid w:val="009617E6"/>
    <w:rsid w:val="0096180F"/>
    <w:rsid w:val="0096185D"/>
    <w:rsid w:val="00961899"/>
    <w:rsid w:val="00961902"/>
    <w:rsid w:val="009619A3"/>
    <w:rsid w:val="009619F3"/>
    <w:rsid w:val="00961A9D"/>
    <w:rsid w:val="00961AF5"/>
    <w:rsid w:val="00961BA1"/>
    <w:rsid w:val="00961C17"/>
    <w:rsid w:val="00961C4E"/>
    <w:rsid w:val="00961C51"/>
    <w:rsid w:val="00961C73"/>
    <w:rsid w:val="00961D18"/>
    <w:rsid w:val="00961D63"/>
    <w:rsid w:val="00961DCB"/>
    <w:rsid w:val="00961F88"/>
    <w:rsid w:val="00962042"/>
    <w:rsid w:val="00962152"/>
    <w:rsid w:val="00962219"/>
    <w:rsid w:val="009622FA"/>
    <w:rsid w:val="00962312"/>
    <w:rsid w:val="00962447"/>
    <w:rsid w:val="00962483"/>
    <w:rsid w:val="009624DA"/>
    <w:rsid w:val="00962635"/>
    <w:rsid w:val="009627C2"/>
    <w:rsid w:val="0096285D"/>
    <w:rsid w:val="009628B1"/>
    <w:rsid w:val="009628C1"/>
    <w:rsid w:val="00962A28"/>
    <w:rsid w:val="00962A41"/>
    <w:rsid w:val="00962A63"/>
    <w:rsid w:val="00962B34"/>
    <w:rsid w:val="00962BF3"/>
    <w:rsid w:val="00962CBA"/>
    <w:rsid w:val="00962D58"/>
    <w:rsid w:val="00962DE5"/>
    <w:rsid w:val="00962E0B"/>
    <w:rsid w:val="00962E30"/>
    <w:rsid w:val="00962E4A"/>
    <w:rsid w:val="00962F67"/>
    <w:rsid w:val="00962F70"/>
    <w:rsid w:val="0096301A"/>
    <w:rsid w:val="0096304F"/>
    <w:rsid w:val="0096316D"/>
    <w:rsid w:val="0096318B"/>
    <w:rsid w:val="0096326C"/>
    <w:rsid w:val="009632D5"/>
    <w:rsid w:val="009632FC"/>
    <w:rsid w:val="00963309"/>
    <w:rsid w:val="0096333F"/>
    <w:rsid w:val="00963350"/>
    <w:rsid w:val="009633A4"/>
    <w:rsid w:val="009633F3"/>
    <w:rsid w:val="0096342C"/>
    <w:rsid w:val="00963479"/>
    <w:rsid w:val="0096358C"/>
    <w:rsid w:val="0096369C"/>
    <w:rsid w:val="009636D7"/>
    <w:rsid w:val="009636FB"/>
    <w:rsid w:val="009637D1"/>
    <w:rsid w:val="009638A2"/>
    <w:rsid w:val="009638C2"/>
    <w:rsid w:val="009638C3"/>
    <w:rsid w:val="009638E4"/>
    <w:rsid w:val="009638F4"/>
    <w:rsid w:val="00963907"/>
    <w:rsid w:val="0096397E"/>
    <w:rsid w:val="009639A2"/>
    <w:rsid w:val="009639B9"/>
    <w:rsid w:val="00963A20"/>
    <w:rsid w:val="00963A74"/>
    <w:rsid w:val="00963B74"/>
    <w:rsid w:val="00963BBB"/>
    <w:rsid w:val="00963C20"/>
    <w:rsid w:val="00963CB0"/>
    <w:rsid w:val="00963D8B"/>
    <w:rsid w:val="00963E0E"/>
    <w:rsid w:val="00963E2C"/>
    <w:rsid w:val="00963F89"/>
    <w:rsid w:val="00964031"/>
    <w:rsid w:val="009640DD"/>
    <w:rsid w:val="009641CD"/>
    <w:rsid w:val="0096423A"/>
    <w:rsid w:val="0096426D"/>
    <w:rsid w:val="00964319"/>
    <w:rsid w:val="00964450"/>
    <w:rsid w:val="00964575"/>
    <w:rsid w:val="009645BE"/>
    <w:rsid w:val="009646B1"/>
    <w:rsid w:val="00964791"/>
    <w:rsid w:val="009647E1"/>
    <w:rsid w:val="00964806"/>
    <w:rsid w:val="009648EB"/>
    <w:rsid w:val="00964A7A"/>
    <w:rsid w:val="00964ABD"/>
    <w:rsid w:val="00964AC7"/>
    <w:rsid w:val="00964B1D"/>
    <w:rsid w:val="00964BF3"/>
    <w:rsid w:val="00964C62"/>
    <w:rsid w:val="00964CA8"/>
    <w:rsid w:val="00964D65"/>
    <w:rsid w:val="00964DC6"/>
    <w:rsid w:val="00964DCC"/>
    <w:rsid w:val="00964E4B"/>
    <w:rsid w:val="00964F24"/>
    <w:rsid w:val="00964F82"/>
    <w:rsid w:val="0096527D"/>
    <w:rsid w:val="0096527E"/>
    <w:rsid w:val="0096528D"/>
    <w:rsid w:val="009652DB"/>
    <w:rsid w:val="0096549D"/>
    <w:rsid w:val="0096567F"/>
    <w:rsid w:val="0096590E"/>
    <w:rsid w:val="00965A63"/>
    <w:rsid w:val="00965B65"/>
    <w:rsid w:val="00965B93"/>
    <w:rsid w:val="00965BAE"/>
    <w:rsid w:val="00965D09"/>
    <w:rsid w:val="00965D21"/>
    <w:rsid w:val="00965F12"/>
    <w:rsid w:val="00965F50"/>
    <w:rsid w:val="00966026"/>
    <w:rsid w:val="0096603E"/>
    <w:rsid w:val="009660FC"/>
    <w:rsid w:val="0096629D"/>
    <w:rsid w:val="009662AA"/>
    <w:rsid w:val="009664A9"/>
    <w:rsid w:val="009664F5"/>
    <w:rsid w:val="009664F9"/>
    <w:rsid w:val="009665B5"/>
    <w:rsid w:val="009665EF"/>
    <w:rsid w:val="00966620"/>
    <w:rsid w:val="0096666D"/>
    <w:rsid w:val="0096694F"/>
    <w:rsid w:val="00966B4E"/>
    <w:rsid w:val="00966C70"/>
    <w:rsid w:val="00966D06"/>
    <w:rsid w:val="00966E11"/>
    <w:rsid w:val="00966EAB"/>
    <w:rsid w:val="00966EF4"/>
    <w:rsid w:val="00966F66"/>
    <w:rsid w:val="00966F9B"/>
    <w:rsid w:val="00966FBA"/>
    <w:rsid w:val="00966FCD"/>
    <w:rsid w:val="009670E8"/>
    <w:rsid w:val="00967105"/>
    <w:rsid w:val="0096714C"/>
    <w:rsid w:val="00967340"/>
    <w:rsid w:val="009673C0"/>
    <w:rsid w:val="0096740C"/>
    <w:rsid w:val="00967427"/>
    <w:rsid w:val="00967501"/>
    <w:rsid w:val="009675C7"/>
    <w:rsid w:val="00967656"/>
    <w:rsid w:val="009676B6"/>
    <w:rsid w:val="0096779A"/>
    <w:rsid w:val="009677EE"/>
    <w:rsid w:val="009679E5"/>
    <w:rsid w:val="00967A24"/>
    <w:rsid w:val="00967A48"/>
    <w:rsid w:val="00967B4D"/>
    <w:rsid w:val="00967B67"/>
    <w:rsid w:val="00967B72"/>
    <w:rsid w:val="00967BAB"/>
    <w:rsid w:val="00967CF8"/>
    <w:rsid w:val="009700A8"/>
    <w:rsid w:val="00970152"/>
    <w:rsid w:val="00970227"/>
    <w:rsid w:val="009702EF"/>
    <w:rsid w:val="00970319"/>
    <w:rsid w:val="0097037A"/>
    <w:rsid w:val="0097045B"/>
    <w:rsid w:val="00970624"/>
    <w:rsid w:val="009706CB"/>
    <w:rsid w:val="00970714"/>
    <w:rsid w:val="0097081C"/>
    <w:rsid w:val="00970837"/>
    <w:rsid w:val="0097086A"/>
    <w:rsid w:val="00970876"/>
    <w:rsid w:val="0097098D"/>
    <w:rsid w:val="00970997"/>
    <w:rsid w:val="009709CE"/>
    <w:rsid w:val="009709F6"/>
    <w:rsid w:val="00970AAE"/>
    <w:rsid w:val="00970AFA"/>
    <w:rsid w:val="00970BAD"/>
    <w:rsid w:val="00970C15"/>
    <w:rsid w:val="00970C9A"/>
    <w:rsid w:val="00970CC0"/>
    <w:rsid w:val="00970D7C"/>
    <w:rsid w:val="00970DD0"/>
    <w:rsid w:val="00970E85"/>
    <w:rsid w:val="00970EEA"/>
    <w:rsid w:val="009710E1"/>
    <w:rsid w:val="009711FC"/>
    <w:rsid w:val="00971348"/>
    <w:rsid w:val="009713AE"/>
    <w:rsid w:val="009714BA"/>
    <w:rsid w:val="00971502"/>
    <w:rsid w:val="0097161A"/>
    <w:rsid w:val="0097171A"/>
    <w:rsid w:val="00971731"/>
    <w:rsid w:val="009717C0"/>
    <w:rsid w:val="0097194E"/>
    <w:rsid w:val="00971970"/>
    <w:rsid w:val="00971974"/>
    <w:rsid w:val="0097199E"/>
    <w:rsid w:val="009719EE"/>
    <w:rsid w:val="00971A25"/>
    <w:rsid w:val="00971A69"/>
    <w:rsid w:val="00971A6A"/>
    <w:rsid w:val="00971ABF"/>
    <w:rsid w:val="00971AE8"/>
    <w:rsid w:val="00971CBC"/>
    <w:rsid w:val="00971D53"/>
    <w:rsid w:val="00971EC8"/>
    <w:rsid w:val="00971F47"/>
    <w:rsid w:val="00971F6A"/>
    <w:rsid w:val="00971F79"/>
    <w:rsid w:val="00971F95"/>
    <w:rsid w:val="009720AD"/>
    <w:rsid w:val="00972141"/>
    <w:rsid w:val="00972195"/>
    <w:rsid w:val="009721C4"/>
    <w:rsid w:val="00972299"/>
    <w:rsid w:val="00972314"/>
    <w:rsid w:val="0097248B"/>
    <w:rsid w:val="00972668"/>
    <w:rsid w:val="0097267D"/>
    <w:rsid w:val="00972689"/>
    <w:rsid w:val="00972860"/>
    <w:rsid w:val="00972954"/>
    <w:rsid w:val="0097299E"/>
    <w:rsid w:val="00972A1E"/>
    <w:rsid w:val="00972A58"/>
    <w:rsid w:val="00972AA7"/>
    <w:rsid w:val="00972BB5"/>
    <w:rsid w:val="00972BD9"/>
    <w:rsid w:val="00972C04"/>
    <w:rsid w:val="00972C24"/>
    <w:rsid w:val="00972C98"/>
    <w:rsid w:val="00972CA9"/>
    <w:rsid w:val="00972E6C"/>
    <w:rsid w:val="00972EC7"/>
    <w:rsid w:val="00972F35"/>
    <w:rsid w:val="0097314B"/>
    <w:rsid w:val="00973160"/>
    <w:rsid w:val="0097327C"/>
    <w:rsid w:val="009732E8"/>
    <w:rsid w:val="009732F9"/>
    <w:rsid w:val="00973334"/>
    <w:rsid w:val="009733AF"/>
    <w:rsid w:val="009733EF"/>
    <w:rsid w:val="0097341B"/>
    <w:rsid w:val="009734F5"/>
    <w:rsid w:val="0097355A"/>
    <w:rsid w:val="009735B2"/>
    <w:rsid w:val="009736B5"/>
    <w:rsid w:val="00973785"/>
    <w:rsid w:val="009737DA"/>
    <w:rsid w:val="0097380E"/>
    <w:rsid w:val="00973848"/>
    <w:rsid w:val="0097396A"/>
    <w:rsid w:val="00973BEC"/>
    <w:rsid w:val="00973DFA"/>
    <w:rsid w:val="00973EC3"/>
    <w:rsid w:val="00973F89"/>
    <w:rsid w:val="00973FB6"/>
    <w:rsid w:val="00974011"/>
    <w:rsid w:val="009741B2"/>
    <w:rsid w:val="0097425C"/>
    <w:rsid w:val="00974422"/>
    <w:rsid w:val="009745DA"/>
    <w:rsid w:val="009746F9"/>
    <w:rsid w:val="00974805"/>
    <w:rsid w:val="009748C3"/>
    <w:rsid w:val="009749B9"/>
    <w:rsid w:val="00974A3D"/>
    <w:rsid w:val="00974AEF"/>
    <w:rsid w:val="00974C68"/>
    <w:rsid w:val="00974C84"/>
    <w:rsid w:val="00974D03"/>
    <w:rsid w:val="00974D4C"/>
    <w:rsid w:val="00974D65"/>
    <w:rsid w:val="00974D90"/>
    <w:rsid w:val="00974DB1"/>
    <w:rsid w:val="00974F2C"/>
    <w:rsid w:val="00974F63"/>
    <w:rsid w:val="00974F89"/>
    <w:rsid w:val="00974FC1"/>
    <w:rsid w:val="0097504D"/>
    <w:rsid w:val="009750B3"/>
    <w:rsid w:val="009751A6"/>
    <w:rsid w:val="0097529C"/>
    <w:rsid w:val="0097534D"/>
    <w:rsid w:val="00975445"/>
    <w:rsid w:val="009755F8"/>
    <w:rsid w:val="0097581C"/>
    <w:rsid w:val="00975978"/>
    <w:rsid w:val="009759EA"/>
    <w:rsid w:val="00975A8C"/>
    <w:rsid w:val="00975B95"/>
    <w:rsid w:val="00975C14"/>
    <w:rsid w:val="00975C5A"/>
    <w:rsid w:val="00975C6A"/>
    <w:rsid w:val="00975D59"/>
    <w:rsid w:val="00975D88"/>
    <w:rsid w:val="00975D97"/>
    <w:rsid w:val="00975E02"/>
    <w:rsid w:val="00975F45"/>
    <w:rsid w:val="00976058"/>
    <w:rsid w:val="009760AD"/>
    <w:rsid w:val="009761EA"/>
    <w:rsid w:val="009762A0"/>
    <w:rsid w:val="00976300"/>
    <w:rsid w:val="00976383"/>
    <w:rsid w:val="00976476"/>
    <w:rsid w:val="00976519"/>
    <w:rsid w:val="00976545"/>
    <w:rsid w:val="009765C9"/>
    <w:rsid w:val="009766B5"/>
    <w:rsid w:val="009766F3"/>
    <w:rsid w:val="00976757"/>
    <w:rsid w:val="009767E3"/>
    <w:rsid w:val="0097686F"/>
    <w:rsid w:val="009769AD"/>
    <w:rsid w:val="00976D0A"/>
    <w:rsid w:val="00976ECB"/>
    <w:rsid w:val="00976FBF"/>
    <w:rsid w:val="0097720B"/>
    <w:rsid w:val="00977345"/>
    <w:rsid w:val="00977366"/>
    <w:rsid w:val="0097738D"/>
    <w:rsid w:val="009773DD"/>
    <w:rsid w:val="0097758F"/>
    <w:rsid w:val="0097769B"/>
    <w:rsid w:val="009776FD"/>
    <w:rsid w:val="0097779D"/>
    <w:rsid w:val="009779EC"/>
    <w:rsid w:val="00977B24"/>
    <w:rsid w:val="00977B40"/>
    <w:rsid w:val="00977BD7"/>
    <w:rsid w:val="00977C3A"/>
    <w:rsid w:val="00977E8F"/>
    <w:rsid w:val="00980027"/>
    <w:rsid w:val="009800ED"/>
    <w:rsid w:val="00980283"/>
    <w:rsid w:val="00980287"/>
    <w:rsid w:val="009802A2"/>
    <w:rsid w:val="00980362"/>
    <w:rsid w:val="00980404"/>
    <w:rsid w:val="009805D5"/>
    <w:rsid w:val="00980613"/>
    <w:rsid w:val="0098078C"/>
    <w:rsid w:val="0098089A"/>
    <w:rsid w:val="0098090B"/>
    <w:rsid w:val="00980A83"/>
    <w:rsid w:val="00980A95"/>
    <w:rsid w:val="00980AF5"/>
    <w:rsid w:val="00980CC0"/>
    <w:rsid w:val="00980D24"/>
    <w:rsid w:val="00980EB4"/>
    <w:rsid w:val="00981182"/>
    <w:rsid w:val="0098119D"/>
    <w:rsid w:val="00981308"/>
    <w:rsid w:val="00981353"/>
    <w:rsid w:val="00981487"/>
    <w:rsid w:val="0098159A"/>
    <w:rsid w:val="009816D0"/>
    <w:rsid w:val="009817AA"/>
    <w:rsid w:val="00981819"/>
    <w:rsid w:val="00981828"/>
    <w:rsid w:val="00981842"/>
    <w:rsid w:val="0098184D"/>
    <w:rsid w:val="009818B1"/>
    <w:rsid w:val="009818CC"/>
    <w:rsid w:val="00981906"/>
    <w:rsid w:val="009819AC"/>
    <w:rsid w:val="00981C12"/>
    <w:rsid w:val="00981CF1"/>
    <w:rsid w:val="00981D05"/>
    <w:rsid w:val="00981DE9"/>
    <w:rsid w:val="00981E89"/>
    <w:rsid w:val="00981F5A"/>
    <w:rsid w:val="00982044"/>
    <w:rsid w:val="00982076"/>
    <w:rsid w:val="00982083"/>
    <w:rsid w:val="009821AF"/>
    <w:rsid w:val="009821CE"/>
    <w:rsid w:val="00982209"/>
    <w:rsid w:val="009822EE"/>
    <w:rsid w:val="009823AF"/>
    <w:rsid w:val="00982444"/>
    <w:rsid w:val="00982469"/>
    <w:rsid w:val="009824A8"/>
    <w:rsid w:val="009824B8"/>
    <w:rsid w:val="0098250A"/>
    <w:rsid w:val="009826C9"/>
    <w:rsid w:val="009827B3"/>
    <w:rsid w:val="009827D5"/>
    <w:rsid w:val="0098280B"/>
    <w:rsid w:val="0098295D"/>
    <w:rsid w:val="009829B8"/>
    <w:rsid w:val="00982A88"/>
    <w:rsid w:val="00982ADC"/>
    <w:rsid w:val="00982C76"/>
    <w:rsid w:val="00982CBC"/>
    <w:rsid w:val="00982CEC"/>
    <w:rsid w:val="00982D4F"/>
    <w:rsid w:val="00982D6E"/>
    <w:rsid w:val="00982D78"/>
    <w:rsid w:val="00982E88"/>
    <w:rsid w:val="00982F5A"/>
    <w:rsid w:val="00983034"/>
    <w:rsid w:val="00983279"/>
    <w:rsid w:val="00983280"/>
    <w:rsid w:val="0098328E"/>
    <w:rsid w:val="009832CD"/>
    <w:rsid w:val="00983451"/>
    <w:rsid w:val="00983570"/>
    <w:rsid w:val="009835EF"/>
    <w:rsid w:val="00983630"/>
    <w:rsid w:val="00983634"/>
    <w:rsid w:val="00983641"/>
    <w:rsid w:val="009836CF"/>
    <w:rsid w:val="00983739"/>
    <w:rsid w:val="009837C7"/>
    <w:rsid w:val="0098383E"/>
    <w:rsid w:val="009838C3"/>
    <w:rsid w:val="00983932"/>
    <w:rsid w:val="0098394F"/>
    <w:rsid w:val="00983978"/>
    <w:rsid w:val="009839DE"/>
    <w:rsid w:val="00983AEC"/>
    <w:rsid w:val="00983B17"/>
    <w:rsid w:val="00983DA5"/>
    <w:rsid w:val="00983E06"/>
    <w:rsid w:val="00983EE0"/>
    <w:rsid w:val="0098404A"/>
    <w:rsid w:val="0098404F"/>
    <w:rsid w:val="00984051"/>
    <w:rsid w:val="00984113"/>
    <w:rsid w:val="0098411D"/>
    <w:rsid w:val="00984182"/>
    <w:rsid w:val="009841F0"/>
    <w:rsid w:val="00984210"/>
    <w:rsid w:val="0098433F"/>
    <w:rsid w:val="00984485"/>
    <w:rsid w:val="00984504"/>
    <w:rsid w:val="009845C1"/>
    <w:rsid w:val="0098465B"/>
    <w:rsid w:val="00984763"/>
    <w:rsid w:val="0098493B"/>
    <w:rsid w:val="0098494F"/>
    <w:rsid w:val="009849DD"/>
    <w:rsid w:val="00984CD2"/>
    <w:rsid w:val="00984CF4"/>
    <w:rsid w:val="00984D82"/>
    <w:rsid w:val="00984E28"/>
    <w:rsid w:val="00984E96"/>
    <w:rsid w:val="009850FA"/>
    <w:rsid w:val="00985163"/>
    <w:rsid w:val="00985193"/>
    <w:rsid w:val="009851D1"/>
    <w:rsid w:val="0098521A"/>
    <w:rsid w:val="009852D5"/>
    <w:rsid w:val="009852E1"/>
    <w:rsid w:val="00985378"/>
    <w:rsid w:val="009853F6"/>
    <w:rsid w:val="00985434"/>
    <w:rsid w:val="00985484"/>
    <w:rsid w:val="009855A1"/>
    <w:rsid w:val="00985648"/>
    <w:rsid w:val="00985734"/>
    <w:rsid w:val="009857DA"/>
    <w:rsid w:val="0098583B"/>
    <w:rsid w:val="00985927"/>
    <w:rsid w:val="00985929"/>
    <w:rsid w:val="0098595D"/>
    <w:rsid w:val="009859A6"/>
    <w:rsid w:val="009859B3"/>
    <w:rsid w:val="00985A86"/>
    <w:rsid w:val="00985A97"/>
    <w:rsid w:val="00985B23"/>
    <w:rsid w:val="00985BD8"/>
    <w:rsid w:val="00985C97"/>
    <w:rsid w:val="00985CC5"/>
    <w:rsid w:val="00985CD8"/>
    <w:rsid w:val="00985CEB"/>
    <w:rsid w:val="00985D06"/>
    <w:rsid w:val="00985D79"/>
    <w:rsid w:val="00985D7B"/>
    <w:rsid w:val="00985DAD"/>
    <w:rsid w:val="00985DC6"/>
    <w:rsid w:val="00985E50"/>
    <w:rsid w:val="00985E5F"/>
    <w:rsid w:val="00985E67"/>
    <w:rsid w:val="00985F27"/>
    <w:rsid w:val="0098612A"/>
    <w:rsid w:val="009861C0"/>
    <w:rsid w:val="009861C6"/>
    <w:rsid w:val="009862E9"/>
    <w:rsid w:val="009862F9"/>
    <w:rsid w:val="009863D3"/>
    <w:rsid w:val="0098647B"/>
    <w:rsid w:val="009864AF"/>
    <w:rsid w:val="0098650F"/>
    <w:rsid w:val="00986538"/>
    <w:rsid w:val="009865A9"/>
    <w:rsid w:val="009865D0"/>
    <w:rsid w:val="00986669"/>
    <w:rsid w:val="009866DF"/>
    <w:rsid w:val="0098677A"/>
    <w:rsid w:val="0098695B"/>
    <w:rsid w:val="0098695F"/>
    <w:rsid w:val="00986ADE"/>
    <w:rsid w:val="00986C66"/>
    <w:rsid w:val="00986CA5"/>
    <w:rsid w:val="00986D98"/>
    <w:rsid w:val="00986DC9"/>
    <w:rsid w:val="00986DEC"/>
    <w:rsid w:val="00986DF9"/>
    <w:rsid w:val="00986E70"/>
    <w:rsid w:val="00986EB2"/>
    <w:rsid w:val="00986FD2"/>
    <w:rsid w:val="00987003"/>
    <w:rsid w:val="0098705C"/>
    <w:rsid w:val="00987095"/>
    <w:rsid w:val="0098715E"/>
    <w:rsid w:val="00987174"/>
    <w:rsid w:val="009871EC"/>
    <w:rsid w:val="0098728D"/>
    <w:rsid w:val="009872AF"/>
    <w:rsid w:val="00987317"/>
    <w:rsid w:val="00987429"/>
    <w:rsid w:val="0098742C"/>
    <w:rsid w:val="0098744E"/>
    <w:rsid w:val="00987534"/>
    <w:rsid w:val="009875C4"/>
    <w:rsid w:val="009875DC"/>
    <w:rsid w:val="0098761E"/>
    <w:rsid w:val="00987694"/>
    <w:rsid w:val="00987799"/>
    <w:rsid w:val="009878D6"/>
    <w:rsid w:val="0098796B"/>
    <w:rsid w:val="0098798D"/>
    <w:rsid w:val="00987AF0"/>
    <w:rsid w:val="00987C17"/>
    <w:rsid w:val="00987C6A"/>
    <w:rsid w:val="00987CB7"/>
    <w:rsid w:val="00987E56"/>
    <w:rsid w:val="009900C3"/>
    <w:rsid w:val="0099023D"/>
    <w:rsid w:val="0099024A"/>
    <w:rsid w:val="0099025E"/>
    <w:rsid w:val="00990292"/>
    <w:rsid w:val="009902D3"/>
    <w:rsid w:val="00990320"/>
    <w:rsid w:val="009904B5"/>
    <w:rsid w:val="009905AF"/>
    <w:rsid w:val="0099071D"/>
    <w:rsid w:val="00990793"/>
    <w:rsid w:val="00990A25"/>
    <w:rsid w:val="00990A2A"/>
    <w:rsid w:val="00990A68"/>
    <w:rsid w:val="00990AAE"/>
    <w:rsid w:val="00990AAF"/>
    <w:rsid w:val="00990C59"/>
    <w:rsid w:val="00990CE9"/>
    <w:rsid w:val="00990D10"/>
    <w:rsid w:val="00990E9A"/>
    <w:rsid w:val="00990F55"/>
    <w:rsid w:val="00990F67"/>
    <w:rsid w:val="00991070"/>
    <w:rsid w:val="00991156"/>
    <w:rsid w:val="00991200"/>
    <w:rsid w:val="00991292"/>
    <w:rsid w:val="0099129D"/>
    <w:rsid w:val="009912D7"/>
    <w:rsid w:val="009912FB"/>
    <w:rsid w:val="00991313"/>
    <w:rsid w:val="00991324"/>
    <w:rsid w:val="0099133C"/>
    <w:rsid w:val="00991342"/>
    <w:rsid w:val="00991354"/>
    <w:rsid w:val="0099135A"/>
    <w:rsid w:val="009913F8"/>
    <w:rsid w:val="009914A3"/>
    <w:rsid w:val="009914F0"/>
    <w:rsid w:val="0099155A"/>
    <w:rsid w:val="009915C4"/>
    <w:rsid w:val="009915FB"/>
    <w:rsid w:val="009916DD"/>
    <w:rsid w:val="00991737"/>
    <w:rsid w:val="009917FC"/>
    <w:rsid w:val="00991893"/>
    <w:rsid w:val="00991AC4"/>
    <w:rsid w:val="00991AD5"/>
    <w:rsid w:val="00991B18"/>
    <w:rsid w:val="00991B3E"/>
    <w:rsid w:val="00991B99"/>
    <w:rsid w:val="00991D6C"/>
    <w:rsid w:val="00991DF9"/>
    <w:rsid w:val="00991DFF"/>
    <w:rsid w:val="00991F56"/>
    <w:rsid w:val="00991FBD"/>
    <w:rsid w:val="00991FC7"/>
    <w:rsid w:val="009920F7"/>
    <w:rsid w:val="0099214B"/>
    <w:rsid w:val="00992196"/>
    <w:rsid w:val="0099227F"/>
    <w:rsid w:val="009922E0"/>
    <w:rsid w:val="00992346"/>
    <w:rsid w:val="00992466"/>
    <w:rsid w:val="00992573"/>
    <w:rsid w:val="009925D1"/>
    <w:rsid w:val="009925E8"/>
    <w:rsid w:val="0099260B"/>
    <w:rsid w:val="00992681"/>
    <w:rsid w:val="00992713"/>
    <w:rsid w:val="0099280A"/>
    <w:rsid w:val="00992855"/>
    <w:rsid w:val="00992884"/>
    <w:rsid w:val="009928AD"/>
    <w:rsid w:val="0099294D"/>
    <w:rsid w:val="0099299D"/>
    <w:rsid w:val="00992A08"/>
    <w:rsid w:val="00992BA9"/>
    <w:rsid w:val="00992D05"/>
    <w:rsid w:val="00992DFB"/>
    <w:rsid w:val="00992FA2"/>
    <w:rsid w:val="00992FCC"/>
    <w:rsid w:val="00993042"/>
    <w:rsid w:val="00993160"/>
    <w:rsid w:val="00993289"/>
    <w:rsid w:val="009933C6"/>
    <w:rsid w:val="00993436"/>
    <w:rsid w:val="0099347C"/>
    <w:rsid w:val="00993596"/>
    <w:rsid w:val="009937E9"/>
    <w:rsid w:val="009937FE"/>
    <w:rsid w:val="00993820"/>
    <w:rsid w:val="0099391F"/>
    <w:rsid w:val="00993967"/>
    <w:rsid w:val="00993A25"/>
    <w:rsid w:val="00993A76"/>
    <w:rsid w:val="00993AD2"/>
    <w:rsid w:val="00993C15"/>
    <w:rsid w:val="00993C84"/>
    <w:rsid w:val="00993ED6"/>
    <w:rsid w:val="00993F0C"/>
    <w:rsid w:val="00994109"/>
    <w:rsid w:val="0099417B"/>
    <w:rsid w:val="00994512"/>
    <w:rsid w:val="00994568"/>
    <w:rsid w:val="00994577"/>
    <w:rsid w:val="00994649"/>
    <w:rsid w:val="00994662"/>
    <w:rsid w:val="0099468C"/>
    <w:rsid w:val="009946E0"/>
    <w:rsid w:val="00994782"/>
    <w:rsid w:val="00994793"/>
    <w:rsid w:val="00994965"/>
    <w:rsid w:val="00994AF1"/>
    <w:rsid w:val="00994D3D"/>
    <w:rsid w:val="00994D55"/>
    <w:rsid w:val="00994E6A"/>
    <w:rsid w:val="00994F7B"/>
    <w:rsid w:val="00994FAE"/>
    <w:rsid w:val="00994FF6"/>
    <w:rsid w:val="00995204"/>
    <w:rsid w:val="00995207"/>
    <w:rsid w:val="0099522B"/>
    <w:rsid w:val="0099525E"/>
    <w:rsid w:val="009952EC"/>
    <w:rsid w:val="0099538F"/>
    <w:rsid w:val="00995823"/>
    <w:rsid w:val="00995923"/>
    <w:rsid w:val="009959EC"/>
    <w:rsid w:val="00995B66"/>
    <w:rsid w:val="00995B8E"/>
    <w:rsid w:val="00995C74"/>
    <w:rsid w:val="00995DA3"/>
    <w:rsid w:val="00995E04"/>
    <w:rsid w:val="00995E64"/>
    <w:rsid w:val="00995EF0"/>
    <w:rsid w:val="0099605C"/>
    <w:rsid w:val="00996138"/>
    <w:rsid w:val="009961E8"/>
    <w:rsid w:val="00996259"/>
    <w:rsid w:val="009962C9"/>
    <w:rsid w:val="00996340"/>
    <w:rsid w:val="00996363"/>
    <w:rsid w:val="0099636F"/>
    <w:rsid w:val="009963D4"/>
    <w:rsid w:val="009964B6"/>
    <w:rsid w:val="009965AE"/>
    <w:rsid w:val="0099660C"/>
    <w:rsid w:val="009966EC"/>
    <w:rsid w:val="009966F7"/>
    <w:rsid w:val="009967B5"/>
    <w:rsid w:val="00996815"/>
    <w:rsid w:val="00996827"/>
    <w:rsid w:val="009968BE"/>
    <w:rsid w:val="00996A52"/>
    <w:rsid w:val="00996AAE"/>
    <w:rsid w:val="00996C01"/>
    <w:rsid w:val="00996C6A"/>
    <w:rsid w:val="00996D05"/>
    <w:rsid w:val="00996DCD"/>
    <w:rsid w:val="00996DD1"/>
    <w:rsid w:val="0099718D"/>
    <w:rsid w:val="0099719A"/>
    <w:rsid w:val="009971D8"/>
    <w:rsid w:val="009971E5"/>
    <w:rsid w:val="0099722A"/>
    <w:rsid w:val="00997281"/>
    <w:rsid w:val="00997294"/>
    <w:rsid w:val="009972B7"/>
    <w:rsid w:val="00997339"/>
    <w:rsid w:val="00997437"/>
    <w:rsid w:val="009976D0"/>
    <w:rsid w:val="009976D3"/>
    <w:rsid w:val="00997938"/>
    <w:rsid w:val="00997AF9"/>
    <w:rsid w:val="00997C0A"/>
    <w:rsid w:val="00997DAA"/>
    <w:rsid w:val="00997E13"/>
    <w:rsid w:val="00997E44"/>
    <w:rsid w:val="00997E80"/>
    <w:rsid w:val="00997FCF"/>
    <w:rsid w:val="009A022D"/>
    <w:rsid w:val="009A0340"/>
    <w:rsid w:val="009A048E"/>
    <w:rsid w:val="009A0490"/>
    <w:rsid w:val="009A0529"/>
    <w:rsid w:val="009A064C"/>
    <w:rsid w:val="009A0660"/>
    <w:rsid w:val="009A06AC"/>
    <w:rsid w:val="009A06B2"/>
    <w:rsid w:val="009A06D2"/>
    <w:rsid w:val="009A07E4"/>
    <w:rsid w:val="009A07FA"/>
    <w:rsid w:val="009A0BB2"/>
    <w:rsid w:val="009A0C14"/>
    <w:rsid w:val="009A0C5B"/>
    <w:rsid w:val="009A0D23"/>
    <w:rsid w:val="009A0D85"/>
    <w:rsid w:val="009A0F2F"/>
    <w:rsid w:val="009A0F55"/>
    <w:rsid w:val="009A0FB1"/>
    <w:rsid w:val="009A1041"/>
    <w:rsid w:val="009A1197"/>
    <w:rsid w:val="009A1464"/>
    <w:rsid w:val="009A14A6"/>
    <w:rsid w:val="009A1541"/>
    <w:rsid w:val="009A155F"/>
    <w:rsid w:val="009A15CE"/>
    <w:rsid w:val="009A15F7"/>
    <w:rsid w:val="009A161D"/>
    <w:rsid w:val="009A1662"/>
    <w:rsid w:val="009A1685"/>
    <w:rsid w:val="009A1688"/>
    <w:rsid w:val="009A1759"/>
    <w:rsid w:val="009A1804"/>
    <w:rsid w:val="009A19B0"/>
    <w:rsid w:val="009A1A0B"/>
    <w:rsid w:val="009A1AB0"/>
    <w:rsid w:val="009A1C4A"/>
    <w:rsid w:val="009A1CE1"/>
    <w:rsid w:val="009A1D1F"/>
    <w:rsid w:val="009A1D7D"/>
    <w:rsid w:val="009A1DA8"/>
    <w:rsid w:val="009A1E2A"/>
    <w:rsid w:val="009A1E60"/>
    <w:rsid w:val="009A1E9D"/>
    <w:rsid w:val="009A1EA0"/>
    <w:rsid w:val="009A1EE0"/>
    <w:rsid w:val="009A1F7C"/>
    <w:rsid w:val="009A1FBE"/>
    <w:rsid w:val="009A1FEE"/>
    <w:rsid w:val="009A1FFA"/>
    <w:rsid w:val="009A2000"/>
    <w:rsid w:val="009A2096"/>
    <w:rsid w:val="009A2101"/>
    <w:rsid w:val="009A2152"/>
    <w:rsid w:val="009A219F"/>
    <w:rsid w:val="009A21C5"/>
    <w:rsid w:val="009A226B"/>
    <w:rsid w:val="009A2270"/>
    <w:rsid w:val="009A2329"/>
    <w:rsid w:val="009A238B"/>
    <w:rsid w:val="009A23B3"/>
    <w:rsid w:val="009A2408"/>
    <w:rsid w:val="009A2418"/>
    <w:rsid w:val="009A2487"/>
    <w:rsid w:val="009A2580"/>
    <w:rsid w:val="009A25F0"/>
    <w:rsid w:val="009A2730"/>
    <w:rsid w:val="009A274D"/>
    <w:rsid w:val="009A27D1"/>
    <w:rsid w:val="009A27F1"/>
    <w:rsid w:val="009A283C"/>
    <w:rsid w:val="009A28E9"/>
    <w:rsid w:val="009A28F0"/>
    <w:rsid w:val="009A2944"/>
    <w:rsid w:val="009A298C"/>
    <w:rsid w:val="009A2AB5"/>
    <w:rsid w:val="009A2B12"/>
    <w:rsid w:val="009A2C63"/>
    <w:rsid w:val="009A2C9A"/>
    <w:rsid w:val="009A2D00"/>
    <w:rsid w:val="009A2E13"/>
    <w:rsid w:val="009A2E1A"/>
    <w:rsid w:val="009A2E2E"/>
    <w:rsid w:val="009A2E46"/>
    <w:rsid w:val="009A2E81"/>
    <w:rsid w:val="009A2E9A"/>
    <w:rsid w:val="009A3155"/>
    <w:rsid w:val="009A318A"/>
    <w:rsid w:val="009A3211"/>
    <w:rsid w:val="009A3261"/>
    <w:rsid w:val="009A3283"/>
    <w:rsid w:val="009A32B6"/>
    <w:rsid w:val="009A3352"/>
    <w:rsid w:val="009A3378"/>
    <w:rsid w:val="009A34A9"/>
    <w:rsid w:val="009A34F0"/>
    <w:rsid w:val="009A34F8"/>
    <w:rsid w:val="009A3572"/>
    <w:rsid w:val="009A359C"/>
    <w:rsid w:val="009A366A"/>
    <w:rsid w:val="009A367D"/>
    <w:rsid w:val="009A371B"/>
    <w:rsid w:val="009A39EE"/>
    <w:rsid w:val="009A3B27"/>
    <w:rsid w:val="009A3B34"/>
    <w:rsid w:val="009A3BCE"/>
    <w:rsid w:val="009A3C03"/>
    <w:rsid w:val="009A3C28"/>
    <w:rsid w:val="009A3C36"/>
    <w:rsid w:val="009A3CC5"/>
    <w:rsid w:val="009A3CCC"/>
    <w:rsid w:val="009A3D1D"/>
    <w:rsid w:val="009A3ED0"/>
    <w:rsid w:val="009A3F5E"/>
    <w:rsid w:val="009A3F92"/>
    <w:rsid w:val="009A4173"/>
    <w:rsid w:val="009A4192"/>
    <w:rsid w:val="009A42A1"/>
    <w:rsid w:val="009A42B2"/>
    <w:rsid w:val="009A4316"/>
    <w:rsid w:val="009A431A"/>
    <w:rsid w:val="009A4331"/>
    <w:rsid w:val="009A433F"/>
    <w:rsid w:val="009A4559"/>
    <w:rsid w:val="009A45C3"/>
    <w:rsid w:val="009A4622"/>
    <w:rsid w:val="009A473F"/>
    <w:rsid w:val="009A4879"/>
    <w:rsid w:val="009A488C"/>
    <w:rsid w:val="009A4989"/>
    <w:rsid w:val="009A4B08"/>
    <w:rsid w:val="009A4B3A"/>
    <w:rsid w:val="009A4BD3"/>
    <w:rsid w:val="009A4BF9"/>
    <w:rsid w:val="009A4CD8"/>
    <w:rsid w:val="009A4D2E"/>
    <w:rsid w:val="009A4E73"/>
    <w:rsid w:val="009A4F1D"/>
    <w:rsid w:val="009A4FAE"/>
    <w:rsid w:val="009A506B"/>
    <w:rsid w:val="009A50D1"/>
    <w:rsid w:val="009A52BA"/>
    <w:rsid w:val="009A52E7"/>
    <w:rsid w:val="009A53DC"/>
    <w:rsid w:val="009A54AB"/>
    <w:rsid w:val="009A54B8"/>
    <w:rsid w:val="009A54DD"/>
    <w:rsid w:val="009A557D"/>
    <w:rsid w:val="009A5640"/>
    <w:rsid w:val="009A56DB"/>
    <w:rsid w:val="009A56F5"/>
    <w:rsid w:val="009A573B"/>
    <w:rsid w:val="009A5806"/>
    <w:rsid w:val="009A5847"/>
    <w:rsid w:val="009A58EF"/>
    <w:rsid w:val="009A592C"/>
    <w:rsid w:val="009A59F6"/>
    <w:rsid w:val="009A5ACB"/>
    <w:rsid w:val="009A5AD1"/>
    <w:rsid w:val="009A5C00"/>
    <w:rsid w:val="009A5CAF"/>
    <w:rsid w:val="009A5DA1"/>
    <w:rsid w:val="009A5DCF"/>
    <w:rsid w:val="009A5EF0"/>
    <w:rsid w:val="009A62B9"/>
    <w:rsid w:val="009A63A4"/>
    <w:rsid w:val="009A6401"/>
    <w:rsid w:val="009A6453"/>
    <w:rsid w:val="009A6469"/>
    <w:rsid w:val="009A64C2"/>
    <w:rsid w:val="009A64E2"/>
    <w:rsid w:val="009A65E4"/>
    <w:rsid w:val="009A6601"/>
    <w:rsid w:val="009A667B"/>
    <w:rsid w:val="009A66E9"/>
    <w:rsid w:val="009A677F"/>
    <w:rsid w:val="009A67C3"/>
    <w:rsid w:val="009A688A"/>
    <w:rsid w:val="009A68EA"/>
    <w:rsid w:val="009A69D6"/>
    <w:rsid w:val="009A6CE2"/>
    <w:rsid w:val="009A6DDD"/>
    <w:rsid w:val="009A6EE8"/>
    <w:rsid w:val="009A718B"/>
    <w:rsid w:val="009A73D2"/>
    <w:rsid w:val="009A7600"/>
    <w:rsid w:val="009A763F"/>
    <w:rsid w:val="009A7718"/>
    <w:rsid w:val="009A775C"/>
    <w:rsid w:val="009A777B"/>
    <w:rsid w:val="009A7873"/>
    <w:rsid w:val="009A79C9"/>
    <w:rsid w:val="009A7A09"/>
    <w:rsid w:val="009A7A1C"/>
    <w:rsid w:val="009A7A8A"/>
    <w:rsid w:val="009A7B10"/>
    <w:rsid w:val="009A7B9D"/>
    <w:rsid w:val="009A7DCA"/>
    <w:rsid w:val="009A7DF5"/>
    <w:rsid w:val="009A7E0E"/>
    <w:rsid w:val="009A7E7B"/>
    <w:rsid w:val="009A7EF9"/>
    <w:rsid w:val="009A7F17"/>
    <w:rsid w:val="009A7F4E"/>
    <w:rsid w:val="009B006D"/>
    <w:rsid w:val="009B009A"/>
    <w:rsid w:val="009B00D0"/>
    <w:rsid w:val="009B00E9"/>
    <w:rsid w:val="009B0187"/>
    <w:rsid w:val="009B0258"/>
    <w:rsid w:val="009B0260"/>
    <w:rsid w:val="009B037B"/>
    <w:rsid w:val="009B03C6"/>
    <w:rsid w:val="009B040D"/>
    <w:rsid w:val="009B04EB"/>
    <w:rsid w:val="009B060D"/>
    <w:rsid w:val="009B0610"/>
    <w:rsid w:val="009B0671"/>
    <w:rsid w:val="009B06CA"/>
    <w:rsid w:val="009B0A25"/>
    <w:rsid w:val="009B0B01"/>
    <w:rsid w:val="009B0C9A"/>
    <w:rsid w:val="009B0CD0"/>
    <w:rsid w:val="009B0D0E"/>
    <w:rsid w:val="009B0E73"/>
    <w:rsid w:val="009B0EF5"/>
    <w:rsid w:val="009B0F7B"/>
    <w:rsid w:val="009B0FAC"/>
    <w:rsid w:val="009B0FF4"/>
    <w:rsid w:val="009B0FFF"/>
    <w:rsid w:val="009B10BF"/>
    <w:rsid w:val="009B119F"/>
    <w:rsid w:val="009B1329"/>
    <w:rsid w:val="009B1356"/>
    <w:rsid w:val="009B13F1"/>
    <w:rsid w:val="009B144D"/>
    <w:rsid w:val="009B1481"/>
    <w:rsid w:val="009B149D"/>
    <w:rsid w:val="009B1500"/>
    <w:rsid w:val="009B1509"/>
    <w:rsid w:val="009B15FA"/>
    <w:rsid w:val="009B167C"/>
    <w:rsid w:val="009B1738"/>
    <w:rsid w:val="009B1777"/>
    <w:rsid w:val="009B1880"/>
    <w:rsid w:val="009B18FD"/>
    <w:rsid w:val="009B19A2"/>
    <w:rsid w:val="009B1A5E"/>
    <w:rsid w:val="009B1BE4"/>
    <w:rsid w:val="009B1CB8"/>
    <w:rsid w:val="009B1D93"/>
    <w:rsid w:val="009B2042"/>
    <w:rsid w:val="009B204B"/>
    <w:rsid w:val="009B2086"/>
    <w:rsid w:val="009B20BA"/>
    <w:rsid w:val="009B2186"/>
    <w:rsid w:val="009B21E6"/>
    <w:rsid w:val="009B2288"/>
    <w:rsid w:val="009B22C2"/>
    <w:rsid w:val="009B2346"/>
    <w:rsid w:val="009B2347"/>
    <w:rsid w:val="009B23EA"/>
    <w:rsid w:val="009B2424"/>
    <w:rsid w:val="009B2514"/>
    <w:rsid w:val="009B253A"/>
    <w:rsid w:val="009B2571"/>
    <w:rsid w:val="009B25BC"/>
    <w:rsid w:val="009B26B9"/>
    <w:rsid w:val="009B26FA"/>
    <w:rsid w:val="009B28F3"/>
    <w:rsid w:val="009B296D"/>
    <w:rsid w:val="009B29A2"/>
    <w:rsid w:val="009B29B3"/>
    <w:rsid w:val="009B2AD6"/>
    <w:rsid w:val="009B2B13"/>
    <w:rsid w:val="009B2C63"/>
    <w:rsid w:val="009B2C90"/>
    <w:rsid w:val="009B2CC6"/>
    <w:rsid w:val="009B2F46"/>
    <w:rsid w:val="009B2FC1"/>
    <w:rsid w:val="009B3031"/>
    <w:rsid w:val="009B32FE"/>
    <w:rsid w:val="009B340D"/>
    <w:rsid w:val="009B35DE"/>
    <w:rsid w:val="009B363B"/>
    <w:rsid w:val="009B3899"/>
    <w:rsid w:val="009B3981"/>
    <w:rsid w:val="009B39CD"/>
    <w:rsid w:val="009B3BA6"/>
    <w:rsid w:val="009B3C10"/>
    <w:rsid w:val="009B3C75"/>
    <w:rsid w:val="009B3D3E"/>
    <w:rsid w:val="009B3DA4"/>
    <w:rsid w:val="009B3E9C"/>
    <w:rsid w:val="009B3EF9"/>
    <w:rsid w:val="009B3F21"/>
    <w:rsid w:val="009B3F54"/>
    <w:rsid w:val="009B3F77"/>
    <w:rsid w:val="009B3FA7"/>
    <w:rsid w:val="009B3FFE"/>
    <w:rsid w:val="009B400C"/>
    <w:rsid w:val="009B40B7"/>
    <w:rsid w:val="009B41EE"/>
    <w:rsid w:val="009B4255"/>
    <w:rsid w:val="009B4268"/>
    <w:rsid w:val="009B42CF"/>
    <w:rsid w:val="009B43B8"/>
    <w:rsid w:val="009B45BC"/>
    <w:rsid w:val="009B45CE"/>
    <w:rsid w:val="009B46AA"/>
    <w:rsid w:val="009B46BE"/>
    <w:rsid w:val="009B4705"/>
    <w:rsid w:val="009B477D"/>
    <w:rsid w:val="009B481E"/>
    <w:rsid w:val="009B49E2"/>
    <w:rsid w:val="009B4BA8"/>
    <w:rsid w:val="009B4CBC"/>
    <w:rsid w:val="009B4D70"/>
    <w:rsid w:val="009B4EEA"/>
    <w:rsid w:val="009B4F18"/>
    <w:rsid w:val="009B4F33"/>
    <w:rsid w:val="009B5149"/>
    <w:rsid w:val="009B5329"/>
    <w:rsid w:val="009B532B"/>
    <w:rsid w:val="009B533C"/>
    <w:rsid w:val="009B54F2"/>
    <w:rsid w:val="009B5795"/>
    <w:rsid w:val="009B57AC"/>
    <w:rsid w:val="009B57F5"/>
    <w:rsid w:val="009B587C"/>
    <w:rsid w:val="009B589B"/>
    <w:rsid w:val="009B59A6"/>
    <w:rsid w:val="009B5A53"/>
    <w:rsid w:val="009B5B46"/>
    <w:rsid w:val="009B5D45"/>
    <w:rsid w:val="009B5D90"/>
    <w:rsid w:val="009B5E27"/>
    <w:rsid w:val="009B5EC4"/>
    <w:rsid w:val="009B5EDC"/>
    <w:rsid w:val="009B5FEE"/>
    <w:rsid w:val="009B600A"/>
    <w:rsid w:val="009B60D5"/>
    <w:rsid w:val="009B62AC"/>
    <w:rsid w:val="009B63D4"/>
    <w:rsid w:val="009B6437"/>
    <w:rsid w:val="009B6450"/>
    <w:rsid w:val="009B64C5"/>
    <w:rsid w:val="009B6501"/>
    <w:rsid w:val="009B66E8"/>
    <w:rsid w:val="009B6724"/>
    <w:rsid w:val="009B676D"/>
    <w:rsid w:val="009B679F"/>
    <w:rsid w:val="009B68B6"/>
    <w:rsid w:val="009B68D4"/>
    <w:rsid w:val="009B6965"/>
    <w:rsid w:val="009B69A3"/>
    <w:rsid w:val="009B69E6"/>
    <w:rsid w:val="009B6A94"/>
    <w:rsid w:val="009B6B50"/>
    <w:rsid w:val="009B6BA6"/>
    <w:rsid w:val="009B6BCD"/>
    <w:rsid w:val="009B6CA2"/>
    <w:rsid w:val="009B6CBD"/>
    <w:rsid w:val="009B6EF7"/>
    <w:rsid w:val="009B6F33"/>
    <w:rsid w:val="009B6F99"/>
    <w:rsid w:val="009B707B"/>
    <w:rsid w:val="009B72AF"/>
    <w:rsid w:val="009B7587"/>
    <w:rsid w:val="009B75C2"/>
    <w:rsid w:val="009B7618"/>
    <w:rsid w:val="009B76C3"/>
    <w:rsid w:val="009B7795"/>
    <w:rsid w:val="009B77E6"/>
    <w:rsid w:val="009B7825"/>
    <w:rsid w:val="009B78FD"/>
    <w:rsid w:val="009B7985"/>
    <w:rsid w:val="009B79A0"/>
    <w:rsid w:val="009B7A14"/>
    <w:rsid w:val="009B7A7C"/>
    <w:rsid w:val="009B7A8B"/>
    <w:rsid w:val="009B7B09"/>
    <w:rsid w:val="009B7E2E"/>
    <w:rsid w:val="009B7EB2"/>
    <w:rsid w:val="009B7FE5"/>
    <w:rsid w:val="009C0005"/>
    <w:rsid w:val="009C002D"/>
    <w:rsid w:val="009C009E"/>
    <w:rsid w:val="009C00A1"/>
    <w:rsid w:val="009C00A8"/>
    <w:rsid w:val="009C02E7"/>
    <w:rsid w:val="009C0317"/>
    <w:rsid w:val="009C0443"/>
    <w:rsid w:val="009C075A"/>
    <w:rsid w:val="009C0804"/>
    <w:rsid w:val="009C0812"/>
    <w:rsid w:val="009C08E6"/>
    <w:rsid w:val="009C0901"/>
    <w:rsid w:val="009C0929"/>
    <w:rsid w:val="009C0A31"/>
    <w:rsid w:val="009C0B83"/>
    <w:rsid w:val="009C0BE7"/>
    <w:rsid w:val="009C0D32"/>
    <w:rsid w:val="009C0DF8"/>
    <w:rsid w:val="009C0E3C"/>
    <w:rsid w:val="009C0E7B"/>
    <w:rsid w:val="009C1078"/>
    <w:rsid w:val="009C10F4"/>
    <w:rsid w:val="009C11F1"/>
    <w:rsid w:val="009C11FF"/>
    <w:rsid w:val="009C1204"/>
    <w:rsid w:val="009C12B1"/>
    <w:rsid w:val="009C1338"/>
    <w:rsid w:val="009C13DA"/>
    <w:rsid w:val="009C15F6"/>
    <w:rsid w:val="009C1774"/>
    <w:rsid w:val="009C18FF"/>
    <w:rsid w:val="009C1913"/>
    <w:rsid w:val="009C1A3D"/>
    <w:rsid w:val="009C1B28"/>
    <w:rsid w:val="009C1B5F"/>
    <w:rsid w:val="009C1B8A"/>
    <w:rsid w:val="009C1E44"/>
    <w:rsid w:val="009C1FF8"/>
    <w:rsid w:val="009C21F2"/>
    <w:rsid w:val="009C2235"/>
    <w:rsid w:val="009C22A0"/>
    <w:rsid w:val="009C22E5"/>
    <w:rsid w:val="009C237B"/>
    <w:rsid w:val="009C2548"/>
    <w:rsid w:val="009C2579"/>
    <w:rsid w:val="009C25E7"/>
    <w:rsid w:val="009C264E"/>
    <w:rsid w:val="009C2685"/>
    <w:rsid w:val="009C2723"/>
    <w:rsid w:val="009C2751"/>
    <w:rsid w:val="009C283B"/>
    <w:rsid w:val="009C288B"/>
    <w:rsid w:val="009C28E8"/>
    <w:rsid w:val="009C2985"/>
    <w:rsid w:val="009C29CE"/>
    <w:rsid w:val="009C29FC"/>
    <w:rsid w:val="009C2A02"/>
    <w:rsid w:val="009C2AFA"/>
    <w:rsid w:val="009C2B9B"/>
    <w:rsid w:val="009C2D1F"/>
    <w:rsid w:val="009C2D49"/>
    <w:rsid w:val="009C2E19"/>
    <w:rsid w:val="009C2E1E"/>
    <w:rsid w:val="009C2E9B"/>
    <w:rsid w:val="009C2ECA"/>
    <w:rsid w:val="009C2F33"/>
    <w:rsid w:val="009C2F4A"/>
    <w:rsid w:val="009C3004"/>
    <w:rsid w:val="009C32CB"/>
    <w:rsid w:val="009C3447"/>
    <w:rsid w:val="009C34B6"/>
    <w:rsid w:val="009C3515"/>
    <w:rsid w:val="009C3644"/>
    <w:rsid w:val="009C36B1"/>
    <w:rsid w:val="009C36E2"/>
    <w:rsid w:val="009C374A"/>
    <w:rsid w:val="009C3758"/>
    <w:rsid w:val="009C37B7"/>
    <w:rsid w:val="009C3A1A"/>
    <w:rsid w:val="009C3A6D"/>
    <w:rsid w:val="009C3AB7"/>
    <w:rsid w:val="009C3C53"/>
    <w:rsid w:val="009C3C5F"/>
    <w:rsid w:val="009C3C64"/>
    <w:rsid w:val="009C3D32"/>
    <w:rsid w:val="009C3DED"/>
    <w:rsid w:val="009C3E42"/>
    <w:rsid w:val="009C3F8B"/>
    <w:rsid w:val="009C3FEF"/>
    <w:rsid w:val="009C408B"/>
    <w:rsid w:val="009C40EB"/>
    <w:rsid w:val="009C40FD"/>
    <w:rsid w:val="009C418E"/>
    <w:rsid w:val="009C42B4"/>
    <w:rsid w:val="009C42EB"/>
    <w:rsid w:val="009C433E"/>
    <w:rsid w:val="009C4349"/>
    <w:rsid w:val="009C4357"/>
    <w:rsid w:val="009C43E7"/>
    <w:rsid w:val="009C4651"/>
    <w:rsid w:val="009C4674"/>
    <w:rsid w:val="009C46C8"/>
    <w:rsid w:val="009C477F"/>
    <w:rsid w:val="009C47A0"/>
    <w:rsid w:val="009C482C"/>
    <w:rsid w:val="009C483C"/>
    <w:rsid w:val="009C4840"/>
    <w:rsid w:val="009C4AF9"/>
    <w:rsid w:val="009C4C57"/>
    <w:rsid w:val="009C4C7A"/>
    <w:rsid w:val="009C4CB1"/>
    <w:rsid w:val="009C4DDC"/>
    <w:rsid w:val="009C504C"/>
    <w:rsid w:val="009C50E3"/>
    <w:rsid w:val="009C5161"/>
    <w:rsid w:val="009C5256"/>
    <w:rsid w:val="009C52CB"/>
    <w:rsid w:val="009C5315"/>
    <w:rsid w:val="009C5350"/>
    <w:rsid w:val="009C555B"/>
    <w:rsid w:val="009C55FE"/>
    <w:rsid w:val="009C5615"/>
    <w:rsid w:val="009C564B"/>
    <w:rsid w:val="009C56D7"/>
    <w:rsid w:val="009C594D"/>
    <w:rsid w:val="009C59CE"/>
    <w:rsid w:val="009C5A7C"/>
    <w:rsid w:val="009C5A82"/>
    <w:rsid w:val="009C5B31"/>
    <w:rsid w:val="009C5DF3"/>
    <w:rsid w:val="009C5E56"/>
    <w:rsid w:val="009C5E9D"/>
    <w:rsid w:val="009C61B1"/>
    <w:rsid w:val="009C624E"/>
    <w:rsid w:val="009C627D"/>
    <w:rsid w:val="009C6284"/>
    <w:rsid w:val="009C62DE"/>
    <w:rsid w:val="009C62F8"/>
    <w:rsid w:val="009C635E"/>
    <w:rsid w:val="009C636A"/>
    <w:rsid w:val="009C6371"/>
    <w:rsid w:val="009C644C"/>
    <w:rsid w:val="009C6523"/>
    <w:rsid w:val="009C6856"/>
    <w:rsid w:val="009C68D8"/>
    <w:rsid w:val="009C68E9"/>
    <w:rsid w:val="009C6A07"/>
    <w:rsid w:val="009C6A70"/>
    <w:rsid w:val="009C6B38"/>
    <w:rsid w:val="009C6B9F"/>
    <w:rsid w:val="009C6D59"/>
    <w:rsid w:val="009C6E41"/>
    <w:rsid w:val="009C6E42"/>
    <w:rsid w:val="009C6E71"/>
    <w:rsid w:val="009C6F2F"/>
    <w:rsid w:val="009C6F48"/>
    <w:rsid w:val="009C7030"/>
    <w:rsid w:val="009C70CF"/>
    <w:rsid w:val="009C7170"/>
    <w:rsid w:val="009C71D6"/>
    <w:rsid w:val="009C726F"/>
    <w:rsid w:val="009C72BA"/>
    <w:rsid w:val="009C73BA"/>
    <w:rsid w:val="009C73CF"/>
    <w:rsid w:val="009C73E7"/>
    <w:rsid w:val="009C744D"/>
    <w:rsid w:val="009C75E5"/>
    <w:rsid w:val="009C7833"/>
    <w:rsid w:val="009C7862"/>
    <w:rsid w:val="009C7886"/>
    <w:rsid w:val="009C794B"/>
    <w:rsid w:val="009C7A43"/>
    <w:rsid w:val="009C7B00"/>
    <w:rsid w:val="009C7B0C"/>
    <w:rsid w:val="009C7B34"/>
    <w:rsid w:val="009C7B9E"/>
    <w:rsid w:val="009C7C13"/>
    <w:rsid w:val="009C7C42"/>
    <w:rsid w:val="009C7D2B"/>
    <w:rsid w:val="009C7DA1"/>
    <w:rsid w:val="009C7F21"/>
    <w:rsid w:val="009D0169"/>
    <w:rsid w:val="009D01CF"/>
    <w:rsid w:val="009D0357"/>
    <w:rsid w:val="009D05A0"/>
    <w:rsid w:val="009D05A6"/>
    <w:rsid w:val="009D05BD"/>
    <w:rsid w:val="009D087E"/>
    <w:rsid w:val="009D08F3"/>
    <w:rsid w:val="009D09FE"/>
    <w:rsid w:val="009D0AE1"/>
    <w:rsid w:val="009D0BB9"/>
    <w:rsid w:val="009D0CB0"/>
    <w:rsid w:val="009D0E18"/>
    <w:rsid w:val="009D0F0B"/>
    <w:rsid w:val="009D0FA3"/>
    <w:rsid w:val="009D120D"/>
    <w:rsid w:val="009D127A"/>
    <w:rsid w:val="009D13EE"/>
    <w:rsid w:val="009D14EB"/>
    <w:rsid w:val="009D1643"/>
    <w:rsid w:val="009D173A"/>
    <w:rsid w:val="009D175D"/>
    <w:rsid w:val="009D17CD"/>
    <w:rsid w:val="009D17ED"/>
    <w:rsid w:val="009D1875"/>
    <w:rsid w:val="009D1887"/>
    <w:rsid w:val="009D1897"/>
    <w:rsid w:val="009D19D8"/>
    <w:rsid w:val="009D1A3F"/>
    <w:rsid w:val="009D1B08"/>
    <w:rsid w:val="009D1C7C"/>
    <w:rsid w:val="009D1CF7"/>
    <w:rsid w:val="009D1E5F"/>
    <w:rsid w:val="009D1E92"/>
    <w:rsid w:val="009D1F36"/>
    <w:rsid w:val="009D1F5D"/>
    <w:rsid w:val="009D2024"/>
    <w:rsid w:val="009D2030"/>
    <w:rsid w:val="009D2073"/>
    <w:rsid w:val="009D2243"/>
    <w:rsid w:val="009D2279"/>
    <w:rsid w:val="009D2282"/>
    <w:rsid w:val="009D22BF"/>
    <w:rsid w:val="009D245A"/>
    <w:rsid w:val="009D24E3"/>
    <w:rsid w:val="009D25B4"/>
    <w:rsid w:val="009D25C8"/>
    <w:rsid w:val="009D26DC"/>
    <w:rsid w:val="009D27FB"/>
    <w:rsid w:val="009D2B96"/>
    <w:rsid w:val="009D2B9A"/>
    <w:rsid w:val="009D2B9E"/>
    <w:rsid w:val="009D2BEE"/>
    <w:rsid w:val="009D2C20"/>
    <w:rsid w:val="009D2C24"/>
    <w:rsid w:val="009D2CB2"/>
    <w:rsid w:val="009D2DB4"/>
    <w:rsid w:val="009D2EAC"/>
    <w:rsid w:val="009D2F67"/>
    <w:rsid w:val="009D30AB"/>
    <w:rsid w:val="009D30F9"/>
    <w:rsid w:val="009D31ED"/>
    <w:rsid w:val="009D323C"/>
    <w:rsid w:val="009D3293"/>
    <w:rsid w:val="009D33AB"/>
    <w:rsid w:val="009D343E"/>
    <w:rsid w:val="009D34C0"/>
    <w:rsid w:val="009D34F4"/>
    <w:rsid w:val="009D34F6"/>
    <w:rsid w:val="009D35C8"/>
    <w:rsid w:val="009D3618"/>
    <w:rsid w:val="009D36C5"/>
    <w:rsid w:val="009D36E2"/>
    <w:rsid w:val="009D3791"/>
    <w:rsid w:val="009D382A"/>
    <w:rsid w:val="009D38FB"/>
    <w:rsid w:val="009D3981"/>
    <w:rsid w:val="009D3B0D"/>
    <w:rsid w:val="009D3BF0"/>
    <w:rsid w:val="009D3C9E"/>
    <w:rsid w:val="009D3CA0"/>
    <w:rsid w:val="009D3D97"/>
    <w:rsid w:val="009D3F33"/>
    <w:rsid w:val="009D405E"/>
    <w:rsid w:val="009D40A6"/>
    <w:rsid w:val="009D4446"/>
    <w:rsid w:val="009D450D"/>
    <w:rsid w:val="009D4583"/>
    <w:rsid w:val="009D467A"/>
    <w:rsid w:val="009D4708"/>
    <w:rsid w:val="009D470B"/>
    <w:rsid w:val="009D4734"/>
    <w:rsid w:val="009D47F0"/>
    <w:rsid w:val="009D47FC"/>
    <w:rsid w:val="009D4816"/>
    <w:rsid w:val="009D48DC"/>
    <w:rsid w:val="009D4940"/>
    <w:rsid w:val="009D49B3"/>
    <w:rsid w:val="009D4A35"/>
    <w:rsid w:val="009D4AE2"/>
    <w:rsid w:val="009D4B1B"/>
    <w:rsid w:val="009D4B4C"/>
    <w:rsid w:val="009D4C9D"/>
    <w:rsid w:val="009D4E51"/>
    <w:rsid w:val="009D4E9D"/>
    <w:rsid w:val="009D4EEB"/>
    <w:rsid w:val="009D4F09"/>
    <w:rsid w:val="009D50F3"/>
    <w:rsid w:val="009D5137"/>
    <w:rsid w:val="009D51E8"/>
    <w:rsid w:val="009D5351"/>
    <w:rsid w:val="009D55D1"/>
    <w:rsid w:val="009D5649"/>
    <w:rsid w:val="009D5813"/>
    <w:rsid w:val="009D5815"/>
    <w:rsid w:val="009D5837"/>
    <w:rsid w:val="009D588F"/>
    <w:rsid w:val="009D58D6"/>
    <w:rsid w:val="009D5983"/>
    <w:rsid w:val="009D59A1"/>
    <w:rsid w:val="009D5A25"/>
    <w:rsid w:val="009D5ABA"/>
    <w:rsid w:val="009D5B37"/>
    <w:rsid w:val="009D5BEC"/>
    <w:rsid w:val="009D5C0A"/>
    <w:rsid w:val="009D5CF2"/>
    <w:rsid w:val="009D5D1C"/>
    <w:rsid w:val="009D5D74"/>
    <w:rsid w:val="009D5DA9"/>
    <w:rsid w:val="009D5E12"/>
    <w:rsid w:val="009D5E99"/>
    <w:rsid w:val="009D5ED9"/>
    <w:rsid w:val="009D5EE7"/>
    <w:rsid w:val="009D5FC8"/>
    <w:rsid w:val="009D5FFA"/>
    <w:rsid w:val="009D60BE"/>
    <w:rsid w:val="009D60C1"/>
    <w:rsid w:val="009D60DE"/>
    <w:rsid w:val="009D60FA"/>
    <w:rsid w:val="009D61A8"/>
    <w:rsid w:val="009D63BC"/>
    <w:rsid w:val="009D63EA"/>
    <w:rsid w:val="009D64EA"/>
    <w:rsid w:val="009D6546"/>
    <w:rsid w:val="009D65E9"/>
    <w:rsid w:val="009D6709"/>
    <w:rsid w:val="009D6716"/>
    <w:rsid w:val="009D67E4"/>
    <w:rsid w:val="009D6864"/>
    <w:rsid w:val="009D6870"/>
    <w:rsid w:val="009D694B"/>
    <w:rsid w:val="009D6A3D"/>
    <w:rsid w:val="009D6A9A"/>
    <w:rsid w:val="009D6AB1"/>
    <w:rsid w:val="009D6BAA"/>
    <w:rsid w:val="009D6BC9"/>
    <w:rsid w:val="009D6BF3"/>
    <w:rsid w:val="009D6BFA"/>
    <w:rsid w:val="009D6C31"/>
    <w:rsid w:val="009D6C3A"/>
    <w:rsid w:val="009D6CFF"/>
    <w:rsid w:val="009D6D93"/>
    <w:rsid w:val="009D6EDC"/>
    <w:rsid w:val="009D6F20"/>
    <w:rsid w:val="009D6F23"/>
    <w:rsid w:val="009D6F34"/>
    <w:rsid w:val="009D6FE5"/>
    <w:rsid w:val="009D700F"/>
    <w:rsid w:val="009D705C"/>
    <w:rsid w:val="009D7062"/>
    <w:rsid w:val="009D7128"/>
    <w:rsid w:val="009D7244"/>
    <w:rsid w:val="009D7311"/>
    <w:rsid w:val="009D73C2"/>
    <w:rsid w:val="009D73FC"/>
    <w:rsid w:val="009D7419"/>
    <w:rsid w:val="009D74F6"/>
    <w:rsid w:val="009D7509"/>
    <w:rsid w:val="009D75F4"/>
    <w:rsid w:val="009D76E3"/>
    <w:rsid w:val="009D7705"/>
    <w:rsid w:val="009D7894"/>
    <w:rsid w:val="009D78C7"/>
    <w:rsid w:val="009D78CA"/>
    <w:rsid w:val="009D7994"/>
    <w:rsid w:val="009D7A49"/>
    <w:rsid w:val="009D7B02"/>
    <w:rsid w:val="009D7C07"/>
    <w:rsid w:val="009D7C0D"/>
    <w:rsid w:val="009D7D42"/>
    <w:rsid w:val="009D7D50"/>
    <w:rsid w:val="009D7D97"/>
    <w:rsid w:val="009D7DB7"/>
    <w:rsid w:val="009D7F14"/>
    <w:rsid w:val="009D7F4B"/>
    <w:rsid w:val="009D7F72"/>
    <w:rsid w:val="009D7FDF"/>
    <w:rsid w:val="009E0043"/>
    <w:rsid w:val="009E0075"/>
    <w:rsid w:val="009E00C6"/>
    <w:rsid w:val="009E01C6"/>
    <w:rsid w:val="009E01C7"/>
    <w:rsid w:val="009E02EC"/>
    <w:rsid w:val="009E031E"/>
    <w:rsid w:val="009E0355"/>
    <w:rsid w:val="009E03FC"/>
    <w:rsid w:val="009E04C4"/>
    <w:rsid w:val="009E04C6"/>
    <w:rsid w:val="009E0534"/>
    <w:rsid w:val="009E05F3"/>
    <w:rsid w:val="009E0640"/>
    <w:rsid w:val="009E0746"/>
    <w:rsid w:val="009E07B4"/>
    <w:rsid w:val="009E08A8"/>
    <w:rsid w:val="009E09FD"/>
    <w:rsid w:val="009E0AB4"/>
    <w:rsid w:val="009E0B4E"/>
    <w:rsid w:val="009E0B63"/>
    <w:rsid w:val="009E0BC2"/>
    <w:rsid w:val="009E0C3A"/>
    <w:rsid w:val="009E0C50"/>
    <w:rsid w:val="009E0CB1"/>
    <w:rsid w:val="009E0D20"/>
    <w:rsid w:val="009E0E4D"/>
    <w:rsid w:val="009E0EEF"/>
    <w:rsid w:val="009E0F0B"/>
    <w:rsid w:val="009E0FE7"/>
    <w:rsid w:val="009E1068"/>
    <w:rsid w:val="009E11E3"/>
    <w:rsid w:val="009E1204"/>
    <w:rsid w:val="009E123B"/>
    <w:rsid w:val="009E1240"/>
    <w:rsid w:val="009E1353"/>
    <w:rsid w:val="009E14FC"/>
    <w:rsid w:val="009E15B4"/>
    <w:rsid w:val="009E1609"/>
    <w:rsid w:val="009E1655"/>
    <w:rsid w:val="009E185C"/>
    <w:rsid w:val="009E18E0"/>
    <w:rsid w:val="009E1965"/>
    <w:rsid w:val="009E1A29"/>
    <w:rsid w:val="009E1A54"/>
    <w:rsid w:val="009E1B2D"/>
    <w:rsid w:val="009E1B3C"/>
    <w:rsid w:val="009E1BEC"/>
    <w:rsid w:val="009E1C3E"/>
    <w:rsid w:val="009E1CBA"/>
    <w:rsid w:val="009E1D97"/>
    <w:rsid w:val="009E1DE9"/>
    <w:rsid w:val="009E1EAF"/>
    <w:rsid w:val="009E1F34"/>
    <w:rsid w:val="009E1FE5"/>
    <w:rsid w:val="009E2091"/>
    <w:rsid w:val="009E20D1"/>
    <w:rsid w:val="009E252F"/>
    <w:rsid w:val="009E26BC"/>
    <w:rsid w:val="009E2851"/>
    <w:rsid w:val="009E2A91"/>
    <w:rsid w:val="009E2C71"/>
    <w:rsid w:val="009E2F0E"/>
    <w:rsid w:val="009E2FC8"/>
    <w:rsid w:val="009E30AE"/>
    <w:rsid w:val="009E30FA"/>
    <w:rsid w:val="009E315A"/>
    <w:rsid w:val="009E336B"/>
    <w:rsid w:val="009E3378"/>
    <w:rsid w:val="009E3417"/>
    <w:rsid w:val="009E3434"/>
    <w:rsid w:val="009E357A"/>
    <w:rsid w:val="009E36DA"/>
    <w:rsid w:val="009E36F1"/>
    <w:rsid w:val="009E3729"/>
    <w:rsid w:val="009E381B"/>
    <w:rsid w:val="009E392D"/>
    <w:rsid w:val="009E39D3"/>
    <w:rsid w:val="009E3ACD"/>
    <w:rsid w:val="009E3AD7"/>
    <w:rsid w:val="009E3C05"/>
    <w:rsid w:val="009E3CE0"/>
    <w:rsid w:val="009E3D03"/>
    <w:rsid w:val="009E3E63"/>
    <w:rsid w:val="009E3F3E"/>
    <w:rsid w:val="009E3FD2"/>
    <w:rsid w:val="009E3FF8"/>
    <w:rsid w:val="009E4267"/>
    <w:rsid w:val="009E4474"/>
    <w:rsid w:val="009E4545"/>
    <w:rsid w:val="009E4628"/>
    <w:rsid w:val="009E46FA"/>
    <w:rsid w:val="009E483F"/>
    <w:rsid w:val="009E4891"/>
    <w:rsid w:val="009E48B9"/>
    <w:rsid w:val="009E491F"/>
    <w:rsid w:val="009E4957"/>
    <w:rsid w:val="009E4A4E"/>
    <w:rsid w:val="009E4A65"/>
    <w:rsid w:val="009E4CA0"/>
    <w:rsid w:val="009E4E99"/>
    <w:rsid w:val="009E4F5C"/>
    <w:rsid w:val="009E4F9A"/>
    <w:rsid w:val="009E4FC8"/>
    <w:rsid w:val="009E50C9"/>
    <w:rsid w:val="009E5285"/>
    <w:rsid w:val="009E52D0"/>
    <w:rsid w:val="009E5349"/>
    <w:rsid w:val="009E53EE"/>
    <w:rsid w:val="009E54E8"/>
    <w:rsid w:val="009E5555"/>
    <w:rsid w:val="009E5693"/>
    <w:rsid w:val="009E575E"/>
    <w:rsid w:val="009E5780"/>
    <w:rsid w:val="009E5823"/>
    <w:rsid w:val="009E582C"/>
    <w:rsid w:val="009E59FF"/>
    <w:rsid w:val="009E5A6F"/>
    <w:rsid w:val="009E5A78"/>
    <w:rsid w:val="009E5B57"/>
    <w:rsid w:val="009E5BC1"/>
    <w:rsid w:val="009E5BC5"/>
    <w:rsid w:val="009E5C97"/>
    <w:rsid w:val="009E5D17"/>
    <w:rsid w:val="009E5E13"/>
    <w:rsid w:val="009E5E97"/>
    <w:rsid w:val="009E5EE7"/>
    <w:rsid w:val="009E6212"/>
    <w:rsid w:val="009E6216"/>
    <w:rsid w:val="009E6336"/>
    <w:rsid w:val="009E648B"/>
    <w:rsid w:val="009E65C5"/>
    <w:rsid w:val="009E6778"/>
    <w:rsid w:val="009E67BC"/>
    <w:rsid w:val="009E69AC"/>
    <w:rsid w:val="009E69BB"/>
    <w:rsid w:val="009E69DC"/>
    <w:rsid w:val="009E6A2D"/>
    <w:rsid w:val="009E6B83"/>
    <w:rsid w:val="009E6B9F"/>
    <w:rsid w:val="009E6C02"/>
    <w:rsid w:val="009E6C3A"/>
    <w:rsid w:val="009E6CD9"/>
    <w:rsid w:val="009E6D42"/>
    <w:rsid w:val="009E6D4B"/>
    <w:rsid w:val="009E6DD0"/>
    <w:rsid w:val="009E6F76"/>
    <w:rsid w:val="009E70DC"/>
    <w:rsid w:val="009E71DB"/>
    <w:rsid w:val="009E72BE"/>
    <w:rsid w:val="009E7485"/>
    <w:rsid w:val="009E7654"/>
    <w:rsid w:val="009E76B4"/>
    <w:rsid w:val="009E76CD"/>
    <w:rsid w:val="009E776F"/>
    <w:rsid w:val="009E792B"/>
    <w:rsid w:val="009E7A0A"/>
    <w:rsid w:val="009E7A60"/>
    <w:rsid w:val="009E7B1A"/>
    <w:rsid w:val="009E7C4B"/>
    <w:rsid w:val="009E7C52"/>
    <w:rsid w:val="009E7C95"/>
    <w:rsid w:val="009E7CA4"/>
    <w:rsid w:val="009E7DBE"/>
    <w:rsid w:val="009E7E13"/>
    <w:rsid w:val="009E7E6F"/>
    <w:rsid w:val="009E7EB5"/>
    <w:rsid w:val="009E7EE6"/>
    <w:rsid w:val="009E7F34"/>
    <w:rsid w:val="009E7FF4"/>
    <w:rsid w:val="009F01BE"/>
    <w:rsid w:val="009F01D9"/>
    <w:rsid w:val="009F03E6"/>
    <w:rsid w:val="009F041B"/>
    <w:rsid w:val="009F052B"/>
    <w:rsid w:val="009F0592"/>
    <w:rsid w:val="009F075B"/>
    <w:rsid w:val="009F08A3"/>
    <w:rsid w:val="009F08BE"/>
    <w:rsid w:val="009F0990"/>
    <w:rsid w:val="009F099D"/>
    <w:rsid w:val="009F0A19"/>
    <w:rsid w:val="009F0A25"/>
    <w:rsid w:val="009F0A6B"/>
    <w:rsid w:val="009F0AB8"/>
    <w:rsid w:val="009F0ADA"/>
    <w:rsid w:val="009F0B7B"/>
    <w:rsid w:val="009F0B7D"/>
    <w:rsid w:val="009F0D5D"/>
    <w:rsid w:val="009F0E30"/>
    <w:rsid w:val="009F106F"/>
    <w:rsid w:val="009F10C4"/>
    <w:rsid w:val="009F125E"/>
    <w:rsid w:val="009F1284"/>
    <w:rsid w:val="009F130C"/>
    <w:rsid w:val="009F1535"/>
    <w:rsid w:val="009F15C9"/>
    <w:rsid w:val="009F179D"/>
    <w:rsid w:val="009F1828"/>
    <w:rsid w:val="009F18B6"/>
    <w:rsid w:val="009F1919"/>
    <w:rsid w:val="009F19E9"/>
    <w:rsid w:val="009F1C0D"/>
    <w:rsid w:val="009F1C1D"/>
    <w:rsid w:val="009F1C99"/>
    <w:rsid w:val="009F1D25"/>
    <w:rsid w:val="009F1DFB"/>
    <w:rsid w:val="009F1EF0"/>
    <w:rsid w:val="009F1F3F"/>
    <w:rsid w:val="009F1F43"/>
    <w:rsid w:val="009F1FF0"/>
    <w:rsid w:val="009F20B3"/>
    <w:rsid w:val="009F210B"/>
    <w:rsid w:val="009F22C6"/>
    <w:rsid w:val="009F2421"/>
    <w:rsid w:val="009F24C8"/>
    <w:rsid w:val="009F250C"/>
    <w:rsid w:val="009F2539"/>
    <w:rsid w:val="009F253D"/>
    <w:rsid w:val="009F25D7"/>
    <w:rsid w:val="009F260F"/>
    <w:rsid w:val="009F2651"/>
    <w:rsid w:val="009F278F"/>
    <w:rsid w:val="009F27AF"/>
    <w:rsid w:val="009F2952"/>
    <w:rsid w:val="009F29E5"/>
    <w:rsid w:val="009F2C3B"/>
    <w:rsid w:val="009F2E04"/>
    <w:rsid w:val="009F2E76"/>
    <w:rsid w:val="009F2EB5"/>
    <w:rsid w:val="009F3012"/>
    <w:rsid w:val="009F314E"/>
    <w:rsid w:val="009F3173"/>
    <w:rsid w:val="009F31AB"/>
    <w:rsid w:val="009F31DB"/>
    <w:rsid w:val="009F324A"/>
    <w:rsid w:val="009F32D8"/>
    <w:rsid w:val="009F32DD"/>
    <w:rsid w:val="009F32E5"/>
    <w:rsid w:val="009F33BB"/>
    <w:rsid w:val="009F340A"/>
    <w:rsid w:val="009F3628"/>
    <w:rsid w:val="009F366E"/>
    <w:rsid w:val="009F39BB"/>
    <w:rsid w:val="009F39CD"/>
    <w:rsid w:val="009F39E6"/>
    <w:rsid w:val="009F3BE7"/>
    <w:rsid w:val="009F3C11"/>
    <w:rsid w:val="009F3CFB"/>
    <w:rsid w:val="009F3D77"/>
    <w:rsid w:val="009F3D9A"/>
    <w:rsid w:val="009F3DBB"/>
    <w:rsid w:val="009F3E0A"/>
    <w:rsid w:val="009F3E7B"/>
    <w:rsid w:val="009F3F30"/>
    <w:rsid w:val="009F4105"/>
    <w:rsid w:val="009F410F"/>
    <w:rsid w:val="009F4164"/>
    <w:rsid w:val="009F4232"/>
    <w:rsid w:val="009F436B"/>
    <w:rsid w:val="009F439E"/>
    <w:rsid w:val="009F44B5"/>
    <w:rsid w:val="009F4545"/>
    <w:rsid w:val="009F45C2"/>
    <w:rsid w:val="009F45CC"/>
    <w:rsid w:val="009F4706"/>
    <w:rsid w:val="009F4728"/>
    <w:rsid w:val="009F47C0"/>
    <w:rsid w:val="009F47EA"/>
    <w:rsid w:val="009F48B7"/>
    <w:rsid w:val="009F498C"/>
    <w:rsid w:val="009F4A46"/>
    <w:rsid w:val="009F4AAE"/>
    <w:rsid w:val="009F4CA4"/>
    <w:rsid w:val="009F4D38"/>
    <w:rsid w:val="009F4DF0"/>
    <w:rsid w:val="009F4EC6"/>
    <w:rsid w:val="009F4FA7"/>
    <w:rsid w:val="009F4FCD"/>
    <w:rsid w:val="009F511F"/>
    <w:rsid w:val="009F5267"/>
    <w:rsid w:val="009F52ED"/>
    <w:rsid w:val="009F533D"/>
    <w:rsid w:val="009F5399"/>
    <w:rsid w:val="009F53DA"/>
    <w:rsid w:val="009F543A"/>
    <w:rsid w:val="009F5494"/>
    <w:rsid w:val="009F5674"/>
    <w:rsid w:val="009F5844"/>
    <w:rsid w:val="009F5897"/>
    <w:rsid w:val="009F58DB"/>
    <w:rsid w:val="009F58DC"/>
    <w:rsid w:val="009F5A5C"/>
    <w:rsid w:val="009F5B03"/>
    <w:rsid w:val="009F5B38"/>
    <w:rsid w:val="009F5B83"/>
    <w:rsid w:val="009F5DF3"/>
    <w:rsid w:val="009F5E0D"/>
    <w:rsid w:val="009F5E2C"/>
    <w:rsid w:val="009F5EE3"/>
    <w:rsid w:val="009F5F41"/>
    <w:rsid w:val="009F6011"/>
    <w:rsid w:val="009F608E"/>
    <w:rsid w:val="009F6181"/>
    <w:rsid w:val="009F61BE"/>
    <w:rsid w:val="009F6252"/>
    <w:rsid w:val="009F625F"/>
    <w:rsid w:val="009F6349"/>
    <w:rsid w:val="009F637E"/>
    <w:rsid w:val="009F6381"/>
    <w:rsid w:val="009F63A1"/>
    <w:rsid w:val="009F63CD"/>
    <w:rsid w:val="009F6427"/>
    <w:rsid w:val="009F6439"/>
    <w:rsid w:val="009F6449"/>
    <w:rsid w:val="009F6460"/>
    <w:rsid w:val="009F6580"/>
    <w:rsid w:val="009F65C4"/>
    <w:rsid w:val="009F6609"/>
    <w:rsid w:val="009F6624"/>
    <w:rsid w:val="009F66C7"/>
    <w:rsid w:val="009F6734"/>
    <w:rsid w:val="009F6794"/>
    <w:rsid w:val="009F6A85"/>
    <w:rsid w:val="009F6C21"/>
    <w:rsid w:val="009F6CA7"/>
    <w:rsid w:val="009F6CB7"/>
    <w:rsid w:val="009F6D9F"/>
    <w:rsid w:val="009F6F39"/>
    <w:rsid w:val="009F7071"/>
    <w:rsid w:val="009F7128"/>
    <w:rsid w:val="009F7157"/>
    <w:rsid w:val="009F7228"/>
    <w:rsid w:val="009F72E8"/>
    <w:rsid w:val="009F72F4"/>
    <w:rsid w:val="009F73DC"/>
    <w:rsid w:val="009F7456"/>
    <w:rsid w:val="009F7623"/>
    <w:rsid w:val="009F7646"/>
    <w:rsid w:val="009F76BA"/>
    <w:rsid w:val="009F7806"/>
    <w:rsid w:val="009F78AD"/>
    <w:rsid w:val="009F78E8"/>
    <w:rsid w:val="009F790A"/>
    <w:rsid w:val="009F79FB"/>
    <w:rsid w:val="009F7A8D"/>
    <w:rsid w:val="009F7B87"/>
    <w:rsid w:val="009F7BC1"/>
    <w:rsid w:val="009F7BDB"/>
    <w:rsid w:val="009F7C3B"/>
    <w:rsid w:val="009F7D43"/>
    <w:rsid w:val="009F7D56"/>
    <w:rsid w:val="009F7E0E"/>
    <w:rsid w:val="009F7EA6"/>
    <w:rsid w:val="009F7F52"/>
    <w:rsid w:val="009F7F87"/>
    <w:rsid w:val="009F7F97"/>
    <w:rsid w:val="009F7FDC"/>
    <w:rsid w:val="00A00012"/>
    <w:rsid w:val="00A00067"/>
    <w:rsid w:val="00A0008C"/>
    <w:rsid w:val="00A0027B"/>
    <w:rsid w:val="00A00282"/>
    <w:rsid w:val="00A0038F"/>
    <w:rsid w:val="00A00600"/>
    <w:rsid w:val="00A006A6"/>
    <w:rsid w:val="00A00739"/>
    <w:rsid w:val="00A0084B"/>
    <w:rsid w:val="00A00907"/>
    <w:rsid w:val="00A00958"/>
    <w:rsid w:val="00A009FC"/>
    <w:rsid w:val="00A00A7F"/>
    <w:rsid w:val="00A00A93"/>
    <w:rsid w:val="00A00B39"/>
    <w:rsid w:val="00A00C7C"/>
    <w:rsid w:val="00A00D75"/>
    <w:rsid w:val="00A00D93"/>
    <w:rsid w:val="00A00E97"/>
    <w:rsid w:val="00A00F21"/>
    <w:rsid w:val="00A01024"/>
    <w:rsid w:val="00A01061"/>
    <w:rsid w:val="00A010B7"/>
    <w:rsid w:val="00A0113D"/>
    <w:rsid w:val="00A0117C"/>
    <w:rsid w:val="00A0117D"/>
    <w:rsid w:val="00A0121B"/>
    <w:rsid w:val="00A0139B"/>
    <w:rsid w:val="00A013B2"/>
    <w:rsid w:val="00A01407"/>
    <w:rsid w:val="00A01412"/>
    <w:rsid w:val="00A01484"/>
    <w:rsid w:val="00A0150A"/>
    <w:rsid w:val="00A01625"/>
    <w:rsid w:val="00A01667"/>
    <w:rsid w:val="00A0179E"/>
    <w:rsid w:val="00A01BB5"/>
    <w:rsid w:val="00A01D4E"/>
    <w:rsid w:val="00A01F69"/>
    <w:rsid w:val="00A02169"/>
    <w:rsid w:val="00A02194"/>
    <w:rsid w:val="00A02248"/>
    <w:rsid w:val="00A02260"/>
    <w:rsid w:val="00A026CF"/>
    <w:rsid w:val="00A02724"/>
    <w:rsid w:val="00A02737"/>
    <w:rsid w:val="00A0276D"/>
    <w:rsid w:val="00A027C9"/>
    <w:rsid w:val="00A027D8"/>
    <w:rsid w:val="00A02819"/>
    <w:rsid w:val="00A028F0"/>
    <w:rsid w:val="00A02943"/>
    <w:rsid w:val="00A02959"/>
    <w:rsid w:val="00A02976"/>
    <w:rsid w:val="00A0298E"/>
    <w:rsid w:val="00A029DD"/>
    <w:rsid w:val="00A02A01"/>
    <w:rsid w:val="00A02B80"/>
    <w:rsid w:val="00A02BC1"/>
    <w:rsid w:val="00A02BD5"/>
    <w:rsid w:val="00A02BE5"/>
    <w:rsid w:val="00A02C79"/>
    <w:rsid w:val="00A02CC7"/>
    <w:rsid w:val="00A02D5E"/>
    <w:rsid w:val="00A02DA3"/>
    <w:rsid w:val="00A02DD5"/>
    <w:rsid w:val="00A02EB9"/>
    <w:rsid w:val="00A02ED8"/>
    <w:rsid w:val="00A02FB3"/>
    <w:rsid w:val="00A03030"/>
    <w:rsid w:val="00A030E6"/>
    <w:rsid w:val="00A03186"/>
    <w:rsid w:val="00A031F6"/>
    <w:rsid w:val="00A03243"/>
    <w:rsid w:val="00A03269"/>
    <w:rsid w:val="00A0327F"/>
    <w:rsid w:val="00A03461"/>
    <w:rsid w:val="00A03486"/>
    <w:rsid w:val="00A03512"/>
    <w:rsid w:val="00A03657"/>
    <w:rsid w:val="00A0369D"/>
    <w:rsid w:val="00A037D5"/>
    <w:rsid w:val="00A03871"/>
    <w:rsid w:val="00A038FC"/>
    <w:rsid w:val="00A0395E"/>
    <w:rsid w:val="00A039C3"/>
    <w:rsid w:val="00A03B4F"/>
    <w:rsid w:val="00A03C1C"/>
    <w:rsid w:val="00A03C95"/>
    <w:rsid w:val="00A03CE6"/>
    <w:rsid w:val="00A03D92"/>
    <w:rsid w:val="00A03FE8"/>
    <w:rsid w:val="00A04046"/>
    <w:rsid w:val="00A040FC"/>
    <w:rsid w:val="00A04136"/>
    <w:rsid w:val="00A042A5"/>
    <w:rsid w:val="00A042FE"/>
    <w:rsid w:val="00A0442B"/>
    <w:rsid w:val="00A045B7"/>
    <w:rsid w:val="00A045D9"/>
    <w:rsid w:val="00A0482C"/>
    <w:rsid w:val="00A0485D"/>
    <w:rsid w:val="00A048ED"/>
    <w:rsid w:val="00A049EC"/>
    <w:rsid w:val="00A04CEF"/>
    <w:rsid w:val="00A04CF8"/>
    <w:rsid w:val="00A04D8B"/>
    <w:rsid w:val="00A04DD5"/>
    <w:rsid w:val="00A04F3A"/>
    <w:rsid w:val="00A04F41"/>
    <w:rsid w:val="00A04FA1"/>
    <w:rsid w:val="00A04FB9"/>
    <w:rsid w:val="00A05028"/>
    <w:rsid w:val="00A05052"/>
    <w:rsid w:val="00A05076"/>
    <w:rsid w:val="00A05143"/>
    <w:rsid w:val="00A051EE"/>
    <w:rsid w:val="00A05294"/>
    <w:rsid w:val="00A0532C"/>
    <w:rsid w:val="00A05438"/>
    <w:rsid w:val="00A05484"/>
    <w:rsid w:val="00A054C8"/>
    <w:rsid w:val="00A0553A"/>
    <w:rsid w:val="00A055D0"/>
    <w:rsid w:val="00A055E0"/>
    <w:rsid w:val="00A055E6"/>
    <w:rsid w:val="00A05633"/>
    <w:rsid w:val="00A05931"/>
    <w:rsid w:val="00A05997"/>
    <w:rsid w:val="00A059AE"/>
    <w:rsid w:val="00A05A38"/>
    <w:rsid w:val="00A05AFD"/>
    <w:rsid w:val="00A05B13"/>
    <w:rsid w:val="00A05B91"/>
    <w:rsid w:val="00A05B99"/>
    <w:rsid w:val="00A05BC4"/>
    <w:rsid w:val="00A05D35"/>
    <w:rsid w:val="00A05D39"/>
    <w:rsid w:val="00A05D74"/>
    <w:rsid w:val="00A05D8F"/>
    <w:rsid w:val="00A05DAC"/>
    <w:rsid w:val="00A05EAF"/>
    <w:rsid w:val="00A05EF3"/>
    <w:rsid w:val="00A05FD0"/>
    <w:rsid w:val="00A0615D"/>
    <w:rsid w:val="00A06224"/>
    <w:rsid w:val="00A06236"/>
    <w:rsid w:val="00A0624B"/>
    <w:rsid w:val="00A0627E"/>
    <w:rsid w:val="00A06291"/>
    <w:rsid w:val="00A062F9"/>
    <w:rsid w:val="00A06364"/>
    <w:rsid w:val="00A063EA"/>
    <w:rsid w:val="00A06481"/>
    <w:rsid w:val="00A0649F"/>
    <w:rsid w:val="00A06558"/>
    <w:rsid w:val="00A065A3"/>
    <w:rsid w:val="00A065CC"/>
    <w:rsid w:val="00A0661E"/>
    <w:rsid w:val="00A0669F"/>
    <w:rsid w:val="00A06787"/>
    <w:rsid w:val="00A0692C"/>
    <w:rsid w:val="00A06992"/>
    <w:rsid w:val="00A06995"/>
    <w:rsid w:val="00A06A5D"/>
    <w:rsid w:val="00A06A6F"/>
    <w:rsid w:val="00A06A99"/>
    <w:rsid w:val="00A06B7B"/>
    <w:rsid w:val="00A06BAF"/>
    <w:rsid w:val="00A06C43"/>
    <w:rsid w:val="00A06D63"/>
    <w:rsid w:val="00A06DCB"/>
    <w:rsid w:val="00A06EBC"/>
    <w:rsid w:val="00A06FE7"/>
    <w:rsid w:val="00A07025"/>
    <w:rsid w:val="00A07166"/>
    <w:rsid w:val="00A07240"/>
    <w:rsid w:val="00A07406"/>
    <w:rsid w:val="00A0740A"/>
    <w:rsid w:val="00A07479"/>
    <w:rsid w:val="00A0749F"/>
    <w:rsid w:val="00A07669"/>
    <w:rsid w:val="00A0768C"/>
    <w:rsid w:val="00A076D1"/>
    <w:rsid w:val="00A07806"/>
    <w:rsid w:val="00A07841"/>
    <w:rsid w:val="00A078D6"/>
    <w:rsid w:val="00A078F4"/>
    <w:rsid w:val="00A07927"/>
    <w:rsid w:val="00A07929"/>
    <w:rsid w:val="00A079A7"/>
    <w:rsid w:val="00A07A29"/>
    <w:rsid w:val="00A07B0A"/>
    <w:rsid w:val="00A07B5E"/>
    <w:rsid w:val="00A07D61"/>
    <w:rsid w:val="00A07E59"/>
    <w:rsid w:val="00A07F49"/>
    <w:rsid w:val="00A10080"/>
    <w:rsid w:val="00A10100"/>
    <w:rsid w:val="00A1017A"/>
    <w:rsid w:val="00A1027B"/>
    <w:rsid w:val="00A1028C"/>
    <w:rsid w:val="00A102E8"/>
    <w:rsid w:val="00A10525"/>
    <w:rsid w:val="00A1058C"/>
    <w:rsid w:val="00A105E2"/>
    <w:rsid w:val="00A10618"/>
    <w:rsid w:val="00A10627"/>
    <w:rsid w:val="00A10702"/>
    <w:rsid w:val="00A10746"/>
    <w:rsid w:val="00A107B9"/>
    <w:rsid w:val="00A1085F"/>
    <w:rsid w:val="00A1091C"/>
    <w:rsid w:val="00A10994"/>
    <w:rsid w:val="00A10A07"/>
    <w:rsid w:val="00A10B48"/>
    <w:rsid w:val="00A10D5E"/>
    <w:rsid w:val="00A10D8E"/>
    <w:rsid w:val="00A10F84"/>
    <w:rsid w:val="00A10FA7"/>
    <w:rsid w:val="00A11002"/>
    <w:rsid w:val="00A110F9"/>
    <w:rsid w:val="00A1116E"/>
    <w:rsid w:val="00A111C8"/>
    <w:rsid w:val="00A11224"/>
    <w:rsid w:val="00A11250"/>
    <w:rsid w:val="00A11311"/>
    <w:rsid w:val="00A1135A"/>
    <w:rsid w:val="00A11381"/>
    <w:rsid w:val="00A113E6"/>
    <w:rsid w:val="00A113EA"/>
    <w:rsid w:val="00A1156B"/>
    <w:rsid w:val="00A11586"/>
    <w:rsid w:val="00A1181C"/>
    <w:rsid w:val="00A11857"/>
    <w:rsid w:val="00A11860"/>
    <w:rsid w:val="00A11922"/>
    <w:rsid w:val="00A1197C"/>
    <w:rsid w:val="00A11A02"/>
    <w:rsid w:val="00A11A75"/>
    <w:rsid w:val="00A11BDE"/>
    <w:rsid w:val="00A11CE1"/>
    <w:rsid w:val="00A11E4B"/>
    <w:rsid w:val="00A11E77"/>
    <w:rsid w:val="00A11E93"/>
    <w:rsid w:val="00A11F43"/>
    <w:rsid w:val="00A11F74"/>
    <w:rsid w:val="00A1200C"/>
    <w:rsid w:val="00A12262"/>
    <w:rsid w:val="00A122AC"/>
    <w:rsid w:val="00A1249F"/>
    <w:rsid w:val="00A12504"/>
    <w:rsid w:val="00A125F4"/>
    <w:rsid w:val="00A12602"/>
    <w:rsid w:val="00A12716"/>
    <w:rsid w:val="00A1278C"/>
    <w:rsid w:val="00A12802"/>
    <w:rsid w:val="00A12858"/>
    <w:rsid w:val="00A12876"/>
    <w:rsid w:val="00A12A67"/>
    <w:rsid w:val="00A12C11"/>
    <w:rsid w:val="00A12C1D"/>
    <w:rsid w:val="00A12C71"/>
    <w:rsid w:val="00A12C82"/>
    <w:rsid w:val="00A12D07"/>
    <w:rsid w:val="00A12D6E"/>
    <w:rsid w:val="00A12E82"/>
    <w:rsid w:val="00A130DD"/>
    <w:rsid w:val="00A130FD"/>
    <w:rsid w:val="00A13172"/>
    <w:rsid w:val="00A1317D"/>
    <w:rsid w:val="00A13205"/>
    <w:rsid w:val="00A13258"/>
    <w:rsid w:val="00A13457"/>
    <w:rsid w:val="00A134C7"/>
    <w:rsid w:val="00A1351B"/>
    <w:rsid w:val="00A13683"/>
    <w:rsid w:val="00A136A9"/>
    <w:rsid w:val="00A136D4"/>
    <w:rsid w:val="00A136DF"/>
    <w:rsid w:val="00A137EA"/>
    <w:rsid w:val="00A137FB"/>
    <w:rsid w:val="00A138E3"/>
    <w:rsid w:val="00A13905"/>
    <w:rsid w:val="00A13A18"/>
    <w:rsid w:val="00A13A6F"/>
    <w:rsid w:val="00A13B5F"/>
    <w:rsid w:val="00A13B6E"/>
    <w:rsid w:val="00A13B83"/>
    <w:rsid w:val="00A13CCD"/>
    <w:rsid w:val="00A13FD1"/>
    <w:rsid w:val="00A14241"/>
    <w:rsid w:val="00A1427F"/>
    <w:rsid w:val="00A1434D"/>
    <w:rsid w:val="00A14351"/>
    <w:rsid w:val="00A14386"/>
    <w:rsid w:val="00A14484"/>
    <w:rsid w:val="00A14707"/>
    <w:rsid w:val="00A14734"/>
    <w:rsid w:val="00A14789"/>
    <w:rsid w:val="00A147B6"/>
    <w:rsid w:val="00A148D4"/>
    <w:rsid w:val="00A14A20"/>
    <w:rsid w:val="00A14A45"/>
    <w:rsid w:val="00A14AA9"/>
    <w:rsid w:val="00A14AC1"/>
    <w:rsid w:val="00A14ADD"/>
    <w:rsid w:val="00A14BF2"/>
    <w:rsid w:val="00A14D24"/>
    <w:rsid w:val="00A14D97"/>
    <w:rsid w:val="00A14E75"/>
    <w:rsid w:val="00A14EF0"/>
    <w:rsid w:val="00A14FA4"/>
    <w:rsid w:val="00A14FDA"/>
    <w:rsid w:val="00A150D0"/>
    <w:rsid w:val="00A15147"/>
    <w:rsid w:val="00A15157"/>
    <w:rsid w:val="00A15195"/>
    <w:rsid w:val="00A1523A"/>
    <w:rsid w:val="00A1525C"/>
    <w:rsid w:val="00A15303"/>
    <w:rsid w:val="00A15327"/>
    <w:rsid w:val="00A1534A"/>
    <w:rsid w:val="00A1535F"/>
    <w:rsid w:val="00A15482"/>
    <w:rsid w:val="00A1551F"/>
    <w:rsid w:val="00A15780"/>
    <w:rsid w:val="00A157BC"/>
    <w:rsid w:val="00A1596A"/>
    <w:rsid w:val="00A159AA"/>
    <w:rsid w:val="00A15A5B"/>
    <w:rsid w:val="00A15B66"/>
    <w:rsid w:val="00A15BB7"/>
    <w:rsid w:val="00A15C4D"/>
    <w:rsid w:val="00A15CF9"/>
    <w:rsid w:val="00A15DE4"/>
    <w:rsid w:val="00A15E1A"/>
    <w:rsid w:val="00A15E3E"/>
    <w:rsid w:val="00A16093"/>
    <w:rsid w:val="00A16331"/>
    <w:rsid w:val="00A163F0"/>
    <w:rsid w:val="00A16476"/>
    <w:rsid w:val="00A164A8"/>
    <w:rsid w:val="00A165F2"/>
    <w:rsid w:val="00A16780"/>
    <w:rsid w:val="00A16781"/>
    <w:rsid w:val="00A16868"/>
    <w:rsid w:val="00A16880"/>
    <w:rsid w:val="00A168B4"/>
    <w:rsid w:val="00A1690C"/>
    <w:rsid w:val="00A16A65"/>
    <w:rsid w:val="00A16A76"/>
    <w:rsid w:val="00A16AA8"/>
    <w:rsid w:val="00A16B1D"/>
    <w:rsid w:val="00A16B5D"/>
    <w:rsid w:val="00A16B60"/>
    <w:rsid w:val="00A16BEF"/>
    <w:rsid w:val="00A16C57"/>
    <w:rsid w:val="00A16D09"/>
    <w:rsid w:val="00A16DA7"/>
    <w:rsid w:val="00A16F67"/>
    <w:rsid w:val="00A17065"/>
    <w:rsid w:val="00A1713D"/>
    <w:rsid w:val="00A17520"/>
    <w:rsid w:val="00A17627"/>
    <w:rsid w:val="00A17664"/>
    <w:rsid w:val="00A17675"/>
    <w:rsid w:val="00A17798"/>
    <w:rsid w:val="00A178C8"/>
    <w:rsid w:val="00A17925"/>
    <w:rsid w:val="00A179D7"/>
    <w:rsid w:val="00A17AD6"/>
    <w:rsid w:val="00A17B1B"/>
    <w:rsid w:val="00A17BB7"/>
    <w:rsid w:val="00A17BC2"/>
    <w:rsid w:val="00A17C8B"/>
    <w:rsid w:val="00A17CE0"/>
    <w:rsid w:val="00A17D68"/>
    <w:rsid w:val="00A17D6A"/>
    <w:rsid w:val="00A17E9C"/>
    <w:rsid w:val="00A17ED9"/>
    <w:rsid w:val="00A17F11"/>
    <w:rsid w:val="00A17F2C"/>
    <w:rsid w:val="00A17F7F"/>
    <w:rsid w:val="00A2012B"/>
    <w:rsid w:val="00A20148"/>
    <w:rsid w:val="00A20158"/>
    <w:rsid w:val="00A2025D"/>
    <w:rsid w:val="00A2048F"/>
    <w:rsid w:val="00A20493"/>
    <w:rsid w:val="00A206CA"/>
    <w:rsid w:val="00A207A4"/>
    <w:rsid w:val="00A20875"/>
    <w:rsid w:val="00A2090E"/>
    <w:rsid w:val="00A20AE8"/>
    <w:rsid w:val="00A20B17"/>
    <w:rsid w:val="00A20B5F"/>
    <w:rsid w:val="00A20B71"/>
    <w:rsid w:val="00A20B87"/>
    <w:rsid w:val="00A20CF1"/>
    <w:rsid w:val="00A20E9A"/>
    <w:rsid w:val="00A20EDA"/>
    <w:rsid w:val="00A20EEA"/>
    <w:rsid w:val="00A20EF4"/>
    <w:rsid w:val="00A210B9"/>
    <w:rsid w:val="00A21117"/>
    <w:rsid w:val="00A211AE"/>
    <w:rsid w:val="00A21294"/>
    <w:rsid w:val="00A212FD"/>
    <w:rsid w:val="00A213CD"/>
    <w:rsid w:val="00A21449"/>
    <w:rsid w:val="00A21464"/>
    <w:rsid w:val="00A2149C"/>
    <w:rsid w:val="00A215CA"/>
    <w:rsid w:val="00A2165D"/>
    <w:rsid w:val="00A2175B"/>
    <w:rsid w:val="00A21775"/>
    <w:rsid w:val="00A2177E"/>
    <w:rsid w:val="00A21787"/>
    <w:rsid w:val="00A2187B"/>
    <w:rsid w:val="00A21A38"/>
    <w:rsid w:val="00A21A77"/>
    <w:rsid w:val="00A21B4A"/>
    <w:rsid w:val="00A21C39"/>
    <w:rsid w:val="00A21C51"/>
    <w:rsid w:val="00A21D1B"/>
    <w:rsid w:val="00A21DB7"/>
    <w:rsid w:val="00A21DD0"/>
    <w:rsid w:val="00A2204D"/>
    <w:rsid w:val="00A22090"/>
    <w:rsid w:val="00A22182"/>
    <w:rsid w:val="00A221D0"/>
    <w:rsid w:val="00A22312"/>
    <w:rsid w:val="00A22340"/>
    <w:rsid w:val="00A22357"/>
    <w:rsid w:val="00A223BE"/>
    <w:rsid w:val="00A2249C"/>
    <w:rsid w:val="00A22701"/>
    <w:rsid w:val="00A22AD8"/>
    <w:rsid w:val="00A22B11"/>
    <w:rsid w:val="00A22C02"/>
    <w:rsid w:val="00A22C04"/>
    <w:rsid w:val="00A22C1A"/>
    <w:rsid w:val="00A22C5D"/>
    <w:rsid w:val="00A22C88"/>
    <w:rsid w:val="00A22C97"/>
    <w:rsid w:val="00A22D5D"/>
    <w:rsid w:val="00A22DAC"/>
    <w:rsid w:val="00A22E7F"/>
    <w:rsid w:val="00A22ECF"/>
    <w:rsid w:val="00A22EEA"/>
    <w:rsid w:val="00A2301A"/>
    <w:rsid w:val="00A230BB"/>
    <w:rsid w:val="00A230E4"/>
    <w:rsid w:val="00A231EB"/>
    <w:rsid w:val="00A232F5"/>
    <w:rsid w:val="00A23354"/>
    <w:rsid w:val="00A23368"/>
    <w:rsid w:val="00A2344C"/>
    <w:rsid w:val="00A23610"/>
    <w:rsid w:val="00A23708"/>
    <w:rsid w:val="00A2373B"/>
    <w:rsid w:val="00A238D7"/>
    <w:rsid w:val="00A23905"/>
    <w:rsid w:val="00A23940"/>
    <w:rsid w:val="00A239B1"/>
    <w:rsid w:val="00A239BA"/>
    <w:rsid w:val="00A239D9"/>
    <w:rsid w:val="00A23AAB"/>
    <w:rsid w:val="00A23B19"/>
    <w:rsid w:val="00A23BA6"/>
    <w:rsid w:val="00A23BAF"/>
    <w:rsid w:val="00A23BE0"/>
    <w:rsid w:val="00A23BE8"/>
    <w:rsid w:val="00A23C12"/>
    <w:rsid w:val="00A23C29"/>
    <w:rsid w:val="00A23CDC"/>
    <w:rsid w:val="00A23D37"/>
    <w:rsid w:val="00A23D6C"/>
    <w:rsid w:val="00A23EE1"/>
    <w:rsid w:val="00A23EF2"/>
    <w:rsid w:val="00A23FB9"/>
    <w:rsid w:val="00A2414E"/>
    <w:rsid w:val="00A24204"/>
    <w:rsid w:val="00A2432D"/>
    <w:rsid w:val="00A243DF"/>
    <w:rsid w:val="00A243F6"/>
    <w:rsid w:val="00A243F8"/>
    <w:rsid w:val="00A2441D"/>
    <w:rsid w:val="00A2453F"/>
    <w:rsid w:val="00A2490D"/>
    <w:rsid w:val="00A2498B"/>
    <w:rsid w:val="00A249FD"/>
    <w:rsid w:val="00A24CB9"/>
    <w:rsid w:val="00A24DC9"/>
    <w:rsid w:val="00A24DF4"/>
    <w:rsid w:val="00A24E0B"/>
    <w:rsid w:val="00A24E15"/>
    <w:rsid w:val="00A24E30"/>
    <w:rsid w:val="00A24E58"/>
    <w:rsid w:val="00A24FCE"/>
    <w:rsid w:val="00A25051"/>
    <w:rsid w:val="00A25101"/>
    <w:rsid w:val="00A251A6"/>
    <w:rsid w:val="00A252C6"/>
    <w:rsid w:val="00A25421"/>
    <w:rsid w:val="00A25459"/>
    <w:rsid w:val="00A255DD"/>
    <w:rsid w:val="00A25606"/>
    <w:rsid w:val="00A25753"/>
    <w:rsid w:val="00A257B3"/>
    <w:rsid w:val="00A259F3"/>
    <w:rsid w:val="00A25A00"/>
    <w:rsid w:val="00A25B61"/>
    <w:rsid w:val="00A25BC1"/>
    <w:rsid w:val="00A25CF0"/>
    <w:rsid w:val="00A25D1E"/>
    <w:rsid w:val="00A25D62"/>
    <w:rsid w:val="00A25E19"/>
    <w:rsid w:val="00A25E74"/>
    <w:rsid w:val="00A25E91"/>
    <w:rsid w:val="00A26080"/>
    <w:rsid w:val="00A260BD"/>
    <w:rsid w:val="00A26159"/>
    <w:rsid w:val="00A26173"/>
    <w:rsid w:val="00A26181"/>
    <w:rsid w:val="00A2635B"/>
    <w:rsid w:val="00A26489"/>
    <w:rsid w:val="00A264A0"/>
    <w:rsid w:val="00A2651C"/>
    <w:rsid w:val="00A26520"/>
    <w:rsid w:val="00A26570"/>
    <w:rsid w:val="00A26582"/>
    <w:rsid w:val="00A2658B"/>
    <w:rsid w:val="00A265A9"/>
    <w:rsid w:val="00A26731"/>
    <w:rsid w:val="00A26802"/>
    <w:rsid w:val="00A26867"/>
    <w:rsid w:val="00A268EB"/>
    <w:rsid w:val="00A26996"/>
    <w:rsid w:val="00A269F4"/>
    <w:rsid w:val="00A269FC"/>
    <w:rsid w:val="00A26AA0"/>
    <w:rsid w:val="00A26D88"/>
    <w:rsid w:val="00A26D8D"/>
    <w:rsid w:val="00A26E01"/>
    <w:rsid w:val="00A26F92"/>
    <w:rsid w:val="00A2713E"/>
    <w:rsid w:val="00A2714E"/>
    <w:rsid w:val="00A27170"/>
    <w:rsid w:val="00A27183"/>
    <w:rsid w:val="00A2737D"/>
    <w:rsid w:val="00A27749"/>
    <w:rsid w:val="00A27788"/>
    <w:rsid w:val="00A2780A"/>
    <w:rsid w:val="00A27917"/>
    <w:rsid w:val="00A27975"/>
    <w:rsid w:val="00A279C9"/>
    <w:rsid w:val="00A27B91"/>
    <w:rsid w:val="00A27BEF"/>
    <w:rsid w:val="00A27C3A"/>
    <w:rsid w:val="00A27D5D"/>
    <w:rsid w:val="00A27D99"/>
    <w:rsid w:val="00A27DC1"/>
    <w:rsid w:val="00A27F43"/>
    <w:rsid w:val="00A27F55"/>
    <w:rsid w:val="00A27FCC"/>
    <w:rsid w:val="00A27FDF"/>
    <w:rsid w:val="00A30007"/>
    <w:rsid w:val="00A300A5"/>
    <w:rsid w:val="00A300B6"/>
    <w:rsid w:val="00A30134"/>
    <w:rsid w:val="00A303F6"/>
    <w:rsid w:val="00A304EC"/>
    <w:rsid w:val="00A3053B"/>
    <w:rsid w:val="00A3058F"/>
    <w:rsid w:val="00A305F2"/>
    <w:rsid w:val="00A30737"/>
    <w:rsid w:val="00A308F4"/>
    <w:rsid w:val="00A30900"/>
    <w:rsid w:val="00A30927"/>
    <w:rsid w:val="00A309B2"/>
    <w:rsid w:val="00A30A0C"/>
    <w:rsid w:val="00A30A28"/>
    <w:rsid w:val="00A30A49"/>
    <w:rsid w:val="00A30A65"/>
    <w:rsid w:val="00A30ADC"/>
    <w:rsid w:val="00A30B0E"/>
    <w:rsid w:val="00A30BF5"/>
    <w:rsid w:val="00A30D68"/>
    <w:rsid w:val="00A30DC7"/>
    <w:rsid w:val="00A30DF7"/>
    <w:rsid w:val="00A30E17"/>
    <w:rsid w:val="00A30E91"/>
    <w:rsid w:val="00A30F25"/>
    <w:rsid w:val="00A30F6A"/>
    <w:rsid w:val="00A30F84"/>
    <w:rsid w:val="00A30FC7"/>
    <w:rsid w:val="00A30FD5"/>
    <w:rsid w:val="00A31124"/>
    <w:rsid w:val="00A311D5"/>
    <w:rsid w:val="00A31282"/>
    <w:rsid w:val="00A31371"/>
    <w:rsid w:val="00A313A9"/>
    <w:rsid w:val="00A31458"/>
    <w:rsid w:val="00A314D2"/>
    <w:rsid w:val="00A314E8"/>
    <w:rsid w:val="00A31569"/>
    <w:rsid w:val="00A3168E"/>
    <w:rsid w:val="00A316AA"/>
    <w:rsid w:val="00A316D0"/>
    <w:rsid w:val="00A316DA"/>
    <w:rsid w:val="00A3173A"/>
    <w:rsid w:val="00A31766"/>
    <w:rsid w:val="00A31825"/>
    <w:rsid w:val="00A3187D"/>
    <w:rsid w:val="00A319A6"/>
    <w:rsid w:val="00A319F8"/>
    <w:rsid w:val="00A31A07"/>
    <w:rsid w:val="00A31B2A"/>
    <w:rsid w:val="00A31CA9"/>
    <w:rsid w:val="00A31D55"/>
    <w:rsid w:val="00A31E65"/>
    <w:rsid w:val="00A3202D"/>
    <w:rsid w:val="00A32075"/>
    <w:rsid w:val="00A32097"/>
    <w:rsid w:val="00A3211D"/>
    <w:rsid w:val="00A3212E"/>
    <w:rsid w:val="00A321A8"/>
    <w:rsid w:val="00A32218"/>
    <w:rsid w:val="00A32273"/>
    <w:rsid w:val="00A322A2"/>
    <w:rsid w:val="00A3232E"/>
    <w:rsid w:val="00A3238E"/>
    <w:rsid w:val="00A323B9"/>
    <w:rsid w:val="00A32568"/>
    <w:rsid w:val="00A325AF"/>
    <w:rsid w:val="00A325E4"/>
    <w:rsid w:val="00A3275C"/>
    <w:rsid w:val="00A327A9"/>
    <w:rsid w:val="00A32857"/>
    <w:rsid w:val="00A3286F"/>
    <w:rsid w:val="00A32896"/>
    <w:rsid w:val="00A329CD"/>
    <w:rsid w:val="00A32B47"/>
    <w:rsid w:val="00A32C28"/>
    <w:rsid w:val="00A32C44"/>
    <w:rsid w:val="00A32C93"/>
    <w:rsid w:val="00A32CC3"/>
    <w:rsid w:val="00A32D89"/>
    <w:rsid w:val="00A32D9F"/>
    <w:rsid w:val="00A32DC9"/>
    <w:rsid w:val="00A3305D"/>
    <w:rsid w:val="00A330BB"/>
    <w:rsid w:val="00A330C5"/>
    <w:rsid w:val="00A3316C"/>
    <w:rsid w:val="00A3318D"/>
    <w:rsid w:val="00A332E8"/>
    <w:rsid w:val="00A33333"/>
    <w:rsid w:val="00A33424"/>
    <w:rsid w:val="00A3346C"/>
    <w:rsid w:val="00A33543"/>
    <w:rsid w:val="00A335F7"/>
    <w:rsid w:val="00A3366F"/>
    <w:rsid w:val="00A33761"/>
    <w:rsid w:val="00A339F3"/>
    <w:rsid w:val="00A33BF8"/>
    <w:rsid w:val="00A33DCB"/>
    <w:rsid w:val="00A33E11"/>
    <w:rsid w:val="00A33F71"/>
    <w:rsid w:val="00A34081"/>
    <w:rsid w:val="00A3414A"/>
    <w:rsid w:val="00A341B4"/>
    <w:rsid w:val="00A34211"/>
    <w:rsid w:val="00A3423E"/>
    <w:rsid w:val="00A34335"/>
    <w:rsid w:val="00A34337"/>
    <w:rsid w:val="00A34344"/>
    <w:rsid w:val="00A34369"/>
    <w:rsid w:val="00A343CD"/>
    <w:rsid w:val="00A3444B"/>
    <w:rsid w:val="00A34532"/>
    <w:rsid w:val="00A34567"/>
    <w:rsid w:val="00A346B0"/>
    <w:rsid w:val="00A346D2"/>
    <w:rsid w:val="00A34724"/>
    <w:rsid w:val="00A3473D"/>
    <w:rsid w:val="00A34761"/>
    <w:rsid w:val="00A347AC"/>
    <w:rsid w:val="00A34839"/>
    <w:rsid w:val="00A348EF"/>
    <w:rsid w:val="00A348FB"/>
    <w:rsid w:val="00A34955"/>
    <w:rsid w:val="00A34AE5"/>
    <w:rsid w:val="00A34B12"/>
    <w:rsid w:val="00A34C34"/>
    <w:rsid w:val="00A34D0F"/>
    <w:rsid w:val="00A34D1E"/>
    <w:rsid w:val="00A34D65"/>
    <w:rsid w:val="00A34E88"/>
    <w:rsid w:val="00A34EFF"/>
    <w:rsid w:val="00A350CC"/>
    <w:rsid w:val="00A35136"/>
    <w:rsid w:val="00A3514D"/>
    <w:rsid w:val="00A35161"/>
    <w:rsid w:val="00A351B0"/>
    <w:rsid w:val="00A351B8"/>
    <w:rsid w:val="00A35245"/>
    <w:rsid w:val="00A352BB"/>
    <w:rsid w:val="00A352FF"/>
    <w:rsid w:val="00A3533B"/>
    <w:rsid w:val="00A3547F"/>
    <w:rsid w:val="00A3548E"/>
    <w:rsid w:val="00A3556E"/>
    <w:rsid w:val="00A355AD"/>
    <w:rsid w:val="00A35661"/>
    <w:rsid w:val="00A356B3"/>
    <w:rsid w:val="00A356DB"/>
    <w:rsid w:val="00A356F9"/>
    <w:rsid w:val="00A35769"/>
    <w:rsid w:val="00A3579D"/>
    <w:rsid w:val="00A357B1"/>
    <w:rsid w:val="00A357D7"/>
    <w:rsid w:val="00A3588A"/>
    <w:rsid w:val="00A359D9"/>
    <w:rsid w:val="00A35A07"/>
    <w:rsid w:val="00A35A22"/>
    <w:rsid w:val="00A35A53"/>
    <w:rsid w:val="00A35AEA"/>
    <w:rsid w:val="00A35B2C"/>
    <w:rsid w:val="00A35BFA"/>
    <w:rsid w:val="00A35CDA"/>
    <w:rsid w:val="00A35D16"/>
    <w:rsid w:val="00A35E00"/>
    <w:rsid w:val="00A35EE1"/>
    <w:rsid w:val="00A36026"/>
    <w:rsid w:val="00A36458"/>
    <w:rsid w:val="00A36537"/>
    <w:rsid w:val="00A365D3"/>
    <w:rsid w:val="00A3661C"/>
    <w:rsid w:val="00A367D2"/>
    <w:rsid w:val="00A3687A"/>
    <w:rsid w:val="00A3687B"/>
    <w:rsid w:val="00A368B5"/>
    <w:rsid w:val="00A368CC"/>
    <w:rsid w:val="00A3697E"/>
    <w:rsid w:val="00A36995"/>
    <w:rsid w:val="00A369AE"/>
    <w:rsid w:val="00A369E8"/>
    <w:rsid w:val="00A369F3"/>
    <w:rsid w:val="00A36A0C"/>
    <w:rsid w:val="00A36B2A"/>
    <w:rsid w:val="00A36C0F"/>
    <w:rsid w:val="00A36C22"/>
    <w:rsid w:val="00A36EDF"/>
    <w:rsid w:val="00A36F09"/>
    <w:rsid w:val="00A37053"/>
    <w:rsid w:val="00A37106"/>
    <w:rsid w:val="00A37124"/>
    <w:rsid w:val="00A37135"/>
    <w:rsid w:val="00A371EB"/>
    <w:rsid w:val="00A37448"/>
    <w:rsid w:val="00A374D0"/>
    <w:rsid w:val="00A375D8"/>
    <w:rsid w:val="00A3762B"/>
    <w:rsid w:val="00A37781"/>
    <w:rsid w:val="00A37814"/>
    <w:rsid w:val="00A37815"/>
    <w:rsid w:val="00A37817"/>
    <w:rsid w:val="00A37841"/>
    <w:rsid w:val="00A37877"/>
    <w:rsid w:val="00A37A16"/>
    <w:rsid w:val="00A37A75"/>
    <w:rsid w:val="00A37AD1"/>
    <w:rsid w:val="00A37C0E"/>
    <w:rsid w:val="00A37CD0"/>
    <w:rsid w:val="00A37EA3"/>
    <w:rsid w:val="00A37ED7"/>
    <w:rsid w:val="00A37F10"/>
    <w:rsid w:val="00A37F57"/>
    <w:rsid w:val="00A40186"/>
    <w:rsid w:val="00A4018C"/>
    <w:rsid w:val="00A40207"/>
    <w:rsid w:val="00A40320"/>
    <w:rsid w:val="00A4037B"/>
    <w:rsid w:val="00A403A3"/>
    <w:rsid w:val="00A403E4"/>
    <w:rsid w:val="00A40459"/>
    <w:rsid w:val="00A404A9"/>
    <w:rsid w:val="00A40511"/>
    <w:rsid w:val="00A40718"/>
    <w:rsid w:val="00A407A6"/>
    <w:rsid w:val="00A4092B"/>
    <w:rsid w:val="00A40958"/>
    <w:rsid w:val="00A40ACE"/>
    <w:rsid w:val="00A40B1D"/>
    <w:rsid w:val="00A40CA3"/>
    <w:rsid w:val="00A40D5B"/>
    <w:rsid w:val="00A40E5E"/>
    <w:rsid w:val="00A40EC3"/>
    <w:rsid w:val="00A40F00"/>
    <w:rsid w:val="00A40F4E"/>
    <w:rsid w:val="00A40FC8"/>
    <w:rsid w:val="00A41001"/>
    <w:rsid w:val="00A4109E"/>
    <w:rsid w:val="00A41125"/>
    <w:rsid w:val="00A41186"/>
    <w:rsid w:val="00A4119F"/>
    <w:rsid w:val="00A411CF"/>
    <w:rsid w:val="00A41204"/>
    <w:rsid w:val="00A4122C"/>
    <w:rsid w:val="00A41331"/>
    <w:rsid w:val="00A41416"/>
    <w:rsid w:val="00A4144C"/>
    <w:rsid w:val="00A414BC"/>
    <w:rsid w:val="00A41556"/>
    <w:rsid w:val="00A415E0"/>
    <w:rsid w:val="00A41636"/>
    <w:rsid w:val="00A41691"/>
    <w:rsid w:val="00A416CA"/>
    <w:rsid w:val="00A416F5"/>
    <w:rsid w:val="00A41732"/>
    <w:rsid w:val="00A41756"/>
    <w:rsid w:val="00A41776"/>
    <w:rsid w:val="00A4189A"/>
    <w:rsid w:val="00A418C2"/>
    <w:rsid w:val="00A41987"/>
    <w:rsid w:val="00A41A88"/>
    <w:rsid w:val="00A41C56"/>
    <w:rsid w:val="00A41C8C"/>
    <w:rsid w:val="00A41D21"/>
    <w:rsid w:val="00A41D37"/>
    <w:rsid w:val="00A41D55"/>
    <w:rsid w:val="00A41D61"/>
    <w:rsid w:val="00A41FBD"/>
    <w:rsid w:val="00A42059"/>
    <w:rsid w:val="00A42060"/>
    <w:rsid w:val="00A422D3"/>
    <w:rsid w:val="00A422E1"/>
    <w:rsid w:val="00A4248B"/>
    <w:rsid w:val="00A424A3"/>
    <w:rsid w:val="00A425F0"/>
    <w:rsid w:val="00A426BA"/>
    <w:rsid w:val="00A42731"/>
    <w:rsid w:val="00A4285A"/>
    <w:rsid w:val="00A42920"/>
    <w:rsid w:val="00A429AE"/>
    <w:rsid w:val="00A42BD7"/>
    <w:rsid w:val="00A42D19"/>
    <w:rsid w:val="00A42DED"/>
    <w:rsid w:val="00A42E53"/>
    <w:rsid w:val="00A42EB5"/>
    <w:rsid w:val="00A42F89"/>
    <w:rsid w:val="00A42F94"/>
    <w:rsid w:val="00A42F9E"/>
    <w:rsid w:val="00A430A0"/>
    <w:rsid w:val="00A431E1"/>
    <w:rsid w:val="00A4325E"/>
    <w:rsid w:val="00A43369"/>
    <w:rsid w:val="00A4337D"/>
    <w:rsid w:val="00A433E9"/>
    <w:rsid w:val="00A4354A"/>
    <w:rsid w:val="00A4356A"/>
    <w:rsid w:val="00A437E1"/>
    <w:rsid w:val="00A43849"/>
    <w:rsid w:val="00A43A06"/>
    <w:rsid w:val="00A43A14"/>
    <w:rsid w:val="00A43A75"/>
    <w:rsid w:val="00A43AC3"/>
    <w:rsid w:val="00A43AF6"/>
    <w:rsid w:val="00A43B27"/>
    <w:rsid w:val="00A43B45"/>
    <w:rsid w:val="00A43CDB"/>
    <w:rsid w:val="00A43D96"/>
    <w:rsid w:val="00A43DE4"/>
    <w:rsid w:val="00A43E12"/>
    <w:rsid w:val="00A43E95"/>
    <w:rsid w:val="00A43F86"/>
    <w:rsid w:val="00A4404F"/>
    <w:rsid w:val="00A44095"/>
    <w:rsid w:val="00A441E1"/>
    <w:rsid w:val="00A4424A"/>
    <w:rsid w:val="00A442A8"/>
    <w:rsid w:val="00A44514"/>
    <w:rsid w:val="00A44519"/>
    <w:rsid w:val="00A44925"/>
    <w:rsid w:val="00A44939"/>
    <w:rsid w:val="00A4497A"/>
    <w:rsid w:val="00A449F3"/>
    <w:rsid w:val="00A44AE6"/>
    <w:rsid w:val="00A44B24"/>
    <w:rsid w:val="00A44CFD"/>
    <w:rsid w:val="00A44D8B"/>
    <w:rsid w:val="00A44D9F"/>
    <w:rsid w:val="00A44E01"/>
    <w:rsid w:val="00A44E6A"/>
    <w:rsid w:val="00A44E96"/>
    <w:rsid w:val="00A44F68"/>
    <w:rsid w:val="00A45007"/>
    <w:rsid w:val="00A450FF"/>
    <w:rsid w:val="00A45151"/>
    <w:rsid w:val="00A451FC"/>
    <w:rsid w:val="00A45318"/>
    <w:rsid w:val="00A453AB"/>
    <w:rsid w:val="00A453CC"/>
    <w:rsid w:val="00A453E5"/>
    <w:rsid w:val="00A45437"/>
    <w:rsid w:val="00A455EE"/>
    <w:rsid w:val="00A45629"/>
    <w:rsid w:val="00A45689"/>
    <w:rsid w:val="00A45812"/>
    <w:rsid w:val="00A459B4"/>
    <w:rsid w:val="00A45AF9"/>
    <w:rsid w:val="00A45AFC"/>
    <w:rsid w:val="00A45B83"/>
    <w:rsid w:val="00A45C40"/>
    <w:rsid w:val="00A45C7A"/>
    <w:rsid w:val="00A45CE3"/>
    <w:rsid w:val="00A45D08"/>
    <w:rsid w:val="00A45D14"/>
    <w:rsid w:val="00A45E38"/>
    <w:rsid w:val="00A45E63"/>
    <w:rsid w:val="00A45EFE"/>
    <w:rsid w:val="00A45F5D"/>
    <w:rsid w:val="00A45FCA"/>
    <w:rsid w:val="00A4601E"/>
    <w:rsid w:val="00A46078"/>
    <w:rsid w:val="00A460EB"/>
    <w:rsid w:val="00A461C5"/>
    <w:rsid w:val="00A462EC"/>
    <w:rsid w:val="00A4630B"/>
    <w:rsid w:val="00A463D7"/>
    <w:rsid w:val="00A46581"/>
    <w:rsid w:val="00A466A4"/>
    <w:rsid w:val="00A466E3"/>
    <w:rsid w:val="00A46766"/>
    <w:rsid w:val="00A46859"/>
    <w:rsid w:val="00A46981"/>
    <w:rsid w:val="00A46998"/>
    <w:rsid w:val="00A46A47"/>
    <w:rsid w:val="00A46C70"/>
    <w:rsid w:val="00A46C89"/>
    <w:rsid w:val="00A46D33"/>
    <w:rsid w:val="00A46DB4"/>
    <w:rsid w:val="00A46E22"/>
    <w:rsid w:val="00A47000"/>
    <w:rsid w:val="00A47008"/>
    <w:rsid w:val="00A470A1"/>
    <w:rsid w:val="00A470C0"/>
    <w:rsid w:val="00A4714A"/>
    <w:rsid w:val="00A47168"/>
    <w:rsid w:val="00A47259"/>
    <w:rsid w:val="00A47299"/>
    <w:rsid w:val="00A472C2"/>
    <w:rsid w:val="00A472FC"/>
    <w:rsid w:val="00A473BC"/>
    <w:rsid w:val="00A4742E"/>
    <w:rsid w:val="00A474F0"/>
    <w:rsid w:val="00A47527"/>
    <w:rsid w:val="00A4756B"/>
    <w:rsid w:val="00A475B9"/>
    <w:rsid w:val="00A475EB"/>
    <w:rsid w:val="00A476CC"/>
    <w:rsid w:val="00A47841"/>
    <w:rsid w:val="00A4786D"/>
    <w:rsid w:val="00A47A3D"/>
    <w:rsid w:val="00A47D51"/>
    <w:rsid w:val="00A47EA3"/>
    <w:rsid w:val="00A47EFF"/>
    <w:rsid w:val="00A47F33"/>
    <w:rsid w:val="00A47FD2"/>
    <w:rsid w:val="00A50083"/>
    <w:rsid w:val="00A5009E"/>
    <w:rsid w:val="00A5018D"/>
    <w:rsid w:val="00A501CD"/>
    <w:rsid w:val="00A502F5"/>
    <w:rsid w:val="00A5044E"/>
    <w:rsid w:val="00A50464"/>
    <w:rsid w:val="00A50474"/>
    <w:rsid w:val="00A50675"/>
    <w:rsid w:val="00A5074A"/>
    <w:rsid w:val="00A50777"/>
    <w:rsid w:val="00A5080C"/>
    <w:rsid w:val="00A5084F"/>
    <w:rsid w:val="00A50894"/>
    <w:rsid w:val="00A508AD"/>
    <w:rsid w:val="00A50959"/>
    <w:rsid w:val="00A50AA4"/>
    <w:rsid w:val="00A50AE8"/>
    <w:rsid w:val="00A50B86"/>
    <w:rsid w:val="00A50BB3"/>
    <w:rsid w:val="00A50C67"/>
    <w:rsid w:val="00A50C83"/>
    <w:rsid w:val="00A50D37"/>
    <w:rsid w:val="00A50D94"/>
    <w:rsid w:val="00A50E83"/>
    <w:rsid w:val="00A50E8A"/>
    <w:rsid w:val="00A50FCA"/>
    <w:rsid w:val="00A51128"/>
    <w:rsid w:val="00A51293"/>
    <w:rsid w:val="00A51411"/>
    <w:rsid w:val="00A5151F"/>
    <w:rsid w:val="00A5153E"/>
    <w:rsid w:val="00A5154A"/>
    <w:rsid w:val="00A51615"/>
    <w:rsid w:val="00A517E4"/>
    <w:rsid w:val="00A517F2"/>
    <w:rsid w:val="00A518E3"/>
    <w:rsid w:val="00A51AE5"/>
    <w:rsid w:val="00A51B02"/>
    <w:rsid w:val="00A51B2C"/>
    <w:rsid w:val="00A51B43"/>
    <w:rsid w:val="00A51D3D"/>
    <w:rsid w:val="00A51DE8"/>
    <w:rsid w:val="00A51FDF"/>
    <w:rsid w:val="00A5204E"/>
    <w:rsid w:val="00A5205E"/>
    <w:rsid w:val="00A5206F"/>
    <w:rsid w:val="00A5207B"/>
    <w:rsid w:val="00A52082"/>
    <w:rsid w:val="00A520D7"/>
    <w:rsid w:val="00A52165"/>
    <w:rsid w:val="00A5217A"/>
    <w:rsid w:val="00A52243"/>
    <w:rsid w:val="00A5234C"/>
    <w:rsid w:val="00A52494"/>
    <w:rsid w:val="00A5263B"/>
    <w:rsid w:val="00A5266D"/>
    <w:rsid w:val="00A526C0"/>
    <w:rsid w:val="00A5273D"/>
    <w:rsid w:val="00A52942"/>
    <w:rsid w:val="00A52C1B"/>
    <w:rsid w:val="00A52C56"/>
    <w:rsid w:val="00A52CED"/>
    <w:rsid w:val="00A52D28"/>
    <w:rsid w:val="00A52D43"/>
    <w:rsid w:val="00A52D4F"/>
    <w:rsid w:val="00A52DB7"/>
    <w:rsid w:val="00A5317C"/>
    <w:rsid w:val="00A53193"/>
    <w:rsid w:val="00A531D9"/>
    <w:rsid w:val="00A53271"/>
    <w:rsid w:val="00A5327B"/>
    <w:rsid w:val="00A532C4"/>
    <w:rsid w:val="00A533EF"/>
    <w:rsid w:val="00A53462"/>
    <w:rsid w:val="00A53479"/>
    <w:rsid w:val="00A534A3"/>
    <w:rsid w:val="00A5350D"/>
    <w:rsid w:val="00A5351C"/>
    <w:rsid w:val="00A53527"/>
    <w:rsid w:val="00A53529"/>
    <w:rsid w:val="00A53680"/>
    <w:rsid w:val="00A5369F"/>
    <w:rsid w:val="00A536B9"/>
    <w:rsid w:val="00A53793"/>
    <w:rsid w:val="00A5383B"/>
    <w:rsid w:val="00A5390E"/>
    <w:rsid w:val="00A53931"/>
    <w:rsid w:val="00A53942"/>
    <w:rsid w:val="00A53963"/>
    <w:rsid w:val="00A53999"/>
    <w:rsid w:val="00A53A3B"/>
    <w:rsid w:val="00A53B04"/>
    <w:rsid w:val="00A53BBD"/>
    <w:rsid w:val="00A53BE7"/>
    <w:rsid w:val="00A53C0F"/>
    <w:rsid w:val="00A53C26"/>
    <w:rsid w:val="00A53FB3"/>
    <w:rsid w:val="00A53FC2"/>
    <w:rsid w:val="00A53FDC"/>
    <w:rsid w:val="00A5406E"/>
    <w:rsid w:val="00A541B6"/>
    <w:rsid w:val="00A541F7"/>
    <w:rsid w:val="00A5452C"/>
    <w:rsid w:val="00A5455E"/>
    <w:rsid w:val="00A54599"/>
    <w:rsid w:val="00A545C7"/>
    <w:rsid w:val="00A545DE"/>
    <w:rsid w:val="00A54679"/>
    <w:rsid w:val="00A54690"/>
    <w:rsid w:val="00A54694"/>
    <w:rsid w:val="00A5479E"/>
    <w:rsid w:val="00A5486F"/>
    <w:rsid w:val="00A54874"/>
    <w:rsid w:val="00A54972"/>
    <w:rsid w:val="00A54A8D"/>
    <w:rsid w:val="00A54AD7"/>
    <w:rsid w:val="00A54B2B"/>
    <w:rsid w:val="00A54BAC"/>
    <w:rsid w:val="00A54C48"/>
    <w:rsid w:val="00A54EB5"/>
    <w:rsid w:val="00A54F5A"/>
    <w:rsid w:val="00A54F5E"/>
    <w:rsid w:val="00A55034"/>
    <w:rsid w:val="00A55090"/>
    <w:rsid w:val="00A550D1"/>
    <w:rsid w:val="00A550E0"/>
    <w:rsid w:val="00A55202"/>
    <w:rsid w:val="00A55204"/>
    <w:rsid w:val="00A55289"/>
    <w:rsid w:val="00A552CE"/>
    <w:rsid w:val="00A55355"/>
    <w:rsid w:val="00A55443"/>
    <w:rsid w:val="00A554BE"/>
    <w:rsid w:val="00A55534"/>
    <w:rsid w:val="00A55641"/>
    <w:rsid w:val="00A5577E"/>
    <w:rsid w:val="00A557D8"/>
    <w:rsid w:val="00A559D6"/>
    <w:rsid w:val="00A55B58"/>
    <w:rsid w:val="00A55B92"/>
    <w:rsid w:val="00A55C38"/>
    <w:rsid w:val="00A55E38"/>
    <w:rsid w:val="00A55F01"/>
    <w:rsid w:val="00A5601E"/>
    <w:rsid w:val="00A5602C"/>
    <w:rsid w:val="00A5614A"/>
    <w:rsid w:val="00A56212"/>
    <w:rsid w:val="00A56294"/>
    <w:rsid w:val="00A562A3"/>
    <w:rsid w:val="00A562D2"/>
    <w:rsid w:val="00A563A5"/>
    <w:rsid w:val="00A563B2"/>
    <w:rsid w:val="00A565DF"/>
    <w:rsid w:val="00A5665F"/>
    <w:rsid w:val="00A566AF"/>
    <w:rsid w:val="00A56745"/>
    <w:rsid w:val="00A567B3"/>
    <w:rsid w:val="00A567CB"/>
    <w:rsid w:val="00A56877"/>
    <w:rsid w:val="00A5691F"/>
    <w:rsid w:val="00A5697D"/>
    <w:rsid w:val="00A569BA"/>
    <w:rsid w:val="00A56B08"/>
    <w:rsid w:val="00A56B4C"/>
    <w:rsid w:val="00A56B7E"/>
    <w:rsid w:val="00A56D4B"/>
    <w:rsid w:val="00A56E14"/>
    <w:rsid w:val="00A56E92"/>
    <w:rsid w:val="00A56F13"/>
    <w:rsid w:val="00A56FA2"/>
    <w:rsid w:val="00A56FAE"/>
    <w:rsid w:val="00A56FBC"/>
    <w:rsid w:val="00A570A8"/>
    <w:rsid w:val="00A57116"/>
    <w:rsid w:val="00A571A6"/>
    <w:rsid w:val="00A57222"/>
    <w:rsid w:val="00A57280"/>
    <w:rsid w:val="00A57314"/>
    <w:rsid w:val="00A5732F"/>
    <w:rsid w:val="00A57347"/>
    <w:rsid w:val="00A573B0"/>
    <w:rsid w:val="00A5746E"/>
    <w:rsid w:val="00A574D2"/>
    <w:rsid w:val="00A575AC"/>
    <w:rsid w:val="00A5765B"/>
    <w:rsid w:val="00A5773E"/>
    <w:rsid w:val="00A5779C"/>
    <w:rsid w:val="00A5786F"/>
    <w:rsid w:val="00A579E0"/>
    <w:rsid w:val="00A57A36"/>
    <w:rsid w:val="00A57A3C"/>
    <w:rsid w:val="00A57A5D"/>
    <w:rsid w:val="00A57A9C"/>
    <w:rsid w:val="00A57B4D"/>
    <w:rsid w:val="00A57C7E"/>
    <w:rsid w:val="00A57CC6"/>
    <w:rsid w:val="00A57CCA"/>
    <w:rsid w:val="00A57D76"/>
    <w:rsid w:val="00A57F4C"/>
    <w:rsid w:val="00A5C937"/>
    <w:rsid w:val="00A6006A"/>
    <w:rsid w:val="00A6014F"/>
    <w:rsid w:val="00A601A5"/>
    <w:rsid w:val="00A60278"/>
    <w:rsid w:val="00A6034B"/>
    <w:rsid w:val="00A6036F"/>
    <w:rsid w:val="00A60443"/>
    <w:rsid w:val="00A6045A"/>
    <w:rsid w:val="00A604FC"/>
    <w:rsid w:val="00A60794"/>
    <w:rsid w:val="00A60855"/>
    <w:rsid w:val="00A6085D"/>
    <w:rsid w:val="00A6097B"/>
    <w:rsid w:val="00A60A83"/>
    <w:rsid w:val="00A60ACA"/>
    <w:rsid w:val="00A60B26"/>
    <w:rsid w:val="00A60BDB"/>
    <w:rsid w:val="00A60E06"/>
    <w:rsid w:val="00A60E7B"/>
    <w:rsid w:val="00A60E8A"/>
    <w:rsid w:val="00A60EE1"/>
    <w:rsid w:val="00A60EF7"/>
    <w:rsid w:val="00A60F87"/>
    <w:rsid w:val="00A60FFC"/>
    <w:rsid w:val="00A61029"/>
    <w:rsid w:val="00A61076"/>
    <w:rsid w:val="00A61122"/>
    <w:rsid w:val="00A611DD"/>
    <w:rsid w:val="00A61217"/>
    <w:rsid w:val="00A61367"/>
    <w:rsid w:val="00A614E8"/>
    <w:rsid w:val="00A61516"/>
    <w:rsid w:val="00A6152A"/>
    <w:rsid w:val="00A61709"/>
    <w:rsid w:val="00A61781"/>
    <w:rsid w:val="00A618EA"/>
    <w:rsid w:val="00A618FE"/>
    <w:rsid w:val="00A61998"/>
    <w:rsid w:val="00A619C7"/>
    <w:rsid w:val="00A619ED"/>
    <w:rsid w:val="00A619F3"/>
    <w:rsid w:val="00A61A94"/>
    <w:rsid w:val="00A61C41"/>
    <w:rsid w:val="00A61E08"/>
    <w:rsid w:val="00A61EF2"/>
    <w:rsid w:val="00A61F20"/>
    <w:rsid w:val="00A61FA0"/>
    <w:rsid w:val="00A62096"/>
    <w:rsid w:val="00A620E9"/>
    <w:rsid w:val="00A6210A"/>
    <w:rsid w:val="00A62131"/>
    <w:rsid w:val="00A621DC"/>
    <w:rsid w:val="00A623C6"/>
    <w:rsid w:val="00A623E8"/>
    <w:rsid w:val="00A624E7"/>
    <w:rsid w:val="00A6253A"/>
    <w:rsid w:val="00A625DF"/>
    <w:rsid w:val="00A625EA"/>
    <w:rsid w:val="00A6273B"/>
    <w:rsid w:val="00A6285C"/>
    <w:rsid w:val="00A628CF"/>
    <w:rsid w:val="00A62B0C"/>
    <w:rsid w:val="00A62B8E"/>
    <w:rsid w:val="00A62C68"/>
    <w:rsid w:val="00A62C72"/>
    <w:rsid w:val="00A62D0B"/>
    <w:rsid w:val="00A62EBE"/>
    <w:rsid w:val="00A62EDF"/>
    <w:rsid w:val="00A62F95"/>
    <w:rsid w:val="00A62FE8"/>
    <w:rsid w:val="00A63081"/>
    <w:rsid w:val="00A6312B"/>
    <w:rsid w:val="00A63298"/>
    <w:rsid w:val="00A63456"/>
    <w:rsid w:val="00A6350E"/>
    <w:rsid w:val="00A6353B"/>
    <w:rsid w:val="00A63580"/>
    <w:rsid w:val="00A635DC"/>
    <w:rsid w:val="00A63671"/>
    <w:rsid w:val="00A63692"/>
    <w:rsid w:val="00A63789"/>
    <w:rsid w:val="00A63841"/>
    <w:rsid w:val="00A638A9"/>
    <w:rsid w:val="00A63AF7"/>
    <w:rsid w:val="00A63B19"/>
    <w:rsid w:val="00A63B96"/>
    <w:rsid w:val="00A63BA3"/>
    <w:rsid w:val="00A63C72"/>
    <w:rsid w:val="00A63C82"/>
    <w:rsid w:val="00A63D27"/>
    <w:rsid w:val="00A63D38"/>
    <w:rsid w:val="00A63DEF"/>
    <w:rsid w:val="00A63E43"/>
    <w:rsid w:val="00A63EC7"/>
    <w:rsid w:val="00A63F9F"/>
    <w:rsid w:val="00A64003"/>
    <w:rsid w:val="00A6403E"/>
    <w:rsid w:val="00A64041"/>
    <w:rsid w:val="00A640CC"/>
    <w:rsid w:val="00A641FB"/>
    <w:rsid w:val="00A64360"/>
    <w:rsid w:val="00A64701"/>
    <w:rsid w:val="00A64703"/>
    <w:rsid w:val="00A64984"/>
    <w:rsid w:val="00A64992"/>
    <w:rsid w:val="00A649A6"/>
    <w:rsid w:val="00A64B5D"/>
    <w:rsid w:val="00A64B8B"/>
    <w:rsid w:val="00A64BAE"/>
    <w:rsid w:val="00A64D26"/>
    <w:rsid w:val="00A64D9D"/>
    <w:rsid w:val="00A64F8E"/>
    <w:rsid w:val="00A64FC7"/>
    <w:rsid w:val="00A65011"/>
    <w:rsid w:val="00A651DC"/>
    <w:rsid w:val="00A653F2"/>
    <w:rsid w:val="00A65453"/>
    <w:rsid w:val="00A6577F"/>
    <w:rsid w:val="00A657B2"/>
    <w:rsid w:val="00A65860"/>
    <w:rsid w:val="00A658DD"/>
    <w:rsid w:val="00A658ED"/>
    <w:rsid w:val="00A65908"/>
    <w:rsid w:val="00A6591B"/>
    <w:rsid w:val="00A65A40"/>
    <w:rsid w:val="00A65BC8"/>
    <w:rsid w:val="00A65CBB"/>
    <w:rsid w:val="00A65E01"/>
    <w:rsid w:val="00A6600C"/>
    <w:rsid w:val="00A66024"/>
    <w:rsid w:val="00A66074"/>
    <w:rsid w:val="00A660D9"/>
    <w:rsid w:val="00A6615D"/>
    <w:rsid w:val="00A6620B"/>
    <w:rsid w:val="00A662B4"/>
    <w:rsid w:val="00A66341"/>
    <w:rsid w:val="00A6645C"/>
    <w:rsid w:val="00A66605"/>
    <w:rsid w:val="00A666D4"/>
    <w:rsid w:val="00A66769"/>
    <w:rsid w:val="00A6680A"/>
    <w:rsid w:val="00A6684F"/>
    <w:rsid w:val="00A6694B"/>
    <w:rsid w:val="00A6696D"/>
    <w:rsid w:val="00A669C2"/>
    <w:rsid w:val="00A66A96"/>
    <w:rsid w:val="00A66AA0"/>
    <w:rsid w:val="00A66B1E"/>
    <w:rsid w:val="00A66C62"/>
    <w:rsid w:val="00A66CD1"/>
    <w:rsid w:val="00A66D69"/>
    <w:rsid w:val="00A66DFC"/>
    <w:rsid w:val="00A66FA4"/>
    <w:rsid w:val="00A67127"/>
    <w:rsid w:val="00A672BA"/>
    <w:rsid w:val="00A67307"/>
    <w:rsid w:val="00A673B4"/>
    <w:rsid w:val="00A674E2"/>
    <w:rsid w:val="00A67683"/>
    <w:rsid w:val="00A67697"/>
    <w:rsid w:val="00A677B4"/>
    <w:rsid w:val="00A67881"/>
    <w:rsid w:val="00A67A53"/>
    <w:rsid w:val="00A67A65"/>
    <w:rsid w:val="00A67B0B"/>
    <w:rsid w:val="00A67B5B"/>
    <w:rsid w:val="00A67E54"/>
    <w:rsid w:val="00A67F1F"/>
    <w:rsid w:val="00A67F7B"/>
    <w:rsid w:val="00A70049"/>
    <w:rsid w:val="00A70091"/>
    <w:rsid w:val="00A70115"/>
    <w:rsid w:val="00A701E7"/>
    <w:rsid w:val="00A704BA"/>
    <w:rsid w:val="00A704DE"/>
    <w:rsid w:val="00A7051C"/>
    <w:rsid w:val="00A7052E"/>
    <w:rsid w:val="00A705CA"/>
    <w:rsid w:val="00A70624"/>
    <w:rsid w:val="00A7066A"/>
    <w:rsid w:val="00A70754"/>
    <w:rsid w:val="00A70844"/>
    <w:rsid w:val="00A7086F"/>
    <w:rsid w:val="00A708C2"/>
    <w:rsid w:val="00A70A2C"/>
    <w:rsid w:val="00A70A81"/>
    <w:rsid w:val="00A70A8D"/>
    <w:rsid w:val="00A70BC0"/>
    <w:rsid w:val="00A70D50"/>
    <w:rsid w:val="00A7112E"/>
    <w:rsid w:val="00A711FE"/>
    <w:rsid w:val="00A71236"/>
    <w:rsid w:val="00A71238"/>
    <w:rsid w:val="00A7126E"/>
    <w:rsid w:val="00A7127E"/>
    <w:rsid w:val="00A712B8"/>
    <w:rsid w:val="00A7138D"/>
    <w:rsid w:val="00A713AE"/>
    <w:rsid w:val="00A7155C"/>
    <w:rsid w:val="00A716C7"/>
    <w:rsid w:val="00A71727"/>
    <w:rsid w:val="00A71786"/>
    <w:rsid w:val="00A7193D"/>
    <w:rsid w:val="00A71BF8"/>
    <w:rsid w:val="00A71CF9"/>
    <w:rsid w:val="00A71DA6"/>
    <w:rsid w:val="00A71DD9"/>
    <w:rsid w:val="00A71E52"/>
    <w:rsid w:val="00A71EF7"/>
    <w:rsid w:val="00A71FB9"/>
    <w:rsid w:val="00A71FE0"/>
    <w:rsid w:val="00A72061"/>
    <w:rsid w:val="00A720AF"/>
    <w:rsid w:val="00A723C5"/>
    <w:rsid w:val="00A723EC"/>
    <w:rsid w:val="00A7244A"/>
    <w:rsid w:val="00A72463"/>
    <w:rsid w:val="00A724CA"/>
    <w:rsid w:val="00A724E7"/>
    <w:rsid w:val="00A725C3"/>
    <w:rsid w:val="00A72780"/>
    <w:rsid w:val="00A72793"/>
    <w:rsid w:val="00A727F6"/>
    <w:rsid w:val="00A72A36"/>
    <w:rsid w:val="00A72A8B"/>
    <w:rsid w:val="00A72AAD"/>
    <w:rsid w:val="00A72B5C"/>
    <w:rsid w:val="00A72C19"/>
    <w:rsid w:val="00A72C1D"/>
    <w:rsid w:val="00A72C4A"/>
    <w:rsid w:val="00A72CCA"/>
    <w:rsid w:val="00A72E81"/>
    <w:rsid w:val="00A73015"/>
    <w:rsid w:val="00A731D0"/>
    <w:rsid w:val="00A731DB"/>
    <w:rsid w:val="00A73214"/>
    <w:rsid w:val="00A73235"/>
    <w:rsid w:val="00A7324F"/>
    <w:rsid w:val="00A732A3"/>
    <w:rsid w:val="00A733B7"/>
    <w:rsid w:val="00A7346E"/>
    <w:rsid w:val="00A734E5"/>
    <w:rsid w:val="00A73615"/>
    <w:rsid w:val="00A73644"/>
    <w:rsid w:val="00A73747"/>
    <w:rsid w:val="00A737ED"/>
    <w:rsid w:val="00A7381E"/>
    <w:rsid w:val="00A73A10"/>
    <w:rsid w:val="00A73A20"/>
    <w:rsid w:val="00A73A36"/>
    <w:rsid w:val="00A73A42"/>
    <w:rsid w:val="00A73B6A"/>
    <w:rsid w:val="00A73BCC"/>
    <w:rsid w:val="00A73C72"/>
    <w:rsid w:val="00A73D4D"/>
    <w:rsid w:val="00A73DD5"/>
    <w:rsid w:val="00A7406F"/>
    <w:rsid w:val="00A740B0"/>
    <w:rsid w:val="00A740B6"/>
    <w:rsid w:val="00A74168"/>
    <w:rsid w:val="00A74175"/>
    <w:rsid w:val="00A741DF"/>
    <w:rsid w:val="00A7424D"/>
    <w:rsid w:val="00A742EF"/>
    <w:rsid w:val="00A7444A"/>
    <w:rsid w:val="00A7454E"/>
    <w:rsid w:val="00A745E7"/>
    <w:rsid w:val="00A74684"/>
    <w:rsid w:val="00A74724"/>
    <w:rsid w:val="00A7485D"/>
    <w:rsid w:val="00A748AE"/>
    <w:rsid w:val="00A74987"/>
    <w:rsid w:val="00A749D2"/>
    <w:rsid w:val="00A74A00"/>
    <w:rsid w:val="00A74A4E"/>
    <w:rsid w:val="00A74A4F"/>
    <w:rsid w:val="00A74AD3"/>
    <w:rsid w:val="00A74CD7"/>
    <w:rsid w:val="00A74D41"/>
    <w:rsid w:val="00A74D48"/>
    <w:rsid w:val="00A74DB3"/>
    <w:rsid w:val="00A74E3D"/>
    <w:rsid w:val="00A74E4A"/>
    <w:rsid w:val="00A74EF3"/>
    <w:rsid w:val="00A74F9B"/>
    <w:rsid w:val="00A750BA"/>
    <w:rsid w:val="00A7518F"/>
    <w:rsid w:val="00A75240"/>
    <w:rsid w:val="00A7525D"/>
    <w:rsid w:val="00A75483"/>
    <w:rsid w:val="00A7559F"/>
    <w:rsid w:val="00A75613"/>
    <w:rsid w:val="00A75615"/>
    <w:rsid w:val="00A7574A"/>
    <w:rsid w:val="00A75793"/>
    <w:rsid w:val="00A7587B"/>
    <w:rsid w:val="00A75B76"/>
    <w:rsid w:val="00A75B79"/>
    <w:rsid w:val="00A75B81"/>
    <w:rsid w:val="00A75B9B"/>
    <w:rsid w:val="00A75C14"/>
    <w:rsid w:val="00A75C17"/>
    <w:rsid w:val="00A75C43"/>
    <w:rsid w:val="00A75C5C"/>
    <w:rsid w:val="00A75D36"/>
    <w:rsid w:val="00A75D52"/>
    <w:rsid w:val="00A75D97"/>
    <w:rsid w:val="00A75E1D"/>
    <w:rsid w:val="00A75EE2"/>
    <w:rsid w:val="00A75F28"/>
    <w:rsid w:val="00A75F45"/>
    <w:rsid w:val="00A75F48"/>
    <w:rsid w:val="00A75FD0"/>
    <w:rsid w:val="00A760BF"/>
    <w:rsid w:val="00A76117"/>
    <w:rsid w:val="00A7611A"/>
    <w:rsid w:val="00A76175"/>
    <w:rsid w:val="00A76304"/>
    <w:rsid w:val="00A763F3"/>
    <w:rsid w:val="00A76463"/>
    <w:rsid w:val="00A764F3"/>
    <w:rsid w:val="00A765F0"/>
    <w:rsid w:val="00A76669"/>
    <w:rsid w:val="00A7667A"/>
    <w:rsid w:val="00A76724"/>
    <w:rsid w:val="00A76786"/>
    <w:rsid w:val="00A76801"/>
    <w:rsid w:val="00A76806"/>
    <w:rsid w:val="00A76A50"/>
    <w:rsid w:val="00A76B2A"/>
    <w:rsid w:val="00A76B69"/>
    <w:rsid w:val="00A76C1D"/>
    <w:rsid w:val="00A76C3C"/>
    <w:rsid w:val="00A76C4F"/>
    <w:rsid w:val="00A76D06"/>
    <w:rsid w:val="00A76D34"/>
    <w:rsid w:val="00A76D88"/>
    <w:rsid w:val="00A76DB7"/>
    <w:rsid w:val="00A76E80"/>
    <w:rsid w:val="00A76ECE"/>
    <w:rsid w:val="00A76EDA"/>
    <w:rsid w:val="00A76F1A"/>
    <w:rsid w:val="00A76F72"/>
    <w:rsid w:val="00A76FE6"/>
    <w:rsid w:val="00A770A7"/>
    <w:rsid w:val="00A770D0"/>
    <w:rsid w:val="00A77175"/>
    <w:rsid w:val="00A771FB"/>
    <w:rsid w:val="00A772C2"/>
    <w:rsid w:val="00A773F7"/>
    <w:rsid w:val="00A77438"/>
    <w:rsid w:val="00A7744D"/>
    <w:rsid w:val="00A774B5"/>
    <w:rsid w:val="00A774BB"/>
    <w:rsid w:val="00A77541"/>
    <w:rsid w:val="00A776D4"/>
    <w:rsid w:val="00A776EC"/>
    <w:rsid w:val="00A77712"/>
    <w:rsid w:val="00A777D1"/>
    <w:rsid w:val="00A7782E"/>
    <w:rsid w:val="00A77871"/>
    <w:rsid w:val="00A778EB"/>
    <w:rsid w:val="00A77A03"/>
    <w:rsid w:val="00A77ADE"/>
    <w:rsid w:val="00A77B9E"/>
    <w:rsid w:val="00A77C82"/>
    <w:rsid w:val="00A77CC5"/>
    <w:rsid w:val="00A77D79"/>
    <w:rsid w:val="00A77E78"/>
    <w:rsid w:val="00A77E92"/>
    <w:rsid w:val="00A77F49"/>
    <w:rsid w:val="00A7FB37"/>
    <w:rsid w:val="00A802E1"/>
    <w:rsid w:val="00A80309"/>
    <w:rsid w:val="00A80440"/>
    <w:rsid w:val="00A8047B"/>
    <w:rsid w:val="00A8053B"/>
    <w:rsid w:val="00A80697"/>
    <w:rsid w:val="00A80739"/>
    <w:rsid w:val="00A8073B"/>
    <w:rsid w:val="00A807AB"/>
    <w:rsid w:val="00A80882"/>
    <w:rsid w:val="00A809AA"/>
    <w:rsid w:val="00A809DE"/>
    <w:rsid w:val="00A80B03"/>
    <w:rsid w:val="00A80C3C"/>
    <w:rsid w:val="00A80D76"/>
    <w:rsid w:val="00A80E25"/>
    <w:rsid w:val="00A80F76"/>
    <w:rsid w:val="00A810AC"/>
    <w:rsid w:val="00A810FE"/>
    <w:rsid w:val="00A8114B"/>
    <w:rsid w:val="00A811EF"/>
    <w:rsid w:val="00A8136E"/>
    <w:rsid w:val="00A81391"/>
    <w:rsid w:val="00A813C5"/>
    <w:rsid w:val="00A813EB"/>
    <w:rsid w:val="00A81526"/>
    <w:rsid w:val="00A816C1"/>
    <w:rsid w:val="00A817E5"/>
    <w:rsid w:val="00A8184E"/>
    <w:rsid w:val="00A81941"/>
    <w:rsid w:val="00A81983"/>
    <w:rsid w:val="00A819AE"/>
    <w:rsid w:val="00A81A08"/>
    <w:rsid w:val="00A81A28"/>
    <w:rsid w:val="00A81AD1"/>
    <w:rsid w:val="00A81B69"/>
    <w:rsid w:val="00A81BEB"/>
    <w:rsid w:val="00A81C8E"/>
    <w:rsid w:val="00A81CAD"/>
    <w:rsid w:val="00A81E96"/>
    <w:rsid w:val="00A81FF7"/>
    <w:rsid w:val="00A8207C"/>
    <w:rsid w:val="00A82088"/>
    <w:rsid w:val="00A82196"/>
    <w:rsid w:val="00A821E1"/>
    <w:rsid w:val="00A8227A"/>
    <w:rsid w:val="00A8232E"/>
    <w:rsid w:val="00A823D1"/>
    <w:rsid w:val="00A824F9"/>
    <w:rsid w:val="00A82571"/>
    <w:rsid w:val="00A825F7"/>
    <w:rsid w:val="00A8260A"/>
    <w:rsid w:val="00A8268D"/>
    <w:rsid w:val="00A82716"/>
    <w:rsid w:val="00A82741"/>
    <w:rsid w:val="00A82761"/>
    <w:rsid w:val="00A827C8"/>
    <w:rsid w:val="00A82891"/>
    <w:rsid w:val="00A8289C"/>
    <w:rsid w:val="00A82ABB"/>
    <w:rsid w:val="00A82BAF"/>
    <w:rsid w:val="00A82C87"/>
    <w:rsid w:val="00A82D06"/>
    <w:rsid w:val="00A82DE0"/>
    <w:rsid w:val="00A82F26"/>
    <w:rsid w:val="00A82F5B"/>
    <w:rsid w:val="00A83201"/>
    <w:rsid w:val="00A8341D"/>
    <w:rsid w:val="00A834B4"/>
    <w:rsid w:val="00A835E3"/>
    <w:rsid w:val="00A835F9"/>
    <w:rsid w:val="00A83662"/>
    <w:rsid w:val="00A836B5"/>
    <w:rsid w:val="00A837F0"/>
    <w:rsid w:val="00A8383B"/>
    <w:rsid w:val="00A83A2A"/>
    <w:rsid w:val="00A83A91"/>
    <w:rsid w:val="00A83AA7"/>
    <w:rsid w:val="00A83AE0"/>
    <w:rsid w:val="00A83B20"/>
    <w:rsid w:val="00A83B91"/>
    <w:rsid w:val="00A83BAA"/>
    <w:rsid w:val="00A83C1D"/>
    <w:rsid w:val="00A83C8C"/>
    <w:rsid w:val="00A83CE7"/>
    <w:rsid w:val="00A83DD9"/>
    <w:rsid w:val="00A83E00"/>
    <w:rsid w:val="00A84026"/>
    <w:rsid w:val="00A843AB"/>
    <w:rsid w:val="00A843E6"/>
    <w:rsid w:val="00A84430"/>
    <w:rsid w:val="00A844DD"/>
    <w:rsid w:val="00A84510"/>
    <w:rsid w:val="00A84585"/>
    <w:rsid w:val="00A8464F"/>
    <w:rsid w:val="00A846E6"/>
    <w:rsid w:val="00A84822"/>
    <w:rsid w:val="00A84A4A"/>
    <w:rsid w:val="00A84AF7"/>
    <w:rsid w:val="00A84B9C"/>
    <w:rsid w:val="00A84BC2"/>
    <w:rsid w:val="00A84BFB"/>
    <w:rsid w:val="00A84CA1"/>
    <w:rsid w:val="00A84D49"/>
    <w:rsid w:val="00A84D9C"/>
    <w:rsid w:val="00A84DBE"/>
    <w:rsid w:val="00A84EAE"/>
    <w:rsid w:val="00A84EE9"/>
    <w:rsid w:val="00A84F72"/>
    <w:rsid w:val="00A850AB"/>
    <w:rsid w:val="00A850E7"/>
    <w:rsid w:val="00A851AD"/>
    <w:rsid w:val="00A8539E"/>
    <w:rsid w:val="00A8544E"/>
    <w:rsid w:val="00A85493"/>
    <w:rsid w:val="00A8549E"/>
    <w:rsid w:val="00A85529"/>
    <w:rsid w:val="00A8553D"/>
    <w:rsid w:val="00A85711"/>
    <w:rsid w:val="00A8580F"/>
    <w:rsid w:val="00A8594D"/>
    <w:rsid w:val="00A859A7"/>
    <w:rsid w:val="00A85A16"/>
    <w:rsid w:val="00A85AF4"/>
    <w:rsid w:val="00A85B94"/>
    <w:rsid w:val="00A85CE7"/>
    <w:rsid w:val="00A85D48"/>
    <w:rsid w:val="00A85D9F"/>
    <w:rsid w:val="00A85DBE"/>
    <w:rsid w:val="00A85E02"/>
    <w:rsid w:val="00A85EA9"/>
    <w:rsid w:val="00A85EFE"/>
    <w:rsid w:val="00A85F08"/>
    <w:rsid w:val="00A8609E"/>
    <w:rsid w:val="00A86436"/>
    <w:rsid w:val="00A865C9"/>
    <w:rsid w:val="00A865CD"/>
    <w:rsid w:val="00A8670D"/>
    <w:rsid w:val="00A86710"/>
    <w:rsid w:val="00A867CF"/>
    <w:rsid w:val="00A867F3"/>
    <w:rsid w:val="00A8682C"/>
    <w:rsid w:val="00A868B6"/>
    <w:rsid w:val="00A868CB"/>
    <w:rsid w:val="00A868F2"/>
    <w:rsid w:val="00A8690C"/>
    <w:rsid w:val="00A8691F"/>
    <w:rsid w:val="00A8697E"/>
    <w:rsid w:val="00A86A72"/>
    <w:rsid w:val="00A86B4F"/>
    <w:rsid w:val="00A86C78"/>
    <w:rsid w:val="00A86D91"/>
    <w:rsid w:val="00A86DEB"/>
    <w:rsid w:val="00A86E17"/>
    <w:rsid w:val="00A86ED4"/>
    <w:rsid w:val="00A86F03"/>
    <w:rsid w:val="00A86F57"/>
    <w:rsid w:val="00A86FC3"/>
    <w:rsid w:val="00A87085"/>
    <w:rsid w:val="00A8708E"/>
    <w:rsid w:val="00A8711D"/>
    <w:rsid w:val="00A871A1"/>
    <w:rsid w:val="00A871FD"/>
    <w:rsid w:val="00A87282"/>
    <w:rsid w:val="00A87370"/>
    <w:rsid w:val="00A87435"/>
    <w:rsid w:val="00A8753E"/>
    <w:rsid w:val="00A87577"/>
    <w:rsid w:val="00A8761A"/>
    <w:rsid w:val="00A8791B"/>
    <w:rsid w:val="00A87927"/>
    <w:rsid w:val="00A87995"/>
    <w:rsid w:val="00A87ABA"/>
    <w:rsid w:val="00A87AF8"/>
    <w:rsid w:val="00A87C5E"/>
    <w:rsid w:val="00A87DC6"/>
    <w:rsid w:val="00A87E99"/>
    <w:rsid w:val="00A87EA7"/>
    <w:rsid w:val="00A87FB0"/>
    <w:rsid w:val="00A90102"/>
    <w:rsid w:val="00A901AF"/>
    <w:rsid w:val="00A902C0"/>
    <w:rsid w:val="00A902CC"/>
    <w:rsid w:val="00A90352"/>
    <w:rsid w:val="00A90354"/>
    <w:rsid w:val="00A9037F"/>
    <w:rsid w:val="00A90387"/>
    <w:rsid w:val="00A90477"/>
    <w:rsid w:val="00A90619"/>
    <w:rsid w:val="00A9065E"/>
    <w:rsid w:val="00A906F6"/>
    <w:rsid w:val="00A90A23"/>
    <w:rsid w:val="00A90B4E"/>
    <w:rsid w:val="00A90BF2"/>
    <w:rsid w:val="00A90C26"/>
    <w:rsid w:val="00A90C4E"/>
    <w:rsid w:val="00A90C79"/>
    <w:rsid w:val="00A90C84"/>
    <w:rsid w:val="00A90D4F"/>
    <w:rsid w:val="00A90FB5"/>
    <w:rsid w:val="00A90FD0"/>
    <w:rsid w:val="00A9104F"/>
    <w:rsid w:val="00A9117D"/>
    <w:rsid w:val="00A91234"/>
    <w:rsid w:val="00A91346"/>
    <w:rsid w:val="00A9135E"/>
    <w:rsid w:val="00A91557"/>
    <w:rsid w:val="00A91591"/>
    <w:rsid w:val="00A915BA"/>
    <w:rsid w:val="00A915D4"/>
    <w:rsid w:val="00A91A95"/>
    <w:rsid w:val="00A91ACC"/>
    <w:rsid w:val="00A91B74"/>
    <w:rsid w:val="00A91F24"/>
    <w:rsid w:val="00A9213B"/>
    <w:rsid w:val="00A92219"/>
    <w:rsid w:val="00A922F5"/>
    <w:rsid w:val="00A9232B"/>
    <w:rsid w:val="00A923CD"/>
    <w:rsid w:val="00A923E8"/>
    <w:rsid w:val="00A9243E"/>
    <w:rsid w:val="00A924C6"/>
    <w:rsid w:val="00A925DB"/>
    <w:rsid w:val="00A9271D"/>
    <w:rsid w:val="00A9279E"/>
    <w:rsid w:val="00A927CE"/>
    <w:rsid w:val="00A9281E"/>
    <w:rsid w:val="00A92832"/>
    <w:rsid w:val="00A9289A"/>
    <w:rsid w:val="00A92AF7"/>
    <w:rsid w:val="00A92AF9"/>
    <w:rsid w:val="00A92B0A"/>
    <w:rsid w:val="00A92B1C"/>
    <w:rsid w:val="00A92CF3"/>
    <w:rsid w:val="00A92DAA"/>
    <w:rsid w:val="00A92DEA"/>
    <w:rsid w:val="00A92F81"/>
    <w:rsid w:val="00A92FB1"/>
    <w:rsid w:val="00A92FC6"/>
    <w:rsid w:val="00A93031"/>
    <w:rsid w:val="00A931F5"/>
    <w:rsid w:val="00A93208"/>
    <w:rsid w:val="00A93257"/>
    <w:rsid w:val="00A932F7"/>
    <w:rsid w:val="00A934EC"/>
    <w:rsid w:val="00A93547"/>
    <w:rsid w:val="00A93570"/>
    <w:rsid w:val="00A93639"/>
    <w:rsid w:val="00A93663"/>
    <w:rsid w:val="00A9367D"/>
    <w:rsid w:val="00A93722"/>
    <w:rsid w:val="00A9375D"/>
    <w:rsid w:val="00A93768"/>
    <w:rsid w:val="00A938BB"/>
    <w:rsid w:val="00A938C4"/>
    <w:rsid w:val="00A938C8"/>
    <w:rsid w:val="00A93B94"/>
    <w:rsid w:val="00A93D15"/>
    <w:rsid w:val="00A93E04"/>
    <w:rsid w:val="00A93E35"/>
    <w:rsid w:val="00A93E37"/>
    <w:rsid w:val="00A93E57"/>
    <w:rsid w:val="00A93EC3"/>
    <w:rsid w:val="00A93ECB"/>
    <w:rsid w:val="00A93FA3"/>
    <w:rsid w:val="00A93FF0"/>
    <w:rsid w:val="00A9407F"/>
    <w:rsid w:val="00A941DF"/>
    <w:rsid w:val="00A9423C"/>
    <w:rsid w:val="00A943DC"/>
    <w:rsid w:val="00A9444B"/>
    <w:rsid w:val="00A944AB"/>
    <w:rsid w:val="00A94513"/>
    <w:rsid w:val="00A946A2"/>
    <w:rsid w:val="00A946C6"/>
    <w:rsid w:val="00A94724"/>
    <w:rsid w:val="00A949A1"/>
    <w:rsid w:val="00A949B3"/>
    <w:rsid w:val="00A949D5"/>
    <w:rsid w:val="00A949F3"/>
    <w:rsid w:val="00A949F6"/>
    <w:rsid w:val="00A94AA7"/>
    <w:rsid w:val="00A94CC4"/>
    <w:rsid w:val="00A94D3E"/>
    <w:rsid w:val="00A94E1C"/>
    <w:rsid w:val="00A94F2D"/>
    <w:rsid w:val="00A94F81"/>
    <w:rsid w:val="00A94F87"/>
    <w:rsid w:val="00A95056"/>
    <w:rsid w:val="00A95066"/>
    <w:rsid w:val="00A95071"/>
    <w:rsid w:val="00A950DE"/>
    <w:rsid w:val="00A95225"/>
    <w:rsid w:val="00A9528D"/>
    <w:rsid w:val="00A952FE"/>
    <w:rsid w:val="00A95301"/>
    <w:rsid w:val="00A95302"/>
    <w:rsid w:val="00A954CF"/>
    <w:rsid w:val="00A954DF"/>
    <w:rsid w:val="00A95596"/>
    <w:rsid w:val="00A955BF"/>
    <w:rsid w:val="00A956F0"/>
    <w:rsid w:val="00A95732"/>
    <w:rsid w:val="00A957B8"/>
    <w:rsid w:val="00A95892"/>
    <w:rsid w:val="00A9592B"/>
    <w:rsid w:val="00A95A32"/>
    <w:rsid w:val="00A95ABB"/>
    <w:rsid w:val="00A95ABE"/>
    <w:rsid w:val="00A95B60"/>
    <w:rsid w:val="00A95B86"/>
    <w:rsid w:val="00A95C09"/>
    <w:rsid w:val="00A95C8E"/>
    <w:rsid w:val="00A95DD2"/>
    <w:rsid w:val="00A95E09"/>
    <w:rsid w:val="00A95E4A"/>
    <w:rsid w:val="00A95EEF"/>
    <w:rsid w:val="00A95F08"/>
    <w:rsid w:val="00A95F9F"/>
    <w:rsid w:val="00A95FC3"/>
    <w:rsid w:val="00A96002"/>
    <w:rsid w:val="00A96166"/>
    <w:rsid w:val="00A961FC"/>
    <w:rsid w:val="00A96285"/>
    <w:rsid w:val="00A96336"/>
    <w:rsid w:val="00A96376"/>
    <w:rsid w:val="00A963EB"/>
    <w:rsid w:val="00A96449"/>
    <w:rsid w:val="00A96560"/>
    <w:rsid w:val="00A9662B"/>
    <w:rsid w:val="00A967FF"/>
    <w:rsid w:val="00A96816"/>
    <w:rsid w:val="00A96985"/>
    <w:rsid w:val="00A9698A"/>
    <w:rsid w:val="00A96B11"/>
    <w:rsid w:val="00A96B30"/>
    <w:rsid w:val="00A96B40"/>
    <w:rsid w:val="00A96BFD"/>
    <w:rsid w:val="00A96C24"/>
    <w:rsid w:val="00A96E00"/>
    <w:rsid w:val="00A96E13"/>
    <w:rsid w:val="00A96EB6"/>
    <w:rsid w:val="00A96EE4"/>
    <w:rsid w:val="00A96F06"/>
    <w:rsid w:val="00A96FFB"/>
    <w:rsid w:val="00A971F1"/>
    <w:rsid w:val="00A971F6"/>
    <w:rsid w:val="00A9723A"/>
    <w:rsid w:val="00A972A7"/>
    <w:rsid w:val="00A97313"/>
    <w:rsid w:val="00A973B1"/>
    <w:rsid w:val="00A9744D"/>
    <w:rsid w:val="00A974BA"/>
    <w:rsid w:val="00A974BF"/>
    <w:rsid w:val="00A97507"/>
    <w:rsid w:val="00A9751C"/>
    <w:rsid w:val="00A97658"/>
    <w:rsid w:val="00A9770A"/>
    <w:rsid w:val="00A9770B"/>
    <w:rsid w:val="00A97DAF"/>
    <w:rsid w:val="00A97E46"/>
    <w:rsid w:val="00A97E64"/>
    <w:rsid w:val="00A97F0C"/>
    <w:rsid w:val="00AA0333"/>
    <w:rsid w:val="00AA034D"/>
    <w:rsid w:val="00AA0444"/>
    <w:rsid w:val="00AA0760"/>
    <w:rsid w:val="00AA07FF"/>
    <w:rsid w:val="00AA092F"/>
    <w:rsid w:val="00AA0984"/>
    <w:rsid w:val="00AA09A4"/>
    <w:rsid w:val="00AA0A14"/>
    <w:rsid w:val="00AA0A54"/>
    <w:rsid w:val="00AA0A83"/>
    <w:rsid w:val="00AA0AF0"/>
    <w:rsid w:val="00AA0B55"/>
    <w:rsid w:val="00AA0C23"/>
    <w:rsid w:val="00AA0C5C"/>
    <w:rsid w:val="00AA0C82"/>
    <w:rsid w:val="00AA0D06"/>
    <w:rsid w:val="00AA0D73"/>
    <w:rsid w:val="00AA0EBA"/>
    <w:rsid w:val="00AA0F71"/>
    <w:rsid w:val="00AA0F94"/>
    <w:rsid w:val="00AA0FA0"/>
    <w:rsid w:val="00AA1115"/>
    <w:rsid w:val="00AA11AF"/>
    <w:rsid w:val="00AA124D"/>
    <w:rsid w:val="00AA1265"/>
    <w:rsid w:val="00AA1298"/>
    <w:rsid w:val="00AA12DE"/>
    <w:rsid w:val="00AA13DE"/>
    <w:rsid w:val="00AA1453"/>
    <w:rsid w:val="00AA14E0"/>
    <w:rsid w:val="00AA1601"/>
    <w:rsid w:val="00AA1616"/>
    <w:rsid w:val="00AA1729"/>
    <w:rsid w:val="00AA1807"/>
    <w:rsid w:val="00AA191B"/>
    <w:rsid w:val="00AA1ABA"/>
    <w:rsid w:val="00AA1B3A"/>
    <w:rsid w:val="00AA1B41"/>
    <w:rsid w:val="00AA1CFC"/>
    <w:rsid w:val="00AA1D0A"/>
    <w:rsid w:val="00AA1D2A"/>
    <w:rsid w:val="00AA1D5A"/>
    <w:rsid w:val="00AA1DEF"/>
    <w:rsid w:val="00AA1E21"/>
    <w:rsid w:val="00AA1E7A"/>
    <w:rsid w:val="00AA1EE5"/>
    <w:rsid w:val="00AA1F83"/>
    <w:rsid w:val="00AA1F8B"/>
    <w:rsid w:val="00AA1FC8"/>
    <w:rsid w:val="00AA1FCC"/>
    <w:rsid w:val="00AA1FF5"/>
    <w:rsid w:val="00AA2001"/>
    <w:rsid w:val="00AA2133"/>
    <w:rsid w:val="00AA217B"/>
    <w:rsid w:val="00AA2330"/>
    <w:rsid w:val="00AA237A"/>
    <w:rsid w:val="00AA23EA"/>
    <w:rsid w:val="00AA24E6"/>
    <w:rsid w:val="00AA2533"/>
    <w:rsid w:val="00AA25B3"/>
    <w:rsid w:val="00AA267D"/>
    <w:rsid w:val="00AA27F0"/>
    <w:rsid w:val="00AA286F"/>
    <w:rsid w:val="00AA2BDD"/>
    <w:rsid w:val="00AA2BFC"/>
    <w:rsid w:val="00AA2D5B"/>
    <w:rsid w:val="00AA2D76"/>
    <w:rsid w:val="00AA2DC4"/>
    <w:rsid w:val="00AA2DEA"/>
    <w:rsid w:val="00AA2E97"/>
    <w:rsid w:val="00AA2EE0"/>
    <w:rsid w:val="00AA30B7"/>
    <w:rsid w:val="00AA30E7"/>
    <w:rsid w:val="00AA3116"/>
    <w:rsid w:val="00AA312A"/>
    <w:rsid w:val="00AA317D"/>
    <w:rsid w:val="00AA32EC"/>
    <w:rsid w:val="00AA33ED"/>
    <w:rsid w:val="00AA34AC"/>
    <w:rsid w:val="00AA34C6"/>
    <w:rsid w:val="00AA3514"/>
    <w:rsid w:val="00AA35BF"/>
    <w:rsid w:val="00AA3698"/>
    <w:rsid w:val="00AA36FE"/>
    <w:rsid w:val="00AA3749"/>
    <w:rsid w:val="00AA38BE"/>
    <w:rsid w:val="00AA39CE"/>
    <w:rsid w:val="00AA3AD4"/>
    <w:rsid w:val="00AA3AFB"/>
    <w:rsid w:val="00AA3B4D"/>
    <w:rsid w:val="00AA3BC5"/>
    <w:rsid w:val="00AA3D27"/>
    <w:rsid w:val="00AA40C2"/>
    <w:rsid w:val="00AA41EA"/>
    <w:rsid w:val="00AA4249"/>
    <w:rsid w:val="00AA4437"/>
    <w:rsid w:val="00AA4533"/>
    <w:rsid w:val="00AA45B4"/>
    <w:rsid w:val="00AA4825"/>
    <w:rsid w:val="00AA4890"/>
    <w:rsid w:val="00AA48BB"/>
    <w:rsid w:val="00AA4ABC"/>
    <w:rsid w:val="00AA4ACE"/>
    <w:rsid w:val="00AA4B99"/>
    <w:rsid w:val="00AA4CDE"/>
    <w:rsid w:val="00AA4DAB"/>
    <w:rsid w:val="00AA4E0F"/>
    <w:rsid w:val="00AA4EE0"/>
    <w:rsid w:val="00AA4FD8"/>
    <w:rsid w:val="00AA5040"/>
    <w:rsid w:val="00AA52D4"/>
    <w:rsid w:val="00AA531D"/>
    <w:rsid w:val="00AA5327"/>
    <w:rsid w:val="00AA5384"/>
    <w:rsid w:val="00AA55F7"/>
    <w:rsid w:val="00AA5705"/>
    <w:rsid w:val="00AA575A"/>
    <w:rsid w:val="00AA575B"/>
    <w:rsid w:val="00AA578E"/>
    <w:rsid w:val="00AA5807"/>
    <w:rsid w:val="00AA5855"/>
    <w:rsid w:val="00AA5A49"/>
    <w:rsid w:val="00AA5BC5"/>
    <w:rsid w:val="00AA5C3E"/>
    <w:rsid w:val="00AA5C53"/>
    <w:rsid w:val="00AA5C75"/>
    <w:rsid w:val="00AA5E04"/>
    <w:rsid w:val="00AA5E4B"/>
    <w:rsid w:val="00AA5F2B"/>
    <w:rsid w:val="00AA6047"/>
    <w:rsid w:val="00AA60B0"/>
    <w:rsid w:val="00AA61CF"/>
    <w:rsid w:val="00AA63CB"/>
    <w:rsid w:val="00AA641D"/>
    <w:rsid w:val="00AA65E1"/>
    <w:rsid w:val="00AA67A1"/>
    <w:rsid w:val="00AA67E3"/>
    <w:rsid w:val="00AA685D"/>
    <w:rsid w:val="00AA68DE"/>
    <w:rsid w:val="00AA691C"/>
    <w:rsid w:val="00AA696F"/>
    <w:rsid w:val="00AA69C5"/>
    <w:rsid w:val="00AA6A7D"/>
    <w:rsid w:val="00AA6AD2"/>
    <w:rsid w:val="00AA6AE8"/>
    <w:rsid w:val="00AA6B58"/>
    <w:rsid w:val="00AA6C26"/>
    <w:rsid w:val="00AA6E66"/>
    <w:rsid w:val="00AA6EF5"/>
    <w:rsid w:val="00AA6FC8"/>
    <w:rsid w:val="00AA71EB"/>
    <w:rsid w:val="00AA7243"/>
    <w:rsid w:val="00AA72A8"/>
    <w:rsid w:val="00AA72C2"/>
    <w:rsid w:val="00AA72E9"/>
    <w:rsid w:val="00AA7447"/>
    <w:rsid w:val="00AA74C2"/>
    <w:rsid w:val="00AA75B9"/>
    <w:rsid w:val="00AA76AD"/>
    <w:rsid w:val="00AA76F0"/>
    <w:rsid w:val="00AA7705"/>
    <w:rsid w:val="00AA7749"/>
    <w:rsid w:val="00AA774D"/>
    <w:rsid w:val="00AA77F0"/>
    <w:rsid w:val="00AA7820"/>
    <w:rsid w:val="00AA7877"/>
    <w:rsid w:val="00AA78F6"/>
    <w:rsid w:val="00AA79A5"/>
    <w:rsid w:val="00AA79C4"/>
    <w:rsid w:val="00AA79C9"/>
    <w:rsid w:val="00AA7A4C"/>
    <w:rsid w:val="00AA7A74"/>
    <w:rsid w:val="00AA7AE2"/>
    <w:rsid w:val="00AA7BCF"/>
    <w:rsid w:val="00AA7C37"/>
    <w:rsid w:val="00AA7D0B"/>
    <w:rsid w:val="00AA7D20"/>
    <w:rsid w:val="00AA7D60"/>
    <w:rsid w:val="00AA7E08"/>
    <w:rsid w:val="00AA7EDE"/>
    <w:rsid w:val="00AA7FBE"/>
    <w:rsid w:val="00AB00CA"/>
    <w:rsid w:val="00AB010A"/>
    <w:rsid w:val="00AB010D"/>
    <w:rsid w:val="00AB012F"/>
    <w:rsid w:val="00AB01B3"/>
    <w:rsid w:val="00AB01D9"/>
    <w:rsid w:val="00AB024C"/>
    <w:rsid w:val="00AB03C0"/>
    <w:rsid w:val="00AB03CE"/>
    <w:rsid w:val="00AB03F8"/>
    <w:rsid w:val="00AB047E"/>
    <w:rsid w:val="00AB04BE"/>
    <w:rsid w:val="00AB0598"/>
    <w:rsid w:val="00AB0648"/>
    <w:rsid w:val="00AB06B1"/>
    <w:rsid w:val="00AB06E8"/>
    <w:rsid w:val="00AB06F0"/>
    <w:rsid w:val="00AB0720"/>
    <w:rsid w:val="00AB07A7"/>
    <w:rsid w:val="00AB07E9"/>
    <w:rsid w:val="00AB084D"/>
    <w:rsid w:val="00AB08C6"/>
    <w:rsid w:val="00AB08E2"/>
    <w:rsid w:val="00AB093F"/>
    <w:rsid w:val="00AB09D3"/>
    <w:rsid w:val="00AB09D8"/>
    <w:rsid w:val="00AB09F7"/>
    <w:rsid w:val="00AB0B13"/>
    <w:rsid w:val="00AB0E64"/>
    <w:rsid w:val="00AB0E88"/>
    <w:rsid w:val="00AB0E90"/>
    <w:rsid w:val="00AB0F13"/>
    <w:rsid w:val="00AB0FB3"/>
    <w:rsid w:val="00AB0FC2"/>
    <w:rsid w:val="00AB10AC"/>
    <w:rsid w:val="00AB121D"/>
    <w:rsid w:val="00AB128F"/>
    <w:rsid w:val="00AB12A7"/>
    <w:rsid w:val="00AB13C9"/>
    <w:rsid w:val="00AB15CD"/>
    <w:rsid w:val="00AB1627"/>
    <w:rsid w:val="00AB16BC"/>
    <w:rsid w:val="00AB16C0"/>
    <w:rsid w:val="00AB1780"/>
    <w:rsid w:val="00AB18B7"/>
    <w:rsid w:val="00AB191D"/>
    <w:rsid w:val="00AB1924"/>
    <w:rsid w:val="00AB1A57"/>
    <w:rsid w:val="00AB1C13"/>
    <w:rsid w:val="00AB1D3E"/>
    <w:rsid w:val="00AB1D48"/>
    <w:rsid w:val="00AB1D49"/>
    <w:rsid w:val="00AB1E68"/>
    <w:rsid w:val="00AB1F59"/>
    <w:rsid w:val="00AB20CF"/>
    <w:rsid w:val="00AB20DC"/>
    <w:rsid w:val="00AB21D7"/>
    <w:rsid w:val="00AB2218"/>
    <w:rsid w:val="00AB2326"/>
    <w:rsid w:val="00AB2365"/>
    <w:rsid w:val="00AB237B"/>
    <w:rsid w:val="00AB237C"/>
    <w:rsid w:val="00AB23DD"/>
    <w:rsid w:val="00AB23E4"/>
    <w:rsid w:val="00AB255C"/>
    <w:rsid w:val="00AB2694"/>
    <w:rsid w:val="00AB2830"/>
    <w:rsid w:val="00AB2831"/>
    <w:rsid w:val="00AB28D6"/>
    <w:rsid w:val="00AB299F"/>
    <w:rsid w:val="00AB2BEB"/>
    <w:rsid w:val="00AB2C40"/>
    <w:rsid w:val="00AB2C55"/>
    <w:rsid w:val="00AB2E28"/>
    <w:rsid w:val="00AB2E36"/>
    <w:rsid w:val="00AB2F90"/>
    <w:rsid w:val="00AB3233"/>
    <w:rsid w:val="00AB32E3"/>
    <w:rsid w:val="00AB3304"/>
    <w:rsid w:val="00AB331E"/>
    <w:rsid w:val="00AB332B"/>
    <w:rsid w:val="00AB335E"/>
    <w:rsid w:val="00AB33F7"/>
    <w:rsid w:val="00AB3405"/>
    <w:rsid w:val="00AB340E"/>
    <w:rsid w:val="00AB3508"/>
    <w:rsid w:val="00AB358A"/>
    <w:rsid w:val="00AB38EA"/>
    <w:rsid w:val="00AB39A2"/>
    <w:rsid w:val="00AB3A13"/>
    <w:rsid w:val="00AB3C07"/>
    <w:rsid w:val="00AB3C0D"/>
    <w:rsid w:val="00AB3C9E"/>
    <w:rsid w:val="00AB3CB6"/>
    <w:rsid w:val="00AB3CD5"/>
    <w:rsid w:val="00AB3CE7"/>
    <w:rsid w:val="00AB3D2D"/>
    <w:rsid w:val="00AB3D6C"/>
    <w:rsid w:val="00AB3E37"/>
    <w:rsid w:val="00AB3E3B"/>
    <w:rsid w:val="00AB3EF0"/>
    <w:rsid w:val="00AB3F77"/>
    <w:rsid w:val="00AB3F93"/>
    <w:rsid w:val="00AB3FAD"/>
    <w:rsid w:val="00AB3FE2"/>
    <w:rsid w:val="00AB4107"/>
    <w:rsid w:val="00AB4174"/>
    <w:rsid w:val="00AB41F4"/>
    <w:rsid w:val="00AB42C5"/>
    <w:rsid w:val="00AB43D6"/>
    <w:rsid w:val="00AB4512"/>
    <w:rsid w:val="00AB4607"/>
    <w:rsid w:val="00AB4645"/>
    <w:rsid w:val="00AB46AD"/>
    <w:rsid w:val="00AB470C"/>
    <w:rsid w:val="00AB47E9"/>
    <w:rsid w:val="00AB47F9"/>
    <w:rsid w:val="00AB4872"/>
    <w:rsid w:val="00AB48DD"/>
    <w:rsid w:val="00AB4902"/>
    <w:rsid w:val="00AB4A8D"/>
    <w:rsid w:val="00AB4A9F"/>
    <w:rsid w:val="00AB4AC7"/>
    <w:rsid w:val="00AB4B48"/>
    <w:rsid w:val="00AB4C42"/>
    <w:rsid w:val="00AB4F94"/>
    <w:rsid w:val="00AB4FDB"/>
    <w:rsid w:val="00AB5043"/>
    <w:rsid w:val="00AB5234"/>
    <w:rsid w:val="00AB528D"/>
    <w:rsid w:val="00AB53FA"/>
    <w:rsid w:val="00AB552F"/>
    <w:rsid w:val="00AB55AB"/>
    <w:rsid w:val="00AB5682"/>
    <w:rsid w:val="00AB56CC"/>
    <w:rsid w:val="00AB57BD"/>
    <w:rsid w:val="00AB59F1"/>
    <w:rsid w:val="00AB5A38"/>
    <w:rsid w:val="00AB5A85"/>
    <w:rsid w:val="00AB5D04"/>
    <w:rsid w:val="00AB5D45"/>
    <w:rsid w:val="00AB5D7F"/>
    <w:rsid w:val="00AB5DE1"/>
    <w:rsid w:val="00AB5DF7"/>
    <w:rsid w:val="00AB5E36"/>
    <w:rsid w:val="00AB5F4C"/>
    <w:rsid w:val="00AB5F63"/>
    <w:rsid w:val="00AB5FBE"/>
    <w:rsid w:val="00AB6098"/>
    <w:rsid w:val="00AB6184"/>
    <w:rsid w:val="00AB618B"/>
    <w:rsid w:val="00AB625D"/>
    <w:rsid w:val="00AB64F1"/>
    <w:rsid w:val="00AB663D"/>
    <w:rsid w:val="00AB6678"/>
    <w:rsid w:val="00AB67D4"/>
    <w:rsid w:val="00AB67F6"/>
    <w:rsid w:val="00AB68B4"/>
    <w:rsid w:val="00AB68DA"/>
    <w:rsid w:val="00AB698F"/>
    <w:rsid w:val="00AB6998"/>
    <w:rsid w:val="00AB69A4"/>
    <w:rsid w:val="00AB6A0D"/>
    <w:rsid w:val="00AB6C05"/>
    <w:rsid w:val="00AB6C0F"/>
    <w:rsid w:val="00AB6E69"/>
    <w:rsid w:val="00AB6F17"/>
    <w:rsid w:val="00AB6F1F"/>
    <w:rsid w:val="00AB6F49"/>
    <w:rsid w:val="00AB6F90"/>
    <w:rsid w:val="00AB6FFD"/>
    <w:rsid w:val="00AB701A"/>
    <w:rsid w:val="00AB705A"/>
    <w:rsid w:val="00AB70CD"/>
    <w:rsid w:val="00AB70F1"/>
    <w:rsid w:val="00AB7309"/>
    <w:rsid w:val="00AB73AF"/>
    <w:rsid w:val="00AB73BC"/>
    <w:rsid w:val="00AB73F2"/>
    <w:rsid w:val="00AB7493"/>
    <w:rsid w:val="00AB758C"/>
    <w:rsid w:val="00AB760F"/>
    <w:rsid w:val="00AB77D8"/>
    <w:rsid w:val="00AB78B5"/>
    <w:rsid w:val="00AB78F0"/>
    <w:rsid w:val="00AB7929"/>
    <w:rsid w:val="00AB79C1"/>
    <w:rsid w:val="00AB7A87"/>
    <w:rsid w:val="00AB7AFC"/>
    <w:rsid w:val="00AB7C5F"/>
    <w:rsid w:val="00AB7D7E"/>
    <w:rsid w:val="00AB7DD1"/>
    <w:rsid w:val="00AB7DEA"/>
    <w:rsid w:val="00AB7EBB"/>
    <w:rsid w:val="00AB7F0C"/>
    <w:rsid w:val="00AB7F39"/>
    <w:rsid w:val="00AB7F7E"/>
    <w:rsid w:val="00AB7FA5"/>
    <w:rsid w:val="00AB7FF1"/>
    <w:rsid w:val="00ABF922"/>
    <w:rsid w:val="00AC003B"/>
    <w:rsid w:val="00AC00C5"/>
    <w:rsid w:val="00AC0129"/>
    <w:rsid w:val="00AC0168"/>
    <w:rsid w:val="00AC037D"/>
    <w:rsid w:val="00AC047E"/>
    <w:rsid w:val="00AC04D7"/>
    <w:rsid w:val="00AC0645"/>
    <w:rsid w:val="00AC06D9"/>
    <w:rsid w:val="00AC0782"/>
    <w:rsid w:val="00AC0845"/>
    <w:rsid w:val="00AC085D"/>
    <w:rsid w:val="00AC0913"/>
    <w:rsid w:val="00AC0973"/>
    <w:rsid w:val="00AC09A9"/>
    <w:rsid w:val="00AC0AE1"/>
    <w:rsid w:val="00AC0C2E"/>
    <w:rsid w:val="00AC0C63"/>
    <w:rsid w:val="00AC0CF6"/>
    <w:rsid w:val="00AC0D42"/>
    <w:rsid w:val="00AC0D88"/>
    <w:rsid w:val="00AC0E02"/>
    <w:rsid w:val="00AC0E60"/>
    <w:rsid w:val="00AC0EAC"/>
    <w:rsid w:val="00AC0EBB"/>
    <w:rsid w:val="00AC0EEF"/>
    <w:rsid w:val="00AC0F7C"/>
    <w:rsid w:val="00AC0FD1"/>
    <w:rsid w:val="00AC115E"/>
    <w:rsid w:val="00AC11A2"/>
    <w:rsid w:val="00AC131E"/>
    <w:rsid w:val="00AC1391"/>
    <w:rsid w:val="00AC145E"/>
    <w:rsid w:val="00AC14BA"/>
    <w:rsid w:val="00AC1547"/>
    <w:rsid w:val="00AC1688"/>
    <w:rsid w:val="00AC1766"/>
    <w:rsid w:val="00AC179C"/>
    <w:rsid w:val="00AC18D7"/>
    <w:rsid w:val="00AC18E4"/>
    <w:rsid w:val="00AC1955"/>
    <w:rsid w:val="00AC1968"/>
    <w:rsid w:val="00AC1AA0"/>
    <w:rsid w:val="00AC1B05"/>
    <w:rsid w:val="00AC1B57"/>
    <w:rsid w:val="00AC1B86"/>
    <w:rsid w:val="00AC1BB1"/>
    <w:rsid w:val="00AC1BED"/>
    <w:rsid w:val="00AC1C48"/>
    <w:rsid w:val="00AC1C6A"/>
    <w:rsid w:val="00AC1C6B"/>
    <w:rsid w:val="00AC1C9E"/>
    <w:rsid w:val="00AC1CFB"/>
    <w:rsid w:val="00AC1F28"/>
    <w:rsid w:val="00AC1FFC"/>
    <w:rsid w:val="00AC2001"/>
    <w:rsid w:val="00AC2032"/>
    <w:rsid w:val="00AC20E4"/>
    <w:rsid w:val="00AC2353"/>
    <w:rsid w:val="00AC2461"/>
    <w:rsid w:val="00AC248F"/>
    <w:rsid w:val="00AC254E"/>
    <w:rsid w:val="00AC2574"/>
    <w:rsid w:val="00AC2685"/>
    <w:rsid w:val="00AC26FF"/>
    <w:rsid w:val="00AC272B"/>
    <w:rsid w:val="00AC284F"/>
    <w:rsid w:val="00AC2945"/>
    <w:rsid w:val="00AC29B6"/>
    <w:rsid w:val="00AC2A72"/>
    <w:rsid w:val="00AC2C71"/>
    <w:rsid w:val="00AC2E3E"/>
    <w:rsid w:val="00AC2F0F"/>
    <w:rsid w:val="00AC2F75"/>
    <w:rsid w:val="00AC308B"/>
    <w:rsid w:val="00AC30B4"/>
    <w:rsid w:val="00AC319B"/>
    <w:rsid w:val="00AC31A1"/>
    <w:rsid w:val="00AC32BC"/>
    <w:rsid w:val="00AC3327"/>
    <w:rsid w:val="00AC3480"/>
    <w:rsid w:val="00AC355E"/>
    <w:rsid w:val="00AC36AA"/>
    <w:rsid w:val="00AC36B5"/>
    <w:rsid w:val="00AC36BD"/>
    <w:rsid w:val="00AC377B"/>
    <w:rsid w:val="00AC3817"/>
    <w:rsid w:val="00AC3A49"/>
    <w:rsid w:val="00AC3A6A"/>
    <w:rsid w:val="00AC3BB5"/>
    <w:rsid w:val="00AC3E1D"/>
    <w:rsid w:val="00AC3E60"/>
    <w:rsid w:val="00AC3F20"/>
    <w:rsid w:val="00AC3FE2"/>
    <w:rsid w:val="00AC403B"/>
    <w:rsid w:val="00AC40FD"/>
    <w:rsid w:val="00AC41BB"/>
    <w:rsid w:val="00AC4342"/>
    <w:rsid w:val="00AC4371"/>
    <w:rsid w:val="00AC43A4"/>
    <w:rsid w:val="00AC4457"/>
    <w:rsid w:val="00AC445B"/>
    <w:rsid w:val="00AC447F"/>
    <w:rsid w:val="00AC451F"/>
    <w:rsid w:val="00AC45DB"/>
    <w:rsid w:val="00AC46A3"/>
    <w:rsid w:val="00AC475D"/>
    <w:rsid w:val="00AC47CC"/>
    <w:rsid w:val="00AC4806"/>
    <w:rsid w:val="00AC4A3B"/>
    <w:rsid w:val="00AC4A6D"/>
    <w:rsid w:val="00AC4B2C"/>
    <w:rsid w:val="00AC4B31"/>
    <w:rsid w:val="00AC4D89"/>
    <w:rsid w:val="00AC4E39"/>
    <w:rsid w:val="00AC4E96"/>
    <w:rsid w:val="00AC4F44"/>
    <w:rsid w:val="00AC4F70"/>
    <w:rsid w:val="00AC4F7D"/>
    <w:rsid w:val="00AC4F8F"/>
    <w:rsid w:val="00AC4FF5"/>
    <w:rsid w:val="00AC505A"/>
    <w:rsid w:val="00AC50C9"/>
    <w:rsid w:val="00AC5273"/>
    <w:rsid w:val="00AC5469"/>
    <w:rsid w:val="00AC547B"/>
    <w:rsid w:val="00AC55B2"/>
    <w:rsid w:val="00AC55C9"/>
    <w:rsid w:val="00AC55E1"/>
    <w:rsid w:val="00AC5634"/>
    <w:rsid w:val="00AC569E"/>
    <w:rsid w:val="00AC56BC"/>
    <w:rsid w:val="00AC56BF"/>
    <w:rsid w:val="00AC56C3"/>
    <w:rsid w:val="00AC5722"/>
    <w:rsid w:val="00AC574C"/>
    <w:rsid w:val="00AC575F"/>
    <w:rsid w:val="00AC5775"/>
    <w:rsid w:val="00AC5934"/>
    <w:rsid w:val="00AC596E"/>
    <w:rsid w:val="00AC5A16"/>
    <w:rsid w:val="00AC5A60"/>
    <w:rsid w:val="00AC5A7F"/>
    <w:rsid w:val="00AC5BAB"/>
    <w:rsid w:val="00AC5C58"/>
    <w:rsid w:val="00AC5C67"/>
    <w:rsid w:val="00AC5D3A"/>
    <w:rsid w:val="00AC5ECC"/>
    <w:rsid w:val="00AC6058"/>
    <w:rsid w:val="00AC62C6"/>
    <w:rsid w:val="00AC62CE"/>
    <w:rsid w:val="00AC6314"/>
    <w:rsid w:val="00AC645C"/>
    <w:rsid w:val="00AC64EE"/>
    <w:rsid w:val="00AC656A"/>
    <w:rsid w:val="00AC6751"/>
    <w:rsid w:val="00AC6849"/>
    <w:rsid w:val="00AC6868"/>
    <w:rsid w:val="00AC691E"/>
    <w:rsid w:val="00AC69EB"/>
    <w:rsid w:val="00AC6A95"/>
    <w:rsid w:val="00AC6AB3"/>
    <w:rsid w:val="00AC6BAC"/>
    <w:rsid w:val="00AC6D46"/>
    <w:rsid w:val="00AC6DBB"/>
    <w:rsid w:val="00AC6F05"/>
    <w:rsid w:val="00AC7004"/>
    <w:rsid w:val="00AC7020"/>
    <w:rsid w:val="00AC7085"/>
    <w:rsid w:val="00AC7146"/>
    <w:rsid w:val="00AC71CF"/>
    <w:rsid w:val="00AC71E6"/>
    <w:rsid w:val="00AC7287"/>
    <w:rsid w:val="00AC7360"/>
    <w:rsid w:val="00AC7426"/>
    <w:rsid w:val="00AC742E"/>
    <w:rsid w:val="00AC7498"/>
    <w:rsid w:val="00AC74FF"/>
    <w:rsid w:val="00AC7559"/>
    <w:rsid w:val="00AC7574"/>
    <w:rsid w:val="00AC7605"/>
    <w:rsid w:val="00AC7697"/>
    <w:rsid w:val="00AC76D3"/>
    <w:rsid w:val="00AC770D"/>
    <w:rsid w:val="00AC7968"/>
    <w:rsid w:val="00AC796A"/>
    <w:rsid w:val="00AC7B39"/>
    <w:rsid w:val="00AC7B42"/>
    <w:rsid w:val="00AC7BC8"/>
    <w:rsid w:val="00AC7C93"/>
    <w:rsid w:val="00AC7E1A"/>
    <w:rsid w:val="00AC7FD2"/>
    <w:rsid w:val="00ACE0E1"/>
    <w:rsid w:val="00AD00A0"/>
    <w:rsid w:val="00AD00C5"/>
    <w:rsid w:val="00AD0167"/>
    <w:rsid w:val="00AD01B6"/>
    <w:rsid w:val="00AD01C1"/>
    <w:rsid w:val="00AD01E6"/>
    <w:rsid w:val="00AD022A"/>
    <w:rsid w:val="00AD025F"/>
    <w:rsid w:val="00AD0301"/>
    <w:rsid w:val="00AD0334"/>
    <w:rsid w:val="00AD0346"/>
    <w:rsid w:val="00AD064C"/>
    <w:rsid w:val="00AD06D3"/>
    <w:rsid w:val="00AD075F"/>
    <w:rsid w:val="00AD0861"/>
    <w:rsid w:val="00AD0A28"/>
    <w:rsid w:val="00AD0A61"/>
    <w:rsid w:val="00AD0AEB"/>
    <w:rsid w:val="00AD0B73"/>
    <w:rsid w:val="00AD0BD7"/>
    <w:rsid w:val="00AD0C72"/>
    <w:rsid w:val="00AD0D22"/>
    <w:rsid w:val="00AD0D57"/>
    <w:rsid w:val="00AD0DA8"/>
    <w:rsid w:val="00AD0E94"/>
    <w:rsid w:val="00AD0FB5"/>
    <w:rsid w:val="00AD0FCD"/>
    <w:rsid w:val="00AD102B"/>
    <w:rsid w:val="00AD11A8"/>
    <w:rsid w:val="00AD12A3"/>
    <w:rsid w:val="00AD12D9"/>
    <w:rsid w:val="00AD139C"/>
    <w:rsid w:val="00AD13D2"/>
    <w:rsid w:val="00AD14C8"/>
    <w:rsid w:val="00AD1536"/>
    <w:rsid w:val="00AD154C"/>
    <w:rsid w:val="00AD15B7"/>
    <w:rsid w:val="00AD15DC"/>
    <w:rsid w:val="00AD16F7"/>
    <w:rsid w:val="00AD1725"/>
    <w:rsid w:val="00AD17BC"/>
    <w:rsid w:val="00AD17D2"/>
    <w:rsid w:val="00AD18A0"/>
    <w:rsid w:val="00AD19E8"/>
    <w:rsid w:val="00AD1A42"/>
    <w:rsid w:val="00AD1B18"/>
    <w:rsid w:val="00AD1B89"/>
    <w:rsid w:val="00AD1C48"/>
    <w:rsid w:val="00AD1CB7"/>
    <w:rsid w:val="00AD1E11"/>
    <w:rsid w:val="00AD2054"/>
    <w:rsid w:val="00AD2243"/>
    <w:rsid w:val="00AD236A"/>
    <w:rsid w:val="00AD24A8"/>
    <w:rsid w:val="00AD25C0"/>
    <w:rsid w:val="00AD2606"/>
    <w:rsid w:val="00AD262A"/>
    <w:rsid w:val="00AD277F"/>
    <w:rsid w:val="00AD284A"/>
    <w:rsid w:val="00AD296F"/>
    <w:rsid w:val="00AD29BA"/>
    <w:rsid w:val="00AD29D9"/>
    <w:rsid w:val="00AD2A4B"/>
    <w:rsid w:val="00AD2A90"/>
    <w:rsid w:val="00AD2AEA"/>
    <w:rsid w:val="00AD2B20"/>
    <w:rsid w:val="00AD2CE8"/>
    <w:rsid w:val="00AD2DC6"/>
    <w:rsid w:val="00AD2EBF"/>
    <w:rsid w:val="00AD2EC5"/>
    <w:rsid w:val="00AD3074"/>
    <w:rsid w:val="00AD30C0"/>
    <w:rsid w:val="00AD30C7"/>
    <w:rsid w:val="00AD3162"/>
    <w:rsid w:val="00AD3184"/>
    <w:rsid w:val="00AD334E"/>
    <w:rsid w:val="00AD3362"/>
    <w:rsid w:val="00AD34F0"/>
    <w:rsid w:val="00AD3844"/>
    <w:rsid w:val="00AD38A6"/>
    <w:rsid w:val="00AD3971"/>
    <w:rsid w:val="00AD3A34"/>
    <w:rsid w:val="00AD3C2D"/>
    <w:rsid w:val="00AD3CD3"/>
    <w:rsid w:val="00AD3EF1"/>
    <w:rsid w:val="00AD3F13"/>
    <w:rsid w:val="00AD404E"/>
    <w:rsid w:val="00AD40AF"/>
    <w:rsid w:val="00AD40DF"/>
    <w:rsid w:val="00AD4173"/>
    <w:rsid w:val="00AD427B"/>
    <w:rsid w:val="00AD4293"/>
    <w:rsid w:val="00AD4368"/>
    <w:rsid w:val="00AD444D"/>
    <w:rsid w:val="00AD44E2"/>
    <w:rsid w:val="00AD4579"/>
    <w:rsid w:val="00AD4604"/>
    <w:rsid w:val="00AD46CC"/>
    <w:rsid w:val="00AD4794"/>
    <w:rsid w:val="00AD47BC"/>
    <w:rsid w:val="00AD4822"/>
    <w:rsid w:val="00AD4913"/>
    <w:rsid w:val="00AD4926"/>
    <w:rsid w:val="00AD4949"/>
    <w:rsid w:val="00AD49E7"/>
    <w:rsid w:val="00AD4B49"/>
    <w:rsid w:val="00AD4BFD"/>
    <w:rsid w:val="00AD4C3B"/>
    <w:rsid w:val="00AD4C3F"/>
    <w:rsid w:val="00AD4C67"/>
    <w:rsid w:val="00AD4DCF"/>
    <w:rsid w:val="00AD4E0A"/>
    <w:rsid w:val="00AD4FEE"/>
    <w:rsid w:val="00AD5176"/>
    <w:rsid w:val="00AD51D8"/>
    <w:rsid w:val="00AD51DC"/>
    <w:rsid w:val="00AD51E2"/>
    <w:rsid w:val="00AD52DA"/>
    <w:rsid w:val="00AD52F6"/>
    <w:rsid w:val="00AD537D"/>
    <w:rsid w:val="00AD53AF"/>
    <w:rsid w:val="00AD540A"/>
    <w:rsid w:val="00AD5442"/>
    <w:rsid w:val="00AD5677"/>
    <w:rsid w:val="00AD56B5"/>
    <w:rsid w:val="00AD57A0"/>
    <w:rsid w:val="00AD58FF"/>
    <w:rsid w:val="00AD599E"/>
    <w:rsid w:val="00AD59A4"/>
    <w:rsid w:val="00AD5A2B"/>
    <w:rsid w:val="00AD5AC6"/>
    <w:rsid w:val="00AD5B0A"/>
    <w:rsid w:val="00AD5B54"/>
    <w:rsid w:val="00AD5D2B"/>
    <w:rsid w:val="00AD5D7B"/>
    <w:rsid w:val="00AD5DAC"/>
    <w:rsid w:val="00AD5E5E"/>
    <w:rsid w:val="00AD5E64"/>
    <w:rsid w:val="00AD5EC2"/>
    <w:rsid w:val="00AD5F1D"/>
    <w:rsid w:val="00AD5FF0"/>
    <w:rsid w:val="00AD6107"/>
    <w:rsid w:val="00AD61C4"/>
    <w:rsid w:val="00AD6259"/>
    <w:rsid w:val="00AD626E"/>
    <w:rsid w:val="00AD6315"/>
    <w:rsid w:val="00AD64B2"/>
    <w:rsid w:val="00AD6522"/>
    <w:rsid w:val="00AD6575"/>
    <w:rsid w:val="00AD659D"/>
    <w:rsid w:val="00AD65D5"/>
    <w:rsid w:val="00AD66DE"/>
    <w:rsid w:val="00AD67CB"/>
    <w:rsid w:val="00AD6806"/>
    <w:rsid w:val="00AD68C5"/>
    <w:rsid w:val="00AD68EE"/>
    <w:rsid w:val="00AD6919"/>
    <w:rsid w:val="00AD6A06"/>
    <w:rsid w:val="00AD6A8E"/>
    <w:rsid w:val="00AD6A92"/>
    <w:rsid w:val="00AD6ACA"/>
    <w:rsid w:val="00AD6AFD"/>
    <w:rsid w:val="00AD6B94"/>
    <w:rsid w:val="00AD6D3F"/>
    <w:rsid w:val="00AD6D4D"/>
    <w:rsid w:val="00AD6D72"/>
    <w:rsid w:val="00AD6D9F"/>
    <w:rsid w:val="00AD6ED9"/>
    <w:rsid w:val="00AD7112"/>
    <w:rsid w:val="00AD715A"/>
    <w:rsid w:val="00AD717A"/>
    <w:rsid w:val="00AD7255"/>
    <w:rsid w:val="00AD7261"/>
    <w:rsid w:val="00AD730F"/>
    <w:rsid w:val="00AD7323"/>
    <w:rsid w:val="00AD732C"/>
    <w:rsid w:val="00AD738C"/>
    <w:rsid w:val="00AD73A2"/>
    <w:rsid w:val="00AD73D3"/>
    <w:rsid w:val="00AD73DB"/>
    <w:rsid w:val="00AD7472"/>
    <w:rsid w:val="00AD74D3"/>
    <w:rsid w:val="00AD75D8"/>
    <w:rsid w:val="00AD76DF"/>
    <w:rsid w:val="00AD77E3"/>
    <w:rsid w:val="00AD782E"/>
    <w:rsid w:val="00AD78C6"/>
    <w:rsid w:val="00AD7976"/>
    <w:rsid w:val="00AD7B03"/>
    <w:rsid w:val="00AD7B2A"/>
    <w:rsid w:val="00AD7C42"/>
    <w:rsid w:val="00AD7C4F"/>
    <w:rsid w:val="00AD7C89"/>
    <w:rsid w:val="00AD7D3C"/>
    <w:rsid w:val="00AD7D62"/>
    <w:rsid w:val="00AD7E48"/>
    <w:rsid w:val="00AD7EB4"/>
    <w:rsid w:val="00AD7FCE"/>
    <w:rsid w:val="00AD7FD6"/>
    <w:rsid w:val="00AE0030"/>
    <w:rsid w:val="00AE023A"/>
    <w:rsid w:val="00AE02E5"/>
    <w:rsid w:val="00AE0362"/>
    <w:rsid w:val="00AE0430"/>
    <w:rsid w:val="00AE0515"/>
    <w:rsid w:val="00AE055C"/>
    <w:rsid w:val="00AE0647"/>
    <w:rsid w:val="00AE07FD"/>
    <w:rsid w:val="00AE097E"/>
    <w:rsid w:val="00AE099E"/>
    <w:rsid w:val="00AE0A94"/>
    <w:rsid w:val="00AE0AE7"/>
    <w:rsid w:val="00AE0B0E"/>
    <w:rsid w:val="00AE0BCE"/>
    <w:rsid w:val="00AE0C37"/>
    <w:rsid w:val="00AE0CE7"/>
    <w:rsid w:val="00AE0D01"/>
    <w:rsid w:val="00AE0E2C"/>
    <w:rsid w:val="00AE0EAB"/>
    <w:rsid w:val="00AE0ECD"/>
    <w:rsid w:val="00AE0EE9"/>
    <w:rsid w:val="00AE0F15"/>
    <w:rsid w:val="00AE11C8"/>
    <w:rsid w:val="00AE12A7"/>
    <w:rsid w:val="00AE12CB"/>
    <w:rsid w:val="00AE12FC"/>
    <w:rsid w:val="00AE135A"/>
    <w:rsid w:val="00AE13A7"/>
    <w:rsid w:val="00AE14DA"/>
    <w:rsid w:val="00AE1608"/>
    <w:rsid w:val="00AE169E"/>
    <w:rsid w:val="00AE16C2"/>
    <w:rsid w:val="00AE1764"/>
    <w:rsid w:val="00AE18BF"/>
    <w:rsid w:val="00AE18FC"/>
    <w:rsid w:val="00AE19D0"/>
    <w:rsid w:val="00AE19F8"/>
    <w:rsid w:val="00AE19FE"/>
    <w:rsid w:val="00AE1A6B"/>
    <w:rsid w:val="00AE1A7E"/>
    <w:rsid w:val="00AE1B1C"/>
    <w:rsid w:val="00AE1BD8"/>
    <w:rsid w:val="00AE1CE4"/>
    <w:rsid w:val="00AE1D6D"/>
    <w:rsid w:val="00AE1E11"/>
    <w:rsid w:val="00AE1E2B"/>
    <w:rsid w:val="00AE1E95"/>
    <w:rsid w:val="00AE207E"/>
    <w:rsid w:val="00AE2153"/>
    <w:rsid w:val="00AE21C7"/>
    <w:rsid w:val="00AE21D6"/>
    <w:rsid w:val="00AE2220"/>
    <w:rsid w:val="00AE2390"/>
    <w:rsid w:val="00AE24D3"/>
    <w:rsid w:val="00AE2507"/>
    <w:rsid w:val="00AE2548"/>
    <w:rsid w:val="00AE2596"/>
    <w:rsid w:val="00AE2645"/>
    <w:rsid w:val="00AE266B"/>
    <w:rsid w:val="00AE277F"/>
    <w:rsid w:val="00AE289F"/>
    <w:rsid w:val="00AE2923"/>
    <w:rsid w:val="00AE2A31"/>
    <w:rsid w:val="00AE2A8C"/>
    <w:rsid w:val="00AE2BC1"/>
    <w:rsid w:val="00AE2CE1"/>
    <w:rsid w:val="00AE2D67"/>
    <w:rsid w:val="00AE2F3D"/>
    <w:rsid w:val="00AE2F78"/>
    <w:rsid w:val="00AE2FE2"/>
    <w:rsid w:val="00AE307E"/>
    <w:rsid w:val="00AE314C"/>
    <w:rsid w:val="00AE315A"/>
    <w:rsid w:val="00AE31C2"/>
    <w:rsid w:val="00AE3298"/>
    <w:rsid w:val="00AE3326"/>
    <w:rsid w:val="00AE3335"/>
    <w:rsid w:val="00AE3388"/>
    <w:rsid w:val="00AE33A0"/>
    <w:rsid w:val="00AE33C9"/>
    <w:rsid w:val="00AE33CE"/>
    <w:rsid w:val="00AE33FC"/>
    <w:rsid w:val="00AE345E"/>
    <w:rsid w:val="00AE3537"/>
    <w:rsid w:val="00AE35D2"/>
    <w:rsid w:val="00AE3651"/>
    <w:rsid w:val="00AE367C"/>
    <w:rsid w:val="00AE36D9"/>
    <w:rsid w:val="00AE370C"/>
    <w:rsid w:val="00AE3AE0"/>
    <w:rsid w:val="00AE3B2F"/>
    <w:rsid w:val="00AE3BA2"/>
    <w:rsid w:val="00AE3BE2"/>
    <w:rsid w:val="00AE3C2E"/>
    <w:rsid w:val="00AE3CF9"/>
    <w:rsid w:val="00AE3DA8"/>
    <w:rsid w:val="00AE3DF1"/>
    <w:rsid w:val="00AE3EBF"/>
    <w:rsid w:val="00AE3EE7"/>
    <w:rsid w:val="00AE3F2E"/>
    <w:rsid w:val="00AE3FD6"/>
    <w:rsid w:val="00AE4025"/>
    <w:rsid w:val="00AE404D"/>
    <w:rsid w:val="00AE406E"/>
    <w:rsid w:val="00AE40E7"/>
    <w:rsid w:val="00AE41D2"/>
    <w:rsid w:val="00AE42F2"/>
    <w:rsid w:val="00AE4399"/>
    <w:rsid w:val="00AE43AF"/>
    <w:rsid w:val="00AE43FC"/>
    <w:rsid w:val="00AE4433"/>
    <w:rsid w:val="00AE4452"/>
    <w:rsid w:val="00AE44B0"/>
    <w:rsid w:val="00AE44BA"/>
    <w:rsid w:val="00AE4551"/>
    <w:rsid w:val="00AE4575"/>
    <w:rsid w:val="00AE4673"/>
    <w:rsid w:val="00AE4766"/>
    <w:rsid w:val="00AE47A2"/>
    <w:rsid w:val="00AE4894"/>
    <w:rsid w:val="00AE4903"/>
    <w:rsid w:val="00AE4982"/>
    <w:rsid w:val="00AE49D7"/>
    <w:rsid w:val="00AE4A69"/>
    <w:rsid w:val="00AE4BFC"/>
    <w:rsid w:val="00AE4D5E"/>
    <w:rsid w:val="00AE4DCF"/>
    <w:rsid w:val="00AE4E19"/>
    <w:rsid w:val="00AE4E64"/>
    <w:rsid w:val="00AE4E89"/>
    <w:rsid w:val="00AE50C3"/>
    <w:rsid w:val="00AE52AC"/>
    <w:rsid w:val="00AE5339"/>
    <w:rsid w:val="00AE5352"/>
    <w:rsid w:val="00AE54CB"/>
    <w:rsid w:val="00AE55C5"/>
    <w:rsid w:val="00AE561D"/>
    <w:rsid w:val="00AE5693"/>
    <w:rsid w:val="00AE56EA"/>
    <w:rsid w:val="00AE56EB"/>
    <w:rsid w:val="00AE5781"/>
    <w:rsid w:val="00AE59AC"/>
    <w:rsid w:val="00AE59AD"/>
    <w:rsid w:val="00AE5A26"/>
    <w:rsid w:val="00AE5AB5"/>
    <w:rsid w:val="00AE5C36"/>
    <w:rsid w:val="00AE5CFA"/>
    <w:rsid w:val="00AE5CFD"/>
    <w:rsid w:val="00AE5D12"/>
    <w:rsid w:val="00AE5D5C"/>
    <w:rsid w:val="00AE5E52"/>
    <w:rsid w:val="00AE5F0E"/>
    <w:rsid w:val="00AE5F58"/>
    <w:rsid w:val="00AE603B"/>
    <w:rsid w:val="00AE62F8"/>
    <w:rsid w:val="00AE6425"/>
    <w:rsid w:val="00AE647D"/>
    <w:rsid w:val="00AE675A"/>
    <w:rsid w:val="00AE6777"/>
    <w:rsid w:val="00AE686C"/>
    <w:rsid w:val="00AE6888"/>
    <w:rsid w:val="00AE6905"/>
    <w:rsid w:val="00AE6AE8"/>
    <w:rsid w:val="00AE6B87"/>
    <w:rsid w:val="00AE6C3D"/>
    <w:rsid w:val="00AE6C6E"/>
    <w:rsid w:val="00AE6CB9"/>
    <w:rsid w:val="00AE6CE2"/>
    <w:rsid w:val="00AE6D9E"/>
    <w:rsid w:val="00AE6D9F"/>
    <w:rsid w:val="00AE6E39"/>
    <w:rsid w:val="00AE6F56"/>
    <w:rsid w:val="00AE70BE"/>
    <w:rsid w:val="00AE710A"/>
    <w:rsid w:val="00AE725D"/>
    <w:rsid w:val="00AE7287"/>
    <w:rsid w:val="00AE728D"/>
    <w:rsid w:val="00AE73C4"/>
    <w:rsid w:val="00AE73EB"/>
    <w:rsid w:val="00AE74FC"/>
    <w:rsid w:val="00AE7838"/>
    <w:rsid w:val="00AE78F5"/>
    <w:rsid w:val="00AE7917"/>
    <w:rsid w:val="00AE7958"/>
    <w:rsid w:val="00AE7A1F"/>
    <w:rsid w:val="00AE7AC0"/>
    <w:rsid w:val="00AE7AE5"/>
    <w:rsid w:val="00AE7B4A"/>
    <w:rsid w:val="00AE7B7D"/>
    <w:rsid w:val="00AE7BFD"/>
    <w:rsid w:val="00AE7C09"/>
    <w:rsid w:val="00AE7C19"/>
    <w:rsid w:val="00AE7C9A"/>
    <w:rsid w:val="00AE7E42"/>
    <w:rsid w:val="00AE7FCF"/>
    <w:rsid w:val="00AE7FE7"/>
    <w:rsid w:val="00AF0017"/>
    <w:rsid w:val="00AF01B5"/>
    <w:rsid w:val="00AF03D6"/>
    <w:rsid w:val="00AF04DA"/>
    <w:rsid w:val="00AF04F1"/>
    <w:rsid w:val="00AF0540"/>
    <w:rsid w:val="00AF054D"/>
    <w:rsid w:val="00AF0573"/>
    <w:rsid w:val="00AF065F"/>
    <w:rsid w:val="00AF067A"/>
    <w:rsid w:val="00AF06B4"/>
    <w:rsid w:val="00AF06DA"/>
    <w:rsid w:val="00AF074B"/>
    <w:rsid w:val="00AF0825"/>
    <w:rsid w:val="00AF096A"/>
    <w:rsid w:val="00AF0979"/>
    <w:rsid w:val="00AF0ACE"/>
    <w:rsid w:val="00AF0CB0"/>
    <w:rsid w:val="00AF0CC2"/>
    <w:rsid w:val="00AF0DDA"/>
    <w:rsid w:val="00AF0F02"/>
    <w:rsid w:val="00AF0F26"/>
    <w:rsid w:val="00AF0F3F"/>
    <w:rsid w:val="00AF0F78"/>
    <w:rsid w:val="00AF1010"/>
    <w:rsid w:val="00AF1073"/>
    <w:rsid w:val="00AF10BE"/>
    <w:rsid w:val="00AF10E7"/>
    <w:rsid w:val="00AF1113"/>
    <w:rsid w:val="00AF116F"/>
    <w:rsid w:val="00AF121F"/>
    <w:rsid w:val="00AF127E"/>
    <w:rsid w:val="00AF12E5"/>
    <w:rsid w:val="00AF13D7"/>
    <w:rsid w:val="00AF14AC"/>
    <w:rsid w:val="00AF14DA"/>
    <w:rsid w:val="00AF1645"/>
    <w:rsid w:val="00AF1675"/>
    <w:rsid w:val="00AF1710"/>
    <w:rsid w:val="00AF175F"/>
    <w:rsid w:val="00AF17E1"/>
    <w:rsid w:val="00AF17FE"/>
    <w:rsid w:val="00AF1832"/>
    <w:rsid w:val="00AF18EC"/>
    <w:rsid w:val="00AF1A33"/>
    <w:rsid w:val="00AF1A5D"/>
    <w:rsid w:val="00AF1D4C"/>
    <w:rsid w:val="00AF1D7A"/>
    <w:rsid w:val="00AF1DA4"/>
    <w:rsid w:val="00AF1EF2"/>
    <w:rsid w:val="00AF201B"/>
    <w:rsid w:val="00AF205B"/>
    <w:rsid w:val="00AF2080"/>
    <w:rsid w:val="00AF20DD"/>
    <w:rsid w:val="00AF21FC"/>
    <w:rsid w:val="00AF223D"/>
    <w:rsid w:val="00AF2326"/>
    <w:rsid w:val="00AF2330"/>
    <w:rsid w:val="00AF243A"/>
    <w:rsid w:val="00AF246A"/>
    <w:rsid w:val="00AF2597"/>
    <w:rsid w:val="00AF2623"/>
    <w:rsid w:val="00AF268B"/>
    <w:rsid w:val="00AF26B6"/>
    <w:rsid w:val="00AF27C6"/>
    <w:rsid w:val="00AF297F"/>
    <w:rsid w:val="00AF29E8"/>
    <w:rsid w:val="00AF29FA"/>
    <w:rsid w:val="00AF2A8B"/>
    <w:rsid w:val="00AF2BB5"/>
    <w:rsid w:val="00AF2C75"/>
    <w:rsid w:val="00AF2EB1"/>
    <w:rsid w:val="00AF2F57"/>
    <w:rsid w:val="00AF312D"/>
    <w:rsid w:val="00AF335D"/>
    <w:rsid w:val="00AF33B5"/>
    <w:rsid w:val="00AF33D6"/>
    <w:rsid w:val="00AF3420"/>
    <w:rsid w:val="00AF3563"/>
    <w:rsid w:val="00AF363D"/>
    <w:rsid w:val="00AF36F0"/>
    <w:rsid w:val="00AF373E"/>
    <w:rsid w:val="00AF376F"/>
    <w:rsid w:val="00AF3785"/>
    <w:rsid w:val="00AF37BE"/>
    <w:rsid w:val="00AF37F8"/>
    <w:rsid w:val="00AF3892"/>
    <w:rsid w:val="00AF38D0"/>
    <w:rsid w:val="00AF39A9"/>
    <w:rsid w:val="00AF39D1"/>
    <w:rsid w:val="00AF3AD6"/>
    <w:rsid w:val="00AF3BCB"/>
    <w:rsid w:val="00AF3BDF"/>
    <w:rsid w:val="00AF3DA8"/>
    <w:rsid w:val="00AF3E1A"/>
    <w:rsid w:val="00AF3E61"/>
    <w:rsid w:val="00AF4016"/>
    <w:rsid w:val="00AF403C"/>
    <w:rsid w:val="00AF40F9"/>
    <w:rsid w:val="00AF418D"/>
    <w:rsid w:val="00AF41A0"/>
    <w:rsid w:val="00AF4289"/>
    <w:rsid w:val="00AF4297"/>
    <w:rsid w:val="00AF43B9"/>
    <w:rsid w:val="00AF43F6"/>
    <w:rsid w:val="00AF4515"/>
    <w:rsid w:val="00AF4538"/>
    <w:rsid w:val="00AF4715"/>
    <w:rsid w:val="00AF4797"/>
    <w:rsid w:val="00AF47B1"/>
    <w:rsid w:val="00AF4815"/>
    <w:rsid w:val="00AF486C"/>
    <w:rsid w:val="00AF4979"/>
    <w:rsid w:val="00AF49BC"/>
    <w:rsid w:val="00AF4A0F"/>
    <w:rsid w:val="00AF4B15"/>
    <w:rsid w:val="00AF4B82"/>
    <w:rsid w:val="00AF4CFA"/>
    <w:rsid w:val="00AF4DC9"/>
    <w:rsid w:val="00AF4E1E"/>
    <w:rsid w:val="00AF4E73"/>
    <w:rsid w:val="00AF4ED6"/>
    <w:rsid w:val="00AF4F49"/>
    <w:rsid w:val="00AF4F50"/>
    <w:rsid w:val="00AF5042"/>
    <w:rsid w:val="00AF5074"/>
    <w:rsid w:val="00AF5082"/>
    <w:rsid w:val="00AF50F4"/>
    <w:rsid w:val="00AF50FA"/>
    <w:rsid w:val="00AF51FA"/>
    <w:rsid w:val="00AF53E5"/>
    <w:rsid w:val="00AF54B7"/>
    <w:rsid w:val="00AF5548"/>
    <w:rsid w:val="00AF5652"/>
    <w:rsid w:val="00AF5671"/>
    <w:rsid w:val="00AF56E5"/>
    <w:rsid w:val="00AF59DB"/>
    <w:rsid w:val="00AF5A10"/>
    <w:rsid w:val="00AF5B63"/>
    <w:rsid w:val="00AF5BAB"/>
    <w:rsid w:val="00AF5CCA"/>
    <w:rsid w:val="00AF5DC6"/>
    <w:rsid w:val="00AF5E00"/>
    <w:rsid w:val="00AF5EFC"/>
    <w:rsid w:val="00AF5F21"/>
    <w:rsid w:val="00AF6051"/>
    <w:rsid w:val="00AF614B"/>
    <w:rsid w:val="00AF61DD"/>
    <w:rsid w:val="00AF61EE"/>
    <w:rsid w:val="00AF621F"/>
    <w:rsid w:val="00AF6256"/>
    <w:rsid w:val="00AF63A7"/>
    <w:rsid w:val="00AF63F4"/>
    <w:rsid w:val="00AF643D"/>
    <w:rsid w:val="00AF6491"/>
    <w:rsid w:val="00AF653D"/>
    <w:rsid w:val="00AF65C2"/>
    <w:rsid w:val="00AF674D"/>
    <w:rsid w:val="00AF67F4"/>
    <w:rsid w:val="00AF6917"/>
    <w:rsid w:val="00AF6A65"/>
    <w:rsid w:val="00AF6AEC"/>
    <w:rsid w:val="00AF6BB3"/>
    <w:rsid w:val="00AF6BE2"/>
    <w:rsid w:val="00AF6EA9"/>
    <w:rsid w:val="00AF6EFE"/>
    <w:rsid w:val="00AF6F28"/>
    <w:rsid w:val="00AF6F57"/>
    <w:rsid w:val="00AF6FE1"/>
    <w:rsid w:val="00AF71B6"/>
    <w:rsid w:val="00AF7324"/>
    <w:rsid w:val="00AF73AB"/>
    <w:rsid w:val="00AF74C0"/>
    <w:rsid w:val="00AF7575"/>
    <w:rsid w:val="00AF75CB"/>
    <w:rsid w:val="00AF7653"/>
    <w:rsid w:val="00AF7655"/>
    <w:rsid w:val="00AF771A"/>
    <w:rsid w:val="00AF77AB"/>
    <w:rsid w:val="00AF792B"/>
    <w:rsid w:val="00AF7990"/>
    <w:rsid w:val="00AF7A30"/>
    <w:rsid w:val="00AF7BAF"/>
    <w:rsid w:val="00AF7C78"/>
    <w:rsid w:val="00AF7E12"/>
    <w:rsid w:val="00B00019"/>
    <w:rsid w:val="00B00046"/>
    <w:rsid w:val="00B0014B"/>
    <w:rsid w:val="00B00278"/>
    <w:rsid w:val="00B00311"/>
    <w:rsid w:val="00B004DF"/>
    <w:rsid w:val="00B0058B"/>
    <w:rsid w:val="00B005AC"/>
    <w:rsid w:val="00B005EF"/>
    <w:rsid w:val="00B00796"/>
    <w:rsid w:val="00B00861"/>
    <w:rsid w:val="00B00958"/>
    <w:rsid w:val="00B00972"/>
    <w:rsid w:val="00B00976"/>
    <w:rsid w:val="00B00A5B"/>
    <w:rsid w:val="00B00A87"/>
    <w:rsid w:val="00B00A9A"/>
    <w:rsid w:val="00B00B40"/>
    <w:rsid w:val="00B00B81"/>
    <w:rsid w:val="00B00C64"/>
    <w:rsid w:val="00B00C70"/>
    <w:rsid w:val="00B00D85"/>
    <w:rsid w:val="00B00DD2"/>
    <w:rsid w:val="00B00E3E"/>
    <w:rsid w:val="00B00FDE"/>
    <w:rsid w:val="00B0107F"/>
    <w:rsid w:val="00B010CD"/>
    <w:rsid w:val="00B0117A"/>
    <w:rsid w:val="00B01196"/>
    <w:rsid w:val="00B0124B"/>
    <w:rsid w:val="00B01394"/>
    <w:rsid w:val="00B0141F"/>
    <w:rsid w:val="00B014DF"/>
    <w:rsid w:val="00B01516"/>
    <w:rsid w:val="00B01528"/>
    <w:rsid w:val="00B0160A"/>
    <w:rsid w:val="00B01632"/>
    <w:rsid w:val="00B01694"/>
    <w:rsid w:val="00B01755"/>
    <w:rsid w:val="00B018DC"/>
    <w:rsid w:val="00B018F0"/>
    <w:rsid w:val="00B019BB"/>
    <w:rsid w:val="00B019F5"/>
    <w:rsid w:val="00B01AE4"/>
    <w:rsid w:val="00B01AFA"/>
    <w:rsid w:val="00B01B41"/>
    <w:rsid w:val="00B01C5D"/>
    <w:rsid w:val="00B01D99"/>
    <w:rsid w:val="00B01DB8"/>
    <w:rsid w:val="00B01E1E"/>
    <w:rsid w:val="00B01EDB"/>
    <w:rsid w:val="00B01F08"/>
    <w:rsid w:val="00B01FBB"/>
    <w:rsid w:val="00B01FD9"/>
    <w:rsid w:val="00B01FE3"/>
    <w:rsid w:val="00B02071"/>
    <w:rsid w:val="00B020DF"/>
    <w:rsid w:val="00B0214C"/>
    <w:rsid w:val="00B0220B"/>
    <w:rsid w:val="00B022A9"/>
    <w:rsid w:val="00B024A4"/>
    <w:rsid w:val="00B024C7"/>
    <w:rsid w:val="00B02521"/>
    <w:rsid w:val="00B02561"/>
    <w:rsid w:val="00B02583"/>
    <w:rsid w:val="00B026D1"/>
    <w:rsid w:val="00B0276C"/>
    <w:rsid w:val="00B0279C"/>
    <w:rsid w:val="00B02829"/>
    <w:rsid w:val="00B02845"/>
    <w:rsid w:val="00B0285F"/>
    <w:rsid w:val="00B02A9B"/>
    <w:rsid w:val="00B02C74"/>
    <w:rsid w:val="00B02ECA"/>
    <w:rsid w:val="00B02FA2"/>
    <w:rsid w:val="00B031B5"/>
    <w:rsid w:val="00B031B7"/>
    <w:rsid w:val="00B031DE"/>
    <w:rsid w:val="00B03215"/>
    <w:rsid w:val="00B0326B"/>
    <w:rsid w:val="00B033B2"/>
    <w:rsid w:val="00B03436"/>
    <w:rsid w:val="00B0346C"/>
    <w:rsid w:val="00B03497"/>
    <w:rsid w:val="00B0363A"/>
    <w:rsid w:val="00B03670"/>
    <w:rsid w:val="00B0376C"/>
    <w:rsid w:val="00B03782"/>
    <w:rsid w:val="00B037CC"/>
    <w:rsid w:val="00B037EF"/>
    <w:rsid w:val="00B03865"/>
    <w:rsid w:val="00B038E0"/>
    <w:rsid w:val="00B03930"/>
    <w:rsid w:val="00B0399B"/>
    <w:rsid w:val="00B039BF"/>
    <w:rsid w:val="00B03AEF"/>
    <w:rsid w:val="00B03B15"/>
    <w:rsid w:val="00B03B23"/>
    <w:rsid w:val="00B03CB6"/>
    <w:rsid w:val="00B03D7B"/>
    <w:rsid w:val="00B03DE4"/>
    <w:rsid w:val="00B03E75"/>
    <w:rsid w:val="00B04019"/>
    <w:rsid w:val="00B04036"/>
    <w:rsid w:val="00B04071"/>
    <w:rsid w:val="00B040FE"/>
    <w:rsid w:val="00B041AB"/>
    <w:rsid w:val="00B04262"/>
    <w:rsid w:val="00B042E6"/>
    <w:rsid w:val="00B0435E"/>
    <w:rsid w:val="00B04392"/>
    <w:rsid w:val="00B0444B"/>
    <w:rsid w:val="00B044FB"/>
    <w:rsid w:val="00B045F6"/>
    <w:rsid w:val="00B04613"/>
    <w:rsid w:val="00B0467E"/>
    <w:rsid w:val="00B046EA"/>
    <w:rsid w:val="00B0477C"/>
    <w:rsid w:val="00B04847"/>
    <w:rsid w:val="00B048A1"/>
    <w:rsid w:val="00B048E1"/>
    <w:rsid w:val="00B049E7"/>
    <w:rsid w:val="00B04C44"/>
    <w:rsid w:val="00B04D9D"/>
    <w:rsid w:val="00B04F07"/>
    <w:rsid w:val="00B04FC3"/>
    <w:rsid w:val="00B051A0"/>
    <w:rsid w:val="00B051C9"/>
    <w:rsid w:val="00B053F4"/>
    <w:rsid w:val="00B05404"/>
    <w:rsid w:val="00B0546F"/>
    <w:rsid w:val="00B05506"/>
    <w:rsid w:val="00B0554D"/>
    <w:rsid w:val="00B05618"/>
    <w:rsid w:val="00B056FD"/>
    <w:rsid w:val="00B05713"/>
    <w:rsid w:val="00B05772"/>
    <w:rsid w:val="00B057D0"/>
    <w:rsid w:val="00B057DD"/>
    <w:rsid w:val="00B0585A"/>
    <w:rsid w:val="00B05A98"/>
    <w:rsid w:val="00B05D7D"/>
    <w:rsid w:val="00B05D90"/>
    <w:rsid w:val="00B05DB0"/>
    <w:rsid w:val="00B05F1D"/>
    <w:rsid w:val="00B05F59"/>
    <w:rsid w:val="00B05F62"/>
    <w:rsid w:val="00B0600B"/>
    <w:rsid w:val="00B06191"/>
    <w:rsid w:val="00B06226"/>
    <w:rsid w:val="00B0630A"/>
    <w:rsid w:val="00B06316"/>
    <w:rsid w:val="00B0636E"/>
    <w:rsid w:val="00B0648A"/>
    <w:rsid w:val="00B064BE"/>
    <w:rsid w:val="00B064DD"/>
    <w:rsid w:val="00B06562"/>
    <w:rsid w:val="00B065A4"/>
    <w:rsid w:val="00B065C2"/>
    <w:rsid w:val="00B06890"/>
    <w:rsid w:val="00B0694C"/>
    <w:rsid w:val="00B06A85"/>
    <w:rsid w:val="00B06AE8"/>
    <w:rsid w:val="00B06CAC"/>
    <w:rsid w:val="00B06D69"/>
    <w:rsid w:val="00B06E05"/>
    <w:rsid w:val="00B07044"/>
    <w:rsid w:val="00B072E2"/>
    <w:rsid w:val="00B07416"/>
    <w:rsid w:val="00B0742D"/>
    <w:rsid w:val="00B074B2"/>
    <w:rsid w:val="00B0751A"/>
    <w:rsid w:val="00B0752C"/>
    <w:rsid w:val="00B07588"/>
    <w:rsid w:val="00B075F1"/>
    <w:rsid w:val="00B07694"/>
    <w:rsid w:val="00B0771C"/>
    <w:rsid w:val="00B077E5"/>
    <w:rsid w:val="00B078A0"/>
    <w:rsid w:val="00B079B8"/>
    <w:rsid w:val="00B079CB"/>
    <w:rsid w:val="00B07A87"/>
    <w:rsid w:val="00B07BC5"/>
    <w:rsid w:val="00B07BDF"/>
    <w:rsid w:val="00B07C95"/>
    <w:rsid w:val="00B07CA1"/>
    <w:rsid w:val="00B07CC5"/>
    <w:rsid w:val="00B07CF4"/>
    <w:rsid w:val="00B07DE5"/>
    <w:rsid w:val="00B07E50"/>
    <w:rsid w:val="00B07E7A"/>
    <w:rsid w:val="00B07E7E"/>
    <w:rsid w:val="00B07E89"/>
    <w:rsid w:val="00B07ED9"/>
    <w:rsid w:val="00B100A4"/>
    <w:rsid w:val="00B10108"/>
    <w:rsid w:val="00B10234"/>
    <w:rsid w:val="00B10304"/>
    <w:rsid w:val="00B103B0"/>
    <w:rsid w:val="00B10526"/>
    <w:rsid w:val="00B1059B"/>
    <w:rsid w:val="00B105A4"/>
    <w:rsid w:val="00B105A6"/>
    <w:rsid w:val="00B10700"/>
    <w:rsid w:val="00B1082D"/>
    <w:rsid w:val="00B108F9"/>
    <w:rsid w:val="00B1090B"/>
    <w:rsid w:val="00B10943"/>
    <w:rsid w:val="00B10BE0"/>
    <w:rsid w:val="00B10BE1"/>
    <w:rsid w:val="00B10C62"/>
    <w:rsid w:val="00B10D13"/>
    <w:rsid w:val="00B10D37"/>
    <w:rsid w:val="00B10D8A"/>
    <w:rsid w:val="00B10DC6"/>
    <w:rsid w:val="00B10E2C"/>
    <w:rsid w:val="00B10EBA"/>
    <w:rsid w:val="00B10EED"/>
    <w:rsid w:val="00B1106A"/>
    <w:rsid w:val="00B110D8"/>
    <w:rsid w:val="00B11106"/>
    <w:rsid w:val="00B1111D"/>
    <w:rsid w:val="00B1113A"/>
    <w:rsid w:val="00B1114C"/>
    <w:rsid w:val="00B113B3"/>
    <w:rsid w:val="00B114F0"/>
    <w:rsid w:val="00B11541"/>
    <w:rsid w:val="00B1157B"/>
    <w:rsid w:val="00B1168B"/>
    <w:rsid w:val="00B116CE"/>
    <w:rsid w:val="00B116E7"/>
    <w:rsid w:val="00B11708"/>
    <w:rsid w:val="00B117D9"/>
    <w:rsid w:val="00B11816"/>
    <w:rsid w:val="00B118CE"/>
    <w:rsid w:val="00B1198E"/>
    <w:rsid w:val="00B11A11"/>
    <w:rsid w:val="00B11A37"/>
    <w:rsid w:val="00B11AB9"/>
    <w:rsid w:val="00B11B31"/>
    <w:rsid w:val="00B11BA6"/>
    <w:rsid w:val="00B11C16"/>
    <w:rsid w:val="00B11D77"/>
    <w:rsid w:val="00B11D8B"/>
    <w:rsid w:val="00B11DEF"/>
    <w:rsid w:val="00B11DF6"/>
    <w:rsid w:val="00B11EFF"/>
    <w:rsid w:val="00B11F11"/>
    <w:rsid w:val="00B12202"/>
    <w:rsid w:val="00B12274"/>
    <w:rsid w:val="00B122CE"/>
    <w:rsid w:val="00B123EC"/>
    <w:rsid w:val="00B123ED"/>
    <w:rsid w:val="00B12515"/>
    <w:rsid w:val="00B12520"/>
    <w:rsid w:val="00B12756"/>
    <w:rsid w:val="00B1284D"/>
    <w:rsid w:val="00B128CB"/>
    <w:rsid w:val="00B1290C"/>
    <w:rsid w:val="00B129AA"/>
    <w:rsid w:val="00B12BDC"/>
    <w:rsid w:val="00B12CC7"/>
    <w:rsid w:val="00B12D6B"/>
    <w:rsid w:val="00B12DD7"/>
    <w:rsid w:val="00B12DD9"/>
    <w:rsid w:val="00B12E09"/>
    <w:rsid w:val="00B12E1C"/>
    <w:rsid w:val="00B12E5F"/>
    <w:rsid w:val="00B12F19"/>
    <w:rsid w:val="00B12F41"/>
    <w:rsid w:val="00B12FB2"/>
    <w:rsid w:val="00B1305F"/>
    <w:rsid w:val="00B1309B"/>
    <w:rsid w:val="00B13157"/>
    <w:rsid w:val="00B13169"/>
    <w:rsid w:val="00B132E2"/>
    <w:rsid w:val="00B13301"/>
    <w:rsid w:val="00B13375"/>
    <w:rsid w:val="00B133A5"/>
    <w:rsid w:val="00B13453"/>
    <w:rsid w:val="00B135B1"/>
    <w:rsid w:val="00B13853"/>
    <w:rsid w:val="00B13870"/>
    <w:rsid w:val="00B1391F"/>
    <w:rsid w:val="00B13945"/>
    <w:rsid w:val="00B139E3"/>
    <w:rsid w:val="00B13A43"/>
    <w:rsid w:val="00B13B14"/>
    <w:rsid w:val="00B13B20"/>
    <w:rsid w:val="00B13B65"/>
    <w:rsid w:val="00B13C0D"/>
    <w:rsid w:val="00B13C39"/>
    <w:rsid w:val="00B13C75"/>
    <w:rsid w:val="00B13CF4"/>
    <w:rsid w:val="00B13D10"/>
    <w:rsid w:val="00B13E5C"/>
    <w:rsid w:val="00B13E78"/>
    <w:rsid w:val="00B13F2A"/>
    <w:rsid w:val="00B13FF7"/>
    <w:rsid w:val="00B14083"/>
    <w:rsid w:val="00B1416D"/>
    <w:rsid w:val="00B1433E"/>
    <w:rsid w:val="00B145AB"/>
    <w:rsid w:val="00B145E0"/>
    <w:rsid w:val="00B14776"/>
    <w:rsid w:val="00B14862"/>
    <w:rsid w:val="00B148FD"/>
    <w:rsid w:val="00B14910"/>
    <w:rsid w:val="00B1493C"/>
    <w:rsid w:val="00B14963"/>
    <w:rsid w:val="00B1497E"/>
    <w:rsid w:val="00B149DE"/>
    <w:rsid w:val="00B14A3A"/>
    <w:rsid w:val="00B14C07"/>
    <w:rsid w:val="00B14DBA"/>
    <w:rsid w:val="00B1500A"/>
    <w:rsid w:val="00B1518B"/>
    <w:rsid w:val="00B15193"/>
    <w:rsid w:val="00B151F1"/>
    <w:rsid w:val="00B15278"/>
    <w:rsid w:val="00B152E8"/>
    <w:rsid w:val="00B15323"/>
    <w:rsid w:val="00B153B8"/>
    <w:rsid w:val="00B1554C"/>
    <w:rsid w:val="00B157C5"/>
    <w:rsid w:val="00B157D4"/>
    <w:rsid w:val="00B158ED"/>
    <w:rsid w:val="00B15A24"/>
    <w:rsid w:val="00B15AFE"/>
    <w:rsid w:val="00B15CF5"/>
    <w:rsid w:val="00B15D03"/>
    <w:rsid w:val="00B15D3B"/>
    <w:rsid w:val="00B15D7B"/>
    <w:rsid w:val="00B15DA3"/>
    <w:rsid w:val="00B15E49"/>
    <w:rsid w:val="00B15EBC"/>
    <w:rsid w:val="00B15F2C"/>
    <w:rsid w:val="00B15F78"/>
    <w:rsid w:val="00B160CC"/>
    <w:rsid w:val="00B161C8"/>
    <w:rsid w:val="00B161CE"/>
    <w:rsid w:val="00B16329"/>
    <w:rsid w:val="00B163B9"/>
    <w:rsid w:val="00B163DF"/>
    <w:rsid w:val="00B164CE"/>
    <w:rsid w:val="00B164EC"/>
    <w:rsid w:val="00B1656D"/>
    <w:rsid w:val="00B1659B"/>
    <w:rsid w:val="00B165F6"/>
    <w:rsid w:val="00B1664C"/>
    <w:rsid w:val="00B16784"/>
    <w:rsid w:val="00B167E9"/>
    <w:rsid w:val="00B16876"/>
    <w:rsid w:val="00B168A0"/>
    <w:rsid w:val="00B16976"/>
    <w:rsid w:val="00B16990"/>
    <w:rsid w:val="00B16A7E"/>
    <w:rsid w:val="00B16AEF"/>
    <w:rsid w:val="00B16BBD"/>
    <w:rsid w:val="00B16BFA"/>
    <w:rsid w:val="00B16D56"/>
    <w:rsid w:val="00B16E09"/>
    <w:rsid w:val="00B16EA4"/>
    <w:rsid w:val="00B16FBB"/>
    <w:rsid w:val="00B170AF"/>
    <w:rsid w:val="00B171B6"/>
    <w:rsid w:val="00B1726F"/>
    <w:rsid w:val="00B17294"/>
    <w:rsid w:val="00B172E8"/>
    <w:rsid w:val="00B1731F"/>
    <w:rsid w:val="00B17375"/>
    <w:rsid w:val="00B1775E"/>
    <w:rsid w:val="00B17919"/>
    <w:rsid w:val="00B1793B"/>
    <w:rsid w:val="00B17BB7"/>
    <w:rsid w:val="00B17CAF"/>
    <w:rsid w:val="00B17D50"/>
    <w:rsid w:val="00B17D9C"/>
    <w:rsid w:val="00B17DA7"/>
    <w:rsid w:val="00B17EB4"/>
    <w:rsid w:val="00B17EDA"/>
    <w:rsid w:val="00B17F07"/>
    <w:rsid w:val="00B17F3D"/>
    <w:rsid w:val="00B17FB4"/>
    <w:rsid w:val="00B2004F"/>
    <w:rsid w:val="00B20180"/>
    <w:rsid w:val="00B20190"/>
    <w:rsid w:val="00B2025A"/>
    <w:rsid w:val="00B20280"/>
    <w:rsid w:val="00B202F1"/>
    <w:rsid w:val="00B2031B"/>
    <w:rsid w:val="00B2034E"/>
    <w:rsid w:val="00B20428"/>
    <w:rsid w:val="00B2053B"/>
    <w:rsid w:val="00B2059B"/>
    <w:rsid w:val="00B20764"/>
    <w:rsid w:val="00B20989"/>
    <w:rsid w:val="00B209A7"/>
    <w:rsid w:val="00B20A2D"/>
    <w:rsid w:val="00B20A5E"/>
    <w:rsid w:val="00B20AA5"/>
    <w:rsid w:val="00B20B26"/>
    <w:rsid w:val="00B20C73"/>
    <w:rsid w:val="00B20CFD"/>
    <w:rsid w:val="00B20D05"/>
    <w:rsid w:val="00B20D8F"/>
    <w:rsid w:val="00B20E2F"/>
    <w:rsid w:val="00B20E33"/>
    <w:rsid w:val="00B20E46"/>
    <w:rsid w:val="00B20E5B"/>
    <w:rsid w:val="00B20E8B"/>
    <w:rsid w:val="00B21006"/>
    <w:rsid w:val="00B2109C"/>
    <w:rsid w:val="00B211CC"/>
    <w:rsid w:val="00B21206"/>
    <w:rsid w:val="00B2122C"/>
    <w:rsid w:val="00B2131D"/>
    <w:rsid w:val="00B2132A"/>
    <w:rsid w:val="00B21374"/>
    <w:rsid w:val="00B213DF"/>
    <w:rsid w:val="00B213E9"/>
    <w:rsid w:val="00B21420"/>
    <w:rsid w:val="00B21629"/>
    <w:rsid w:val="00B21664"/>
    <w:rsid w:val="00B216E0"/>
    <w:rsid w:val="00B2177C"/>
    <w:rsid w:val="00B21791"/>
    <w:rsid w:val="00B217A2"/>
    <w:rsid w:val="00B217BA"/>
    <w:rsid w:val="00B2184F"/>
    <w:rsid w:val="00B2198A"/>
    <w:rsid w:val="00B21A3E"/>
    <w:rsid w:val="00B21AB8"/>
    <w:rsid w:val="00B21B05"/>
    <w:rsid w:val="00B21B33"/>
    <w:rsid w:val="00B21DCC"/>
    <w:rsid w:val="00B21F37"/>
    <w:rsid w:val="00B21FC5"/>
    <w:rsid w:val="00B220EC"/>
    <w:rsid w:val="00B22108"/>
    <w:rsid w:val="00B22136"/>
    <w:rsid w:val="00B22199"/>
    <w:rsid w:val="00B221C2"/>
    <w:rsid w:val="00B221DD"/>
    <w:rsid w:val="00B2229A"/>
    <w:rsid w:val="00B222D3"/>
    <w:rsid w:val="00B22323"/>
    <w:rsid w:val="00B22333"/>
    <w:rsid w:val="00B223C7"/>
    <w:rsid w:val="00B22458"/>
    <w:rsid w:val="00B225BE"/>
    <w:rsid w:val="00B225DC"/>
    <w:rsid w:val="00B22614"/>
    <w:rsid w:val="00B226F3"/>
    <w:rsid w:val="00B22708"/>
    <w:rsid w:val="00B22735"/>
    <w:rsid w:val="00B22777"/>
    <w:rsid w:val="00B227AC"/>
    <w:rsid w:val="00B22934"/>
    <w:rsid w:val="00B229CF"/>
    <w:rsid w:val="00B22ACC"/>
    <w:rsid w:val="00B22B8C"/>
    <w:rsid w:val="00B22BF3"/>
    <w:rsid w:val="00B22CCF"/>
    <w:rsid w:val="00B22DF7"/>
    <w:rsid w:val="00B22E3C"/>
    <w:rsid w:val="00B22F72"/>
    <w:rsid w:val="00B22F9B"/>
    <w:rsid w:val="00B230F7"/>
    <w:rsid w:val="00B23147"/>
    <w:rsid w:val="00B23196"/>
    <w:rsid w:val="00B2332C"/>
    <w:rsid w:val="00B2368B"/>
    <w:rsid w:val="00B23734"/>
    <w:rsid w:val="00B23836"/>
    <w:rsid w:val="00B239BA"/>
    <w:rsid w:val="00B239F6"/>
    <w:rsid w:val="00B23AD5"/>
    <w:rsid w:val="00B23AEA"/>
    <w:rsid w:val="00B23AFF"/>
    <w:rsid w:val="00B23CA9"/>
    <w:rsid w:val="00B23E1D"/>
    <w:rsid w:val="00B24022"/>
    <w:rsid w:val="00B241FD"/>
    <w:rsid w:val="00B2425C"/>
    <w:rsid w:val="00B24289"/>
    <w:rsid w:val="00B242F7"/>
    <w:rsid w:val="00B243DA"/>
    <w:rsid w:val="00B24449"/>
    <w:rsid w:val="00B246DE"/>
    <w:rsid w:val="00B248A4"/>
    <w:rsid w:val="00B248B4"/>
    <w:rsid w:val="00B2498B"/>
    <w:rsid w:val="00B24A9C"/>
    <w:rsid w:val="00B24AAE"/>
    <w:rsid w:val="00B24B4B"/>
    <w:rsid w:val="00B24BE6"/>
    <w:rsid w:val="00B24C88"/>
    <w:rsid w:val="00B24D55"/>
    <w:rsid w:val="00B24DF1"/>
    <w:rsid w:val="00B24FFE"/>
    <w:rsid w:val="00B251BD"/>
    <w:rsid w:val="00B251C8"/>
    <w:rsid w:val="00B2520D"/>
    <w:rsid w:val="00B2521D"/>
    <w:rsid w:val="00B25295"/>
    <w:rsid w:val="00B252CE"/>
    <w:rsid w:val="00B25483"/>
    <w:rsid w:val="00B2555D"/>
    <w:rsid w:val="00B25561"/>
    <w:rsid w:val="00B255D6"/>
    <w:rsid w:val="00B2564A"/>
    <w:rsid w:val="00B25658"/>
    <w:rsid w:val="00B2569E"/>
    <w:rsid w:val="00B25799"/>
    <w:rsid w:val="00B2582B"/>
    <w:rsid w:val="00B258DE"/>
    <w:rsid w:val="00B25A50"/>
    <w:rsid w:val="00B25D36"/>
    <w:rsid w:val="00B25DC2"/>
    <w:rsid w:val="00B25DD7"/>
    <w:rsid w:val="00B25E06"/>
    <w:rsid w:val="00B25E41"/>
    <w:rsid w:val="00B25E50"/>
    <w:rsid w:val="00B25EE3"/>
    <w:rsid w:val="00B25F1D"/>
    <w:rsid w:val="00B26078"/>
    <w:rsid w:val="00B2607E"/>
    <w:rsid w:val="00B262C9"/>
    <w:rsid w:val="00B263A2"/>
    <w:rsid w:val="00B263E9"/>
    <w:rsid w:val="00B2641F"/>
    <w:rsid w:val="00B26596"/>
    <w:rsid w:val="00B265AE"/>
    <w:rsid w:val="00B26758"/>
    <w:rsid w:val="00B2679E"/>
    <w:rsid w:val="00B267E5"/>
    <w:rsid w:val="00B2685A"/>
    <w:rsid w:val="00B268ED"/>
    <w:rsid w:val="00B26929"/>
    <w:rsid w:val="00B269DC"/>
    <w:rsid w:val="00B26AFC"/>
    <w:rsid w:val="00B26B3D"/>
    <w:rsid w:val="00B26C92"/>
    <w:rsid w:val="00B26CDE"/>
    <w:rsid w:val="00B26DB7"/>
    <w:rsid w:val="00B2706F"/>
    <w:rsid w:val="00B27080"/>
    <w:rsid w:val="00B2717B"/>
    <w:rsid w:val="00B2718E"/>
    <w:rsid w:val="00B27381"/>
    <w:rsid w:val="00B273CF"/>
    <w:rsid w:val="00B27451"/>
    <w:rsid w:val="00B2745F"/>
    <w:rsid w:val="00B2751D"/>
    <w:rsid w:val="00B275E7"/>
    <w:rsid w:val="00B276CF"/>
    <w:rsid w:val="00B27AA6"/>
    <w:rsid w:val="00B27B26"/>
    <w:rsid w:val="00B27B87"/>
    <w:rsid w:val="00B27CB0"/>
    <w:rsid w:val="00B27D19"/>
    <w:rsid w:val="00B27EFC"/>
    <w:rsid w:val="00B27F6E"/>
    <w:rsid w:val="00B27F8D"/>
    <w:rsid w:val="00B30093"/>
    <w:rsid w:val="00B3009A"/>
    <w:rsid w:val="00B300CA"/>
    <w:rsid w:val="00B300DB"/>
    <w:rsid w:val="00B3018B"/>
    <w:rsid w:val="00B3029A"/>
    <w:rsid w:val="00B3034A"/>
    <w:rsid w:val="00B303F0"/>
    <w:rsid w:val="00B3050A"/>
    <w:rsid w:val="00B3056B"/>
    <w:rsid w:val="00B3067D"/>
    <w:rsid w:val="00B306F5"/>
    <w:rsid w:val="00B3075C"/>
    <w:rsid w:val="00B3081D"/>
    <w:rsid w:val="00B308D0"/>
    <w:rsid w:val="00B308FE"/>
    <w:rsid w:val="00B30A34"/>
    <w:rsid w:val="00B30AA5"/>
    <w:rsid w:val="00B30B07"/>
    <w:rsid w:val="00B30BC3"/>
    <w:rsid w:val="00B30BE1"/>
    <w:rsid w:val="00B30C0A"/>
    <w:rsid w:val="00B30C73"/>
    <w:rsid w:val="00B30C8A"/>
    <w:rsid w:val="00B30D76"/>
    <w:rsid w:val="00B30DAF"/>
    <w:rsid w:val="00B30DFB"/>
    <w:rsid w:val="00B30ED9"/>
    <w:rsid w:val="00B30F4C"/>
    <w:rsid w:val="00B30F81"/>
    <w:rsid w:val="00B31061"/>
    <w:rsid w:val="00B3115F"/>
    <w:rsid w:val="00B3118D"/>
    <w:rsid w:val="00B3126C"/>
    <w:rsid w:val="00B312D7"/>
    <w:rsid w:val="00B3137A"/>
    <w:rsid w:val="00B31389"/>
    <w:rsid w:val="00B3138C"/>
    <w:rsid w:val="00B313BF"/>
    <w:rsid w:val="00B31432"/>
    <w:rsid w:val="00B31579"/>
    <w:rsid w:val="00B3157E"/>
    <w:rsid w:val="00B31590"/>
    <w:rsid w:val="00B316F7"/>
    <w:rsid w:val="00B3181D"/>
    <w:rsid w:val="00B31840"/>
    <w:rsid w:val="00B318C8"/>
    <w:rsid w:val="00B31920"/>
    <w:rsid w:val="00B319B9"/>
    <w:rsid w:val="00B319E5"/>
    <w:rsid w:val="00B31AD5"/>
    <w:rsid w:val="00B31C64"/>
    <w:rsid w:val="00B31D3F"/>
    <w:rsid w:val="00B31DEC"/>
    <w:rsid w:val="00B31EE4"/>
    <w:rsid w:val="00B320DF"/>
    <w:rsid w:val="00B3218E"/>
    <w:rsid w:val="00B321E7"/>
    <w:rsid w:val="00B321FE"/>
    <w:rsid w:val="00B322A9"/>
    <w:rsid w:val="00B322D4"/>
    <w:rsid w:val="00B32537"/>
    <w:rsid w:val="00B32541"/>
    <w:rsid w:val="00B32782"/>
    <w:rsid w:val="00B327DB"/>
    <w:rsid w:val="00B328FD"/>
    <w:rsid w:val="00B32924"/>
    <w:rsid w:val="00B32998"/>
    <w:rsid w:val="00B32A59"/>
    <w:rsid w:val="00B32BB5"/>
    <w:rsid w:val="00B32BB7"/>
    <w:rsid w:val="00B32BFD"/>
    <w:rsid w:val="00B32C71"/>
    <w:rsid w:val="00B32CCB"/>
    <w:rsid w:val="00B32D69"/>
    <w:rsid w:val="00B32E0B"/>
    <w:rsid w:val="00B33026"/>
    <w:rsid w:val="00B330DB"/>
    <w:rsid w:val="00B33174"/>
    <w:rsid w:val="00B331FC"/>
    <w:rsid w:val="00B33273"/>
    <w:rsid w:val="00B33325"/>
    <w:rsid w:val="00B33376"/>
    <w:rsid w:val="00B33385"/>
    <w:rsid w:val="00B333E6"/>
    <w:rsid w:val="00B33451"/>
    <w:rsid w:val="00B33531"/>
    <w:rsid w:val="00B33548"/>
    <w:rsid w:val="00B3356E"/>
    <w:rsid w:val="00B33657"/>
    <w:rsid w:val="00B336AD"/>
    <w:rsid w:val="00B336AF"/>
    <w:rsid w:val="00B336BC"/>
    <w:rsid w:val="00B336FE"/>
    <w:rsid w:val="00B33B8B"/>
    <w:rsid w:val="00B33CAA"/>
    <w:rsid w:val="00B33D09"/>
    <w:rsid w:val="00B33D45"/>
    <w:rsid w:val="00B33DE8"/>
    <w:rsid w:val="00B33EC0"/>
    <w:rsid w:val="00B33F55"/>
    <w:rsid w:val="00B34045"/>
    <w:rsid w:val="00B3411E"/>
    <w:rsid w:val="00B34130"/>
    <w:rsid w:val="00B3446D"/>
    <w:rsid w:val="00B3448E"/>
    <w:rsid w:val="00B345A7"/>
    <w:rsid w:val="00B3462F"/>
    <w:rsid w:val="00B346AD"/>
    <w:rsid w:val="00B346CB"/>
    <w:rsid w:val="00B34721"/>
    <w:rsid w:val="00B34725"/>
    <w:rsid w:val="00B34747"/>
    <w:rsid w:val="00B34778"/>
    <w:rsid w:val="00B348A6"/>
    <w:rsid w:val="00B348D8"/>
    <w:rsid w:val="00B34A46"/>
    <w:rsid w:val="00B34CC8"/>
    <w:rsid w:val="00B34CC9"/>
    <w:rsid w:val="00B34D38"/>
    <w:rsid w:val="00B34EC0"/>
    <w:rsid w:val="00B34EDC"/>
    <w:rsid w:val="00B34EE8"/>
    <w:rsid w:val="00B34F48"/>
    <w:rsid w:val="00B3506E"/>
    <w:rsid w:val="00B35139"/>
    <w:rsid w:val="00B352C8"/>
    <w:rsid w:val="00B35363"/>
    <w:rsid w:val="00B354F6"/>
    <w:rsid w:val="00B3566E"/>
    <w:rsid w:val="00B3570A"/>
    <w:rsid w:val="00B35723"/>
    <w:rsid w:val="00B3575D"/>
    <w:rsid w:val="00B35788"/>
    <w:rsid w:val="00B35831"/>
    <w:rsid w:val="00B35898"/>
    <w:rsid w:val="00B35C84"/>
    <w:rsid w:val="00B35CA2"/>
    <w:rsid w:val="00B35D9D"/>
    <w:rsid w:val="00B35E37"/>
    <w:rsid w:val="00B35E87"/>
    <w:rsid w:val="00B35E92"/>
    <w:rsid w:val="00B35F4A"/>
    <w:rsid w:val="00B35F7F"/>
    <w:rsid w:val="00B36077"/>
    <w:rsid w:val="00B36078"/>
    <w:rsid w:val="00B360C9"/>
    <w:rsid w:val="00B36173"/>
    <w:rsid w:val="00B36186"/>
    <w:rsid w:val="00B361C6"/>
    <w:rsid w:val="00B362C7"/>
    <w:rsid w:val="00B362EF"/>
    <w:rsid w:val="00B362FD"/>
    <w:rsid w:val="00B36382"/>
    <w:rsid w:val="00B363B6"/>
    <w:rsid w:val="00B363D9"/>
    <w:rsid w:val="00B363ED"/>
    <w:rsid w:val="00B36417"/>
    <w:rsid w:val="00B3647F"/>
    <w:rsid w:val="00B36547"/>
    <w:rsid w:val="00B365C8"/>
    <w:rsid w:val="00B3666F"/>
    <w:rsid w:val="00B36670"/>
    <w:rsid w:val="00B36AF0"/>
    <w:rsid w:val="00B36C26"/>
    <w:rsid w:val="00B36C6C"/>
    <w:rsid w:val="00B36FF2"/>
    <w:rsid w:val="00B3700A"/>
    <w:rsid w:val="00B3701B"/>
    <w:rsid w:val="00B3702F"/>
    <w:rsid w:val="00B37048"/>
    <w:rsid w:val="00B371A5"/>
    <w:rsid w:val="00B371C6"/>
    <w:rsid w:val="00B37203"/>
    <w:rsid w:val="00B37309"/>
    <w:rsid w:val="00B37541"/>
    <w:rsid w:val="00B3755A"/>
    <w:rsid w:val="00B37621"/>
    <w:rsid w:val="00B37680"/>
    <w:rsid w:val="00B376A0"/>
    <w:rsid w:val="00B376BA"/>
    <w:rsid w:val="00B376DE"/>
    <w:rsid w:val="00B3776F"/>
    <w:rsid w:val="00B377F3"/>
    <w:rsid w:val="00B37883"/>
    <w:rsid w:val="00B37963"/>
    <w:rsid w:val="00B379CD"/>
    <w:rsid w:val="00B37A31"/>
    <w:rsid w:val="00B37A7B"/>
    <w:rsid w:val="00B37C32"/>
    <w:rsid w:val="00B37CFA"/>
    <w:rsid w:val="00B37D36"/>
    <w:rsid w:val="00B37D57"/>
    <w:rsid w:val="00B37DEE"/>
    <w:rsid w:val="00B37EC4"/>
    <w:rsid w:val="00B37FD2"/>
    <w:rsid w:val="00B400A4"/>
    <w:rsid w:val="00B400ED"/>
    <w:rsid w:val="00B4019B"/>
    <w:rsid w:val="00B401A4"/>
    <w:rsid w:val="00B401B7"/>
    <w:rsid w:val="00B401CC"/>
    <w:rsid w:val="00B40212"/>
    <w:rsid w:val="00B4024C"/>
    <w:rsid w:val="00B402D4"/>
    <w:rsid w:val="00B402D5"/>
    <w:rsid w:val="00B40395"/>
    <w:rsid w:val="00B403B5"/>
    <w:rsid w:val="00B405F4"/>
    <w:rsid w:val="00B4072C"/>
    <w:rsid w:val="00B407A8"/>
    <w:rsid w:val="00B407C8"/>
    <w:rsid w:val="00B407C9"/>
    <w:rsid w:val="00B40812"/>
    <w:rsid w:val="00B4094A"/>
    <w:rsid w:val="00B40A0E"/>
    <w:rsid w:val="00B40D34"/>
    <w:rsid w:val="00B40ED2"/>
    <w:rsid w:val="00B410EB"/>
    <w:rsid w:val="00B412C6"/>
    <w:rsid w:val="00B41339"/>
    <w:rsid w:val="00B41389"/>
    <w:rsid w:val="00B4149C"/>
    <w:rsid w:val="00B414D8"/>
    <w:rsid w:val="00B417F4"/>
    <w:rsid w:val="00B41867"/>
    <w:rsid w:val="00B41943"/>
    <w:rsid w:val="00B419D0"/>
    <w:rsid w:val="00B41A02"/>
    <w:rsid w:val="00B41B0E"/>
    <w:rsid w:val="00B41B28"/>
    <w:rsid w:val="00B41BA6"/>
    <w:rsid w:val="00B41BEA"/>
    <w:rsid w:val="00B41CE6"/>
    <w:rsid w:val="00B41CF6"/>
    <w:rsid w:val="00B41CFA"/>
    <w:rsid w:val="00B41D7F"/>
    <w:rsid w:val="00B41E88"/>
    <w:rsid w:val="00B41EA5"/>
    <w:rsid w:val="00B41ED1"/>
    <w:rsid w:val="00B41F27"/>
    <w:rsid w:val="00B41F31"/>
    <w:rsid w:val="00B41F43"/>
    <w:rsid w:val="00B41FD3"/>
    <w:rsid w:val="00B41FE1"/>
    <w:rsid w:val="00B42081"/>
    <w:rsid w:val="00B420BF"/>
    <w:rsid w:val="00B42199"/>
    <w:rsid w:val="00B4227E"/>
    <w:rsid w:val="00B42338"/>
    <w:rsid w:val="00B42352"/>
    <w:rsid w:val="00B42387"/>
    <w:rsid w:val="00B424CE"/>
    <w:rsid w:val="00B42523"/>
    <w:rsid w:val="00B42561"/>
    <w:rsid w:val="00B42585"/>
    <w:rsid w:val="00B42604"/>
    <w:rsid w:val="00B4261B"/>
    <w:rsid w:val="00B4269A"/>
    <w:rsid w:val="00B426AD"/>
    <w:rsid w:val="00B42962"/>
    <w:rsid w:val="00B4296D"/>
    <w:rsid w:val="00B4298F"/>
    <w:rsid w:val="00B42A57"/>
    <w:rsid w:val="00B42AF9"/>
    <w:rsid w:val="00B42B67"/>
    <w:rsid w:val="00B42C25"/>
    <w:rsid w:val="00B42E40"/>
    <w:rsid w:val="00B42E9F"/>
    <w:rsid w:val="00B42ECE"/>
    <w:rsid w:val="00B42F1D"/>
    <w:rsid w:val="00B42F40"/>
    <w:rsid w:val="00B42FEE"/>
    <w:rsid w:val="00B42FF9"/>
    <w:rsid w:val="00B430A4"/>
    <w:rsid w:val="00B430FA"/>
    <w:rsid w:val="00B4310A"/>
    <w:rsid w:val="00B431EB"/>
    <w:rsid w:val="00B4322F"/>
    <w:rsid w:val="00B43287"/>
    <w:rsid w:val="00B43290"/>
    <w:rsid w:val="00B433D9"/>
    <w:rsid w:val="00B433DF"/>
    <w:rsid w:val="00B43524"/>
    <w:rsid w:val="00B435ED"/>
    <w:rsid w:val="00B436A9"/>
    <w:rsid w:val="00B436BF"/>
    <w:rsid w:val="00B4379D"/>
    <w:rsid w:val="00B43BE8"/>
    <w:rsid w:val="00B43C0D"/>
    <w:rsid w:val="00B43C1D"/>
    <w:rsid w:val="00B43C2F"/>
    <w:rsid w:val="00B43CD7"/>
    <w:rsid w:val="00B43CFE"/>
    <w:rsid w:val="00B43D86"/>
    <w:rsid w:val="00B43E38"/>
    <w:rsid w:val="00B43EE1"/>
    <w:rsid w:val="00B43F82"/>
    <w:rsid w:val="00B43FB1"/>
    <w:rsid w:val="00B440CB"/>
    <w:rsid w:val="00B440E0"/>
    <w:rsid w:val="00B441FE"/>
    <w:rsid w:val="00B443AC"/>
    <w:rsid w:val="00B44432"/>
    <w:rsid w:val="00B4454E"/>
    <w:rsid w:val="00B4456B"/>
    <w:rsid w:val="00B44678"/>
    <w:rsid w:val="00B447A9"/>
    <w:rsid w:val="00B447D8"/>
    <w:rsid w:val="00B44800"/>
    <w:rsid w:val="00B44853"/>
    <w:rsid w:val="00B448D0"/>
    <w:rsid w:val="00B448F5"/>
    <w:rsid w:val="00B449B0"/>
    <w:rsid w:val="00B44A20"/>
    <w:rsid w:val="00B44B72"/>
    <w:rsid w:val="00B44E3C"/>
    <w:rsid w:val="00B44F93"/>
    <w:rsid w:val="00B44FAA"/>
    <w:rsid w:val="00B45095"/>
    <w:rsid w:val="00B45163"/>
    <w:rsid w:val="00B45286"/>
    <w:rsid w:val="00B453F0"/>
    <w:rsid w:val="00B45483"/>
    <w:rsid w:val="00B454CE"/>
    <w:rsid w:val="00B45546"/>
    <w:rsid w:val="00B4556A"/>
    <w:rsid w:val="00B455C3"/>
    <w:rsid w:val="00B455D2"/>
    <w:rsid w:val="00B4575F"/>
    <w:rsid w:val="00B4576C"/>
    <w:rsid w:val="00B4584B"/>
    <w:rsid w:val="00B458F6"/>
    <w:rsid w:val="00B45945"/>
    <w:rsid w:val="00B45956"/>
    <w:rsid w:val="00B45963"/>
    <w:rsid w:val="00B45978"/>
    <w:rsid w:val="00B45982"/>
    <w:rsid w:val="00B459A7"/>
    <w:rsid w:val="00B45A88"/>
    <w:rsid w:val="00B45A8E"/>
    <w:rsid w:val="00B45AE7"/>
    <w:rsid w:val="00B45AE9"/>
    <w:rsid w:val="00B45B3F"/>
    <w:rsid w:val="00B45DC3"/>
    <w:rsid w:val="00B45E7E"/>
    <w:rsid w:val="00B45F33"/>
    <w:rsid w:val="00B45F73"/>
    <w:rsid w:val="00B46135"/>
    <w:rsid w:val="00B46244"/>
    <w:rsid w:val="00B4625A"/>
    <w:rsid w:val="00B46274"/>
    <w:rsid w:val="00B46467"/>
    <w:rsid w:val="00B464AA"/>
    <w:rsid w:val="00B4656B"/>
    <w:rsid w:val="00B4660B"/>
    <w:rsid w:val="00B46674"/>
    <w:rsid w:val="00B4672F"/>
    <w:rsid w:val="00B46775"/>
    <w:rsid w:val="00B46893"/>
    <w:rsid w:val="00B46940"/>
    <w:rsid w:val="00B469C9"/>
    <w:rsid w:val="00B469DF"/>
    <w:rsid w:val="00B469E3"/>
    <w:rsid w:val="00B46AFD"/>
    <w:rsid w:val="00B46B11"/>
    <w:rsid w:val="00B46BED"/>
    <w:rsid w:val="00B46C59"/>
    <w:rsid w:val="00B46D38"/>
    <w:rsid w:val="00B46DCE"/>
    <w:rsid w:val="00B46E1D"/>
    <w:rsid w:val="00B46E32"/>
    <w:rsid w:val="00B46E36"/>
    <w:rsid w:val="00B471FC"/>
    <w:rsid w:val="00B47303"/>
    <w:rsid w:val="00B473C5"/>
    <w:rsid w:val="00B4753E"/>
    <w:rsid w:val="00B4755D"/>
    <w:rsid w:val="00B4760C"/>
    <w:rsid w:val="00B47618"/>
    <w:rsid w:val="00B47734"/>
    <w:rsid w:val="00B47739"/>
    <w:rsid w:val="00B4785F"/>
    <w:rsid w:val="00B47891"/>
    <w:rsid w:val="00B478C5"/>
    <w:rsid w:val="00B478C8"/>
    <w:rsid w:val="00B478D7"/>
    <w:rsid w:val="00B47A39"/>
    <w:rsid w:val="00B47A86"/>
    <w:rsid w:val="00B47AB0"/>
    <w:rsid w:val="00B47AC3"/>
    <w:rsid w:val="00B47B34"/>
    <w:rsid w:val="00B47C0B"/>
    <w:rsid w:val="00B47D31"/>
    <w:rsid w:val="00B47D41"/>
    <w:rsid w:val="00B47D6D"/>
    <w:rsid w:val="00B47D74"/>
    <w:rsid w:val="00B47F55"/>
    <w:rsid w:val="00B47FA4"/>
    <w:rsid w:val="00B5007D"/>
    <w:rsid w:val="00B50160"/>
    <w:rsid w:val="00B501BF"/>
    <w:rsid w:val="00B5025A"/>
    <w:rsid w:val="00B502F7"/>
    <w:rsid w:val="00B5036E"/>
    <w:rsid w:val="00B504BB"/>
    <w:rsid w:val="00B505CB"/>
    <w:rsid w:val="00B506A9"/>
    <w:rsid w:val="00B506BB"/>
    <w:rsid w:val="00B5075B"/>
    <w:rsid w:val="00B50790"/>
    <w:rsid w:val="00B5083F"/>
    <w:rsid w:val="00B5085C"/>
    <w:rsid w:val="00B5092C"/>
    <w:rsid w:val="00B5099C"/>
    <w:rsid w:val="00B509D8"/>
    <w:rsid w:val="00B50C3D"/>
    <w:rsid w:val="00B50D00"/>
    <w:rsid w:val="00B50D41"/>
    <w:rsid w:val="00B50E8E"/>
    <w:rsid w:val="00B50EEA"/>
    <w:rsid w:val="00B5103B"/>
    <w:rsid w:val="00B51096"/>
    <w:rsid w:val="00B51258"/>
    <w:rsid w:val="00B512BD"/>
    <w:rsid w:val="00B513CB"/>
    <w:rsid w:val="00B514A5"/>
    <w:rsid w:val="00B514CD"/>
    <w:rsid w:val="00B514D3"/>
    <w:rsid w:val="00B514E8"/>
    <w:rsid w:val="00B5150B"/>
    <w:rsid w:val="00B5168B"/>
    <w:rsid w:val="00B51708"/>
    <w:rsid w:val="00B51756"/>
    <w:rsid w:val="00B518BA"/>
    <w:rsid w:val="00B5190C"/>
    <w:rsid w:val="00B5190E"/>
    <w:rsid w:val="00B51928"/>
    <w:rsid w:val="00B519AE"/>
    <w:rsid w:val="00B51A9F"/>
    <w:rsid w:val="00B51AB1"/>
    <w:rsid w:val="00B51B26"/>
    <w:rsid w:val="00B51B88"/>
    <w:rsid w:val="00B51C70"/>
    <w:rsid w:val="00B51C9C"/>
    <w:rsid w:val="00B51DB2"/>
    <w:rsid w:val="00B52290"/>
    <w:rsid w:val="00B5229F"/>
    <w:rsid w:val="00B522D5"/>
    <w:rsid w:val="00B52313"/>
    <w:rsid w:val="00B52320"/>
    <w:rsid w:val="00B5240A"/>
    <w:rsid w:val="00B5249D"/>
    <w:rsid w:val="00B52583"/>
    <w:rsid w:val="00B52631"/>
    <w:rsid w:val="00B52754"/>
    <w:rsid w:val="00B5275F"/>
    <w:rsid w:val="00B527D3"/>
    <w:rsid w:val="00B52935"/>
    <w:rsid w:val="00B529D0"/>
    <w:rsid w:val="00B52B17"/>
    <w:rsid w:val="00B52E11"/>
    <w:rsid w:val="00B52E27"/>
    <w:rsid w:val="00B52EEF"/>
    <w:rsid w:val="00B530BC"/>
    <w:rsid w:val="00B5321F"/>
    <w:rsid w:val="00B53261"/>
    <w:rsid w:val="00B532A2"/>
    <w:rsid w:val="00B532B7"/>
    <w:rsid w:val="00B5337F"/>
    <w:rsid w:val="00B53431"/>
    <w:rsid w:val="00B53645"/>
    <w:rsid w:val="00B5365A"/>
    <w:rsid w:val="00B53695"/>
    <w:rsid w:val="00B5379B"/>
    <w:rsid w:val="00B538A3"/>
    <w:rsid w:val="00B538D6"/>
    <w:rsid w:val="00B5393B"/>
    <w:rsid w:val="00B53962"/>
    <w:rsid w:val="00B539BF"/>
    <w:rsid w:val="00B53A4C"/>
    <w:rsid w:val="00B53A85"/>
    <w:rsid w:val="00B53CF5"/>
    <w:rsid w:val="00B53D2C"/>
    <w:rsid w:val="00B53D79"/>
    <w:rsid w:val="00B53DDF"/>
    <w:rsid w:val="00B53E5D"/>
    <w:rsid w:val="00B53EB4"/>
    <w:rsid w:val="00B5412D"/>
    <w:rsid w:val="00B54137"/>
    <w:rsid w:val="00B54254"/>
    <w:rsid w:val="00B542AD"/>
    <w:rsid w:val="00B54394"/>
    <w:rsid w:val="00B5443C"/>
    <w:rsid w:val="00B545F7"/>
    <w:rsid w:val="00B5460D"/>
    <w:rsid w:val="00B54621"/>
    <w:rsid w:val="00B54875"/>
    <w:rsid w:val="00B549EE"/>
    <w:rsid w:val="00B549F4"/>
    <w:rsid w:val="00B54A09"/>
    <w:rsid w:val="00B54A70"/>
    <w:rsid w:val="00B54CE9"/>
    <w:rsid w:val="00B54DAF"/>
    <w:rsid w:val="00B54DBE"/>
    <w:rsid w:val="00B54DE0"/>
    <w:rsid w:val="00B54F65"/>
    <w:rsid w:val="00B550BD"/>
    <w:rsid w:val="00B55293"/>
    <w:rsid w:val="00B552B4"/>
    <w:rsid w:val="00B5539F"/>
    <w:rsid w:val="00B553F1"/>
    <w:rsid w:val="00B554A5"/>
    <w:rsid w:val="00B554AA"/>
    <w:rsid w:val="00B5556B"/>
    <w:rsid w:val="00B55628"/>
    <w:rsid w:val="00B556EC"/>
    <w:rsid w:val="00B5572F"/>
    <w:rsid w:val="00B55761"/>
    <w:rsid w:val="00B557F5"/>
    <w:rsid w:val="00B55845"/>
    <w:rsid w:val="00B558B6"/>
    <w:rsid w:val="00B558BC"/>
    <w:rsid w:val="00B558D9"/>
    <w:rsid w:val="00B5595F"/>
    <w:rsid w:val="00B55AEB"/>
    <w:rsid w:val="00B55D06"/>
    <w:rsid w:val="00B55D6E"/>
    <w:rsid w:val="00B55D84"/>
    <w:rsid w:val="00B55EC0"/>
    <w:rsid w:val="00B55F2E"/>
    <w:rsid w:val="00B55FAD"/>
    <w:rsid w:val="00B560D5"/>
    <w:rsid w:val="00B560EE"/>
    <w:rsid w:val="00B5612C"/>
    <w:rsid w:val="00B56157"/>
    <w:rsid w:val="00B56256"/>
    <w:rsid w:val="00B56281"/>
    <w:rsid w:val="00B562AE"/>
    <w:rsid w:val="00B56496"/>
    <w:rsid w:val="00B564AF"/>
    <w:rsid w:val="00B564B1"/>
    <w:rsid w:val="00B565CD"/>
    <w:rsid w:val="00B56736"/>
    <w:rsid w:val="00B5683B"/>
    <w:rsid w:val="00B568B1"/>
    <w:rsid w:val="00B56917"/>
    <w:rsid w:val="00B569D9"/>
    <w:rsid w:val="00B569E2"/>
    <w:rsid w:val="00B56A55"/>
    <w:rsid w:val="00B56AE9"/>
    <w:rsid w:val="00B56BCF"/>
    <w:rsid w:val="00B56C5E"/>
    <w:rsid w:val="00B56CAB"/>
    <w:rsid w:val="00B56DA1"/>
    <w:rsid w:val="00B56DA4"/>
    <w:rsid w:val="00B56E05"/>
    <w:rsid w:val="00B56EEC"/>
    <w:rsid w:val="00B5708A"/>
    <w:rsid w:val="00B570AB"/>
    <w:rsid w:val="00B57159"/>
    <w:rsid w:val="00B5715B"/>
    <w:rsid w:val="00B571D0"/>
    <w:rsid w:val="00B571EF"/>
    <w:rsid w:val="00B57203"/>
    <w:rsid w:val="00B57229"/>
    <w:rsid w:val="00B57238"/>
    <w:rsid w:val="00B5729F"/>
    <w:rsid w:val="00B57320"/>
    <w:rsid w:val="00B57329"/>
    <w:rsid w:val="00B57374"/>
    <w:rsid w:val="00B5740C"/>
    <w:rsid w:val="00B57424"/>
    <w:rsid w:val="00B57425"/>
    <w:rsid w:val="00B574A7"/>
    <w:rsid w:val="00B5757E"/>
    <w:rsid w:val="00B57632"/>
    <w:rsid w:val="00B57657"/>
    <w:rsid w:val="00B576DF"/>
    <w:rsid w:val="00B57726"/>
    <w:rsid w:val="00B5773C"/>
    <w:rsid w:val="00B57A5C"/>
    <w:rsid w:val="00B57A76"/>
    <w:rsid w:val="00B57D39"/>
    <w:rsid w:val="00B57EF1"/>
    <w:rsid w:val="00B60022"/>
    <w:rsid w:val="00B6005B"/>
    <w:rsid w:val="00B600BE"/>
    <w:rsid w:val="00B60106"/>
    <w:rsid w:val="00B60176"/>
    <w:rsid w:val="00B60227"/>
    <w:rsid w:val="00B6038A"/>
    <w:rsid w:val="00B603DB"/>
    <w:rsid w:val="00B604D8"/>
    <w:rsid w:val="00B60549"/>
    <w:rsid w:val="00B605C2"/>
    <w:rsid w:val="00B605CA"/>
    <w:rsid w:val="00B605D6"/>
    <w:rsid w:val="00B6065F"/>
    <w:rsid w:val="00B6072A"/>
    <w:rsid w:val="00B60780"/>
    <w:rsid w:val="00B60785"/>
    <w:rsid w:val="00B607C6"/>
    <w:rsid w:val="00B608FD"/>
    <w:rsid w:val="00B6090A"/>
    <w:rsid w:val="00B60B42"/>
    <w:rsid w:val="00B60C1F"/>
    <w:rsid w:val="00B60C6D"/>
    <w:rsid w:val="00B60CFF"/>
    <w:rsid w:val="00B60DDB"/>
    <w:rsid w:val="00B60F12"/>
    <w:rsid w:val="00B6104E"/>
    <w:rsid w:val="00B61059"/>
    <w:rsid w:val="00B6107B"/>
    <w:rsid w:val="00B61080"/>
    <w:rsid w:val="00B611B0"/>
    <w:rsid w:val="00B61259"/>
    <w:rsid w:val="00B61296"/>
    <w:rsid w:val="00B613A9"/>
    <w:rsid w:val="00B61428"/>
    <w:rsid w:val="00B61479"/>
    <w:rsid w:val="00B614C5"/>
    <w:rsid w:val="00B614CB"/>
    <w:rsid w:val="00B614D5"/>
    <w:rsid w:val="00B6150B"/>
    <w:rsid w:val="00B61529"/>
    <w:rsid w:val="00B61767"/>
    <w:rsid w:val="00B61978"/>
    <w:rsid w:val="00B61983"/>
    <w:rsid w:val="00B61A02"/>
    <w:rsid w:val="00B61A3B"/>
    <w:rsid w:val="00B61A8D"/>
    <w:rsid w:val="00B61ABA"/>
    <w:rsid w:val="00B61B5B"/>
    <w:rsid w:val="00B61BFC"/>
    <w:rsid w:val="00B61C1F"/>
    <w:rsid w:val="00B61C6E"/>
    <w:rsid w:val="00B61CC5"/>
    <w:rsid w:val="00B61DB3"/>
    <w:rsid w:val="00B61EAA"/>
    <w:rsid w:val="00B61EDD"/>
    <w:rsid w:val="00B62014"/>
    <w:rsid w:val="00B62188"/>
    <w:rsid w:val="00B621E4"/>
    <w:rsid w:val="00B62214"/>
    <w:rsid w:val="00B62286"/>
    <w:rsid w:val="00B62341"/>
    <w:rsid w:val="00B62407"/>
    <w:rsid w:val="00B624FC"/>
    <w:rsid w:val="00B62750"/>
    <w:rsid w:val="00B6276C"/>
    <w:rsid w:val="00B627E8"/>
    <w:rsid w:val="00B6289B"/>
    <w:rsid w:val="00B628EF"/>
    <w:rsid w:val="00B62947"/>
    <w:rsid w:val="00B629B1"/>
    <w:rsid w:val="00B62A37"/>
    <w:rsid w:val="00B62AE4"/>
    <w:rsid w:val="00B62B74"/>
    <w:rsid w:val="00B62BCA"/>
    <w:rsid w:val="00B62CC7"/>
    <w:rsid w:val="00B62CD1"/>
    <w:rsid w:val="00B62E5D"/>
    <w:rsid w:val="00B62E60"/>
    <w:rsid w:val="00B62E8C"/>
    <w:rsid w:val="00B62E9F"/>
    <w:rsid w:val="00B62EC2"/>
    <w:rsid w:val="00B62EE3"/>
    <w:rsid w:val="00B62FDC"/>
    <w:rsid w:val="00B63012"/>
    <w:rsid w:val="00B6305B"/>
    <w:rsid w:val="00B6307E"/>
    <w:rsid w:val="00B63149"/>
    <w:rsid w:val="00B63207"/>
    <w:rsid w:val="00B63283"/>
    <w:rsid w:val="00B63286"/>
    <w:rsid w:val="00B6332D"/>
    <w:rsid w:val="00B63573"/>
    <w:rsid w:val="00B6370A"/>
    <w:rsid w:val="00B637FD"/>
    <w:rsid w:val="00B638DB"/>
    <w:rsid w:val="00B6396A"/>
    <w:rsid w:val="00B63A07"/>
    <w:rsid w:val="00B63A62"/>
    <w:rsid w:val="00B63A93"/>
    <w:rsid w:val="00B63AAB"/>
    <w:rsid w:val="00B63AC6"/>
    <w:rsid w:val="00B63BDC"/>
    <w:rsid w:val="00B63C1E"/>
    <w:rsid w:val="00B63D69"/>
    <w:rsid w:val="00B63D97"/>
    <w:rsid w:val="00B63E48"/>
    <w:rsid w:val="00B63E7B"/>
    <w:rsid w:val="00B63F8E"/>
    <w:rsid w:val="00B6403C"/>
    <w:rsid w:val="00B64092"/>
    <w:rsid w:val="00B640E0"/>
    <w:rsid w:val="00B64200"/>
    <w:rsid w:val="00B64261"/>
    <w:rsid w:val="00B64280"/>
    <w:rsid w:val="00B642B6"/>
    <w:rsid w:val="00B64314"/>
    <w:rsid w:val="00B6432D"/>
    <w:rsid w:val="00B64332"/>
    <w:rsid w:val="00B6433A"/>
    <w:rsid w:val="00B64343"/>
    <w:rsid w:val="00B644A6"/>
    <w:rsid w:val="00B646A7"/>
    <w:rsid w:val="00B64825"/>
    <w:rsid w:val="00B64939"/>
    <w:rsid w:val="00B649D2"/>
    <w:rsid w:val="00B64AC2"/>
    <w:rsid w:val="00B64AE0"/>
    <w:rsid w:val="00B64CDB"/>
    <w:rsid w:val="00B64DAD"/>
    <w:rsid w:val="00B64F3C"/>
    <w:rsid w:val="00B65031"/>
    <w:rsid w:val="00B650B8"/>
    <w:rsid w:val="00B65105"/>
    <w:rsid w:val="00B6513A"/>
    <w:rsid w:val="00B6514C"/>
    <w:rsid w:val="00B651CB"/>
    <w:rsid w:val="00B65280"/>
    <w:rsid w:val="00B653B0"/>
    <w:rsid w:val="00B653C3"/>
    <w:rsid w:val="00B653D9"/>
    <w:rsid w:val="00B653FC"/>
    <w:rsid w:val="00B65469"/>
    <w:rsid w:val="00B65479"/>
    <w:rsid w:val="00B65619"/>
    <w:rsid w:val="00B65640"/>
    <w:rsid w:val="00B65686"/>
    <w:rsid w:val="00B6568B"/>
    <w:rsid w:val="00B6581A"/>
    <w:rsid w:val="00B65852"/>
    <w:rsid w:val="00B6597D"/>
    <w:rsid w:val="00B65999"/>
    <w:rsid w:val="00B659E3"/>
    <w:rsid w:val="00B659F7"/>
    <w:rsid w:val="00B65B04"/>
    <w:rsid w:val="00B65B31"/>
    <w:rsid w:val="00B65BDB"/>
    <w:rsid w:val="00B65C1F"/>
    <w:rsid w:val="00B65DF8"/>
    <w:rsid w:val="00B65ECB"/>
    <w:rsid w:val="00B65F15"/>
    <w:rsid w:val="00B65F52"/>
    <w:rsid w:val="00B65FE5"/>
    <w:rsid w:val="00B6623A"/>
    <w:rsid w:val="00B66286"/>
    <w:rsid w:val="00B66311"/>
    <w:rsid w:val="00B663BD"/>
    <w:rsid w:val="00B66477"/>
    <w:rsid w:val="00B6660C"/>
    <w:rsid w:val="00B66671"/>
    <w:rsid w:val="00B66725"/>
    <w:rsid w:val="00B667CE"/>
    <w:rsid w:val="00B66816"/>
    <w:rsid w:val="00B6690A"/>
    <w:rsid w:val="00B6692A"/>
    <w:rsid w:val="00B66AEF"/>
    <w:rsid w:val="00B66B8C"/>
    <w:rsid w:val="00B66C70"/>
    <w:rsid w:val="00B66CC6"/>
    <w:rsid w:val="00B66DF9"/>
    <w:rsid w:val="00B66E6F"/>
    <w:rsid w:val="00B66E7F"/>
    <w:rsid w:val="00B66F99"/>
    <w:rsid w:val="00B66F9F"/>
    <w:rsid w:val="00B6700F"/>
    <w:rsid w:val="00B67034"/>
    <w:rsid w:val="00B670F3"/>
    <w:rsid w:val="00B6724E"/>
    <w:rsid w:val="00B67360"/>
    <w:rsid w:val="00B67469"/>
    <w:rsid w:val="00B67739"/>
    <w:rsid w:val="00B67901"/>
    <w:rsid w:val="00B679DA"/>
    <w:rsid w:val="00B67A7D"/>
    <w:rsid w:val="00B67B38"/>
    <w:rsid w:val="00B67B41"/>
    <w:rsid w:val="00B67BF7"/>
    <w:rsid w:val="00B67C39"/>
    <w:rsid w:val="00B67D1A"/>
    <w:rsid w:val="00B67D81"/>
    <w:rsid w:val="00B67D99"/>
    <w:rsid w:val="00B67E1C"/>
    <w:rsid w:val="00B67F11"/>
    <w:rsid w:val="00B67F91"/>
    <w:rsid w:val="00B67FFD"/>
    <w:rsid w:val="00B7001B"/>
    <w:rsid w:val="00B700AC"/>
    <w:rsid w:val="00B700D1"/>
    <w:rsid w:val="00B70165"/>
    <w:rsid w:val="00B70177"/>
    <w:rsid w:val="00B7025B"/>
    <w:rsid w:val="00B7026A"/>
    <w:rsid w:val="00B702BC"/>
    <w:rsid w:val="00B702F4"/>
    <w:rsid w:val="00B705F5"/>
    <w:rsid w:val="00B706A5"/>
    <w:rsid w:val="00B706E2"/>
    <w:rsid w:val="00B70833"/>
    <w:rsid w:val="00B708C0"/>
    <w:rsid w:val="00B708D5"/>
    <w:rsid w:val="00B70986"/>
    <w:rsid w:val="00B70A4B"/>
    <w:rsid w:val="00B70A7C"/>
    <w:rsid w:val="00B70AA6"/>
    <w:rsid w:val="00B70AF1"/>
    <w:rsid w:val="00B70B53"/>
    <w:rsid w:val="00B70B68"/>
    <w:rsid w:val="00B70BAC"/>
    <w:rsid w:val="00B70C12"/>
    <w:rsid w:val="00B70C16"/>
    <w:rsid w:val="00B70EC3"/>
    <w:rsid w:val="00B70ED0"/>
    <w:rsid w:val="00B70EF3"/>
    <w:rsid w:val="00B7108E"/>
    <w:rsid w:val="00B71122"/>
    <w:rsid w:val="00B711E5"/>
    <w:rsid w:val="00B711FC"/>
    <w:rsid w:val="00B71347"/>
    <w:rsid w:val="00B71415"/>
    <w:rsid w:val="00B7159C"/>
    <w:rsid w:val="00B715C7"/>
    <w:rsid w:val="00B716A6"/>
    <w:rsid w:val="00B716C6"/>
    <w:rsid w:val="00B716D8"/>
    <w:rsid w:val="00B71AB6"/>
    <w:rsid w:val="00B71BDC"/>
    <w:rsid w:val="00B71C21"/>
    <w:rsid w:val="00B71C8F"/>
    <w:rsid w:val="00B71CD6"/>
    <w:rsid w:val="00B71D1F"/>
    <w:rsid w:val="00B71F3F"/>
    <w:rsid w:val="00B7202D"/>
    <w:rsid w:val="00B72158"/>
    <w:rsid w:val="00B72178"/>
    <w:rsid w:val="00B721FB"/>
    <w:rsid w:val="00B7221F"/>
    <w:rsid w:val="00B72229"/>
    <w:rsid w:val="00B7222A"/>
    <w:rsid w:val="00B72282"/>
    <w:rsid w:val="00B722D2"/>
    <w:rsid w:val="00B72381"/>
    <w:rsid w:val="00B72385"/>
    <w:rsid w:val="00B7240E"/>
    <w:rsid w:val="00B72448"/>
    <w:rsid w:val="00B72515"/>
    <w:rsid w:val="00B725CA"/>
    <w:rsid w:val="00B7268F"/>
    <w:rsid w:val="00B726AB"/>
    <w:rsid w:val="00B7274B"/>
    <w:rsid w:val="00B727C6"/>
    <w:rsid w:val="00B7285E"/>
    <w:rsid w:val="00B72922"/>
    <w:rsid w:val="00B7296F"/>
    <w:rsid w:val="00B7299E"/>
    <w:rsid w:val="00B72A07"/>
    <w:rsid w:val="00B72A71"/>
    <w:rsid w:val="00B72AAA"/>
    <w:rsid w:val="00B72B27"/>
    <w:rsid w:val="00B72B96"/>
    <w:rsid w:val="00B72C31"/>
    <w:rsid w:val="00B72C80"/>
    <w:rsid w:val="00B72CAC"/>
    <w:rsid w:val="00B72CF9"/>
    <w:rsid w:val="00B72E16"/>
    <w:rsid w:val="00B72E6B"/>
    <w:rsid w:val="00B72E8F"/>
    <w:rsid w:val="00B72E93"/>
    <w:rsid w:val="00B72F4A"/>
    <w:rsid w:val="00B73061"/>
    <w:rsid w:val="00B730B0"/>
    <w:rsid w:val="00B73130"/>
    <w:rsid w:val="00B7332D"/>
    <w:rsid w:val="00B7343A"/>
    <w:rsid w:val="00B734B4"/>
    <w:rsid w:val="00B73558"/>
    <w:rsid w:val="00B7360D"/>
    <w:rsid w:val="00B73909"/>
    <w:rsid w:val="00B739AC"/>
    <w:rsid w:val="00B739D2"/>
    <w:rsid w:val="00B73AB9"/>
    <w:rsid w:val="00B73AD3"/>
    <w:rsid w:val="00B73B0C"/>
    <w:rsid w:val="00B73BCC"/>
    <w:rsid w:val="00B73C50"/>
    <w:rsid w:val="00B73C8D"/>
    <w:rsid w:val="00B73CB2"/>
    <w:rsid w:val="00B73CEA"/>
    <w:rsid w:val="00B73E8D"/>
    <w:rsid w:val="00B73ED4"/>
    <w:rsid w:val="00B73FCD"/>
    <w:rsid w:val="00B74161"/>
    <w:rsid w:val="00B74294"/>
    <w:rsid w:val="00B742FE"/>
    <w:rsid w:val="00B743E8"/>
    <w:rsid w:val="00B7446F"/>
    <w:rsid w:val="00B7447C"/>
    <w:rsid w:val="00B744CA"/>
    <w:rsid w:val="00B74566"/>
    <w:rsid w:val="00B74669"/>
    <w:rsid w:val="00B749DC"/>
    <w:rsid w:val="00B74A03"/>
    <w:rsid w:val="00B74BA6"/>
    <w:rsid w:val="00B74BFA"/>
    <w:rsid w:val="00B74C97"/>
    <w:rsid w:val="00B750A4"/>
    <w:rsid w:val="00B750DD"/>
    <w:rsid w:val="00B75104"/>
    <w:rsid w:val="00B75159"/>
    <w:rsid w:val="00B75241"/>
    <w:rsid w:val="00B75262"/>
    <w:rsid w:val="00B752F4"/>
    <w:rsid w:val="00B753F8"/>
    <w:rsid w:val="00B75424"/>
    <w:rsid w:val="00B75561"/>
    <w:rsid w:val="00B75743"/>
    <w:rsid w:val="00B75745"/>
    <w:rsid w:val="00B757E5"/>
    <w:rsid w:val="00B75873"/>
    <w:rsid w:val="00B758D0"/>
    <w:rsid w:val="00B759D1"/>
    <w:rsid w:val="00B75A00"/>
    <w:rsid w:val="00B75AEE"/>
    <w:rsid w:val="00B75AFD"/>
    <w:rsid w:val="00B75B42"/>
    <w:rsid w:val="00B75B4D"/>
    <w:rsid w:val="00B75BFC"/>
    <w:rsid w:val="00B75C98"/>
    <w:rsid w:val="00B75D7B"/>
    <w:rsid w:val="00B75E88"/>
    <w:rsid w:val="00B75F64"/>
    <w:rsid w:val="00B7613D"/>
    <w:rsid w:val="00B76453"/>
    <w:rsid w:val="00B7647C"/>
    <w:rsid w:val="00B76537"/>
    <w:rsid w:val="00B76674"/>
    <w:rsid w:val="00B7683E"/>
    <w:rsid w:val="00B76C83"/>
    <w:rsid w:val="00B76ED7"/>
    <w:rsid w:val="00B76FD4"/>
    <w:rsid w:val="00B7707B"/>
    <w:rsid w:val="00B7713F"/>
    <w:rsid w:val="00B7719B"/>
    <w:rsid w:val="00B77200"/>
    <w:rsid w:val="00B7749A"/>
    <w:rsid w:val="00B77588"/>
    <w:rsid w:val="00B775A1"/>
    <w:rsid w:val="00B777CB"/>
    <w:rsid w:val="00B77998"/>
    <w:rsid w:val="00B77A24"/>
    <w:rsid w:val="00B77A85"/>
    <w:rsid w:val="00B77B3D"/>
    <w:rsid w:val="00B77BE5"/>
    <w:rsid w:val="00B77D07"/>
    <w:rsid w:val="00B77EEF"/>
    <w:rsid w:val="00B77F9D"/>
    <w:rsid w:val="00B80022"/>
    <w:rsid w:val="00B80054"/>
    <w:rsid w:val="00B80056"/>
    <w:rsid w:val="00B8007F"/>
    <w:rsid w:val="00B800D6"/>
    <w:rsid w:val="00B80354"/>
    <w:rsid w:val="00B80480"/>
    <w:rsid w:val="00B804B7"/>
    <w:rsid w:val="00B804D5"/>
    <w:rsid w:val="00B80540"/>
    <w:rsid w:val="00B80575"/>
    <w:rsid w:val="00B80735"/>
    <w:rsid w:val="00B8076B"/>
    <w:rsid w:val="00B807A9"/>
    <w:rsid w:val="00B807B5"/>
    <w:rsid w:val="00B807D6"/>
    <w:rsid w:val="00B808E7"/>
    <w:rsid w:val="00B809A2"/>
    <w:rsid w:val="00B80ABB"/>
    <w:rsid w:val="00B80AD9"/>
    <w:rsid w:val="00B80BB3"/>
    <w:rsid w:val="00B80D27"/>
    <w:rsid w:val="00B80EDF"/>
    <w:rsid w:val="00B80FA8"/>
    <w:rsid w:val="00B81003"/>
    <w:rsid w:val="00B81042"/>
    <w:rsid w:val="00B81061"/>
    <w:rsid w:val="00B810B3"/>
    <w:rsid w:val="00B812ED"/>
    <w:rsid w:val="00B81417"/>
    <w:rsid w:val="00B8142F"/>
    <w:rsid w:val="00B81489"/>
    <w:rsid w:val="00B816A0"/>
    <w:rsid w:val="00B81790"/>
    <w:rsid w:val="00B817FA"/>
    <w:rsid w:val="00B818A4"/>
    <w:rsid w:val="00B81902"/>
    <w:rsid w:val="00B81A14"/>
    <w:rsid w:val="00B81A5A"/>
    <w:rsid w:val="00B81B21"/>
    <w:rsid w:val="00B81B79"/>
    <w:rsid w:val="00B81BE5"/>
    <w:rsid w:val="00B81D09"/>
    <w:rsid w:val="00B81D7B"/>
    <w:rsid w:val="00B81D99"/>
    <w:rsid w:val="00B81D9A"/>
    <w:rsid w:val="00B81ED9"/>
    <w:rsid w:val="00B81F51"/>
    <w:rsid w:val="00B82009"/>
    <w:rsid w:val="00B8200D"/>
    <w:rsid w:val="00B8208F"/>
    <w:rsid w:val="00B820C3"/>
    <w:rsid w:val="00B82175"/>
    <w:rsid w:val="00B8225D"/>
    <w:rsid w:val="00B822D2"/>
    <w:rsid w:val="00B82325"/>
    <w:rsid w:val="00B823C2"/>
    <w:rsid w:val="00B823CF"/>
    <w:rsid w:val="00B82594"/>
    <w:rsid w:val="00B8264F"/>
    <w:rsid w:val="00B8275E"/>
    <w:rsid w:val="00B827DD"/>
    <w:rsid w:val="00B82805"/>
    <w:rsid w:val="00B82890"/>
    <w:rsid w:val="00B82A2A"/>
    <w:rsid w:val="00B82A64"/>
    <w:rsid w:val="00B82AC4"/>
    <w:rsid w:val="00B82B2D"/>
    <w:rsid w:val="00B82B3A"/>
    <w:rsid w:val="00B82BB7"/>
    <w:rsid w:val="00B82C9A"/>
    <w:rsid w:val="00B82D0C"/>
    <w:rsid w:val="00B82DBE"/>
    <w:rsid w:val="00B82F37"/>
    <w:rsid w:val="00B82F39"/>
    <w:rsid w:val="00B83117"/>
    <w:rsid w:val="00B83256"/>
    <w:rsid w:val="00B8329E"/>
    <w:rsid w:val="00B832F9"/>
    <w:rsid w:val="00B8341B"/>
    <w:rsid w:val="00B83472"/>
    <w:rsid w:val="00B83489"/>
    <w:rsid w:val="00B8348A"/>
    <w:rsid w:val="00B8359E"/>
    <w:rsid w:val="00B835B2"/>
    <w:rsid w:val="00B83686"/>
    <w:rsid w:val="00B836A0"/>
    <w:rsid w:val="00B83A66"/>
    <w:rsid w:val="00B83AC1"/>
    <w:rsid w:val="00B83B0F"/>
    <w:rsid w:val="00B83B5B"/>
    <w:rsid w:val="00B83CD4"/>
    <w:rsid w:val="00B83CE8"/>
    <w:rsid w:val="00B83CFC"/>
    <w:rsid w:val="00B83D2A"/>
    <w:rsid w:val="00B83D9D"/>
    <w:rsid w:val="00B83D9F"/>
    <w:rsid w:val="00B83F0B"/>
    <w:rsid w:val="00B83F54"/>
    <w:rsid w:val="00B83FAA"/>
    <w:rsid w:val="00B8405C"/>
    <w:rsid w:val="00B84091"/>
    <w:rsid w:val="00B8409E"/>
    <w:rsid w:val="00B840E6"/>
    <w:rsid w:val="00B8416F"/>
    <w:rsid w:val="00B8418E"/>
    <w:rsid w:val="00B841E4"/>
    <w:rsid w:val="00B84334"/>
    <w:rsid w:val="00B8437D"/>
    <w:rsid w:val="00B843A2"/>
    <w:rsid w:val="00B8442F"/>
    <w:rsid w:val="00B84444"/>
    <w:rsid w:val="00B84474"/>
    <w:rsid w:val="00B84508"/>
    <w:rsid w:val="00B84563"/>
    <w:rsid w:val="00B84690"/>
    <w:rsid w:val="00B84759"/>
    <w:rsid w:val="00B84902"/>
    <w:rsid w:val="00B84924"/>
    <w:rsid w:val="00B8493E"/>
    <w:rsid w:val="00B84A71"/>
    <w:rsid w:val="00B84B1C"/>
    <w:rsid w:val="00B84BE9"/>
    <w:rsid w:val="00B84C3C"/>
    <w:rsid w:val="00B84CBB"/>
    <w:rsid w:val="00B84D31"/>
    <w:rsid w:val="00B84D6B"/>
    <w:rsid w:val="00B84E3E"/>
    <w:rsid w:val="00B84FE2"/>
    <w:rsid w:val="00B85006"/>
    <w:rsid w:val="00B850B1"/>
    <w:rsid w:val="00B850D4"/>
    <w:rsid w:val="00B85210"/>
    <w:rsid w:val="00B85435"/>
    <w:rsid w:val="00B8557F"/>
    <w:rsid w:val="00B855C9"/>
    <w:rsid w:val="00B855D7"/>
    <w:rsid w:val="00B856D0"/>
    <w:rsid w:val="00B8576A"/>
    <w:rsid w:val="00B85842"/>
    <w:rsid w:val="00B85883"/>
    <w:rsid w:val="00B858E6"/>
    <w:rsid w:val="00B8591F"/>
    <w:rsid w:val="00B85964"/>
    <w:rsid w:val="00B859B4"/>
    <w:rsid w:val="00B859F3"/>
    <w:rsid w:val="00B85A90"/>
    <w:rsid w:val="00B85ABF"/>
    <w:rsid w:val="00B85B78"/>
    <w:rsid w:val="00B85B8D"/>
    <w:rsid w:val="00B85C1B"/>
    <w:rsid w:val="00B85E1A"/>
    <w:rsid w:val="00B85EA1"/>
    <w:rsid w:val="00B85F23"/>
    <w:rsid w:val="00B85F6F"/>
    <w:rsid w:val="00B86063"/>
    <w:rsid w:val="00B86074"/>
    <w:rsid w:val="00B8617F"/>
    <w:rsid w:val="00B861A7"/>
    <w:rsid w:val="00B861E8"/>
    <w:rsid w:val="00B86213"/>
    <w:rsid w:val="00B863B9"/>
    <w:rsid w:val="00B864A0"/>
    <w:rsid w:val="00B86582"/>
    <w:rsid w:val="00B86644"/>
    <w:rsid w:val="00B86709"/>
    <w:rsid w:val="00B86712"/>
    <w:rsid w:val="00B8672F"/>
    <w:rsid w:val="00B86783"/>
    <w:rsid w:val="00B867CA"/>
    <w:rsid w:val="00B86823"/>
    <w:rsid w:val="00B869A9"/>
    <w:rsid w:val="00B869BE"/>
    <w:rsid w:val="00B86A67"/>
    <w:rsid w:val="00B86B90"/>
    <w:rsid w:val="00B86BBB"/>
    <w:rsid w:val="00B86D32"/>
    <w:rsid w:val="00B86D4C"/>
    <w:rsid w:val="00B86E92"/>
    <w:rsid w:val="00B86ED5"/>
    <w:rsid w:val="00B86F2F"/>
    <w:rsid w:val="00B87042"/>
    <w:rsid w:val="00B87093"/>
    <w:rsid w:val="00B871E3"/>
    <w:rsid w:val="00B873AB"/>
    <w:rsid w:val="00B87604"/>
    <w:rsid w:val="00B87683"/>
    <w:rsid w:val="00B87813"/>
    <w:rsid w:val="00B87A70"/>
    <w:rsid w:val="00B87A7E"/>
    <w:rsid w:val="00B87AF5"/>
    <w:rsid w:val="00B87BEB"/>
    <w:rsid w:val="00B87C1A"/>
    <w:rsid w:val="00B87C52"/>
    <w:rsid w:val="00B87C79"/>
    <w:rsid w:val="00B87D79"/>
    <w:rsid w:val="00B87EB5"/>
    <w:rsid w:val="00B87F34"/>
    <w:rsid w:val="00B87F99"/>
    <w:rsid w:val="00B87FA9"/>
    <w:rsid w:val="00B90018"/>
    <w:rsid w:val="00B9001F"/>
    <w:rsid w:val="00B900F1"/>
    <w:rsid w:val="00B90138"/>
    <w:rsid w:val="00B90357"/>
    <w:rsid w:val="00B9052A"/>
    <w:rsid w:val="00B906F8"/>
    <w:rsid w:val="00B90777"/>
    <w:rsid w:val="00B907E6"/>
    <w:rsid w:val="00B907ED"/>
    <w:rsid w:val="00B909E6"/>
    <w:rsid w:val="00B90AFA"/>
    <w:rsid w:val="00B90B46"/>
    <w:rsid w:val="00B90BDF"/>
    <w:rsid w:val="00B90C08"/>
    <w:rsid w:val="00B90CC7"/>
    <w:rsid w:val="00B90D4B"/>
    <w:rsid w:val="00B91074"/>
    <w:rsid w:val="00B910F5"/>
    <w:rsid w:val="00B91145"/>
    <w:rsid w:val="00B91263"/>
    <w:rsid w:val="00B91374"/>
    <w:rsid w:val="00B9146C"/>
    <w:rsid w:val="00B914B2"/>
    <w:rsid w:val="00B914C9"/>
    <w:rsid w:val="00B9158E"/>
    <w:rsid w:val="00B915E3"/>
    <w:rsid w:val="00B91609"/>
    <w:rsid w:val="00B9168C"/>
    <w:rsid w:val="00B916FF"/>
    <w:rsid w:val="00B91796"/>
    <w:rsid w:val="00B91844"/>
    <w:rsid w:val="00B91915"/>
    <w:rsid w:val="00B919EF"/>
    <w:rsid w:val="00B91B45"/>
    <w:rsid w:val="00B91B83"/>
    <w:rsid w:val="00B91D32"/>
    <w:rsid w:val="00B91D55"/>
    <w:rsid w:val="00B91DDF"/>
    <w:rsid w:val="00B91E32"/>
    <w:rsid w:val="00B91EBE"/>
    <w:rsid w:val="00B91FF5"/>
    <w:rsid w:val="00B9209F"/>
    <w:rsid w:val="00B921EB"/>
    <w:rsid w:val="00B92203"/>
    <w:rsid w:val="00B92229"/>
    <w:rsid w:val="00B923DC"/>
    <w:rsid w:val="00B9248A"/>
    <w:rsid w:val="00B9252D"/>
    <w:rsid w:val="00B92575"/>
    <w:rsid w:val="00B92658"/>
    <w:rsid w:val="00B92741"/>
    <w:rsid w:val="00B927D7"/>
    <w:rsid w:val="00B9286F"/>
    <w:rsid w:val="00B928B2"/>
    <w:rsid w:val="00B9294D"/>
    <w:rsid w:val="00B9295E"/>
    <w:rsid w:val="00B92A1C"/>
    <w:rsid w:val="00B92B85"/>
    <w:rsid w:val="00B92C6C"/>
    <w:rsid w:val="00B92E23"/>
    <w:rsid w:val="00B92F11"/>
    <w:rsid w:val="00B932FB"/>
    <w:rsid w:val="00B9339F"/>
    <w:rsid w:val="00B933F9"/>
    <w:rsid w:val="00B9344E"/>
    <w:rsid w:val="00B9347A"/>
    <w:rsid w:val="00B934D7"/>
    <w:rsid w:val="00B93544"/>
    <w:rsid w:val="00B93581"/>
    <w:rsid w:val="00B936C6"/>
    <w:rsid w:val="00B936E0"/>
    <w:rsid w:val="00B93701"/>
    <w:rsid w:val="00B9374D"/>
    <w:rsid w:val="00B9375D"/>
    <w:rsid w:val="00B938AD"/>
    <w:rsid w:val="00B939D9"/>
    <w:rsid w:val="00B939F5"/>
    <w:rsid w:val="00B93A25"/>
    <w:rsid w:val="00B93A34"/>
    <w:rsid w:val="00B93B6D"/>
    <w:rsid w:val="00B93D88"/>
    <w:rsid w:val="00B93DE0"/>
    <w:rsid w:val="00B93E19"/>
    <w:rsid w:val="00B93E5A"/>
    <w:rsid w:val="00B93EE0"/>
    <w:rsid w:val="00B93F6E"/>
    <w:rsid w:val="00B9402D"/>
    <w:rsid w:val="00B940E7"/>
    <w:rsid w:val="00B940F3"/>
    <w:rsid w:val="00B94203"/>
    <w:rsid w:val="00B942F4"/>
    <w:rsid w:val="00B9430D"/>
    <w:rsid w:val="00B943D0"/>
    <w:rsid w:val="00B9448A"/>
    <w:rsid w:val="00B9455E"/>
    <w:rsid w:val="00B94605"/>
    <w:rsid w:val="00B946B1"/>
    <w:rsid w:val="00B94840"/>
    <w:rsid w:val="00B94898"/>
    <w:rsid w:val="00B94CAD"/>
    <w:rsid w:val="00B94CDE"/>
    <w:rsid w:val="00B94CEE"/>
    <w:rsid w:val="00B94E51"/>
    <w:rsid w:val="00B94E5E"/>
    <w:rsid w:val="00B94E80"/>
    <w:rsid w:val="00B94FB2"/>
    <w:rsid w:val="00B95018"/>
    <w:rsid w:val="00B95028"/>
    <w:rsid w:val="00B9517C"/>
    <w:rsid w:val="00B953E0"/>
    <w:rsid w:val="00B95440"/>
    <w:rsid w:val="00B954AF"/>
    <w:rsid w:val="00B954C8"/>
    <w:rsid w:val="00B954CA"/>
    <w:rsid w:val="00B95672"/>
    <w:rsid w:val="00B95815"/>
    <w:rsid w:val="00B95874"/>
    <w:rsid w:val="00B9588B"/>
    <w:rsid w:val="00B958FC"/>
    <w:rsid w:val="00B95919"/>
    <w:rsid w:val="00B9595F"/>
    <w:rsid w:val="00B95983"/>
    <w:rsid w:val="00B95A29"/>
    <w:rsid w:val="00B95B04"/>
    <w:rsid w:val="00B95C1F"/>
    <w:rsid w:val="00B95C40"/>
    <w:rsid w:val="00B95C98"/>
    <w:rsid w:val="00B95CD1"/>
    <w:rsid w:val="00B95FD7"/>
    <w:rsid w:val="00B96002"/>
    <w:rsid w:val="00B96017"/>
    <w:rsid w:val="00B96059"/>
    <w:rsid w:val="00B96091"/>
    <w:rsid w:val="00B9616C"/>
    <w:rsid w:val="00B96200"/>
    <w:rsid w:val="00B96292"/>
    <w:rsid w:val="00B962B4"/>
    <w:rsid w:val="00B96300"/>
    <w:rsid w:val="00B96325"/>
    <w:rsid w:val="00B964B9"/>
    <w:rsid w:val="00B9651B"/>
    <w:rsid w:val="00B965CF"/>
    <w:rsid w:val="00B965E1"/>
    <w:rsid w:val="00B96634"/>
    <w:rsid w:val="00B967B1"/>
    <w:rsid w:val="00B967ED"/>
    <w:rsid w:val="00B96833"/>
    <w:rsid w:val="00B9687B"/>
    <w:rsid w:val="00B96982"/>
    <w:rsid w:val="00B96A4D"/>
    <w:rsid w:val="00B96AE6"/>
    <w:rsid w:val="00B96B31"/>
    <w:rsid w:val="00B96BF4"/>
    <w:rsid w:val="00B96C96"/>
    <w:rsid w:val="00B96D87"/>
    <w:rsid w:val="00B96DD7"/>
    <w:rsid w:val="00B96F06"/>
    <w:rsid w:val="00B96F0B"/>
    <w:rsid w:val="00B96F1C"/>
    <w:rsid w:val="00B96FE9"/>
    <w:rsid w:val="00B97064"/>
    <w:rsid w:val="00B970B4"/>
    <w:rsid w:val="00B970D9"/>
    <w:rsid w:val="00B970E7"/>
    <w:rsid w:val="00B97211"/>
    <w:rsid w:val="00B97231"/>
    <w:rsid w:val="00B972D5"/>
    <w:rsid w:val="00B973D6"/>
    <w:rsid w:val="00B973E9"/>
    <w:rsid w:val="00B973F5"/>
    <w:rsid w:val="00B978B3"/>
    <w:rsid w:val="00B97A51"/>
    <w:rsid w:val="00B97ACE"/>
    <w:rsid w:val="00B97AD5"/>
    <w:rsid w:val="00B97AF8"/>
    <w:rsid w:val="00B97BFC"/>
    <w:rsid w:val="00B97C45"/>
    <w:rsid w:val="00B97C52"/>
    <w:rsid w:val="00B97CCC"/>
    <w:rsid w:val="00B97D73"/>
    <w:rsid w:val="00B97E3A"/>
    <w:rsid w:val="00B97E4B"/>
    <w:rsid w:val="00B97E6C"/>
    <w:rsid w:val="00B97F6A"/>
    <w:rsid w:val="00B97FF4"/>
    <w:rsid w:val="00B97FF7"/>
    <w:rsid w:val="00BA001E"/>
    <w:rsid w:val="00BA0097"/>
    <w:rsid w:val="00BA00BA"/>
    <w:rsid w:val="00BA014D"/>
    <w:rsid w:val="00BA02D3"/>
    <w:rsid w:val="00BA03A4"/>
    <w:rsid w:val="00BA06F2"/>
    <w:rsid w:val="00BA0767"/>
    <w:rsid w:val="00BA0DE1"/>
    <w:rsid w:val="00BA0E33"/>
    <w:rsid w:val="00BA0F6E"/>
    <w:rsid w:val="00BA0FA1"/>
    <w:rsid w:val="00BA10EF"/>
    <w:rsid w:val="00BA1107"/>
    <w:rsid w:val="00BA1163"/>
    <w:rsid w:val="00BA1166"/>
    <w:rsid w:val="00BA1214"/>
    <w:rsid w:val="00BA159A"/>
    <w:rsid w:val="00BA15B3"/>
    <w:rsid w:val="00BA165E"/>
    <w:rsid w:val="00BA168E"/>
    <w:rsid w:val="00BA1738"/>
    <w:rsid w:val="00BA178A"/>
    <w:rsid w:val="00BA1826"/>
    <w:rsid w:val="00BA1865"/>
    <w:rsid w:val="00BA18AC"/>
    <w:rsid w:val="00BA1958"/>
    <w:rsid w:val="00BA19C1"/>
    <w:rsid w:val="00BA1A9E"/>
    <w:rsid w:val="00BA1AE4"/>
    <w:rsid w:val="00BA1B88"/>
    <w:rsid w:val="00BA1BC3"/>
    <w:rsid w:val="00BA1CCC"/>
    <w:rsid w:val="00BA1CCE"/>
    <w:rsid w:val="00BA1D9D"/>
    <w:rsid w:val="00BA1E25"/>
    <w:rsid w:val="00BA1EEC"/>
    <w:rsid w:val="00BA1FB3"/>
    <w:rsid w:val="00BA2074"/>
    <w:rsid w:val="00BA2310"/>
    <w:rsid w:val="00BA23C4"/>
    <w:rsid w:val="00BA2415"/>
    <w:rsid w:val="00BA24BE"/>
    <w:rsid w:val="00BA2515"/>
    <w:rsid w:val="00BA2534"/>
    <w:rsid w:val="00BA25B6"/>
    <w:rsid w:val="00BA26AF"/>
    <w:rsid w:val="00BA2788"/>
    <w:rsid w:val="00BA27A8"/>
    <w:rsid w:val="00BA2836"/>
    <w:rsid w:val="00BA2B63"/>
    <w:rsid w:val="00BA2B64"/>
    <w:rsid w:val="00BA2B76"/>
    <w:rsid w:val="00BA2BA6"/>
    <w:rsid w:val="00BA2D2C"/>
    <w:rsid w:val="00BA2D6F"/>
    <w:rsid w:val="00BA2DDB"/>
    <w:rsid w:val="00BA2E50"/>
    <w:rsid w:val="00BA2FE3"/>
    <w:rsid w:val="00BA30DE"/>
    <w:rsid w:val="00BA316F"/>
    <w:rsid w:val="00BA350B"/>
    <w:rsid w:val="00BA38DD"/>
    <w:rsid w:val="00BA38EC"/>
    <w:rsid w:val="00BA39F9"/>
    <w:rsid w:val="00BA3AA1"/>
    <w:rsid w:val="00BA3AC2"/>
    <w:rsid w:val="00BA3B7C"/>
    <w:rsid w:val="00BA3BD7"/>
    <w:rsid w:val="00BA3C4C"/>
    <w:rsid w:val="00BA3CB4"/>
    <w:rsid w:val="00BA3E4B"/>
    <w:rsid w:val="00BA3E8D"/>
    <w:rsid w:val="00BA3F4A"/>
    <w:rsid w:val="00BA43BB"/>
    <w:rsid w:val="00BA456D"/>
    <w:rsid w:val="00BA4651"/>
    <w:rsid w:val="00BA4669"/>
    <w:rsid w:val="00BA46CA"/>
    <w:rsid w:val="00BA47D4"/>
    <w:rsid w:val="00BA4835"/>
    <w:rsid w:val="00BA48EF"/>
    <w:rsid w:val="00BA4AB1"/>
    <w:rsid w:val="00BA4C67"/>
    <w:rsid w:val="00BA4D7C"/>
    <w:rsid w:val="00BA4DB0"/>
    <w:rsid w:val="00BA4E36"/>
    <w:rsid w:val="00BA4E62"/>
    <w:rsid w:val="00BA4EAB"/>
    <w:rsid w:val="00BA4F91"/>
    <w:rsid w:val="00BA509C"/>
    <w:rsid w:val="00BA50A1"/>
    <w:rsid w:val="00BA5147"/>
    <w:rsid w:val="00BA521F"/>
    <w:rsid w:val="00BA5242"/>
    <w:rsid w:val="00BA5274"/>
    <w:rsid w:val="00BA5281"/>
    <w:rsid w:val="00BA5317"/>
    <w:rsid w:val="00BA539F"/>
    <w:rsid w:val="00BA5444"/>
    <w:rsid w:val="00BA55BC"/>
    <w:rsid w:val="00BA55C6"/>
    <w:rsid w:val="00BA57B6"/>
    <w:rsid w:val="00BA5853"/>
    <w:rsid w:val="00BA5863"/>
    <w:rsid w:val="00BA58B8"/>
    <w:rsid w:val="00BA58D4"/>
    <w:rsid w:val="00BA5907"/>
    <w:rsid w:val="00BA5971"/>
    <w:rsid w:val="00BA5A62"/>
    <w:rsid w:val="00BA5A6D"/>
    <w:rsid w:val="00BA5AEA"/>
    <w:rsid w:val="00BA5C8C"/>
    <w:rsid w:val="00BA5CA0"/>
    <w:rsid w:val="00BA5CBF"/>
    <w:rsid w:val="00BA5D0D"/>
    <w:rsid w:val="00BA5E28"/>
    <w:rsid w:val="00BA5E7D"/>
    <w:rsid w:val="00BA5F18"/>
    <w:rsid w:val="00BA5F78"/>
    <w:rsid w:val="00BA5FA6"/>
    <w:rsid w:val="00BA5FE8"/>
    <w:rsid w:val="00BA6059"/>
    <w:rsid w:val="00BA60B3"/>
    <w:rsid w:val="00BA60BB"/>
    <w:rsid w:val="00BA6188"/>
    <w:rsid w:val="00BA6280"/>
    <w:rsid w:val="00BA629E"/>
    <w:rsid w:val="00BA62DD"/>
    <w:rsid w:val="00BA6316"/>
    <w:rsid w:val="00BA63F6"/>
    <w:rsid w:val="00BA658E"/>
    <w:rsid w:val="00BA65FC"/>
    <w:rsid w:val="00BA6620"/>
    <w:rsid w:val="00BA6623"/>
    <w:rsid w:val="00BA66CF"/>
    <w:rsid w:val="00BA6742"/>
    <w:rsid w:val="00BA679A"/>
    <w:rsid w:val="00BA6826"/>
    <w:rsid w:val="00BA6929"/>
    <w:rsid w:val="00BA692E"/>
    <w:rsid w:val="00BA694D"/>
    <w:rsid w:val="00BA6978"/>
    <w:rsid w:val="00BA69E6"/>
    <w:rsid w:val="00BA6AA5"/>
    <w:rsid w:val="00BA6C1B"/>
    <w:rsid w:val="00BA6C77"/>
    <w:rsid w:val="00BA6D6B"/>
    <w:rsid w:val="00BA6D79"/>
    <w:rsid w:val="00BA6E60"/>
    <w:rsid w:val="00BA6EA5"/>
    <w:rsid w:val="00BA6F03"/>
    <w:rsid w:val="00BA6F40"/>
    <w:rsid w:val="00BA6FB8"/>
    <w:rsid w:val="00BA6FE4"/>
    <w:rsid w:val="00BA6FFE"/>
    <w:rsid w:val="00BA70C7"/>
    <w:rsid w:val="00BA70DF"/>
    <w:rsid w:val="00BA70FB"/>
    <w:rsid w:val="00BA71AC"/>
    <w:rsid w:val="00BA71FE"/>
    <w:rsid w:val="00BA72E7"/>
    <w:rsid w:val="00BA7330"/>
    <w:rsid w:val="00BA74B0"/>
    <w:rsid w:val="00BA769F"/>
    <w:rsid w:val="00BA76BA"/>
    <w:rsid w:val="00BA776C"/>
    <w:rsid w:val="00BA77BE"/>
    <w:rsid w:val="00BA7832"/>
    <w:rsid w:val="00BA7848"/>
    <w:rsid w:val="00BA7986"/>
    <w:rsid w:val="00BA7A6D"/>
    <w:rsid w:val="00BA7B59"/>
    <w:rsid w:val="00BA7B5E"/>
    <w:rsid w:val="00BA7BAC"/>
    <w:rsid w:val="00BA7BE1"/>
    <w:rsid w:val="00BA7C45"/>
    <w:rsid w:val="00BA7CA2"/>
    <w:rsid w:val="00BA7DB6"/>
    <w:rsid w:val="00BA7DCB"/>
    <w:rsid w:val="00BA7E3C"/>
    <w:rsid w:val="00BA7E57"/>
    <w:rsid w:val="00BA7E9D"/>
    <w:rsid w:val="00BA7F39"/>
    <w:rsid w:val="00BA7F90"/>
    <w:rsid w:val="00BB00F2"/>
    <w:rsid w:val="00BB01AE"/>
    <w:rsid w:val="00BB02AD"/>
    <w:rsid w:val="00BB02D2"/>
    <w:rsid w:val="00BB044B"/>
    <w:rsid w:val="00BB0450"/>
    <w:rsid w:val="00BB0611"/>
    <w:rsid w:val="00BB07EA"/>
    <w:rsid w:val="00BB0904"/>
    <w:rsid w:val="00BB0958"/>
    <w:rsid w:val="00BB0966"/>
    <w:rsid w:val="00BB0A42"/>
    <w:rsid w:val="00BB0A8B"/>
    <w:rsid w:val="00BB0B13"/>
    <w:rsid w:val="00BB0B43"/>
    <w:rsid w:val="00BB0C28"/>
    <w:rsid w:val="00BB0D04"/>
    <w:rsid w:val="00BB0DA4"/>
    <w:rsid w:val="00BB0E32"/>
    <w:rsid w:val="00BB0E63"/>
    <w:rsid w:val="00BB0E6D"/>
    <w:rsid w:val="00BB0EE4"/>
    <w:rsid w:val="00BB0F03"/>
    <w:rsid w:val="00BB0F2F"/>
    <w:rsid w:val="00BB0F8A"/>
    <w:rsid w:val="00BB0FEA"/>
    <w:rsid w:val="00BB10D5"/>
    <w:rsid w:val="00BB118C"/>
    <w:rsid w:val="00BB1237"/>
    <w:rsid w:val="00BB1343"/>
    <w:rsid w:val="00BB136F"/>
    <w:rsid w:val="00BB137B"/>
    <w:rsid w:val="00BB140D"/>
    <w:rsid w:val="00BB14DB"/>
    <w:rsid w:val="00BB14FD"/>
    <w:rsid w:val="00BB15CF"/>
    <w:rsid w:val="00BB1699"/>
    <w:rsid w:val="00BB17AD"/>
    <w:rsid w:val="00BB17F8"/>
    <w:rsid w:val="00BB1816"/>
    <w:rsid w:val="00BB1845"/>
    <w:rsid w:val="00BB18F4"/>
    <w:rsid w:val="00BB19AD"/>
    <w:rsid w:val="00BB1A33"/>
    <w:rsid w:val="00BB1A3C"/>
    <w:rsid w:val="00BB1A50"/>
    <w:rsid w:val="00BB1A5D"/>
    <w:rsid w:val="00BB1A83"/>
    <w:rsid w:val="00BB1B08"/>
    <w:rsid w:val="00BB1B47"/>
    <w:rsid w:val="00BB1C5F"/>
    <w:rsid w:val="00BB1C8B"/>
    <w:rsid w:val="00BB1E26"/>
    <w:rsid w:val="00BB1E55"/>
    <w:rsid w:val="00BB205C"/>
    <w:rsid w:val="00BB20AB"/>
    <w:rsid w:val="00BB223F"/>
    <w:rsid w:val="00BB2281"/>
    <w:rsid w:val="00BB2331"/>
    <w:rsid w:val="00BB242B"/>
    <w:rsid w:val="00BB2484"/>
    <w:rsid w:val="00BB262E"/>
    <w:rsid w:val="00BB26F9"/>
    <w:rsid w:val="00BB2785"/>
    <w:rsid w:val="00BB2799"/>
    <w:rsid w:val="00BB2814"/>
    <w:rsid w:val="00BB2829"/>
    <w:rsid w:val="00BB291B"/>
    <w:rsid w:val="00BB2A45"/>
    <w:rsid w:val="00BB2A9F"/>
    <w:rsid w:val="00BB2C1A"/>
    <w:rsid w:val="00BB2C58"/>
    <w:rsid w:val="00BB2C62"/>
    <w:rsid w:val="00BB2C90"/>
    <w:rsid w:val="00BB2E34"/>
    <w:rsid w:val="00BB2F48"/>
    <w:rsid w:val="00BB2F52"/>
    <w:rsid w:val="00BB2F56"/>
    <w:rsid w:val="00BB2FF3"/>
    <w:rsid w:val="00BB302A"/>
    <w:rsid w:val="00BB30D7"/>
    <w:rsid w:val="00BB348E"/>
    <w:rsid w:val="00BB3499"/>
    <w:rsid w:val="00BB34AF"/>
    <w:rsid w:val="00BB3546"/>
    <w:rsid w:val="00BB355E"/>
    <w:rsid w:val="00BB373F"/>
    <w:rsid w:val="00BB37CE"/>
    <w:rsid w:val="00BB3883"/>
    <w:rsid w:val="00BB3A18"/>
    <w:rsid w:val="00BB3AC1"/>
    <w:rsid w:val="00BB3D16"/>
    <w:rsid w:val="00BB3D39"/>
    <w:rsid w:val="00BB3D5C"/>
    <w:rsid w:val="00BB3DFF"/>
    <w:rsid w:val="00BB3E04"/>
    <w:rsid w:val="00BB3F24"/>
    <w:rsid w:val="00BB3FA8"/>
    <w:rsid w:val="00BB402A"/>
    <w:rsid w:val="00BB402B"/>
    <w:rsid w:val="00BB40CD"/>
    <w:rsid w:val="00BB4130"/>
    <w:rsid w:val="00BB4284"/>
    <w:rsid w:val="00BB42EB"/>
    <w:rsid w:val="00BB439A"/>
    <w:rsid w:val="00BB43BB"/>
    <w:rsid w:val="00BB43CA"/>
    <w:rsid w:val="00BB4495"/>
    <w:rsid w:val="00BB44AE"/>
    <w:rsid w:val="00BB44DD"/>
    <w:rsid w:val="00BB44EF"/>
    <w:rsid w:val="00BB4679"/>
    <w:rsid w:val="00BB46C4"/>
    <w:rsid w:val="00BB46C6"/>
    <w:rsid w:val="00BB474B"/>
    <w:rsid w:val="00BB485D"/>
    <w:rsid w:val="00BB4A91"/>
    <w:rsid w:val="00BB4A92"/>
    <w:rsid w:val="00BB4AD6"/>
    <w:rsid w:val="00BB4B17"/>
    <w:rsid w:val="00BB4BA0"/>
    <w:rsid w:val="00BB4BE1"/>
    <w:rsid w:val="00BB4C8A"/>
    <w:rsid w:val="00BB4C9E"/>
    <w:rsid w:val="00BB4F48"/>
    <w:rsid w:val="00BB50A3"/>
    <w:rsid w:val="00BB50C2"/>
    <w:rsid w:val="00BB50F0"/>
    <w:rsid w:val="00BB5135"/>
    <w:rsid w:val="00BB51C9"/>
    <w:rsid w:val="00BB5278"/>
    <w:rsid w:val="00BB52C3"/>
    <w:rsid w:val="00BB535F"/>
    <w:rsid w:val="00BB5389"/>
    <w:rsid w:val="00BB53A8"/>
    <w:rsid w:val="00BB5404"/>
    <w:rsid w:val="00BB5431"/>
    <w:rsid w:val="00BB552F"/>
    <w:rsid w:val="00BB5590"/>
    <w:rsid w:val="00BB55A3"/>
    <w:rsid w:val="00BB55F0"/>
    <w:rsid w:val="00BB564A"/>
    <w:rsid w:val="00BB5674"/>
    <w:rsid w:val="00BB5722"/>
    <w:rsid w:val="00BB575C"/>
    <w:rsid w:val="00BB5789"/>
    <w:rsid w:val="00BB578C"/>
    <w:rsid w:val="00BB5794"/>
    <w:rsid w:val="00BB58A3"/>
    <w:rsid w:val="00BB59D7"/>
    <w:rsid w:val="00BB5A37"/>
    <w:rsid w:val="00BB5A65"/>
    <w:rsid w:val="00BB5BA4"/>
    <w:rsid w:val="00BB5CC7"/>
    <w:rsid w:val="00BB5D87"/>
    <w:rsid w:val="00BB5DD2"/>
    <w:rsid w:val="00BB5DF3"/>
    <w:rsid w:val="00BB5E20"/>
    <w:rsid w:val="00BB609B"/>
    <w:rsid w:val="00BB62F5"/>
    <w:rsid w:val="00BB6327"/>
    <w:rsid w:val="00BB6519"/>
    <w:rsid w:val="00BB666D"/>
    <w:rsid w:val="00BB66D2"/>
    <w:rsid w:val="00BB66ED"/>
    <w:rsid w:val="00BB67F1"/>
    <w:rsid w:val="00BB6832"/>
    <w:rsid w:val="00BB6851"/>
    <w:rsid w:val="00BB688E"/>
    <w:rsid w:val="00BB692D"/>
    <w:rsid w:val="00BB69E8"/>
    <w:rsid w:val="00BB6AA8"/>
    <w:rsid w:val="00BB6BAB"/>
    <w:rsid w:val="00BB6BAF"/>
    <w:rsid w:val="00BB6CBB"/>
    <w:rsid w:val="00BB6E43"/>
    <w:rsid w:val="00BB6E4A"/>
    <w:rsid w:val="00BB6E4B"/>
    <w:rsid w:val="00BB6E5B"/>
    <w:rsid w:val="00BB6ED0"/>
    <w:rsid w:val="00BB6F37"/>
    <w:rsid w:val="00BB6F81"/>
    <w:rsid w:val="00BB728A"/>
    <w:rsid w:val="00BB72FC"/>
    <w:rsid w:val="00BB73FA"/>
    <w:rsid w:val="00BB7438"/>
    <w:rsid w:val="00BB751C"/>
    <w:rsid w:val="00BB752F"/>
    <w:rsid w:val="00BB75C6"/>
    <w:rsid w:val="00BB7688"/>
    <w:rsid w:val="00BB76DA"/>
    <w:rsid w:val="00BB77AB"/>
    <w:rsid w:val="00BB77CC"/>
    <w:rsid w:val="00BB7A62"/>
    <w:rsid w:val="00BB7A91"/>
    <w:rsid w:val="00BB7AD1"/>
    <w:rsid w:val="00BB7B65"/>
    <w:rsid w:val="00BB7C0C"/>
    <w:rsid w:val="00BB7D67"/>
    <w:rsid w:val="00BB7D87"/>
    <w:rsid w:val="00BB7DD9"/>
    <w:rsid w:val="00BB7E84"/>
    <w:rsid w:val="00BB7EAD"/>
    <w:rsid w:val="00BB7F04"/>
    <w:rsid w:val="00BB7FBA"/>
    <w:rsid w:val="00BC0058"/>
    <w:rsid w:val="00BC016F"/>
    <w:rsid w:val="00BC02EC"/>
    <w:rsid w:val="00BC034F"/>
    <w:rsid w:val="00BC0539"/>
    <w:rsid w:val="00BC0562"/>
    <w:rsid w:val="00BC05B5"/>
    <w:rsid w:val="00BC05DA"/>
    <w:rsid w:val="00BC0671"/>
    <w:rsid w:val="00BC0699"/>
    <w:rsid w:val="00BC0736"/>
    <w:rsid w:val="00BC0737"/>
    <w:rsid w:val="00BC07AF"/>
    <w:rsid w:val="00BC0952"/>
    <w:rsid w:val="00BC09AC"/>
    <w:rsid w:val="00BC0A6C"/>
    <w:rsid w:val="00BC0B24"/>
    <w:rsid w:val="00BC0BDB"/>
    <w:rsid w:val="00BC0C03"/>
    <w:rsid w:val="00BC0C4E"/>
    <w:rsid w:val="00BC0C85"/>
    <w:rsid w:val="00BC0D6B"/>
    <w:rsid w:val="00BC0DDF"/>
    <w:rsid w:val="00BC0ED4"/>
    <w:rsid w:val="00BC0F16"/>
    <w:rsid w:val="00BC0F8C"/>
    <w:rsid w:val="00BC0FC7"/>
    <w:rsid w:val="00BC10FA"/>
    <w:rsid w:val="00BC1108"/>
    <w:rsid w:val="00BC11D1"/>
    <w:rsid w:val="00BC1325"/>
    <w:rsid w:val="00BC13E7"/>
    <w:rsid w:val="00BC13E9"/>
    <w:rsid w:val="00BC14B6"/>
    <w:rsid w:val="00BC14CF"/>
    <w:rsid w:val="00BC14EF"/>
    <w:rsid w:val="00BC1613"/>
    <w:rsid w:val="00BC1625"/>
    <w:rsid w:val="00BC165D"/>
    <w:rsid w:val="00BC16FB"/>
    <w:rsid w:val="00BC17A3"/>
    <w:rsid w:val="00BC17D8"/>
    <w:rsid w:val="00BC19F5"/>
    <w:rsid w:val="00BC1B51"/>
    <w:rsid w:val="00BC1B69"/>
    <w:rsid w:val="00BC1CA3"/>
    <w:rsid w:val="00BC1D24"/>
    <w:rsid w:val="00BC1E05"/>
    <w:rsid w:val="00BC1EDB"/>
    <w:rsid w:val="00BC1EFC"/>
    <w:rsid w:val="00BC1F2E"/>
    <w:rsid w:val="00BC212F"/>
    <w:rsid w:val="00BC2256"/>
    <w:rsid w:val="00BC227A"/>
    <w:rsid w:val="00BC236D"/>
    <w:rsid w:val="00BC2436"/>
    <w:rsid w:val="00BC246B"/>
    <w:rsid w:val="00BC26F2"/>
    <w:rsid w:val="00BC26F5"/>
    <w:rsid w:val="00BC2712"/>
    <w:rsid w:val="00BC2764"/>
    <w:rsid w:val="00BC27DC"/>
    <w:rsid w:val="00BC2ACE"/>
    <w:rsid w:val="00BC2AD5"/>
    <w:rsid w:val="00BC2B58"/>
    <w:rsid w:val="00BC2BD2"/>
    <w:rsid w:val="00BC2C5C"/>
    <w:rsid w:val="00BC2DE1"/>
    <w:rsid w:val="00BC2F33"/>
    <w:rsid w:val="00BC3190"/>
    <w:rsid w:val="00BC31DA"/>
    <w:rsid w:val="00BC31E9"/>
    <w:rsid w:val="00BC32F0"/>
    <w:rsid w:val="00BC3303"/>
    <w:rsid w:val="00BC3327"/>
    <w:rsid w:val="00BC3481"/>
    <w:rsid w:val="00BC3525"/>
    <w:rsid w:val="00BC3561"/>
    <w:rsid w:val="00BC3643"/>
    <w:rsid w:val="00BC36EB"/>
    <w:rsid w:val="00BC3868"/>
    <w:rsid w:val="00BC38B0"/>
    <w:rsid w:val="00BC39E7"/>
    <w:rsid w:val="00BC3AE4"/>
    <w:rsid w:val="00BC3AF2"/>
    <w:rsid w:val="00BC3AF7"/>
    <w:rsid w:val="00BC3C16"/>
    <w:rsid w:val="00BC3D09"/>
    <w:rsid w:val="00BC3D22"/>
    <w:rsid w:val="00BC3D70"/>
    <w:rsid w:val="00BC3EC1"/>
    <w:rsid w:val="00BC3FEE"/>
    <w:rsid w:val="00BC4081"/>
    <w:rsid w:val="00BC4098"/>
    <w:rsid w:val="00BC4184"/>
    <w:rsid w:val="00BC4186"/>
    <w:rsid w:val="00BC43E2"/>
    <w:rsid w:val="00BC4405"/>
    <w:rsid w:val="00BC44C6"/>
    <w:rsid w:val="00BC44E5"/>
    <w:rsid w:val="00BC4563"/>
    <w:rsid w:val="00BC45E3"/>
    <w:rsid w:val="00BC48F4"/>
    <w:rsid w:val="00BC4914"/>
    <w:rsid w:val="00BC494C"/>
    <w:rsid w:val="00BC4B28"/>
    <w:rsid w:val="00BC4B48"/>
    <w:rsid w:val="00BC4C5B"/>
    <w:rsid w:val="00BC4D65"/>
    <w:rsid w:val="00BC4D92"/>
    <w:rsid w:val="00BC4DD9"/>
    <w:rsid w:val="00BC4DEC"/>
    <w:rsid w:val="00BC4E25"/>
    <w:rsid w:val="00BC50E9"/>
    <w:rsid w:val="00BC5219"/>
    <w:rsid w:val="00BC530F"/>
    <w:rsid w:val="00BC5366"/>
    <w:rsid w:val="00BC53BD"/>
    <w:rsid w:val="00BC53D5"/>
    <w:rsid w:val="00BC5406"/>
    <w:rsid w:val="00BC553F"/>
    <w:rsid w:val="00BC564D"/>
    <w:rsid w:val="00BC568C"/>
    <w:rsid w:val="00BC56A2"/>
    <w:rsid w:val="00BC5954"/>
    <w:rsid w:val="00BC5B73"/>
    <w:rsid w:val="00BC5D1B"/>
    <w:rsid w:val="00BC5E05"/>
    <w:rsid w:val="00BC5E2E"/>
    <w:rsid w:val="00BC5EFF"/>
    <w:rsid w:val="00BC5FBF"/>
    <w:rsid w:val="00BC602B"/>
    <w:rsid w:val="00BC6138"/>
    <w:rsid w:val="00BC6218"/>
    <w:rsid w:val="00BC6228"/>
    <w:rsid w:val="00BC6264"/>
    <w:rsid w:val="00BC6330"/>
    <w:rsid w:val="00BC6373"/>
    <w:rsid w:val="00BC6490"/>
    <w:rsid w:val="00BC65D3"/>
    <w:rsid w:val="00BC65E6"/>
    <w:rsid w:val="00BC65F8"/>
    <w:rsid w:val="00BC6721"/>
    <w:rsid w:val="00BC672E"/>
    <w:rsid w:val="00BC685A"/>
    <w:rsid w:val="00BC68E4"/>
    <w:rsid w:val="00BC692B"/>
    <w:rsid w:val="00BC69A1"/>
    <w:rsid w:val="00BC69ED"/>
    <w:rsid w:val="00BC6A00"/>
    <w:rsid w:val="00BC6ADC"/>
    <w:rsid w:val="00BC6AF0"/>
    <w:rsid w:val="00BC6B4A"/>
    <w:rsid w:val="00BC6B4C"/>
    <w:rsid w:val="00BC6BAD"/>
    <w:rsid w:val="00BC6BFF"/>
    <w:rsid w:val="00BC6C11"/>
    <w:rsid w:val="00BC6C17"/>
    <w:rsid w:val="00BC6DB7"/>
    <w:rsid w:val="00BC6E09"/>
    <w:rsid w:val="00BC6E60"/>
    <w:rsid w:val="00BC6EA9"/>
    <w:rsid w:val="00BC70EE"/>
    <w:rsid w:val="00BC73DD"/>
    <w:rsid w:val="00BC7458"/>
    <w:rsid w:val="00BC7495"/>
    <w:rsid w:val="00BC7497"/>
    <w:rsid w:val="00BC750F"/>
    <w:rsid w:val="00BC7516"/>
    <w:rsid w:val="00BC7543"/>
    <w:rsid w:val="00BC7576"/>
    <w:rsid w:val="00BC75FD"/>
    <w:rsid w:val="00BC77F7"/>
    <w:rsid w:val="00BC7812"/>
    <w:rsid w:val="00BC79DB"/>
    <w:rsid w:val="00BC79E4"/>
    <w:rsid w:val="00BC7A17"/>
    <w:rsid w:val="00BC7A3A"/>
    <w:rsid w:val="00BC7B12"/>
    <w:rsid w:val="00BC7C6A"/>
    <w:rsid w:val="00BC7CBC"/>
    <w:rsid w:val="00BC7CBE"/>
    <w:rsid w:val="00BC7CC3"/>
    <w:rsid w:val="00BC7D42"/>
    <w:rsid w:val="00BC7DC2"/>
    <w:rsid w:val="00BC7DE5"/>
    <w:rsid w:val="00BC7E6C"/>
    <w:rsid w:val="00BD019A"/>
    <w:rsid w:val="00BD01E9"/>
    <w:rsid w:val="00BD02C2"/>
    <w:rsid w:val="00BD038B"/>
    <w:rsid w:val="00BD0414"/>
    <w:rsid w:val="00BD0419"/>
    <w:rsid w:val="00BD05FA"/>
    <w:rsid w:val="00BD067D"/>
    <w:rsid w:val="00BD0690"/>
    <w:rsid w:val="00BD072B"/>
    <w:rsid w:val="00BD0798"/>
    <w:rsid w:val="00BD0841"/>
    <w:rsid w:val="00BD08F8"/>
    <w:rsid w:val="00BD0987"/>
    <w:rsid w:val="00BD098E"/>
    <w:rsid w:val="00BD0AFB"/>
    <w:rsid w:val="00BD0B70"/>
    <w:rsid w:val="00BD0C07"/>
    <w:rsid w:val="00BD0F52"/>
    <w:rsid w:val="00BD1128"/>
    <w:rsid w:val="00BD11FE"/>
    <w:rsid w:val="00BD12D7"/>
    <w:rsid w:val="00BD1394"/>
    <w:rsid w:val="00BD1496"/>
    <w:rsid w:val="00BD15C3"/>
    <w:rsid w:val="00BD1622"/>
    <w:rsid w:val="00BD1629"/>
    <w:rsid w:val="00BD178F"/>
    <w:rsid w:val="00BD1859"/>
    <w:rsid w:val="00BD1AA0"/>
    <w:rsid w:val="00BD1AB2"/>
    <w:rsid w:val="00BD1B55"/>
    <w:rsid w:val="00BD1B68"/>
    <w:rsid w:val="00BD1CA7"/>
    <w:rsid w:val="00BD1CBE"/>
    <w:rsid w:val="00BD1CE3"/>
    <w:rsid w:val="00BD1CFE"/>
    <w:rsid w:val="00BD1D62"/>
    <w:rsid w:val="00BD1DC3"/>
    <w:rsid w:val="00BD1DE1"/>
    <w:rsid w:val="00BD1DF5"/>
    <w:rsid w:val="00BD1F05"/>
    <w:rsid w:val="00BD2020"/>
    <w:rsid w:val="00BD202D"/>
    <w:rsid w:val="00BD20D8"/>
    <w:rsid w:val="00BD2112"/>
    <w:rsid w:val="00BD2231"/>
    <w:rsid w:val="00BD225F"/>
    <w:rsid w:val="00BD228B"/>
    <w:rsid w:val="00BD22EE"/>
    <w:rsid w:val="00BD24CC"/>
    <w:rsid w:val="00BD2528"/>
    <w:rsid w:val="00BD2532"/>
    <w:rsid w:val="00BD25FA"/>
    <w:rsid w:val="00BD279F"/>
    <w:rsid w:val="00BD287C"/>
    <w:rsid w:val="00BD293C"/>
    <w:rsid w:val="00BD2973"/>
    <w:rsid w:val="00BD298A"/>
    <w:rsid w:val="00BD29D6"/>
    <w:rsid w:val="00BD2A31"/>
    <w:rsid w:val="00BD2CD8"/>
    <w:rsid w:val="00BD2CFD"/>
    <w:rsid w:val="00BD2DDD"/>
    <w:rsid w:val="00BD2E80"/>
    <w:rsid w:val="00BD2EC0"/>
    <w:rsid w:val="00BD2FAF"/>
    <w:rsid w:val="00BD2FE2"/>
    <w:rsid w:val="00BD311B"/>
    <w:rsid w:val="00BD317D"/>
    <w:rsid w:val="00BD32E6"/>
    <w:rsid w:val="00BD33A8"/>
    <w:rsid w:val="00BD33C4"/>
    <w:rsid w:val="00BD33E3"/>
    <w:rsid w:val="00BD3492"/>
    <w:rsid w:val="00BD34E6"/>
    <w:rsid w:val="00BD353A"/>
    <w:rsid w:val="00BD35D5"/>
    <w:rsid w:val="00BD3662"/>
    <w:rsid w:val="00BD3674"/>
    <w:rsid w:val="00BD368C"/>
    <w:rsid w:val="00BD398D"/>
    <w:rsid w:val="00BD39B1"/>
    <w:rsid w:val="00BD3A2C"/>
    <w:rsid w:val="00BD3AD4"/>
    <w:rsid w:val="00BD3B19"/>
    <w:rsid w:val="00BD3B4F"/>
    <w:rsid w:val="00BD3C03"/>
    <w:rsid w:val="00BD3C88"/>
    <w:rsid w:val="00BD3CB4"/>
    <w:rsid w:val="00BD3CC9"/>
    <w:rsid w:val="00BD3CE0"/>
    <w:rsid w:val="00BD3D6B"/>
    <w:rsid w:val="00BD3D84"/>
    <w:rsid w:val="00BD3DEB"/>
    <w:rsid w:val="00BD3E8B"/>
    <w:rsid w:val="00BD3FD9"/>
    <w:rsid w:val="00BD3FF4"/>
    <w:rsid w:val="00BD4137"/>
    <w:rsid w:val="00BD4198"/>
    <w:rsid w:val="00BD41D3"/>
    <w:rsid w:val="00BD42B1"/>
    <w:rsid w:val="00BD4305"/>
    <w:rsid w:val="00BD430A"/>
    <w:rsid w:val="00BD45F4"/>
    <w:rsid w:val="00BD4871"/>
    <w:rsid w:val="00BD4910"/>
    <w:rsid w:val="00BD4997"/>
    <w:rsid w:val="00BD4A48"/>
    <w:rsid w:val="00BD4BA7"/>
    <w:rsid w:val="00BD4BD5"/>
    <w:rsid w:val="00BD4BE0"/>
    <w:rsid w:val="00BD4C60"/>
    <w:rsid w:val="00BD4C84"/>
    <w:rsid w:val="00BD4CE0"/>
    <w:rsid w:val="00BD4E70"/>
    <w:rsid w:val="00BD4EA0"/>
    <w:rsid w:val="00BD50B6"/>
    <w:rsid w:val="00BD51EF"/>
    <w:rsid w:val="00BD5209"/>
    <w:rsid w:val="00BD522B"/>
    <w:rsid w:val="00BD52B6"/>
    <w:rsid w:val="00BD5350"/>
    <w:rsid w:val="00BD54C0"/>
    <w:rsid w:val="00BD560F"/>
    <w:rsid w:val="00BD58F7"/>
    <w:rsid w:val="00BD5902"/>
    <w:rsid w:val="00BD5917"/>
    <w:rsid w:val="00BD593F"/>
    <w:rsid w:val="00BD59C9"/>
    <w:rsid w:val="00BD59E1"/>
    <w:rsid w:val="00BD5A1B"/>
    <w:rsid w:val="00BD5A49"/>
    <w:rsid w:val="00BD5AC0"/>
    <w:rsid w:val="00BD5C06"/>
    <w:rsid w:val="00BD5C6A"/>
    <w:rsid w:val="00BD5CD1"/>
    <w:rsid w:val="00BD5D18"/>
    <w:rsid w:val="00BD5DCC"/>
    <w:rsid w:val="00BD5DD1"/>
    <w:rsid w:val="00BD5EF0"/>
    <w:rsid w:val="00BD5F35"/>
    <w:rsid w:val="00BD5F79"/>
    <w:rsid w:val="00BD6052"/>
    <w:rsid w:val="00BD6214"/>
    <w:rsid w:val="00BD6312"/>
    <w:rsid w:val="00BD656C"/>
    <w:rsid w:val="00BD65F7"/>
    <w:rsid w:val="00BD662C"/>
    <w:rsid w:val="00BD66DC"/>
    <w:rsid w:val="00BD67F8"/>
    <w:rsid w:val="00BD6922"/>
    <w:rsid w:val="00BD692D"/>
    <w:rsid w:val="00BD699F"/>
    <w:rsid w:val="00BD6A0B"/>
    <w:rsid w:val="00BD6A0C"/>
    <w:rsid w:val="00BD6A5E"/>
    <w:rsid w:val="00BD6AE7"/>
    <w:rsid w:val="00BD6AEE"/>
    <w:rsid w:val="00BD6BA2"/>
    <w:rsid w:val="00BD6CBF"/>
    <w:rsid w:val="00BD6CEF"/>
    <w:rsid w:val="00BD6D2C"/>
    <w:rsid w:val="00BD6D71"/>
    <w:rsid w:val="00BD6DC3"/>
    <w:rsid w:val="00BD6E48"/>
    <w:rsid w:val="00BD6EFA"/>
    <w:rsid w:val="00BD6F06"/>
    <w:rsid w:val="00BD6F40"/>
    <w:rsid w:val="00BD6F80"/>
    <w:rsid w:val="00BD6FE5"/>
    <w:rsid w:val="00BD706C"/>
    <w:rsid w:val="00BD720C"/>
    <w:rsid w:val="00BD7237"/>
    <w:rsid w:val="00BD7261"/>
    <w:rsid w:val="00BD73C0"/>
    <w:rsid w:val="00BD73F5"/>
    <w:rsid w:val="00BD7438"/>
    <w:rsid w:val="00BD7563"/>
    <w:rsid w:val="00BD7586"/>
    <w:rsid w:val="00BD7601"/>
    <w:rsid w:val="00BD763D"/>
    <w:rsid w:val="00BD77C8"/>
    <w:rsid w:val="00BD78C2"/>
    <w:rsid w:val="00BD7ADF"/>
    <w:rsid w:val="00BD7B57"/>
    <w:rsid w:val="00BD7B6D"/>
    <w:rsid w:val="00BD7BA3"/>
    <w:rsid w:val="00BD7C00"/>
    <w:rsid w:val="00BD7C29"/>
    <w:rsid w:val="00BD7CDE"/>
    <w:rsid w:val="00BD7D7D"/>
    <w:rsid w:val="00BD7ECB"/>
    <w:rsid w:val="00BD7ED1"/>
    <w:rsid w:val="00BD7ED4"/>
    <w:rsid w:val="00BD7F15"/>
    <w:rsid w:val="00BD7F3F"/>
    <w:rsid w:val="00BD8FBD"/>
    <w:rsid w:val="00BE00BD"/>
    <w:rsid w:val="00BE015B"/>
    <w:rsid w:val="00BE0194"/>
    <w:rsid w:val="00BE027C"/>
    <w:rsid w:val="00BE027D"/>
    <w:rsid w:val="00BE0391"/>
    <w:rsid w:val="00BE04C8"/>
    <w:rsid w:val="00BE04CC"/>
    <w:rsid w:val="00BE05DC"/>
    <w:rsid w:val="00BE0636"/>
    <w:rsid w:val="00BE07FC"/>
    <w:rsid w:val="00BE086A"/>
    <w:rsid w:val="00BE0963"/>
    <w:rsid w:val="00BE0978"/>
    <w:rsid w:val="00BE09BB"/>
    <w:rsid w:val="00BE0A03"/>
    <w:rsid w:val="00BE0B9D"/>
    <w:rsid w:val="00BE0C78"/>
    <w:rsid w:val="00BE0C9A"/>
    <w:rsid w:val="00BE0CA6"/>
    <w:rsid w:val="00BE0CC8"/>
    <w:rsid w:val="00BE0CDD"/>
    <w:rsid w:val="00BE0CFA"/>
    <w:rsid w:val="00BE0D81"/>
    <w:rsid w:val="00BE0EF2"/>
    <w:rsid w:val="00BE1030"/>
    <w:rsid w:val="00BE1067"/>
    <w:rsid w:val="00BE1098"/>
    <w:rsid w:val="00BE111C"/>
    <w:rsid w:val="00BE11AA"/>
    <w:rsid w:val="00BE11BB"/>
    <w:rsid w:val="00BE1282"/>
    <w:rsid w:val="00BE1716"/>
    <w:rsid w:val="00BE178F"/>
    <w:rsid w:val="00BE182A"/>
    <w:rsid w:val="00BE194A"/>
    <w:rsid w:val="00BE1993"/>
    <w:rsid w:val="00BE1996"/>
    <w:rsid w:val="00BE199D"/>
    <w:rsid w:val="00BE19DB"/>
    <w:rsid w:val="00BE19FA"/>
    <w:rsid w:val="00BE1AE1"/>
    <w:rsid w:val="00BE1B5E"/>
    <w:rsid w:val="00BE1B89"/>
    <w:rsid w:val="00BE1BC4"/>
    <w:rsid w:val="00BE1BE0"/>
    <w:rsid w:val="00BE1C81"/>
    <w:rsid w:val="00BE1CC3"/>
    <w:rsid w:val="00BE1D08"/>
    <w:rsid w:val="00BE1D66"/>
    <w:rsid w:val="00BE1DE3"/>
    <w:rsid w:val="00BE2210"/>
    <w:rsid w:val="00BE238E"/>
    <w:rsid w:val="00BE2397"/>
    <w:rsid w:val="00BE23DF"/>
    <w:rsid w:val="00BE23EF"/>
    <w:rsid w:val="00BE2412"/>
    <w:rsid w:val="00BE24CC"/>
    <w:rsid w:val="00BE24F0"/>
    <w:rsid w:val="00BE2687"/>
    <w:rsid w:val="00BE26AE"/>
    <w:rsid w:val="00BE285F"/>
    <w:rsid w:val="00BE2AF5"/>
    <w:rsid w:val="00BE2B30"/>
    <w:rsid w:val="00BE2C53"/>
    <w:rsid w:val="00BE2C93"/>
    <w:rsid w:val="00BE2D2A"/>
    <w:rsid w:val="00BE2D35"/>
    <w:rsid w:val="00BE2DD4"/>
    <w:rsid w:val="00BE2E2F"/>
    <w:rsid w:val="00BE2EA6"/>
    <w:rsid w:val="00BE2EF9"/>
    <w:rsid w:val="00BE2F0E"/>
    <w:rsid w:val="00BE2F2A"/>
    <w:rsid w:val="00BE2F2F"/>
    <w:rsid w:val="00BE300F"/>
    <w:rsid w:val="00BE3015"/>
    <w:rsid w:val="00BE3068"/>
    <w:rsid w:val="00BE312F"/>
    <w:rsid w:val="00BE31B8"/>
    <w:rsid w:val="00BE3264"/>
    <w:rsid w:val="00BE327F"/>
    <w:rsid w:val="00BE3281"/>
    <w:rsid w:val="00BE3400"/>
    <w:rsid w:val="00BE342C"/>
    <w:rsid w:val="00BE35B2"/>
    <w:rsid w:val="00BE35C8"/>
    <w:rsid w:val="00BE3656"/>
    <w:rsid w:val="00BE368F"/>
    <w:rsid w:val="00BE383C"/>
    <w:rsid w:val="00BE3B4D"/>
    <w:rsid w:val="00BE3BC3"/>
    <w:rsid w:val="00BE3D60"/>
    <w:rsid w:val="00BE3D8A"/>
    <w:rsid w:val="00BE3E05"/>
    <w:rsid w:val="00BE3ED9"/>
    <w:rsid w:val="00BE3EE4"/>
    <w:rsid w:val="00BE3F4D"/>
    <w:rsid w:val="00BE4251"/>
    <w:rsid w:val="00BE42D6"/>
    <w:rsid w:val="00BE443F"/>
    <w:rsid w:val="00BE44C6"/>
    <w:rsid w:val="00BE4552"/>
    <w:rsid w:val="00BE4597"/>
    <w:rsid w:val="00BE4624"/>
    <w:rsid w:val="00BE46DA"/>
    <w:rsid w:val="00BE47B5"/>
    <w:rsid w:val="00BE4816"/>
    <w:rsid w:val="00BE4840"/>
    <w:rsid w:val="00BE4862"/>
    <w:rsid w:val="00BE48D4"/>
    <w:rsid w:val="00BE49AB"/>
    <w:rsid w:val="00BE4A4F"/>
    <w:rsid w:val="00BE4C1E"/>
    <w:rsid w:val="00BE4D03"/>
    <w:rsid w:val="00BE4D69"/>
    <w:rsid w:val="00BE4E1D"/>
    <w:rsid w:val="00BE4E87"/>
    <w:rsid w:val="00BE4F50"/>
    <w:rsid w:val="00BE50B0"/>
    <w:rsid w:val="00BE5192"/>
    <w:rsid w:val="00BE51A3"/>
    <w:rsid w:val="00BE52EC"/>
    <w:rsid w:val="00BE5316"/>
    <w:rsid w:val="00BE536E"/>
    <w:rsid w:val="00BE5446"/>
    <w:rsid w:val="00BE5501"/>
    <w:rsid w:val="00BE55F2"/>
    <w:rsid w:val="00BE575E"/>
    <w:rsid w:val="00BE5809"/>
    <w:rsid w:val="00BE5956"/>
    <w:rsid w:val="00BE5A3F"/>
    <w:rsid w:val="00BE5BCE"/>
    <w:rsid w:val="00BE5C9D"/>
    <w:rsid w:val="00BE5D8E"/>
    <w:rsid w:val="00BE60B0"/>
    <w:rsid w:val="00BE60E0"/>
    <w:rsid w:val="00BE60EB"/>
    <w:rsid w:val="00BE6168"/>
    <w:rsid w:val="00BE6378"/>
    <w:rsid w:val="00BE64F9"/>
    <w:rsid w:val="00BE6615"/>
    <w:rsid w:val="00BE6854"/>
    <w:rsid w:val="00BE686E"/>
    <w:rsid w:val="00BE69D7"/>
    <w:rsid w:val="00BE6A57"/>
    <w:rsid w:val="00BE6A9B"/>
    <w:rsid w:val="00BE6BBA"/>
    <w:rsid w:val="00BE6BCE"/>
    <w:rsid w:val="00BE6C74"/>
    <w:rsid w:val="00BE6D45"/>
    <w:rsid w:val="00BE6DBF"/>
    <w:rsid w:val="00BE709D"/>
    <w:rsid w:val="00BE7239"/>
    <w:rsid w:val="00BE728B"/>
    <w:rsid w:val="00BE728F"/>
    <w:rsid w:val="00BE7351"/>
    <w:rsid w:val="00BE743D"/>
    <w:rsid w:val="00BE74B1"/>
    <w:rsid w:val="00BE752C"/>
    <w:rsid w:val="00BE765B"/>
    <w:rsid w:val="00BE7673"/>
    <w:rsid w:val="00BE76A8"/>
    <w:rsid w:val="00BE7717"/>
    <w:rsid w:val="00BE79B9"/>
    <w:rsid w:val="00BE79D0"/>
    <w:rsid w:val="00BE7AF8"/>
    <w:rsid w:val="00BE7B05"/>
    <w:rsid w:val="00BE7B53"/>
    <w:rsid w:val="00BE7C42"/>
    <w:rsid w:val="00BE7C76"/>
    <w:rsid w:val="00BE7CA5"/>
    <w:rsid w:val="00BE7D1B"/>
    <w:rsid w:val="00BE7E2D"/>
    <w:rsid w:val="00BE7E80"/>
    <w:rsid w:val="00BE7E9B"/>
    <w:rsid w:val="00BF0006"/>
    <w:rsid w:val="00BF0127"/>
    <w:rsid w:val="00BF018F"/>
    <w:rsid w:val="00BF021B"/>
    <w:rsid w:val="00BF0254"/>
    <w:rsid w:val="00BF0286"/>
    <w:rsid w:val="00BF029E"/>
    <w:rsid w:val="00BF0438"/>
    <w:rsid w:val="00BF0628"/>
    <w:rsid w:val="00BF064E"/>
    <w:rsid w:val="00BF06CF"/>
    <w:rsid w:val="00BF0750"/>
    <w:rsid w:val="00BF07E4"/>
    <w:rsid w:val="00BF07F3"/>
    <w:rsid w:val="00BF0957"/>
    <w:rsid w:val="00BF0995"/>
    <w:rsid w:val="00BF0A50"/>
    <w:rsid w:val="00BF0A56"/>
    <w:rsid w:val="00BF0A88"/>
    <w:rsid w:val="00BF0AF9"/>
    <w:rsid w:val="00BF0B15"/>
    <w:rsid w:val="00BF0B31"/>
    <w:rsid w:val="00BF0B44"/>
    <w:rsid w:val="00BF0BCC"/>
    <w:rsid w:val="00BF0D6D"/>
    <w:rsid w:val="00BF0D88"/>
    <w:rsid w:val="00BF0E9F"/>
    <w:rsid w:val="00BF1119"/>
    <w:rsid w:val="00BF1153"/>
    <w:rsid w:val="00BF12EF"/>
    <w:rsid w:val="00BF138C"/>
    <w:rsid w:val="00BF1458"/>
    <w:rsid w:val="00BF155A"/>
    <w:rsid w:val="00BF15D0"/>
    <w:rsid w:val="00BF1677"/>
    <w:rsid w:val="00BF167B"/>
    <w:rsid w:val="00BF16FD"/>
    <w:rsid w:val="00BF176D"/>
    <w:rsid w:val="00BF17E5"/>
    <w:rsid w:val="00BF183C"/>
    <w:rsid w:val="00BF1959"/>
    <w:rsid w:val="00BF19E6"/>
    <w:rsid w:val="00BF19F2"/>
    <w:rsid w:val="00BF1A29"/>
    <w:rsid w:val="00BF1A3F"/>
    <w:rsid w:val="00BF1A52"/>
    <w:rsid w:val="00BF1C62"/>
    <w:rsid w:val="00BF1D39"/>
    <w:rsid w:val="00BF1DD1"/>
    <w:rsid w:val="00BF1FCD"/>
    <w:rsid w:val="00BF20A7"/>
    <w:rsid w:val="00BF2233"/>
    <w:rsid w:val="00BF2268"/>
    <w:rsid w:val="00BF22A0"/>
    <w:rsid w:val="00BF23FF"/>
    <w:rsid w:val="00BF2449"/>
    <w:rsid w:val="00BF2454"/>
    <w:rsid w:val="00BF24FF"/>
    <w:rsid w:val="00BF2595"/>
    <w:rsid w:val="00BF2903"/>
    <w:rsid w:val="00BF2A09"/>
    <w:rsid w:val="00BF2B0E"/>
    <w:rsid w:val="00BF2B70"/>
    <w:rsid w:val="00BF2BCA"/>
    <w:rsid w:val="00BF2BF8"/>
    <w:rsid w:val="00BF2CA1"/>
    <w:rsid w:val="00BF2D42"/>
    <w:rsid w:val="00BF2DF8"/>
    <w:rsid w:val="00BF2F1C"/>
    <w:rsid w:val="00BF2F3C"/>
    <w:rsid w:val="00BF2FA0"/>
    <w:rsid w:val="00BF2FB5"/>
    <w:rsid w:val="00BF3043"/>
    <w:rsid w:val="00BF30F6"/>
    <w:rsid w:val="00BF3184"/>
    <w:rsid w:val="00BF32A5"/>
    <w:rsid w:val="00BF334F"/>
    <w:rsid w:val="00BF3371"/>
    <w:rsid w:val="00BF3452"/>
    <w:rsid w:val="00BF3622"/>
    <w:rsid w:val="00BF3698"/>
    <w:rsid w:val="00BF36A3"/>
    <w:rsid w:val="00BF382E"/>
    <w:rsid w:val="00BF383B"/>
    <w:rsid w:val="00BF38F3"/>
    <w:rsid w:val="00BF38F7"/>
    <w:rsid w:val="00BF3D4D"/>
    <w:rsid w:val="00BF3E9F"/>
    <w:rsid w:val="00BF3EF6"/>
    <w:rsid w:val="00BF3FA1"/>
    <w:rsid w:val="00BF41B8"/>
    <w:rsid w:val="00BF41C1"/>
    <w:rsid w:val="00BF42C8"/>
    <w:rsid w:val="00BF42EA"/>
    <w:rsid w:val="00BF4315"/>
    <w:rsid w:val="00BF4403"/>
    <w:rsid w:val="00BF4421"/>
    <w:rsid w:val="00BF4494"/>
    <w:rsid w:val="00BF44AB"/>
    <w:rsid w:val="00BF4519"/>
    <w:rsid w:val="00BF4592"/>
    <w:rsid w:val="00BF45FB"/>
    <w:rsid w:val="00BF4607"/>
    <w:rsid w:val="00BF467D"/>
    <w:rsid w:val="00BF477D"/>
    <w:rsid w:val="00BF4864"/>
    <w:rsid w:val="00BF497D"/>
    <w:rsid w:val="00BF498A"/>
    <w:rsid w:val="00BF49A5"/>
    <w:rsid w:val="00BF4ACF"/>
    <w:rsid w:val="00BF4BAF"/>
    <w:rsid w:val="00BF4CC4"/>
    <w:rsid w:val="00BF4E48"/>
    <w:rsid w:val="00BF4F2D"/>
    <w:rsid w:val="00BF4FF3"/>
    <w:rsid w:val="00BF52A1"/>
    <w:rsid w:val="00BF54D2"/>
    <w:rsid w:val="00BF5521"/>
    <w:rsid w:val="00BF5544"/>
    <w:rsid w:val="00BF55DB"/>
    <w:rsid w:val="00BF56A3"/>
    <w:rsid w:val="00BF56F6"/>
    <w:rsid w:val="00BF5757"/>
    <w:rsid w:val="00BF586B"/>
    <w:rsid w:val="00BF58BC"/>
    <w:rsid w:val="00BF591E"/>
    <w:rsid w:val="00BF59FE"/>
    <w:rsid w:val="00BF5BE4"/>
    <w:rsid w:val="00BF5C20"/>
    <w:rsid w:val="00BF5C45"/>
    <w:rsid w:val="00BF5D8E"/>
    <w:rsid w:val="00BF5FFE"/>
    <w:rsid w:val="00BF6050"/>
    <w:rsid w:val="00BF60A5"/>
    <w:rsid w:val="00BF6215"/>
    <w:rsid w:val="00BF622F"/>
    <w:rsid w:val="00BF63A7"/>
    <w:rsid w:val="00BF645C"/>
    <w:rsid w:val="00BF6467"/>
    <w:rsid w:val="00BF64F9"/>
    <w:rsid w:val="00BF6577"/>
    <w:rsid w:val="00BF660F"/>
    <w:rsid w:val="00BF662F"/>
    <w:rsid w:val="00BF673B"/>
    <w:rsid w:val="00BF6800"/>
    <w:rsid w:val="00BF6907"/>
    <w:rsid w:val="00BF696A"/>
    <w:rsid w:val="00BF69B4"/>
    <w:rsid w:val="00BF69E3"/>
    <w:rsid w:val="00BF6A01"/>
    <w:rsid w:val="00BF6AA0"/>
    <w:rsid w:val="00BF6B79"/>
    <w:rsid w:val="00BF6B80"/>
    <w:rsid w:val="00BF6BB9"/>
    <w:rsid w:val="00BF6C00"/>
    <w:rsid w:val="00BF6CC8"/>
    <w:rsid w:val="00BF6CED"/>
    <w:rsid w:val="00BF6D0E"/>
    <w:rsid w:val="00BF6DE3"/>
    <w:rsid w:val="00BF6EA0"/>
    <w:rsid w:val="00BF6EA8"/>
    <w:rsid w:val="00BF702A"/>
    <w:rsid w:val="00BF7044"/>
    <w:rsid w:val="00BF7045"/>
    <w:rsid w:val="00BF7112"/>
    <w:rsid w:val="00BF71CE"/>
    <w:rsid w:val="00BF7312"/>
    <w:rsid w:val="00BF735F"/>
    <w:rsid w:val="00BF7401"/>
    <w:rsid w:val="00BF7479"/>
    <w:rsid w:val="00BF7538"/>
    <w:rsid w:val="00BF75D0"/>
    <w:rsid w:val="00BF76B7"/>
    <w:rsid w:val="00BF7739"/>
    <w:rsid w:val="00BF7760"/>
    <w:rsid w:val="00BF778C"/>
    <w:rsid w:val="00BF7DB5"/>
    <w:rsid w:val="00BF7E18"/>
    <w:rsid w:val="00BF7E57"/>
    <w:rsid w:val="00BF7E62"/>
    <w:rsid w:val="00BF7EAC"/>
    <w:rsid w:val="00BF7F2A"/>
    <w:rsid w:val="00BF7F90"/>
    <w:rsid w:val="00C00068"/>
    <w:rsid w:val="00C000E7"/>
    <w:rsid w:val="00C000F1"/>
    <w:rsid w:val="00C0017A"/>
    <w:rsid w:val="00C003EE"/>
    <w:rsid w:val="00C00404"/>
    <w:rsid w:val="00C0059B"/>
    <w:rsid w:val="00C005E3"/>
    <w:rsid w:val="00C007C7"/>
    <w:rsid w:val="00C00816"/>
    <w:rsid w:val="00C0091C"/>
    <w:rsid w:val="00C009DB"/>
    <w:rsid w:val="00C009F1"/>
    <w:rsid w:val="00C00A29"/>
    <w:rsid w:val="00C00A59"/>
    <w:rsid w:val="00C00C01"/>
    <w:rsid w:val="00C00C68"/>
    <w:rsid w:val="00C00C8C"/>
    <w:rsid w:val="00C00D8B"/>
    <w:rsid w:val="00C00DC8"/>
    <w:rsid w:val="00C00E28"/>
    <w:rsid w:val="00C00EC1"/>
    <w:rsid w:val="00C00ED4"/>
    <w:rsid w:val="00C00FCF"/>
    <w:rsid w:val="00C0107C"/>
    <w:rsid w:val="00C010B3"/>
    <w:rsid w:val="00C01182"/>
    <w:rsid w:val="00C011FA"/>
    <w:rsid w:val="00C01265"/>
    <w:rsid w:val="00C012A2"/>
    <w:rsid w:val="00C012DC"/>
    <w:rsid w:val="00C013F7"/>
    <w:rsid w:val="00C014D6"/>
    <w:rsid w:val="00C01506"/>
    <w:rsid w:val="00C01518"/>
    <w:rsid w:val="00C016A0"/>
    <w:rsid w:val="00C01751"/>
    <w:rsid w:val="00C01758"/>
    <w:rsid w:val="00C018A9"/>
    <w:rsid w:val="00C018C4"/>
    <w:rsid w:val="00C01918"/>
    <w:rsid w:val="00C01954"/>
    <w:rsid w:val="00C01995"/>
    <w:rsid w:val="00C01A1E"/>
    <w:rsid w:val="00C01A45"/>
    <w:rsid w:val="00C01B21"/>
    <w:rsid w:val="00C01BD7"/>
    <w:rsid w:val="00C01C22"/>
    <w:rsid w:val="00C01C3A"/>
    <w:rsid w:val="00C01C6B"/>
    <w:rsid w:val="00C01DFC"/>
    <w:rsid w:val="00C01F68"/>
    <w:rsid w:val="00C0208A"/>
    <w:rsid w:val="00C023B9"/>
    <w:rsid w:val="00C02486"/>
    <w:rsid w:val="00C024AF"/>
    <w:rsid w:val="00C024F2"/>
    <w:rsid w:val="00C0255A"/>
    <w:rsid w:val="00C027A3"/>
    <w:rsid w:val="00C027F3"/>
    <w:rsid w:val="00C0282A"/>
    <w:rsid w:val="00C0283C"/>
    <w:rsid w:val="00C02867"/>
    <w:rsid w:val="00C02892"/>
    <w:rsid w:val="00C02A4D"/>
    <w:rsid w:val="00C02BC8"/>
    <w:rsid w:val="00C02CEE"/>
    <w:rsid w:val="00C02D2C"/>
    <w:rsid w:val="00C02D9B"/>
    <w:rsid w:val="00C02DC5"/>
    <w:rsid w:val="00C02E1B"/>
    <w:rsid w:val="00C02F0C"/>
    <w:rsid w:val="00C02FD1"/>
    <w:rsid w:val="00C03027"/>
    <w:rsid w:val="00C0302C"/>
    <w:rsid w:val="00C03054"/>
    <w:rsid w:val="00C030A1"/>
    <w:rsid w:val="00C030A5"/>
    <w:rsid w:val="00C0319C"/>
    <w:rsid w:val="00C031A4"/>
    <w:rsid w:val="00C03214"/>
    <w:rsid w:val="00C03288"/>
    <w:rsid w:val="00C0334C"/>
    <w:rsid w:val="00C033A9"/>
    <w:rsid w:val="00C03435"/>
    <w:rsid w:val="00C03487"/>
    <w:rsid w:val="00C03518"/>
    <w:rsid w:val="00C03597"/>
    <w:rsid w:val="00C036CB"/>
    <w:rsid w:val="00C0374A"/>
    <w:rsid w:val="00C038DD"/>
    <w:rsid w:val="00C038E4"/>
    <w:rsid w:val="00C03906"/>
    <w:rsid w:val="00C03935"/>
    <w:rsid w:val="00C03968"/>
    <w:rsid w:val="00C03B5E"/>
    <w:rsid w:val="00C03DB6"/>
    <w:rsid w:val="00C03EC5"/>
    <w:rsid w:val="00C03F2A"/>
    <w:rsid w:val="00C03F44"/>
    <w:rsid w:val="00C03F99"/>
    <w:rsid w:val="00C03FFB"/>
    <w:rsid w:val="00C040C3"/>
    <w:rsid w:val="00C0411C"/>
    <w:rsid w:val="00C041A9"/>
    <w:rsid w:val="00C04308"/>
    <w:rsid w:val="00C04356"/>
    <w:rsid w:val="00C04417"/>
    <w:rsid w:val="00C04487"/>
    <w:rsid w:val="00C045F1"/>
    <w:rsid w:val="00C04681"/>
    <w:rsid w:val="00C046A7"/>
    <w:rsid w:val="00C046A8"/>
    <w:rsid w:val="00C04723"/>
    <w:rsid w:val="00C0478B"/>
    <w:rsid w:val="00C047A5"/>
    <w:rsid w:val="00C048B4"/>
    <w:rsid w:val="00C049AB"/>
    <w:rsid w:val="00C04A06"/>
    <w:rsid w:val="00C04A5C"/>
    <w:rsid w:val="00C04B69"/>
    <w:rsid w:val="00C04B99"/>
    <w:rsid w:val="00C04C45"/>
    <w:rsid w:val="00C04DDD"/>
    <w:rsid w:val="00C04DDF"/>
    <w:rsid w:val="00C04E59"/>
    <w:rsid w:val="00C04E64"/>
    <w:rsid w:val="00C051A4"/>
    <w:rsid w:val="00C051BB"/>
    <w:rsid w:val="00C0520B"/>
    <w:rsid w:val="00C052A1"/>
    <w:rsid w:val="00C052FB"/>
    <w:rsid w:val="00C053D8"/>
    <w:rsid w:val="00C053E6"/>
    <w:rsid w:val="00C05535"/>
    <w:rsid w:val="00C0559F"/>
    <w:rsid w:val="00C05704"/>
    <w:rsid w:val="00C05741"/>
    <w:rsid w:val="00C057EA"/>
    <w:rsid w:val="00C05969"/>
    <w:rsid w:val="00C059BD"/>
    <w:rsid w:val="00C05AA1"/>
    <w:rsid w:val="00C05B41"/>
    <w:rsid w:val="00C05BC5"/>
    <w:rsid w:val="00C05BD7"/>
    <w:rsid w:val="00C05C5F"/>
    <w:rsid w:val="00C05EEB"/>
    <w:rsid w:val="00C0614A"/>
    <w:rsid w:val="00C062C4"/>
    <w:rsid w:val="00C06355"/>
    <w:rsid w:val="00C0638A"/>
    <w:rsid w:val="00C063B7"/>
    <w:rsid w:val="00C0644D"/>
    <w:rsid w:val="00C065B3"/>
    <w:rsid w:val="00C06617"/>
    <w:rsid w:val="00C06649"/>
    <w:rsid w:val="00C066BF"/>
    <w:rsid w:val="00C066C7"/>
    <w:rsid w:val="00C06730"/>
    <w:rsid w:val="00C067CB"/>
    <w:rsid w:val="00C067F3"/>
    <w:rsid w:val="00C068A0"/>
    <w:rsid w:val="00C0693C"/>
    <w:rsid w:val="00C06A20"/>
    <w:rsid w:val="00C06A84"/>
    <w:rsid w:val="00C06AA0"/>
    <w:rsid w:val="00C06BEA"/>
    <w:rsid w:val="00C06D57"/>
    <w:rsid w:val="00C06E03"/>
    <w:rsid w:val="00C06E77"/>
    <w:rsid w:val="00C06EA1"/>
    <w:rsid w:val="00C06EE3"/>
    <w:rsid w:val="00C06EF0"/>
    <w:rsid w:val="00C06F2A"/>
    <w:rsid w:val="00C06FF2"/>
    <w:rsid w:val="00C07030"/>
    <w:rsid w:val="00C071E7"/>
    <w:rsid w:val="00C07296"/>
    <w:rsid w:val="00C07331"/>
    <w:rsid w:val="00C07493"/>
    <w:rsid w:val="00C074DB"/>
    <w:rsid w:val="00C07668"/>
    <w:rsid w:val="00C0766F"/>
    <w:rsid w:val="00C0787F"/>
    <w:rsid w:val="00C078AA"/>
    <w:rsid w:val="00C078F4"/>
    <w:rsid w:val="00C07A57"/>
    <w:rsid w:val="00C07A82"/>
    <w:rsid w:val="00C07B49"/>
    <w:rsid w:val="00C07BB4"/>
    <w:rsid w:val="00C10077"/>
    <w:rsid w:val="00C10157"/>
    <w:rsid w:val="00C10212"/>
    <w:rsid w:val="00C1026C"/>
    <w:rsid w:val="00C1029A"/>
    <w:rsid w:val="00C102C0"/>
    <w:rsid w:val="00C102E8"/>
    <w:rsid w:val="00C103A8"/>
    <w:rsid w:val="00C103C5"/>
    <w:rsid w:val="00C103F9"/>
    <w:rsid w:val="00C1043E"/>
    <w:rsid w:val="00C1044F"/>
    <w:rsid w:val="00C1046A"/>
    <w:rsid w:val="00C10556"/>
    <w:rsid w:val="00C105E3"/>
    <w:rsid w:val="00C105FC"/>
    <w:rsid w:val="00C1065A"/>
    <w:rsid w:val="00C10680"/>
    <w:rsid w:val="00C1068F"/>
    <w:rsid w:val="00C1070E"/>
    <w:rsid w:val="00C10733"/>
    <w:rsid w:val="00C10764"/>
    <w:rsid w:val="00C10C40"/>
    <w:rsid w:val="00C10C77"/>
    <w:rsid w:val="00C10D04"/>
    <w:rsid w:val="00C10EB1"/>
    <w:rsid w:val="00C10EBA"/>
    <w:rsid w:val="00C10FA7"/>
    <w:rsid w:val="00C10FD4"/>
    <w:rsid w:val="00C11026"/>
    <w:rsid w:val="00C1109E"/>
    <w:rsid w:val="00C110BC"/>
    <w:rsid w:val="00C1111B"/>
    <w:rsid w:val="00C11141"/>
    <w:rsid w:val="00C1116A"/>
    <w:rsid w:val="00C11220"/>
    <w:rsid w:val="00C112D6"/>
    <w:rsid w:val="00C11468"/>
    <w:rsid w:val="00C1151A"/>
    <w:rsid w:val="00C11616"/>
    <w:rsid w:val="00C11651"/>
    <w:rsid w:val="00C11653"/>
    <w:rsid w:val="00C11745"/>
    <w:rsid w:val="00C118A4"/>
    <w:rsid w:val="00C11A4B"/>
    <w:rsid w:val="00C11BAC"/>
    <w:rsid w:val="00C11C28"/>
    <w:rsid w:val="00C11C48"/>
    <w:rsid w:val="00C11D83"/>
    <w:rsid w:val="00C11EA9"/>
    <w:rsid w:val="00C11ED2"/>
    <w:rsid w:val="00C11F05"/>
    <w:rsid w:val="00C11F40"/>
    <w:rsid w:val="00C11F95"/>
    <w:rsid w:val="00C11FA2"/>
    <w:rsid w:val="00C120B6"/>
    <w:rsid w:val="00C12121"/>
    <w:rsid w:val="00C121CC"/>
    <w:rsid w:val="00C121E1"/>
    <w:rsid w:val="00C12214"/>
    <w:rsid w:val="00C12246"/>
    <w:rsid w:val="00C122D2"/>
    <w:rsid w:val="00C122D3"/>
    <w:rsid w:val="00C12394"/>
    <w:rsid w:val="00C123B0"/>
    <w:rsid w:val="00C123E0"/>
    <w:rsid w:val="00C1241A"/>
    <w:rsid w:val="00C12471"/>
    <w:rsid w:val="00C126A0"/>
    <w:rsid w:val="00C12722"/>
    <w:rsid w:val="00C127DA"/>
    <w:rsid w:val="00C127DE"/>
    <w:rsid w:val="00C127E4"/>
    <w:rsid w:val="00C128CD"/>
    <w:rsid w:val="00C1293F"/>
    <w:rsid w:val="00C12A89"/>
    <w:rsid w:val="00C12AAE"/>
    <w:rsid w:val="00C12B39"/>
    <w:rsid w:val="00C12C9B"/>
    <w:rsid w:val="00C12D48"/>
    <w:rsid w:val="00C12D80"/>
    <w:rsid w:val="00C12DB2"/>
    <w:rsid w:val="00C12EF5"/>
    <w:rsid w:val="00C13234"/>
    <w:rsid w:val="00C13315"/>
    <w:rsid w:val="00C1337D"/>
    <w:rsid w:val="00C133AB"/>
    <w:rsid w:val="00C13513"/>
    <w:rsid w:val="00C13618"/>
    <w:rsid w:val="00C136C1"/>
    <w:rsid w:val="00C137B3"/>
    <w:rsid w:val="00C13817"/>
    <w:rsid w:val="00C13834"/>
    <w:rsid w:val="00C138BA"/>
    <w:rsid w:val="00C13900"/>
    <w:rsid w:val="00C13948"/>
    <w:rsid w:val="00C13A29"/>
    <w:rsid w:val="00C13A3B"/>
    <w:rsid w:val="00C13AF9"/>
    <w:rsid w:val="00C13B05"/>
    <w:rsid w:val="00C13C00"/>
    <w:rsid w:val="00C13C3A"/>
    <w:rsid w:val="00C13C63"/>
    <w:rsid w:val="00C13DD2"/>
    <w:rsid w:val="00C13E35"/>
    <w:rsid w:val="00C13EA5"/>
    <w:rsid w:val="00C14029"/>
    <w:rsid w:val="00C141D2"/>
    <w:rsid w:val="00C141EC"/>
    <w:rsid w:val="00C14258"/>
    <w:rsid w:val="00C142B0"/>
    <w:rsid w:val="00C142B6"/>
    <w:rsid w:val="00C143E9"/>
    <w:rsid w:val="00C14431"/>
    <w:rsid w:val="00C144C3"/>
    <w:rsid w:val="00C14703"/>
    <w:rsid w:val="00C147FD"/>
    <w:rsid w:val="00C1481C"/>
    <w:rsid w:val="00C1481F"/>
    <w:rsid w:val="00C14907"/>
    <w:rsid w:val="00C1492C"/>
    <w:rsid w:val="00C14937"/>
    <w:rsid w:val="00C149CB"/>
    <w:rsid w:val="00C149E2"/>
    <w:rsid w:val="00C14AD9"/>
    <w:rsid w:val="00C14B82"/>
    <w:rsid w:val="00C14D0B"/>
    <w:rsid w:val="00C14D50"/>
    <w:rsid w:val="00C14E8D"/>
    <w:rsid w:val="00C14EA7"/>
    <w:rsid w:val="00C14EAA"/>
    <w:rsid w:val="00C14FB9"/>
    <w:rsid w:val="00C15015"/>
    <w:rsid w:val="00C15041"/>
    <w:rsid w:val="00C151C1"/>
    <w:rsid w:val="00C151CF"/>
    <w:rsid w:val="00C1535C"/>
    <w:rsid w:val="00C153BD"/>
    <w:rsid w:val="00C1546B"/>
    <w:rsid w:val="00C154C7"/>
    <w:rsid w:val="00C155BC"/>
    <w:rsid w:val="00C155CE"/>
    <w:rsid w:val="00C15607"/>
    <w:rsid w:val="00C15608"/>
    <w:rsid w:val="00C15644"/>
    <w:rsid w:val="00C156DB"/>
    <w:rsid w:val="00C157BA"/>
    <w:rsid w:val="00C15877"/>
    <w:rsid w:val="00C158D4"/>
    <w:rsid w:val="00C15933"/>
    <w:rsid w:val="00C1598B"/>
    <w:rsid w:val="00C159BE"/>
    <w:rsid w:val="00C15A0C"/>
    <w:rsid w:val="00C15BC7"/>
    <w:rsid w:val="00C15C05"/>
    <w:rsid w:val="00C15CB1"/>
    <w:rsid w:val="00C15D3E"/>
    <w:rsid w:val="00C15D9A"/>
    <w:rsid w:val="00C15DC3"/>
    <w:rsid w:val="00C15E89"/>
    <w:rsid w:val="00C15F1A"/>
    <w:rsid w:val="00C15FAD"/>
    <w:rsid w:val="00C15FC7"/>
    <w:rsid w:val="00C1614A"/>
    <w:rsid w:val="00C16156"/>
    <w:rsid w:val="00C16196"/>
    <w:rsid w:val="00C162C4"/>
    <w:rsid w:val="00C163FF"/>
    <w:rsid w:val="00C16531"/>
    <w:rsid w:val="00C166B5"/>
    <w:rsid w:val="00C16711"/>
    <w:rsid w:val="00C169EA"/>
    <w:rsid w:val="00C169F4"/>
    <w:rsid w:val="00C16A52"/>
    <w:rsid w:val="00C16AA4"/>
    <w:rsid w:val="00C16AA9"/>
    <w:rsid w:val="00C16AC6"/>
    <w:rsid w:val="00C16AF1"/>
    <w:rsid w:val="00C16C24"/>
    <w:rsid w:val="00C16CC1"/>
    <w:rsid w:val="00C16D32"/>
    <w:rsid w:val="00C16D40"/>
    <w:rsid w:val="00C16E2F"/>
    <w:rsid w:val="00C16F7B"/>
    <w:rsid w:val="00C1707E"/>
    <w:rsid w:val="00C17085"/>
    <w:rsid w:val="00C17223"/>
    <w:rsid w:val="00C1726C"/>
    <w:rsid w:val="00C1732C"/>
    <w:rsid w:val="00C17370"/>
    <w:rsid w:val="00C173B0"/>
    <w:rsid w:val="00C174B9"/>
    <w:rsid w:val="00C1760D"/>
    <w:rsid w:val="00C1769A"/>
    <w:rsid w:val="00C1778B"/>
    <w:rsid w:val="00C179F6"/>
    <w:rsid w:val="00C179F9"/>
    <w:rsid w:val="00C17A27"/>
    <w:rsid w:val="00C17AB1"/>
    <w:rsid w:val="00C17B2A"/>
    <w:rsid w:val="00C17B48"/>
    <w:rsid w:val="00C17ED0"/>
    <w:rsid w:val="00C17F1C"/>
    <w:rsid w:val="00C17F80"/>
    <w:rsid w:val="00C17FD3"/>
    <w:rsid w:val="00C2015F"/>
    <w:rsid w:val="00C20175"/>
    <w:rsid w:val="00C20310"/>
    <w:rsid w:val="00C20325"/>
    <w:rsid w:val="00C20377"/>
    <w:rsid w:val="00C204DF"/>
    <w:rsid w:val="00C204E8"/>
    <w:rsid w:val="00C2076F"/>
    <w:rsid w:val="00C2079A"/>
    <w:rsid w:val="00C207AF"/>
    <w:rsid w:val="00C208F1"/>
    <w:rsid w:val="00C20907"/>
    <w:rsid w:val="00C20A5E"/>
    <w:rsid w:val="00C20AFD"/>
    <w:rsid w:val="00C20BE6"/>
    <w:rsid w:val="00C20C29"/>
    <w:rsid w:val="00C20C44"/>
    <w:rsid w:val="00C20CFA"/>
    <w:rsid w:val="00C20D63"/>
    <w:rsid w:val="00C20D79"/>
    <w:rsid w:val="00C20E63"/>
    <w:rsid w:val="00C20F0F"/>
    <w:rsid w:val="00C20FF0"/>
    <w:rsid w:val="00C2103D"/>
    <w:rsid w:val="00C21047"/>
    <w:rsid w:val="00C21135"/>
    <w:rsid w:val="00C2119F"/>
    <w:rsid w:val="00C21228"/>
    <w:rsid w:val="00C2129E"/>
    <w:rsid w:val="00C212BD"/>
    <w:rsid w:val="00C213CE"/>
    <w:rsid w:val="00C213ED"/>
    <w:rsid w:val="00C213F0"/>
    <w:rsid w:val="00C21449"/>
    <w:rsid w:val="00C21471"/>
    <w:rsid w:val="00C2155B"/>
    <w:rsid w:val="00C21617"/>
    <w:rsid w:val="00C216AA"/>
    <w:rsid w:val="00C217B8"/>
    <w:rsid w:val="00C217BC"/>
    <w:rsid w:val="00C219BD"/>
    <w:rsid w:val="00C219DD"/>
    <w:rsid w:val="00C21A51"/>
    <w:rsid w:val="00C21B53"/>
    <w:rsid w:val="00C21C45"/>
    <w:rsid w:val="00C21C53"/>
    <w:rsid w:val="00C21CFD"/>
    <w:rsid w:val="00C21DD2"/>
    <w:rsid w:val="00C21E54"/>
    <w:rsid w:val="00C21E7F"/>
    <w:rsid w:val="00C21EE3"/>
    <w:rsid w:val="00C21F26"/>
    <w:rsid w:val="00C21F39"/>
    <w:rsid w:val="00C220A6"/>
    <w:rsid w:val="00C221CD"/>
    <w:rsid w:val="00C223A9"/>
    <w:rsid w:val="00C223CE"/>
    <w:rsid w:val="00C22460"/>
    <w:rsid w:val="00C22489"/>
    <w:rsid w:val="00C224BD"/>
    <w:rsid w:val="00C2264C"/>
    <w:rsid w:val="00C22699"/>
    <w:rsid w:val="00C226A1"/>
    <w:rsid w:val="00C226A9"/>
    <w:rsid w:val="00C2270A"/>
    <w:rsid w:val="00C22764"/>
    <w:rsid w:val="00C22776"/>
    <w:rsid w:val="00C22913"/>
    <w:rsid w:val="00C22922"/>
    <w:rsid w:val="00C22927"/>
    <w:rsid w:val="00C22A34"/>
    <w:rsid w:val="00C22D1A"/>
    <w:rsid w:val="00C22D45"/>
    <w:rsid w:val="00C22D5C"/>
    <w:rsid w:val="00C22E07"/>
    <w:rsid w:val="00C22EAD"/>
    <w:rsid w:val="00C23043"/>
    <w:rsid w:val="00C230F8"/>
    <w:rsid w:val="00C23100"/>
    <w:rsid w:val="00C231AC"/>
    <w:rsid w:val="00C23341"/>
    <w:rsid w:val="00C2337A"/>
    <w:rsid w:val="00C23525"/>
    <w:rsid w:val="00C235A2"/>
    <w:rsid w:val="00C235F3"/>
    <w:rsid w:val="00C23689"/>
    <w:rsid w:val="00C236AF"/>
    <w:rsid w:val="00C236B9"/>
    <w:rsid w:val="00C236C2"/>
    <w:rsid w:val="00C2384C"/>
    <w:rsid w:val="00C23931"/>
    <w:rsid w:val="00C23936"/>
    <w:rsid w:val="00C23A19"/>
    <w:rsid w:val="00C23AE7"/>
    <w:rsid w:val="00C23B6E"/>
    <w:rsid w:val="00C23BDF"/>
    <w:rsid w:val="00C23BFB"/>
    <w:rsid w:val="00C23CFB"/>
    <w:rsid w:val="00C23D3C"/>
    <w:rsid w:val="00C23F0D"/>
    <w:rsid w:val="00C23FAA"/>
    <w:rsid w:val="00C23FCB"/>
    <w:rsid w:val="00C23FEC"/>
    <w:rsid w:val="00C240A7"/>
    <w:rsid w:val="00C24215"/>
    <w:rsid w:val="00C24293"/>
    <w:rsid w:val="00C24354"/>
    <w:rsid w:val="00C2437D"/>
    <w:rsid w:val="00C24433"/>
    <w:rsid w:val="00C244CB"/>
    <w:rsid w:val="00C244CC"/>
    <w:rsid w:val="00C24727"/>
    <w:rsid w:val="00C24729"/>
    <w:rsid w:val="00C2475C"/>
    <w:rsid w:val="00C24777"/>
    <w:rsid w:val="00C2480B"/>
    <w:rsid w:val="00C24852"/>
    <w:rsid w:val="00C2491C"/>
    <w:rsid w:val="00C249C9"/>
    <w:rsid w:val="00C24A2A"/>
    <w:rsid w:val="00C24A7E"/>
    <w:rsid w:val="00C24BB3"/>
    <w:rsid w:val="00C24C91"/>
    <w:rsid w:val="00C24E1B"/>
    <w:rsid w:val="00C24E60"/>
    <w:rsid w:val="00C24EBB"/>
    <w:rsid w:val="00C24F71"/>
    <w:rsid w:val="00C25001"/>
    <w:rsid w:val="00C250F8"/>
    <w:rsid w:val="00C2513B"/>
    <w:rsid w:val="00C2515D"/>
    <w:rsid w:val="00C2518E"/>
    <w:rsid w:val="00C251B3"/>
    <w:rsid w:val="00C25260"/>
    <w:rsid w:val="00C25275"/>
    <w:rsid w:val="00C2529C"/>
    <w:rsid w:val="00C25384"/>
    <w:rsid w:val="00C25498"/>
    <w:rsid w:val="00C254C7"/>
    <w:rsid w:val="00C254D7"/>
    <w:rsid w:val="00C25533"/>
    <w:rsid w:val="00C25547"/>
    <w:rsid w:val="00C255E5"/>
    <w:rsid w:val="00C256E7"/>
    <w:rsid w:val="00C25794"/>
    <w:rsid w:val="00C25977"/>
    <w:rsid w:val="00C2599F"/>
    <w:rsid w:val="00C25AD4"/>
    <w:rsid w:val="00C25AFB"/>
    <w:rsid w:val="00C25C8C"/>
    <w:rsid w:val="00C25D0A"/>
    <w:rsid w:val="00C25DCB"/>
    <w:rsid w:val="00C2606D"/>
    <w:rsid w:val="00C26153"/>
    <w:rsid w:val="00C2618E"/>
    <w:rsid w:val="00C2623F"/>
    <w:rsid w:val="00C2625B"/>
    <w:rsid w:val="00C262E7"/>
    <w:rsid w:val="00C2639D"/>
    <w:rsid w:val="00C263CB"/>
    <w:rsid w:val="00C264B5"/>
    <w:rsid w:val="00C2664D"/>
    <w:rsid w:val="00C26680"/>
    <w:rsid w:val="00C267C4"/>
    <w:rsid w:val="00C26905"/>
    <w:rsid w:val="00C26A52"/>
    <w:rsid w:val="00C26AFE"/>
    <w:rsid w:val="00C26B00"/>
    <w:rsid w:val="00C26B3F"/>
    <w:rsid w:val="00C26B70"/>
    <w:rsid w:val="00C26B7B"/>
    <w:rsid w:val="00C26BA5"/>
    <w:rsid w:val="00C26C4A"/>
    <w:rsid w:val="00C26C6E"/>
    <w:rsid w:val="00C26E3A"/>
    <w:rsid w:val="00C26F67"/>
    <w:rsid w:val="00C26F6A"/>
    <w:rsid w:val="00C27012"/>
    <w:rsid w:val="00C2707D"/>
    <w:rsid w:val="00C270A3"/>
    <w:rsid w:val="00C271FF"/>
    <w:rsid w:val="00C27232"/>
    <w:rsid w:val="00C27257"/>
    <w:rsid w:val="00C273E5"/>
    <w:rsid w:val="00C27466"/>
    <w:rsid w:val="00C2746F"/>
    <w:rsid w:val="00C27508"/>
    <w:rsid w:val="00C27557"/>
    <w:rsid w:val="00C27674"/>
    <w:rsid w:val="00C27675"/>
    <w:rsid w:val="00C276E1"/>
    <w:rsid w:val="00C276F7"/>
    <w:rsid w:val="00C277AD"/>
    <w:rsid w:val="00C27956"/>
    <w:rsid w:val="00C27AD0"/>
    <w:rsid w:val="00C27BB9"/>
    <w:rsid w:val="00C27C06"/>
    <w:rsid w:val="00C27CFE"/>
    <w:rsid w:val="00C27DC6"/>
    <w:rsid w:val="00C27DF9"/>
    <w:rsid w:val="00C27E99"/>
    <w:rsid w:val="00C27EBE"/>
    <w:rsid w:val="00C3008E"/>
    <w:rsid w:val="00C30112"/>
    <w:rsid w:val="00C3020E"/>
    <w:rsid w:val="00C3022A"/>
    <w:rsid w:val="00C30284"/>
    <w:rsid w:val="00C302AD"/>
    <w:rsid w:val="00C30350"/>
    <w:rsid w:val="00C3038F"/>
    <w:rsid w:val="00C30412"/>
    <w:rsid w:val="00C30522"/>
    <w:rsid w:val="00C30531"/>
    <w:rsid w:val="00C30734"/>
    <w:rsid w:val="00C30983"/>
    <w:rsid w:val="00C309C7"/>
    <w:rsid w:val="00C309FF"/>
    <w:rsid w:val="00C30A36"/>
    <w:rsid w:val="00C30B98"/>
    <w:rsid w:val="00C30BB2"/>
    <w:rsid w:val="00C30BCE"/>
    <w:rsid w:val="00C30BF7"/>
    <w:rsid w:val="00C30C37"/>
    <w:rsid w:val="00C30C6F"/>
    <w:rsid w:val="00C30C98"/>
    <w:rsid w:val="00C30CB4"/>
    <w:rsid w:val="00C30DDC"/>
    <w:rsid w:val="00C30DE0"/>
    <w:rsid w:val="00C30F91"/>
    <w:rsid w:val="00C31046"/>
    <w:rsid w:val="00C31067"/>
    <w:rsid w:val="00C31140"/>
    <w:rsid w:val="00C313E1"/>
    <w:rsid w:val="00C313F8"/>
    <w:rsid w:val="00C314A6"/>
    <w:rsid w:val="00C314AF"/>
    <w:rsid w:val="00C31528"/>
    <w:rsid w:val="00C31539"/>
    <w:rsid w:val="00C316C6"/>
    <w:rsid w:val="00C3173B"/>
    <w:rsid w:val="00C3177B"/>
    <w:rsid w:val="00C31958"/>
    <w:rsid w:val="00C319B6"/>
    <w:rsid w:val="00C31A14"/>
    <w:rsid w:val="00C31A5F"/>
    <w:rsid w:val="00C31ADE"/>
    <w:rsid w:val="00C31B0D"/>
    <w:rsid w:val="00C31BB8"/>
    <w:rsid w:val="00C31C78"/>
    <w:rsid w:val="00C31D5F"/>
    <w:rsid w:val="00C31DF3"/>
    <w:rsid w:val="00C31DF6"/>
    <w:rsid w:val="00C31E94"/>
    <w:rsid w:val="00C31EA1"/>
    <w:rsid w:val="00C32046"/>
    <w:rsid w:val="00C32075"/>
    <w:rsid w:val="00C32262"/>
    <w:rsid w:val="00C3228E"/>
    <w:rsid w:val="00C322A9"/>
    <w:rsid w:val="00C32575"/>
    <w:rsid w:val="00C325AB"/>
    <w:rsid w:val="00C325E3"/>
    <w:rsid w:val="00C32704"/>
    <w:rsid w:val="00C32858"/>
    <w:rsid w:val="00C329B4"/>
    <w:rsid w:val="00C32BEF"/>
    <w:rsid w:val="00C32C3F"/>
    <w:rsid w:val="00C32C85"/>
    <w:rsid w:val="00C32D09"/>
    <w:rsid w:val="00C32D67"/>
    <w:rsid w:val="00C32E0C"/>
    <w:rsid w:val="00C32E17"/>
    <w:rsid w:val="00C32EB4"/>
    <w:rsid w:val="00C32F09"/>
    <w:rsid w:val="00C32FC0"/>
    <w:rsid w:val="00C32FC5"/>
    <w:rsid w:val="00C33025"/>
    <w:rsid w:val="00C3307E"/>
    <w:rsid w:val="00C330FA"/>
    <w:rsid w:val="00C33145"/>
    <w:rsid w:val="00C33503"/>
    <w:rsid w:val="00C3361A"/>
    <w:rsid w:val="00C336B5"/>
    <w:rsid w:val="00C33715"/>
    <w:rsid w:val="00C33892"/>
    <w:rsid w:val="00C338F6"/>
    <w:rsid w:val="00C3390A"/>
    <w:rsid w:val="00C33970"/>
    <w:rsid w:val="00C33AD9"/>
    <w:rsid w:val="00C33BFD"/>
    <w:rsid w:val="00C33C05"/>
    <w:rsid w:val="00C33CDB"/>
    <w:rsid w:val="00C33E13"/>
    <w:rsid w:val="00C33EB5"/>
    <w:rsid w:val="00C3404C"/>
    <w:rsid w:val="00C34096"/>
    <w:rsid w:val="00C3419E"/>
    <w:rsid w:val="00C34227"/>
    <w:rsid w:val="00C342DA"/>
    <w:rsid w:val="00C344A9"/>
    <w:rsid w:val="00C344FE"/>
    <w:rsid w:val="00C34506"/>
    <w:rsid w:val="00C34563"/>
    <w:rsid w:val="00C34769"/>
    <w:rsid w:val="00C34857"/>
    <w:rsid w:val="00C3492B"/>
    <w:rsid w:val="00C349D1"/>
    <w:rsid w:val="00C34ACA"/>
    <w:rsid w:val="00C34D93"/>
    <w:rsid w:val="00C34E6F"/>
    <w:rsid w:val="00C34EEC"/>
    <w:rsid w:val="00C34EFC"/>
    <w:rsid w:val="00C350C6"/>
    <w:rsid w:val="00C350D3"/>
    <w:rsid w:val="00C35111"/>
    <w:rsid w:val="00C3518D"/>
    <w:rsid w:val="00C35199"/>
    <w:rsid w:val="00C3535A"/>
    <w:rsid w:val="00C3536D"/>
    <w:rsid w:val="00C353E1"/>
    <w:rsid w:val="00C35401"/>
    <w:rsid w:val="00C3546C"/>
    <w:rsid w:val="00C3546E"/>
    <w:rsid w:val="00C355EE"/>
    <w:rsid w:val="00C356B9"/>
    <w:rsid w:val="00C356C5"/>
    <w:rsid w:val="00C35769"/>
    <w:rsid w:val="00C359F0"/>
    <w:rsid w:val="00C35A0E"/>
    <w:rsid w:val="00C35A60"/>
    <w:rsid w:val="00C35A9B"/>
    <w:rsid w:val="00C35ABC"/>
    <w:rsid w:val="00C35AC6"/>
    <w:rsid w:val="00C35AE0"/>
    <w:rsid w:val="00C35DF9"/>
    <w:rsid w:val="00C35E31"/>
    <w:rsid w:val="00C35E66"/>
    <w:rsid w:val="00C35E9C"/>
    <w:rsid w:val="00C35FCB"/>
    <w:rsid w:val="00C35FCF"/>
    <w:rsid w:val="00C36070"/>
    <w:rsid w:val="00C360D5"/>
    <w:rsid w:val="00C361B5"/>
    <w:rsid w:val="00C361CC"/>
    <w:rsid w:val="00C36314"/>
    <w:rsid w:val="00C363A2"/>
    <w:rsid w:val="00C363E7"/>
    <w:rsid w:val="00C36603"/>
    <w:rsid w:val="00C36644"/>
    <w:rsid w:val="00C366D6"/>
    <w:rsid w:val="00C367C1"/>
    <w:rsid w:val="00C3694F"/>
    <w:rsid w:val="00C36975"/>
    <w:rsid w:val="00C36A31"/>
    <w:rsid w:val="00C36B4B"/>
    <w:rsid w:val="00C36C80"/>
    <w:rsid w:val="00C36CDC"/>
    <w:rsid w:val="00C36CF6"/>
    <w:rsid w:val="00C36CFA"/>
    <w:rsid w:val="00C36E7E"/>
    <w:rsid w:val="00C36F1C"/>
    <w:rsid w:val="00C36FC8"/>
    <w:rsid w:val="00C3704D"/>
    <w:rsid w:val="00C37115"/>
    <w:rsid w:val="00C37173"/>
    <w:rsid w:val="00C37293"/>
    <w:rsid w:val="00C372F9"/>
    <w:rsid w:val="00C3741A"/>
    <w:rsid w:val="00C37452"/>
    <w:rsid w:val="00C374C2"/>
    <w:rsid w:val="00C37529"/>
    <w:rsid w:val="00C376E3"/>
    <w:rsid w:val="00C37756"/>
    <w:rsid w:val="00C377EE"/>
    <w:rsid w:val="00C37836"/>
    <w:rsid w:val="00C37A7C"/>
    <w:rsid w:val="00C37A87"/>
    <w:rsid w:val="00C37A9F"/>
    <w:rsid w:val="00C37BE5"/>
    <w:rsid w:val="00C37C17"/>
    <w:rsid w:val="00C37CB2"/>
    <w:rsid w:val="00C37D57"/>
    <w:rsid w:val="00C37EA7"/>
    <w:rsid w:val="00C37F4C"/>
    <w:rsid w:val="00C37F56"/>
    <w:rsid w:val="00C4003A"/>
    <w:rsid w:val="00C40069"/>
    <w:rsid w:val="00C4020F"/>
    <w:rsid w:val="00C40231"/>
    <w:rsid w:val="00C40254"/>
    <w:rsid w:val="00C402B2"/>
    <w:rsid w:val="00C40309"/>
    <w:rsid w:val="00C4037E"/>
    <w:rsid w:val="00C40433"/>
    <w:rsid w:val="00C40496"/>
    <w:rsid w:val="00C40506"/>
    <w:rsid w:val="00C40681"/>
    <w:rsid w:val="00C406D5"/>
    <w:rsid w:val="00C408D4"/>
    <w:rsid w:val="00C409DA"/>
    <w:rsid w:val="00C40AE4"/>
    <w:rsid w:val="00C40B82"/>
    <w:rsid w:val="00C40BA8"/>
    <w:rsid w:val="00C40D0F"/>
    <w:rsid w:val="00C40D57"/>
    <w:rsid w:val="00C40D8D"/>
    <w:rsid w:val="00C40E6E"/>
    <w:rsid w:val="00C40F1D"/>
    <w:rsid w:val="00C40F83"/>
    <w:rsid w:val="00C40FBC"/>
    <w:rsid w:val="00C41013"/>
    <w:rsid w:val="00C41063"/>
    <w:rsid w:val="00C410BC"/>
    <w:rsid w:val="00C41106"/>
    <w:rsid w:val="00C4116F"/>
    <w:rsid w:val="00C4118A"/>
    <w:rsid w:val="00C41218"/>
    <w:rsid w:val="00C4121B"/>
    <w:rsid w:val="00C4139E"/>
    <w:rsid w:val="00C41441"/>
    <w:rsid w:val="00C41512"/>
    <w:rsid w:val="00C41713"/>
    <w:rsid w:val="00C4187D"/>
    <w:rsid w:val="00C41885"/>
    <w:rsid w:val="00C4196B"/>
    <w:rsid w:val="00C41985"/>
    <w:rsid w:val="00C419D4"/>
    <w:rsid w:val="00C41B96"/>
    <w:rsid w:val="00C41C7A"/>
    <w:rsid w:val="00C41D00"/>
    <w:rsid w:val="00C41D87"/>
    <w:rsid w:val="00C41EC6"/>
    <w:rsid w:val="00C420FA"/>
    <w:rsid w:val="00C421D5"/>
    <w:rsid w:val="00C4223F"/>
    <w:rsid w:val="00C4236D"/>
    <w:rsid w:val="00C42569"/>
    <w:rsid w:val="00C4256B"/>
    <w:rsid w:val="00C425A7"/>
    <w:rsid w:val="00C425D1"/>
    <w:rsid w:val="00C425DB"/>
    <w:rsid w:val="00C4265E"/>
    <w:rsid w:val="00C426BA"/>
    <w:rsid w:val="00C427D0"/>
    <w:rsid w:val="00C427E4"/>
    <w:rsid w:val="00C4289F"/>
    <w:rsid w:val="00C428DE"/>
    <w:rsid w:val="00C42932"/>
    <w:rsid w:val="00C42937"/>
    <w:rsid w:val="00C429C4"/>
    <w:rsid w:val="00C42A7A"/>
    <w:rsid w:val="00C42AA6"/>
    <w:rsid w:val="00C42B01"/>
    <w:rsid w:val="00C42BF3"/>
    <w:rsid w:val="00C42C6B"/>
    <w:rsid w:val="00C42D5E"/>
    <w:rsid w:val="00C42DCD"/>
    <w:rsid w:val="00C42ECB"/>
    <w:rsid w:val="00C42EE8"/>
    <w:rsid w:val="00C42F97"/>
    <w:rsid w:val="00C43082"/>
    <w:rsid w:val="00C430D8"/>
    <w:rsid w:val="00C43247"/>
    <w:rsid w:val="00C4325D"/>
    <w:rsid w:val="00C432A8"/>
    <w:rsid w:val="00C43305"/>
    <w:rsid w:val="00C4335B"/>
    <w:rsid w:val="00C43365"/>
    <w:rsid w:val="00C4345E"/>
    <w:rsid w:val="00C434A8"/>
    <w:rsid w:val="00C435AE"/>
    <w:rsid w:val="00C43642"/>
    <w:rsid w:val="00C436A7"/>
    <w:rsid w:val="00C437B5"/>
    <w:rsid w:val="00C437F6"/>
    <w:rsid w:val="00C43849"/>
    <w:rsid w:val="00C43856"/>
    <w:rsid w:val="00C43980"/>
    <w:rsid w:val="00C43C9B"/>
    <w:rsid w:val="00C43CA7"/>
    <w:rsid w:val="00C43D50"/>
    <w:rsid w:val="00C43DB5"/>
    <w:rsid w:val="00C440E7"/>
    <w:rsid w:val="00C4428D"/>
    <w:rsid w:val="00C44380"/>
    <w:rsid w:val="00C443A8"/>
    <w:rsid w:val="00C443F8"/>
    <w:rsid w:val="00C44576"/>
    <w:rsid w:val="00C445D2"/>
    <w:rsid w:val="00C445F4"/>
    <w:rsid w:val="00C44670"/>
    <w:rsid w:val="00C446EA"/>
    <w:rsid w:val="00C446EE"/>
    <w:rsid w:val="00C4489C"/>
    <w:rsid w:val="00C448A2"/>
    <w:rsid w:val="00C448CD"/>
    <w:rsid w:val="00C449F9"/>
    <w:rsid w:val="00C449FA"/>
    <w:rsid w:val="00C44A35"/>
    <w:rsid w:val="00C44B18"/>
    <w:rsid w:val="00C44B93"/>
    <w:rsid w:val="00C44CA7"/>
    <w:rsid w:val="00C44CCD"/>
    <w:rsid w:val="00C44DB4"/>
    <w:rsid w:val="00C44E33"/>
    <w:rsid w:val="00C44E93"/>
    <w:rsid w:val="00C44F0C"/>
    <w:rsid w:val="00C44F8D"/>
    <w:rsid w:val="00C45103"/>
    <w:rsid w:val="00C45127"/>
    <w:rsid w:val="00C45144"/>
    <w:rsid w:val="00C451B2"/>
    <w:rsid w:val="00C451FF"/>
    <w:rsid w:val="00C452A5"/>
    <w:rsid w:val="00C452BD"/>
    <w:rsid w:val="00C4533E"/>
    <w:rsid w:val="00C45350"/>
    <w:rsid w:val="00C454D6"/>
    <w:rsid w:val="00C454D8"/>
    <w:rsid w:val="00C45528"/>
    <w:rsid w:val="00C45574"/>
    <w:rsid w:val="00C4557E"/>
    <w:rsid w:val="00C45650"/>
    <w:rsid w:val="00C456AD"/>
    <w:rsid w:val="00C456FF"/>
    <w:rsid w:val="00C457F6"/>
    <w:rsid w:val="00C45807"/>
    <w:rsid w:val="00C45814"/>
    <w:rsid w:val="00C4582A"/>
    <w:rsid w:val="00C45927"/>
    <w:rsid w:val="00C459F6"/>
    <w:rsid w:val="00C45A14"/>
    <w:rsid w:val="00C45ADA"/>
    <w:rsid w:val="00C45B31"/>
    <w:rsid w:val="00C45BD3"/>
    <w:rsid w:val="00C45E06"/>
    <w:rsid w:val="00C45E3E"/>
    <w:rsid w:val="00C45E76"/>
    <w:rsid w:val="00C45E7D"/>
    <w:rsid w:val="00C45FC9"/>
    <w:rsid w:val="00C45FEF"/>
    <w:rsid w:val="00C4604B"/>
    <w:rsid w:val="00C460C6"/>
    <w:rsid w:val="00C4625C"/>
    <w:rsid w:val="00C4626C"/>
    <w:rsid w:val="00C462C3"/>
    <w:rsid w:val="00C462D3"/>
    <w:rsid w:val="00C46334"/>
    <w:rsid w:val="00C463ED"/>
    <w:rsid w:val="00C46461"/>
    <w:rsid w:val="00C46485"/>
    <w:rsid w:val="00C46556"/>
    <w:rsid w:val="00C46595"/>
    <w:rsid w:val="00C46A50"/>
    <w:rsid w:val="00C46A85"/>
    <w:rsid w:val="00C46C23"/>
    <w:rsid w:val="00C46C41"/>
    <w:rsid w:val="00C46D43"/>
    <w:rsid w:val="00C46DE3"/>
    <w:rsid w:val="00C46E37"/>
    <w:rsid w:val="00C46EF9"/>
    <w:rsid w:val="00C46F15"/>
    <w:rsid w:val="00C46F69"/>
    <w:rsid w:val="00C46FAB"/>
    <w:rsid w:val="00C46FED"/>
    <w:rsid w:val="00C47017"/>
    <w:rsid w:val="00C47193"/>
    <w:rsid w:val="00C471C9"/>
    <w:rsid w:val="00C473C2"/>
    <w:rsid w:val="00C47411"/>
    <w:rsid w:val="00C474C7"/>
    <w:rsid w:val="00C47566"/>
    <w:rsid w:val="00C475BF"/>
    <w:rsid w:val="00C475C3"/>
    <w:rsid w:val="00C47609"/>
    <w:rsid w:val="00C47662"/>
    <w:rsid w:val="00C4766A"/>
    <w:rsid w:val="00C477E4"/>
    <w:rsid w:val="00C479A4"/>
    <w:rsid w:val="00C47A3B"/>
    <w:rsid w:val="00C47A98"/>
    <w:rsid w:val="00C47BBD"/>
    <w:rsid w:val="00C47BD9"/>
    <w:rsid w:val="00C47CBD"/>
    <w:rsid w:val="00C47E0C"/>
    <w:rsid w:val="00C47E28"/>
    <w:rsid w:val="00C47E70"/>
    <w:rsid w:val="00C47F61"/>
    <w:rsid w:val="00C47FFA"/>
    <w:rsid w:val="00C50043"/>
    <w:rsid w:val="00C5005E"/>
    <w:rsid w:val="00C503D6"/>
    <w:rsid w:val="00C5045D"/>
    <w:rsid w:val="00C50461"/>
    <w:rsid w:val="00C50527"/>
    <w:rsid w:val="00C50565"/>
    <w:rsid w:val="00C50643"/>
    <w:rsid w:val="00C5069C"/>
    <w:rsid w:val="00C507B5"/>
    <w:rsid w:val="00C508AB"/>
    <w:rsid w:val="00C50AC9"/>
    <w:rsid w:val="00C50B75"/>
    <w:rsid w:val="00C50B77"/>
    <w:rsid w:val="00C50B7E"/>
    <w:rsid w:val="00C50B8A"/>
    <w:rsid w:val="00C50CF5"/>
    <w:rsid w:val="00C50D1B"/>
    <w:rsid w:val="00C50DD1"/>
    <w:rsid w:val="00C50E68"/>
    <w:rsid w:val="00C50E6B"/>
    <w:rsid w:val="00C50E98"/>
    <w:rsid w:val="00C50EBE"/>
    <w:rsid w:val="00C50F55"/>
    <w:rsid w:val="00C50F96"/>
    <w:rsid w:val="00C50FA6"/>
    <w:rsid w:val="00C50FBB"/>
    <w:rsid w:val="00C51324"/>
    <w:rsid w:val="00C51344"/>
    <w:rsid w:val="00C51464"/>
    <w:rsid w:val="00C51557"/>
    <w:rsid w:val="00C519CF"/>
    <w:rsid w:val="00C519DF"/>
    <w:rsid w:val="00C51A2C"/>
    <w:rsid w:val="00C51A30"/>
    <w:rsid w:val="00C51A9A"/>
    <w:rsid w:val="00C51BE8"/>
    <w:rsid w:val="00C51E0A"/>
    <w:rsid w:val="00C51E27"/>
    <w:rsid w:val="00C51E72"/>
    <w:rsid w:val="00C51E91"/>
    <w:rsid w:val="00C51F57"/>
    <w:rsid w:val="00C51F59"/>
    <w:rsid w:val="00C520AA"/>
    <w:rsid w:val="00C5219C"/>
    <w:rsid w:val="00C521EC"/>
    <w:rsid w:val="00C52219"/>
    <w:rsid w:val="00C5240A"/>
    <w:rsid w:val="00C5246D"/>
    <w:rsid w:val="00C52557"/>
    <w:rsid w:val="00C525EC"/>
    <w:rsid w:val="00C5277A"/>
    <w:rsid w:val="00C5281E"/>
    <w:rsid w:val="00C5282A"/>
    <w:rsid w:val="00C52849"/>
    <w:rsid w:val="00C52883"/>
    <w:rsid w:val="00C52920"/>
    <w:rsid w:val="00C5293D"/>
    <w:rsid w:val="00C529E1"/>
    <w:rsid w:val="00C52B51"/>
    <w:rsid w:val="00C52B70"/>
    <w:rsid w:val="00C52BCC"/>
    <w:rsid w:val="00C52D80"/>
    <w:rsid w:val="00C52DD8"/>
    <w:rsid w:val="00C52DE0"/>
    <w:rsid w:val="00C52DEA"/>
    <w:rsid w:val="00C52E78"/>
    <w:rsid w:val="00C52EAA"/>
    <w:rsid w:val="00C52F62"/>
    <w:rsid w:val="00C5303D"/>
    <w:rsid w:val="00C53060"/>
    <w:rsid w:val="00C530A7"/>
    <w:rsid w:val="00C530D8"/>
    <w:rsid w:val="00C5329C"/>
    <w:rsid w:val="00C5330E"/>
    <w:rsid w:val="00C5345C"/>
    <w:rsid w:val="00C53482"/>
    <w:rsid w:val="00C53497"/>
    <w:rsid w:val="00C5350C"/>
    <w:rsid w:val="00C53731"/>
    <w:rsid w:val="00C53758"/>
    <w:rsid w:val="00C537A8"/>
    <w:rsid w:val="00C537EA"/>
    <w:rsid w:val="00C53849"/>
    <w:rsid w:val="00C53896"/>
    <w:rsid w:val="00C538F2"/>
    <w:rsid w:val="00C5396C"/>
    <w:rsid w:val="00C53A00"/>
    <w:rsid w:val="00C53A26"/>
    <w:rsid w:val="00C53A9E"/>
    <w:rsid w:val="00C53B14"/>
    <w:rsid w:val="00C53C12"/>
    <w:rsid w:val="00C53C20"/>
    <w:rsid w:val="00C53CAB"/>
    <w:rsid w:val="00C53CBB"/>
    <w:rsid w:val="00C53CD5"/>
    <w:rsid w:val="00C53E81"/>
    <w:rsid w:val="00C53EEF"/>
    <w:rsid w:val="00C53F06"/>
    <w:rsid w:val="00C5410C"/>
    <w:rsid w:val="00C542B1"/>
    <w:rsid w:val="00C543D1"/>
    <w:rsid w:val="00C5443A"/>
    <w:rsid w:val="00C544A1"/>
    <w:rsid w:val="00C54514"/>
    <w:rsid w:val="00C545A9"/>
    <w:rsid w:val="00C5460A"/>
    <w:rsid w:val="00C54619"/>
    <w:rsid w:val="00C54669"/>
    <w:rsid w:val="00C547C6"/>
    <w:rsid w:val="00C547DD"/>
    <w:rsid w:val="00C548E7"/>
    <w:rsid w:val="00C549BD"/>
    <w:rsid w:val="00C549E1"/>
    <w:rsid w:val="00C54A2D"/>
    <w:rsid w:val="00C54BCA"/>
    <w:rsid w:val="00C54BE3"/>
    <w:rsid w:val="00C54C13"/>
    <w:rsid w:val="00C54C3D"/>
    <w:rsid w:val="00C54D24"/>
    <w:rsid w:val="00C54DF7"/>
    <w:rsid w:val="00C54E13"/>
    <w:rsid w:val="00C54E24"/>
    <w:rsid w:val="00C54E88"/>
    <w:rsid w:val="00C54F44"/>
    <w:rsid w:val="00C54F82"/>
    <w:rsid w:val="00C5514A"/>
    <w:rsid w:val="00C551FC"/>
    <w:rsid w:val="00C5520E"/>
    <w:rsid w:val="00C55259"/>
    <w:rsid w:val="00C552D6"/>
    <w:rsid w:val="00C5532B"/>
    <w:rsid w:val="00C55351"/>
    <w:rsid w:val="00C5537D"/>
    <w:rsid w:val="00C553D7"/>
    <w:rsid w:val="00C554E9"/>
    <w:rsid w:val="00C55528"/>
    <w:rsid w:val="00C555E8"/>
    <w:rsid w:val="00C556B7"/>
    <w:rsid w:val="00C557BD"/>
    <w:rsid w:val="00C5581D"/>
    <w:rsid w:val="00C5583F"/>
    <w:rsid w:val="00C55880"/>
    <w:rsid w:val="00C55A37"/>
    <w:rsid w:val="00C55A9D"/>
    <w:rsid w:val="00C55B13"/>
    <w:rsid w:val="00C55B1D"/>
    <w:rsid w:val="00C55B6E"/>
    <w:rsid w:val="00C55BBC"/>
    <w:rsid w:val="00C55D1C"/>
    <w:rsid w:val="00C55E46"/>
    <w:rsid w:val="00C55EE3"/>
    <w:rsid w:val="00C55EE7"/>
    <w:rsid w:val="00C55F56"/>
    <w:rsid w:val="00C55F7B"/>
    <w:rsid w:val="00C56059"/>
    <w:rsid w:val="00C56068"/>
    <w:rsid w:val="00C5609D"/>
    <w:rsid w:val="00C5610D"/>
    <w:rsid w:val="00C56148"/>
    <w:rsid w:val="00C562DF"/>
    <w:rsid w:val="00C564CE"/>
    <w:rsid w:val="00C56549"/>
    <w:rsid w:val="00C56553"/>
    <w:rsid w:val="00C566C4"/>
    <w:rsid w:val="00C5671A"/>
    <w:rsid w:val="00C567EC"/>
    <w:rsid w:val="00C568CF"/>
    <w:rsid w:val="00C56B35"/>
    <w:rsid w:val="00C56B97"/>
    <w:rsid w:val="00C56B99"/>
    <w:rsid w:val="00C56C49"/>
    <w:rsid w:val="00C56CA1"/>
    <w:rsid w:val="00C56CBD"/>
    <w:rsid w:val="00C56D6F"/>
    <w:rsid w:val="00C56D87"/>
    <w:rsid w:val="00C56E00"/>
    <w:rsid w:val="00C56E5D"/>
    <w:rsid w:val="00C56ED0"/>
    <w:rsid w:val="00C56F6C"/>
    <w:rsid w:val="00C56FEF"/>
    <w:rsid w:val="00C5710C"/>
    <w:rsid w:val="00C57118"/>
    <w:rsid w:val="00C571F3"/>
    <w:rsid w:val="00C57205"/>
    <w:rsid w:val="00C572A9"/>
    <w:rsid w:val="00C57438"/>
    <w:rsid w:val="00C5745F"/>
    <w:rsid w:val="00C574BC"/>
    <w:rsid w:val="00C5766D"/>
    <w:rsid w:val="00C5767B"/>
    <w:rsid w:val="00C57737"/>
    <w:rsid w:val="00C57770"/>
    <w:rsid w:val="00C57792"/>
    <w:rsid w:val="00C57883"/>
    <w:rsid w:val="00C5791B"/>
    <w:rsid w:val="00C5792F"/>
    <w:rsid w:val="00C57987"/>
    <w:rsid w:val="00C579C9"/>
    <w:rsid w:val="00C579D1"/>
    <w:rsid w:val="00C57AE5"/>
    <w:rsid w:val="00C57B5D"/>
    <w:rsid w:val="00C57BB3"/>
    <w:rsid w:val="00C57BD6"/>
    <w:rsid w:val="00C57BEA"/>
    <w:rsid w:val="00C57C3A"/>
    <w:rsid w:val="00C57C8A"/>
    <w:rsid w:val="00C57CD3"/>
    <w:rsid w:val="00C57CF1"/>
    <w:rsid w:val="00C57E96"/>
    <w:rsid w:val="00C57EF6"/>
    <w:rsid w:val="00C57F57"/>
    <w:rsid w:val="00C57F68"/>
    <w:rsid w:val="00C57FDD"/>
    <w:rsid w:val="00C60145"/>
    <w:rsid w:val="00C602B8"/>
    <w:rsid w:val="00C602D0"/>
    <w:rsid w:val="00C6030D"/>
    <w:rsid w:val="00C60483"/>
    <w:rsid w:val="00C605B9"/>
    <w:rsid w:val="00C605D1"/>
    <w:rsid w:val="00C605F8"/>
    <w:rsid w:val="00C606D7"/>
    <w:rsid w:val="00C6072B"/>
    <w:rsid w:val="00C607D5"/>
    <w:rsid w:val="00C60872"/>
    <w:rsid w:val="00C608CB"/>
    <w:rsid w:val="00C608DE"/>
    <w:rsid w:val="00C60A20"/>
    <w:rsid w:val="00C60C24"/>
    <w:rsid w:val="00C60CEE"/>
    <w:rsid w:val="00C60D4B"/>
    <w:rsid w:val="00C60DAC"/>
    <w:rsid w:val="00C60E17"/>
    <w:rsid w:val="00C60EE6"/>
    <w:rsid w:val="00C60EE8"/>
    <w:rsid w:val="00C60F4B"/>
    <w:rsid w:val="00C60FF7"/>
    <w:rsid w:val="00C610BA"/>
    <w:rsid w:val="00C61106"/>
    <w:rsid w:val="00C61118"/>
    <w:rsid w:val="00C6114A"/>
    <w:rsid w:val="00C61151"/>
    <w:rsid w:val="00C6119D"/>
    <w:rsid w:val="00C611CC"/>
    <w:rsid w:val="00C61301"/>
    <w:rsid w:val="00C61392"/>
    <w:rsid w:val="00C6155C"/>
    <w:rsid w:val="00C615EE"/>
    <w:rsid w:val="00C61614"/>
    <w:rsid w:val="00C61643"/>
    <w:rsid w:val="00C6166E"/>
    <w:rsid w:val="00C617F7"/>
    <w:rsid w:val="00C61907"/>
    <w:rsid w:val="00C61920"/>
    <w:rsid w:val="00C61B83"/>
    <w:rsid w:val="00C61BA3"/>
    <w:rsid w:val="00C61CDB"/>
    <w:rsid w:val="00C61DC3"/>
    <w:rsid w:val="00C61DEE"/>
    <w:rsid w:val="00C61FCB"/>
    <w:rsid w:val="00C61FD3"/>
    <w:rsid w:val="00C61FEB"/>
    <w:rsid w:val="00C62010"/>
    <w:rsid w:val="00C6204D"/>
    <w:rsid w:val="00C620FB"/>
    <w:rsid w:val="00C62128"/>
    <w:rsid w:val="00C62245"/>
    <w:rsid w:val="00C62449"/>
    <w:rsid w:val="00C624C8"/>
    <w:rsid w:val="00C625DE"/>
    <w:rsid w:val="00C6266F"/>
    <w:rsid w:val="00C62761"/>
    <w:rsid w:val="00C62780"/>
    <w:rsid w:val="00C62800"/>
    <w:rsid w:val="00C62811"/>
    <w:rsid w:val="00C62929"/>
    <w:rsid w:val="00C6292E"/>
    <w:rsid w:val="00C62992"/>
    <w:rsid w:val="00C629E3"/>
    <w:rsid w:val="00C62A2B"/>
    <w:rsid w:val="00C62A41"/>
    <w:rsid w:val="00C62BA8"/>
    <w:rsid w:val="00C62C4F"/>
    <w:rsid w:val="00C62D79"/>
    <w:rsid w:val="00C62DAC"/>
    <w:rsid w:val="00C62DC6"/>
    <w:rsid w:val="00C62DD1"/>
    <w:rsid w:val="00C62F6E"/>
    <w:rsid w:val="00C63028"/>
    <w:rsid w:val="00C630A6"/>
    <w:rsid w:val="00C631B0"/>
    <w:rsid w:val="00C631F6"/>
    <w:rsid w:val="00C632E2"/>
    <w:rsid w:val="00C63324"/>
    <w:rsid w:val="00C6347B"/>
    <w:rsid w:val="00C63731"/>
    <w:rsid w:val="00C6385F"/>
    <w:rsid w:val="00C6387A"/>
    <w:rsid w:val="00C638AE"/>
    <w:rsid w:val="00C638C6"/>
    <w:rsid w:val="00C63A96"/>
    <w:rsid w:val="00C63C99"/>
    <w:rsid w:val="00C63D3E"/>
    <w:rsid w:val="00C63D69"/>
    <w:rsid w:val="00C63E0F"/>
    <w:rsid w:val="00C63E5D"/>
    <w:rsid w:val="00C63E72"/>
    <w:rsid w:val="00C63EEC"/>
    <w:rsid w:val="00C642C3"/>
    <w:rsid w:val="00C642E2"/>
    <w:rsid w:val="00C64476"/>
    <w:rsid w:val="00C64582"/>
    <w:rsid w:val="00C64752"/>
    <w:rsid w:val="00C6477F"/>
    <w:rsid w:val="00C647C1"/>
    <w:rsid w:val="00C64823"/>
    <w:rsid w:val="00C6485C"/>
    <w:rsid w:val="00C6495C"/>
    <w:rsid w:val="00C6497A"/>
    <w:rsid w:val="00C64A8F"/>
    <w:rsid w:val="00C64D6A"/>
    <w:rsid w:val="00C64D7A"/>
    <w:rsid w:val="00C64DEB"/>
    <w:rsid w:val="00C64DF5"/>
    <w:rsid w:val="00C64E66"/>
    <w:rsid w:val="00C64EFA"/>
    <w:rsid w:val="00C64F1B"/>
    <w:rsid w:val="00C64FB2"/>
    <w:rsid w:val="00C65036"/>
    <w:rsid w:val="00C6534C"/>
    <w:rsid w:val="00C6538C"/>
    <w:rsid w:val="00C653A1"/>
    <w:rsid w:val="00C653BD"/>
    <w:rsid w:val="00C6547B"/>
    <w:rsid w:val="00C654BF"/>
    <w:rsid w:val="00C65500"/>
    <w:rsid w:val="00C6552D"/>
    <w:rsid w:val="00C65601"/>
    <w:rsid w:val="00C656E0"/>
    <w:rsid w:val="00C65720"/>
    <w:rsid w:val="00C65A77"/>
    <w:rsid w:val="00C65AB2"/>
    <w:rsid w:val="00C65BBE"/>
    <w:rsid w:val="00C65BD8"/>
    <w:rsid w:val="00C65C65"/>
    <w:rsid w:val="00C65D72"/>
    <w:rsid w:val="00C65DBB"/>
    <w:rsid w:val="00C65DD1"/>
    <w:rsid w:val="00C65E40"/>
    <w:rsid w:val="00C65F14"/>
    <w:rsid w:val="00C66018"/>
    <w:rsid w:val="00C6605F"/>
    <w:rsid w:val="00C661CF"/>
    <w:rsid w:val="00C6620D"/>
    <w:rsid w:val="00C662C4"/>
    <w:rsid w:val="00C663AB"/>
    <w:rsid w:val="00C66718"/>
    <w:rsid w:val="00C6671A"/>
    <w:rsid w:val="00C66765"/>
    <w:rsid w:val="00C667F0"/>
    <w:rsid w:val="00C669D3"/>
    <w:rsid w:val="00C669DC"/>
    <w:rsid w:val="00C66A8A"/>
    <w:rsid w:val="00C66ABF"/>
    <w:rsid w:val="00C66B20"/>
    <w:rsid w:val="00C66C62"/>
    <w:rsid w:val="00C66CFE"/>
    <w:rsid w:val="00C66D43"/>
    <w:rsid w:val="00C66DE1"/>
    <w:rsid w:val="00C66E80"/>
    <w:rsid w:val="00C66F61"/>
    <w:rsid w:val="00C66FB3"/>
    <w:rsid w:val="00C670A3"/>
    <w:rsid w:val="00C671AD"/>
    <w:rsid w:val="00C67207"/>
    <w:rsid w:val="00C6723F"/>
    <w:rsid w:val="00C6733C"/>
    <w:rsid w:val="00C67393"/>
    <w:rsid w:val="00C67402"/>
    <w:rsid w:val="00C675BD"/>
    <w:rsid w:val="00C67830"/>
    <w:rsid w:val="00C67A97"/>
    <w:rsid w:val="00C67B6B"/>
    <w:rsid w:val="00C67C2F"/>
    <w:rsid w:val="00C67D68"/>
    <w:rsid w:val="00C7014A"/>
    <w:rsid w:val="00C703ED"/>
    <w:rsid w:val="00C70469"/>
    <w:rsid w:val="00C704BE"/>
    <w:rsid w:val="00C705B9"/>
    <w:rsid w:val="00C705FA"/>
    <w:rsid w:val="00C7062F"/>
    <w:rsid w:val="00C70698"/>
    <w:rsid w:val="00C70738"/>
    <w:rsid w:val="00C707BC"/>
    <w:rsid w:val="00C70814"/>
    <w:rsid w:val="00C708C6"/>
    <w:rsid w:val="00C70932"/>
    <w:rsid w:val="00C70982"/>
    <w:rsid w:val="00C709D2"/>
    <w:rsid w:val="00C70B9B"/>
    <w:rsid w:val="00C70BF2"/>
    <w:rsid w:val="00C70C02"/>
    <w:rsid w:val="00C70C1C"/>
    <w:rsid w:val="00C70C3B"/>
    <w:rsid w:val="00C70C87"/>
    <w:rsid w:val="00C70EC6"/>
    <w:rsid w:val="00C71076"/>
    <w:rsid w:val="00C71218"/>
    <w:rsid w:val="00C71281"/>
    <w:rsid w:val="00C71288"/>
    <w:rsid w:val="00C71321"/>
    <w:rsid w:val="00C713C1"/>
    <w:rsid w:val="00C7153D"/>
    <w:rsid w:val="00C71584"/>
    <w:rsid w:val="00C71655"/>
    <w:rsid w:val="00C7178B"/>
    <w:rsid w:val="00C71863"/>
    <w:rsid w:val="00C71864"/>
    <w:rsid w:val="00C7192F"/>
    <w:rsid w:val="00C7198B"/>
    <w:rsid w:val="00C719F0"/>
    <w:rsid w:val="00C71A11"/>
    <w:rsid w:val="00C71ABC"/>
    <w:rsid w:val="00C71B6D"/>
    <w:rsid w:val="00C71C00"/>
    <w:rsid w:val="00C71C12"/>
    <w:rsid w:val="00C71C7B"/>
    <w:rsid w:val="00C71D81"/>
    <w:rsid w:val="00C71E55"/>
    <w:rsid w:val="00C71EA4"/>
    <w:rsid w:val="00C71F9C"/>
    <w:rsid w:val="00C7200B"/>
    <w:rsid w:val="00C720C1"/>
    <w:rsid w:val="00C72192"/>
    <w:rsid w:val="00C721AB"/>
    <w:rsid w:val="00C72347"/>
    <w:rsid w:val="00C72375"/>
    <w:rsid w:val="00C7245F"/>
    <w:rsid w:val="00C72521"/>
    <w:rsid w:val="00C7256E"/>
    <w:rsid w:val="00C72574"/>
    <w:rsid w:val="00C72628"/>
    <w:rsid w:val="00C726A4"/>
    <w:rsid w:val="00C72781"/>
    <w:rsid w:val="00C72861"/>
    <w:rsid w:val="00C728B6"/>
    <w:rsid w:val="00C72A4D"/>
    <w:rsid w:val="00C72A6A"/>
    <w:rsid w:val="00C72C04"/>
    <w:rsid w:val="00C72C07"/>
    <w:rsid w:val="00C72CD6"/>
    <w:rsid w:val="00C72EBE"/>
    <w:rsid w:val="00C72FD6"/>
    <w:rsid w:val="00C73013"/>
    <w:rsid w:val="00C7303A"/>
    <w:rsid w:val="00C730DF"/>
    <w:rsid w:val="00C732DA"/>
    <w:rsid w:val="00C73346"/>
    <w:rsid w:val="00C73592"/>
    <w:rsid w:val="00C736BE"/>
    <w:rsid w:val="00C736D5"/>
    <w:rsid w:val="00C7374E"/>
    <w:rsid w:val="00C73750"/>
    <w:rsid w:val="00C7375B"/>
    <w:rsid w:val="00C7376F"/>
    <w:rsid w:val="00C738D1"/>
    <w:rsid w:val="00C73965"/>
    <w:rsid w:val="00C739AC"/>
    <w:rsid w:val="00C73A66"/>
    <w:rsid w:val="00C73B39"/>
    <w:rsid w:val="00C73BBB"/>
    <w:rsid w:val="00C73BBD"/>
    <w:rsid w:val="00C73C5F"/>
    <w:rsid w:val="00C73C68"/>
    <w:rsid w:val="00C73CED"/>
    <w:rsid w:val="00C73DB7"/>
    <w:rsid w:val="00C73F4C"/>
    <w:rsid w:val="00C740B1"/>
    <w:rsid w:val="00C740DD"/>
    <w:rsid w:val="00C74180"/>
    <w:rsid w:val="00C741C6"/>
    <w:rsid w:val="00C74218"/>
    <w:rsid w:val="00C742A1"/>
    <w:rsid w:val="00C742E7"/>
    <w:rsid w:val="00C7441E"/>
    <w:rsid w:val="00C74541"/>
    <w:rsid w:val="00C74557"/>
    <w:rsid w:val="00C7457A"/>
    <w:rsid w:val="00C745B6"/>
    <w:rsid w:val="00C7472F"/>
    <w:rsid w:val="00C747B1"/>
    <w:rsid w:val="00C7481A"/>
    <w:rsid w:val="00C74835"/>
    <w:rsid w:val="00C748A7"/>
    <w:rsid w:val="00C748E3"/>
    <w:rsid w:val="00C7492B"/>
    <w:rsid w:val="00C749B3"/>
    <w:rsid w:val="00C749E4"/>
    <w:rsid w:val="00C74AFB"/>
    <w:rsid w:val="00C74B0B"/>
    <w:rsid w:val="00C74BAE"/>
    <w:rsid w:val="00C74C9D"/>
    <w:rsid w:val="00C74CC0"/>
    <w:rsid w:val="00C74CF9"/>
    <w:rsid w:val="00C74DDD"/>
    <w:rsid w:val="00C74DE4"/>
    <w:rsid w:val="00C74E2C"/>
    <w:rsid w:val="00C74ED4"/>
    <w:rsid w:val="00C74F9D"/>
    <w:rsid w:val="00C75022"/>
    <w:rsid w:val="00C7504B"/>
    <w:rsid w:val="00C750AC"/>
    <w:rsid w:val="00C750FB"/>
    <w:rsid w:val="00C7517A"/>
    <w:rsid w:val="00C751E9"/>
    <w:rsid w:val="00C751EF"/>
    <w:rsid w:val="00C75262"/>
    <w:rsid w:val="00C752D0"/>
    <w:rsid w:val="00C75387"/>
    <w:rsid w:val="00C753C7"/>
    <w:rsid w:val="00C75419"/>
    <w:rsid w:val="00C75430"/>
    <w:rsid w:val="00C755D2"/>
    <w:rsid w:val="00C755F0"/>
    <w:rsid w:val="00C75639"/>
    <w:rsid w:val="00C75641"/>
    <w:rsid w:val="00C75688"/>
    <w:rsid w:val="00C75796"/>
    <w:rsid w:val="00C757E2"/>
    <w:rsid w:val="00C7580F"/>
    <w:rsid w:val="00C7581D"/>
    <w:rsid w:val="00C75826"/>
    <w:rsid w:val="00C758C1"/>
    <w:rsid w:val="00C7599E"/>
    <w:rsid w:val="00C75B77"/>
    <w:rsid w:val="00C75BFD"/>
    <w:rsid w:val="00C75C1E"/>
    <w:rsid w:val="00C75D5C"/>
    <w:rsid w:val="00C75D62"/>
    <w:rsid w:val="00C75E0F"/>
    <w:rsid w:val="00C75F10"/>
    <w:rsid w:val="00C75F5A"/>
    <w:rsid w:val="00C7604C"/>
    <w:rsid w:val="00C7607C"/>
    <w:rsid w:val="00C760A9"/>
    <w:rsid w:val="00C76248"/>
    <w:rsid w:val="00C76329"/>
    <w:rsid w:val="00C765E6"/>
    <w:rsid w:val="00C7661B"/>
    <w:rsid w:val="00C766C0"/>
    <w:rsid w:val="00C766D2"/>
    <w:rsid w:val="00C7670A"/>
    <w:rsid w:val="00C7670E"/>
    <w:rsid w:val="00C7670F"/>
    <w:rsid w:val="00C76783"/>
    <w:rsid w:val="00C76850"/>
    <w:rsid w:val="00C76857"/>
    <w:rsid w:val="00C76865"/>
    <w:rsid w:val="00C76872"/>
    <w:rsid w:val="00C76944"/>
    <w:rsid w:val="00C76946"/>
    <w:rsid w:val="00C76951"/>
    <w:rsid w:val="00C76A75"/>
    <w:rsid w:val="00C76B5C"/>
    <w:rsid w:val="00C76C46"/>
    <w:rsid w:val="00C76CAC"/>
    <w:rsid w:val="00C76DC1"/>
    <w:rsid w:val="00C76EFA"/>
    <w:rsid w:val="00C76F18"/>
    <w:rsid w:val="00C76F97"/>
    <w:rsid w:val="00C77058"/>
    <w:rsid w:val="00C771FA"/>
    <w:rsid w:val="00C773C0"/>
    <w:rsid w:val="00C773E7"/>
    <w:rsid w:val="00C77471"/>
    <w:rsid w:val="00C7752A"/>
    <w:rsid w:val="00C77545"/>
    <w:rsid w:val="00C7759C"/>
    <w:rsid w:val="00C77652"/>
    <w:rsid w:val="00C77711"/>
    <w:rsid w:val="00C77722"/>
    <w:rsid w:val="00C77737"/>
    <w:rsid w:val="00C7774B"/>
    <w:rsid w:val="00C77A23"/>
    <w:rsid w:val="00C77A25"/>
    <w:rsid w:val="00C77A60"/>
    <w:rsid w:val="00C77AAB"/>
    <w:rsid w:val="00C77AE0"/>
    <w:rsid w:val="00C77B35"/>
    <w:rsid w:val="00C77D47"/>
    <w:rsid w:val="00C77E1E"/>
    <w:rsid w:val="00C77E44"/>
    <w:rsid w:val="00C77F29"/>
    <w:rsid w:val="00C8003F"/>
    <w:rsid w:val="00C80054"/>
    <w:rsid w:val="00C801D0"/>
    <w:rsid w:val="00C801E4"/>
    <w:rsid w:val="00C8020D"/>
    <w:rsid w:val="00C802C1"/>
    <w:rsid w:val="00C802ED"/>
    <w:rsid w:val="00C802FC"/>
    <w:rsid w:val="00C80315"/>
    <w:rsid w:val="00C806B3"/>
    <w:rsid w:val="00C806FD"/>
    <w:rsid w:val="00C8070C"/>
    <w:rsid w:val="00C80739"/>
    <w:rsid w:val="00C80792"/>
    <w:rsid w:val="00C807EE"/>
    <w:rsid w:val="00C80930"/>
    <w:rsid w:val="00C80988"/>
    <w:rsid w:val="00C80A19"/>
    <w:rsid w:val="00C80AA0"/>
    <w:rsid w:val="00C80AB1"/>
    <w:rsid w:val="00C80BA5"/>
    <w:rsid w:val="00C80BB4"/>
    <w:rsid w:val="00C80C09"/>
    <w:rsid w:val="00C80C54"/>
    <w:rsid w:val="00C80C67"/>
    <w:rsid w:val="00C80CAD"/>
    <w:rsid w:val="00C80D97"/>
    <w:rsid w:val="00C80DB8"/>
    <w:rsid w:val="00C80FB6"/>
    <w:rsid w:val="00C812DC"/>
    <w:rsid w:val="00C812F3"/>
    <w:rsid w:val="00C81451"/>
    <w:rsid w:val="00C8149F"/>
    <w:rsid w:val="00C8158A"/>
    <w:rsid w:val="00C815DA"/>
    <w:rsid w:val="00C815EC"/>
    <w:rsid w:val="00C8163B"/>
    <w:rsid w:val="00C81700"/>
    <w:rsid w:val="00C817E7"/>
    <w:rsid w:val="00C818FE"/>
    <w:rsid w:val="00C81B4E"/>
    <w:rsid w:val="00C81BC6"/>
    <w:rsid w:val="00C81DA0"/>
    <w:rsid w:val="00C81E0E"/>
    <w:rsid w:val="00C81F40"/>
    <w:rsid w:val="00C8208C"/>
    <w:rsid w:val="00C820BF"/>
    <w:rsid w:val="00C8221E"/>
    <w:rsid w:val="00C823F6"/>
    <w:rsid w:val="00C82408"/>
    <w:rsid w:val="00C82575"/>
    <w:rsid w:val="00C825A0"/>
    <w:rsid w:val="00C825C2"/>
    <w:rsid w:val="00C8266E"/>
    <w:rsid w:val="00C82712"/>
    <w:rsid w:val="00C828E0"/>
    <w:rsid w:val="00C82AB0"/>
    <w:rsid w:val="00C82B66"/>
    <w:rsid w:val="00C82BF4"/>
    <w:rsid w:val="00C82CA7"/>
    <w:rsid w:val="00C82DED"/>
    <w:rsid w:val="00C82F86"/>
    <w:rsid w:val="00C82F9E"/>
    <w:rsid w:val="00C8300F"/>
    <w:rsid w:val="00C8302A"/>
    <w:rsid w:val="00C8311B"/>
    <w:rsid w:val="00C83177"/>
    <w:rsid w:val="00C831C9"/>
    <w:rsid w:val="00C83297"/>
    <w:rsid w:val="00C833A1"/>
    <w:rsid w:val="00C833E2"/>
    <w:rsid w:val="00C83408"/>
    <w:rsid w:val="00C83413"/>
    <w:rsid w:val="00C8341B"/>
    <w:rsid w:val="00C8364E"/>
    <w:rsid w:val="00C836C1"/>
    <w:rsid w:val="00C839A9"/>
    <w:rsid w:val="00C83B01"/>
    <w:rsid w:val="00C83BC0"/>
    <w:rsid w:val="00C83CB4"/>
    <w:rsid w:val="00C83CD9"/>
    <w:rsid w:val="00C83D46"/>
    <w:rsid w:val="00C83E1F"/>
    <w:rsid w:val="00C83EE9"/>
    <w:rsid w:val="00C83F45"/>
    <w:rsid w:val="00C84104"/>
    <w:rsid w:val="00C841CA"/>
    <w:rsid w:val="00C84217"/>
    <w:rsid w:val="00C84228"/>
    <w:rsid w:val="00C8425C"/>
    <w:rsid w:val="00C8438D"/>
    <w:rsid w:val="00C84568"/>
    <w:rsid w:val="00C8456B"/>
    <w:rsid w:val="00C8462D"/>
    <w:rsid w:val="00C8463F"/>
    <w:rsid w:val="00C846F1"/>
    <w:rsid w:val="00C84787"/>
    <w:rsid w:val="00C84821"/>
    <w:rsid w:val="00C84907"/>
    <w:rsid w:val="00C84928"/>
    <w:rsid w:val="00C84AB3"/>
    <w:rsid w:val="00C84C67"/>
    <w:rsid w:val="00C84D46"/>
    <w:rsid w:val="00C84DDA"/>
    <w:rsid w:val="00C84E70"/>
    <w:rsid w:val="00C8507E"/>
    <w:rsid w:val="00C8516B"/>
    <w:rsid w:val="00C85296"/>
    <w:rsid w:val="00C85382"/>
    <w:rsid w:val="00C85494"/>
    <w:rsid w:val="00C855D2"/>
    <w:rsid w:val="00C85694"/>
    <w:rsid w:val="00C85799"/>
    <w:rsid w:val="00C857EB"/>
    <w:rsid w:val="00C8584C"/>
    <w:rsid w:val="00C85890"/>
    <w:rsid w:val="00C858B7"/>
    <w:rsid w:val="00C858CD"/>
    <w:rsid w:val="00C858D6"/>
    <w:rsid w:val="00C858E1"/>
    <w:rsid w:val="00C85980"/>
    <w:rsid w:val="00C85AFD"/>
    <w:rsid w:val="00C85B26"/>
    <w:rsid w:val="00C85B85"/>
    <w:rsid w:val="00C85C11"/>
    <w:rsid w:val="00C85C56"/>
    <w:rsid w:val="00C85C81"/>
    <w:rsid w:val="00C85D07"/>
    <w:rsid w:val="00C85D2A"/>
    <w:rsid w:val="00C85D84"/>
    <w:rsid w:val="00C85F89"/>
    <w:rsid w:val="00C85FDB"/>
    <w:rsid w:val="00C86065"/>
    <w:rsid w:val="00C860C6"/>
    <w:rsid w:val="00C86107"/>
    <w:rsid w:val="00C86117"/>
    <w:rsid w:val="00C8612C"/>
    <w:rsid w:val="00C8615C"/>
    <w:rsid w:val="00C863BE"/>
    <w:rsid w:val="00C8655E"/>
    <w:rsid w:val="00C8662E"/>
    <w:rsid w:val="00C8662F"/>
    <w:rsid w:val="00C86636"/>
    <w:rsid w:val="00C8667C"/>
    <w:rsid w:val="00C86776"/>
    <w:rsid w:val="00C86855"/>
    <w:rsid w:val="00C868C9"/>
    <w:rsid w:val="00C868DC"/>
    <w:rsid w:val="00C86921"/>
    <w:rsid w:val="00C8694D"/>
    <w:rsid w:val="00C869BC"/>
    <w:rsid w:val="00C86B38"/>
    <w:rsid w:val="00C86BC0"/>
    <w:rsid w:val="00C86CFC"/>
    <w:rsid w:val="00C86D8B"/>
    <w:rsid w:val="00C86D99"/>
    <w:rsid w:val="00C86F45"/>
    <w:rsid w:val="00C8703B"/>
    <w:rsid w:val="00C87042"/>
    <w:rsid w:val="00C87098"/>
    <w:rsid w:val="00C87192"/>
    <w:rsid w:val="00C872EA"/>
    <w:rsid w:val="00C873E3"/>
    <w:rsid w:val="00C87418"/>
    <w:rsid w:val="00C874C8"/>
    <w:rsid w:val="00C874ED"/>
    <w:rsid w:val="00C87517"/>
    <w:rsid w:val="00C876B4"/>
    <w:rsid w:val="00C877AB"/>
    <w:rsid w:val="00C877B7"/>
    <w:rsid w:val="00C878D6"/>
    <w:rsid w:val="00C8792F"/>
    <w:rsid w:val="00C879F3"/>
    <w:rsid w:val="00C87A7F"/>
    <w:rsid w:val="00C87B4F"/>
    <w:rsid w:val="00C87C62"/>
    <w:rsid w:val="00C87D11"/>
    <w:rsid w:val="00C87D66"/>
    <w:rsid w:val="00C87D74"/>
    <w:rsid w:val="00C87F2E"/>
    <w:rsid w:val="00C87F46"/>
    <w:rsid w:val="00C90116"/>
    <w:rsid w:val="00C90193"/>
    <w:rsid w:val="00C901B0"/>
    <w:rsid w:val="00C901BE"/>
    <w:rsid w:val="00C901C6"/>
    <w:rsid w:val="00C901FD"/>
    <w:rsid w:val="00C90298"/>
    <w:rsid w:val="00C9029B"/>
    <w:rsid w:val="00C902D5"/>
    <w:rsid w:val="00C90388"/>
    <w:rsid w:val="00C9041F"/>
    <w:rsid w:val="00C9055B"/>
    <w:rsid w:val="00C90642"/>
    <w:rsid w:val="00C90688"/>
    <w:rsid w:val="00C906F3"/>
    <w:rsid w:val="00C907B5"/>
    <w:rsid w:val="00C907D3"/>
    <w:rsid w:val="00C90878"/>
    <w:rsid w:val="00C908C4"/>
    <w:rsid w:val="00C909F7"/>
    <w:rsid w:val="00C90A76"/>
    <w:rsid w:val="00C90B9C"/>
    <w:rsid w:val="00C90BD9"/>
    <w:rsid w:val="00C90C15"/>
    <w:rsid w:val="00C90C60"/>
    <w:rsid w:val="00C90C63"/>
    <w:rsid w:val="00C90C93"/>
    <w:rsid w:val="00C90F7B"/>
    <w:rsid w:val="00C90F9F"/>
    <w:rsid w:val="00C91090"/>
    <w:rsid w:val="00C91099"/>
    <w:rsid w:val="00C91164"/>
    <w:rsid w:val="00C9130A"/>
    <w:rsid w:val="00C913EC"/>
    <w:rsid w:val="00C915CF"/>
    <w:rsid w:val="00C915E8"/>
    <w:rsid w:val="00C91607"/>
    <w:rsid w:val="00C91649"/>
    <w:rsid w:val="00C91689"/>
    <w:rsid w:val="00C9169B"/>
    <w:rsid w:val="00C916A9"/>
    <w:rsid w:val="00C91769"/>
    <w:rsid w:val="00C91799"/>
    <w:rsid w:val="00C918B1"/>
    <w:rsid w:val="00C91994"/>
    <w:rsid w:val="00C91B01"/>
    <w:rsid w:val="00C91B0D"/>
    <w:rsid w:val="00C91B68"/>
    <w:rsid w:val="00C91D1A"/>
    <w:rsid w:val="00C91EAC"/>
    <w:rsid w:val="00C91F42"/>
    <w:rsid w:val="00C92002"/>
    <w:rsid w:val="00C9207F"/>
    <w:rsid w:val="00C920AD"/>
    <w:rsid w:val="00C92161"/>
    <w:rsid w:val="00C92181"/>
    <w:rsid w:val="00C92203"/>
    <w:rsid w:val="00C922B4"/>
    <w:rsid w:val="00C923CD"/>
    <w:rsid w:val="00C923D4"/>
    <w:rsid w:val="00C924DF"/>
    <w:rsid w:val="00C924EF"/>
    <w:rsid w:val="00C92504"/>
    <w:rsid w:val="00C9252D"/>
    <w:rsid w:val="00C92642"/>
    <w:rsid w:val="00C926CD"/>
    <w:rsid w:val="00C92769"/>
    <w:rsid w:val="00C927CE"/>
    <w:rsid w:val="00C92915"/>
    <w:rsid w:val="00C92AFC"/>
    <w:rsid w:val="00C92D06"/>
    <w:rsid w:val="00C92F82"/>
    <w:rsid w:val="00C93072"/>
    <w:rsid w:val="00C930AE"/>
    <w:rsid w:val="00C930D7"/>
    <w:rsid w:val="00C9317C"/>
    <w:rsid w:val="00C93221"/>
    <w:rsid w:val="00C93316"/>
    <w:rsid w:val="00C93378"/>
    <w:rsid w:val="00C93395"/>
    <w:rsid w:val="00C93473"/>
    <w:rsid w:val="00C9356D"/>
    <w:rsid w:val="00C93617"/>
    <w:rsid w:val="00C93750"/>
    <w:rsid w:val="00C937A8"/>
    <w:rsid w:val="00C938B2"/>
    <w:rsid w:val="00C938B6"/>
    <w:rsid w:val="00C9399C"/>
    <w:rsid w:val="00C939E6"/>
    <w:rsid w:val="00C93A74"/>
    <w:rsid w:val="00C93C51"/>
    <w:rsid w:val="00C93C9A"/>
    <w:rsid w:val="00C93CCD"/>
    <w:rsid w:val="00C93CE2"/>
    <w:rsid w:val="00C93D48"/>
    <w:rsid w:val="00C93E0C"/>
    <w:rsid w:val="00C93EC8"/>
    <w:rsid w:val="00C93F20"/>
    <w:rsid w:val="00C93F7A"/>
    <w:rsid w:val="00C94094"/>
    <w:rsid w:val="00C94193"/>
    <w:rsid w:val="00C942D7"/>
    <w:rsid w:val="00C9437A"/>
    <w:rsid w:val="00C944A1"/>
    <w:rsid w:val="00C9452A"/>
    <w:rsid w:val="00C94646"/>
    <w:rsid w:val="00C9466B"/>
    <w:rsid w:val="00C94983"/>
    <w:rsid w:val="00C94991"/>
    <w:rsid w:val="00C949FF"/>
    <w:rsid w:val="00C94B2A"/>
    <w:rsid w:val="00C94C92"/>
    <w:rsid w:val="00C94CB0"/>
    <w:rsid w:val="00C94CEB"/>
    <w:rsid w:val="00C94D30"/>
    <w:rsid w:val="00C94D53"/>
    <w:rsid w:val="00C94D77"/>
    <w:rsid w:val="00C94DB1"/>
    <w:rsid w:val="00C94F2D"/>
    <w:rsid w:val="00C94F35"/>
    <w:rsid w:val="00C9508B"/>
    <w:rsid w:val="00C950A3"/>
    <w:rsid w:val="00C95170"/>
    <w:rsid w:val="00C95174"/>
    <w:rsid w:val="00C95182"/>
    <w:rsid w:val="00C95197"/>
    <w:rsid w:val="00C9519B"/>
    <w:rsid w:val="00C95240"/>
    <w:rsid w:val="00C9534B"/>
    <w:rsid w:val="00C954BD"/>
    <w:rsid w:val="00C95569"/>
    <w:rsid w:val="00C95570"/>
    <w:rsid w:val="00C955CA"/>
    <w:rsid w:val="00C9563E"/>
    <w:rsid w:val="00C956F3"/>
    <w:rsid w:val="00C9576F"/>
    <w:rsid w:val="00C957D6"/>
    <w:rsid w:val="00C957E0"/>
    <w:rsid w:val="00C95853"/>
    <w:rsid w:val="00C95879"/>
    <w:rsid w:val="00C95882"/>
    <w:rsid w:val="00C95A7A"/>
    <w:rsid w:val="00C95BEB"/>
    <w:rsid w:val="00C95CDD"/>
    <w:rsid w:val="00C95ED2"/>
    <w:rsid w:val="00C95F20"/>
    <w:rsid w:val="00C95F23"/>
    <w:rsid w:val="00C95FB2"/>
    <w:rsid w:val="00C96306"/>
    <w:rsid w:val="00C96405"/>
    <w:rsid w:val="00C96441"/>
    <w:rsid w:val="00C965CB"/>
    <w:rsid w:val="00C966AE"/>
    <w:rsid w:val="00C967C0"/>
    <w:rsid w:val="00C96B94"/>
    <w:rsid w:val="00C96C23"/>
    <w:rsid w:val="00C96CB6"/>
    <w:rsid w:val="00C96D0E"/>
    <w:rsid w:val="00C96F55"/>
    <w:rsid w:val="00C96F5F"/>
    <w:rsid w:val="00C9703B"/>
    <w:rsid w:val="00C97362"/>
    <w:rsid w:val="00C9737A"/>
    <w:rsid w:val="00C973C1"/>
    <w:rsid w:val="00C97407"/>
    <w:rsid w:val="00C97421"/>
    <w:rsid w:val="00C9759D"/>
    <w:rsid w:val="00C97653"/>
    <w:rsid w:val="00C9774B"/>
    <w:rsid w:val="00C97777"/>
    <w:rsid w:val="00C97821"/>
    <w:rsid w:val="00C9785A"/>
    <w:rsid w:val="00C979B6"/>
    <w:rsid w:val="00C97AE4"/>
    <w:rsid w:val="00C97C79"/>
    <w:rsid w:val="00C97D91"/>
    <w:rsid w:val="00C97E6D"/>
    <w:rsid w:val="00C97F51"/>
    <w:rsid w:val="00C97F6F"/>
    <w:rsid w:val="00C97FFA"/>
    <w:rsid w:val="00CA000A"/>
    <w:rsid w:val="00CA0124"/>
    <w:rsid w:val="00CA01CC"/>
    <w:rsid w:val="00CA0294"/>
    <w:rsid w:val="00CA032C"/>
    <w:rsid w:val="00CA03B9"/>
    <w:rsid w:val="00CA03F1"/>
    <w:rsid w:val="00CA0479"/>
    <w:rsid w:val="00CA04D4"/>
    <w:rsid w:val="00CA0537"/>
    <w:rsid w:val="00CA0569"/>
    <w:rsid w:val="00CA06D2"/>
    <w:rsid w:val="00CA090B"/>
    <w:rsid w:val="00CA0955"/>
    <w:rsid w:val="00CA0A97"/>
    <w:rsid w:val="00CA0AE2"/>
    <w:rsid w:val="00CA0B15"/>
    <w:rsid w:val="00CA0B4F"/>
    <w:rsid w:val="00CA0BD3"/>
    <w:rsid w:val="00CA0C94"/>
    <w:rsid w:val="00CA0CBA"/>
    <w:rsid w:val="00CA0E5D"/>
    <w:rsid w:val="00CA0E81"/>
    <w:rsid w:val="00CA0F62"/>
    <w:rsid w:val="00CA0F69"/>
    <w:rsid w:val="00CA0FFC"/>
    <w:rsid w:val="00CA1050"/>
    <w:rsid w:val="00CA1083"/>
    <w:rsid w:val="00CA1146"/>
    <w:rsid w:val="00CA12ED"/>
    <w:rsid w:val="00CA1363"/>
    <w:rsid w:val="00CA14CE"/>
    <w:rsid w:val="00CA151B"/>
    <w:rsid w:val="00CA161A"/>
    <w:rsid w:val="00CA1772"/>
    <w:rsid w:val="00CA17FD"/>
    <w:rsid w:val="00CA182F"/>
    <w:rsid w:val="00CA1A98"/>
    <w:rsid w:val="00CA1B2B"/>
    <w:rsid w:val="00CA1B5E"/>
    <w:rsid w:val="00CA1B7C"/>
    <w:rsid w:val="00CA1BD6"/>
    <w:rsid w:val="00CA1E41"/>
    <w:rsid w:val="00CA1EAB"/>
    <w:rsid w:val="00CA1F23"/>
    <w:rsid w:val="00CA1F39"/>
    <w:rsid w:val="00CA1FD0"/>
    <w:rsid w:val="00CA1FDE"/>
    <w:rsid w:val="00CA1FFA"/>
    <w:rsid w:val="00CA216A"/>
    <w:rsid w:val="00CA2287"/>
    <w:rsid w:val="00CA250C"/>
    <w:rsid w:val="00CA25CE"/>
    <w:rsid w:val="00CA25F4"/>
    <w:rsid w:val="00CA2602"/>
    <w:rsid w:val="00CA260B"/>
    <w:rsid w:val="00CA26C8"/>
    <w:rsid w:val="00CA26EB"/>
    <w:rsid w:val="00CA281B"/>
    <w:rsid w:val="00CA2821"/>
    <w:rsid w:val="00CA28A9"/>
    <w:rsid w:val="00CA28EE"/>
    <w:rsid w:val="00CA28F1"/>
    <w:rsid w:val="00CA2912"/>
    <w:rsid w:val="00CA2928"/>
    <w:rsid w:val="00CA2934"/>
    <w:rsid w:val="00CA2B8D"/>
    <w:rsid w:val="00CA2C17"/>
    <w:rsid w:val="00CA2C7D"/>
    <w:rsid w:val="00CA2C8C"/>
    <w:rsid w:val="00CA2CA7"/>
    <w:rsid w:val="00CA2CD7"/>
    <w:rsid w:val="00CA2EDF"/>
    <w:rsid w:val="00CA31AA"/>
    <w:rsid w:val="00CA31F5"/>
    <w:rsid w:val="00CA323D"/>
    <w:rsid w:val="00CA336C"/>
    <w:rsid w:val="00CA3448"/>
    <w:rsid w:val="00CA358A"/>
    <w:rsid w:val="00CA3714"/>
    <w:rsid w:val="00CA376A"/>
    <w:rsid w:val="00CA37CE"/>
    <w:rsid w:val="00CA3855"/>
    <w:rsid w:val="00CA385F"/>
    <w:rsid w:val="00CA3918"/>
    <w:rsid w:val="00CA3923"/>
    <w:rsid w:val="00CA3931"/>
    <w:rsid w:val="00CA3982"/>
    <w:rsid w:val="00CA3A49"/>
    <w:rsid w:val="00CA3A57"/>
    <w:rsid w:val="00CA3B74"/>
    <w:rsid w:val="00CA3BAD"/>
    <w:rsid w:val="00CA3BC8"/>
    <w:rsid w:val="00CA3BF9"/>
    <w:rsid w:val="00CA3C77"/>
    <w:rsid w:val="00CA3D98"/>
    <w:rsid w:val="00CA3EE9"/>
    <w:rsid w:val="00CA402D"/>
    <w:rsid w:val="00CA40CD"/>
    <w:rsid w:val="00CA43BF"/>
    <w:rsid w:val="00CA43EE"/>
    <w:rsid w:val="00CA442D"/>
    <w:rsid w:val="00CA4473"/>
    <w:rsid w:val="00CA452C"/>
    <w:rsid w:val="00CA4541"/>
    <w:rsid w:val="00CA4550"/>
    <w:rsid w:val="00CA45B2"/>
    <w:rsid w:val="00CA4687"/>
    <w:rsid w:val="00CA46CC"/>
    <w:rsid w:val="00CA4719"/>
    <w:rsid w:val="00CA4729"/>
    <w:rsid w:val="00CA47FA"/>
    <w:rsid w:val="00CA4806"/>
    <w:rsid w:val="00CA482F"/>
    <w:rsid w:val="00CA4852"/>
    <w:rsid w:val="00CA4906"/>
    <w:rsid w:val="00CA492B"/>
    <w:rsid w:val="00CA49C4"/>
    <w:rsid w:val="00CA49F4"/>
    <w:rsid w:val="00CA4A25"/>
    <w:rsid w:val="00CA4A52"/>
    <w:rsid w:val="00CA4AB6"/>
    <w:rsid w:val="00CA4B8A"/>
    <w:rsid w:val="00CA4C9E"/>
    <w:rsid w:val="00CA4CED"/>
    <w:rsid w:val="00CA4DC6"/>
    <w:rsid w:val="00CA4E83"/>
    <w:rsid w:val="00CA4EDB"/>
    <w:rsid w:val="00CA4EE4"/>
    <w:rsid w:val="00CA4FDC"/>
    <w:rsid w:val="00CA5039"/>
    <w:rsid w:val="00CA506D"/>
    <w:rsid w:val="00CA5084"/>
    <w:rsid w:val="00CA512D"/>
    <w:rsid w:val="00CA51C9"/>
    <w:rsid w:val="00CA521F"/>
    <w:rsid w:val="00CA52FF"/>
    <w:rsid w:val="00CA5469"/>
    <w:rsid w:val="00CA5495"/>
    <w:rsid w:val="00CA54AB"/>
    <w:rsid w:val="00CA557C"/>
    <w:rsid w:val="00CA5645"/>
    <w:rsid w:val="00CA5739"/>
    <w:rsid w:val="00CA5791"/>
    <w:rsid w:val="00CA583F"/>
    <w:rsid w:val="00CA58D4"/>
    <w:rsid w:val="00CA59AF"/>
    <w:rsid w:val="00CA59DA"/>
    <w:rsid w:val="00CA5A0C"/>
    <w:rsid w:val="00CA5A46"/>
    <w:rsid w:val="00CA5A71"/>
    <w:rsid w:val="00CA5AC7"/>
    <w:rsid w:val="00CA5B4C"/>
    <w:rsid w:val="00CA5B5B"/>
    <w:rsid w:val="00CA5B73"/>
    <w:rsid w:val="00CA5BE8"/>
    <w:rsid w:val="00CA5C4A"/>
    <w:rsid w:val="00CA5F8A"/>
    <w:rsid w:val="00CA6086"/>
    <w:rsid w:val="00CA60A2"/>
    <w:rsid w:val="00CA60D7"/>
    <w:rsid w:val="00CA6134"/>
    <w:rsid w:val="00CA613E"/>
    <w:rsid w:val="00CA64C7"/>
    <w:rsid w:val="00CA64D7"/>
    <w:rsid w:val="00CA6516"/>
    <w:rsid w:val="00CA6624"/>
    <w:rsid w:val="00CA663F"/>
    <w:rsid w:val="00CA6719"/>
    <w:rsid w:val="00CA6798"/>
    <w:rsid w:val="00CA67F9"/>
    <w:rsid w:val="00CA6AB4"/>
    <w:rsid w:val="00CA6B07"/>
    <w:rsid w:val="00CA6BD0"/>
    <w:rsid w:val="00CA6C1C"/>
    <w:rsid w:val="00CA6E1B"/>
    <w:rsid w:val="00CA6F9C"/>
    <w:rsid w:val="00CA6FB4"/>
    <w:rsid w:val="00CA712C"/>
    <w:rsid w:val="00CA7130"/>
    <w:rsid w:val="00CA713B"/>
    <w:rsid w:val="00CA731D"/>
    <w:rsid w:val="00CA7339"/>
    <w:rsid w:val="00CA7420"/>
    <w:rsid w:val="00CA749D"/>
    <w:rsid w:val="00CA74BC"/>
    <w:rsid w:val="00CA7585"/>
    <w:rsid w:val="00CA76C6"/>
    <w:rsid w:val="00CA76D6"/>
    <w:rsid w:val="00CA791A"/>
    <w:rsid w:val="00CA79D8"/>
    <w:rsid w:val="00CA79EE"/>
    <w:rsid w:val="00CA7A57"/>
    <w:rsid w:val="00CA7AAB"/>
    <w:rsid w:val="00CA7B26"/>
    <w:rsid w:val="00CA7E5B"/>
    <w:rsid w:val="00CA7F5B"/>
    <w:rsid w:val="00CA7F7B"/>
    <w:rsid w:val="00CA7F8E"/>
    <w:rsid w:val="00CA7FC8"/>
    <w:rsid w:val="00CA7FFA"/>
    <w:rsid w:val="00CB000A"/>
    <w:rsid w:val="00CB0264"/>
    <w:rsid w:val="00CB029E"/>
    <w:rsid w:val="00CB0419"/>
    <w:rsid w:val="00CB0456"/>
    <w:rsid w:val="00CB0480"/>
    <w:rsid w:val="00CB052A"/>
    <w:rsid w:val="00CB0544"/>
    <w:rsid w:val="00CB05F0"/>
    <w:rsid w:val="00CB0617"/>
    <w:rsid w:val="00CB0803"/>
    <w:rsid w:val="00CB08A7"/>
    <w:rsid w:val="00CB08D6"/>
    <w:rsid w:val="00CB09A9"/>
    <w:rsid w:val="00CB0B35"/>
    <w:rsid w:val="00CB0B7E"/>
    <w:rsid w:val="00CB0C16"/>
    <w:rsid w:val="00CB0C23"/>
    <w:rsid w:val="00CB0C8E"/>
    <w:rsid w:val="00CB0CEF"/>
    <w:rsid w:val="00CB0DCF"/>
    <w:rsid w:val="00CB10BE"/>
    <w:rsid w:val="00CB10F2"/>
    <w:rsid w:val="00CB11F4"/>
    <w:rsid w:val="00CB1210"/>
    <w:rsid w:val="00CB1293"/>
    <w:rsid w:val="00CB12B0"/>
    <w:rsid w:val="00CB12ED"/>
    <w:rsid w:val="00CB1337"/>
    <w:rsid w:val="00CB13C0"/>
    <w:rsid w:val="00CB13C9"/>
    <w:rsid w:val="00CB13D2"/>
    <w:rsid w:val="00CB1480"/>
    <w:rsid w:val="00CB1517"/>
    <w:rsid w:val="00CB16A6"/>
    <w:rsid w:val="00CB1743"/>
    <w:rsid w:val="00CB190D"/>
    <w:rsid w:val="00CB1A30"/>
    <w:rsid w:val="00CB1B58"/>
    <w:rsid w:val="00CB1B65"/>
    <w:rsid w:val="00CB1C9E"/>
    <w:rsid w:val="00CB1CC9"/>
    <w:rsid w:val="00CB1FC9"/>
    <w:rsid w:val="00CB2032"/>
    <w:rsid w:val="00CB2062"/>
    <w:rsid w:val="00CB2123"/>
    <w:rsid w:val="00CB2414"/>
    <w:rsid w:val="00CB2638"/>
    <w:rsid w:val="00CB26A0"/>
    <w:rsid w:val="00CB26C2"/>
    <w:rsid w:val="00CB26DC"/>
    <w:rsid w:val="00CB27C5"/>
    <w:rsid w:val="00CB294C"/>
    <w:rsid w:val="00CB2998"/>
    <w:rsid w:val="00CB2B17"/>
    <w:rsid w:val="00CB2B96"/>
    <w:rsid w:val="00CB2BEF"/>
    <w:rsid w:val="00CB2F12"/>
    <w:rsid w:val="00CB2F2F"/>
    <w:rsid w:val="00CB31FF"/>
    <w:rsid w:val="00CB335A"/>
    <w:rsid w:val="00CB33E2"/>
    <w:rsid w:val="00CB34C5"/>
    <w:rsid w:val="00CB3620"/>
    <w:rsid w:val="00CB3659"/>
    <w:rsid w:val="00CB36AF"/>
    <w:rsid w:val="00CB3724"/>
    <w:rsid w:val="00CB3750"/>
    <w:rsid w:val="00CB37B1"/>
    <w:rsid w:val="00CB3823"/>
    <w:rsid w:val="00CB3827"/>
    <w:rsid w:val="00CB3A75"/>
    <w:rsid w:val="00CB3B61"/>
    <w:rsid w:val="00CB3C0F"/>
    <w:rsid w:val="00CB3C2C"/>
    <w:rsid w:val="00CB3C61"/>
    <w:rsid w:val="00CB3CBE"/>
    <w:rsid w:val="00CB3E30"/>
    <w:rsid w:val="00CB3E4E"/>
    <w:rsid w:val="00CB3EE0"/>
    <w:rsid w:val="00CB4011"/>
    <w:rsid w:val="00CB4117"/>
    <w:rsid w:val="00CB4159"/>
    <w:rsid w:val="00CB4190"/>
    <w:rsid w:val="00CB41E5"/>
    <w:rsid w:val="00CB42AC"/>
    <w:rsid w:val="00CB434E"/>
    <w:rsid w:val="00CB4350"/>
    <w:rsid w:val="00CB4431"/>
    <w:rsid w:val="00CB4433"/>
    <w:rsid w:val="00CB4603"/>
    <w:rsid w:val="00CB474F"/>
    <w:rsid w:val="00CB47CF"/>
    <w:rsid w:val="00CB48BF"/>
    <w:rsid w:val="00CB4A5F"/>
    <w:rsid w:val="00CB4A84"/>
    <w:rsid w:val="00CB4AB8"/>
    <w:rsid w:val="00CB4BB3"/>
    <w:rsid w:val="00CB4C6E"/>
    <w:rsid w:val="00CB4CD6"/>
    <w:rsid w:val="00CB4E59"/>
    <w:rsid w:val="00CB5038"/>
    <w:rsid w:val="00CB5063"/>
    <w:rsid w:val="00CB50F3"/>
    <w:rsid w:val="00CB51DB"/>
    <w:rsid w:val="00CB5268"/>
    <w:rsid w:val="00CB52B1"/>
    <w:rsid w:val="00CB5364"/>
    <w:rsid w:val="00CB5384"/>
    <w:rsid w:val="00CB5402"/>
    <w:rsid w:val="00CB5433"/>
    <w:rsid w:val="00CB5442"/>
    <w:rsid w:val="00CB54D2"/>
    <w:rsid w:val="00CB54E2"/>
    <w:rsid w:val="00CB569E"/>
    <w:rsid w:val="00CB5753"/>
    <w:rsid w:val="00CB578F"/>
    <w:rsid w:val="00CB5797"/>
    <w:rsid w:val="00CB5849"/>
    <w:rsid w:val="00CB58D9"/>
    <w:rsid w:val="00CB5966"/>
    <w:rsid w:val="00CB59FB"/>
    <w:rsid w:val="00CB5B73"/>
    <w:rsid w:val="00CB5CA9"/>
    <w:rsid w:val="00CB5E7A"/>
    <w:rsid w:val="00CB5F99"/>
    <w:rsid w:val="00CB5FC0"/>
    <w:rsid w:val="00CB600D"/>
    <w:rsid w:val="00CB6032"/>
    <w:rsid w:val="00CB60E9"/>
    <w:rsid w:val="00CB6196"/>
    <w:rsid w:val="00CB61BA"/>
    <w:rsid w:val="00CB628C"/>
    <w:rsid w:val="00CB62D7"/>
    <w:rsid w:val="00CB644A"/>
    <w:rsid w:val="00CB648F"/>
    <w:rsid w:val="00CB64DB"/>
    <w:rsid w:val="00CB65AB"/>
    <w:rsid w:val="00CB65CB"/>
    <w:rsid w:val="00CB6627"/>
    <w:rsid w:val="00CB67DE"/>
    <w:rsid w:val="00CB683D"/>
    <w:rsid w:val="00CB6873"/>
    <w:rsid w:val="00CB6897"/>
    <w:rsid w:val="00CB68E9"/>
    <w:rsid w:val="00CB6913"/>
    <w:rsid w:val="00CB6C05"/>
    <w:rsid w:val="00CB6C36"/>
    <w:rsid w:val="00CB6C83"/>
    <w:rsid w:val="00CB6C9C"/>
    <w:rsid w:val="00CB6E59"/>
    <w:rsid w:val="00CB6E5B"/>
    <w:rsid w:val="00CB6F9B"/>
    <w:rsid w:val="00CB6FAE"/>
    <w:rsid w:val="00CB7073"/>
    <w:rsid w:val="00CB7077"/>
    <w:rsid w:val="00CB7085"/>
    <w:rsid w:val="00CB7120"/>
    <w:rsid w:val="00CB71B9"/>
    <w:rsid w:val="00CB726A"/>
    <w:rsid w:val="00CB7285"/>
    <w:rsid w:val="00CB735F"/>
    <w:rsid w:val="00CB7362"/>
    <w:rsid w:val="00CB7377"/>
    <w:rsid w:val="00CB73AF"/>
    <w:rsid w:val="00CB742B"/>
    <w:rsid w:val="00CB74B3"/>
    <w:rsid w:val="00CB76CD"/>
    <w:rsid w:val="00CB7706"/>
    <w:rsid w:val="00CB78C5"/>
    <w:rsid w:val="00CB791A"/>
    <w:rsid w:val="00CB793F"/>
    <w:rsid w:val="00CB79C5"/>
    <w:rsid w:val="00CB7A44"/>
    <w:rsid w:val="00CB7B3E"/>
    <w:rsid w:val="00CB7B9F"/>
    <w:rsid w:val="00CB7CAF"/>
    <w:rsid w:val="00CB7D0C"/>
    <w:rsid w:val="00CC001F"/>
    <w:rsid w:val="00CC009D"/>
    <w:rsid w:val="00CC0226"/>
    <w:rsid w:val="00CC028D"/>
    <w:rsid w:val="00CC0314"/>
    <w:rsid w:val="00CC037E"/>
    <w:rsid w:val="00CC049A"/>
    <w:rsid w:val="00CC0714"/>
    <w:rsid w:val="00CC07DB"/>
    <w:rsid w:val="00CC0839"/>
    <w:rsid w:val="00CC086B"/>
    <w:rsid w:val="00CC0A2E"/>
    <w:rsid w:val="00CC0BAE"/>
    <w:rsid w:val="00CC0BE9"/>
    <w:rsid w:val="00CC0DB4"/>
    <w:rsid w:val="00CC0DF2"/>
    <w:rsid w:val="00CC0DFB"/>
    <w:rsid w:val="00CC0E66"/>
    <w:rsid w:val="00CC0E8C"/>
    <w:rsid w:val="00CC0ECA"/>
    <w:rsid w:val="00CC0ED8"/>
    <w:rsid w:val="00CC1088"/>
    <w:rsid w:val="00CC10B0"/>
    <w:rsid w:val="00CC1299"/>
    <w:rsid w:val="00CC1311"/>
    <w:rsid w:val="00CC1361"/>
    <w:rsid w:val="00CC1388"/>
    <w:rsid w:val="00CC139C"/>
    <w:rsid w:val="00CC1590"/>
    <w:rsid w:val="00CC167E"/>
    <w:rsid w:val="00CC16C1"/>
    <w:rsid w:val="00CC1745"/>
    <w:rsid w:val="00CC177A"/>
    <w:rsid w:val="00CC18F7"/>
    <w:rsid w:val="00CC19C3"/>
    <w:rsid w:val="00CC19DF"/>
    <w:rsid w:val="00CC1D2D"/>
    <w:rsid w:val="00CC1D44"/>
    <w:rsid w:val="00CC1DA4"/>
    <w:rsid w:val="00CC1DC3"/>
    <w:rsid w:val="00CC1DEA"/>
    <w:rsid w:val="00CC1DED"/>
    <w:rsid w:val="00CC1E0F"/>
    <w:rsid w:val="00CC1ED7"/>
    <w:rsid w:val="00CC1FB9"/>
    <w:rsid w:val="00CC1FE6"/>
    <w:rsid w:val="00CC203D"/>
    <w:rsid w:val="00CC208A"/>
    <w:rsid w:val="00CC208B"/>
    <w:rsid w:val="00CC20E1"/>
    <w:rsid w:val="00CC2159"/>
    <w:rsid w:val="00CC2185"/>
    <w:rsid w:val="00CC21B3"/>
    <w:rsid w:val="00CC2332"/>
    <w:rsid w:val="00CC23CB"/>
    <w:rsid w:val="00CC2543"/>
    <w:rsid w:val="00CC25B9"/>
    <w:rsid w:val="00CC25CD"/>
    <w:rsid w:val="00CC262E"/>
    <w:rsid w:val="00CC2668"/>
    <w:rsid w:val="00CC273D"/>
    <w:rsid w:val="00CC2799"/>
    <w:rsid w:val="00CC27BC"/>
    <w:rsid w:val="00CC2804"/>
    <w:rsid w:val="00CC281F"/>
    <w:rsid w:val="00CC2973"/>
    <w:rsid w:val="00CC29FF"/>
    <w:rsid w:val="00CC2BD4"/>
    <w:rsid w:val="00CC2CF1"/>
    <w:rsid w:val="00CC302E"/>
    <w:rsid w:val="00CC31D0"/>
    <w:rsid w:val="00CC32DB"/>
    <w:rsid w:val="00CC3504"/>
    <w:rsid w:val="00CC356A"/>
    <w:rsid w:val="00CC3588"/>
    <w:rsid w:val="00CC35A6"/>
    <w:rsid w:val="00CC35C7"/>
    <w:rsid w:val="00CC366B"/>
    <w:rsid w:val="00CC36A3"/>
    <w:rsid w:val="00CC371C"/>
    <w:rsid w:val="00CC3A22"/>
    <w:rsid w:val="00CC3A23"/>
    <w:rsid w:val="00CC3A75"/>
    <w:rsid w:val="00CC3AB9"/>
    <w:rsid w:val="00CC3BC6"/>
    <w:rsid w:val="00CC3C7E"/>
    <w:rsid w:val="00CC3D0B"/>
    <w:rsid w:val="00CC3E4D"/>
    <w:rsid w:val="00CC3E51"/>
    <w:rsid w:val="00CC3FA7"/>
    <w:rsid w:val="00CC408A"/>
    <w:rsid w:val="00CC40FB"/>
    <w:rsid w:val="00CC4119"/>
    <w:rsid w:val="00CC41BB"/>
    <w:rsid w:val="00CC41D3"/>
    <w:rsid w:val="00CC4283"/>
    <w:rsid w:val="00CC43DA"/>
    <w:rsid w:val="00CC4409"/>
    <w:rsid w:val="00CC4421"/>
    <w:rsid w:val="00CC44E7"/>
    <w:rsid w:val="00CC45B3"/>
    <w:rsid w:val="00CC468E"/>
    <w:rsid w:val="00CC46E0"/>
    <w:rsid w:val="00CC474C"/>
    <w:rsid w:val="00CC4810"/>
    <w:rsid w:val="00CC485D"/>
    <w:rsid w:val="00CC48D6"/>
    <w:rsid w:val="00CC4913"/>
    <w:rsid w:val="00CC4A62"/>
    <w:rsid w:val="00CC4AFE"/>
    <w:rsid w:val="00CC4B14"/>
    <w:rsid w:val="00CC4B7F"/>
    <w:rsid w:val="00CC4BC4"/>
    <w:rsid w:val="00CC4D51"/>
    <w:rsid w:val="00CC4D9D"/>
    <w:rsid w:val="00CC4DCA"/>
    <w:rsid w:val="00CC4DD5"/>
    <w:rsid w:val="00CC4E78"/>
    <w:rsid w:val="00CC5079"/>
    <w:rsid w:val="00CC5283"/>
    <w:rsid w:val="00CC52B7"/>
    <w:rsid w:val="00CC537D"/>
    <w:rsid w:val="00CC53B3"/>
    <w:rsid w:val="00CC53C8"/>
    <w:rsid w:val="00CC548F"/>
    <w:rsid w:val="00CC54A1"/>
    <w:rsid w:val="00CC54DD"/>
    <w:rsid w:val="00CC54F8"/>
    <w:rsid w:val="00CC54FB"/>
    <w:rsid w:val="00CC5666"/>
    <w:rsid w:val="00CC569C"/>
    <w:rsid w:val="00CC56DE"/>
    <w:rsid w:val="00CC572D"/>
    <w:rsid w:val="00CC57C5"/>
    <w:rsid w:val="00CC5AA2"/>
    <w:rsid w:val="00CC5AC1"/>
    <w:rsid w:val="00CC5B14"/>
    <w:rsid w:val="00CC5BAB"/>
    <w:rsid w:val="00CC5BFE"/>
    <w:rsid w:val="00CC5C2F"/>
    <w:rsid w:val="00CC5D36"/>
    <w:rsid w:val="00CC5D7E"/>
    <w:rsid w:val="00CC5EB4"/>
    <w:rsid w:val="00CC60BF"/>
    <w:rsid w:val="00CC6115"/>
    <w:rsid w:val="00CC6172"/>
    <w:rsid w:val="00CC618B"/>
    <w:rsid w:val="00CC621C"/>
    <w:rsid w:val="00CC638D"/>
    <w:rsid w:val="00CC64B0"/>
    <w:rsid w:val="00CC65D4"/>
    <w:rsid w:val="00CC65E9"/>
    <w:rsid w:val="00CC662E"/>
    <w:rsid w:val="00CC6695"/>
    <w:rsid w:val="00CC66A1"/>
    <w:rsid w:val="00CC6724"/>
    <w:rsid w:val="00CC6730"/>
    <w:rsid w:val="00CC6923"/>
    <w:rsid w:val="00CC69D0"/>
    <w:rsid w:val="00CC69EC"/>
    <w:rsid w:val="00CC6A6F"/>
    <w:rsid w:val="00CC6AFA"/>
    <w:rsid w:val="00CC6AFF"/>
    <w:rsid w:val="00CC6BDE"/>
    <w:rsid w:val="00CC6CFE"/>
    <w:rsid w:val="00CC6D8B"/>
    <w:rsid w:val="00CC6D91"/>
    <w:rsid w:val="00CC6DEE"/>
    <w:rsid w:val="00CC6DF0"/>
    <w:rsid w:val="00CC6E04"/>
    <w:rsid w:val="00CC6EF7"/>
    <w:rsid w:val="00CC6F70"/>
    <w:rsid w:val="00CC6FB2"/>
    <w:rsid w:val="00CC6FED"/>
    <w:rsid w:val="00CC7049"/>
    <w:rsid w:val="00CC7068"/>
    <w:rsid w:val="00CC70C4"/>
    <w:rsid w:val="00CC7164"/>
    <w:rsid w:val="00CC720F"/>
    <w:rsid w:val="00CC7233"/>
    <w:rsid w:val="00CC72C7"/>
    <w:rsid w:val="00CC72F5"/>
    <w:rsid w:val="00CC7328"/>
    <w:rsid w:val="00CC7335"/>
    <w:rsid w:val="00CC7340"/>
    <w:rsid w:val="00CC7400"/>
    <w:rsid w:val="00CC74AD"/>
    <w:rsid w:val="00CC74DB"/>
    <w:rsid w:val="00CC776C"/>
    <w:rsid w:val="00CC77E3"/>
    <w:rsid w:val="00CC7A3E"/>
    <w:rsid w:val="00CC7ABF"/>
    <w:rsid w:val="00CC7AE0"/>
    <w:rsid w:val="00CC7B56"/>
    <w:rsid w:val="00CC7B63"/>
    <w:rsid w:val="00CC7C26"/>
    <w:rsid w:val="00CC7C48"/>
    <w:rsid w:val="00CC7C5C"/>
    <w:rsid w:val="00CC7C76"/>
    <w:rsid w:val="00CC7D41"/>
    <w:rsid w:val="00CC7E2F"/>
    <w:rsid w:val="00CC7E41"/>
    <w:rsid w:val="00CC7E7C"/>
    <w:rsid w:val="00CC7ED0"/>
    <w:rsid w:val="00CC7F02"/>
    <w:rsid w:val="00CC7FFB"/>
    <w:rsid w:val="00CD0160"/>
    <w:rsid w:val="00CD01A3"/>
    <w:rsid w:val="00CD01CE"/>
    <w:rsid w:val="00CD02A0"/>
    <w:rsid w:val="00CD0309"/>
    <w:rsid w:val="00CD0341"/>
    <w:rsid w:val="00CD03F4"/>
    <w:rsid w:val="00CD040B"/>
    <w:rsid w:val="00CD041D"/>
    <w:rsid w:val="00CD0509"/>
    <w:rsid w:val="00CD052E"/>
    <w:rsid w:val="00CD0547"/>
    <w:rsid w:val="00CD05AE"/>
    <w:rsid w:val="00CD0642"/>
    <w:rsid w:val="00CD072E"/>
    <w:rsid w:val="00CD07E2"/>
    <w:rsid w:val="00CD0907"/>
    <w:rsid w:val="00CD0954"/>
    <w:rsid w:val="00CD09A8"/>
    <w:rsid w:val="00CD09F9"/>
    <w:rsid w:val="00CD0A43"/>
    <w:rsid w:val="00CD0A6B"/>
    <w:rsid w:val="00CD0B2D"/>
    <w:rsid w:val="00CD0B6A"/>
    <w:rsid w:val="00CD0BC1"/>
    <w:rsid w:val="00CD0CC9"/>
    <w:rsid w:val="00CD0CD4"/>
    <w:rsid w:val="00CD0D81"/>
    <w:rsid w:val="00CD0E0D"/>
    <w:rsid w:val="00CD0E14"/>
    <w:rsid w:val="00CD0E76"/>
    <w:rsid w:val="00CD0E78"/>
    <w:rsid w:val="00CD0F7D"/>
    <w:rsid w:val="00CD1045"/>
    <w:rsid w:val="00CD10EB"/>
    <w:rsid w:val="00CD1378"/>
    <w:rsid w:val="00CD141F"/>
    <w:rsid w:val="00CD148E"/>
    <w:rsid w:val="00CD15FE"/>
    <w:rsid w:val="00CD16B3"/>
    <w:rsid w:val="00CD16CB"/>
    <w:rsid w:val="00CD17BD"/>
    <w:rsid w:val="00CD17F6"/>
    <w:rsid w:val="00CD19E0"/>
    <w:rsid w:val="00CD1B17"/>
    <w:rsid w:val="00CD1C04"/>
    <w:rsid w:val="00CD1F1A"/>
    <w:rsid w:val="00CD1F1F"/>
    <w:rsid w:val="00CD1FC4"/>
    <w:rsid w:val="00CD1FD6"/>
    <w:rsid w:val="00CD209B"/>
    <w:rsid w:val="00CD231E"/>
    <w:rsid w:val="00CD233E"/>
    <w:rsid w:val="00CD2538"/>
    <w:rsid w:val="00CD255A"/>
    <w:rsid w:val="00CD25F1"/>
    <w:rsid w:val="00CD2651"/>
    <w:rsid w:val="00CD26F6"/>
    <w:rsid w:val="00CD2822"/>
    <w:rsid w:val="00CD29F3"/>
    <w:rsid w:val="00CD2A5A"/>
    <w:rsid w:val="00CD2AE3"/>
    <w:rsid w:val="00CD2B0C"/>
    <w:rsid w:val="00CD2B2D"/>
    <w:rsid w:val="00CD2B40"/>
    <w:rsid w:val="00CD2C72"/>
    <w:rsid w:val="00CD2CB9"/>
    <w:rsid w:val="00CD2CC8"/>
    <w:rsid w:val="00CD2D6F"/>
    <w:rsid w:val="00CD2D9C"/>
    <w:rsid w:val="00CD2E60"/>
    <w:rsid w:val="00CD2F68"/>
    <w:rsid w:val="00CD2FF2"/>
    <w:rsid w:val="00CD3043"/>
    <w:rsid w:val="00CD3076"/>
    <w:rsid w:val="00CD329A"/>
    <w:rsid w:val="00CD32D6"/>
    <w:rsid w:val="00CD33E6"/>
    <w:rsid w:val="00CD3499"/>
    <w:rsid w:val="00CD34AD"/>
    <w:rsid w:val="00CD3554"/>
    <w:rsid w:val="00CD35C0"/>
    <w:rsid w:val="00CD3682"/>
    <w:rsid w:val="00CD368E"/>
    <w:rsid w:val="00CD36AF"/>
    <w:rsid w:val="00CD3857"/>
    <w:rsid w:val="00CD38D0"/>
    <w:rsid w:val="00CD395E"/>
    <w:rsid w:val="00CD39F7"/>
    <w:rsid w:val="00CD3A62"/>
    <w:rsid w:val="00CD3B11"/>
    <w:rsid w:val="00CD3B39"/>
    <w:rsid w:val="00CD3B7C"/>
    <w:rsid w:val="00CD3D88"/>
    <w:rsid w:val="00CD3D93"/>
    <w:rsid w:val="00CD3DC9"/>
    <w:rsid w:val="00CD3E9D"/>
    <w:rsid w:val="00CD3F10"/>
    <w:rsid w:val="00CD3FC7"/>
    <w:rsid w:val="00CD40CA"/>
    <w:rsid w:val="00CD40FB"/>
    <w:rsid w:val="00CD412F"/>
    <w:rsid w:val="00CD413A"/>
    <w:rsid w:val="00CD42DB"/>
    <w:rsid w:val="00CD43A6"/>
    <w:rsid w:val="00CD44D3"/>
    <w:rsid w:val="00CD4537"/>
    <w:rsid w:val="00CD4538"/>
    <w:rsid w:val="00CD45BC"/>
    <w:rsid w:val="00CD4606"/>
    <w:rsid w:val="00CD47D9"/>
    <w:rsid w:val="00CD487E"/>
    <w:rsid w:val="00CD48AA"/>
    <w:rsid w:val="00CD498B"/>
    <w:rsid w:val="00CD49A0"/>
    <w:rsid w:val="00CD4A19"/>
    <w:rsid w:val="00CD4A82"/>
    <w:rsid w:val="00CD4A9A"/>
    <w:rsid w:val="00CD4AB6"/>
    <w:rsid w:val="00CD4AE4"/>
    <w:rsid w:val="00CD4B95"/>
    <w:rsid w:val="00CD4D90"/>
    <w:rsid w:val="00CD4ECD"/>
    <w:rsid w:val="00CD4F4E"/>
    <w:rsid w:val="00CD4F9A"/>
    <w:rsid w:val="00CD4FD8"/>
    <w:rsid w:val="00CD4FF1"/>
    <w:rsid w:val="00CD502F"/>
    <w:rsid w:val="00CD50B0"/>
    <w:rsid w:val="00CD50DE"/>
    <w:rsid w:val="00CD517B"/>
    <w:rsid w:val="00CD523A"/>
    <w:rsid w:val="00CD5303"/>
    <w:rsid w:val="00CD5335"/>
    <w:rsid w:val="00CD535E"/>
    <w:rsid w:val="00CD5473"/>
    <w:rsid w:val="00CD5474"/>
    <w:rsid w:val="00CD56C7"/>
    <w:rsid w:val="00CD5733"/>
    <w:rsid w:val="00CD5769"/>
    <w:rsid w:val="00CD58B2"/>
    <w:rsid w:val="00CD58F3"/>
    <w:rsid w:val="00CD590D"/>
    <w:rsid w:val="00CD59DF"/>
    <w:rsid w:val="00CD5A21"/>
    <w:rsid w:val="00CD5ADB"/>
    <w:rsid w:val="00CD5C74"/>
    <w:rsid w:val="00CD5C85"/>
    <w:rsid w:val="00CD5EDF"/>
    <w:rsid w:val="00CD5F12"/>
    <w:rsid w:val="00CD5FE6"/>
    <w:rsid w:val="00CD6005"/>
    <w:rsid w:val="00CD6180"/>
    <w:rsid w:val="00CD61DB"/>
    <w:rsid w:val="00CD61FC"/>
    <w:rsid w:val="00CD6553"/>
    <w:rsid w:val="00CD6563"/>
    <w:rsid w:val="00CD668D"/>
    <w:rsid w:val="00CD66AF"/>
    <w:rsid w:val="00CD6733"/>
    <w:rsid w:val="00CD676E"/>
    <w:rsid w:val="00CD677D"/>
    <w:rsid w:val="00CD698C"/>
    <w:rsid w:val="00CD6A67"/>
    <w:rsid w:val="00CD6AD0"/>
    <w:rsid w:val="00CD6C9C"/>
    <w:rsid w:val="00CD6CA9"/>
    <w:rsid w:val="00CD6D4E"/>
    <w:rsid w:val="00CD6E51"/>
    <w:rsid w:val="00CD6F50"/>
    <w:rsid w:val="00CD6F87"/>
    <w:rsid w:val="00CD6FA9"/>
    <w:rsid w:val="00CD70F7"/>
    <w:rsid w:val="00CD714A"/>
    <w:rsid w:val="00CD7168"/>
    <w:rsid w:val="00CD71FF"/>
    <w:rsid w:val="00CD7558"/>
    <w:rsid w:val="00CD7638"/>
    <w:rsid w:val="00CD77EA"/>
    <w:rsid w:val="00CD788A"/>
    <w:rsid w:val="00CD792A"/>
    <w:rsid w:val="00CD7938"/>
    <w:rsid w:val="00CD7A18"/>
    <w:rsid w:val="00CD7AEA"/>
    <w:rsid w:val="00CD7C29"/>
    <w:rsid w:val="00CD7CF7"/>
    <w:rsid w:val="00CD7D2C"/>
    <w:rsid w:val="00CD7D4D"/>
    <w:rsid w:val="00CD7DB6"/>
    <w:rsid w:val="00CD7E00"/>
    <w:rsid w:val="00CD7F0F"/>
    <w:rsid w:val="00CE0023"/>
    <w:rsid w:val="00CE006B"/>
    <w:rsid w:val="00CE013E"/>
    <w:rsid w:val="00CE024F"/>
    <w:rsid w:val="00CE02A0"/>
    <w:rsid w:val="00CE0307"/>
    <w:rsid w:val="00CE038E"/>
    <w:rsid w:val="00CE0515"/>
    <w:rsid w:val="00CE051D"/>
    <w:rsid w:val="00CE062B"/>
    <w:rsid w:val="00CE0673"/>
    <w:rsid w:val="00CE0892"/>
    <w:rsid w:val="00CE090B"/>
    <w:rsid w:val="00CE0952"/>
    <w:rsid w:val="00CE09CC"/>
    <w:rsid w:val="00CE09EA"/>
    <w:rsid w:val="00CE0A07"/>
    <w:rsid w:val="00CE0AEA"/>
    <w:rsid w:val="00CE0B78"/>
    <w:rsid w:val="00CE0CE2"/>
    <w:rsid w:val="00CE0CF4"/>
    <w:rsid w:val="00CE0EB0"/>
    <w:rsid w:val="00CE1065"/>
    <w:rsid w:val="00CE10B5"/>
    <w:rsid w:val="00CE10B8"/>
    <w:rsid w:val="00CE10D7"/>
    <w:rsid w:val="00CE1123"/>
    <w:rsid w:val="00CE113D"/>
    <w:rsid w:val="00CE114E"/>
    <w:rsid w:val="00CE1282"/>
    <w:rsid w:val="00CE138D"/>
    <w:rsid w:val="00CE13AD"/>
    <w:rsid w:val="00CE13B0"/>
    <w:rsid w:val="00CE13C7"/>
    <w:rsid w:val="00CE13CC"/>
    <w:rsid w:val="00CE13FD"/>
    <w:rsid w:val="00CE141C"/>
    <w:rsid w:val="00CE14DE"/>
    <w:rsid w:val="00CE14E7"/>
    <w:rsid w:val="00CE1589"/>
    <w:rsid w:val="00CE1631"/>
    <w:rsid w:val="00CE16CE"/>
    <w:rsid w:val="00CE16DE"/>
    <w:rsid w:val="00CE1704"/>
    <w:rsid w:val="00CE1728"/>
    <w:rsid w:val="00CE1852"/>
    <w:rsid w:val="00CE196C"/>
    <w:rsid w:val="00CE198C"/>
    <w:rsid w:val="00CE1A00"/>
    <w:rsid w:val="00CE1AEB"/>
    <w:rsid w:val="00CE1BF6"/>
    <w:rsid w:val="00CE1BFF"/>
    <w:rsid w:val="00CE1D62"/>
    <w:rsid w:val="00CE1DFE"/>
    <w:rsid w:val="00CE1E0F"/>
    <w:rsid w:val="00CE1ECF"/>
    <w:rsid w:val="00CE1F0B"/>
    <w:rsid w:val="00CE1F7E"/>
    <w:rsid w:val="00CE1F80"/>
    <w:rsid w:val="00CE1FC4"/>
    <w:rsid w:val="00CE214C"/>
    <w:rsid w:val="00CE21D0"/>
    <w:rsid w:val="00CE227A"/>
    <w:rsid w:val="00CE229D"/>
    <w:rsid w:val="00CE230F"/>
    <w:rsid w:val="00CE234F"/>
    <w:rsid w:val="00CE23CE"/>
    <w:rsid w:val="00CE24D8"/>
    <w:rsid w:val="00CE24F7"/>
    <w:rsid w:val="00CE2502"/>
    <w:rsid w:val="00CE2610"/>
    <w:rsid w:val="00CE261D"/>
    <w:rsid w:val="00CE271A"/>
    <w:rsid w:val="00CE2731"/>
    <w:rsid w:val="00CE275C"/>
    <w:rsid w:val="00CE27AC"/>
    <w:rsid w:val="00CE28F5"/>
    <w:rsid w:val="00CE2A52"/>
    <w:rsid w:val="00CE2B3E"/>
    <w:rsid w:val="00CE2BD8"/>
    <w:rsid w:val="00CE303C"/>
    <w:rsid w:val="00CE30FD"/>
    <w:rsid w:val="00CE3111"/>
    <w:rsid w:val="00CE3208"/>
    <w:rsid w:val="00CE32F5"/>
    <w:rsid w:val="00CE354A"/>
    <w:rsid w:val="00CE35BE"/>
    <w:rsid w:val="00CE3679"/>
    <w:rsid w:val="00CE36DD"/>
    <w:rsid w:val="00CE36E2"/>
    <w:rsid w:val="00CE390C"/>
    <w:rsid w:val="00CE3919"/>
    <w:rsid w:val="00CE3930"/>
    <w:rsid w:val="00CE3BBA"/>
    <w:rsid w:val="00CE3F4F"/>
    <w:rsid w:val="00CE403D"/>
    <w:rsid w:val="00CE4206"/>
    <w:rsid w:val="00CE4295"/>
    <w:rsid w:val="00CE42A8"/>
    <w:rsid w:val="00CE42B8"/>
    <w:rsid w:val="00CE433C"/>
    <w:rsid w:val="00CE4371"/>
    <w:rsid w:val="00CE4389"/>
    <w:rsid w:val="00CE43B1"/>
    <w:rsid w:val="00CE4402"/>
    <w:rsid w:val="00CE45F5"/>
    <w:rsid w:val="00CE4879"/>
    <w:rsid w:val="00CE4942"/>
    <w:rsid w:val="00CE49F3"/>
    <w:rsid w:val="00CE4C1D"/>
    <w:rsid w:val="00CE4CCE"/>
    <w:rsid w:val="00CE4D00"/>
    <w:rsid w:val="00CE4D72"/>
    <w:rsid w:val="00CE4D78"/>
    <w:rsid w:val="00CE4D92"/>
    <w:rsid w:val="00CE4DC9"/>
    <w:rsid w:val="00CE4DE1"/>
    <w:rsid w:val="00CE4E79"/>
    <w:rsid w:val="00CE5079"/>
    <w:rsid w:val="00CE5135"/>
    <w:rsid w:val="00CE5202"/>
    <w:rsid w:val="00CE520B"/>
    <w:rsid w:val="00CE526B"/>
    <w:rsid w:val="00CE5357"/>
    <w:rsid w:val="00CE5406"/>
    <w:rsid w:val="00CE54BF"/>
    <w:rsid w:val="00CE556D"/>
    <w:rsid w:val="00CE55C7"/>
    <w:rsid w:val="00CE56B7"/>
    <w:rsid w:val="00CE56F5"/>
    <w:rsid w:val="00CE5708"/>
    <w:rsid w:val="00CE574A"/>
    <w:rsid w:val="00CE57AE"/>
    <w:rsid w:val="00CE57C9"/>
    <w:rsid w:val="00CE583A"/>
    <w:rsid w:val="00CE597C"/>
    <w:rsid w:val="00CE597F"/>
    <w:rsid w:val="00CE5ACC"/>
    <w:rsid w:val="00CE5B0D"/>
    <w:rsid w:val="00CE5C04"/>
    <w:rsid w:val="00CE5CC3"/>
    <w:rsid w:val="00CE5D0C"/>
    <w:rsid w:val="00CE6051"/>
    <w:rsid w:val="00CE6162"/>
    <w:rsid w:val="00CE616C"/>
    <w:rsid w:val="00CE626F"/>
    <w:rsid w:val="00CE642C"/>
    <w:rsid w:val="00CE64DF"/>
    <w:rsid w:val="00CE659E"/>
    <w:rsid w:val="00CE65BB"/>
    <w:rsid w:val="00CE660A"/>
    <w:rsid w:val="00CE668A"/>
    <w:rsid w:val="00CE6733"/>
    <w:rsid w:val="00CE6877"/>
    <w:rsid w:val="00CE6878"/>
    <w:rsid w:val="00CE6895"/>
    <w:rsid w:val="00CE6B14"/>
    <w:rsid w:val="00CE6B4D"/>
    <w:rsid w:val="00CE6C3C"/>
    <w:rsid w:val="00CE6D81"/>
    <w:rsid w:val="00CE6DD7"/>
    <w:rsid w:val="00CE6E6E"/>
    <w:rsid w:val="00CE6F4B"/>
    <w:rsid w:val="00CE6F99"/>
    <w:rsid w:val="00CE6F9A"/>
    <w:rsid w:val="00CE6FA7"/>
    <w:rsid w:val="00CE6FB4"/>
    <w:rsid w:val="00CE706B"/>
    <w:rsid w:val="00CE70DE"/>
    <w:rsid w:val="00CE70E1"/>
    <w:rsid w:val="00CE70E8"/>
    <w:rsid w:val="00CE729D"/>
    <w:rsid w:val="00CE72BC"/>
    <w:rsid w:val="00CE72C9"/>
    <w:rsid w:val="00CE72EF"/>
    <w:rsid w:val="00CE74EA"/>
    <w:rsid w:val="00CE755B"/>
    <w:rsid w:val="00CE757B"/>
    <w:rsid w:val="00CE7592"/>
    <w:rsid w:val="00CE76DD"/>
    <w:rsid w:val="00CE777E"/>
    <w:rsid w:val="00CE7960"/>
    <w:rsid w:val="00CE7C50"/>
    <w:rsid w:val="00CE7C59"/>
    <w:rsid w:val="00CE7C61"/>
    <w:rsid w:val="00CE7C77"/>
    <w:rsid w:val="00CE7CB9"/>
    <w:rsid w:val="00CE7F2C"/>
    <w:rsid w:val="00CE7F3F"/>
    <w:rsid w:val="00CF0054"/>
    <w:rsid w:val="00CF0110"/>
    <w:rsid w:val="00CF029E"/>
    <w:rsid w:val="00CF035F"/>
    <w:rsid w:val="00CF053C"/>
    <w:rsid w:val="00CF05CB"/>
    <w:rsid w:val="00CF08F3"/>
    <w:rsid w:val="00CF09C9"/>
    <w:rsid w:val="00CF0AA2"/>
    <w:rsid w:val="00CF0AD6"/>
    <w:rsid w:val="00CF0AD7"/>
    <w:rsid w:val="00CF0B8B"/>
    <w:rsid w:val="00CF0C13"/>
    <w:rsid w:val="00CF0C2E"/>
    <w:rsid w:val="00CF0C81"/>
    <w:rsid w:val="00CF0E09"/>
    <w:rsid w:val="00CF0E47"/>
    <w:rsid w:val="00CF0E84"/>
    <w:rsid w:val="00CF1093"/>
    <w:rsid w:val="00CF1148"/>
    <w:rsid w:val="00CF137E"/>
    <w:rsid w:val="00CF13BE"/>
    <w:rsid w:val="00CF1433"/>
    <w:rsid w:val="00CF1441"/>
    <w:rsid w:val="00CF1453"/>
    <w:rsid w:val="00CF1497"/>
    <w:rsid w:val="00CF14E7"/>
    <w:rsid w:val="00CF14EC"/>
    <w:rsid w:val="00CF152D"/>
    <w:rsid w:val="00CF15AE"/>
    <w:rsid w:val="00CF15F8"/>
    <w:rsid w:val="00CF161D"/>
    <w:rsid w:val="00CF16AA"/>
    <w:rsid w:val="00CF1738"/>
    <w:rsid w:val="00CF174E"/>
    <w:rsid w:val="00CF18BE"/>
    <w:rsid w:val="00CF1938"/>
    <w:rsid w:val="00CF193C"/>
    <w:rsid w:val="00CF195C"/>
    <w:rsid w:val="00CF1A1E"/>
    <w:rsid w:val="00CF1A34"/>
    <w:rsid w:val="00CF1AD1"/>
    <w:rsid w:val="00CF1B3F"/>
    <w:rsid w:val="00CF1C17"/>
    <w:rsid w:val="00CF1C82"/>
    <w:rsid w:val="00CF1CCC"/>
    <w:rsid w:val="00CF1EC4"/>
    <w:rsid w:val="00CF2122"/>
    <w:rsid w:val="00CF2189"/>
    <w:rsid w:val="00CF21DB"/>
    <w:rsid w:val="00CF2364"/>
    <w:rsid w:val="00CF2380"/>
    <w:rsid w:val="00CF23FB"/>
    <w:rsid w:val="00CF2413"/>
    <w:rsid w:val="00CF2437"/>
    <w:rsid w:val="00CF2450"/>
    <w:rsid w:val="00CF2458"/>
    <w:rsid w:val="00CF246C"/>
    <w:rsid w:val="00CF2543"/>
    <w:rsid w:val="00CF254F"/>
    <w:rsid w:val="00CF259F"/>
    <w:rsid w:val="00CF2A74"/>
    <w:rsid w:val="00CF2B49"/>
    <w:rsid w:val="00CF2BDE"/>
    <w:rsid w:val="00CF2C20"/>
    <w:rsid w:val="00CF2C98"/>
    <w:rsid w:val="00CF2CE3"/>
    <w:rsid w:val="00CF2D25"/>
    <w:rsid w:val="00CF2D54"/>
    <w:rsid w:val="00CF2E61"/>
    <w:rsid w:val="00CF2EA3"/>
    <w:rsid w:val="00CF2F57"/>
    <w:rsid w:val="00CF2F96"/>
    <w:rsid w:val="00CF3040"/>
    <w:rsid w:val="00CF30B3"/>
    <w:rsid w:val="00CF3279"/>
    <w:rsid w:val="00CF327D"/>
    <w:rsid w:val="00CF3313"/>
    <w:rsid w:val="00CF3319"/>
    <w:rsid w:val="00CF3328"/>
    <w:rsid w:val="00CF35B1"/>
    <w:rsid w:val="00CF35D2"/>
    <w:rsid w:val="00CF3613"/>
    <w:rsid w:val="00CF3630"/>
    <w:rsid w:val="00CF366E"/>
    <w:rsid w:val="00CF36C5"/>
    <w:rsid w:val="00CF37A9"/>
    <w:rsid w:val="00CF3875"/>
    <w:rsid w:val="00CF391C"/>
    <w:rsid w:val="00CF391F"/>
    <w:rsid w:val="00CF39B8"/>
    <w:rsid w:val="00CF39E1"/>
    <w:rsid w:val="00CF3A32"/>
    <w:rsid w:val="00CF3A6E"/>
    <w:rsid w:val="00CF3C07"/>
    <w:rsid w:val="00CF3C10"/>
    <w:rsid w:val="00CF3CA3"/>
    <w:rsid w:val="00CF3D31"/>
    <w:rsid w:val="00CF3E66"/>
    <w:rsid w:val="00CF3E99"/>
    <w:rsid w:val="00CF41A2"/>
    <w:rsid w:val="00CF4215"/>
    <w:rsid w:val="00CF4378"/>
    <w:rsid w:val="00CF4422"/>
    <w:rsid w:val="00CF4446"/>
    <w:rsid w:val="00CF445A"/>
    <w:rsid w:val="00CF446F"/>
    <w:rsid w:val="00CF4511"/>
    <w:rsid w:val="00CF453B"/>
    <w:rsid w:val="00CF460C"/>
    <w:rsid w:val="00CF46D9"/>
    <w:rsid w:val="00CF479C"/>
    <w:rsid w:val="00CF4818"/>
    <w:rsid w:val="00CF4887"/>
    <w:rsid w:val="00CF4964"/>
    <w:rsid w:val="00CF4B92"/>
    <w:rsid w:val="00CF4D1F"/>
    <w:rsid w:val="00CF4E62"/>
    <w:rsid w:val="00CF4EE7"/>
    <w:rsid w:val="00CF4F3F"/>
    <w:rsid w:val="00CF4F66"/>
    <w:rsid w:val="00CF4F9A"/>
    <w:rsid w:val="00CF5027"/>
    <w:rsid w:val="00CF51B4"/>
    <w:rsid w:val="00CF52F6"/>
    <w:rsid w:val="00CF5300"/>
    <w:rsid w:val="00CF54D1"/>
    <w:rsid w:val="00CF552F"/>
    <w:rsid w:val="00CF55DB"/>
    <w:rsid w:val="00CF5690"/>
    <w:rsid w:val="00CF56D9"/>
    <w:rsid w:val="00CF5974"/>
    <w:rsid w:val="00CF5B97"/>
    <w:rsid w:val="00CF5C5E"/>
    <w:rsid w:val="00CF5DDC"/>
    <w:rsid w:val="00CF5E0C"/>
    <w:rsid w:val="00CF5E4F"/>
    <w:rsid w:val="00CF5F06"/>
    <w:rsid w:val="00CF60F4"/>
    <w:rsid w:val="00CF6192"/>
    <w:rsid w:val="00CF619A"/>
    <w:rsid w:val="00CF61A5"/>
    <w:rsid w:val="00CF620C"/>
    <w:rsid w:val="00CF630E"/>
    <w:rsid w:val="00CF655A"/>
    <w:rsid w:val="00CF6652"/>
    <w:rsid w:val="00CF67E2"/>
    <w:rsid w:val="00CF6AAF"/>
    <w:rsid w:val="00CF6B14"/>
    <w:rsid w:val="00CF6B30"/>
    <w:rsid w:val="00CF6BC0"/>
    <w:rsid w:val="00CF6BC2"/>
    <w:rsid w:val="00CF6CAD"/>
    <w:rsid w:val="00CF6E22"/>
    <w:rsid w:val="00CF6E43"/>
    <w:rsid w:val="00CF6E4F"/>
    <w:rsid w:val="00CF6F56"/>
    <w:rsid w:val="00CF71E5"/>
    <w:rsid w:val="00CF7404"/>
    <w:rsid w:val="00CF7437"/>
    <w:rsid w:val="00CF745A"/>
    <w:rsid w:val="00CF746F"/>
    <w:rsid w:val="00CF751F"/>
    <w:rsid w:val="00CF7591"/>
    <w:rsid w:val="00CF767E"/>
    <w:rsid w:val="00CF76B7"/>
    <w:rsid w:val="00CF7707"/>
    <w:rsid w:val="00CF77AE"/>
    <w:rsid w:val="00CF7857"/>
    <w:rsid w:val="00CF7D3A"/>
    <w:rsid w:val="00CF7DBF"/>
    <w:rsid w:val="00CF7E12"/>
    <w:rsid w:val="00D00145"/>
    <w:rsid w:val="00D00149"/>
    <w:rsid w:val="00D001A3"/>
    <w:rsid w:val="00D002CC"/>
    <w:rsid w:val="00D00309"/>
    <w:rsid w:val="00D00325"/>
    <w:rsid w:val="00D00388"/>
    <w:rsid w:val="00D003A3"/>
    <w:rsid w:val="00D005E9"/>
    <w:rsid w:val="00D006B6"/>
    <w:rsid w:val="00D007EA"/>
    <w:rsid w:val="00D00887"/>
    <w:rsid w:val="00D008BD"/>
    <w:rsid w:val="00D008FF"/>
    <w:rsid w:val="00D009DA"/>
    <w:rsid w:val="00D00A15"/>
    <w:rsid w:val="00D00AAF"/>
    <w:rsid w:val="00D00AD8"/>
    <w:rsid w:val="00D00B39"/>
    <w:rsid w:val="00D00C06"/>
    <w:rsid w:val="00D00CCD"/>
    <w:rsid w:val="00D00D11"/>
    <w:rsid w:val="00D00F71"/>
    <w:rsid w:val="00D00F7F"/>
    <w:rsid w:val="00D01034"/>
    <w:rsid w:val="00D0106E"/>
    <w:rsid w:val="00D011E6"/>
    <w:rsid w:val="00D01239"/>
    <w:rsid w:val="00D01258"/>
    <w:rsid w:val="00D012A4"/>
    <w:rsid w:val="00D012E1"/>
    <w:rsid w:val="00D01365"/>
    <w:rsid w:val="00D0138D"/>
    <w:rsid w:val="00D013BB"/>
    <w:rsid w:val="00D0157F"/>
    <w:rsid w:val="00D017A3"/>
    <w:rsid w:val="00D01B3D"/>
    <w:rsid w:val="00D01B9E"/>
    <w:rsid w:val="00D01C90"/>
    <w:rsid w:val="00D01D2F"/>
    <w:rsid w:val="00D01E3C"/>
    <w:rsid w:val="00D01F88"/>
    <w:rsid w:val="00D01FB3"/>
    <w:rsid w:val="00D0201F"/>
    <w:rsid w:val="00D021ED"/>
    <w:rsid w:val="00D0220E"/>
    <w:rsid w:val="00D02486"/>
    <w:rsid w:val="00D024A6"/>
    <w:rsid w:val="00D024BB"/>
    <w:rsid w:val="00D024DA"/>
    <w:rsid w:val="00D0263E"/>
    <w:rsid w:val="00D02662"/>
    <w:rsid w:val="00D0266E"/>
    <w:rsid w:val="00D026FA"/>
    <w:rsid w:val="00D0295A"/>
    <w:rsid w:val="00D02967"/>
    <w:rsid w:val="00D02B3A"/>
    <w:rsid w:val="00D02D66"/>
    <w:rsid w:val="00D02DBD"/>
    <w:rsid w:val="00D02E6B"/>
    <w:rsid w:val="00D02EC6"/>
    <w:rsid w:val="00D02EF0"/>
    <w:rsid w:val="00D02FEC"/>
    <w:rsid w:val="00D030AC"/>
    <w:rsid w:val="00D03142"/>
    <w:rsid w:val="00D03161"/>
    <w:rsid w:val="00D03278"/>
    <w:rsid w:val="00D032EF"/>
    <w:rsid w:val="00D0338D"/>
    <w:rsid w:val="00D033E0"/>
    <w:rsid w:val="00D0354C"/>
    <w:rsid w:val="00D03664"/>
    <w:rsid w:val="00D036E8"/>
    <w:rsid w:val="00D03711"/>
    <w:rsid w:val="00D03728"/>
    <w:rsid w:val="00D0372C"/>
    <w:rsid w:val="00D037AB"/>
    <w:rsid w:val="00D03894"/>
    <w:rsid w:val="00D0395A"/>
    <w:rsid w:val="00D039DF"/>
    <w:rsid w:val="00D03A19"/>
    <w:rsid w:val="00D03AB9"/>
    <w:rsid w:val="00D03AFA"/>
    <w:rsid w:val="00D03AFD"/>
    <w:rsid w:val="00D03B61"/>
    <w:rsid w:val="00D03D54"/>
    <w:rsid w:val="00D03E13"/>
    <w:rsid w:val="00D03F39"/>
    <w:rsid w:val="00D03F4A"/>
    <w:rsid w:val="00D03FBD"/>
    <w:rsid w:val="00D03FDC"/>
    <w:rsid w:val="00D03FDD"/>
    <w:rsid w:val="00D0400B"/>
    <w:rsid w:val="00D04059"/>
    <w:rsid w:val="00D0405C"/>
    <w:rsid w:val="00D0416D"/>
    <w:rsid w:val="00D04232"/>
    <w:rsid w:val="00D04327"/>
    <w:rsid w:val="00D0436D"/>
    <w:rsid w:val="00D0438C"/>
    <w:rsid w:val="00D043BE"/>
    <w:rsid w:val="00D04468"/>
    <w:rsid w:val="00D045BC"/>
    <w:rsid w:val="00D04653"/>
    <w:rsid w:val="00D046DF"/>
    <w:rsid w:val="00D04707"/>
    <w:rsid w:val="00D047E9"/>
    <w:rsid w:val="00D04841"/>
    <w:rsid w:val="00D049F9"/>
    <w:rsid w:val="00D04D85"/>
    <w:rsid w:val="00D04E6C"/>
    <w:rsid w:val="00D04EA0"/>
    <w:rsid w:val="00D04FF2"/>
    <w:rsid w:val="00D05016"/>
    <w:rsid w:val="00D05033"/>
    <w:rsid w:val="00D05152"/>
    <w:rsid w:val="00D05174"/>
    <w:rsid w:val="00D051E8"/>
    <w:rsid w:val="00D0526E"/>
    <w:rsid w:val="00D052E2"/>
    <w:rsid w:val="00D05394"/>
    <w:rsid w:val="00D053AD"/>
    <w:rsid w:val="00D053F3"/>
    <w:rsid w:val="00D05501"/>
    <w:rsid w:val="00D05504"/>
    <w:rsid w:val="00D05553"/>
    <w:rsid w:val="00D0555B"/>
    <w:rsid w:val="00D05597"/>
    <w:rsid w:val="00D055B6"/>
    <w:rsid w:val="00D05721"/>
    <w:rsid w:val="00D0578C"/>
    <w:rsid w:val="00D057E8"/>
    <w:rsid w:val="00D0585B"/>
    <w:rsid w:val="00D05870"/>
    <w:rsid w:val="00D058A8"/>
    <w:rsid w:val="00D058BA"/>
    <w:rsid w:val="00D058F7"/>
    <w:rsid w:val="00D05A79"/>
    <w:rsid w:val="00D05C40"/>
    <w:rsid w:val="00D05C4E"/>
    <w:rsid w:val="00D05C99"/>
    <w:rsid w:val="00D05E3B"/>
    <w:rsid w:val="00D05E5C"/>
    <w:rsid w:val="00D05F04"/>
    <w:rsid w:val="00D05F4D"/>
    <w:rsid w:val="00D05F58"/>
    <w:rsid w:val="00D061F7"/>
    <w:rsid w:val="00D0627D"/>
    <w:rsid w:val="00D062C8"/>
    <w:rsid w:val="00D0634D"/>
    <w:rsid w:val="00D0678C"/>
    <w:rsid w:val="00D067C4"/>
    <w:rsid w:val="00D068E0"/>
    <w:rsid w:val="00D068F6"/>
    <w:rsid w:val="00D0691C"/>
    <w:rsid w:val="00D06A1B"/>
    <w:rsid w:val="00D06A33"/>
    <w:rsid w:val="00D06AEE"/>
    <w:rsid w:val="00D06C5A"/>
    <w:rsid w:val="00D06CCB"/>
    <w:rsid w:val="00D06CE1"/>
    <w:rsid w:val="00D06CFC"/>
    <w:rsid w:val="00D06D44"/>
    <w:rsid w:val="00D06D9C"/>
    <w:rsid w:val="00D06ED9"/>
    <w:rsid w:val="00D06EF8"/>
    <w:rsid w:val="00D06F2C"/>
    <w:rsid w:val="00D06FB1"/>
    <w:rsid w:val="00D06FBB"/>
    <w:rsid w:val="00D070FF"/>
    <w:rsid w:val="00D071CE"/>
    <w:rsid w:val="00D07217"/>
    <w:rsid w:val="00D07255"/>
    <w:rsid w:val="00D07262"/>
    <w:rsid w:val="00D0731D"/>
    <w:rsid w:val="00D0752D"/>
    <w:rsid w:val="00D07582"/>
    <w:rsid w:val="00D075D3"/>
    <w:rsid w:val="00D07622"/>
    <w:rsid w:val="00D07683"/>
    <w:rsid w:val="00D076B4"/>
    <w:rsid w:val="00D076DA"/>
    <w:rsid w:val="00D07753"/>
    <w:rsid w:val="00D078B2"/>
    <w:rsid w:val="00D07954"/>
    <w:rsid w:val="00D079C5"/>
    <w:rsid w:val="00D07A64"/>
    <w:rsid w:val="00D07A91"/>
    <w:rsid w:val="00D07CF6"/>
    <w:rsid w:val="00D07D99"/>
    <w:rsid w:val="00D07DD2"/>
    <w:rsid w:val="00D07E8F"/>
    <w:rsid w:val="00D07E93"/>
    <w:rsid w:val="00D07EC4"/>
    <w:rsid w:val="00D0AF56"/>
    <w:rsid w:val="00D10082"/>
    <w:rsid w:val="00D10369"/>
    <w:rsid w:val="00D10371"/>
    <w:rsid w:val="00D103F4"/>
    <w:rsid w:val="00D1049F"/>
    <w:rsid w:val="00D10575"/>
    <w:rsid w:val="00D10665"/>
    <w:rsid w:val="00D10843"/>
    <w:rsid w:val="00D108E4"/>
    <w:rsid w:val="00D109E2"/>
    <w:rsid w:val="00D10B5D"/>
    <w:rsid w:val="00D10B69"/>
    <w:rsid w:val="00D10B84"/>
    <w:rsid w:val="00D10CBE"/>
    <w:rsid w:val="00D10D0C"/>
    <w:rsid w:val="00D10D62"/>
    <w:rsid w:val="00D10E28"/>
    <w:rsid w:val="00D10E48"/>
    <w:rsid w:val="00D10E54"/>
    <w:rsid w:val="00D10F47"/>
    <w:rsid w:val="00D10F5C"/>
    <w:rsid w:val="00D10F88"/>
    <w:rsid w:val="00D10FEF"/>
    <w:rsid w:val="00D1124C"/>
    <w:rsid w:val="00D1131A"/>
    <w:rsid w:val="00D1133C"/>
    <w:rsid w:val="00D1135A"/>
    <w:rsid w:val="00D11508"/>
    <w:rsid w:val="00D11509"/>
    <w:rsid w:val="00D115A5"/>
    <w:rsid w:val="00D11660"/>
    <w:rsid w:val="00D1180A"/>
    <w:rsid w:val="00D118C4"/>
    <w:rsid w:val="00D1199D"/>
    <w:rsid w:val="00D119F1"/>
    <w:rsid w:val="00D11AA2"/>
    <w:rsid w:val="00D11B04"/>
    <w:rsid w:val="00D11B07"/>
    <w:rsid w:val="00D11C60"/>
    <w:rsid w:val="00D11DE9"/>
    <w:rsid w:val="00D11FE6"/>
    <w:rsid w:val="00D1201D"/>
    <w:rsid w:val="00D12028"/>
    <w:rsid w:val="00D120CE"/>
    <w:rsid w:val="00D120E4"/>
    <w:rsid w:val="00D1211D"/>
    <w:rsid w:val="00D12158"/>
    <w:rsid w:val="00D121F3"/>
    <w:rsid w:val="00D1239A"/>
    <w:rsid w:val="00D123FE"/>
    <w:rsid w:val="00D124F8"/>
    <w:rsid w:val="00D12528"/>
    <w:rsid w:val="00D125A3"/>
    <w:rsid w:val="00D125B0"/>
    <w:rsid w:val="00D12619"/>
    <w:rsid w:val="00D126E2"/>
    <w:rsid w:val="00D127C3"/>
    <w:rsid w:val="00D12802"/>
    <w:rsid w:val="00D1281B"/>
    <w:rsid w:val="00D12846"/>
    <w:rsid w:val="00D128F6"/>
    <w:rsid w:val="00D12942"/>
    <w:rsid w:val="00D12B2F"/>
    <w:rsid w:val="00D12D3F"/>
    <w:rsid w:val="00D12D55"/>
    <w:rsid w:val="00D12E73"/>
    <w:rsid w:val="00D12F83"/>
    <w:rsid w:val="00D130AA"/>
    <w:rsid w:val="00D1319A"/>
    <w:rsid w:val="00D13228"/>
    <w:rsid w:val="00D1324C"/>
    <w:rsid w:val="00D132DA"/>
    <w:rsid w:val="00D13323"/>
    <w:rsid w:val="00D133D2"/>
    <w:rsid w:val="00D1355A"/>
    <w:rsid w:val="00D13611"/>
    <w:rsid w:val="00D136C7"/>
    <w:rsid w:val="00D1382C"/>
    <w:rsid w:val="00D13916"/>
    <w:rsid w:val="00D13952"/>
    <w:rsid w:val="00D1395E"/>
    <w:rsid w:val="00D139DE"/>
    <w:rsid w:val="00D13A1E"/>
    <w:rsid w:val="00D13A44"/>
    <w:rsid w:val="00D13A4C"/>
    <w:rsid w:val="00D13D13"/>
    <w:rsid w:val="00D13D3A"/>
    <w:rsid w:val="00D13D3C"/>
    <w:rsid w:val="00D13DF1"/>
    <w:rsid w:val="00D13E19"/>
    <w:rsid w:val="00D13E61"/>
    <w:rsid w:val="00D13E7B"/>
    <w:rsid w:val="00D13F3A"/>
    <w:rsid w:val="00D13FA2"/>
    <w:rsid w:val="00D13FE6"/>
    <w:rsid w:val="00D1403B"/>
    <w:rsid w:val="00D1408E"/>
    <w:rsid w:val="00D140DA"/>
    <w:rsid w:val="00D1412F"/>
    <w:rsid w:val="00D1416E"/>
    <w:rsid w:val="00D141AB"/>
    <w:rsid w:val="00D14577"/>
    <w:rsid w:val="00D145D6"/>
    <w:rsid w:val="00D146BF"/>
    <w:rsid w:val="00D1476C"/>
    <w:rsid w:val="00D14867"/>
    <w:rsid w:val="00D1490A"/>
    <w:rsid w:val="00D14996"/>
    <w:rsid w:val="00D14AA3"/>
    <w:rsid w:val="00D14B44"/>
    <w:rsid w:val="00D14B8C"/>
    <w:rsid w:val="00D14C90"/>
    <w:rsid w:val="00D14CCB"/>
    <w:rsid w:val="00D14D54"/>
    <w:rsid w:val="00D14E71"/>
    <w:rsid w:val="00D151F1"/>
    <w:rsid w:val="00D151FB"/>
    <w:rsid w:val="00D1525D"/>
    <w:rsid w:val="00D1527E"/>
    <w:rsid w:val="00D153B1"/>
    <w:rsid w:val="00D153B4"/>
    <w:rsid w:val="00D15405"/>
    <w:rsid w:val="00D15492"/>
    <w:rsid w:val="00D1553D"/>
    <w:rsid w:val="00D15563"/>
    <w:rsid w:val="00D156E3"/>
    <w:rsid w:val="00D1570D"/>
    <w:rsid w:val="00D1572D"/>
    <w:rsid w:val="00D157AD"/>
    <w:rsid w:val="00D15818"/>
    <w:rsid w:val="00D158C5"/>
    <w:rsid w:val="00D158D5"/>
    <w:rsid w:val="00D1593D"/>
    <w:rsid w:val="00D15989"/>
    <w:rsid w:val="00D159EF"/>
    <w:rsid w:val="00D15A01"/>
    <w:rsid w:val="00D15A91"/>
    <w:rsid w:val="00D15AA0"/>
    <w:rsid w:val="00D15BBC"/>
    <w:rsid w:val="00D15CDA"/>
    <w:rsid w:val="00D15DDB"/>
    <w:rsid w:val="00D15DDE"/>
    <w:rsid w:val="00D15F34"/>
    <w:rsid w:val="00D15F4D"/>
    <w:rsid w:val="00D15FAE"/>
    <w:rsid w:val="00D16011"/>
    <w:rsid w:val="00D161B8"/>
    <w:rsid w:val="00D16355"/>
    <w:rsid w:val="00D16390"/>
    <w:rsid w:val="00D1657E"/>
    <w:rsid w:val="00D165FA"/>
    <w:rsid w:val="00D167B4"/>
    <w:rsid w:val="00D168C0"/>
    <w:rsid w:val="00D169F1"/>
    <w:rsid w:val="00D16A24"/>
    <w:rsid w:val="00D16B3C"/>
    <w:rsid w:val="00D16B42"/>
    <w:rsid w:val="00D16BBB"/>
    <w:rsid w:val="00D16BE9"/>
    <w:rsid w:val="00D16F14"/>
    <w:rsid w:val="00D17181"/>
    <w:rsid w:val="00D17221"/>
    <w:rsid w:val="00D17335"/>
    <w:rsid w:val="00D173F0"/>
    <w:rsid w:val="00D175ED"/>
    <w:rsid w:val="00D1764C"/>
    <w:rsid w:val="00D17869"/>
    <w:rsid w:val="00D178A4"/>
    <w:rsid w:val="00D178AA"/>
    <w:rsid w:val="00D17A02"/>
    <w:rsid w:val="00D17A43"/>
    <w:rsid w:val="00D17A4D"/>
    <w:rsid w:val="00D17AAC"/>
    <w:rsid w:val="00D17B68"/>
    <w:rsid w:val="00D17C25"/>
    <w:rsid w:val="00D17D27"/>
    <w:rsid w:val="00D17DE3"/>
    <w:rsid w:val="00D17DF6"/>
    <w:rsid w:val="00D17E04"/>
    <w:rsid w:val="00D17E87"/>
    <w:rsid w:val="00D17F33"/>
    <w:rsid w:val="00D17FA9"/>
    <w:rsid w:val="00D17FDC"/>
    <w:rsid w:val="00D17FE8"/>
    <w:rsid w:val="00D17FFB"/>
    <w:rsid w:val="00D2001F"/>
    <w:rsid w:val="00D200B4"/>
    <w:rsid w:val="00D200D0"/>
    <w:rsid w:val="00D200D5"/>
    <w:rsid w:val="00D20137"/>
    <w:rsid w:val="00D20315"/>
    <w:rsid w:val="00D20330"/>
    <w:rsid w:val="00D20333"/>
    <w:rsid w:val="00D204C2"/>
    <w:rsid w:val="00D20519"/>
    <w:rsid w:val="00D20596"/>
    <w:rsid w:val="00D205E6"/>
    <w:rsid w:val="00D205F0"/>
    <w:rsid w:val="00D2062E"/>
    <w:rsid w:val="00D2079E"/>
    <w:rsid w:val="00D207C3"/>
    <w:rsid w:val="00D20844"/>
    <w:rsid w:val="00D208E5"/>
    <w:rsid w:val="00D20981"/>
    <w:rsid w:val="00D20A59"/>
    <w:rsid w:val="00D20B83"/>
    <w:rsid w:val="00D20D16"/>
    <w:rsid w:val="00D20F58"/>
    <w:rsid w:val="00D2106D"/>
    <w:rsid w:val="00D21217"/>
    <w:rsid w:val="00D212C2"/>
    <w:rsid w:val="00D212D5"/>
    <w:rsid w:val="00D21330"/>
    <w:rsid w:val="00D213F4"/>
    <w:rsid w:val="00D21672"/>
    <w:rsid w:val="00D216E6"/>
    <w:rsid w:val="00D21811"/>
    <w:rsid w:val="00D21AA1"/>
    <w:rsid w:val="00D21C15"/>
    <w:rsid w:val="00D21C2E"/>
    <w:rsid w:val="00D21CFB"/>
    <w:rsid w:val="00D21D09"/>
    <w:rsid w:val="00D21DEA"/>
    <w:rsid w:val="00D21E40"/>
    <w:rsid w:val="00D21F07"/>
    <w:rsid w:val="00D21F62"/>
    <w:rsid w:val="00D2202F"/>
    <w:rsid w:val="00D22042"/>
    <w:rsid w:val="00D22187"/>
    <w:rsid w:val="00D221A2"/>
    <w:rsid w:val="00D221A8"/>
    <w:rsid w:val="00D221EA"/>
    <w:rsid w:val="00D224F8"/>
    <w:rsid w:val="00D22511"/>
    <w:rsid w:val="00D22538"/>
    <w:rsid w:val="00D22550"/>
    <w:rsid w:val="00D2279A"/>
    <w:rsid w:val="00D227B6"/>
    <w:rsid w:val="00D227CE"/>
    <w:rsid w:val="00D227E5"/>
    <w:rsid w:val="00D229EA"/>
    <w:rsid w:val="00D22B49"/>
    <w:rsid w:val="00D22B5B"/>
    <w:rsid w:val="00D22BB4"/>
    <w:rsid w:val="00D22CD7"/>
    <w:rsid w:val="00D22D7A"/>
    <w:rsid w:val="00D22DBF"/>
    <w:rsid w:val="00D22FBD"/>
    <w:rsid w:val="00D23092"/>
    <w:rsid w:val="00D230C6"/>
    <w:rsid w:val="00D23114"/>
    <w:rsid w:val="00D23209"/>
    <w:rsid w:val="00D232C3"/>
    <w:rsid w:val="00D23338"/>
    <w:rsid w:val="00D2337D"/>
    <w:rsid w:val="00D234AE"/>
    <w:rsid w:val="00D23554"/>
    <w:rsid w:val="00D235DA"/>
    <w:rsid w:val="00D23668"/>
    <w:rsid w:val="00D23745"/>
    <w:rsid w:val="00D23830"/>
    <w:rsid w:val="00D2397E"/>
    <w:rsid w:val="00D23991"/>
    <w:rsid w:val="00D239F9"/>
    <w:rsid w:val="00D23AAA"/>
    <w:rsid w:val="00D23ACB"/>
    <w:rsid w:val="00D23AD7"/>
    <w:rsid w:val="00D23AF8"/>
    <w:rsid w:val="00D23B3A"/>
    <w:rsid w:val="00D23B3E"/>
    <w:rsid w:val="00D23C2F"/>
    <w:rsid w:val="00D23D11"/>
    <w:rsid w:val="00D23D9F"/>
    <w:rsid w:val="00D23E44"/>
    <w:rsid w:val="00D24061"/>
    <w:rsid w:val="00D24095"/>
    <w:rsid w:val="00D2421E"/>
    <w:rsid w:val="00D24296"/>
    <w:rsid w:val="00D242E0"/>
    <w:rsid w:val="00D24347"/>
    <w:rsid w:val="00D24365"/>
    <w:rsid w:val="00D24374"/>
    <w:rsid w:val="00D244B3"/>
    <w:rsid w:val="00D2469C"/>
    <w:rsid w:val="00D2471C"/>
    <w:rsid w:val="00D247A2"/>
    <w:rsid w:val="00D2482E"/>
    <w:rsid w:val="00D248AE"/>
    <w:rsid w:val="00D248FF"/>
    <w:rsid w:val="00D24A78"/>
    <w:rsid w:val="00D24A79"/>
    <w:rsid w:val="00D24ABD"/>
    <w:rsid w:val="00D24AD0"/>
    <w:rsid w:val="00D24BF6"/>
    <w:rsid w:val="00D24C41"/>
    <w:rsid w:val="00D24EE2"/>
    <w:rsid w:val="00D250B0"/>
    <w:rsid w:val="00D2516D"/>
    <w:rsid w:val="00D251B9"/>
    <w:rsid w:val="00D25222"/>
    <w:rsid w:val="00D252BD"/>
    <w:rsid w:val="00D2556E"/>
    <w:rsid w:val="00D25620"/>
    <w:rsid w:val="00D25710"/>
    <w:rsid w:val="00D258B8"/>
    <w:rsid w:val="00D258BE"/>
    <w:rsid w:val="00D258E1"/>
    <w:rsid w:val="00D25A0F"/>
    <w:rsid w:val="00D25C8E"/>
    <w:rsid w:val="00D25CB7"/>
    <w:rsid w:val="00D25CE5"/>
    <w:rsid w:val="00D25DA9"/>
    <w:rsid w:val="00D25DD1"/>
    <w:rsid w:val="00D25E49"/>
    <w:rsid w:val="00D25F59"/>
    <w:rsid w:val="00D2621A"/>
    <w:rsid w:val="00D262F1"/>
    <w:rsid w:val="00D26426"/>
    <w:rsid w:val="00D2645C"/>
    <w:rsid w:val="00D2648F"/>
    <w:rsid w:val="00D265EC"/>
    <w:rsid w:val="00D2671C"/>
    <w:rsid w:val="00D267FC"/>
    <w:rsid w:val="00D2687D"/>
    <w:rsid w:val="00D268C3"/>
    <w:rsid w:val="00D2694E"/>
    <w:rsid w:val="00D2698F"/>
    <w:rsid w:val="00D26A61"/>
    <w:rsid w:val="00D26AA5"/>
    <w:rsid w:val="00D26B7D"/>
    <w:rsid w:val="00D26CA2"/>
    <w:rsid w:val="00D26CD1"/>
    <w:rsid w:val="00D26CE1"/>
    <w:rsid w:val="00D26DB5"/>
    <w:rsid w:val="00D26E5B"/>
    <w:rsid w:val="00D26F78"/>
    <w:rsid w:val="00D26FCB"/>
    <w:rsid w:val="00D26FE0"/>
    <w:rsid w:val="00D27100"/>
    <w:rsid w:val="00D271EE"/>
    <w:rsid w:val="00D271FB"/>
    <w:rsid w:val="00D27211"/>
    <w:rsid w:val="00D27247"/>
    <w:rsid w:val="00D27318"/>
    <w:rsid w:val="00D273DA"/>
    <w:rsid w:val="00D273FB"/>
    <w:rsid w:val="00D27411"/>
    <w:rsid w:val="00D27583"/>
    <w:rsid w:val="00D2770B"/>
    <w:rsid w:val="00D27813"/>
    <w:rsid w:val="00D2782E"/>
    <w:rsid w:val="00D279FA"/>
    <w:rsid w:val="00D27A0D"/>
    <w:rsid w:val="00D27A80"/>
    <w:rsid w:val="00D27A97"/>
    <w:rsid w:val="00D27B3C"/>
    <w:rsid w:val="00D27B74"/>
    <w:rsid w:val="00D27CD0"/>
    <w:rsid w:val="00D27E37"/>
    <w:rsid w:val="00D30138"/>
    <w:rsid w:val="00D301E7"/>
    <w:rsid w:val="00D302D4"/>
    <w:rsid w:val="00D3033E"/>
    <w:rsid w:val="00D3034B"/>
    <w:rsid w:val="00D3038A"/>
    <w:rsid w:val="00D303AF"/>
    <w:rsid w:val="00D305CA"/>
    <w:rsid w:val="00D305CF"/>
    <w:rsid w:val="00D30663"/>
    <w:rsid w:val="00D306DA"/>
    <w:rsid w:val="00D3071F"/>
    <w:rsid w:val="00D3075F"/>
    <w:rsid w:val="00D30783"/>
    <w:rsid w:val="00D30801"/>
    <w:rsid w:val="00D30889"/>
    <w:rsid w:val="00D30950"/>
    <w:rsid w:val="00D309DF"/>
    <w:rsid w:val="00D30A6E"/>
    <w:rsid w:val="00D30B1A"/>
    <w:rsid w:val="00D30B1E"/>
    <w:rsid w:val="00D30C23"/>
    <w:rsid w:val="00D30CC6"/>
    <w:rsid w:val="00D30D39"/>
    <w:rsid w:val="00D30D96"/>
    <w:rsid w:val="00D30E5F"/>
    <w:rsid w:val="00D30EAB"/>
    <w:rsid w:val="00D30EE6"/>
    <w:rsid w:val="00D30FAD"/>
    <w:rsid w:val="00D310B2"/>
    <w:rsid w:val="00D310FA"/>
    <w:rsid w:val="00D311E8"/>
    <w:rsid w:val="00D312E2"/>
    <w:rsid w:val="00D313AA"/>
    <w:rsid w:val="00D313D0"/>
    <w:rsid w:val="00D3140B"/>
    <w:rsid w:val="00D31412"/>
    <w:rsid w:val="00D3152C"/>
    <w:rsid w:val="00D31628"/>
    <w:rsid w:val="00D3169E"/>
    <w:rsid w:val="00D3177A"/>
    <w:rsid w:val="00D31AF9"/>
    <w:rsid w:val="00D31B24"/>
    <w:rsid w:val="00D31B93"/>
    <w:rsid w:val="00D31D64"/>
    <w:rsid w:val="00D3200C"/>
    <w:rsid w:val="00D32044"/>
    <w:rsid w:val="00D320E4"/>
    <w:rsid w:val="00D3212C"/>
    <w:rsid w:val="00D3215B"/>
    <w:rsid w:val="00D32167"/>
    <w:rsid w:val="00D3216A"/>
    <w:rsid w:val="00D323BF"/>
    <w:rsid w:val="00D323D6"/>
    <w:rsid w:val="00D324FF"/>
    <w:rsid w:val="00D325B9"/>
    <w:rsid w:val="00D326B1"/>
    <w:rsid w:val="00D326B3"/>
    <w:rsid w:val="00D32744"/>
    <w:rsid w:val="00D32747"/>
    <w:rsid w:val="00D327C7"/>
    <w:rsid w:val="00D327CA"/>
    <w:rsid w:val="00D32813"/>
    <w:rsid w:val="00D32852"/>
    <w:rsid w:val="00D329B6"/>
    <w:rsid w:val="00D32AA5"/>
    <w:rsid w:val="00D32BB2"/>
    <w:rsid w:val="00D32BF8"/>
    <w:rsid w:val="00D32C0F"/>
    <w:rsid w:val="00D32CD0"/>
    <w:rsid w:val="00D32DB2"/>
    <w:rsid w:val="00D32DCE"/>
    <w:rsid w:val="00D32E29"/>
    <w:rsid w:val="00D32EEE"/>
    <w:rsid w:val="00D33047"/>
    <w:rsid w:val="00D3307C"/>
    <w:rsid w:val="00D3314E"/>
    <w:rsid w:val="00D331DF"/>
    <w:rsid w:val="00D332AE"/>
    <w:rsid w:val="00D33334"/>
    <w:rsid w:val="00D334F3"/>
    <w:rsid w:val="00D33656"/>
    <w:rsid w:val="00D336E7"/>
    <w:rsid w:val="00D33709"/>
    <w:rsid w:val="00D337BF"/>
    <w:rsid w:val="00D338B9"/>
    <w:rsid w:val="00D338E2"/>
    <w:rsid w:val="00D33A25"/>
    <w:rsid w:val="00D33A9B"/>
    <w:rsid w:val="00D33B83"/>
    <w:rsid w:val="00D33BB9"/>
    <w:rsid w:val="00D33C7A"/>
    <w:rsid w:val="00D33CE0"/>
    <w:rsid w:val="00D33E63"/>
    <w:rsid w:val="00D33E74"/>
    <w:rsid w:val="00D3403E"/>
    <w:rsid w:val="00D340FB"/>
    <w:rsid w:val="00D343BD"/>
    <w:rsid w:val="00D344A7"/>
    <w:rsid w:val="00D344C1"/>
    <w:rsid w:val="00D344F6"/>
    <w:rsid w:val="00D3452E"/>
    <w:rsid w:val="00D3459D"/>
    <w:rsid w:val="00D3461B"/>
    <w:rsid w:val="00D346C1"/>
    <w:rsid w:val="00D3487A"/>
    <w:rsid w:val="00D34A1D"/>
    <w:rsid w:val="00D34A48"/>
    <w:rsid w:val="00D34B87"/>
    <w:rsid w:val="00D34BC1"/>
    <w:rsid w:val="00D34C43"/>
    <w:rsid w:val="00D34CD8"/>
    <w:rsid w:val="00D34E43"/>
    <w:rsid w:val="00D34E6E"/>
    <w:rsid w:val="00D34E72"/>
    <w:rsid w:val="00D34F12"/>
    <w:rsid w:val="00D34FEF"/>
    <w:rsid w:val="00D3501F"/>
    <w:rsid w:val="00D3505E"/>
    <w:rsid w:val="00D350AD"/>
    <w:rsid w:val="00D351DB"/>
    <w:rsid w:val="00D3523E"/>
    <w:rsid w:val="00D35311"/>
    <w:rsid w:val="00D35313"/>
    <w:rsid w:val="00D3532B"/>
    <w:rsid w:val="00D3537B"/>
    <w:rsid w:val="00D35474"/>
    <w:rsid w:val="00D35632"/>
    <w:rsid w:val="00D35770"/>
    <w:rsid w:val="00D3578E"/>
    <w:rsid w:val="00D358FC"/>
    <w:rsid w:val="00D35974"/>
    <w:rsid w:val="00D35A06"/>
    <w:rsid w:val="00D35AE5"/>
    <w:rsid w:val="00D35D19"/>
    <w:rsid w:val="00D35D6E"/>
    <w:rsid w:val="00D35DEC"/>
    <w:rsid w:val="00D35EEF"/>
    <w:rsid w:val="00D35F1D"/>
    <w:rsid w:val="00D35FE5"/>
    <w:rsid w:val="00D3609F"/>
    <w:rsid w:val="00D36171"/>
    <w:rsid w:val="00D361FC"/>
    <w:rsid w:val="00D36216"/>
    <w:rsid w:val="00D362E3"/>
    <w:rsid w:val="00D36318"/>
    <w:rsid w:val="00D36332"/>
    <w:rsid w:val="00D363E1"/>
    <w:rsid w:val="00D36434"/>
    <w:rsid w:val="00D3644A"/>
    <w:rsid w:val="00D3659F"/>
    <w:rsid w:val="00D365B4"/>
    <w:rsid w:val="00D36696"/>
    <w:rsid w:val="00D36737"/>
    <w:rsid w:val="00D36763"/>
    <w:rsid w:val="00D367EE"/>
    <w:rsid w:val="00D3689C"/>
    <w:rsid w:val="00D368D6"/>
    <w:rsid w:val="00D36903"/>
    <w:rsid w:val="00D3691A"/>
    <w:rsid w:val="00D36965"/>
    <w:rsid w:val="00D369BD"/>
    <w:rsid w:val="00D36BEF"/>
    <w:rsid w:val="00D36C25"/>
    <w:rsid w:val="00D36D25"/>
    <w:rsid w:val="00D36E1A"/>
    <w:rsid w:val="00D36E5F"/>
    <w:rsid w:val="00D36EA1"/>
    <w:rsid w:val="00D36F24"/>
    <w:rsid w:val="00D36F7B"/>
    <w:rsid w:val="00D3700D"/>
    <w:rsid w:val="00D3711E"/>
    <w:rsid w:val="00D37190"/>
    <w:rsid w:val="00D3721D"/>
    <w:rsid w:val="00D3727C"/>
    <w:rsid w:val="00D37306"/>
    <w:rsid w:val="00D37713"/>
    <w:rsid w:val="00D37771"/>
    <w:rsid w:val="00D3797C"/>
    <w:rsid w:val="00D379D1"/>
    <w:rsid w:val="00D37A27"/>
    <w:rsid w:val="00D37B4D"/>
    <w:rsid w:val="00D37B5A"/>
    <w:rsid w:val="00D37B9C"/>
    <w:rsid w:val="00D37EBB"/>
    <w:rsid w:val="00D37EE4"/>
    <w:rsid w:val="00D37EFC"/>
    <w:rsid w:val="00D37F24"/>
    <w:rsid w:val="00D37FAE"/>
    <w:rsid w:val="00D40055"/>
    <w:rsid w:val="00D40184"/>
    <w:rsid w:val="00D401B1"/>
    <w:rsid w:val="00D401B9"/>
    <w:rsid w:val="00D401EA"/>
    <w:rsid w:val="00D4024D"/>
    <w:rsid w:val="00D404EF"/>
    <w:rsid w:val="00D4050F"/>
    <w:rsid w:val="00D406DA"/>
    <w:rsid w:val="00D406E6"/>
    <w:rsid w:val="00D40B99"/>
    <w:rsid w:val="00D40C8E"/>
    <w:rsid w:val="00D40CA4"/>
    <w:rsid w:val="00D40D07"/>
    <w:rsid w:val="00D40D88"/>
    <w:rsid w:val="00D40F2F"/>
    <w:rsid w:val="00D40F64"/>
    <w:rsid w:val="00D40FDC"/>
    <w:rsid w:val="00D410A2"/>
    <w:rsid w:val="00D411B6"/>
    <w:rsid w:val="00D411CE"/>
    <w:rsid w:val="00D4123B"/>
    <w:rsid w:val="00D41277"/>
    <w:rsid w:val="00D412AD"/>
    <w:rsid w:val="00D412F0"/>
    <w:rsid w:val="00D4135C"/>
    <w:rsid w:val="00D413DB"/>
    <w:rsid w:val="00D4141E"/>
    <w:rsid w:val="00D41462"/>
    <w:rsid w:val="00D415D0"/>
    <w:rsid w:val="00D415FD"/>
    <w:rsid w:val="00D41678"/>
    <w:rsid w:val="00D416B6"/>
    <w:rsid w:val="00D41735"/>
    <w:rsid w:val="00D41761"/>
    <w:rsid w:val="00D41870"/>
    <w:rsid w:val="00D4189F"/>
    <w:rsid w:val="00D41A6D"/>
    <w:rsid w:val="00D41CFC"/>
    <w:rsid w:val="00D41DA5"/>
    <w:rsid w:val="00D41E57"/>
    <w:rsid w:val="00D41ECB"/>
    <w:rsid w:val="00D41F63"/>
    <w:rsid w:val="00D420CD"/>
    <w:rsid w:val="00D420FE"/>
    <w:rsid w:val="00D421C7"/>
    <w:rsid w:val="00D4223A"/>
    <w:rsid w:val="00D422C2"/>
    <w:rsid w:val="00D422EA"/>
    <w:rsid w:val="00D4233E"/>
    <w:rsid w:val="00D423CD"/>
    <w:rsid w:val="00D42431"/>
    <w:rsid w:val="00D42437"/>
    <w:rsid w:val="00D42467"/>
    <w:rsid w:val="00D4252C"/>
    <w:rsid w:val="00D42990"/>
    <w:rsid w:val="00D429AF"/>
    <w:rsid w:val="00D42A69"/>
    <w:rsid w:val="00D42B9F"/>
    <w:rsid w:val="00D42C17"/>
    <w:rsid w:val="00D42CD6"/>
    <w:rsid w:val="00D42D0A"/>
    <w:rsid w:val="00D42DF0"/>
    <w:rsid w:val="00D42EA0"/>
    <w:rsid w:val="00D42F16"/>
    <w:rsid w:val="00D42F78"/>
    <w:rsid w:val="00D42F79"/>
    <w:rsid w:val="00D4306B"/>
    <w:rsid w:val="00D430BC"/>
    <w:rsid w:val="00D43143"/>
    <w:rsid w:val="00D43151"/>
    <w:rsid w:val="00D43324"/>
    <w:rsid w:val="00D433A0"/>
    <w:rsid w:val="00D43495"/>
    <w:rsid w:val="00D4359D"/>
    <w:rsid w:val="00D435D4"/>
    <w:rsid w:val="00D43600"/>
    <w:rsid w:val="00D43687"/>
    <w:rsid w:val="00D436B1"/>
    <w:rsid w:val="00D43754"/>
    <w:rsid w:val="00D4376C"/>
    <w:rsid w:val="00D43A33"/>
    <w:rsid w:val="00D43B9B"/>
    <w:rsid w:val="00D43BC5"/>
    <w:rsid w:val="00D43CCB"/>
    <w:rsid w:val="00D43DD4"/>
    <w:rsid w:val="00D43ED4"/>
    <w:rsid w:val="00D43F5C"/>
    <w:rsid w:val="00D440B5"/>
    <w:rsid w:val="00D44187"/>
    <w:rsid w:val="00D44275"/>
    <w:rsid w:val="00D4430C"/>
    <w:rsid w:val="00D443C3"/>
    <w:rsid w:val="00D4442A"/>
    <w:rsid w:val="00D44620"/>
    <w:rsid w:val="00D44643"/>
    <w:rsid w:val="00D4464B"/>
    <w:rsid w:val="00D44685"/>
    <w:rsid w:val="00D446FE"/>
    <w:rsid w:val="00D44754"/>
    <w:rsid w:val="00D4477B"/>
    <w:rsid w:val="00D447E5"/>
    <w:rsid w:val="00D449AF"/>
    <w:rsid w:val="00D44B09"/>
    <w:rsid w:val="00D44B6A"/>
    <w:rsid w:val="00D44BCF"/>
    <w:rsid w:val="00D44C8B"/>
    <w:rsid w:val="00D44CBB"/>
    <w:rsid w:val="00D44CEE"/>
    <w:rsid w:val="00D44E20"/>
    <w:rsid w:val="00D44E98"/>
    <w:rsid w:val="00D44EA0"/>
    <w:rsid w:val="00D44EBE"/>
    <w:rsid w:val="00D44EC3"/>
    <w:rsid w:val="00D44EE5"/>
    <w:rsid w:val="00D44FC9"/>
    <w:rsid w:val="00D450DD"/>
    <w:rsid w:val="00D451A2"/>
    <w:rsid w:val="00D45225"/>
    <w:rsid w:val="00D45315"/>
    <w:rsid w:val="00D45331"/>
    <w:rsid w:val="00D4533B"/>
    <w:rsid w:val="00D453CD"/>
    <w:rsid w:val="00D4541B"/>
    <w:rsid w:val="00D455C2"/>
    <w:rsid w:val="00D4569E"/>
    <w:rsid w:val="00D458F2"/>
    <w:rsid w:val="00D459E7"/>
    <w:rsid w:val="00D45AAF"/>
    <w:rsid w:val="00D45AF7"/>
    <w:rsid w:val="00D45DA3"/>
    <w:rsid w:val="00D45DFE"/>
    <w:rsid w:val="00D45E5B"/>
    <w:rsid w:val="00D45F2D"/>
    <w:rsid w:val="00D45F50"/>
    <w:rsid w:val="00D460D0"/>
    <w:rsid w:val="00D461AC"/>
    <w:rsid w:val="00D46294"/>
    <w:rsid w:val="00D46345"/>
    <w:rsid w:val="00D46441"/>
    <w:rsid w:val="00D464AF"/>
    <w:rsid w:val="00D46546"/>
    <w:rsid w:val="00D46573"/>
    <w:rsid w:val="00D4657C"/>
    <w:rsid w:val="00D46670"/>
    <w:rsid w:val="00D4689F"/>
    <w:rsid w:val="00D46961"/>
    <w:rsid w:val="00D46A60"/>
    <w:rsid w:val="00D46A63"/>
    <w:rsid w:val="00D46C5C"/>
    <w:rsid w:val="00D46C96"/>
    <w:rsid w:val="00D46E58"/>
    <w:rsid w:val="00D46EE3"/>
    <w:rsid w:val="00D47190"/>
    <w:rsid w:val="00D4738D"/>
    <w:rsid w:val="00D4740E"/>
    <w:rsid w:val="00D47450"/>
    <w:rsid w:val="00D47542"/>
    <w:rsid w:val="00D4784E"/>
    <w:rsid w:val="00D4785F"/>
    <w:rsid w:val="00D47A9D"/>
    <w:rsid w:val="00D47B38"/>
    <w:rsid w:val="00D47C0D"/>
    <w:rsid w:val="00D47C5B"/>
    <w:rsid w:val="00D47CBB"/>
    <w:rsid w:val="00D47E26"/>
    <w:rsid w:val="00D47E33"/>
    <w:rsid w:val="00D47E89"/>
    <w:rsid w:val="00D47F49"/>
    <w:rsid w:val="00D50003"/>
    <w:rsid w:val="00D501B3"/>
    <w:rsid w:val="00D501EC"/>
    <w:rsid w:val="00D50216"/>
    <w:rsid w:val="00D5043C"/>
    <w:rsid w:val="00D5058A"/>
    <w:rsid w:val="00D505A3"/>
    <w:rsid w:val="00D50623"/>
    <w:rsid w:val="00D50747"/>
    <w:rsid w:val="00D5078B"/>
    <w:rsid w:val="00D50873"/>
    <w:rsid w:val="00D5092D"/>
    <w:rsid w:val="00D5094C"/>
    <w:rsid w:val="00D509A4"/>
    <w:rsid w:val="00D509E5"/>
    <w:rsid w:val="00D50A70"/>
    <w:rsid w:val="00D50AF6"/>
    <w:rsid w:val="00D50B82"/>
    <w:rsid w:val="00D50B94"/>
    <w:rsid w:val="00D50B97"/>
    <w:rsid w:val="00D50C5B"/>
    <w:rsid w:val="00D50CDF"/>
    <w:rsid w:val="00D50FAC"/>
    <w:rsid w:val="00D510A7"/>
    <w:rsid w:val="00D51155"/>
    <w:rsid w:val="00D511F0"/>
    <w:rsid w:val="00D51248"/>
    <w:rsid w:val="00D513D8"/>
    <w:rsid w:val="00D513EB"/>
    <w:rsid w:val="00D51400"/>
    <w:rsid w:val="00D51429"/>
    <w:rsid w:val="00D5142B"/>
    <w:rsid w:val="00D514CB"/>
    <w:rsid w:val="00D515FF"/>
    <w:rsid w:val="00D5166C"/>
    <w:rsid w:val="00D51685"/>
    <w:rsid w:val="00D51771"/>
    <w:rsid w:val="00D51773"/>
    <w:rsid w:val="00D5181D"/>
    <w:rsid w:val="00D51962"/>
    <w:rsid w:val="00D51B22"/>
    <w:rsid w:val="00D51B7A"/>
    <w:rsid w:val="00D51C69"/>
    <w:rsid w:val="00D51C94"/>
    <w:rsid w:val="00D51CEC"/>
    <w:rsid w:val="00D51D0D"/>
    <w:rsid w:val="00D51D42"/>
    <w:rsid w:val="00D51D77"/>
    <w:rsid w:val="00D51FCF"/>
    <w:rsid w:val="00D51FD1"/>
    <w:rsid w:val="00D5200C"/>
    <w:rsid w:val="00D521DB"/>
    <w:rsid w:val="00D5220F"/>
    <w:rsid w:val="00D5229E"/>
    <w:rsid w:val="00D522C3"/>
    <w:rsid w:val="00D52366"/>
    <w:rsid w:val="00D524C8"/>
    <w:rsid w:val="00D5250B"/>
    <w:rsid w:val="00D52602"/>
    <w:rsid w:val="00D52698"/>
    <w:rsid w:val="00D5275D"/>
    <w:rsid w:val="00D5282F"/>
    <w:rsid w:val="00D528E9"/>
    <w:rsid w:val="00D52BC6"/>
    <w:rsid w:val="00D52BD7"/>
    <w:rsid w:val="00D52C08"/>
    <w:rsid w:val="00D52CF9"/>
    <w:rsid w:val="00D52D00"/>
    <w:rsid w:val="00D52D7C"/>
    <w:rsid w:val="00D52D82"/>
    <w:rsid w:val="00D52D8D"/>
    <w:rsid w:val="00D52ED1"/>
    <w:rsid w:val="00D52F39"/>
    <w:rsid w:val="00D52FEB"/>
    <w:rsid w:val="00D53021"/>
    <w:rsid w:val="00D5307F"/>
    <w:rsid w:val="00D53244"/>
    <w:rsid w:val="00D53327"/>
    <w:rsid w:val="00D53428"/>
    <w:rsid w:val="00D53497"/>
    <w:rsid w:val="00D535B9"/>
    <w:rsid w:val="00D5365A"/>
    <w:rsid w:val="00D537D3"/>
    <w:rsid w:val="00D5382A"/>
    <w:rsid w:val="00D53895"/>
    <w:rsid w:val="00D538B7"/>
    <w:rsid w:val="00D53927"/>
    <w:rsid w:val="00D53956"/>
    <w:rsid w:val="00D5398E"/>
    <w:rsid w:val="00D53A1A"/>
    <w:rsid w:val="00D53B8A"/>
    <w:rsid w:val="00D53C48"/>
    <w:rsid w:val="00D53E6F"/>
    <w:rsid w:val="00D53F6E"/>
    <w:rsid w:val="00D5408E"/>
    <w:rsid w:val="00D540A8"/>
    <w:rsid w:val="00D54161"/>
    <w:rsid w:val="00D5417A"/>
    <w:rsid w:val="00D54241"/>
    <w:rsid w:val="00D542A3"/>
    <w:rsid w:val="00D542C9"/>
    <w:rsid w:val="00D544A3"/>
    <w:rsid w:val="00D546BC"/>
    <w:rsid w:val="00D54719"/>
    <w:rsid w:val="00D54760"/>
    <w:rsid w:val="00D54861"/>
    <w:rsid w:val="00D548C8"/>
    <w:rsid w:val="00D54AD3"/>
    <w:rsid w:val="00D54B8D"/>
    <w:rsid w:val="00D54BE7"/>
    <w:rsid w:val="00D54BF4"/>
    <w:rsid w:val="00D54C70"/>
    <w:rsid w:val="00D54F20"/>
    <w:rsid w:val="00D54F66"/>
    <w:rsid w:val="00D54FCA"/>
    <w:rsid w:val="00D54FDA"/>
    <w:rsid w:val="00D54FE8"/>
    <w:rsid w:val="00D550C6"/>
    <w:rsid w:val="00D550FD"/>
    <w:rsid w:val="00D55330"/>
    <w:rsid w:val="00D5533A"/>
    <w:rsid w:val="00D55348"/>
    <w:rsid w:val="00D5547C"/>
    <w:rsid w:val="00D5548F"/>
    <w:rsid w:val="00D55549"/>
    <w:rsid w:val="00D55582"/>
    <w:rsid w:val="00D555D7"/>
    <w:rsid w:val="00D55639"/>
    <w:rsid w:val="00D556F8"/>
    <w:rsid w:val="00D55903"/>
    <w:rsid w:val="00D55954"/>
    <w:rsid w:val="00D55992"/>
    <w:rsid w:val="00D559C1"/>
    <w:rsid w:val="00D559FB"/>
    <w:rsid w:val="00D55BAB"/>
    <w:rsid w:val="00D55E91"/>
    <w:rsid w:val="00D55F01"/>
    <w:rsid w:val="00D55F50"/>
    <w:rsid w:val="00D55FFA"/>
    <w:rsid w:val="00D560ED"/>
    <w:rsid w:val="00D560EE"/>
    <w:rsid w:val="00D561C2"/>
    <w:rsid w:val="00D562B4"/>
    <w:rsid w:val="00D562FC"/>
    <w:rsid w:val="00D56323"/>
    <w:rsid w:val="00D56337"/>
    <w:rsid w:val="00D56417"/>
    <w:rsid w:val="00D564A3"/>
    <w:rsid w:val="00D564D4"/>
    <w:rsid w:val="00D566FB"/>
    <w:rsid w:val="00D566FD"/>
    <w:rsid w:val="00D567B7"/>
    <w:rsid w:val="00D5694B"/>
    <w:rsid w:val="00D5697A"/>
    <w:rsid w:val="00D5697C"/>
    <w:rsid w:val="00D56A1E"/>
    <w:rsid w:val="00D56C5A"/>
    <w:rsid w:val="00D56D16"/>
    <w:rsid w:val="00D56EB0"/>
    <w:rsid w:val="00D56F23"/>
    <w:rsid w:val="00D56FAE"/>
    <w:rsid w:val="00D57085"/>
    <w:rsid w:val="00D570DE"/>
    <w:rsid w:val="00D5711E"/>
    <w:rsid w:val="00D57159"/>
    <w:rsid w:val="00D57512"/>
    <w:rsid w:val="00D57558"/>
    <w:rsid w:val="00D57560"/>
    <w:rsid w:val="00D576A0"/>
    <w:rsid w:val="00D576BB"/>
    <w:rsid w:val="00D57735"/>
    <w:rsid w:val="00D57773"/>
    <w:rsid w:val="00D57775"/>
    <w:rsid w:val="00D577C9"/>
    <w:rsid w:val="00D577F5"/>
    <w:rsid w:val="00D57857"/>
    <w:rsid w:val="00D57990"/>
    <w:rsid w:val="00D579AA"/>
    <w:rsid w:val="00D579F2"/>
    <w:rsid w:val="00D57A90"/>
    <w:rsid w:val="00D57AEF"/>
    <w:rsid w:val="00D57B6D"/>
    <w:rsid w:val="00D57B9C"/>
    <w:rsid w:val="00D57E47"/>
    <w:rsid w:val="00D57E5A"/>
    <w:rsid w:val="00D57E71"/>
    <w:rsid w:val="00D57EC9"/>
    <w:rsid w:val="00D57F77"/>
    <w:rsid w:val="00D601B3"/>
    <w:rsid w:val="00D601F0"/>
    <w:rsid w:val="00D6026F"/>
    <w:rsid w:val="00D602A5"/>
    <w:rsid w:val="00D6038B"/>
    <w:rsid w:val="00D603E8"/>
    <w:rsid w:val="00D60542"/>
    <w:rsid w:val="00D60587"/>
    <w:rsid w:val="00D605F5"/>
    <w:rsid w:val="00D6060E"/>
    <w:rsid w:val="00D60636"/>
    <w:rsid w:val="00D60650"/>
    <w:rsid w:val="00D607D2"/>
    <w:rsid w:val="00D608BE"/>
    <w:rsid w:val="00D608D6"/>
    <w:rsid w:val="00D60ADB"/>
    <w:rsid w:val="00D60BBE"/>
    <w:rsid w:val="00D60CEA"/>
    <w:rsid w:val="00D60D7F"/>
    <w:rsid w:val="00D60DB9"/>
    <w:rsid w:val="00D60DF8"/>
    <w:rsid w:val="00D60E16"/>
    <w:rsid w:val="00D60E45"/>
    <w:rsid w:val="00D6105D"/>
    <w:rsid w:val="00D610A5"/>
    <w:rsid w:val="00D6114B"/>
    <w:rsid w:val="00D61150"/>
    <w:rsid w:val="00D611AA"/>
    <w:rsid w:val="00D611C8"/>
    <w:rsid w:val="00D612BA"/>
    <w:rsid w:val="00D61384"/>
    <w:rsid w:val="00D6146C"/>
    <w:rsid w:val="00D614EF"/>
    <w:rsid w:val="00D615BF"/>
    <w:rsid w:val="00D615D4"/>
    <w:rsid w:val="00D6179A"/>
    <w:rsid w:val="00D619F8"/>
    <w:rsid w:val="00D61A42"/>
    <w:rsid w:val="00D61A44"/>
    <w:rsid w:val="00D61A4D"/>
    <w:rsid w:val="00D61A5F"/>
    <w:rsid w:val="00D61AA2"/>
    <w:rsid w:val="00D61AA6"/>
    <w:rsid w:val="00D61B92"/>
    <w:rsid w:val="00D61C55"/>
    <w:rsid w:val="00D61CA7"/>
    <w:rsid w:val="00D61CEF"/>
    <w:rsid w:val="00D61D77"/>
    <w:rsid w:val="00D61D8C"/>
    <w:rsid w:val="00D61DFC"/>
    <w:rsid w:val="00D61F66"/>
    <w:rsid w:val="00D61F90"/>
    <w:rsid w:val="00D61F9D"/>
    <w:rsid w:val="00D62089"/>
    <w:rsid w:val="00D620BD"/>
    <w:rsid w:val="00D620CC"/>
    <w:rsid w:val="00D621D3"/>
    <w:rsid w:val="00D623FC"/>
    <w:rsid w:val="00D625AA"/>
    <w:rsid w:val="00D62653"/>
    <w:rsid w:val="00D62658"/>
    <w:rsid w:val="00D626D5"/>
    <w:rsid w:val="00D626F0"/>
    <w:rsid w:val="00D6276C"/>
    <w:rsid w:val="00D6286F"/>
    <w:rsid w:val="00D62A5A"/>
    <w:rsid w:val="00D62AEF"/>
    <w:rsid w:val="00D62BF4"/>
    <w:rsid w:val="00D62CFB"/>
    <w:rsid w:val="00D62D7A"/>
    <w:rsid w:val="00D62E2E"/>
    <w:rsid w:val="00D62E2F"/>
    <w:rsid w:val="00D62E42"/>
    <w:rsid w:val="00D62F4F"/>
    <w:rsid w:val="00D62FFD"/>
    <w:rsid w:val="00D6301B"/>
    <w:rsid w:val="00D63178"/>
    <w:rsid w:val="00D631A3"/>
    <w:rsid w:val="00D63234"/>
    <w:rsid w:val="00D63236"/>
    <w:rsid w:val="00D632A6"/>
    <w:rsid w:val="00D63452"/>
    <w:rsid w:val="00D6346B"/>
    <w:rsid w:val="00D63551"/>
    <w:rsid w:val="00D63577"/>
    <w:rsid w:val="00D635DC"/>
    <w:rsid w:val="00D63607"/>
    <w:rsid w:val="00D63632"/>
    <w:rsid w:val="00D63817"/>
    <w:rsid w:val="00D63A61"/>
    <w:rsid w:val="00D63A7F"/>
    <w:rsid w:val="00D63BE1"/>
    <w:rsid w:val="00D63C10"/>
    <w:rsid w:val="00D63C5E"/>
    <w:rsid w:val="00D63C67"/>
    <w:rsid w:val="00D63F1D"/>
    <w:rsid w:val="00D63F35"/>
    <w:rsid w:val="00D63FC5"/>
    <w:rsid w:val="00D63FDD"/>
    <w:rsid w:val="00D6403B"/>
    <w:rsid w:val="00D640B2"/>
    <w:rsid w:val="00D64185"/>
    <w:rsid w:val="00D6421F"/>
    <w:rsid w:val="00D64251"/>
    <w:rsid w:val="00D6433B"/>
    <w:rsid w:val="00D64356"/>
    <w:rsid w:val="00D643E4"/>
    <w:rsid w:val="00D64593"/>
    <w:rsid w:val="00D64684"/>
    <w:rsid w:val="00D646FE"/>
    <w:rsid w:val="00D6475E"/>
    <w:rsid w:val="00D647E2"/>
    <w:rsid w:val="00D647EB"/>
    <w:rsid w:val="00D64889"/>
    <w:rsid w:val="00D6492E"/>
    <w:rsid w:val="00D64955"/>
    <w:rsid w:val="00D64A97"/>
    <w:rsid w:val="00D64AF7"/>
    <w:rsid w:val="00D64C93"/>
    <w:rsid w:val="00D64D08"/>
    <w:rsid w:val="00D64DF8"/>
    <w:rsid w:val="00D64E6F"/>
    <w:rsid w:val="00D64E87"/>
    <w:rsid w:val="00D64F49"/>
    <w:rsid w:val="00D64FAB"/>
    <w:rsid w:val="00D65025"/>
    <w:rsid w:val="00D6502A"/>
    <w:rsid w:val="00D65225"/>
    <w:rsid w:val="00D6538F"/>
    <w:rsid w:val="00D653E8"/>
    <w:rsid w:val="00D654C8"/>
    <w:rsid w:val="00D65513"/>
    <w:rsid w:val="00D655B2"/>
    <w:rsid w:val="00D655C8"/>
    <w:rsid w:val="00D6577F"/>
    <w:rsid w:val="00D657FB"/>
    <w:rsid w:val="00D657FF"/>
    <w:rsid w:val="00D65907"/>
    <w:rsid w:val="00D65A8E"/>
    <w:rsid w:val="00D65AEA"/>
    <w:rsid w:val="00D65B0E"/>
    <w:rsid w:val="00D65D3A"/>
    <w:rsid w:val="00D65D6F"/>
    <w:rsid w:val="00D65E1A"/>
    <w:rsid w:val="00D65E23"/>
    <w:rsid w:val="00D65FD7"/>
    <w:rsid w:val="00D65FF2"/>
    <w:rsid w:val="00D6604C"/>
    <w:rsid w:val="00D66163"/>
    <w:rsid w:val="00D66198"/>
    <w:rsid w:val="00D661CB"/>
    <w:rsid w:val="00D661E4"/>
    <w:rsid w:val="00D6622C"/>
    <w:rsid w:val="00D6624A"/>
    <w:rsid w:val="00D662F1"/>
    <w:rsid w:val="00D66366"/>
    <w:rsid w:val="00D66392"/>
    <w:rsid w:val="00D664D4"/>
    <w:rsid w:val="00D664E2"/>
    <w:rsid w:val="00D6659F"/>
    <w:rsid w:val="00D66678"/>
    <w:rsid w:val="00D6677C"/>
    <w:rsid w:val="00D667B1"/>
    <w:rsid w:val="00D66820"/>
    <w:rsid w:val="00D6688D"/>
    <w:rsid w:val="00D669C9"/>
    <w:rsid w:val="00D66A61"/>
    <w:rsid w:val="00D66AC7"/>
    <w:rsid w:val="00D66AF5"/>
    <w:rsid w:val="00D66C8D"/>
    <w:rsid w:val="00D66CBF"/>
    <w:rsid w:val="00D66D33"/>
    <w:rsid w:val="00D66D42"/>
    <w:rsid w:val="00D66F85"/>
    <w:rsid w:val="00D66FFA"/>
    <w:rsid w:val="00D67047"/>
    <w:rsid w:val="00D671E0"/>
    <w:rsid w:val="00D67308"/>
    <w:rsid w:val="00D673A6"/>
    <w:rsid w:val="00D6757F"/>
    <w:rsid w:val="00D677C6"/>
    <w:rsid w:val="00D67828"/>
    <w:rsid w:val="00D67873"/>
    <w:rsid w:val="00D678A2"/>
    <w:rsid w:val="00D678A9"/>
    <w:rsid w:val="00D678CD"/>
    <w:rsid w:val="00D678D5"/>
    <w:rsid w:val="00D67912"/>
    <w:rsid w:val="00D679F6"/>
    <w:rsid w:val="00D67A9D"/>
    <w:rsid w:val="00D67A9F"/>
    <w:rsid w:val="00D67B26"/>
    <w:rsid w:val="00D67B54"/>
    <w:rsid w:val="00D67BF8"/>
    <w:rsid w:val="00D67C9B"/>
    <w:rsid w:val="00D67CFE"/>
    <w:rsid w:val="00D67D5A"/>
    <w:rsid w:val="00D67E35"/>
    <w:rsid w:val="00D67E56"/>
    <w:rsid w:val="00D67FCC"/>
    <w:rsid w:val="00D70050"/>
    <w:rsid w:val="00D70101"/>
    <w:rsid w:val="00D70177"/>
    <w:rsid w:val="00D701E8"/>
    <w:rsid w:val="00D70330"/>
    <w:rsid w:val="00D7041B"/>
    <w:rsid w:val="00D705BD"/>
    <w:rsid w:val="00D706E1"/>
    <w:rsid w:val="00D7073F"/>
    <w:rsid w:val="00D70831"/>
    <w:rsid w:val="00D70946"/>
    <w:rsid w:val="00D7098E"/>
    <w:rsid w:val="00D709B0"/>
    <w:rsid w:val="00D709C1"/>
    <w:rsid w:val="00D70A08"/>
    <w:rsid w:val="00D70B2D"/>
    <w:rsid w:val="00D70B2E"/>
    <w:rsid w:val="00D70CDA"/>
    <w:rsid w:val="00D70CE8"/>
    <w:rsid w:val="00D70D31"/>
    <w:rsid w:val="00D70D6C"/>
    <w:rsid w:val="00D70DA4"/>
    <w:rsid w:val="00D70FE5"/>
    <w:rsid w:val="00D71170"/>
    <w:rsid w:val="00D71439"/>
    <w:rsid w:val="00D714E5"/>
    <w:rsid w:val="00D718FD"/>
    <w:rsid w:val="00D71920"/>
    <w:rsid w:val="00D7194C"/>
    <w:rsid w:val="00D71958"/>
    <w:rsid w:val="00D71978"/>
    <w:rsid w:val="00D719BC"/>
    <w:rsid w:val="00D71A8F"/>
    <w:rsid w:val="00D71ACE"/>
    <w:rsid w:val="00D71C7F"/>
    <w:rsid w:val="00D71CA0"/>
    <w:rsid w:val="00D71D3D"/>
    <w:rsid w:val="00D71D58"/>
    <w:rsid w:val="00D71DA0"/>
    <w:rsid w:val="00D71E9B"/>
    <w:rsid w:val="00D71ED7"/>
    <w:rsid w:val="00D71FD1"/>
    <w:rsid w:val="00D72021"/>
    <w:rsid w:val="00D72097"/>
    <w:rsid w:val="00D7213D"/>
    <w:rsid w:val="00D7226C"/>
    <w:rsid w:val="00D722F5"/>
    <w:rsid w:val="00D72326"/>
    <w:rsid w:val="00D72471"/>
    <w:rsid w:val="00D7254D"/>
    <w:rsid w:val="00D725B7"/>
    <w:rsid w:val="00D726EA"/>
    <w:rsid w:val="00D72731"/>
    <w:rsid w:val="00D727DC"/>
    <w:rsid w:val="00D7281A"/>
    <w:rsid w:val="00D7286D"/>
    <w:rsid w:val="00D72C1B"/>
    <w:rsid w:val="00D72C3A"/>
    <w:rsid w:val="00D72C85"/>
    <w:rsid w:val="00D72D62"/>
    <w:rsid w:val="00D72EAE"/>
    <w:rsid w:val="00D73194"/>
    <w:rsid w:val="00D731D6"/>
    <w:rsid w:val="00D731F6"/>
    <w:rsid w:val="00D73223"/>
    <w:rsid w:val="00D73273"/>
    <w:rsid w:val="00D732C8"/>
    <w:rsid w:val="00D7332C"/>
    <w:rsid w:val="00D733D9"/>
    <w:rsid w:val="00D734AA"/>
    <w:rsid w:val="00D734D2"/>
    <w:rsid w:val="00D734E8"/>
    <w:rsid w:val="00D73504"/>
    <w:rsid w:val="00D735C7"/>
    <w:rsid w:val="00D736C9"/>
    <w:rsid w:val="00D736E6"/>
    <w:rsid w:val="00D7387E"/>
    <w:rsid w:val="00D7389A"/>
    <w:rsid w:val="00D7391D"/>
    <w:rsid w:val="00D739AD"/>
    <w:rsid w:val="00D73A43"/>
    <w:rsid w:val="00D73B22"/>
    <w:rsid w:val="00D73BAF"/>
    <w:rsid w:val="00D73C23"/>
    <w:rsid w:val="00D73E59"/>
    <w:rsid w:val="00D73E97"/>
    <w:rsid w:val="00D73F1A"/>
    <w:rsid w:val="00D73F88"/>
    <w:rsid w:val="00D74002"/>
    <w:rsid w:val="00D740D2"/>
    <w:rsid w:val="00D741AC"/>
    <w:rsid w:val="00D742C3"/>
    <w:rsid w:val="00D743B1"/>
    <w:rsid w:val="00D743B3"/>
    <w:rsid w:val="00D7449D"/>
    <w:rsid w:val="00D744A3"/>
    <w:rsid w:val="00D74525"/>
    <w:rsid w:val="00D74552"/>
    <w:rsid w:val="00D7455E"/>
    <w:rsid w:val="00D74564"/>
    <w:rsid w:val="00D7464D"/>
    <w:rsid w:val="00D746D8"/>
    <w:rsid w:val="00D74819"/>
    <w:rsid w:val="00D74832"/>
    <w:rsid w:val="00D74834"/>
    <w:rsid w:val="00D748BC"/>
    <w:rsid w:val="00D7492A"/>
    <w:rsid w:val="00D74940"/>
    <w:rsid w:val="00D74954"/>
    <w:rsid w:val="00D749F1"/>
    <w:rsid w:val="00D74A42"/>
    <w:rsid w:val="00D74AFA"/>
    <w:rsid w:val="00D74CE9"/>
    <w:rsid w:val="00D74CFE"/>
    <w:rsid w:val="00D74FF7"/>
    <w:rsid w:val="00D7504F"/>
    <w:rsid w:val="00D7527F"/>
    <w:rsid w:val="00D75465"/>
    <w:rsid w:val="00D75570"/>
    <w:rsid w:val="00D755BB"/>
    <w:rsid w:val="00D75600"/>
    <w:rsid w:val="00D75697"/>
    <w:rsid w:val="00D756BD"/>
    <w:rsid w:val="00D757F4"/>
    <w:rsid w:val="00D7591F"/>
    <w:rsid w:val="00D759BC"/>
    <w:rsid w:val="00D75C08"/>
    <w:rsid w:val="00D75CCF"/>
    <w:rsid w:val="00D75CFA"/>
    <w:rsid w:val="00D75F2A"/>
    <w:rsid w:val="00D75FE8"/>
    <w:rsid w:val="00D7611E"/>
    <w:rsid w:val="00D76132"/>
    <w:rsid w:val="00D76143"/>
    <w:rsid w:val="00D76174"/>
    <w:rsid w:val="00D76188"/>
    <w:rsid w:val="00D761B5"/>
    <w:rsid w:val="00D76291"/>
    <w:rsid w:val="00D762A3"/>
    <w:rsid w:val="00D76604"/>
    <w:rsid w:val="00D76738"/>
    <w:rsid w:val="00D76739"/>
    <w:rsid w:val="00D76777"/>
    <w:rsid w:val="00D767B7"/>
    <w:rsid w:val="00D768A8"/>
    <w:rsid w:val="00D76A02"/>
    <w:rsid w:val="00D76E24"/>
    <w:rsid w:val="00D76F06"/>
    <w:rsid w:val="00D76F14"/>
    <w:rsid w:val="00D76FA8"/>
    <w:rsid w:val="00D7704B"/>
    <w:rsid w:val="00D772AB"/>
    <w:rsid w:val="00D772FF"/>
    <w:rsid w:val="00D7737C"/>
    <w:rsid w:val="00D77397"/>
    <w:rsid w:val="00D774C6"/>
    <w:rsid w:val="00D7751C"/>
    <w:rsid w:val="00D7752E"/>
    <w:rsid w:val="00D7762C"/>
    <w:rsid w:val="00D77633"/>
    <w:rsid w:val="00D77689"/>
    <w:rsid w:val="00D7771C"/>
    <w:rsid w:val="00D7771E"/>
    <w:rsid w:val="00D777BC"/>
    <w:rsid w:val="00D77817"/>
    <w:rsid w:val="00D7781A"/>
    <w:rsid w:val="00D7793A"/>
    <w:rsid w:val="00D779DF"/>
    <w:rsid w:val="00D77A6D"/>
    <w:rsid w:val="00D77B21"/>
    <w:rsid w:val="00D77B23"/>
    <w:rsid w:val="00D77C94"/>
    <w:rsid w:val="00D77CD3"/>
    <w:rsid w:val="00D77D6F"/>
    <w:rsid w:val="00D77E51"/>
    <w:rsid w:val="00D77E69"/>
    <w:rsid w:val="00D77FF6"/>
    <w:rsid w:val="00D80097"/>
    <w:rsid w:val="00D801B4"/>
    <w:rsid w:val="00D801D1"/>
    <w:rsid w:val="00D80426"/>
    <w:rsid w:val="00D80451"/>
    <w:rsid w:val="00D804F7"/>
    <w:rsid w:val="00D80502"/>
    <w:rsid w:val="00D80578"/>
    <w:rsid w:val="00D80586"/>
    <w:rsid w:val="00D80608"/>
    <w:rsid w:val="00D8071F"/>
    <w:rsid w:val="00D80926"/>
    <w:rsid w:val="00D8093C"/>
    <w:rsid w:val="00D80974"/>
    <w:rsid w:val="00D809A5"/>
    <w:rsid w:val="00D80A13"/>
    <w:rsid w:val="00D80A4B"/>
    <w:rsid w:val="00D80A96"/>
    <w:rsid w:val="00D80AB1"/>
    <w:rsid w:val="00D80B6A"/>
    <w:rsid w:val="00D80C82"/>
    <w:rsid w:val="00D80D11"/>
    <w:rsid w:val="00D80E58"/>
    <w:rsid w:val="00D80ECD"/>
    <w:rsid w:val="00D80F05"/>
    <w:rsid w:val="00D80F8F"/>
    <w:rsid w:val="00D80F9B"/>
    <w:rsid w:val="00D8117B"/>
    <w:rsid w:val="00D812A3"/>
    <w:rsid w:val="00D812A9"/>
    <w:rsid w:val="00D81354"/>
    <w:rsid w:val="00D813C4"/>
    <w:rsid w:val="00D813DF"/>
    <w:rsid w:val="00D8142C"/>
    <w:rsid w:val="00D814A8"/>
    <w:rsid w:val="00D81519"/>
    <w:rsid w:val="00D81558"/>
    <w:rsid w:val="00D815F6"/>
    <w:rsid w:val="00D81645"/>
    <w:rsid w:val="00D81673"/>
    <w:rsid w:val="00D8167F"/>
    <w:rsid w:val="00D81737"/>
    <w:rsid w:val="00D8175C"/>
    <w:rsid w:val="00D817B8"/>
    <w:rsid w:val="00D8180D"/>
    <w:rsid w:val="00D8186B"/>
    <w:rsid w:val="00D8196A"/>
    <w:rsid w:val="00D819C3"/>
    <w:rsid w:val="00D81A46"/>
    <w:rsid w:val="00D81AC1"/>
    <w:rsid w:val="00D81AE6"/>
    <w:rsid w:val="00D81B1A"/>
    <w:rsid w:val="00D81B5B"/>
    <w:rsid w:val="00D81BA1"/>
    <w:rsid w:val="00D81C1A"/>
    <w:rsid w:val="00D81D71"/>
    <w:rsid w:val="00D81DE8"/>
    <w:rsid w:val="00D81E6D"/>
    <w:rsid w:val="00D81EA3"/>
    <w:rsid w:val="00D81EB1"/>
    <w:rsid w:val="00D81F4B"/>
    <w:rsid w:val="00D8202C"/>
    <w:rsid w:val="00D8208A"/>
    <w:rsid w:val="00D820CC"/>
    <w:rsid w:val="00D820FF"/>
    <w:rsid w:val="00D82103"/>
    <w:rsid w:val="00D82143"/>
    <w:rsid w:val="00D8221A"/>
    <w:rsid w:val="00D822BB"/>
    <w:rsid w:val="00D82399"/>
    <w:rsid w:val="00D823A7"/>
    <w:rsid w:val="00D82403"/>
    <w:rsid w:val="00D8243C"/>
    <w:rsid w:val="00D826BE"/>
    <w:rsid w:val="00D826C7"/>
    <w:rsid w:val="00D8270D"/>
    <w:rsid w:val="00D8276F"/>
    <w:rsid w:val="00D8280C"/>
    <w:rsid w:val="00D82882"/>
    <w:rsid w:val="00D82A93"/>
    <w:rsid w:val="00D82AF2"/>
    <w:rsid w:val="00D82B8E"/>
    <w:rsid w:val="00D82C63"/>
    <w:rsid w:val="00D82D4B"/>
    <w:rsid w:val="00D82FDF"/>
    <w:rsid w:val="00D8312E"/>
    <w:rsid w:val="00D83265"/>
    <w:rsid w:val="00D83460"/>
    <w:rsid w:val="00D83494"/>
    <w:rsid w:val="00D834AA"/>
    <w:rsid w:val="00D8352F"/>
    <w:rsid w:val="00D83594"/>
    <w:rsid w:val="00D8378B"/>
    <w:rsid w:val="00D837C0"/>
    <w:rsid w:val="00D83928"/>
    <w:rsid w:val="00D83A1D"/>
    <w:rsid w:val="00D83B51"/>
    <w:rsid w:val="00D83B5A"/>
    <w:rsid w:val="00D83C54"/>
    <w:rsid w:val="00D83C69"/>
    <w:rsid w:val="00D83D95"/>
    <w:rsid w:val="00D83DA7"/>
    <w:rsid w:val="00D83DB6"/>
    <w:rsid w:val="00D83E15"/>
    <w:rsid w:val="00D83E29"/>
    <w:rsid w:val="00D83ECD"/>
    <w:rsid w:val="00D8400F"/>
    <w:rsid w:val="00D840E5"/>
    <w:rsid w:val="00D842EA"/>
    <w:rsid w:val="00D8430F"/>
    <w:rsid w:val="00D84322"/>
    <w:rsid w:val="00D8436D"/>
    <w:rsid w:val="00D843C1"/>
    <w:rsid w:val="00D8442B"/>
    <w:rsid w:val="00D844FB"/>
    <w:rsid w:val="00D84505"/>
    <w:rsid w:val="00D84664"/>
    <w:rsid w:val="00D846E7"/>
    <w:rsid w:val="00D84748"/>
    <w:rsid w:val="00D84774"/>
    <w:rsid w:val="00D847CA"/>
    <w:rsid w:val="00D84993"/>
    <w:rsid w:val="00D849AC"/>
    <w:rsid w:val="00D84A23"/>
    <w:rsid w:val="00D84A3A"/>
    <w:rsid w:val="00D84B2A"/>
    <w:rsid w:val="00D84B3C"/>
    <w:rsid w:val="00D84B85"/>
    <w:rsid w:val="00D84BF1"/>
    <w:rsid w:val="00D84E6F"/>
    <w:rsid w:val="00D84E74"/>
    <w:rsid w:val="00D84F17"/>
    <w:rsid w:val="00D84F5F"/>
    <w:rsid w:val="00D84F77"/>
    <w:rsid w:val="00D84F9E"/>
    <w:rsid w:val="00D850A2"/>
    <w:rsid w:val="00D85133"/>
    <w:rsid w:val="00D85232"/>
    <w:rsid w:val="00D852A7"/>
    <w:rsid w:val="00D853C2"/>
    <w:rsid w:val="00D85698"/>
    <w:rsid w:val="00D856A7"/>
    <w:rsid w:val="00D857AE"/>
    <w:rsid w:val="00D8594F"/>
    <w:rsid w:val="00D85A85"/>
    <w:rsid w:val="00D85BCA"/>
    <w:rsid w:val="00D85DA4"/>
    <w:rsid w:val="00D85E17"/>
    <w:rsid w:val="00D85FB0"/>
    <w:rsid w:val="00D861EC"/>
    <w:rsid w:val="00D86592"/>
    <w:rsid w:val="00D865E7"/>
    <w:rsid w:val="00D86616"/>
    <w:rsid w:val="00D86668"/>
    <w:rsid w:val="00D86767"/>
    <w:rsid w:val="00D868A9"/>
    <w:rsid w:val="00D868BF"/>
    <w:rsid w:val="00D86994"/>
    <w:rsid w:val="00D86B25"/>
    <w:rsid w:val="00D86B8B"/>
    <w:rsid w:val="00D86BB4"/>
    <w:rsid w:val="00D86BD4"/>
    <w:rsid w:val="00D86BF8"/>
    <w:rsid w:val="00D86DA9"/>
    <w:rsid w:val="00D86E12"/>
    <w:rsid w:val="00D86EB1"/>
    <w:rsid w:val="00D86F05"/>
    <w:rsid w:val="00D86F70"/>
    <w:rsid w:val="00D86F7A"/>
    <w:rsid w:val="00D870F2"/>
    <w:rsid w:val="00D8724B"/>
    <w:rsid w:val="00D8731D"/>
    <w:rsid w:val="00D8734C"/>
    <w:rsid w:val="00D873FD"/>
    <w:rsid w:val="00D8745E"/>
    <w:rsid w:val="00D874C5"/>
    <w:rsid w:val="00D87516"/>
    <w:rsid w:val="00D8757F"/>
    <w:rsid w:val="00D87584"/>
    <w:rsid w:val="00D875D7"/>
    <w:rsid w:val="00D87726"/>
    <w:rsid w:val="00D8774E"/>
    <w:rsid w:val="00D8779C"/>
    <w:rsid w:val="00D877D9"/>
    <w:rsid w:val="00D877EF"/>
    <w:rsid w:val="00D87895"/>
    <w:rsid w:val="00D878CB"/>
    <w:rsid w:val="00D878D6"/>
    <w:rsid w:val="00D8790F"/>
    <w:rsid w:val="00D8791A"/>
    <w:rsid w:val="00D87925"/>
    <w:rsid w:val="00D87999"/>
    <w:rsid w:val="00D87A7C"/>
    <w:rsid w:val="00D87B22"/>
    <w:rsid w:val="00D87CB6"/>
    <w:rsid w:val="00D87EFB"/>
    <w:rsid w:val="00D87F79"/>
    <w:rsid w:val="00D900E0"/>
    <w:rsid w:val="00D90137"/>
    <w:rsid w:val="00D90154"/>
    <w:rsid w:val="00D90279"/>
    <w:rsid w:val="00D90413"/>
    <w:rsid w:val="00D904CE"/>
    <w:rsid w:val="00D90874"/>
    <w:rsid w:val="00D908BA"/>
    <w:rsid w:val="00D909E0"/>
    <w:rsid w:val="00D90AAE"/>
    <w:rsid w:val="00D90BA1"/>
    <w:rsid w:val="00D90C39"/>
    <w:rsid w:val="00D90C85"/>
    <w:rsid w:val="00D90C97"/>
    <w:rsid w:val="00D90D04"/>
    <w:rsid w:val="00D90D05"/>
    <w:rsid w:val="00D90D5E"/>
    <w:rsid w:val="00D90D5F"/>
    <w:rsid w:val="00D90DDF"/>
    <w:rsid w:val="00D90EB9"/>
    <w:rsid w:val="00D90F4C"/>
    <w:rsid w:val="00D90FB7"/>
    <w:rsid w:val="00D90FCE"/>
    <w:rsid w:val="00D91011"/>
    <w:rsid w:val="00D911FF"/>
    <w:rsid w:val="00D9135E"/>
    <w:rsid w:val="00D9148B"/>
    <w:rsid w:val="00D914AB"/>
    <w:rsid w:val="00D914B1"/>
    <w:rsid w:val="00D91585"/>
    <w:rsid w:val="00D915A5"/>
    <w:rsid w:val="00D91737"/>
    <w:rsid w:val="00D9175C"/>
    <w:rsid w:val="00D9183B"/>
    <w:rsid w:val="00D918EB"/>
    <w:rsid w:val="00D91965"/>
    <w:rsid w:val="00D91971"/>
    <w:rsid w:val="00D91974"/>
    <w:rsid w:val="00D9197E"/>
    <w:rsid w:val="00D91993"/>
    <w:rsid w:val="00D919F7"/>
    <w:rsid w:val="00D91AA8"/>
    <w:rsid w:val="00D91AB8"/>
    <w:rsid w:val="00D91B51"/>
    <w:rsid w:val="00D91B61"/>
    <w:rsid w:val="00D91B65"/>
    <w:rsid w:val="00D91B7B"/>
    <w:rsid w:val="00D91C06"/>
    <w:rsid w:val="00D91C7D"/>
    <w:rsid w:val="00D91DB6"/>
    <w:rsid w:val="00D91F00"/>
    <w:rsid w:val="00D92069"/>
    <w:rsid w:val="00D920CB"/>
    <w:rsid w:val="00D92191"/>
    <w:rsid w:val="00D922D4"/>
    <w:rsid w:val="00D923D9"/>
    <w:rsid w:val="00D92570"/>
    <w:rsid w:val="00D925CA"/>
    <w:rsid w:val="00D927B8"/>
    <w:rsid w:val="00D92832"/>
    <w:rsid w:val="00D9284D"/>
    <w:rsid w:val="00D92946"/>
    <w:rsid w:val="00D92A25"/>
    <w:rsid w:val="00D92C06"/>
    <w:rsid w:val="00D92C3E"/>
    <w:rsid w:val="00D92C3F"/>
    <w:rsid w:val="00D92CB6"/>
    <w:rsid w:val="00D92E54"/>
    <w:rsid w:val="00D92F8A"/>
    <w:rsid w:val="00D9319B"/>
    <w:rsid w:val="00D93220"/>
    <w:rsid w:val="00D93265"/>
    <w:rsid w:val="00D934E1"/>
    <w:rsid w:val="00D93520"/>
    <w:rsid w:val="00D935D0"/>
    <w:rsid w:val="00D9361F"/>
    <w:rsid w:val="00D936C2"/>
    <w:rsid w:val="00D93787"/>
    <w:rsid w:val="00D93798"/>
    <w:rsid w:val="00D93801"/>
    <w:rsid w:val="00D938DA"/>
    <w:rsid w:val="00D93AB9"/>
    <w:rsid w:val="00D93AF3"/>
    <w:rsid w:val="00D93B32"/>
    <w:rsid w:val="00D93BD5"/>
    <w:rsid w:val="00D93BE2"/>
    <w:rsid w:val="00D93C45"/>
    <w:rsid w:val="00D93D51"/>
    <w:rsid w:val="00D93DAA"/>
    <w:rsid w:val="00D93E75"/>
    <w:rsid w:val="00D94021"/>
    <w:rsid w:val="00D94075"/>
    <w:rsid w:val="00D94146"/>
    <w:rsid w:val="00D94156"/>
    <w:rsid w:val="00D94294"/>
    <w:rsid w:val="00D94344"/>
    <w:rsid w:val="00D94347"/>
    <w:rsid w:val="00D94440"/>
    <w:rsid w:val="00D9449E"/>
    <w:rsid w:val="00D9454F"/>
    <w:rsid w:val="00D9455A"/>
    <w:rsid w:val="00D94630"/>
    <w:rsid w:val="00D947DD"/>
    <w:rsid w:val="00D94816"/>
    <w:rsid w:val="00D94908"/>
    <w:rsid w:val="00D94A17"/>
    <w:rsid w:val="00D94A71"/>
    <w:rsid w:val="00D94AE2"/>
    <w:rsid w:val="00D94B73"/>
    <w:rsid w:val="00D94CB7"/>
    <w:rsid w:val="00D94DC9"/>
    <w:rsid w:val="00D94E0D"/>
    <w:rsid w:val="00D94F8F"/>
    <w:rsid w:val="00D9518A"/>
    <w:rsid w:val="00D951FD"/>
    <w:rsid w:val="00D95200"/>
    <w:rsid w:val="00D9526D"/>
    <w:rsid w:val="00D95401"/>
    <w:rsid w:val="00D9551A"/>
    <w:rsid w:val="00D95567"/>
    <w:rsid w:val="00D955C6"/>
    <w:rsid w:val="00D955F4"/>
    <w:rsid w:val="00D956C8"/>
    <w:rsid w:val="00D95701"/>
    <w:rsid w:val="00D9576E"/>
    <w:rsid w:val="00D95892"/>
    <w:rsid w:val="00D95975"/>
    <w:rsid w:val="00D959D1"/>
    <w:rsid w:val="00D959EB"/>
    <w:rsid w:val="00D95D43"/>
    <w:rsid w:val="00D95D44"/>
    <w:rsid w:val="00D95D45"/>
    <w:rsid w:val="00D95D67"/>
    <w:rsid w:val="00D95D88"/>
    <w:rsid w:val="00D95D8B"/>
    <w:rsid w:val="00D95E4E"/>
    <w:rsid w:val="00D95EEE"/>
    <w:rsid w:val="00D95F54"/>
    <w:rsid w:val="00D96066"/>
    <w:rsid w:val="00D9606F"/>
    <w:rsid w:val="00D960D5"/>
    <w:rsid w:val="00D960EA"/>
    <w:rsid w:val="00D9620D"/>
    <w:rsid w:val="00D962A3"/>
    <w:rsid w:val="00D96383"/>
    <w:rsid w:val="00D965E9"/>
    <w:rsid w:val="00D966ED"/>
    <w:rsid w:val="00D96704"/>
    <w:rsid w:val="00D9676E"/>
    <w:rsid w:val="00D96798"/>
    <w:rsid w:val="00D96A3C"/>
    <w:rsid w:val="00D96BCD"/>
    <w:rsid w:val="00D96C1C"/>
    <w:rsid w:val="00D96D55"/>
    <w:rsid w:val="00D96D80"/>
    <w:rsid w:val="00D96DF5"/>
    <w:rsid w:val="00D96E5D"/>
    <w:rsid w:val="00D96FF6"/>
    <w:rsid w:val="00D97015"/>
    <w:rsid w:val="00D97061"/>
    <w:rsid w:val="00D9708A"/>
    <w:rsid w:val="00D9729F"/>
    <w:rsid w:val="00D97363"/>
    <w:rsid w:val="00D973A6"/>
    <w:rsid w:val="00D973C6"/>
    <w:rsid w:val="00D97460"/>
    <w:rsid w:val="00D976BE"/>
    <w:rsid w:val="00D97816"/>
    <w:rsid w:val="00D97876"/>
    <w:rsid w:val="00D978D7"/>
    <w:rsid w:val="00D979F9"/>
    <w:rsid w:val="00D97A5F"/>
    <w:rsid w:val="00D97AE8"/>
    <w:rsid w:val="00D97B7F"/>
    <w:rsid w:val="00D97C22"/>
    <w:rsid w:val="00D97CBA"/>
    <w:rsid w:val="00D97D26"/>
    <w:rsid w:val="00D97D8D"/>
    <w:rsid w:val="00D97DD1"/>
    <w:rsid w:val="00D97DFF"/>
    <w:rsid w:val="00D97E00"/>
    <w:rsid w:val="00D97F2A"/>
    <w:rsid w:val="00D97F63"/>
    <w:rsid w:val="00DA0032"/>
    <w:rsid w:val="00DA010C"/>
    <w:rsid w:val="00DA0235"/>
    <w:rsid w:val="00DA02EC"/>
    <w:rsid w:val="00DA0304"/>
    <w:rsid w:val="00DA042F"/>
    <w:rsid w:val="00DA05D1"/>
    <w:rsid w:val="00DA05E1"/>
    <w:rsid w:val="00DA0726"/>
    <w:rsid w:val="00DA084D"/>
    <w:rsid w:val="00DA0996"/>
    <w:rsid w:val="00DA09DE"/>
    <w:rsid w:val="00DA0A27"/>
    <w:rsid w:val="00DA0A4B"/>
    <w:rsid w:val="00DA0B1D"/>
    <w:rsid w:val="00DA0C51"/>
    <w:rsid w:val="00DA0C96"/>
    <w:rsid w:val="00DA0CFB"/>
    <w:rsid w:val="00DA0D9A"/>
    <w:rsid w:val="00DA0E6F"/>
    <w:rsid w:val="00DA10FC"/>
    <w:rsid w:val="00DA12A9"/>
    <w:rsid w:val="00DA131A"/>
    <w:rsid w:val="00DA139B"/>
    <w:rsid w:val="00DA1445"/>
    <w:rsid w:val="00DA1586"/>
    <w:rsid w:val="00DA1657"/>
    <w:rsid w:val="00DA16BF"/>
    <w:rsid w:val="00DA1767"/>
    <w:rsid w:val="00DA19CC"/>
    <w:rsid w:val="00DA1AAC"/>
    <w:rsid w:val="00DA1B32"/>
    <w:rsid w:val="00DA1BA7"/>
    <w:rsid w:val="00DA1BCC"/>
    <w:rsid w:val="00DA1CE2"/>
    <w:rsid w:val="00DA1D38"/>
    <w:rsid w:val="00DA1D48"/>
    <w:rsid w:val="00DA1DDB"/>
    <w:rsid w:val="00DA1EC8"/>
    <w:rsid w:val="00DA1FF8"/>
    <w:rsid w:val="00DA2053"/>
    <w:rsid w:val="00DA20AC"/>
    <w:rsid w:val="00DA212C"/>
    <w:rsid w:val="00DA2176"/>
    <w:rsid w:val="00DA2237"/>
    <w:rsid w:val="00DA2311"/>
    <w:rsid w:val="00DA25BF"/>
    <w:rsid w:val="00DA2658"/>
    <w:rsid w:val="00DA2734"/>
    <w:rsid w:val="00DA2A52"/>
    <w:rsid w:val="00DA2B12"/>
    <w:rsid w:val="00DA2B15"/>
    <w:rsid w:val="00DA2D31"/>
    <w:rsid w:val="00DA2D9F"/>
    <w:rsid w:val="00DA2DC4"/>
    <w:rsid w:val="00DA2E02"/>
    <w:rsid w:val="00DA2E6D"/>
    <w:rsid w:val="00DA3074"/>
    <w:rsid w:val="00DA3081"/>
    <w:rsid w:val="00DA3085"/>
    <w:rsid w:val="00DA3191"/>
    <w:rsid w:val="00DA319A"/>
    <w:rsid w:val="00DA31A4"/>
    <w:rsid w:val="00DA329C"/>
    <w:rsid w:val="00DA3357"/>
    <w:rsid w:val="00DA34B7"/>
    <w:rsid w:val="00DA3795"/>
    <w:rsid w:val="00DA3875"/>
    <w:rsid w:val="00DA38F8"/>
    <w:rsid w:val="00DA392B"/>
    <w:rsid w:val="00DA39C0"/>
    <w:rsid w:val="00DA3A8B"/>
    <w:rsid w:val="00DA3B25"/>
    <w:rsid w:val="00DA3E20"/>
    <w:rsid w:val="00DA3E50"/>
    <w:rsid w:val="00DA3ED2"/>
    <w:rsid w:val="00DA3F1F"/>
    <w:rsid w:val="00DA3F56"/>
    <w:rsid w:val="00DA3FF0"/>
    <w:rsid w:val="00DA41B3"/>
    <w:rsid w:val="00DA41D2"/>
    <w:rsid w:val="00DA43B2"/>
    <w:rsid w:val="00DA43C1"/>
    <w:rsid w:val="00DA44E3"/>
    <w:rsid w:val="00DA44EB"/>
    <w:rsid w:val="00DA4544"/>
    <w:rsid w:val="00DA4559"/>
    <w:rsid w:val="00DA4644"/>
    <w:rsid w:val="00DA46A8"/>
    <w:rsid w:val="00DA46E0"/>
    <w:rsid w:val="00DA476D"/>
    <w:rsid w:val="00DA47C5"/>
    <w:rsid w:val="00DA47D0"/>
    <w:rsid w:val="00DA48A2"/>
    <w:rsid w:val="00DA493B"/>
    <w:rsid w:val="00DA49AD"/>
    <w:rsid w:val="00DA4AD9"/>
    <w:rsid w:val="00DA4D07"/>
    <w:rsid w:val="00DA4F1E"/>
    <w:rsid w:val="00DA4F4B"/>
    <w:rsid w:val="00DA4F61"/>
    <w:rsid w:val="00DA4FE6"/>
    <w:rsid w:val="00DA5044"/>
    <w:rsid w:val="00DA5069"/>
    <w:rsid w:val="00DA522D"/>
    <w:rsid w:val="00DA5257"/>
    <w:rsid w:val="00DA5273"/>
    <w:rsid w:val="00DA527B"/>
    <w:rsid w:val="00DA52BE"/>
    <w:rsid w:val="00DA5445"/>
    <w:rsid w:val="00DA54B2"/>
    <w:rsid w:val="00DA54D9"/>
    <w:rsid w:val="00DA550A"/>
    <w:rsid w:val="00DA5536"/>
    <w:rsid w:val="00DA5579"/>
    <w:rsid w:val="00DA5640"/>
    <w:rsid w:val="00DA57DB"/>
    <w:rsid w:val="00DA58DA"/>
    <w:rsid w:val="00DA59B4"/>
    <w:rsid w:val="00DA59F2"/>
    <w:rsid w:val="00DA5A19"/>
    <w:rsid w:val="00DA5A8B"/>
    <w:rsid w:val="00DA5B10"/>
    <w:rsid w:val="00DA5C12"/>
    <w:rsid w:val="00DA5CB4"/>
    <w:rsid w:val="00DA5D45"/>
    <w:rsid w:val="00DA5E07"/>
    <w:rsid w:val="00DA5E83"/>
    <w:rsid w:val="00DA5FCD"/>
    <w:rsid w:val="00DA6044"/>
    <w:rsid w:val="00DA614C"/>
    <w:rsid w:val="00DA61E2"/>
    <w:rsid w:val="00DA62BD"/>
    <w:rsid w:val="00DA62FE"/>
    <w:rsid w:val="00DA630D"/>
    <w:rsid w:val="00DA64E8"/>
    <w:rsid w:val="00DA653C"/>
    <w:rsid w:val="00DA6547"/>
    <w:rsid w:val="00DA6597"/>
    <w:rsid w:val="00DA6648"/>
    <w:rsid w:val="00DA66DE"/>
    <w:rsid w:val="00DA670C"/>
    <w:rsid w:val="00DA670F"/>
    <w:rsid w:val="00DA6836"/>
    <w:rsid w:val="00DA6847"/>
    <w:rsid w:val="00DA6853"/>
    <w:rsid w:val="00DA692C"/>
    <w:rsid w:val="00DA6B7B"/>
    <w:rsid w:val="00DA6CB5"/>
    <w:rsid w:val="00DA6D6E"/>
    <w:rsid w:val="00DA6DF3"/>
    <w:rsid w:val="00DA6E07"/>
    <w:rsid w:val="00DA6E30"/>
    <w:rsid w:val="00DA6FC7"/>
    <w:rsid w:val="00DA7023"/>
    <w:rsid w:val="00DA703C"/>
    <w:rsid w:val="00DA7065"/>
    <w:rsid w:val="00DA728E"/>
    <w:rsid w:val="00DA7339"/>
    <w:rsid w:val="00DA738F"/>
    <w:rsid w:val="00DA73C2"/>
    <w:rsid w:val="00DA7404"/>
    <w:rsid w:val="00DA746D"/>
    <w:rsid w:val="00DA74CB"/>
    <w:rsid w:val="00DA7535"/>
    <w:rsid w:val="00DA754C"/>
    <w:rsid w:val="00DA75A4"/>
    <w:rsid w:val="00DA76E2"/>
    <w:rsid w:val="00DA7731"/>
    <w:rsid w:val="00DA7767"/>
    <w:rsid w:val="00DA77A0"/>
    <w:rsid w:val="00DA77DB"/>
    <w:rsid w:val="00DA77E6"/>
    <w:rsid w:val="00DA77FA"/>
    <w:rsid w:val="00DA785B"/>
    <w:rsid w:val="00DA785C"/>
    <w:rsid w:val="00DA7860"/>
    <w:rsid w:val="00DA78F1"/>
    <w:rsid w:val="00DA78FA"/>
    <w:rsid w:val="00DA7977"/>
    <w:rsid w:val="00DA7988"/>
    <w:rsid w:val="00DA7995"/>
    <w:rsid w:val="00DA7A57"/>
    <w:rsid w:val="00DA7BC6"/>
    <w:rsid w:val="00DA7C46"/>
    <w:rsid w:val="00DA7CDC"/>
    <w:rsid w:val="00DA7D2A"/>
    <w:rsid w:val="00DA7D9F"/>
    <w:rsid w:val="00DA7EA5"/>
    <w:rsid w:val="00DA7EC4"/>
    <w:rsid w:val="00DB008C"/>
    <w:rsid w:val="00DB00AF"/>
    <w:rsid w:val="00DB01D8"/>
    <w:rsid w:val="00DB0365"/>
    <w:rsid w:val="00DB0433"/>
    <w:rsid w:val="00DB0560"/>
    <w:rsid w:val="00DB0594"/>
    <w:rsid w:val="00DB06DA"/>
    <w:rsid w:val="00DB06F0"/>
    <w:rsid w:val="00DB0741"/>
    <w:rsid w:val="00DB0799"/>
    <w:rsid w:val="00DB0860"/>
    <w:rsid w:val="00DB097C"/>
    <w:rsid w:val="00DB0A2A"/>
    <w:rsid w:val="00DB0B2F"/>
    <w:rsid w:val="00DB0B73"/>
    <w:rsid w:val="00DB0C0D"/>
    <w:rsid w:val="00DB0C25"/>
    <w:rsid w:val="00DB0C47"/>
    <w:rsid w:val="00DB0CAE"/>
    <w:rsid w:val="00DB0D28"/>
    <w:rsid w:val="00DB0E15"/>
    <w:rsid w:val="00DB0F53"/>
    <w:rsid w:val="00DB100B"/>
    <w:rsid w:val="00DB1045"/>
    <w:rsid w:val="00DB1151"/>
    <w:rsid w:val="00DB117A"/>
    <w:rsid w:val="00DB11CB"/>
    <w:rsid w:val="00DB1204"/>
    <w:rsid w:val="00DB12A2"/>
    <w:rsid w:val="00DB12B2"/>
    <w:rsid w:val="00DB1313"/>
    <w:rsid w:val="00DB139E"/>
    <w:rsid w:val="00DB142B"/>
    <w:rsid w:val="00DB14B9"/>
    <w:rsid w:val="00DB168B"/>
    <w:rsid w:val="00DB1808"/>
    <w:rsid w:val="00DB19AD"/>
    <w:rsid w:val="00DB1A46"/>
    <w:rsid w:val="00DB1CFD"/>
    <w:rsid w:val="00DB1D54"/>
    <w:rsid w:val="00DB1E09"/>
    <w:rsid w:val="00DB1E1D"/>
    <w:rsid w:val="00DB1E9B"/>
    <w:rsid w:val="00DB1FDC"/>
    <w:rsid w:val="00DB201C"/>
    <w:rsid w:val="00DB207A"/>
    <w:rsid w:val="00DB207B"/>
    <w:rsid w:val="00DB20AA"/>
    <w:rsid w:val="00DB216C"/>
    <w:rsid w:val="00DB2198"/>
    <w:rsid w:val="00DB21AE"/>
    <w:rsid w:val="00DB228F"/>
    <w:rsid w:val="00DB22A5"/>
    <w:rsid w:val="00DB23F5"/>
    <w:rsid w:val="00DB2465"/>
    <w:rsid w:val="00DB2634"/>
    <w:rsid w:val="00DB2815"/>
    <w:rsid w:val="00DB2921"/>
    <w:rsid w:val="00DB29B5"/>
    <w:rsid w:val="00DB2A62"/>
    <w:rsid w:val="00DB2AA2"/>
    <w:rsid w:val="00DB2B73"/>
    <w:rsid w:val="00DB2BEE"/>
    <w:rsid w:val="00DB2C34"/>
    <w:rsid w:val="00DB2E0A"/>
    <w:rsid w:val="00DB2EBB"/>
    <w:rsid w:val="00DB2FC3"/>
    <w:rsid w:val="00DB3018"/>
    <w:rsid w:val="00DB3034"/>
    <w:rsid w:val="00DB3046"/>
    <w:rsid w:val="00DB30D4"/>
    <w:rsid w:val="00DB318B"/>
    <w:rsid w:val="00DB319E"/>
    <w:rsid w:val="00DB31D3"/>
    <w:rsid w:val="00DB323C"/>
    <w:rsid w:val="00DB323F"/>
    <w:rsid w:val="00DB32B1"/>
    <w:rsid w:val="00DB32DE"/>
    <w:rsid w:val="00DB338B"/>
    <w:rsid w:val="00DB3495"/>
    <w:rsid w:val="00DB34AC"/>
    <w:rsid w:val="00DB34F9"/>
    <w:rsid w:val="00DB35E8"/>
    <w:rsid w:val="00DB35FE"/>
    <w:rsid w:val="00DB3629"/>
    <w:rsid w:val="00DB362E"/>
    <w:rsid w:val="00DB365E"/>
    <w:rsid w:val="00DB3775"/>
    <w:rsid w:val="00DB37B1"/>
    <w:rsid w:val="00DB37D2"/>
    <w:rsid w:val="00DB37DE"/>
    <w:rsid w:val="00DB3878"/>
    <w:rsid w:val="00DB3928"/>
    <w:rsid w:val="00DB3AAA"/>
    <w:rsid w:val="00DB3B42"/>
    <w:rsid w:val="00DB3B8D"/>
    <w:rsid w:val="00DB3CC2"/>
    <w:rsid w:val="00DB3CDC"/>
    <w:rsid w:val="00DB3CE6"/>
    <w:rsid w:val="00DB3D57"/>
    <w:rsid w:val="00DB3E03"/>
    <w:rsid w:val="00DB3E3E"/>
    <w:rsid w:val="00DB3E53"/>
    <w:rsid w:val="00DB3E87"/>
    <w:rsid w:val="00DB409B"/>
    <w:rsid w:val="00DB40C6"/>
    <w:rsid w:val="00DB4128"/>
    <w:rsid w:val="00DB4175"/>
    <w:rsid w:val="00DB4194"/>
    <w:rsid w:val="00DB41F1"/>
    <w:rsid w:val="00DB4247"/>
    <w:rsid w:val="00DB42C5"/>
    <w:rsid w:val="00DB43B4"/>
    <w:rsid w:val="00DB43DD"/>
    <w:rsid w:val="00DB43E3"/>
    <w:rsid w:val="00DB4661"/>
    <w:rsid w:val="00DB46FD"/>
    <w:rsid w:val="00DB479A"/>
    <w:rsid w:val="00DB48E9"/>
    <w:rsid w:val="00DB4919"/>
    <w:rsid w:val="00DB49B7"/>
    <w:rsid w:val="00DB49D9"/>
    <w:rsid w:val="00DB4B02"/>
    <w:rsid w:val="00DB4B67"/>
    <w:rsid w:val="00DB4CB2"/>
    <w:rsid w:val="00DB4CEA"/>
    <w:rsid w:val="00DB4E21"/>
    <w:rsid w:val="00DB4E8D"/>
    <w:rsid w:val="00DB4EA1"/>
    <w:rsid w:val="00DB4ED0"/>
    <w:rsid w:val="00DB4F01"/>
    <w:rsid w:val="00DB50C1"/>
    <w:rsid w:val="00DB50F9"/>
    <w:rsid w:val="00DB52EC"/>
    <w:rsid w:val="00DB5356"/>
    <w:rsid w:val="00DB5685"/>
    <w:rsid w:val="00DB56F5"/>
    <w:rsid w:val="00DB5734"/>
    <w:rsid w:val="00DB5794"/>
    <w:rsid w:val="00DB57C2"/>
    <w:rsid w:val="00DB580A"/>
    <w:rsid w:val="00DB59BA"/>
    <w:rsid w:val="00DB59F7"/>
    <w:rsid w:val="00DB59F8"/>
    <w:rsid w:val="00DB5A40"/>
    <w:rsid w:val="00DB5A52"/>
    <w:rsid w:val="00DB5A5F"/>
    <w:rsid w:val="00DB5A69"/>
    <w:rsid w:val="00DB5AD2"/>
    <w:rsid w:val="00DB5B03"/>
    <w:rsid w:val="00DB5BE9"/>
    <w:rsid w:val="00DB5DC8"/>
    <w:rsid w:val="00DB5E1E"/>
    <w:rsid w:val="00DB5E36"/>
    <w:rsid w:val="00DB5E71"/>
    <w:rsid w:val="00DB5F61"/>
    <w:rsid w:val="00DB6088"/>
    <w:rsid w:val="00DB60E3"/>
    <w:rsid w:val="00DB615F"/>
    <w:rsid w:val="00DB6370"/>
    <w:rsid w:val="00DB65F4"/>
    <w:rsid w:val="00DB6673"/>
    <w:rsid w:val="00DB66CF"/>
    <w:rsid w:val="00DB6798"/>
    <w:rsid w:val="00DB68C3"/>
    <w:rsid w:val="00DB68F7"/>
    <w:rsid w:val="00DB691D"/>
    <w:rsid w:val="00DB6952"/>
    <w:rsid w:val="00DB697D"/>
    <w:rsid w:val="00DB69C5"/>
    <w:rsid w:val="00DB6B24"/>
    <w:rsid w:val="00DB6B3B"/>
    <w:rsid w:val="00DB6B4F"/>
    <w:rsid w:val="00DB6BB2"/>
    <w:rsid w:val="00DB6C91"/>
    <w:rsid w:val="00DB6CAA"/>
    <w:rsid w:val="00DB6D1E"/>
    <w:rsid w:val="00DB6D89"/>
    <w:rsid w:val="00DB6E66"/>
    <w:rsid w:val="00DB6E90"/>
    <w:rsid w:val="00DB6EE2"/>
    <w:rsid w:val="00DB6F43"/>
    <w:rsid w:val="00DB6FB3"/>
    <w:rsid w:val="00DB6FF2"/>
    <w:rsid w:val="00DB7066"/>
    <w:rsid w:val="00DB710B"/>
    <w:rsid w:val="00DB7185"/>
    <w:rsid w:val="00DB72D4"/>
    <w:rsid w:val="00DB7328"/>
    <w:rsid w:val="00DB738D"/>
    <w:rsid w:val="00DB739B"/>
    <w:rsid w:val="00DB741A"/>
    <w:rsid w:val="00DB7451"/>
    <w:rsid w:val="00DB746B"/>
    <w:rsid w:val="00DB747D"/>
    <w:rsid w:val="00DB74BD"/>
    <w:rsid w:val="00DB75D9"/>
    <w:rsid w:val="00DB773F"/>
    <w:rsid w:val="00DB783F"/>
    <w:rsid w:val="00DB7852"/>
    <w:rsid w:val="00DB788F"/>
    <w:rsid w:val="00DB789C"/>
    <w:rsid w:val="00DB7AD0"/>
    <w:rsid w:val="00DB7B87"/>
    <w:rsid w:val="00DB7DEC"/>
    <w:rsid w:val="00DB7E47"/>
    <w:rsid w:val="00DB7E72"/>
    <w:rsid w:val="00DB7EC4"/>
    <w:rsid w:val="00DB7EE2"/>
    <w:rsid w:val="00DB7FA9"/>
    <w:rsid w:val="00DB7FB9"/>
    <w:rsid w:val="00DC0146"/>
    <w:rsid w:val="00DC037E"/>
    <w:rsid w:val="00DC04F8"/>
    <w:rsid w:val="00DC0587"/>
    <w:rsid w:val="00DC06CD"/>
    <w:rsid w:val="00DC06D6"/>
    <w:rsid w:val="00DC0845"/>
    <w:rsid w:val="00DC0962"/>
    <w:rsid w:val="00DC09C0"/>
    <w:rsid w:val="00DC0A29"/>
    <w:rsid w:val="00DC0AF9"/>
    <w:rsid w:val="00DC0D2E"/>
    <w:rsid w:val="00DC0D5D"/>
    <w:rsid w:val="00DC0DE4"/>
    <w:rsid w:val="00DC0E5F"/>
    <w:rsid w:val="00DC0ED9"/>
    <w:rsid w:val="00DC0F8B"/>
    <w:rsid w:val="00DC0FEF"/>
    <w:rsid w:val="00DC1001"/>
    <w:rsid w:val="00DC12B7"/>
    <w:rsid w:val="00DC12ED"/>
    <w:rsid w:val="00DC135F"/>
    <w:rsid w:val="00DC152A"/>
    <w:rsid w:val="00DC1588"/>
    <w:rsid w:val="00DC1620"/>
    <w:rsid w:val="00DC16F4"/>
    <w:rsid w:val="00DC196B"/>
    <w:rsid w:val="00DC19D2"/>
    <w:rsid w:val="00DC19EC"/>
    <w:rsid w:val="00DC1AF1"/>
    <w:rsid w:val="00DC1C60"/>
    <w:rsid w:val="00DC1C9F"/>
    <w:rsid w:val="00DC1D5E"/>
    <w:rsid w:val="00DC1DC1"/>
    <w:rsid w:val="00DC1E72"/>
    <w:rsid w:val="00DC20BA"/>
    <w:rsid w:val="00DC20FA"/>
    <w:rsid w:val="00DC2315"/>
    <w:rsid w:val="00DC23AB"/>
    <w:rsid w:val="00DC2405"/>
    <w:rsid w:val="00DC24A5"/>
    <w:rsid w:val="00DC2509"/>
    <w:rsid w:val="00DC254D"/>
    <w:rsid w:val="00DC255C"/>
    <w:rsid w:val="00DC265E"/>
    <w:rsid w:val="00DC26AD"/>
    <w:rsid w:val="00DC2736"/>
    <w:rsid w:val="00DC2912"/>
    <w:rsid w:val="00DC2AA3"/>
    <w:rsid w:val="00DC2B29"/>
    <w:rsid w:val="00DC2D3F"/>
    <w:rsid w:val="00DC2D67"/>
    <w:rsid w:val="00DC2D68"/>
    <w:rsid w:val="00DC2F27"/>
    <w:rsid w:val="00DC2F2C"/>
    <w:rsid w:val="00DC2FFF"/>
    <w:rsid w:val="00DC301D"/>
    <w:rsid w:val="00DC3052"/>
    <w:rsid w:val="00DC30B2"/>
    <w:rsid w:val="00DC30D8"/>
    <w:rsid w:val="00DC3108"/>
    <w:rsid w:val="00DC31D7"/>
    <w:rsid w:val="00DC32F7"/>
    <w:rsid w:val="00DC33FF"/>
    <w:rsid w:val="00DC3432"/>
    <w:rsid w:val="00DC36C3"/>
    <w:rsid w:val="00DC37F3"/>
    <w:rsid w:val="00DC37FF"/>
    <w:rsid w:val="00DC3B0A"/>
    <w:rsid w:val="00DC3B9B"/>
    <w:rsid w:val="00DC3CCF"/>
    <w:rsid w:val="00DC3D97"/>
    <w:rsid w:val="00DC3DF0"/>
    <w:rsid w:val="00DC3ED1"/>
    <w:rsid w:val="00DC3F7D"/>
    <w:rsid w:val="00DC3FE4"/>
    <w:rsid w:val="00DC4022"/>
    <w:rsid w:val="00DC404F"/>
    <w:rsid w:val="00DC40AD"/>
    <w:rsid w:val="00DC415E"/>
    <w:rsid w:val="00DC429F"/>
    <w:rsid w:val="00DC42DB"/>
    <w:rsid w:val="00DC4320"/>
    <w:rsid w:val="00DC4344"/>
    <w:rsid w:val="00DC436D"/>
    <w:rsid w:val="00DC44CD"/>
    <w:rsid w:val="00DC4583"/>
    <w:rsid w:val="00DC45D5"/>
    <w:rsid w:val="00DC45E3"/>
    <w:rsid w:val="00DC46D6"/>
    <w:rsid w:val="00DC487F"/>
    <w:rsid w:val="00DC489F"/>
    <w:rsid w:val="00DC4AF5"/>
    <w:rsid w:val="00DC4B34"/>
    <w:rsid w:val="00DC4B41"/>
    <w:rsid w:val="00DC4B54"/>
    <w:rsid w:val="00DC4E32"/>
    <w:rsid w:val="00DC4E36"/>
    <w:rsid w:val="00DC4E40"/>
    <w:rsid w:val="00DC4E6A"/>
    <w:rsid w:val="00DC4EDE"/>
    <w:rsid w:val="00DC4EFE"/>
    <w:rsid w:val="00DC5039"/>
    <w:rsid w:val="00DC50C9"/>
    <w:rsid w:val="00DC51BF"/>
    <w:rsid w:val="00DC51DD"/>
    <w:rsid w:val="00DC5217"/>
    <w:rsid w:val="00DC52B2"/>
    <w:rsid w:val="00DC5354"/>
    <w:rsid w:val="00DC5405"/>
    <w:rsid w:val="00DC5424"/>
    <w:rsid w:val="00DC5453"/>
    <w:rsid w:val="00DC5458"/>
    <w:rsid w:val="00DC5518"/>
    <w:rsid w:val="00DC557E"/>
    <w:rsid w:val="00DC55D5"/>
    <w:rsid w:val="00DC55D6"/>
    <w:rsid w:val="00DC5610"/>
    <w:rsid w:val="00DC569C"/>
    <w:rsid w:val="00DC5718"/>
    <w:rsid w:val="00DC57F9"/>
    <w:rsid w:val="00DC5930"/>
    <w:rsid w:val="00DC5A22"/>
    <w:rsid w:val="00DC5CD9"/>
    <w:rsid w:val="00DC5CF2"/>
    <w:rsid w:val="00DC5D53"/>
    <w:rsid w:val="00DC5D7A"/>
    <w:rsid w:val="00DC5D7B"/>
    <w:rsid w:val="00DC5E77"/>
    <w:rsid w:val="00DC5F18"/>
    <w:rsid w:val="00DC5FF4"/>
    <w:rsid w:val="00DC6306"/>
    <w:rsid w:val="00DC63C3"/>
    <w:rsid w:val="00DC64AD"/>
    <w:rsid w:val="00DC64BC"/>
    <w:rsid w:val="00DC64D2"/>
    <w:rsid w:val="00DC651F"/>
    <w:rsid w:val="00DC654D"/>
    <w:rsid w:val="00DC656E"/>
    <w:rsid w:val="00DC665A"/>
    <w:rsid w:val="00DC667A"/>
    <w:rsid w:val="00DC66B7"/>
    <w:rsid w:val="00DC6731"/>
    <w:rsid w:val="00DC67A3"/>
    <w:rsid w:val="00DC67B5"/>
    <w:rsid w:val="00DC67B8"/>
    <w:rsid w:val="00DC681F"/>
    <w:rsid w:val="00DC68CD"/>
    <w:rsid w:val="00DC690A"/>
    <w:rsid w:val="00DC693D"/>
    <w:rsid w:val="00DC6A43"/>
    <w:rsid w:val="00DC6A63"/>
    <w:rsid w:val="00DC6AE1"/>
    <w:rsid w:val="00DC6B1C"/>
    <w:rsid w:val="00DC6B26"/>
    <w:rsid w:val="00DC6C1F"/>
    <w:rsid w:val="00DC6C3C"/>
    <w:rsid w:val="00DC6F3B"/>
    <w:rsid w:val="00DC6FC9"/>
    <w:rsid w:val="00DC7100"/>
    <w:rsid w:val="00DC714E"/>
    <w:rsid w:val="00DC715F"/>
    <w:rsid w:val="00DC717E"/>
    <w:rsid w:val="00DC7288"/>
    <w:rsid w:val="00DC72ED"/>
    <w:rsid w:val="00DC739C"/>
    <w:rsid w:val="00DC74C3"/>
    <w:rsid w:val="00DC74F4"/>
    <w:rsid w:val="00DC755B"/>
    <w:rsid w:val="00DC7560"/>
    <w:rsid w:val="00DC758C"/>
    <w:rsid w:val="00DC75B8"/>
    <w:rsid w:val="00DC75D9"/>
    <w:rsid w:val="00DC7603"/>
    <w:rsid w:val="00DC7652"/>
    <w:rsid w:val="00DC7689"/>
    <w:rsid w:val="00DC774E"/>
    <w:rsid w:val="00DC7761"/>
    <w:rsid w:val="00DC77EB"/>
    <w:rsid w:val="00DC7859"/>
    <w:rsid w:val="00DC7896"/>
    <w:rsid w:val="00DC7960"/>
    <w:rsid w:val="00DC7BD6"/>
    <w:rsid w:val="00DC7C8F"/>
    <w:rsid w:val="00DC7CE2"/>
    <w:rsid w:val="00DC7D04"/>
    <w:rsid w:val="00DC7D4C"/>
    <w:rsid w:val="00DC7D87"/>
    <w:rsid w:val="00DC7E30"/>
    <w:rsid w:val="00DC7FD0"/>
    <w:rsid w:val="00DD010A"/>
    <w:rsid w:val="00DD0176"/>
    <w:rsid w:val="00DD018B"/>
    <w:rsid w:val="00DD0191"/>
    <w:rsid w:val="00DD029B"/>
    <w:rsid w:val="00DD02FB"/>
    <w:rsid w:val="00DD0318"/>
    <w:rsid w:val="00DD03B9"/>
    <w:rsid w:val="00DD03CB"/>
    <w:rsid w:val="00DD03CC"/>
    <w:rsid w:val="00DD0537"/>
    <w:rsid w:val="00DD056B"/>
    <w:rsid w:val="00DD05F9"/>
    <w:rsid w:val="00DD0809"/>
    <w:rsid w:val="00DD0A94"/>
    <w:rsid w:val="00DD0B15"/>
    <w:rsid w:val="00DD0C72"/>
    <w:rsid w:val="00DD0D0F"/>
    <w:rsid w:val="00DD10FE"/>
    <w:rsid w:val="00DD116C"/>
    <w:rsid w:val="00DD1240"/>
    <w:rsid w:val="00DD1385"/>
    <w:rsid w:val="00DD13C7"/>
    <w:rsid w:val="00DD1455"/>
    <w:rsid w:val="00DD148E"/>
    <w:rsid w:val="00DD15EB"/>
    <w:rsid w:val="00DD15F6"/>
    <w:rsid w:val="00DD164F"/>
    <w:rsid w:val="00DD1657"/>
    <w:rsid w:val="00DD16EA"/>
    <w:rsid w:val="00DD16FC"/>
    <w:rsid w:val="00DD1840"/>
    <w:rsid w:val="00DD1902"/>
    <w:rsid w:val="00DD199D"/>
    <w:rsid w:val="00DD19AC"/>
    <w:rsid w:val="00DD1AED"/>
    <w:rsid w:val="00DD1B2B"/>
    <w:rsid w:val="00DD1B94"/>
    <w:rsid w:val="00DD1BB2"/>
    <w:rsid w:val="00DD1C30"/>
    <w:rsid w:val="00DD1C54"/>
    <w:rsid w:val="00DD1C6C"/>
    <w:rsid w:val="00DD1CCF"/>
    <w:rsid w:val="00DD1D2E"/>
    <w:rsid w:val="00DD1DCF"/>
    <w:rsid w:val="00DD1F27"/>
    <w:rsid w:val="00DD1F3B"/>
    <w:rsid w:val="00DD1FF4"/>
    <w:rsid w:val="00DD2091"/>
    <w:rsid w:val="00DD20B7"/>
    <w:rsid w:val="00DD22E8"/>
    <w:rsid w:val="00DD2317"/>
    <w:rsid w:val="00DD2334"/>
    <w:rsid w:val="00DD2428"/>
    <w:rsid w:val="00DD2575"/>
    <w:rsid w:val="00DD258C"/>
    <w:rsid w:val="00DD25BA"/>
    <w:rsid w:val="00DD25E0"/>
    <w:rsid w:val="00DD2605"/>
    <w:rsid w:val="00DD2681"/>
    <w:rsid w:val="00DD275D"/>
    <w:rsid w:val="00DD27D5"/>
    <w:rsid w:val="00DD2824"/>
    <w:rsid w:val="00DD2839"/>
    <w:rsid w:val="00DD28C3"/>
    <w:rsid w:val="00DD2949"/>
    <w:rsid w:val="00DD29D1"/>
    <w:rsid w:val="00DD29E6"/>
    <w:rsid w:val="00DD29F0"/>
    <w:rsid w:val="00DD2B02"/>
    <w:rsid w:val="00DD2D8D"/>
    <w:rsid w:val="00DD2DD8"/>
    <w:rsid w:val="00DD2ED6"/>
    <w:rsid w:val="00DD30AD"/>
    <w:rsid w:val="00DD3141"/>
    <w:rsid w:val="00DD3283"/>
    <w:rsid w:val="00DD3390"/>
    <w:rsid w:val="00DD339D"/>
    <w:rsid w:val="00DD34B6"/>
    <w:rsid w:val="00DD350C"/>
    <w:rsid w:val="00DD36EA"/>
    <w:rsid w:val="00DD3825"/>
    <w:rsid w:val="00DD38C4"/>
    <w:rsid w:val="00DD390A"/>
    <w:rsid w:val="00DD395E"/>
    <w:rsid w:val="00DD3A37"/>
    <w:rsid w:val="00DD3AA9"/>
    <w:rsid w:val="00DD3C8C"/>
    <w:rsid w:val="00DD3D21"/>
    <w:rsid w:val="00DD3D59"/>
    <w:rsid w:val="00DD3E7D"/>
    <w:rsid w:val="00DD3ED2"/>
    <w:rsid w:val="00DD3EEA"/>
    <w:rsid w:val="00DD3EFE"/>
    <w:rsid w:val="00DD3F2F"/>
    <w:rsid w:val="00DD3FB4"/>
    <w:rsid w:val="00DD41DD"/>
    <w:rsid w:val="00DD425A"/>
    <w:rsid w:val="00DD4443"/>
    <w:rsid w:val="00DD4568"/>
    <w:rsid w:val="00DD45AF"/>
    <w:rsid w:val="00DD462F"/>
    <w:rsid w:val="00DD4648"/>
    <w:rsid w:val="00DD477D"/>
    <w:rsid w:val="00DD47DF"/>
    <w:rsid w:val="00DD4825"/>
    <w:rsid w:val="00DD4930"/>
    <w:rsid w:val="00DD4A63"/>
    <w:rsid w:val="00DD4A69"/>
    <w:rsid w:val="00DD4AD2"/>
    <w:rsid w:val="00DD4BBE"/>
    <w:rsid w:val="00DD4BE7"/>
    <w:rsid w:val="00DD4D69"/>
    <w:rsid w:val="00DD4DBF"/>
    <w:rsid w:val="00DD4E05"/>
    <w:rsid w:val="00DD4FA4"/>
    <w:rsid w:val="00DD4FC3"/>
    <w:rsid w:val="00DD50E4"/>
    <w:rsid w:val="00DD5102"/>
    <w:rsid w:val="00DD51EA"/>
    <w:rsid w:val="00DD51FE"/>
    <w:rsid w:val="00DD5238"/>
    <w:rsid w:val="00DD5293"/>
    <w:rsid w:val="00DD532A"/>
    <w:rsid w:val="00DD53DB"/>
    <w:rsid w:val="00DD5489"/>
    <w:rsid w:val="00DD571C"/>
    <w:rsid w:val="00DD577F"/>
    <w:rsid w:val="00DD5798"/>
    <w:rsid w:val="00DD57A3"/>
    <w:rsid w:val="00DD583A"/>
    <w:rsid w:val="00DD5888"/>
    <w:rsid w:val="00DD59CD"/>
    <w:rsid w:val="00DD5A76"/>
    <w:rsid w:val="00DD5A9D"/>
    <w:rsid w:val="00DD5ADF"/>
    <w:rsid w:val="00DD5B51"/>
    <w:rsid w:val="00DD5B5E"/>
    <w:rsid w:val="00DD5B9E"/>
    <w:rsid w:val="00DD5C07"/>
    <w:rsid w:val="00DD5D75"/>
    <w:rsid w:val="00DD5D76"/>
    <w:rsid w:val="00DD5E67"/>
    <w:rsid w:val="00DD5F03"/>
    <w:rsid w:val="00DD605A"/>
    <w:rsid w:val="00DD627B"/>
    <w:rsid w:val="00DD6287"/>
    <w:rsid w:val="00DD6299"/>
    <w:rsid w:val="00DD632F"/>
    <w:rsid w:val="00DD6372"/>
    <w:rsid w:val="00DD651A"/>
    <w:rsid w:val="00DD6556"/>
    <w:rsid w:val="00DD65E0"/>
    <w:rsid w:val="00DD6734"/>
    <w:rsid w:val="00DD6751"/>
    <w:rsid w:val="00DD6756"/>
    <w:rsid w:val="00DD6793"/>
    <w:rsid w:val="00DD6939"/>
    <w:rsid w:val="00DD6959"/>
    <w:rsid w:val="00DD69D9"/>
    <w:rsid w:val="00DD6A41"/>
    <w:rsid w:val="00DD6A4F"/>
    <w:rsid w:val="00DD6A6C"/>
    <w:rsid w:val="00DD6AD7"/>
    <w:rsid w:val="00DD6B89"/>
    <w:rsid w:val="00DD6BE0"/>
    <w:rsid w:val="00DD6C1D"/>
    <w:rsid w:val="00DD6C25"/>
    <w:rsid w:val="00DD6C2F"/>
    <w:rsid w:val="00DD6C47"/>
    <w:rsid w:val="00DD6CE9"/>
    <w:rsid w:val="00DD6DAF"/>
    <w:rsid w:val="00DD6EE3"/>
    <w:rsid w:val="00DD6FC0"/>
    <w:rsid w:val="00DD7002"/>
    <w:rsid w:val="00DD7072"/>
    <w:rsid w:val="00DD7180"/>
    <w:rsid w:val="00DD727E"/>
    <w:rsid w:val="00DD72A5"/>
    <w:rsid w:val="00DD743E"/>
    <w:rsid w:val="00DD74BD"/>
    <w:rsid w:val="00DD74EC"/>
    <w:rsid w:val="00DD74FE"/>
    <w:rsid w:val="00DD7572"/>
    <w:rsid w:val="00DD75D6"/>
    <w:rsid w:val="00DD75D7"/>
    <w:rsid w:val="00DD7629"/>
    <w:rsid w:val="00DD7653"/>
    <w:rsid w:val="00DD768D"/>
    <w:rsid w:val="00DD7697"/>
    <w:rsid w:val="00DD77A7"/>
    <w:rsid w:val="00DD7889"/>
    <w:rsid w:val="00DD79B3"/>
    <w:rsid w:val="00DD7A04"/>
    <w:rsid w:val="00DD7B1D"/>
    <w:rsid w:val="00DD7C0F"/>
    <w:rsid w:val="00DD7C21"/>
    <w:rsid w:val="00DD7C83"/>
    <w:rsid w:val="00DD7CED"/>
    <w:rsid w:val="00DD7DBC"/>
    <w:rsid w:val="00DD7DD4"/>
    <w:rsid w:val="00DD7DE4"/>
    <w:rsid w:val="00DD7F01"/>
    <w:rsid w:val="00DD7F42"/>
    <w:rsid w:val="00DD7FE3"/>
    <w:rsid w:val="00DE00D1"/>
    <w:rsid w:val="00DE0324"/>
    <w:rsid w:val="00DE0345"/>
    <w:rsid w:val="00DE04FE"/>
    <w:rsid w:val="00DE0538"/>
    <w:rsid w:val="00DE0553"/>
    <w:rsid w:val="00DE0603"/>
    <w:rsid w:val="00DE0643"/>
    <w:rsid w:val="00DE0660"/>
    <w:rsid w:val="00DE06A7"/>
    <w:rsid w:val="00DE0793"/>
    <w:rsid w:val="00DE080A"/>
    <w:rsid w:val="00DE08DC"/>
    <w:rsid w:val="00DE0A29"/>
    <w:rsid w:val="00DE0BFF"/>
    <w:rsid w:val="00DE0C09"/>
    <w:rsid w:val="00DE0C24"/>
    <w:rsid w:val="00DE0CD5"/>
    <w:rsid w:val="00DE0D3D"/>
    <w:rsid w:val="00DE0D96"/>
    <w:rsid w:val="00DE0DAC"/>
    <w:rsid w:val="00DE0E20"/>
    <w:rsid w:val="00DE0E68"/>
    <w:rsid w:val="00DE0EDD"/>
    <w:rsid w:val="00DE0F94"/>
    <w:rsid w:val="00DE10F4"/>
    <w:rsid w:val="00DE11FD"/>
    <w:rsid w:val="00DE1205"/>
    <w:rsid w:val="00DE125A"/>
    <w:rsid w:val="00DE1282"/>
    <w:rsid w:val="00DE128C"/>
    <w:rsid w:val="00DE1622"/>
    <w:rsid w:val="00DE1757"/>
    <w:rsid w:val="00DE1763"/>
    <w:rsid w:val="00DE1865"/>
    <w:rsid w:val="00DE1888"/>
    <w:rsid w:val="00DE188E"/>
    <w:rsid w:val="00DE188F"/>
    <w:rsid w:val="00DE1967"/>
    <w:rsid w:val="00DE19FD"/>
    <w:rsid w:val="00DE1A4A"/>
    <w:rsid w:val="00DE1E47"/>
    <w:rsid w:val="00DE1E76"/>
    <w:rsid w:val="00DE1F8B"/>
    <w:rsid w:val="00DE1FA7"/>
    <w:rsid w:val="00DE1FFB"/>
    <w:rsid w:val="00DE2078"/>
    <w:rsid w:val="00DE2087"/>
    <w:rsid w:val="00DE2116"/>
    <w:rsid w:val="00DE2237"/>
    <w:rsid w:val="00DE22CD"/>
    <w:rsid w:val="00DE22F3"/>
    <w:rsid w:val="00DE2467"/>
    <w:rsid w:val="00DE2480"/>
    <w:rsid w:val="00DE24C4"/>
    <w:rsid w:val="00DE2524"/>
    <w:rsid w:val="00DE25CF"/>
    <w:rsid w:val="00DE2600"/>
    <w:rsid w:val="00DE262D"/>
    <w:rsid w:val="00DE26BF"/>
    <w:rsid w:val="00DE2715"/>
    <w:rsid w:val="00DE271B"/>
    <w:rsid w:val="00DE27A4"/>
    <w:rsid w:val="00DE281F"/>
    <w:rsid w:val="00DE2860"/>
    <w:rsid w:val="00DE28D4"/>
    <w:rsid w:val="00DE28EA"/>
    <w:rsid w:val="00DE299C"/>
    <w:rsid w:val="00DE29A1"/>
    <w:rsid w:val="00DE2AE1"/>
    <w:rsid w:val="00DE2B37"/>
    <w:rsid w:val="00DE2B3E"/>
    <w:rsid w:val="00DE2D3E"/>
    <w:rsid w:val="00DE2F15"/>
    <w:rsid w:val="00DE305A"/>
    <w:rsid w:val="00DE30E5"/>
    <w:rsid w:val="00DE312E"/>
    <w:rsid w:val="00DE3243"/>
    <w:rsid w:val="00DE32A1"/>
    <w:rsid w:val="00DE34D9"/>
    <w:rsid w:val="00DE350B"/>
    <w:rsid w:val="00DE3617"/>
    <w:rsid w:val="00DE365A"/>
    <w:rsid w:val="00DE372A"/>
    <w:rsid w:val="00DE3752"/>
    <w:rsid w:val="00DE37D5"/>
    <w:rsid w:val="00DE37E0"/>
    <w:rsid w:val="00DE37F9"/>
    <w:rsid w:val="00DE38A7"/>
    <w:rsid w:val="00DE38D6"/>
    <w:rsid w:val="00DE38DD"/>
    <w:rsid w:val="00DE39BE"/>
    <w:rsid w:val="00DE3AC7"/>
    <w:rsid w:val="00DE3AE4"/>
    <w:rsid w:val="00DE3B01"/>
    <w:rsid w:val="00DE3B95"/>
    <w:rsid w:val="00DE3D51"/>
    <w:rsid w:val="00DE3D7A"/>
    <w:rsid w:val="00DE3DD4"/>
    <w:rsid w:val="00DE3E12"/>
    <w:rsid w:val="00DE3E44"/>
    <w:rsid w:val="00DE3F3D"/>
    <w:rsid w:val="00DE3F8A"/>
    <w:rsid w:val="00DE3F8C"/>
    <w:rsid w:val="00DE41C3"/>
    <w:rsid w:val="00DE4221"/>
    <w:rsid w:val="00DE42C9"/>
    <w:rsid w:val="00DE43E1"/>
    <w:rsid w:val="00DE44CE"/>
    <w:rsid w:val="00DE4551"/>
    <w:rsid w:val="00DE4694"/>
    <w:rsid w:val="00DE473A"/>
    <w:rsid w:val="00DE477D"/>
    <w:rsid w:val="00DE47D4"/>
    <w:rsid w:val="00DE49F3"/>
    <w:rsid w:val="00DE4B79"/>
    <w:rsid w:val="00DE4EE3"/>
    <w:rsid w:val="00DE5043"/>
    <w:rsid w:val="00DE540D"/>
    <w:rsid w:val="00DE5497"/>
    <w:rsid w:val="00DE5576"/>
    <w:rsid w:val="00DE56CD"/>
    <w:rsid w:val="00DE5778"/>
    <w:rsid w:val="00DE589E"/>
    <w:rsid w:val="00DE58F7"/>
    <w:rsid w:val="00DE5989"/>
    <w:rsid w:val="00DE5BFF"/>
    <w:rsid w:val="00DE5CDB"/>
    <w:rsid w:val="00DE5D10"/>
    <w:rsid w:val="00DE5D4E"/>
    <w:rsid w:val="00DE5E62"/>
    <w:rsid w:val="00DE5EA5"/>
    <w:rsid w:val="00DE5F69"/>
    <w:rsid w:val="00DE5F8F"/>
    <w:rsid w:val="00DE6034"/>
    <w:rsid w:val="00DE609D"/>
    <w:rsid w:val="00DE610F"/>
    <w:rsid w:val="00DE613C"/>
    <w:rsid w:val="00DE616A"/>
    <w:rsid w:val="00DE62AB"/>
    <w:rsid w:val="00DE62CC"/>
    <w:rsid w:val="00DE630F"/>
    <w:rsid w:val="00DE6458"/>
    <w:rsid w:val="00DE6478"/>
    <w:rsid w:val="00DE6558"/>
    <w:rsid w:val="00DE65A8"/>
    <w:rsid w:val="00DE67AE"/>
    <w:rsid w:val="00DE6825"/>
    <w:rsid w:val="00DE6829"/>
    <w:rsid w:val="00DE6917"/>
    <w:rsid w:val="00DE6A39"/>
    <w:rsid w:val="00DE6A82"/>
    <w:rsid w:val="00DE6A88"/>
    <w:rsid w:val="00DE6A8E"/>
    <w:rsid w:val="00DE6B7F"/>
    <w:rsid w:val="00DE6C46"/>
    <w:rsid w:val="00DE6C73"/>
    <w:rsid w:val="00DE6D5B"/>
    <w:rsid w:val="00DE6D6D"/>
    <w:rsid w:val="00DE6E29"/>
    <w:rsid w:val="00DE6E6E"/>
    <w:rsid w:val="00DE6EBD"/>
    <w:rsid w:val="00DE6FD4"/>
    <w:rsid w:val="00DE6FF6"/>
    <w:rsid w:val="00DE700E"/>
    <w:rsid w:val="00DE717F"/>
    <w:rsid w:val="00DE7225"/>
    <w:rsid w:val="00DE7267"/>
    <w:rsid w:val="00DE728A"/>
    <w:rsid w:val="00DE729B"/>
    <w:rsid w:val="00DE72C8"/>
    <w:rsid w:val="00DE7365"/>
    <w:rsid w:val="00DE7446"/>
    <w:rsid w:val="00DE7576"/>
    <w:rsid w:val="00DE7695"/>
    <w:rsid w:val="00DE7784"/>
    <w:rsid w:val="00DE77D0"/>
    <w:rsid w:val="00DE7897"/>
    <w:rsid w:val="00DE78CE"/>
    <w:rsid w:val="00DE7996"/>
    <w:rsid w:val="00DE79A5"/>
    <w:rsid w:val="00DE7BF5"/>
    <w:rsid w:val="00DE7CBE"/>
    <w:rsid w:val="00DE7CE9"/>
    <w:rsid w:val="00DE7D59"/>
    <w:rsid w:val="00DE7DF4"/>
    <w:rsid w:val="00DE7F41"/>
    <w:rsid w:val="00DE7F61"/>
    <w:rsid w:val="00DE7F69"/>
    <w:rsid w:val="00DE7F74"/>
    <w:rsid w:val="00DE7FE0"/>
    <w:rsid w:val="00DEB5E9"/>
    <w:rsid w:val="00DF0020"/>
    <w:rsid w:val="00DF005C"/>
    <w:rsid w:val="00DF00B4"/>
    <w:rsid w:val="00DF011F"/>
    <w:rsid w:val="00DF019A"/>
    <w:rsid w:val="00DF023F"/>
    <w:rsid w:val="00DF026D"/>
    <w:rsid w:val="00DF029D"/>
    <w:rsid w:val="00DF0385"/>
    <w:rsid w:val="00DF03D0"/>
    <w:rsid w:val="00DF0421"/>
    <w:rsid w:val="00DF05FB"/>
    <w:rsid w:val="00DF061C"/>
    <w:rsid w:val="00DF0638"/>
    <w:rsid w:val="00DF070D"/>
    <w:rsid w:val="00DF07A2"/>
    <w:rsid w:val="00DF0881"/>
    <w:rsid w:val="00DF0894"/>
    <w:rsid w:val="00DF08A0"/>
    <w:rsid w:val="00DF08A8"/>
    <w:rsid w:val="00DF0A9E"/>
    <w:rsid w:val="00DF0ABA"/>
    <w:rsid w:val="00DF0B79"/>
    <w:rsid w:val="00DF0CC5"/>
    <w:rsid w:val="00DF0D0D"/>
    <w:rsid w:val="00DF0E71"/>
    <w:rsid w:val="00DF0EA1"/>
    <w:rsid w:val="00DF0EEC"/>
    <w:rsid w:val="00DF0F05"/>
    <w:rsid w:val="00DF0F7A"/>
    <w:rsid w:val="00DF0FD0"/>
    <w:rsid w:val="00DF108F"/>
    <w:rsid w:val="00DF1109"/>
    <w:rsid w:val="00DF114A"/>
    <w:rsid w:val="00DF11A6"/>
    <w:rsid w:val="00DF11F8"/>
    <w:rsid w:val="00DF1206"/>
    <w:rsid w:val="00DF120B"/>
    <w:rsid w:val="00DF121C"/>
    <w:rsid w:val="00DF12E0"/>
    <w:rsid w:val="00DF1434"/>
    <w:rsid w:val="00DF1460"/>
    <w:rsid w:val="00DF14C6"/>
    <w:rsid w:val="00DF16F0"/>
    <w:rsid w:val="00DF17C4"/>
    <w:rsid w:val="00DF17E8"/>
    <w:rsid w:val="00DF18B1"/>
    <w:rsid w:val="00DF19B1"/>
    <w:rsid w:val="00DF1A2D"/>
    <w:rsid w:val="00DF1B92"/>
    <w:rsid w:val="00DF1B9C"/>
    <w:rsid w:val="00DF1C99"/>
    <w:rsid w:val="00DF1CCC"/>
    <w:rsid w:val="00DF1D52"/>
    <w:rsid w:val="00DF1DB8"/>
    <w:rsid w:val="00DF1E7E"/>
    <w:rsid w:val="00DF1E82"/>
    <w:rsid w:val="00DF1F66"/>
    <w:rsid w:val="00DF1F85"/>
    <w:rsid w:val="00DF1FB1"/>
    <w:rsid w:val="00DF1FEF"/>
    <w:rsid w:val="00DF2007"/>
    <w:rsid w:val="00DF208C"/>
    <w:rsid w:val="00DF20ED"/>
    <w:rsid w:val="00DF218E"/>
    <w:rsid w:val="00DF21C1"/>
    <w:rsid w:val="00DF225B"/>
    <w:rsid w:val="00DF2292"/>
    <w:rsid w:val="00DF2305"/>
    <w:rsid w:val="00DF234F"/>
    <w:rsid w:val="00DF23C9"/>
    <w:rsid w:val="00DF23FF"/>
    <w:rsid w:val="00DF240E"/>
    <w:rsid w:val="00DF2460"/>
    <w:rsid w:val="00DF2496"/>
    <w:rsid w:val="00DF24CA"/>
    <w:rsid w:val="00DF2533"/>
    <w:rsid w:val="00DF25DA"/>
    <w:rsid w:val="00DF25DB"/>
    <w:rsid w:val="00DF2629"/>
    <w:rsid w:val="00DF26D3"/>
    <w:rsid w:val="00DF285C"/>
    <w:rsid w:val="00DF29D1"/>
    <w:rsid w:val="00DF29E7"/>
    <w:rsid w:val="00DF2A63"/>
    <w:rsid w:val="00DF2AAE"/>
    <w:rsid w:val="00DF2AFF"/>
    <w:rsid w:val="00DF2BF1"/>
    <w:rsid w:val="00DF2CAE"/>
    <w:rsid w:val="00DF2D15"/>
    <w:rsid w:val="00DF2DBE"/>
    <w:rsid w:val="00DF2E2D"/>
    <w:rsid w:val="00DF2EBA"/>
    <w:rsid w:val="00DF2F12"/>
    <w:rsid w:val="00DF2FB5"/>
    <w:rsid w:val="00DF3190"/>
    <w:rsid w:val="00DF31B4"/>
    <w:rsid w:val="00DF3380"/>
    <w:rsid w:val="00DF34C2"/>
    <w:rsid w:val="00DF35E6"/>
    <w:rsid w:val="00DF377E"/>
    <w:rsid w:val="00DF37A4"/>
    <w:rsid w:val="00DF3835"/>
    <w:rsid w:val="00DF3930"/>
    <w:rsid w:val="00DF39B4"/>
    <w:rsid w:val="00DF3AAA"/>
    <w:rsid w:val="00DF3ACD"/>
    <w:rsid w:val="00DF3AD2"/>
    <w:rsid w:val="00DF3B0A"/>
    <w:rsid w:val="00DF3B25"/>
    <w:rsid w:val="00DF3B9B"/>
    <w:rsid w:val="00DF3BE3"/>
    <w:rsid w:val="00DF3BED"/>
    <w:rsid w:val="00DF3CAF"/>
    <w:rsid w:val="00DF3CC6"/>
    <w:rsid w:val="00DF3CFF"/>
    <w:rsid w:val="00DF3D6A"/>
    <w:rsid w:val="00DF3D6C"/>
    <w:rsid w:val="00DF3EB0"/>
    <w:rsid w:val="00DF3F7E"/>
    <w:rsid w:val="00DF4055"/>
    <w:rsid w:val="00DF4070"/>
    <w:rsid w:val="00DF4107"/>
    <w:rsid w:val="00DF4168"/>
    <w:rsid w:val="00DF4269"/>
    <w:rsid w:val="00DF42AA"/>
    <w:rsid w:val="00DF431E"/>
    <w:rsid w:val="00DF4351"/>
    <w:rsid w:val="00DF4372"/>
    <w:rsid w:val="00DF4396"/>
    <w:rsid w:val="00DF442C"/>
    <w:rsid w:val="00DF44C5"/>
    <w:rsid w:val="00DF44C6"/>
    <w:rsid w:val="00DF44C9"/>
    <w:rsid w:val="00DF45B7"/>
    <w:rsid w:val="00DF45BF"/>
    <w:rsid w:val="00DF4621"/>
    <w:rsid w:val="00DF46B5"/>
    <w:rsid w:val="00DF4791"/>
    <w:rsid w:val="00DF494A"/>
    <w:rsid w:val="00DF49F8"/>
    <w:rsid w:val="00DF4A1D"/>
    <w:rsid w:val="00DF4A8D"/>
    <w:rsid w:val="00DF4AF0"/>
    <w:rsid w:val="00DF4BD6"/>
    <w:rsid w:val="00DF4CE2"/>
    <w:rsid w:val="00DF4D88"/>
    <w:rsid w:val="00DF50EE"/>
    <w:rsid w:val="00DF5409"/>
    <w:rsid w:val="00DF545F"/>
    <w:rsid w:val="00DF566F"/>
    <w:rsid w:val="00DF5702"/>
    <w:rsid w:val="00DF5789"/>
    <w:rsid w:val="00DF57A2"/>
    <w:rsid w:val="00DF5847"/>
    <w:rsid w:val="00DF5891"/>
    <w:rsid w:val="00DF5937"/>
    <w:rsid w:val="00DF5A29"/>
    <w:rsid w:val="00DF5A48"/>
    <w:rsid w:val="00DF5AAE"/>
    <w:rsid w:val="00DF5AB5"/>
    <w:rsid w:val="00DF5C73"/>
    <w:rsid w:val="00DF5C91"/>
    <w:rsid w:val="00DF5CEB"/>
    <w:rsid w:val="00DF5E70"/>
    <w:rsid w:val="00DF5F80"/>
    <w:rsid w:val="00DF6028"/>
    <w:rsid w:val="00DF6232"/>
    <w:rsid w:val="00DF62BB"/>
    <w:rsid w:val="00DF62FD"/>
    <w:rsid w:val="00DF63D8"/>
    <w:rsid w:val="00DF644F"/>
    <w:rsid w:val="00DF64D1"/>
    <w:rsid w:val="00DF64D9"/>
    <w:rsid w:val="00DF653C"/>
    <w:rsid w:val="00DF664B"/>
    <w:rsid w:val="00DF6747"/>
    <w:rsid w:val="00DF6887"/>
    <w:rsid w:val="00DF6939"/>
    <w:rsid w:val="00DF69F5"/>
    <w:rsid w:val="00DF6A5F"/>
    <w:rsid w:val="00DF6AB3"/>
    <w:rsid w:val="00DF6B06"/>
    <w:rsid w:val="00DF6CCF"/>
    <w:rsid w:val="00DF6D1B"/>
    <w:rsid w:val="00DF6DED"/>
    <w:rsid w:val="00DF6EFF"/>
    <w:rsid w:val="00DF6F3F"/>
    <w:rsid w:val="00DF6F92"/>
    <w:rsid w:val="00DF6FEF"/>
    <w:rsid w:val="00DF7072"/>
    <w:rsid w:val="00DF7170"/>
    <w:rsid w:val="00DF7201"/>
    <w:rsid w:val="00DF724E"/>
    <w:rsid w:val="00DF7313"/>
    <w:rsid w:val="00DF73E2"/>
    <w:rsid w:val="00DF750C"/>
    <w:rsid w:val="00DF7517"/>
    <w:rsid w:val="00DF7531"/>
    <w:rsid w:val="00DF753D"/>
    <w:rsid w:val="00DF7673"/>
    <w:rsid w:val="00DF79D3"/>
    <w:rsid w:val="00DF7A1A"/>
    <w:rsid w:val="00DF7A41"/>
    <w:rsid w:val="00DF7AB4"/>
    <w:rsid w:val="00DF7B3B"/>
    <w:rsid w:val="00DF7B63"/>
    <w:rsid w:val="00DF7BA2"/>
    <w:rsid w:val="00DF7BDA"/>
    <w:rsid w:val="00DF7BF5"/>
    <w:rsid w:val="00DF7C21"/>
    <w:rsid w:val="00DF7CCC"/>
    <w:rsid w:val="00DF7CE0"/>
    <w:rsid w:val="00DF7CE9"/>
    <w:rsid w:val="00DF7EB8"/>
    <w:rsid w:val="00DF7ECD"/>
    <w:rsid w:val="00DF7F28"/>
    <w:rsid w:val="00DF7F63"/>
    <w:rsid w:val="00E00013"/>
    <w:rsid w:val="00E0017B"/>
    <w:rsid w:val="00E00262"/>
    <w:rsid w:val="00E0033C"/>
    <w:rsid w:val="00E003AD"/>
    <w:rsid w:val="00E0043E"/>
    <w:rsid w:val="00E004FA"/>
    <w:rsid w:val="00E005B6"/>
    <w:rsid w:val="00E00626"/>
    <w:rsid w:val="00E00635"/>
    <w:rsid w:val="00E006A0"/>
    <w:rsid w:val="00E006DB"/>
    <w:rsid w:val="00E008A8"/>
    <w:rsid w:val="00E00957"/>
    <w:rsid w:val="00E0097E"/>
    <w:rsid w:val="00E00B2E"/>
    <w:rsid w:val="00E00B9A"/>
    <w:rsid w:val="00E00D8E"/>
    <w:rsid w:val="00E00F40"/>
    <w:rsid w:val="00E0100C"/>
    <w:rsid w:val="00E010A7"/>
    <w:rsid w:val="00E01156"/>
    <w:rsid w:val="00E0115B"/>
    <w:rsid w:val="00E01175"/>
    <w:rsid w:val="00E014B1"/>
    <w:rsid w:val="00E01798"/>
    <w:rsid w:val="00E018A5"/>
    <w:rsid w:val="00E018BF"/>
    <w:rsid w:val="00E01A17"/>
    <w:rsid w:val="00E01B1E"/>
    <w:rsid w:val="00E01B8D"/>
    <w:rsid w:val="00E01C41"/>
    <w:rsid w:val="00E01CC5"/>
    <w:rsid w:val="00E01DDF"/>
    <w:rsid w:val="00E01E40"/>
    <w:rsid w:val="00E01F9E"/>
    <w:rsid w:val="00E0202F"/>
    <w:rsid w:val="00E021F7"/>
    <w:rsid w:val="00E02249"/>
    <w:rsid w:val="00E022FF"/>
    <w:rsid w:val="00E027C2"/>
    <w:rsid w:val="00E02807"/>
    <w:rsid w:val="00E0291F"/>
    <w:rsid w:val="00E02A76"/>
    <w:rsid w:val="00E02B0C"/>
    <w:rsid w:val="00E02C2A"/>
    <w:rsid w:val="00E02CAD"/>
    <w:rsid w:val="00E02D5C"/>
    <w:rsid w:val="00E02DBF"/>
    <w:rsid w:val="00E02DDA"/>
    <w:rsid w:val="00E02DF7"/>
    <w:rsid w:val="00E02E17"/>
    <w:rsid w:val="00E02EAF"/>
    <w:rsid w:val="00E02F97"/>
    <w:rsid w:val="00E02F9E"/>
    <w:rsid w:val="00E0304C"/>
    <w:rsid w:val="00E03201"/>
    <w:rsid w:val="00E03239"/>
    <w:rsid w:val="00E032B3"/>
    <w:rsid w:val="00E033BD"/>
    <w:rsid w:val="00E0341B"/>
    <w:rsid w:val="00E0349F"/>
    <w:rsid w:val="00E034EE"/>
    <w:rsid w:val="00E03535"/>
    <w:rsid w:val="00E03584"/>
    <w:rsid w:val="00E0359C"/>
    <w:rsid w:val="00E03615"/>
    <w:rsid w:val="00E037A1"/>
    <w:rsid w:val="00E03935"/>
    <w:rsid w:val="00E03977"/>
    <w:rsid w:val="00E03A99"/>
    <w:rsid w:val="00E03ABC"/>
    <w:rsid w:val="00E03AEA"/>
    <w:rsid w:val="00E03BC1"/>
    <w:rsid w:val="00E03BE2"/>
    <w:rsid w:val="00E03C17"/>
    <w:rsid w:val="00E03E62"/>
    <w:rsid w:val="00E03FD5"/>
    <w:rsid w:val="00E041A2"/>
    <w:rsid w:val="00E041A7"/>
    <w:rsid w:val="00E042E8"/>
    <w:rsid w:val="00E04304"/>
    <w:rsid w:val="00E04421"/>
    <w:rsid w:val="00E0444F"/>
    <w:rsid w:val="00E04942"/>
    <w:rsid w:val="00E0496E"/>
    <w:rsid w:val="00E04AC7"/>
    <w:rsid w:val="00E04B91"/>
    <w:rsid w:val="00E04C66"/>
    <w:rsid w:val="00E04D40"/>
    <w:rsid w:val="00E04F0C"/>
    <w:rsid w:val="00E04F9A"/>
    <w:rsid w:val="00E05031"/>
    <w:rsid w:val="00E0515F"/>
    <w:rsid w:val="00E051B3"/>
    <w:rsid w:val="00E05269"/>
    <w:rsid w:val="00E05311"/>
    <w:rsid w:val="00E0536C"/>
    <w:rsid w:val="00E053FB"/>
    <w:rsid w:val="00E0550E"/>
    <w:rsid w:val="00E05529"/>
    <w:rsid w:val="00E055A0"/>
    <w:rsid w:val="00E05643"/>
    <w:rsid w:val="00E05645"/>
    <w:rsid w:val="00E0567B"/>
    <w:rsid w:val="00E05680"/>
    <w:rsid w:val="00E05818"/>
    <w:rsid w:val="00E05844"/>
    <w:rsid w:val="00E058E6"/>
    <w:rsid w:val="00E05B6F"/>
    <w:rsid w:val="00E05C33"/>
    <w:rsid w:val="00E05C3B"/>
    <w:rsid w:val="00E05CC6"/>
    <w:rsid w:val="00E05E55"/>
    <w:rsid w:val="00E05F63"/>
    <w:rsid w:val="00E060A6"/>
    <w:rsid w:val="00E060AA"/>
    <w:rsid w:val="00E061B8"/>
    <w:rsid w:val="00E061FE"/>
    <w:rsid w:val="00E0632F"/>
    <w:rsid w:val="00E0650E"/>
    <w:rsid w:val="00E0657C"/>
    <w:rsid w:val="00E065E2"/>
    <w:rsid w:val="00E06679"/>
    <w:rsid w:val="00E06682"/>
    <w:rsid w:val="00E06725"/>
    <w:rsid w:val="00E06814"/>
    <w:rsid w:val="00E068AA"/>
    <w:rsid w:val="00E0692C"/>
    <w:rsid w:val="00E0698D"/>
    <w:rsid w:val="00E069DA"/>
    <w:rsid w:val="00E06A54"/>
    <w:rsid w:val="00E06A6B"/>
    <w:rsid w:val="00E06A8A"/>
    <w:rsid w:val="00E06ADF"/>
    <w:rsid w:val="00E06AE2"/>
    <w:rsid w:val="00E06B3C"/>
    <w:rsid w:val="00E06B76"/>
    <w:rsid w:val="00E06CC0"/>
    <w:rsid w:val="00E06D28"/>
    <w:rsid w:val="00E06E5B"/>
    <w:rsid w:val="00E06E73"/>
    <w:rsid w:val="00E06E81"/>
    <w:rsid w:val="00E07010"/>
    <w:rsid w:val="00E0709E"/>
    <w:rsid w:val="00E0714B"/>
    <w:rsid w:val="00E071DC"/>
    <w:rsid w:val="00E07242"/>
    <w:rsid w:val="00E0726F"/>
    <w:rsid w:val="00E07389"/>
    <w:rsid w:val="00E073A6"/>
    <w:rsid w:val="00E07488"/>
    <w:rsid w:val="00E074BA"/>
    <w:rsid w:val="00E077D5"/>
    <w:rsid w:val="00E077FA"/>
    <w:rsid w:val="00E07802"/>
    <w:rsid w:val="00E07850"/>
    <w:rsid w:val="00E079C1"/>
    <w:rsid w:val="00E079EE"/>
    <w:rsid w:val="00E07AB5"/>
    <w:rsid w:val="00E07D1A"/>
    <w:rsid w:val="00E07D44"/>
    <w:rsid w:val="00E07DD6"/>
    <w:rsid w:val="00E07E18"/>
    <w:rsid w:val="00E07E3A"/>
    <w:rsid w:val="00E100D4"/>
    <w:rsid w:val="00E101CA"/>
    <w:rsid w:val="00E1023A"/>
    <w:rsid w:val="00E10289"/>
    <w:rsid w:val="00E1039C"/>
    <w:rsid w:val="00E104E6"/>
    <w:rsid w:val="00E1054A"/>
    <w:rsid w:val="00E105A6"/>
    <w:rsid w:val="00E105B2"/>
    <w:rsid w:val="00E105CF"/>
    <w:rsid w:val="00E1078A"/>
    <w:rsid w:val="00E108EC"/>
    <w:rsid w:val="00E10CD2"/>
    <w:rsid w:val="00E10CF4"/>
    <w:rsid w:val="00E10D14"/>
    <w:rsid w:val="00E10E15"/>
    <w:rsid w:val="00E10E27"/>
    <w:rsid w:val="00E10F83"/>
    <w:rsid w:val="00E10FBA"/>
    <w:rsid w:val="00E1100E"/>
    <w:rsid w:val="00E11140"/>
    <w:rsid w:val="00E111A7"/>
    <w:rsid w:val="00E111C9"/>
    <w:rsid w:val="00E11267"/>
    <w:rsid w:val="00E112B0"/>
    <w:rsid w:val="00E1149E"/>
    <w:rsid w:val="00E114E4"/>
    <w:rsid w:val="00E11602"/>
    <w:rsid w:val="00E1174C"/>
    <w:rsid w:val="00E11793"/>
    <w:rsid w:val="00E11A28"/>
    <w:rsid w:val="00E11A6C"/>
    <w:rsid w:val="00E11A7C"/>
    <w:rsid w:val="00E11C3C"/>
    <w:rsid w:val="00E11C6F"/>
    <w:rsid w:val="00E11E4C"/>
    <w:rsid w:val="00E12161"/>
    <w:rsid w:val="00E12195"/>
    <w:rsid w:val="00E121B1"/>
    <w:rsid w:val="00E121C1"/>
    <w:rsid w:val="00E12218"/>
    <w:rsid w:val="00E122FB"/>
    <w:rsid w:val="00E122FE"/>
    <w:rsid w:val="00E12367"/>
    <w:rsid w:val="00E12383"/>
    <w:rsid w:val="00E12568"/>
    <w:rsid w:val="00E125A4"/>
    <w:rsid w:val="00E125F1"/>
    <w:rsid w:val="00E126A1"/>
    <w:rsid w:val="00E126A8"/>
    <w:rsid w:val="00E1274F"/>
    <w:rsid w:val="00E12764"/>
    <w:rsid w:val="00E127A4"/>
    <w:rsid w:val="00E1287B"/>
    <w:rsid w:val="00E128C1"/>
    <w:rsid w:val="00E129B8"/>
    <w:rsid w:val="00E129D4"/>
    <w:rsid w:val="00E12C92"/>
    <w:rsid w:val="00E12CFA"/>
    <w:rsid w:val="00E12D11"/>
    <w:rsid w:val="00E12D25"/>
    <w:rsid w:val="00E12DA1"/>
    <w:rsid w:val="00E12E00"/>
    <w:rsid w:val="00E12E29"/>
    <w:rsid w:val="00E12FE3"/>
    <w:rsid w:val="00E13043"/>
    <w:rsid w:val="00E130B5"/>
    <w:rsid w:val="00E13126"/>
    <w:rsid w:val="00E1323D"/>
    <w:rsid w:val="00E1326B"/>
    <w:rsid w:val="00E132AF"/>
    <w:rsid w:val="00E1353F"/>
    <w:rsid w:val="00E13594"/>
    <w:rsid w:val="00E135C3"/>
    <w:rsid w:val="00E13668"/>
    <w:rsid w:val="00E136BC"/>
    <w:rsid w:val="00E136F7"/>
    <w:rsid w:val="00E137B3"/>
    <w:rsid w:val="00E1380B"/>
    <w:rsid w:val="00E138A7"/>
    <w:rsid w:val="00E138B9"/>
    <w:rsid w:val="00E138C0"/>
    <w:rsid w:val="00E138D3"/>
    <w:rsid w:val="00E13905"/>
    <w:rsid w:val="00E13952"/>
    <w:rsid w:val="00E139C3"/>
    <w:rsid w:val="00E13A29"/>
    <w:rsid w:val="00E13A35"/>
    <w:rsid w:val="00E13AB7"/>
    <w:rsid w:val="00E13ADC"/>
    <w:rsid w:val="00E13B89"/>
    <w:rsid w:val="00E13C47"/>
    <w:rsid w:val="00E13C92"/>
    <w:rsid w:val="00E13CFF"/>
    <w:rsid w:val="00E13D99"/>
    <w:rsid w:val="00E13F14"/>
    <w:rsid w:val="00E14095"/>
    <w:rsid w:val="00E14131"/>
    <w:rsid w:val="00E14157"/>
    <w:rsid w:val="00E1418E"/>
    <w:rsid w:val="00E14247"/>
    <w:rsid w:val="00E14258"/>
    <w:rsid w:val="00E14313"/>
    <w:rsid w:val="00E14393"/>
    <w:rsid w:val="00E144A6"/>
    <w:rsid w:val="00E1450C"/>
    <w:rsid w:val="00E14644"/>
    <w:rsid w:val="00E14684"/>
    <w:rsid w:val="00E147C1"/>
    <w:rsid w:val="00E14852"/>
    <w:rsid w:val="00E1495C"/>
    <w:rsid w:val="00E14B10"/>
    <w:rsid w:val="00E14B13"/>
    <w:rsid w:val="00E14B77"/>
    <w:rsid w:val="00E14D19"/>
    <w:rsid w:val="00E14E55"/>
    <w:rsid w:val="00E14F24"/>
    <w:rsid w:val="00E14F57"/>
    <w:rsid w:val="00E14F5A"/>
    <w:rsid w:val="00E14F65"/>
    <w:rsid w:val="00E14F70"/>
    <w:rsid w:val="00E1500B"/>
    <w:rsid w:val="00E1514F"/>
    <w:rsid w:val="00E1520E"/>
    <w:rsid w:val="00E153CE"/>
    <w:rsid w:val="00E15438"/>
    <w:rsid w:val="00E15445"/>
    <w:rsid w:val="00E1544A"/>
    <w:rsid w:val="00E1547F"/>
    <w:rsid w:val="00E15484"/>
    <w:rsid w:val="00E154CA"/>
    <w:rsid w:val="00E155FF"/>
    <w:rsid w:val="00E15693"/>
    <w:rsid w:val="00E1569B"/>
    <w:rsid w:val="00E1590A"/>
    <w:rsid w:val="00E1595F"/>
    <w:rsid w:val="00E159B7"/>
    <w:rsid w:val="00E15A72"/>
    <w:rsid w:val="00E15C7C"/>
    <w:rsid w:val="00E15C82"/>
    <w:rsid w:val="00E15DF4"/>
    <w:rsid w:val="00E15E74"/>
    <w:rsid w:val="00E15F21"/>
    <w:rsid w:val="00E15F6A"/>
    <w:rsid w:val="00E16021"/>
    <w:rsid w:val="00E160AC"/>
    <w:rsid w:val="00E160C2"/>
    <w:rsid w:val="00E1614B"/>
    <w:rsid w:val="00E1630E"/>
    <w:rsid w:val="00E163AA"/>
    <w:rsid w:val="00E16445"/>
    <w:rsid w:val="00E1649C"/>
    <w:rsid w:val="00E16538"/>
    <w:rsid w:val="00E16580"/>
    <w:rsid w:val="00E166D6"/>
    <w:rsid w:val="00E16708"/>
    <w:rsid w:val="00E16835"/>
    <w:rsid w:val="00E16866"/>
    <w:rsid w:val="00E168EB"/>
    <w:rsid w:val="00E1694B"/>
    <w:rsid w:val="00E16A37"/>
    <w:rsid w:val="00E16CA1"/>
    <w:rsid w:val="00E16CF5"/>
    <w:rsid w:val="00E16D28"/>
    <w:rsid w:val="00E16D64"/>
    <w:rsid w:val="00E16D72"/>
    <w:rsid w:val="00E16E47"/>
    <w:rsid w:val="00E16E74"/>
    <w:rsid w:val="00E16EBD"/>
    <w:rsid w:val="00E17081"/>
    <w:rsid w:val="00E17178"/>
    <w:rsid w:val="00E173FF"/>
    <w:rsid w:val="00E17416"/>
    <w:rsid w:val="00E174E4"/>
    <w:rsid w:val="00E17583"/>
    <w:rsid w:val="00E175A2"/>
    <w:rsid w:val="00E176F9"/>
    <w:rsid w:val="00E17793"/>
    <w:rsid w:val="00E177DA"/>
    <w:rsid w:val="00E1781A"/>
    <w:rsid w:val="00E17875"/>
    <w:rsid w:val="00E17911"/>
    <w:rsid w:val="00E17AD1"/>
    <w:rsid w:val="00E17E13"/>
    <w:rsid w:val="00E17F0E"/>
    <w:rsid w:val="00E17FE7"/>
    <w:rsid w:val="00E1D267"/>
    <w:rsid w:val="00E20089"/>
    <w:rsid w:val="00E2017B"/>
    <w:rsid w:val="00E201BB"/>
    <w:rsid w:val="00E201C2"/>
    <w:rsid w:val="00E2028C"/>
    <w:rsid w:val="00E202A1"/>
    <w:rsid w:val="00E2036D"/>
    <w:rsid w:val="00E203D3"/>
    <w:rsid w:val="00E203D9"/>
    <w:rsid w:val="00E20414"/>
    <w:rsid w:val="00E20460"/>
    <w:rsid w:val="00E2046F"/>
    <w:rsid w:val="00E204FC"/>
    <w:rsid w:val="00E20527"/>
    <w:rsid w:val="00E205B6"/>
    <w:rsid w:val="00E2076B"/>
    <w:rsid w:val="00E20807"/>
    <w:rsid w:val="00E208A9"/>
    <w:rsid w:val="00E20925"/>
    <w:rsid w:val="00E2097C"/>
    <w:rsid w:val="00E209EB"/>
    <w:rsid w:val="00E20AAE"/>
    <w:rsid w:val="00E20AE2"/>
    <w:rsid w:val="00E20BE1"/>
    <w:rsid w:val="00E20C10"/>
    <w:rsid w:val="00E20C45"/>
    <w:rsid w:val="00E20CD3"/>
    <w:rsid w:val="00E20CE0"/>
    <w:rsid w:val="00E20DBB"/>
    <w:rsid w:val="00E20DFE"/>
    <w:rsid w:val="00E20F06"/>
    <w:rsid w:val="00E20FAC"/>
    <w:rsid w:val="00E2114C"/>
    <w:rsid w:val="00E2115C"/>
    <w:rsid w:val="00E21160"/>
    <w:rsid w:val="00E21173"/>
    <w:rsid w:val="00E211E4"/>
    <w:rsid w:val="00E21256"/>
    <w:rsid w:val="00E21343"/>
    <w:rsid w:val="00E21350"/>
    <w:rsid w:val="00E2145B"/>
    <w:rsid w:val="00E214C8"/>
    <w:rsid w:val="00E21584"/>
    <w:rsid w:val="00E21638"/>
    <w:rsid w:val="00E21655"/>
    <w:rsid w:val="00E2165E"/>
    <w:rsid w:val="00E21802"/>
    <w:rsid w:val="00E21804"/>
    <w:rsid w:val="00E2188D"/>
    <w:rsid w:val="00E21A15"/>
    <w:rsid w:val="00E21C09"/>
    <w:rsid w:val="00E21CB2"/>
    <w:rsid w:val="00E21D2F"/>
    <w:rsid w:val="00E21E8E"/>
    <w:rsid w:val="00E22177"/>
    <w:rsid w:val="00E2226B"/>
    <w:rsid w:val="00E222F5"/>
    <w:rsid w:val="00E2241C"/>
    <w:rsid w:val="00E22612"/>
    <w:rsid w:val="00E22664"/>
    <w:rsid w:val="00E2269E"/>
    <w:rsid w:val="00E22709"/>
    <w:rsid w:val="00E2270F"/>
    <w:rsid w:val="00E228B3"/>
    <w:rsid w:val="00E2296E"/>
    <w:rsid w:val="00E22A1E"/>
    <w:rsid w:val="00E22A94"/>
    <w:rsid w:val="00E22AA5"/>
    <w:rsid w:val="00E22B5C"/>
    <w:rsid w:val="00E22C63"/>
    <w:rsid w:val="00E22CAA"/>
    <w:rsid w:val="00E230F7"/>
    <w:rsid w:val="00E231AF"/>
    <w:rsid w:val="00E23231"/>
    <w:rsid w:val="00E23288"/>
    <w:rsid w:val="00E232AD"/>
    <w:rsid w:val="00E2333E"/>
    <w:rsid w:val="00E233F0"/>
    <w:rsid w:val="00E23403"/>
    <w:rsid w:val="00E234EF"/>
    <w:rsid w:val="00E2358A"/>
    <w:rsid w:val="00E23702"/>
    <w:rsid w:val="00E23735"/>
    <w:rsid w:val="00E237B6"/>
    <w:rsid w:val="00E23982"/>
    <w:rsid w:val="00E23AB3"/>
    <w:rsid w:val="00E23B08"/>
    <w:rsid w:val="00E23B5D"/>
    <w:rsid w:val="00E23BA6"/>
    <w:rsid w:val="00E23C9E"/>
    <w:rsid w:val="00E23D0E"/>
    <w:rsid w:val="00E23DA3"/>
    <w:rsid w:val="00E23E2A"/>
    <w:rsid w:val="00E23F0F"/>
    <w:rsid w:val="00E23FAA"/>
    <w:rsid w:val="00E240A5"/>
    <w:rsid w:val="00E24121"/>
    <w:rsid w:val="00E241A3"/>
    <w:rsid w:val="00E241B7"/>
    <w:rsid w:val="00E242A8"/>
    <w:rsid w:val="00E242E6"/>
    <w:rsid w:val="00E24349"/>
    <w:rsid w:val="00E2445F"/>
    <w:rsid w:val="00E24576"/>
    <w:rsid w:val="00E24694"/>
    <w:rsid w:val="00E246A8"/>
    <w:rsid w:val="00E2472B"/>
    <w:rsid w:val="00E24849"/>
    <w:rsid w:val="00E2486B"/>
    <w:rsid w:val="00E24ACB"/>
    <w:rsid w:val="00E24AE6"/>
    <w:rsid w:val="00E24B37"/>
    <w:rsid w:val="00E24BC0"/>
    <w:rsid w:val="00E24CD1"/>
    <w:rsid w:val="00E24E0E"/>
    <w:rsid w:val="00E24E0F"/>
    <w:rsid w:val="00E24E7B"/>
    <w:rsid w:val="00E24F42"/>
    <w:rsid w:val="00E24FEE"/>
    <w:rsid w:val="00E25028"/>
    <w:rsid w:val="00E2503D"/>
    <w:rsid w:val="00E25043"/>
    <w:rsid w:val="00E2508A"/>
    <w:rsid w:val="00E25173"/>
    <w:rsid w:val="00E2532D"/>
    <w:rsid w:val="00E253DF"/>
    <w:rsid w:val="00E25446"/>
    <w:rsid w:val="00E254BE"/>
    <w:rsid w:val="00E2553D"/>
    <w:rsid w:val="00E25566"/>
    <w:rsid w:val="00E2556B"/>
    <w:rsid w:val="00E2565C"/>
    <w:rsid w:val="00E256A6"/>
    <w:rsid w:val="00E256B5"/>
    <w:rsid w:val="00E25706"/>
    <w:rsid w:val="00E2570E"/>
    <w:rsid w:val="00E2576C"/>
    <w:rsid w:val="00E2588E"/>
    <w:rsid w:val="00E258BF"/>
    <w:rsid w:val="00E25948"/>
    <w:rsid w:val="00E2598B"/>
    <w:rsid w:val="00E259A1"/>
    <w:rsid w:val="00E259DA"/>
    <w:rsid w:val="00E25A9C"/>
    <w:rsid w:val="00E25AEE"/>
    <w:rsid w:val="00E25B96"/>
    <w:rsid w:val="00E25BF9"/>
    <w:rsid w:val="00E25C8E"/>
    <w:rsid w:val="00E25D0B"/>
    <w:rsid w:val="00E25D2B"/>
    <w:rsid w:val="00E25E33"/>
    <w:rsid w:val="00E25FBC"/>
    <w:rsid w:val="00E26112"/>
    <w:rsid w:val="00E26117"/>
    <w:rsid w:val="00E261AF"/>
    <w:rsid w:val="00E261BD"/>
    <w:rsid w:val="00E261BE"/>
    <w:rsid w:val="00E262B0"/>
    <w:rsid w:val="00E26335"/>
    <w:rsid w:val="00E263F1"/>
    <w:rsid w:val="00E2643F"/>
    <w:rsid w:val="00E2646B"/>
    <w:rsid w:val="00E264EB"/>
    <w:rsid w:val="00E26561"/>
    <w:rsid w:val="00E2656E"/>
    <w:rsid w:val="00E26812"/>
    <w:rsid w:val="00E2695B"/>
    <w:rsid w:val="00E26ADE"/>
    <w:rsid w:val="00E26B9E"/>
    <w:rsid w:val="00E26C0B"/>
    <w:rsid w:val="00E26CDA"/>
    <w:rsid w:val="00E26D26"/>
    <w:rsid w:val="00E26D49"/>
    <w:rsid w:val="00E26D5A"/>
    <w:rsid w:val="00E26DB0"/>
    <w:rsid w:val="00E26DB3"/>
    <w:rsid w:val="00E26F11"/>
    <w:rsid w:val="00E26F85"/>
    <w:rsid w:val="00E27005"/>
    <w:rsid w:val="00E270B4"/>
    <w:rsid w:val="00E270EF"/>
    <w:rsid w:val="00E2721E"/>
    <w:rsid w:val="00E2724F"/>
    <w:rsid w:val="00E2735C"/>
    <w:rsid w:val="00E27620"/>
    <w:rsid w:val="00E2766F"/>
    <w:rsid w:val="00E2771D"/>
    <w:rsid w:val="00E27843"/>
    <w:rsid w:val="00E2787F"/>
    <w:rsid w:val="00E278FE"/>
    <w:rsid w:val="00E279C0"/>
    <w:rsid w:val="00E279D4"/>
    <w:rsid w:val="00E27B6C"/>
    <w:rsid w:val="00E27DC7"/>
    <w:rsid w:val="00E27E09"/>
    <w:rsid w:val="00E27F21"/>
    <w:rsid w:val="00E27F50"/>
    <w:rsid w:val="00E294AF"/>
    <w:rsid w:val="00E300E9"/>
    <w:rsid w:val="00E301D3"/>
    <w:rsid w:val="00E3044C"/>
    <w:rsid w:val="00E30475"/>
    <w:rsid w:val="00E304FD"/>
    <w:rsid w:val="00E305F1"/>
    <w:rsid w:val="00E305FB"/>
    <w:rsid w:val="00E30608"/>
    <w:rsid w:val="00E306FE"/>
    <w:rsid w:val="00E30813"/>
    <w:rsid w:val="00E30BDE"/>
    <w:rsid w:val="00E30BE6"/>
    <w:rsid w:val="00E30E42"/>
    <w:rsid w:val="00E30F35"/>
    <w:rsid w:val="00E310BD"/>
    <w:rsid w:val="00E310CE"/>
    <w:rsid w:val="00E3117D"/>
    <w:rsid w:val="00E31224"/>
    <w:rsid w:val="00E31272"/>
    <w:rsid w:val="00E31293"/>
    <w:rsid w:val="00E312D1"/>
    <w:rsid w:val="00E31488"/>
    <w:rsid w:val="00E3149C"/>
    <w:rsid w:val="00E31544"/>
    <w:rsid w:val="00E3155B"/>
    <w:rsid w:val="00E3156B"/>
    <w:rsid w:val="00E3183D"/>
    <w:rsid w:val="00E318F3"/>
    <w:rsid w:val="00E3191A"/>
    <w:rsid w:val="00E31972"/>
    <w:rsid w:val="00E31A53"/>
    <w:rsid w:val="00E31A87"/>
    <w:rsid w:val="00E31BD3"/>
    <w:rsid w:val="00E31BFB"/>
    <w:rsid w:val="00E31DE5"/>
    <w:rsid w:val="00E31EEE"/>
    <w:rsid w:val="00E32306"/>
    <w:rsid w:val="00E3234E"/>
    <w:rsid w:val="00E32369"/>
    <w:rsid w:val="00E32390"/>
    <w:rsid w:val="00E32445"/>
    <w:rsid w:val="00E32495"/>
    <w:rsid w:val="00E324E1"/>
    <w:rsid w:val="00E325D8"/>
    <w:rsid w:val="00E32700"/>
    <w:rsid w:val="00E32796"/>
    <w:rsid w:val="00E328C1"/>
    <w:rsid w:val="00E32957"/>
    <w:rsid w:val="00E32A62"/>
    <w:rsid w:val="00E32AC5"/>
    <w:rsid w:val="00E32CCF"/>
    <w:rsid w:val="00E32D1B"/>
    <w:rsid w:val="00E32D30"/>
    <w:rsid w:val="00E32DF9"/>
    <w:rsid w:val="00E32E0B"/>
    <w:rsid w:val="00E32E6D"/>
    <w:rsid w:val="00E32EE8"/>
    <w:rsid w:val="00E32F36"/>
    <w:rsid w:val="00E3307F"/>
    <w:rsid w:val="00E330F9"/>
    <w:rsid w:val="00E3310A"/>
    <w:rsid w:val="00E3315B"/>
    <w:rsid w:val="00E33178"/>
    <w:rsid w:val="00E3326B"/>
    <w:rsid w:val="00E3334A"/>
    <w:rsid w:val="00E33443"/>
    <w:rsid w:val="00E33451"/>
    <w:rsid w:val="00E33574"/>
    <w:rsid w:val="00E33789"/>
    <w:rsid w:val="00E33912"/>
    <w:rsid w:val="00E3397F"/>
    <w:rsid w:val="00E33988"/>
    <w:rsid w:val="00E33BBF"/>
    <w:rsid w:val="00E33BC0"/>
    <w:rsid w:val="00E33C36"/>
    <w:rsid w:val="00E33CB1"/>
    <w:rsid w:val="00E33D36"/>
    <w:rsid w:val="00E33D8D"/>
    <w:rsid w:val="00E33DB2"/>
    <w:rsid w:val="00E33E2E"/>
    <w:rsid w:val="00E33F6A"/>
    <w:rsid w:val="00E3404A"/>
    <w:rsid w:val="00E34294"/>
    <w:rsid w:val="00E342BA"/>
    <w:rsid w:val="00E34357"/>
    <w:rsid w:val="00E34358"/>
    <w:rsid w:val="00E34387"/>
    <w:rsid w:val="00E343B6"/>
    <w:rsid w:val="00E343FF"/>
    <w:rsid w:val="00E34467"/>
    <w:rsid w:val="00E344CF"/>
    <w:rsid w:val="00E34572"/>
    <w:rsid w:val="00E345B1"/>
    <w:rsid w:val="00E3476A"/>
    <w:rsid w:val="00E348D0"/>
    <w:rsid w:val="00E34966"/>
    <w:rsid w:val="00E34975"/>
    <w:rsid w:val="00E34BAF"/>
    <w:rsid w:val="00E34BB7"/>
    <w:rsid w:val="00E34CEA"/>
    <w:rsid w:val="00E34DB9"/>
    <w:rsid w:val="00E34EAA"/>
    <w:rsid w:val="00E34FD6"/>
    <w:rsid w:val="00E35007"/>
    <w:rsid w:val="00E35038"/>
    <w:rsid w:val="00E350F9"/>
    <w:rsid w:val="00E35170"/>
    <w:rsid w:val="00E35193"/>
    <w:rsid w:val="00E35223"/>
    <w:rsid w:val="00E35224"/>
    <w:rsid w:val="00E35242"/>
    <w:rsid w:val="00E35254"/>
    <w:rsid w:val="00E352D7"/>
    <w:rsid w:val="00E35349"/>
    <w:rsid w:val="00E35411"/>
    <w:rsid w:val="00E3556D"/>
    <w:rsid w:val="00E356B0"/>
    <w:rsid w:val="00E3570F"/>
    <w:rsid w:val="00E3576A"/>
    <w:rsid w:val="00E35829"/>
    <w:rsid w:val="00E3586D"/>
    <w:rsid w:val="00E358A1"/>
    <w:rsid w:val="00E35A2A"/>
    <w:rsid w:val="00E35A57"/>
    <w:rsid w:val="00E35A63"/>
    <w:rsid w:val="00E35C3C"/>
    <w:rsid w:val="00E35C64"/>
    <w:rsid w:val="00E35C76"/>
    <w:rsid w:val="00E35E6C"/>
    <w:rsid w:val="00E362A1"/>
    <w:rsid w:val="00E362F7"/>
    <w:rsid w:val="00E3630C"/>
    <w:rsid w:val="00E363D2"/>
    <w:rsid w:val="00E36529"/>
    <w:rsid w:val="00E366BA"/>
    <w:rsid w:val="00E36855"/>
    <w:rsid w:val="00E368C7"/>
    <w:rsid w:val="00E36903"/>
    <w:rsid w:val="00E3691A"/>
    <w:rsid w:val="00E3697A"/>
    <w:rsid w:val="00E369D6"/>
    <w:rsid w:val="00E369EE"/>
    <w:rsid w:val="00E36A3A"/>
    <w:rsid w:val="00E36A59"/>
    <w:rsid w:val="00E36AC6"/>
    <w:rsid w:val="00E36C6A"/>
    <w:rsid w:val="00E36D79"/>
    <w:rsid w:val="00E36E1F"/>
    <w:rsid w:val="00E36EA1"/>
    <w:rsid w:val="00E36F3D"/>
    <w:rsid w:val="00E37034"/>
    <w:rsid w:val="00E37065"/>
    <w:rsid w:val="00E370C2"/>
    <w:rsid w:val="00E3713C"/>
    <w:rsid w:val="00E37173"/>
    <w:rsid w:val="00E37188"/>
    <w:rsid w:val="00E371CF"/>
    <w:rsid w:val="00E3726F"/>
    <w:rsid w:val="00E372A1"/>
    <w:rsid w:val="00E372D7"/>
    <w:rsid w:val="00E37587"/>
    <w:rsid w:val="00E37591"/>
    <w:rsid w:val="00E3759D"/>
    <w:rsid w:val="00E376A6"/>
    <w:rsid w:val="00E3779B"/>
    <w:rsid w:val="00E377FF"/>
    <w:rsid w:val="00E37847"/>
    <w:rsid w:val="00E37852"/>
    <w:rsid w:val="00E378DD"/>
    <w:rsid w:val="00E379D6"/>
    <w:rsid w:val="00E37A3C"/>
    <w:rsid w:val="00E37A6A"/>
    <w:rsid w:val="00E37B15"/>
    <w:rsid w:val="00E37BC6"/>
    <w:rsid w:val="00E37CC4"/>
    <w:rsid w:val="00E37D59"/>
    <w:rsid w:val="00E37DF4"/>
    <w:rsid w:val="00E37ED8"/>
    <w:rsid w:val="00E37F59"/>
    <w:rsid w:val="00E37F74"/>
    <w:rsid w:val="00E39CE9"/>
    <w:rsid w:val="00E40135"/>
    <w:rsid w:val="00E40170"/>
    <w:rsid w:val="00E4017F"/>
    <w:rsid w:val="00E40250"/>
    <w:rsid w:val="00E402F8"/>
    <w:rsid w:val="00E40364"/>
    <w:rsid w:val="00E40370"/>
    <w:rsid w:val="00E404DC"/>
    <w:rsid w:val="00E405AD"/>
    <w:rsid w:val="00E40669"/>
    <w:rsid w:val="00E40697"/>
    <w:rsid w:val="00E406B7"/>
    <w:rsid w:val="00E4078C"/>
    <w:rsid w:val="00E408A8"/>
    <w:rsid w:val="00E408B8"/>
    <w:rsid w:val="00E40984"/>
    <w:rsid w:val="00E40AA9"/>
    <w:rsid w:val="00E40B87"/>
    <w:rsid w:val="00E40B8F"/>
    <w:rsid w:val="00E40C27"/>
    <w:rsid w:val="00E40C62"/>
    <w:rsid w:val="00E40CDD"/>
    <w:rsid w:val="00E40D38"/>
    <w:rsid w:val="00E40D3D"/>
    <w:rsid w:val="00E40DAA"/>
    <w:rsid w:val="00E40DB7"/>
    <w:rsid w:val="00E40DB9"/>
    <w:rsid w:val="00E40E6C"/>
    <w:rsid w:val="00E40F55"/>
    <w:rsid w:val="00E40FAD"/>
    <w:rsid w:val="00E40FCD"/>
    <w:rsid w:val="00E41015"/>
    <w:rsid w:val="00E410F1"/>
    <w:rsid w:val="00E415AC"/>
    <w:rsid w:val="00E415F4"/>
    <w:rsid w:val="00E4169D"/>
    <w:rsid w:val="00E4175D"/>
    <w:rsid w:val="00E417A0"/>
    <w:rsid w:val="00E417B8"/>
    <w:rsid w:val="00E41849"/>
    <w:rsid w:val="00E419B3"/>
    <w:rsid w:val="00E41A68"/>
    <w:rsid w:val="00E41A7B"/>
    <w:rsid w:val="00E41D1F"/>
    <w:rsid w:val="00E41D67"/>
    <w:rsid w:val="00E41E38"/>
    <w:rsid w:val="00E41E44"/>
    <w:rsid w:val="00E41F00"/>
    <w:rsid w:val="00E41FB3"/>
    <w:rsid w:val="00E41FCF"/>
    <w:rsid w:val="00E41FD0"/>
    <w:rsid w:val="00E42049"/>
    <w:rsid w:val="00E420D8"/>
    <w:rsid w:val="00E421E1"/>
    <w:rsid w:val="00E422EE"/>
    <w:rsid w:val="00E423CF"/>
    <w:rsid w:val="00E423F7"/>
    <w:rsid w:val="00E425B9"/>
    <w:rsid w:val="00E426B1"/>
    <w:rsid w:val="00E427A2"/>
    <w:rsid w:val="00E42918"/>
    <w:rsid w:val="00E42944"/>
    <w:rsid w:val="00E42A3A"/>
    <w:rsid w:val="00E42A82"/>
    <w:rsid w:val="00E42A88"/>
    <w:rsid w:val="00E42B63"/>
    <w:rsid w:val="00E42F58"/>
    <w:rsid w:val="00E42F90"/>
    <w:rsid w:val="00E4310C"/>
    <w:rsid w:val="00E43183"/>
    <w:rsid w:val="00E431A3"/>
    <w:rsid w:val="00E431A7"/>
    <w:rsid w:val="00E43260"/>
    <w:rsid w:val="00E4327A"/>
    <w:rsid w:val="00E432E0"/>
    <w:rsid w:val="00E43337"/>
    <w:rsid w:val="00E4335B"/>
    <w:rsid w:val="00E4337E"/>
    <w:rsid w:val="00E4339B"/>
    <w:rsid w:val="00E433AD"/>
    <w:rsid w:val="00E43403"/>
    <w:rsid w:val="00E43460"/>
    <w:rsid w:val="00E435D6"/>
    <w:rsid w:val="00E43634"/>
    <w:rsid w:val="00E43715"/>
    <w:rsid w:val="00E4375E"/>
    <w:rsid w:val="00E437C0"/>
    <w:rsid w:val="00E43804"/>
    <w:rsid w:val="00E4383A"/>
    <w:rsid w:val="00E438AA"/>
    <w:rsid w:val="00E43900"/>
    <w:rsid w:val="00E439B8"/>
    <w:rsid w:val="00E43A68"/>
    <w:rsid w:val="00E43AD3"/>
    <w:rsid w:val="00E43B4D"/>
    <w:rsid w:val="00E43D95"/>
    <w:rsid w:val="00E43ED6"/>
    <w:rsid w:val="00E43F74"/>
    <w:rsid w:val="00E4407C"/>
    <w:rsid w:val="00E44362"/>
    <w:rsid w:val="00E443B0"/>
    <w:rsid w:val="00E44557"/>
    <w:rsid w:val="00E447BE"/>
    <w:rsid w:val="00E447FC"/>
    <w:rsid w:val="00E4484C"/>
    <w:rsid w:val="00E448ED"/>
    <w:rsid w:val="00E44A11"/>
    <w:rsid w:val="00E44A20"/>
    <w:rsid w:val="00E44B11"/>
    <w:rsid w:val="00E44BD5"/>
    <w:rsid w:val="00E44BF2"/>
    <w:rsid w:val="00E44CF2"/>
    <w:rsid w:val="00E44D0E"/>
    <w:rsid w:val="00E44EAB"/>
    <w:rsid w:val="00E44FC0"/>
    <w:rsid w:val="00E45037"/>
    <w:rsid w:val="00E45158"/>
    <w:rsid w:val="00E45160"/>
    <w:rsid w:val="00E45268"/>
    <w:rsid w:val="00E4527C"/>
    <w:rsid w:val="00E4529F"/>
    <w:rsid w:val="00E452A4"/>
    <w:rsid w:val="00E45361"/>
    <w:rsid w:val="00E4540A"/>
    <w:rsid w:val="00E454E6"/>
    <w:rsid w:val="00E45604"/>
    <w:rsid w:val="00E45619"/>
    <w:rsid w:val="00E45623"/>
    <w:rsid w:val="00E4567E"/>
    <w:rsid w:val="00E456A5"/>
    <w:rsid w:val="00E45786"/>
    <w:rsid w:val="00E4578B"/>
    <w:rsid w:val="00E4580F"/>
    <w:rsid w:val="00E4581C"/>
    <w:rsid w:val="00E45906"/>
    <w:rsid w:val="00E459BE"/>
    <w:rsid w:val="00E45A12"/>
    <w:rsid w:val="00E45DEA"/>
    <w:rsid w:val="00E45E29"/>
    <w:rsid w:val="00E4623C"/>
    <w:rsid w:val="00E46281"/>
    <w:rsid w:val="00E46355"/>
    <w:rsid w:val="00E46375"/>
    <w:rsid w:val="00E463FB"/>
    <w:rsid w:val="00E4645A"/>
    <w:rsid w:val="00E464BF"/>
    <w:rsid w:val="00E464D0"/>
    <w:rsid w:val="00E46559"/>
    <w:rsid w:val="00E465EF"/>
    <w:rsid w:val="00E466BE"/>
    <w:rsid w:val="00E466DC"/>
    <w:rsid w:val="00E46737"/>
    <w:rsid w:val="00E46762"/>
    <w:rsid w:val="00E4678D"/>
    <w:rsid w:val="00E467E2"/>
    <w:rsid w:val="00E468DB"/>
    <w:rsid w:val="00E46968"/>
    <w:rsid w:val="00E469A5"/>
    <w:rsid w:val="00E469DA"/>
    <w:rsid w:val="00E46A2E"/>
    <w:rsid w:val="00E46AD7"/>
    <w:rsid w:val="00E46B0D"/>
    <w:rsid w:val="00E46C30"/>
    <w:rsid w:val="00E46C41"/>
    <w:rsid w:val="00E46C47"/>
    <w:rsid w:val="00E46E6A"/>
    <w:rsid w:val="00E46EE5"/>
    <w:rsid w:val="00E47074"/>
    <w:rsid w:val="00E4709C"/>
    <w:rsid w:val="00E4714A"/>
    <w:rsid w:val="00E4716E"/>
    <w:rsid w:val="00E4719F"/>
    <w:rsid w:val="00E4722E"/>
    <w:rsid w:val="00E4724E"/>
    <w:rsid w:val="00E4729A"/>
    <w:rsid w:val="00E472A2"/>
    <w:rsid w:val="00E4731E"/>
    <w:rsid w:val="00E4746D"/>
    <w:rsid w:val="00E474D5"/>
    <w:rsid w:val="00E47594"/>
    <w:rsid w:val="00E47610"/>
    <w:rsid w:val="00E4769F"/>
    <w:rsid w:val="00E476AC"/>
    <w:rsid w:val="00E477E6"/>
    <w:rsid w:val="00E47889"/>
    <w:rsid w:val="00E4798A"/>
    <w:rsid w:val="00E479F2"/>
    <w:rsid w:val="00E47A05"/>
    <w:rsid w:val="00E47B30"/>
    <w:rsid w:val="00E47BFC"/>
    <w:rsid w:val="00E47CE4"/>
    <w:rsid w:val="00E47D16"/>
    <w:rsid w:val="00E47D1B"/>
    <w:rsid w:val="00E47D39"/>
    <w:rsid w:val="00E47E3D"/>
    <w:rsid w:val="00E47E68"/>
    <w:rsid w:val="00E47FD0"/>
    <w:rsid w:val="00E501B0"/>
    <w:rsid w:val="00E501CC"/>
    <w:rsid w:val="00E50220"/>
    <w:rsid w:val="00E5025A"/>
    <w:rsid w:val="00E50297"/>
    <w:rsid w:val="00E502AC"/>
    <w:rsid w:val="00E5032D"/>
    <w:rsid w:val="00E503C8"/>
    <w:rsid w:val="00E50490"/>
    <w:rsid w:val="00E504F2"/>
    <w:rsid w:val="00E50534"/>
    <w:rsid w:val="00E50666"/>
    <w:rsid w:val="00E5068A"/>
    <w:rsid w:val="00E508B7"/>
    <w:rsid w:val="00E50957"/>
    <w:rsid w:val="00E50ABC"/>
    <w:rsid w:val="00E50B08"/>
    <w:rsid w:val="00E50C4C"/>
    <w:rsid w:val="00E50C75"/>
    <w:rsid w:val="00E50F5E"/>
    <w:rsid w:val="00E50FD5"/>
    <w:rsid w:val="00E50FF3"/>
    <w:rsid w:val="00E51145"/>
    <w:rsid w:val="00E5114C"/>
    <w:rsid w:val="00E5114E"/>
    <w:rsid w:val="00E512DA"/>
    <w:rsid w:val="00E512E8"/>
    <w:rsid w:val="00E512FD"/>
    <w:rsid w:val="00E5133B"/>
    <w:rsid w:val="00E5134C"/>
    <w:rsid w:val="00E513FC"/>
    <w:rsid w:val="00E51433"/>
    <w:rsid w:val="00E514C1"/>
    <w:rsid w:val="00E5153C"/>
    <w:rsid w:val="00E51706"/>
    <w:rsid w:val="00E5170F"/>
    <w:rsid w:val="00E51720"/>
    <w:rsid w:val="00E5172F"/>
    <w:rsid w:val="00E51739"/>
    <w:rsid w:val="00E5176F"/>
    <w:rsid w:val="00E5185E"/>
    <w:rsid w:val="00E51891"/>
    <w:rsid w:val="00E51C1B"/>
    <w:rsid w:val="00E51C2A"/>
    <w:rsid w:val="00E51C4D"/>
    <w:rsid w:val="00E51C8E"/>
    <w:rsid w:val="00E51CCC"/>
    <w:rsid w:val="00E51D87"/>
    <w:rsid w:val="00E51DE6"/>
    <w:rsid w:val="00E51DFD"/>
    <w:rsid w:val="00E51ED5"/>
    <w:rsid w:val="00E51FB1"/>
    <w:rsid w:val="00E5206B"/>
    <w:rsid w:val="00E521FA"/>
    <w:rsid w:val="00E5220F"/>
    <w:rsid w:val="00E52239"/>
    <w:rsid w:val="00E5238E"/>
    <w:rsid w:val="00E523F8"/>
    <w:rsid w:val="00E52408"/>
    <w:rsid w:val="00E5245A"/>
    <w:rsid w:val="00E524D9"/>
    <w:rsid w:val="00E5251C"/>
    <w:rsid w:val="00E52569"/>
    <w:rsid w:val="00E5257A"/>
    <w:rsid w:val="00E52808"/>
    <w:rsid w:val="00E52824"/>
    <w:rsid w:val="00E528AB"/>
    <w:rsid w:val="00E52977"/>
    <w:rsid w:val="00E52A2D"/>
    <w:rsid w:val="00E52AE5"/>
    <w:rsid w:val="00E52BE6"/>
    <w:rsid w:val="00E52DC5"/>
    <w:rsid w:val="00E52E84"/>
    <w:rsid w:val="00E52EF5"/>
    <w:rsid w:val="00E52F30"/>
    <w:rsid w:val="00E5331D"/>
    <w:rsid w:val="00E533F5"/>
    <w:rsid w:val="00E533F9"/>
    <w:rsid w:val="00E53452"/>
    <w:rsid w:val="00E5345B"/>
    <w:rsid w:val="00E53494"/>
    <w:rsid w:val="00E53500"/>
    <w:rsid w:val="00E5360B"/>
    <w:rsid w:val="00E53677"/>
    <w:rsid w:val="00E53734"/>
    <w:rsid w:val="00E5373E"/>
    <w:rsid w:val="00E537E2"/>
    <w:rsid w:val="00E53A47"/>
    <w:rsid w:val="00E53A87"/>
    <w:rsid w:val="00E53AD2"/>
    <w:rsid w:val="00E53C26"/>
    <w:rsid w:val="00E53D6D"/>
    <w:rsid w:val="00E53DF8"/>
    <w:rsid w:val="00E53E20"/>
    <w:rsid w:val="00E53E71"/>
    <w:rsid w:val="00E53E81"/>
    <w:rsid w:val="00E53E99"/>
    <w:rsid w:val="00E53FA6"/>
    <w:rsid w:val="00E54006"/>
    <w:rsid w:val="00E5403B"/>
    <w:rsid w:val="00E540E6"/>
    <w:rsid w:val="00E54165"/>
    <w:rsid w:val="00E5429E"/>
    <w:rsid w:val="00E542E7"/>
    <w:rsid w:val="00E542E8"/>
    <w:rsid w:val="00E54323"/>
    <w:rsid w:val="00E544DE"/>
    <w:rsid w:val="00E544F2"/>
    <w:rsid w:val="00E545E1"/>
    <w:rsid w:val="00E5464B"/>
    <w:rsid w:val="00E5474D"/>
    <w:rsid w:val="00E547B2"/>
    <w:rsid w:val="00E5491B"/>
    <w:rsid w:val="00E5495A"/>
    <w:rsid w:val="00E54989"/>
    <w:rsid w:val="00E549AE"/>
    <w:rsid w:val="00E54A4F"/>
    <w:rsid w:val="00E54BC4"/>
    <w:rsid w:val="00E54BE0"/>
    <w:rsid w:val="00E54C27"/>
    <w:rsid w:val="00E54C5E"/>
    <w:rsid w:val="00E54D48"/>
    <w:rsid w:val="00E54DD9"/>
    <w:rsid w:val="00E54DF5"/>
    <w:rsid w:val="00E54E2B"/>
    <w:rsid w:val="00E54E63"/>
    <w:rsid w:val="00E54E97"/>
    <w:rsid w:val="00E54EAC"/>
    <w:rsid w:val="00E54EF2"/>
    <w:rsid w:val="00E54F4A"/>
    <w:rsid w:val="00E5515C"/>
    <w:rsid w:val="00E5515F"/>
    <w:rsid w:val="00E551D1"/>
    <w:rsid w:val="00E5521E"/>
    <w:rsid w:val="00E552B8"/>
    <w:rsid w:val="00E552FB"/>
    <w:rsid w:val="00E55322"/>
    <w:rsid w:val="00E55448"/>
    <w:rsid w:val="00E556B7"/>
    <w:rsid w:val="00E5582C"/>
    <w:rsid w:val="00E55888"/>
    <w:rsid w:val="00E558E2"/>
    <w:rsid w:val="00E55A1B"/>
    <w:rsid w:val="00E55A4B"/>
    <w:rsid w:val="00E55A92"/>
    <w:rsid w:val="00E55B20"/>
    <w:rsid w:val="00E55B6C"/>
    <w:rsid w:val="00E55BEB"/>
    <w:rsid w:val="00E55CAF"/>
    <w:rsid w:val="00E55EB6"/>
    <w:rsid w:val="00E56079"/>
    <w:rsid w:val="00E560A8"/>
    <w:rsid w:val="00E560C7"/>
    <w:rsid w:val="00E562C8"/>
    <w:rsid w:val="00E5634D"/>
    <w:rsid w:val="00E563A3"/>
    <w:rsid w:val="00E56426"/>
    <w:rsid w:val="00E564B2"/>
    <w:rsid w:val="00E56621"/>
    <w:rsid w:val="00E56648"/>
    <w:rsid w:val="00E56724"/>
    <w:rsid w:val="00E56741"/>
    <w:rsid w:val="00E567DB"/>
    <w:rsid w:val="00E56973"/>
    <w:rsid w:val="00E56A35"/>
    <w:rsid w:val="00E56C3F"/>
    <w:rsid w:val="00E56D68"/>
    <w:rsid w:val="00E56E5C"/>
    <w:rsid w:val="00E56EB7"/>
    <w:rsid w:val="00E56F9D"/>
    <w:rsid w:val="00E56FA2"/>
    <w:rsid w:val="00E56FF3"/>
    <w:rsid w:val="00E5702F"/>
    <w:rsid w:val="00E570CB"/>
    <w:rsid w:val="00E570D1"/>
    <w:rsid w:val="00E570E0"/>
    <w:rsid w:val="00E570E2"/>
    <w:rsid w:val="00E571A7"/>
    <w:rsid w:val="00E571E0"/>
    <w:rsid w:val="00E5729B"/>
    <w:rsid w:val="00E5729C"/>
    <w:rsid w:val="00E572C1"/>
    <w:rsid w:val="00E57371"/>
    <w:rsid w:val="00E57473"/>
    <w:rsid w:val="00E5747B"/>
    <w:rsid w:val="00E57485"/>
    <w:rsid w:val="00E574F0"/>
    <w:rsid w:val="00E57511"/>
    <w:rsid w:val="00E5751F"/>
    <w:rsid w:val="00E575E4"/>
    <w:rsid w:val="00E57666"/>
    <w:rsid w:val="00E576DB"/>
    <w:rsid w:val="00E5784E"/>
    <w:rsid w:val="00E579ED"/>
    <w:rsid w:val="00E57A35"/>
    <w:rsid w:val="00E57ADA"/>
    <w:rsid w:val="00E57B4E"/>
    <w:rsid w:val="00E57BEF"/>
    <w:rsid w:val="00E57DCF"/>
    <w:rsid w:val="00E57E31"/>
    <w:rsid w:val="00E57F0B"/>
    <w:rsid w:val="00E57FC5"/>
    <w:rsid w:val="00E6003F"/>
    <w:rsid w:val="00E600A6"/>
    <w:rsid w:val="00E60107"/>
    <w:rsid w:val="00E60213"/>
    <w:rsid w:val="00E60373"/>
    <w:rsid w:val="00E603EA"/>
    <w:rsid w:val="00E60474"/>
    <w:rsid w:val="00E6049A"/>
    <w:rsid w:val="00E607AF"/>
    <w:rsid w:val="00E607F8"/>
    <w:rsid w:val="00E6084B"/>
    <w:rsid w:val="00E60865"/>
    <w:rsid w:val="00E60895"/>
    <w:rsid w:val="00E608FD"/>
    <w:rsid w:val="00E60935"/>
    <w:rsid w:val="00E609BE"/>
    <w:rsid w:val="00E60B06"/>
    <w:rsid w:val="00E60CC6"/>
    <w:rsid w:val="00E60D50"/>
    <w:rsid w:val="00E60D57"/>
    <w:rsid w:val="00E60DF3"/>
    <w:rsid w:val="00E60E0D"/>
    <w:rsid w:val="00E60E18"/>
    <w:rsid w:val="00E60E3C"/>
    <w:rsid w:val="00E60ED9"/>
    <w:rsid w:val="00E60EF5"/>
    <w:rsid w:val="00E60F18"/>
    <w:rsid w:val="00E60F1C"/>
    <w:rsid w:val="00E60FD5"/>
    <w:rsid w:val="00E61208"/>
    <w:rsid w:val="00E61351"/>
    <w:rsid w:val="00E6148F"/>
    <w:rsid w:val="00E6157B"/>
    <w:rsid w:val="00E61659"/>
    <w:rsid w:val="00E616D4"/>
    <w:rsid w:val="00E61862"/>
    <w:rsid w:val="00E61987"/>
    <w:rsid w:val="00E619D1"/>
    <w:rsid w:val="00E61A2D"/>
    <w:rsid w:val="00E61B5C"/>
    <w:rsid w:val="00E61E28"/>
    <w:rsid w:val="00E61E37"/>
    <w:rsid w:val="00E61E4F"/>
    <w:rsid w:val="00E61E5F"/>
    <w:rsid w:val="00E61F97"/>
    <w:rsid w:val="00E620AF"/>
    <w:rsid w:val="00E6218A"/>
    <w:rsid w:val="00E621A0"/>
    <w:rsid w:val="00E621CC"/>
    <w:rsid w:val="00E6229D"/>
    <w:rsid w:val="00E622FC"/>
    <w:rsid w:val="00E62384"/>
    <w:rsid w:val="00E623D9"/>
    <w:rsid w:val="00E62529"/>
    <w:rsid w:val="00E62618"/>
    <w:rsid w:val="00E6262A"/>
    <w:rsid w:val="00E62636"/>
    <w:rsid w:val="00E62645"/>
    <w:rsid w:val="00E62683"/>
    <w:rsid w:val="00E626EA"/>
    <w:rsid w:val="00E62709"/>
    <w:rsid w:val="00E6273E"/>
    <w:rsid w:val="00E628B5"/>
    <w:rsid w:val="00E62965"/>
    <w:rsid w:val="00E62A69"/>
    <w:rsid w:val="00E62AE7"/>
    <w:rsid w:val="00E62AF2"/>
    <w:rsid w:val="00E62B52"/>
    <w:rsid w:val="00E62D24"/>
    <w:rsid w:val="00E62D41"/>
    <w:rsid w:val="00E62D78"/>
    <w:rsid w:val="00E62EE1"/>
    <w:rsid w:val="00E630D4"/>
    <w:rsid w:val="00E631A5"/>
    <w:rsid w:val="00E63258"/>
    <w:rsid w:val="00E6326C"/>
    <w:rsid w:val="00E6328A"/>
    <w:rsid w:val="00E6329E"/>
    <w:rsid w:val="00E632E6"/>
    <w:rsid w:val="00E63321"/>
    <w:rsid w:val="00E633A1"/>
    <w:rsid w:val="00E633C4"/>
    <w:rsid w:val="00E6352C"/>
    <w:rsid w:val="00E635C7"/>
    <w:rsid w:val="00E6366B"/>
    <w:rsid w:val="00E6369A"/>
    <w:rsid w:val="00E63714"/>
    <w:rsid w:val="00E6375F"/>
    <w:rsid w:val="00E63793"/>
    <w:rsid w:val="00E6382F"/>
    <w:rsid w:val="00E6389E"/>
    <w:rsid w:val="00E63942"/>
    <w:rsid w:val="00E63974"/>
    <w:rsid w:val="00E63A62"/>
    <w:rsid w:val="00E63ABD"/>
    <w:rsid w:val="00E63AF8"/>
    <w:rsid w:val="00E63C81"/>
    <w:rsid w:val="00E63CA8"/>
    <w:rsid w:val="00E63CCD"/>
    <w:rsid w:val="00E63DAC"/>
    <w:rsid w:val="00E64076"/>
    <w:rsid w:val="00E6407F"/>
    <w:rsid w:val="00E640A1"/>
    <w:rsid w:val="00E64177"/>
    <w:rsid w:val="00E641B6"/>
    <w:rsid w:val="00E64204"/>
    <w:rsid w:val="00E642E8"/>
    <w:rsid w:val="00E64343"/>
    <w:rsid w:val="00E6436A"/>
    <w:rsid w:val="00E64399"/>
    <w:rsid w:val="00E643D0"/>
    <w:rsid w:val="00E6451C"/>
    <w:rsid w:val="00E6454C"/>
    <w:rsid w:val="00E6458F"/>
    <w:rsid w:val="00E64724"/>
    <w:rsid w:val="00E6489C"/>
    <w:rsid w:val="00E649A3"/>
    <w:rsid w:val="00E64A19"/>
    <w:rsid w:val="00E64A29"/>
    <w:rsid w:val="00E64B16"/>
    <w:rsid w:val="00E64BD2"/>
    <w:rsid w:val="00E64BE9"/>
    <w:rsid w:val="00E64CF2"/>
    <w:rsid w:val="00E64CF6"/>
    <w:rsid w:val="00E64E51"/>
    <w:rsid w:val="00E64E7D"/>
    <w:rsid w:val="00E6511D"/>
    <w:rsid w:val="00E65146"/>
    <w:rsid w:val="00E65194"/>
    <w:rsid w:val="00E651E6"/>
    <w:rsid w:val="00E652DA"/>
    <w:rsid w:val="00E65476"/>
    <w:rsid w:val="00E6558E"/>
    <w:rsid w:val="00E65635"/>
    <w:rsid w:val="00E657A9"/>
    <w:rsid w:val="00E657AC"/>
    <w:rsid w:val="00E65A3E"/>
    <w:rsid w:val="00E65A8C"/>
    <w:rsid w:val="00E65B39"/>
    <w:rsid w:val="00E65C01"/>
    <w:rsid w:val="00E65D0B"/>
    <w:rsid w:val="00E65EC8"/>
    <w:rsid w:val="00E65ED4"/>
    <w:rsid w:val="00E65F4D"/>
    <w:rsid w:val="00E65FCB"/>
    <w:rsid w:val="00E66062"/>
    <w:rsid w:val="00E660AE"/>
    <w:rsid w:val="00E660CF"/>
    <w:rsid w:val="00E6612B"/>
    <w:rsid w:val="00E66190"/>
    <w:rsid w:val="00E66194"/>
    <w:rsid w:val="00E661F7"/>
    <w:rsid w:val="00E66336"/>
    <w:rsid w:val="00E663B9"/>
    <w:rsid w:val="00E6643B"/>
    <w:rsid w:val="00E66586"/>
    <w:rsid w:val="00E665D5"/>
    <w:rsid w:val="00E665F2"/>
    <w:rsid w:val="00E66617"/>
    <w:rsid w:val="00E666C7"/>
    <w:rsid w:val="00E666F9"/>
    <w:rsid w:val="00E6671B"/>
    <w:rsid w:val="00E6676D"/>
    <w:rsid w:val="00E66881"/>
    <w:rsid w:val="00E66926"/>
    <w:rsid w:val="00E6694A"/>
    <w:rsid w:val="00E66972"/>
    <w:rsid w:val="00E669D9"/>
    <w:rsid w:val="00E66A57"/>
    <w:rsid w:val="00E66A66"/>
    <w:rsid w:val="00E66AE2"/>
    <w:rsid w:val="00E66D37"/>
    <w:rsid w:val="00E66DDA"/>
    <w:rsid w:val="00E66DDF"/>
    <w:rsid w:val="00E66E89"/>
    <w:rsid w:val="00E66F40"/>
    <w:rsid w:val="00E66FBC"/>
    <w:rsid w:val="00E6705D"/>
    <w:rsid w:val="00E670E6"/>
    <w:rsid w:val="00E67166"/>
    <w:rsid w:val="00E672ED"/>
    <w:rsid w:val="00E67357"/>
    <w:rsid w:val="00E67396"/>
    <w:rsid w:val="00E673BF"/>
    <w:rsid w:val="00E67438"/>
    <w:rsid w:val="00E6752E"/>
    <w:rsid w:val="00E67564"/>
    <w:rsid w:val="00E675B2"/>
    <w:rsid w:val="00E67777"/>
    <w:rsid w:val="00E6785B"/>
    <w:rsid w:val="00E67896"/>
    <w:rsid w:val="00E678C4"/>
    <w:rsid w:val="00E678FD"/>
    <w:rsid w:val="00E679F3"/>
    <w:rsid w:val="00E67A20"/>
    <w:rsid w:val="00E67AF2"/>
    <w:rsid w:val="00E67B71"/>
    <w:rsid w:val="00E67C14"/>
    <w:rsid w:val="00E67CBD"/>
    <w:rsid w:val="00E67CD1"/>
    <w:rsid w:val="00E67DC1"/>
    <w:rsid w:val="00E67E07"/>
    <w:rsid w:val="00E67E75"/>
    <w:rsid w:val="00E67F31"/>
    <w:rsid w:val="00E67F34"/>
    <w:rsid w:val="00E67FF7"/>
    <w:rsid w:val="00E70041"/>
    <w:rsid w:val="00E70044"/>
    <w:rsid w:val="00E70098"/>
    <w:rsid w:val="00E700E3"/>
    <w:rsid w:val="00E7014F"/>
    <w:rsid w:val="00E70197"/>
    <w:rsid w:val="00E70321"/>
    <w:rsid w:val="00E70337"/>
    <w:rsid w:val="00E7034E"/>
    <w:rsid w:val="00E703F5"/>
    <w:rsid w:val="00E70485"/>
    <w:rsid w:val="00E70640"/>
    <w:rsid w:val="00E706F8"/>
    <w:rsid w:val="00E707A3"/>
    <w:rsid w:val="00E707D4"/>
    <w:rsid w:val="00E70831"/>
    <w:rsid w:val="00E70870"/>
    <w:rsid w:val="00E70873"/>
    <w:rsid w:val="00E70878"/>
    <w:rsid w:val="00E708BB"/>
    <w:rsid w:val="00E7095D"/>
    <w:rsid w:val="00E709E7"/>
    <w:rsid w:val="00E709EA"/>
    <w:rsid w:val="00E70A6F"/>
    <w:rsid w:val="00E70B5F"/>
    <w:rsid w:val="00E70BBC"/>
    <w:rsid w:val="00E70DAB"/>
    <w:rsid w:val="00E70E0F"/>
    <w:rsid w:val="00E70EFF"/>
    <w:rsid w:val="00E70F2D"/>
    <w:rsid w:val="00E7101F"/>
    <w:rsid w:val="00E71059"/>
    <w:rsid w:val="00E711CE"/>
    <w:rsid w:val="00E71200"/>
    <w:rsid w:val="00E7129D"/>
    <w:rsid w:val="00E71462"/>
    <w:rsid w:val="00E714F5"/>
    <w:rsid w:val="00E714F7"/>
    <w:rsid w:val="00E715AA"/>
    <w:rsid w:val="00E716AA"/>
    <w:rsid w:val="00E716BD"/>
    <w:rsid w:val="00E7177B"/>
    <w:rsid w:val="00E7192B"/>
    <w:rsid w:val="00E719B3"/>
    <w:rsid w:val="00E719FA"/>
    <w:rsid w:val="00E71A98"/>
    <w:rsid w:val="00E71ABE"/>
    <w:rsid w:val="00E71AE7"/>
    <w:rsid w:val="00E71CBC"/>
    <w:rsid w:val="00E71EA5"/>
    <w:rsid w:val="00E7202B"/>
    <w:rsid w:val="00E72036"/>
    <w:rsid w:val="00E7213C"/>
    <w:rsid w:val="00E72189"/>
    <w:rsid w:val="00E7224B"/>
    <w:rsid w:val="00E72394"/>
    <w:rsid w:val="00E723B0"/>
    <w:rsid w:val="00E72450"/>
    <w:rsid w:val="00E724F1"/>
    <w:rsid w:val="00E72653"/>
    <w:rsid w:val="00E72668"/>
    <w:rsid w:val="00E727EC"/>
    <w:rsid w:val="00E729BC"/>
    <w:rsid w:val="00E72A80"/>
    <w:rsid w:val="00E72BA4"/>
    <w:rsid w:val="00E72CC0"/>
    <w:rsid w:val="00E72E31"/>
    <w:rsid w:val="00E72EC6"/>
    <w:rsid w:val="00E72FC6"/>
    <w:rsid w:val="00E72FE1"/>
    <w:rsid w:val="00E7304E"/>
    <w:rsid w:val="00E7319F"/>
    <w:rsid w:val="00E732F8"/>
    <w:rsid w:val="00E7330C"/>
    <w:rsid w:val="00E733EC"/>
    <w:rsid w:val="00E73552"/>
    <w:rsid w:val="00E73729"/>
    <w:rsid w:val="00E73916"/>
    <w:rsid w:val="00E73945"/>
    <w:rsid w:val="00E73993"/>
    <w:rsid w:val="00E73B5D"/>
    <w:rsid w:val="00E73BB6"/>
    <w:rsid w:val="00E73C3F"/>
    <w:rsid w:val="00E73CC7"/>
    <w:rsid w:val="00E73DDC"/>
    <w:rsid w:val="00E73F0A"/>
    <w:rsid w:val="00E74041"/>
    <w:rsid w:val="00E74077"/>
    <w:rsid w:val="00E74086"/>
    <w:rsid w:val="00E7413E"/>
    <w:rsid w:val="00E7442A"/>
    <w:rsid w:val="00E744BB"/>
    <w:rsid w:val="00E744C6"/>
    <w:rsid w:val="00E74524"/>
    <w:rsid w:val="00E7455D"/>
    <w:rsid w:val="00E7485B"/>
    <w:rsid w:val="00E74969"/>
    <w:rsid w:val="00E749EF"/>
    <w:rsid w:val="00E74A2F"/>
    <w:rsid w:val="00E74AB2"/>
    <w:rsid w:val="00E74AB7"/>
    <w:rsid w:val="00E74AC0"/>
    <w:rsid w:val="00E74B5B"/>
    <w:rsid w:val="00E74BE4"/>
    <w:rsid w:val="00E74BE7"/>
    <w:rsid w:val="00E74D25"/>
    <w:rsid w:val="00E74D38"/>
    <w:rsid w:val="00E74DE6"/>
    <w:rsid w:val="00E74ECD"/>
    <w:rsid w:val="00E75219"/>
    <w:rsid w:val="00E753B4"/>
    <w:rsid w:val="00E755F6"/>
    <w:rsid w:val="00E75754"/>
    <w:rsid w:val="00E757AA"/>
    <w:rsid w:val="00E757B0"/>
    <w:rsid w:val="00E75BE8"/>
    <w:rsid w:val="00E75BEC"/>
    <w:rsid w:val="00E75D2C"/>
    <w:rsid w:val="00E75D6E"/>
    <w:rsid w:val="00E75D87"/>
    <w:rsid w:val="00E75D93"/>
    <w:rsid w:val="00E75DD7"/>
    <w:rsid w:val="00E75DDC"/>
    <w:rsid w:val="00E75E7B"/>
    <w:rsid w:val="00E75E88"/>
    <w:rsid w:val="00E760F7"/>
    <w:rsid w:val="00E76270"/>
    <w:rsid w:val="00E76276"/>
    <w:rsid w:val="00E7634C"/>
    <w:rsid w:val="00E7637E"/>
    <w:rsid w:val="00E763EC"/>
    <w:rsid w:val="00E76411"/>
    <w:rsid w:val="00E765FF"/>
    <w:rsid w:val="00E76794"/>
    <w:rsid w:val="00E76ABB"/>
    <w:rsid w:val="00E76BB4"/>
    <w:rsid w:val="00E76C1F"/>
    <w:rsid w:val="00E76C41"/>
    <w:rsid w:val="00E76D1B"/>
    <w:rsid w:val="00E76D32"/>
    <w:rsid w:val="00E76D7F"/>
    <w:rsid w:val="00E76D94"/>
    <w:rsid w:val="00E76DAB"/>
    <w:rsid w:val="00E770A1"/>
    <w:rsid w:val="00E770A6"/>
    <w:rsid w:val="00E770E1"/>
    <w:rsid w:val="00E77153"/>
    <w:rsid w:val="00E77161"/>
    <w:rsid w:val="00E77225"/>
    <w:rsid w:val="00E77236"/>
    <w:rsid w:val="00E77252"/>
    <w:rsid w:val="00E772BA"/>
    <w:rsid w:val="00E773CA"/>
    <w:rsid w:val="00E7748F"/>
    <w:rsid w:val="00E77560"/>
    <w:rsid w:val="00E7759A"/>
    <w:rsid w:val="00E77663"/>
    <w:rsid w:val="00E778A2"/>
    <w:rsid w:val="00E77925"/>
    <w:rsid w:val="00E7795A"/>
    <w:rsid w:val="00E779E5"/>
    <w:rsid w:val="00E77A31"/>
    <w:rsid w:val="00E77C78"/>
    <w:rsid w:val="00E77CA2"/>
    <w:rsid w:val="00E77D72"/>
    <w:rsid w:val="00E77D81"/>
    <w:rsid w:val="00E77F13"/>
    <w:rsid w:val="00E77F25"/>
    <w:rsid w:val="00E80034"/>
    <w:rsid w:val="00E80055"/>
    <w:rsid w:val="00E800AC"/>
    <w:rsid w:val="00E803C5"/>
    <w:rsid w:val="00E803F8"/>
    <w:rsid w:val="00E80614"/>
    <w:rsid w:val="00E806C8"/>
    <w:rsid w:val="00E806D2"/>
    <w:rsid w:val="00E80754"/>
    <w:rsid w:val="00E80765"/>
    <w:rsid w:val="00E80819"/>
    <w:rsid w:val="00E809CE"/>
    <w:rsid w:val="00E80A27"/>
    <w:rsid w:val="00E80A2F"/>
    <w:rsid w:val="00E80A65"/>
    <w:rsid w:val="00E80A91"/>
    <w:rsid w:val="00E80C29"/>
    <w:rsid w:val="00E80C94"/>
    <w:rsid w:val="00E80D40"/>
    <w:rsid w:val="00E80DAF"/>
    <w:rsid w:val="00E81244"/>
    <w:rsid w:val="00E8165E"/>
    <w:rsid w:val="00E8166A"/>
    <w:rsid w:val="00E816C9"/>
    <w:rsid w:val="00E8175B"/>
    <w:rsid w:val="00E81772"/>
    <w:rsid w:val="00E817B1"/>
    <w:rsid w:val="00E818E3"/>
    <w:rsid w:val="00E819F0"/>
    <w:rsid w:val="00E81A75"/>
    <w:rsid w:val="00E81BC8"/>
    <w:rsid w:val="00E81C90"/>
    <w:rsid w:val="00E81D5B"/>
    <w:rsid w:val="00E81D66"/>
    <w:rsid w:val="00E81D71"/>
    <w:rsid w:val="00E81DF2"/>
    <w:rsid w:val="00E81E9C"/>
    <w:rsid w:val="00E81F24"/>
    <w:rsid w:val="00E81F48"/>
    <w:rsid w:val="00E8202C"/>
    <w:rsid w:val="00E82049"/>
    <w:rsid w:val="00E82181"/>
    <w:rsid w:val="00E82241"/>
    <w:rsid w:val="00E82278"/>
    <w:rsid w:val="00E82289"/>
    <w:rsid w:val="00E822E4"/>
    <w:rsid w:val="00E823A5"/>
    <w:rsid w:val="00E8242B"/>
    <w:rsid w:val="00E8245A"/>
    <w:rsid w:val="00E8248C"/>
    <w:rsid w:val="00E825B9"/>
    <w:rsid w:val="00E8279F"/>
    <w:rsid w:val="00E827E1"/>
    <w:rsid w:val="00E8283B"/>
    <w:rsid w:val="00E82928"/>
    <w:rsid w:val="00E8293E"/>
    <w:rsid w:val="00E829D8"/>
    <w:rsid w:val="00E829E7"/>
    <w:rsid w:val="00E82AD9"/>
    <w:rsid w:val="00E82BC4"/>
    <w:rsid w:val="00E82C4B"/>
    <w:rsid w:val="00E82D12"/>
    <w:rsid w:val="00E82E51"/>
    <w:rsid w:val="00E82E72"/>
    <w:rsid w:val="00E82E90"/>
    <w:rsid w:val="00E82F7B"/>
    <w:rsid w:val="00E82F80"/>
    <w:rsid w:val="00E82F9C"/>
    <w:rsid w:val="00E82FEE"/>
    <w:rsid w:val="00E830D5"/>
    <w:rsid w:val="00E8315A"/>
    <w:rsid w:val="00E83161"/>
    <w:rsid w:val="00E831A3"/>
    <w:rsid w:val="00E832D8"/>
    <w:rsid w:val="00E832F0"/>
    <w:rsid w:val="00E832FA"/>
    <w:rsid w:val="00E83348"/>
    <w:rsid w:val="00E83538"/>
    <w:rsid w:val="00E8359B"/>
    <w:rsid w:val="00E83693"/>
    <w:rsid w:val="00E83784"/>
    <w:rsid w:val="00E83877"/>
    <w:rsid w:val="00E83A1E"/>
    <w:rsid w:val="00E83ABC"/>
    <w:rsid w:val="00E83B36"/>
    <w:rsid w:val="00E83D18"/>
    <w:rsid w:val="00E83DA8"/>
    <w:rsid w:val="00E83DEE"/>
    <w:rsid w:val="00E83E1E"/>
    <w:rsid w:val="00E83E79"/>
    <w:rsid w:val="00E83EE9"/>
    <w:rsid w:val="00E83FCE"/>
    <w:rsid w:val="00E84169"/>
    <w:rsid w:val="00E8420F"/>
    <w:rsid w:val="00E842B8"/>
    <w:rsid w:val="00E842B9"/>
    <w:rsid w:val="00E84503"/>
    <w:rsid w:val="00E84530"/>
    <w:rsid w:val="00E845BC"/>
    <w:rsid w:val="00E846E5"/>
    <w:rsid w:val="00E84939"/>
    <w:rsid w:val="00E84AD5"/>
    <w:rsid w:val="00E84B26"/>
    <w:rsid w:val="00E84B70"/>
    <w:rsid w:val="00E84BC3"/>
    <w:rsid w:val="00E84C10"/>
    <w:rsid w:val="00E84C73"/>
    <w:rsid w:val="00E84C8D"/>
    <w:rsid w:val="00E84DC0"/>
    <w:rsid w:val="00E84EF6"/>
    <w:rsid w:val="00E84F34"/>
    <w:rsid w:val="00E84FCF"/>
    <w:rsid w:val="00E84FED"/>
    <w:rsid w:val="00E852A9"/>
    <w:rsid w:val="00E8530B"/>
    <w:rsid w:val="00E85406"/>
    <w:rsid w:val="00E854C4"/>
    <w:rsid w:val="00E85596"/>
    <w:rsid w:val="00E85619"/>
    <w:rsid w:val="00E856DD"/>
    <w:rsid w:val="00E85721"/>
    <w:rsid w:val="00E8577C"/>
    <w:rsid w:val="00E85838"/>
    <w:rsid w:val="00E8590F"/>
    <w:rsid w:val="00E85997"/>
    <w:rsid w:val="00E859D9"/>
    <w:rsid w:val="00E85AD3"/>
    <w:rsid w:val="00E85B98"/>
    <w:rsid w:val="00E85B9B"/>
    <w:rsid w:val="00E85C6E"/>
    <w:rsid w:val="00E85D0A"/>
    <w:rsid w:val="00E85D83"/>
    <w:rsid w:val="00E85DC7"/>
    <w:rsid w:val="00E85E19"/>
    <w:rsid w:val="00E85E2E"/>
    <w:rsid w:val="00E85E53"/>
    <w:rsid w:val="00E85EA4"/>
    <w:rsid w:val="00E86112"/>
    <w:rsid w:val="00E8617B"/>
    <w:rsid w:val="00E8618F"/>
    <w:rsid w:val="00E8619D"/>
    <w:rsid w:val="00E861CD"/>
    <w:rsid w:val="00E86238"/>
    <w:rsid w:val="00E8633F"/>
    <w:rsid w:val="00E865FF"/>
    <w:rsid w:val="00E8682D"/>
    <w:rsid w:val="00E868E1"/>
    <w:rsid w:val="00E869EE"/>
    <w:rsid w:val="00E86AF2"/>
    <w:rsid w:val="00E86B27"/>
    <w:rsid w:val="00E86B3F"/>
    <w:rsid w:val="00E86B77"/>
    <w:rsid w:val="00E86CF4"/>
    <w:rsid w:val="00E86E2F"/>
    <w:rsid w:val="00E86F44"/>
    <w:rsid w:val="00E87064"/>
    <w:rsid w:val="00E870F4"/>
    <w:rsid w:val="00E873BB"/>
    <w:rsid w:val="00E87563"/>
    <w:rsid w:val="00E87651"/>
    <w:rsid w:val="00E876C4"/>
    <w:rsid w:val="00E876F5"/>
    <w:rsid w:val="00E87936"/>
    <w:rsid w:val="00E87A09"/>
    <w:rsid w:val="00E87AC2"/>
    <w:rsid w:val="00E87C8E"/>
    <w:rsid w:val="00E87D03"/>
    <w:rsid w:val="00E87D5F"/>
    <w:rsid w:val="00E87D7F"/>
    <w:rsid w:val="00E87DBF"/>
    <w:rsid w:val="00E87F38"/>
    <w:rsid w:val="00E87FA4"/>
    <w:rsid w:val="00E87FE9"/>
    <w:rsid w:val="00E90039"/>
    <w:rsid w:val="00E90100"/>
    <w:rsid w:val="00E90178"/>
    <w:rsid w:val="00E901F8"/>
    <w:rsid w:val="00E90370"/>
    <w:rsid w:val="00E904B7"/>
    <w:rsid w:val="00E904D4"/>
    <w:rsid w:val="00E904FE"/>
    <w:rsid w:val="00E9051F"/>
    <w:rsid w:val="00E90615"/>
    <w:rsid w:val="00E90652"/>
    <w:rsid w:val="00E90674"/>
    <w:rsid w:val="00E906D2"/>
    <w:rsid w:val="00E906D3"/>
    <w:rsid w:val="00E9083C"/>
    <w:rsid w:val="00E90950"/>
    <w:rsid w:val="00E90985"/>
    <w:rsid w:val="00E90CA1"/>
    <w:rsid w:val="00E90DDC"/>
    <w:rsid w:val="00E90E8E"/>
    <w:rsid w:val="00E90EEF"/>
    <w:rsid w:val="00E90F10"/>
    <w:rsid w:val="00E90F3D"/>
    <w:rsid w:val="00E90FD7"/>
    <w:rsid w:val="00E91008"/>
    <w:rsid w:val="00E91096"/>
    <w:rsid w:val="00E9117F"/>
    <w:rsid w:val="00E912CC"/>
    <w:rsid w:val="00E9131D"/>
    <w:rsid w:val="00E91358"/>
    <w:rsid w:val="00E9139E"/>
    <w:rsid w:val="00E91439"/>
    <w:rsid w:val="00E91520"/>
    <w:rsid w:val="00E9153C"/>
    <w:rsid w:val="00E9165C"/>
    <w:rsid w:val="00E91712"/>
    <w:rsid w:val="00E91755"/>
    <w:rsid w:val="00E91768"/>
    <w:rsid w:val="00E917CA"/>
    <w:rsid w:val="00E91818"/>
    <w:rsid w:val="00E918A4"/>
    <w:rsid w:val="00E918CD"/>
    <w:rsid w:val="00E91BD2"/>
    <w:rsid w:val="00E91BD3"/>
    <w:rsid w:val="00E91C57"/>
    <w:rsid w:val="00E91E62"/>
    <w:rsid w:val="00E91F0C"/>
    <w:rsid w:val="00E91F71"/>
    <w:rsid w:val="00E91FB4"/>
    <w:rsid w:val="00E91FD2"/>
    <w:rsid w:val="00E92080"/>
    <w:rsid w:val="00E92090"/>
    <w:rsid w:val="00E92121"/>
    <w:rsid w:val="00E9216F"/>
    <w:rsid w:val="00E9219F"/>
    <w:rsid w:val="00E921BA"/>
    <w:rsid w:val="00E9237F"/>
    <w:rsid w:val="00E9241A"/>
    <w:rsid w:val="00E92572"/>
    <w:rsid w:val="00E92598"/>
    <w:rsid w:val="00E925D9"/>
    <w:rsid w:val="00E9262D"/>
    <w:rsid w:val="00E927AA"/>
    <w:rsid w:val="00E9280B"/>
    <w:rsid w:val="00E9292E"/>
    <w:rsid w:val="00E929A0"/>
    <w:rsid w:val="00E929EC"/>
    <w:rsid w:val="00E92A31"/>
    <w:rsid w:val="00E92A47"/>
    <w:rsid w:val="00E92A71"/>
    <w:rsid w:val="00E92BC7"/>
    <w:rsid w:val="00E92D3F"/>
    <w:rsid w:val="00E92E47"/>
    <w:rsid w:val="00E92E85"/>
    <w:rsid w:val="00E92F84"/>
    <w:rsid w:val="00E92FBA"/>
    <w:rsid w:val="00E930F9"/>
    <w:rsid w:val="00E930FF"/>
    <w:rsid w:val="00E931AF"/>
    <w:rsid w:val="00E931BE"/>
    <w:rsid w:val="00E93261"/>
    <w:rsid w:val="00E933E5"/>
    <w:rsid w:val="00E93421"/>
    <w:rsid w:val="00E9345D"/>
    <w:rsid w:val="00E9370F"/>
    <w:rsid w:val="00E93763"/>
    <w:rsid w:val="00E93965"/>
    <w:rsid w:val="00E93992"/>
    <w:rsid w:val="00E93AFF"/>
    <w:rsid w:val="00E93B2E"/>
    <w:rsid w:val="00E93B50"/>
    <w:rsid w:val="00E93B97"/>
    <w:rsid w:val="00E93C1B"/>
    <w:rsid w:val="00E93D01"/>
    <w:rsid w:val="00E93F00"/>
    <w:rsid w:val="00E93F99"/>
    <w:rsid w:val="00E93FC3"/>
    <w:rsid w:val="00E93FF1"/>
    <w:rsid w:val="00E9408C"/>
    <w:rsid w:val="00E940AE"/>
    <w:rsid w:val="00E940B0"/>
    <w:rsid w:val="00E9417E"/>
    <w:rsid w:val="00E9429C"/>
    <w:rsid w:val="00E94372"/>
    <w:rsid w:val="00E94694"/>
    <w:rsid w:val="00E94765"/>
    <w:rsid w:val="00E947E5"/>
    <w:rsid w:val="00E947F9"/>
    <w:rsid w:val="00E948A5"/>
    <w:rsid w:val="00E94AF8"/>
    <w:rsid w:val="00E94CFC"/>
    <w:rsid w:val="00E94D5B"/>
    <w:rsid w:val="00E94D9D"/>
    <w:rsid w:val="00E94EA6"/>
    <w:rsid w:val="00E94EF1"/>
    <w:rsid w:val="00E94F32"/>
    <w:rsid w:val="00E950A4"/>
    <w:rsid w:val="00E950C7"/>
    <w:rsid w:val="00E951F8"/>
    <w:rsid w:val="00E95320"/>
    <w:rsid w:val="00E95507"/>
    <w:rsid w:val="00E95516"/>
    <w:rsid w:val="00E95533"/>
    <w:rsid w:val="00E9561C"/>
    <w:rsid w:val="00E95658"/>
    <w:rsid w:val="00E956A1"/>
    <w:rsid w:val="00E956CC"/>
    <w:rsid w:val="00E95725"/>
    <w:rsid w:val="00E9573B"/>
    <w:rsid w:val="00E95747"/>
    <w:rsid w:val="00E957C7"/>
    <w:rsid w:val="00E95874"/>
    <w:rsid w:val="00E95911"/>
    <w:rsid w:val="00E95A2A"/>
    <w:rsid w:val="00E95A66"/>
    <w:rsid w:val="00E95AB6"/>
    <w:rsid w:val="00E95B06"/>
    <w:rsid w:val="00E95B4E"/>
    <w:rsid w:val="00E95B7E"/>
    <w:rsid w:val="00E95C96"/>
    <w:rsid w:val="00E95E07"/>
    <w:rsid w:val="00E95E7B"/>
    <w:rsid w:val="00E95FEE"/>
    <w:rsid w:val="00E96042"/>
    <w:rsid w:val="00E96092"/>
    <w:rsid w:val="00E960A3"/>
    <w:rsid w:val="00E9611B"/>
    <w:rsid w:val="00E9611D"/>
    <w:rsid w:val="00E9616A"/>
    <w:rsid w:val="00E96275"/>
    <w:rsid w:val="00E96323"/>
    <w:rsid w:val="00E963BB"/>
    <w:rsid w:val="00E9642E"/>
    <w:rsid w:val="00E964C6"/>
    <w:rsid w:val="00E96522"/>
    <w:rsid w:val="00E96533"/>
    <w:rsid w:val="00E9653E"/>
    <w:rsid w:val="00E9657B"/>
    <w:rsid w:val="00E9662A"/>
    <w:rsid w:val="00E9664C"/>
    <w:rsid w:val="00E9671D"/>
    <w:rsid w:val="00E96843"/>
    <w:rsid w:val="00E968B5"/>
    <w:rsid w:val="00E96906"/>
    <w:rsid w:val="00E9692C"/>
    <w:rsid w:val="00E9696A"/>
    <w:rsid w:val="00E969DD"/>
    <w:rsid w:val="00E969EA"/>
    <w:rsid w:val="00E96BF5"/>
    <w:rsid w:val="00E96C44"/>
    <w:rsid w:val="00E96C62"/>
    <w:rsid w:val="00E96CB8"/>
    <w:rsid w:val="00E96D1E"/>
    <w:rsid w:val="00E96E36"/>
    <w:rsid w:val="00E96EB3"/>
    <w:rsid w:val="00E9705B"/>
    <w:rsid w:val="00E970F7"/>
    <w:rsid w:val="00E971AF"/>
    <w:rsid w:val="00E971BB"/>
    <w:rsid w:val="00E971F9"/>
    <w:rsid w:val="00E97515"/>
    <w:rsid w:val="00E9756A"/>
    <w:rsid w:val="00E9757F"/>
    <w:rsid w:val="00E975AF"/>
    <w:rsid w:val="00E9766C"/>
    <w:rsid w:val="00E9768D"/>
    <w:rsid w:val="00E976C3"/>
    <w:rsid w:val="00E9771C"/>
    <w:rsid w:val="00E977BA"/>
    <w:rsid w:val="00E97834"/>
    <w:rsid w:val="00E97873"/>
    <w:rsid w:val="00E97B71"/>
    <w:rsid w:val="00E97C34"/>
    <w:rsid w:val="00E97C68"/>
    <w:rsid w:val="00E97CD5"/>
    <w:rsid w:val="00EA03DE"/>
    <w:rsid w:val="00EA048F"/>
    <w:rsid w:val="00EA0624"/>
    <w:rsid w:val="00EA071D"/>
    <w:rsid w:val="00EA0917"/>
    <w:rsid w:val="00EA09E8"/>
    <w:rsid w:val="00EA0AE7"/>
    <w:rsid w:val="00EA0AFF"/>
    <w:rsid w:val="00EA0B19"/>
    <w:rsid w:val="00EA0C73"/>
    <w:rsid w:val="00EA0D72"/>
    <w:rsid w:val="00EA0EAD"/>
    <w:rsid w:val="00EA0F20"/>
    <w:rsid w:val="00EA0F55"/>
    <w:rsid w:val="00EA1137"/>
    <w:rsid w:val="00EA12EA"/>
    <w:rsid w:val="00EA1359"/>
    <w:rsid w:val="00EA1485"/>
    <w:rsid w:val="00EA14B7"/>
    <w:rsid w:val="00EA1677"/>
    <w:rsid w:val="00EA16E2"/>
    <w:rsid w:val="00EA16E6"/>
    <w:rsid w:val="00EA17B4"/>
    <w:rsid w:val="00EA17EF"/>
    <w:rsid w:val="00EA19A4"/>
    <w:rsid w:val="00EA1B24"/>
    <w:rsid w:val="00EA1B2F"/>
    <w:rsid w:val="00EA1B68"/>
    <w:rsid w:val="00EA1C51"/>
    <w:rsid w:val="00EA1C69"/>
    <w:rsid w:val="00EA1C73"/>
    <w:rsid w:val="00EA1D95"/>
    <w:rsid w:val="00EA1E58"/>
    <w:rsid w:val="00EA1E5B"/>
    <w:rsid w:val="00EA1E70"/>
    <w:rsid w:val="00EA1F7D"/>
    <w:rsid w:val="00EA2009"/>
    <w:rsid w:val="00EA2113"/>
    <w:rsid w:val="00EA2250"/>
    <w:rsid w:val="00EA22B7"/>
    <w:rsid w:val="00EA22C2"/>
    <w:rsid w:val="00EA22EE"/>
    <w:rsid w:val="00EA234A"/>
    <w:rsid w:val="00EA2353"/>
    <w:rsid w:val="00EA2369"/>
    <w:rsid w:val="00EA250A"/>
    <w:rsid w:val="00EA254E"/>
    <w:rsid w:val="00EA26D4"/>
    <w:rsid w:val="00EA2717"/>
    <w:rsid w:val="00EA2741"/>
    <w:rsid w:val="00EA2750"/>
    <w:rsid w:val="00EA27C3"/>
    <w:rsid w:val="00EA2A09"/>
    <w:rsid w:val="00EA2B1E"/>
    <w:rsid w:val="00EA2B5A"/>
    <w:rsid w:val="00EA2B73"/>
    <w:rsid w:val="00EA2D3D"/>
    <w:rsid w:val="00EA2D64"/>
    <w:rsid w:val="00EA2E34"/>
    <w:rsid w:val="00EA2E51"/>
    <w:rsid w:val="00EA2E5C"/>
    <w:rsid w:val="00EA2EA5"/>
    <w:rsid w:val="00EA2EB2"/>
    <w:rsid w:val="00EA2EE5"/>
    <w:rsid w:val="00EA2F00"/>
    <w:rsid w:val="00EA30A9"/>
    <w:rsid w:val="00EA30E2"/>
    <w:rsid w:val="00EA32D3"/>
    <w:rsid w:val="00EA331D"/>
    <w:rsid w:val="00EA3322"/>
    <w:rsid w:val="00EA3433"/>
    <w:rsid w:val="00EA3464"/>
    <w:rsid w:val="00EA34CB"/>
    <w:rsid w:val="00EA350D"/>
    <w:rsid w:val="00EA3551"/>
    <w:rsid w:val="00EA35C1"/>
    <w:rsid w:val="00EA3626"/>
    <w:rsid w:val="00EA36A3"/>
    <w:rsid w:val="00EA36C0"/>
    <w:rsid w:val="00EA387F"/>
    <w:rsid w:val="00EA38A5"/>
    <w:rsid w:val="00EA39C8"/>
    <w:rsid w:val="00EA3A33"/>
    <w:rsid w:val="00EA3A5A"/>
    <w:rsid w:val="00EA3B19"/>
    <w:rsid w:val="00EA3BAB"/>
    <w:rsid w:val="00EA3BB3"/>
    <w:rsid w:val="00EA3C76"/>
    <w:rsid w:val="00EA3C9E"/>
    <w:rsid w:val="00EA3D54"/>
    <w:rsid w:val="00EA3DE7"/>
    <w:rsid w:val="00EA3E15"/>
    <w:rsid w:val="00EA3E34"/>
    <w:rsid w:val="00EA3E65"/>
    <w:rsid w:val="00EA3EE3"/>
    <w:rsid w:val="00EA40F0"/>
    <w:rsid w:val="00EA41C4"/>
    <w:rsid w:val="00EA429D"/>
    <w:rsid w:val="00EA4313"/>
    <w:rsid w:val="00EA43AB"/>
    <w:rsid w:val="00EA43C2"/>
    <w:rsid w:val="00EA44D9"/>
    <w:rsid w:val="00EA44DE"/>
    <w:rsid w:val="00EA44E3"/>
    <w:rsid w:val="00EA47C3"/>
    <w:rsid w:val="00EA47D5"/>
    <w:rsid w:val="00EA481A"/>
    <w:rsid w:val="00EA4821"/>
    <w:rsid w:val="00EA49EA"/>
    <w:rsid w:val="00EA4B14"/>
    <w:rsid w:val="00EA4B27"/>
    <w:rsid w:val="00EA4BD9"/>
    <w:rsid w:val="00EA4CDD"/>
    <w:rsid w:val="00EA5035"/>
    <w:rsid w:val="00EA5078"/>
    <w:rsid w:val="00EA507C"/>
    <w:rsid w:val="00EA5094"/>
    <w:rsid w:val="00EA5112"/>
    <w:rsid w:val="00EA5155"/>
    <w:rsid w:val="00EA51F0"/>
    <w:rsid w:val="00EA53D4"/>
    <w:rsid w:val="00EA542F"/>
    <w:rsid w:val="00EA545D"/>
    <w:rsid w:val="00EA54E9"/>
    <w:rsid w:val="00EA556C"/>
    <w:rsid w:val="00EA557A"/>
    <w:rsid w:val="00EA5676"/>
    <w:rsid w:val="00EA569D"/>
    <w:rsid w:val="00EA57CE"/>
    <w:rsid w:val="00EA595B"/>
    <w:rsid w:val="00EA5BF0"/>
    <w:rsid w:val="00EA5C35"/>
    <w:rsid w:val="00EA5CDE"/>
    <w:rsid w:val="00EA5DB6"/>
    <w:rsid w:val="00EA5E7F"/>
    <w:rsid w:val="00EA5E97"/>
    <w:rsid w:val="00EA5FAA"/>
    <w:rsid w:val="00EA6019"/>
    <w:rsid w:val="00EA6122"/>
    <w:rsid w:val="00EA61AD"/>
    <w:rsid w:val="00EA61F0"/>
    <w:rsid w:val="00EA62AB"/>
    <w:rsid w:val="00EA6380"/>
    <w:rsid w:val="00EA6388"/>
    <w:rsid w:val="00EA6437"/>
    <w:rsid w:val="00EA6731"/>
    <w:rsid w:val="00EA67B0"/>
    <w:rsid w:val="00EA6822"/>
    <w:rsid w:val="00EA68AA"/>
    <w:rsid w:val="00EA6968"/>
    <w:rsid w:val="00EA6970"/>
    <w:rsid w:val="00EA69A7"/>
    <w:rsid w:val="00EA6A34"/>
    <w:rsid w:val="00EA6A57"/>
    <w:rsid w:val="00EA6AB4"/>
    <w:rsid w:val="00EA6AFC"/>
    <w:rsid w:val="00EA6B06"/>
    <w:rsid w:val="00EA6CDB"/>
    <w:rsid w:val="00EA6CF8"/>
    <w:rsid w:val="00EA6D7A"/>
    <w:rsid w:val="00EA6D88"/>
    <w:rsid w:val="00EA6EA2"/>
    <w:rsid w:val="00EA6F47"/>
    <w:rsid w:val="00EA7245"/>
    <w:rsid w:val="00EA724C"/>
    <w:rsid w:val="00EA728F"/>
    <w:rsid w:val="00EA72C4"/>
    <w:rsid w:val="00EA72F7"/>
    <w:rsid w:val="00EA73E1"/>
    <w:rsid w:val="00EA7471"/>
    <w:rsid w:val="00EA7508"/>
    <w:rsid w:val="00EA752C"/>
    <w:rsid w:val="00EA759C"/>
    <w:rsid w:val="00EA75CE"/>
    <w:rsid w:val="00EA76D5"/>
    <w:rsid w:val="00EA77C6"/>
    <w:rsid w:val="00EA77CF"/>
    <w:rsid w:val="00EA78C0"/>
    <w:rsid w:val="00EA78F6"/>
    <w:rsid w:val="00EA794A"/>
    <w:rsid w:val="00EA7961"/>
    <w:rsid w:val="00EA798F"/>
    <w:rsid w:val="00EA79ED"/>
    <w:rsid w:val="00EA7A65"/>
    <w:rsid w:val="00EA7AA3"/>
    <w:rsid w:val="00EA7B00"/>
    <w:rsid w:val="00EA7C14"/>
    <w:rsid w:val="00EA7C96"/>
    <w:rsid w:val="00EA7CA1"/>
    <w:rsid w:val="00EA7CE3"/>
    <w:rsid w:val="00EA7CEC"/>
    <w:rsid w:val="00EA7D12"/>
    <w:rsid w:val="00EA7D15"/>
    <w:rsid w:val="00EA7D6C"/>
    <w:rsid w:val="00EA7EAB"/>
    <w:rsid w:val="00EA7EC5"/>
    <w:rsid w:val="00EA7F36"/>
    <w:rsid w:val="00EB003E"/>
    <w:rsid w:val="00EB016A"/>
    <w:rsid w:val="00EB01D4"/>
    <w:rsid w:val="00EB0245"/>
    <w:rsid w:val="00EB0358"/>
    <w:rsid w:val="00EB0448"/>
    <w:rsid w:val="00EB05B5"/>
    <w:rsid w:val="00EB06D1"/>
    <w:rsid w:val="00EB06DB"/>
    <w:rsid w:val="00EB080B"/>
    <w:rsid w:val="00EB0827"/>
    <w:rsid w:val="00EB083E"/>
    <w:rsid w:val="00EB0859"/>
    <w:rsid w:val="00EB08AA"/>
    <w:rsid w:val="00EB08AE"/>
    <w:rsid w:val="00EB08BD"/>
    <w:rsid w:val="00EB097F"/>
    <w:rsid w:val="00EB0A4F"/>
    <w:rsid w:val="00EB0ABA"/>
    <w:rsid w:val="00EB0AED"/>
    <w:rsid w:val="00EB0B07"/>
    <w:rsid w:val="00EB0CD6"/>
    <w:rsid w:val="00EB0EDD"/>
    <w:rsid w:val="00EB0EEF"/>
    <w:rsid w:val="00EB0F3F"/>
    <w:rsid w:val="00EB0F58"/>
    <w:rsid w:val="00EB1048"/>
    <w:rsid w:val="00EB10C1"/>
    <w:rsid w:val="00EB10CD"/>
    <w:rsid w:val="00EB1106"/>
    <w:rsid w:val="00EB1118"/>
    <w:rsid w:val="00EB1179"/>
    <w:rsid w:val="00EB11BE"/>
    <w:rsid w:val="00EB11CC"/>
    <w:rsid w:val="00EB11FA"/>
    <w:rsid w:val="00EB126D"/>
    <w:rsid w:val="00EB12B6"/>
    <w:rsid w:val="00EB1312"/>
    <w:rsid w:val="00EB1398"/>
    <w:rsid w:val="00EB144A"/>
    <w:rsid w:val="00EB148E"/>
    <w:rsid w:val="00EB172D"/>
    <w:rsid w:val="00EB1761"/>
    <w:rsid w:val="00EB1978"/>
    <w:rsid w:val="00EB1A02"/>
    <w:rsid w:val="00EB1A06"/>
    <w:rsid w:val="00EB1AA0"/>
    <w:rsid w:val="00EB1B1C"/>
    <w:rsid w:val="00EB1D77"/>
    <w:rsid w:val="00EB1F02"/>
    <w:rsid w:val="00EB2008"/>
    <w:rsid w:val="00EB2023"/>
    <w:rsid w:val="00EB2065"/>
    <w:rsid w:val="00EB21DC"/>
    <w:rsid w:val="00EB223D"/>
    <w:rsid w:val="00EB2242"/>
    <w:rsid w:val="00EB2297"/>
    <w:rsid w:val="00EB22F3"/>
    <w:rsid w:val="00EB24B0"/>
    <w:rsid w:val="00EB24D4"/>
    <w:rsid w:val="00EB26BD"/>
    <w:rsid w:val="00EB2735"/>
    <w:rsid w:val="00EB2753"/>
    <w:rsid w:val="00EB27B6"/>
    <w:rsid w:val="00EB27ED"/>
    <w:rsid w:val="00EB2846"/>
    <w:rsid w:val="00EB29CC"/>
    <w:rsid w:val="00EB29D3"/>
    <w:rsid w:val="00EB2A36"/>
    <w:rsid w:val="00EB2A7D"/>
    <w:rsid w:val="00EB2AFA"/>
    <w:rsid w:val="00EB2C5B"/>
    <w:rsid w:val="00EB2D5F"/>
    <w:rsid w:val="00EB2D9D"/>
    <w:rsid w:val="00EB2EC8"/>
    <w:rsid w:val="00EB30AC"/>
    <w:rsid w:val="00EB3145"/>
    <w:rsid w:val="00EB31AE"/>
    <w:rsid w:val="00EB3237"/>
    <w:rsid w:val="00EB324C"/>
    <w:rsid w:val="00EB33EB"/>
    <w:rsid w:val="00EB342E"/>
    <w:rsid w:val="00EB3490"/>
    <w:rsid w:val="00EB35B6"/>
    <w:rsid w:val="00EB36F7"/>
    <w:rsid w:val="00EB36FB"/>
    <w:rsid w:val="00EB3756"/>
    <w:rsid w:val="00EB3815"/>
    <w:rsid w:val="00EB386C"/>
    <w:rsid w:val="00EB38B3"/>
    <w:rsid w:val="00EB3917"/>
    <w:rsid w:val="00EB3A19"/>
    <w:rsid w:val="00EB3A4F"/>
    <w:rsid w:val="00EB3B3B"/>
    <w:rsid w:val="00EB3BC4"/>
    <w:rsid w:val="00EB3CEA"/>
    <w:rsid w:val="00EB3CFD"/>
    <w:rsid w:val="00EB3DA7"/>
    <w:rsid w:val="00EB3DF7"/>
    <w:rsid w:val="00EB3E1D"/>
    <w:rsid w:val="00EB3EB6"/>
    <w:rsid w:val="00EB3F8D"/>
    <w:rsid w:val="00EB4001"/>
    <w:rsid w:val="00EB40DB"/>
    <w:rsid w:val="00EB42E4"/>
    <w:rsid w:val="00EB430D"/>
    <w:rsid w:val="00EB433D"/>
    <w:rsid w:val="00EB43CE"/>
    <w:rsid w:val="00EB43F4"/>
    <w:rsid w:val="00EB4469"/>
    <w:rsid w:val="00EB44C6"/>
    <w:rsid w:val="00EB450F"/>
    <w:rsid w:val="00EB4513"/>
    <w:rsid w:val="00EB4543"/>
    <w:rsid w:val="00EB4545"/>
    <w:rsid w:val="00EB45B4"/>
    <w:rsid w:val="00EB472B"/>
    <w:rsid w:val="00EB478E"/>
    <w:rsid w:val="00EB4833"/>
    <w:rsid w:val="00EB48C7"/>
    <w:rsid w:val="00EB4934"/>
    <w:rsid w:val="00EB49F2"/>
    <w:rsid w:val="00EB4ADE"/>
    <w:rsid w:val="00EB4C37"/>
    <w:rsid w:val="00EB4D07"/>
    <w:rsid w:val="00EB4D6A"/>
    <w:rsid w:val="00EB4E00"/>
    <w:rsid w:val="00EB4F2A"/>
    <w:rsid w:val="00EB4F4C"/>
    <w:rsid w:val="00EB4FB1"/>
    <w:rsid w:val="00EB50D3"/>
    <w:rsid w:val="00EB50FA"/>
    <w:rsid w:val="00EB5110"/>
    <w:rsid w:val="00EB51BF"/>
    <w:rsid w:val="00EB51FC"/>
    <w:rsid w:val="00EB526C"/>
    <w:rsid w:val="00EB531E"/>
    <w:rsid w:val="00EB54ED"/>
    <w:rsid w:val="00EB5604"/>
    <w:rsid w:val="00EB56B4"/>
    <w:rsid w:val="00EB574E"/>
    <w:rsid w:val="00EB5844"/>
    <w:rsid w:val="00EB586C"/>
    <w:rsid w:val="00EB5974"/>
    <w:rsid w:val="00EB5A01"/>
    <w:rsid w:val="00EB5A9C"/>
    <w:rsid w:val="00EB5B12"/>
    <w:rsid w:val="00EB5B1A"/>
    <w:rsid w:val="00EB5BD5"/>
    <w:rsid w:val="00EB5BFD"/>
    <w:rsid w:val="00EB5C6E"/>
    <w:rsid w:val="00EB5C72"/>
    <w:rsid w:val="00EB5CAC"/>
    <w:rsid w:val="00EB5D28"/>
    <w:rsid w:val="00EB5D78"/>
    <w:rsid w:val="00EB5DC3"/>
    <w:rsid w:val="00EB5E69"/>
    <w:rsid w:val="00EB5EFC"/>
    <w:rsid w:val="00EB6009"/>
    <w:rsid w:val="00EB6024"/>
    <w:rsid w:val="00EB61BF"/>
    <w:rsid w:val="00EB6272"/>
    <w:rsid w:val="00EB62F3"/>
    <w:rsid w:val="00EB6351"/>
    <w:rsid w:val="00EB640F"/>
    <w:rsid w:val="00EB6475"/>
    <w:rsid w:val="00EB64E1"/>
    <w:rsid w:val="00EB6577"/>
    <w:rsid w:val="00EB6619"/>
    <w:rsid w:val="00EB6642"/>
    <w:rsid w:val="00EB6657"/>
    <w:rsid w:val="00EB665E"/>
    <w:rsid w:val="00EB66A9"/>
    <w:rsid w:val="00EB66C2"/>
    <w:rsid w:val="00EB6821"/>
    <w:rsid w:val="00EB697A"/>
    <w:rsid w:val="00EB69B9"/>
    <w:rsid w:val="00EB6A2E"/>
    <w:rsid w:val="00EB6BD0"/>
    <w:rsid w:val="00EB6C2C"/>
    <w:rsid w:val="00EB6CE3"/>
    <w:rsid w:val="00EB6CE6"/>
    <w:rsid w:val="00EB6D5C"/>
    <w:rsid w:val="00EB6DA5"/>
    <w:rsid w:val="00EB6E85"/>
    <w:rsid w:val="00EB6F94"/>
    <w:rsid w:val="00EB7091"/>
    <w:rsid w:val="00EB7196"/>
    <w:rsid w:val="00EB71AC"/>
    <w:rsid w:val="00EB71C2"/>
    <w:rsid w:val="00EB73A2"/>
    <w:rsid w:val="00EB742F"/>
    <w:rsid w:val="00EB74D2"/>
    <w:rsid w:val="00EB74DB"/>
    <w:rsid w:val="00EB7680"/>
    <w:rsid w:val="00EB76DA"/>
    <w:rsid w:val="00EB7717"/>
    <w:rsid w:val="00EB773E"/>
    <w:rsid w:val="00EB7802"/>
    <w:rsid w:val="00EB7803"/>
    <w:rsid w:val="00EB781F"/>
    <w:rsid w:val="00EB792D"/>
    <w:rsid w:val="00EB79FB"/>
    <w:rsid w:val="00EB7D3D"/>
    <w:rsid w:val="00EB7DE1"/>
    <w:rsid w:val="00EB7E0E"/>
    <w:rsid w:val="00EB7E3A"/>
    <w:rsid w:val="00EB7F51"/>
    <w:rsid w:val="00EC00EC"/>
    <w:rsid w:val="00EC03D4"/>
    <w:rsid w:val="00EC03F4"/>
    <w:rsid w:val="00EC0499"/>
    <w:rsid w:val="00EC0508"/>
    <w:rsid w:val="00EC051A"/>
    <w:rsid w:val="00EC0728"/>
    <w:rsid w:val="00EC077C"/>
    <w:rsid w:val="00EC07BD"/>
    <w:rsid w:val="00EC094B"/>
    <w:rsid w:val="00EC09A1"/>
    <w:rsid w:val="00EC09F1"/>
    <w:rsid w:val="00EC0ABC"/>
    <w:rsid w:val="00EC0ACA"/>
    <w:rsid w:val="00EC0C02"/>
    <w:rsid w:val="00EC0C45"/>
    <w:rsid w:val="00EC0C5F"/>
    <w:rsid w:val="00EC0CE4"/>
    <w:rsid w:val="00EC138B"/>
    <w:rsid w:val="00EC144C"/>
    <w:rsid w:val="00EC1492"/>
    <w:rsid w:val="00EC1499"/>
    <w:rsid w:val="00EC1677"/>
    <w:rsid w:val="00EC16B9"/>
    <w:rsid w:val="00EC1787"/>
    <w:rsid w:val="00EC1841"/>
    <w:rsid w:val="00EC189A"/>
    <w:rsid w:val="00EC18DC"/>
    <w:rsid w:val="00EC194B"/>
    <w:rsid w:val="00EC19BF"/>
    <w:rsid w:val="00EC19E8"/>
    <w:rsid w:val="00EC1A87"/>
    <w:rsid w:val="00EC1C57"/>
    <w:rsid w:val="00EC1C8E"/>
    <w:rsid w:val="00EC1D28"/>
    <w:rsid w:val="00EC1DEA"/>
    <w:rsid w:val="00EC1E06"/>
    <w:rsid w:val="00EC1EA5"/>
    <w:rsid w:val="00EC1F1E"/>
    <w:rsid w:val="00EC1FD4"/>
    <w:rsid w:val="00EC1FF2"/>
    <w:rsid w:val="00EC2099"/>
    <w:rsid w:val="00EC20C8"/>
    <w:rsid w:val="00EC21A6"/>
    <w:rsid w:val="00EC21E6"/>
    <w:rsid w:val="00EC2221"/>
    <w:rsid w:val="00EC2487"/>
    <w:rsid w:val="00EC269C"/>
    <w:rsid w:val="00EC2A98"/>
    <w:rsid w:val="00EC2AA8"/>
    <w:rsid w:val="00EC2C4B"/>
    <w:rsid w:val="00EC2C69"/>
    <w:rsid w:val="00EC2CB3"/>
    <w:rsid w:val="00EC2D3D"/>
    <w:rsid w:val="00EC2E45"/>
    <w:rsid w:val="00EC2E8C"/>
    <w:rsid w:val="00EC2F93"/>
    <w:rsid w:val="00EC2FD9"/>
    <w:rsid w:val="00EC2FDF"/>
    <w:rsid w:val="00EC30B1"/>
    <w:rsid w:val="00EC311B"/>
    <w:rsid w:val="00EC31D7"/>
    <w:rsid w:val="00EC31E0"/>
    <w:rsid w:val="00EC31F5"/>
    <w:rsid w:val="00EC320E"/>
    <w:rsid w:val="00EC32B8"/>
    <w:rsid w:val="00EC32ED"/>
    <w:rsid w:val="00EC3300"/>
    <w:rsid w:val="00EC33FD"/>
    <w:rsid w:val="00EC340F"/>
    <w:rsid w:val="00EC3446"/>
    <w:rsid w:val="00EC362F"/>
    <w:rsid w:val="00EC36D9"/>
    <w:rsid w:val="00EC36E0"/>
    <w:rsid w:val="00EC373B"/>
    <w:rsid w:val="00EC3766"/>
    <w:rsid w:val="00EC3772"/>
    <w:rsid w:val="00EC3812"/>
    <w:rsid w:val="00EC3815"/>
    <w:rsid w:val="00EC3821"/>
    <w:rsid w:val="00EC3876"/>
    <w:rsid w:val="00EC3A79"/>
    <w:rsid w:val="00EC3AD5"/>
    <w:rsid w:val="00EC3ADA"/>
    <w:rsid w:val="00EC3BA3"/>
    <w:rsid w:val="00EC3BAE"/>
    <w:rsid w:val="00EC3BB0"/>
    <w:rsid w:val="00EC3BBB"/>
    <w:rsid w:val="00EC408D"/>
    <w:rsid w:val="00EC4104"/>
    <w:rsid w:val="00EC41D8"/>
    <w:rsid w:val="00EC425B"/>
    <w:rsid w:val="00EC43A2"/>
    <w:rsid w:val="00EC43AD"/>
    <w:rsid w:val="00EC43B5"/>
    <w:rsid w:val="00EC4408"/>
    <w:rsid w:val="00EC4511"/>
    <w:rsid w:val="00EC4520"/>
    <w:rsid w:val="00EC4556"/>
    <w:rsid w:val="00EC459A"/>
    <w:rsid w:val="00EC4614"/>
    <w:rsid w:val="00EC4884"/>
    <w:rsid w:val="00EC4889"/>
    <w:rsid w:val="00EC4964"/>
    <w:rsid w:val="00EC49B3"/>
    <w:rsid w:val="00EC4A65"/>
    <w:rsid w:val="00EC4B70"/>
    <w:rsid w:val="00EC4BB3"/>
    <w:rsid w:val="00EC4BEE"/>
    <w:rsid w:val="00EC4C4C"/>
    <w:rsid w:val="00EC4C5A"/>
    <w:rsid w:val="00EC4E4F"/>
    <w:rsid w:val="00EC4F5A"/>
    <w:rsid w:val="00EC50BD"/>
    <w:rsid w:val="00EC50E1"/>
    <w:rsid w:val="00EC5149"/>
    <w:rsid w:val="00EC5194"/>
    <w:rsid w:val="00EC51F1"/>
    <w:rsid w:val="00EC53D0"/>
    <w:rsid w:val="00EC54A8"/>
    <w:rsid w:val="00EC5534"/>
    <w:rsid w:val="00EC556D"/>
    <w:rsid w:val="00EC5582"/>
    <w:rsid w:val="00EC59AA"/>
    <w:rsid w:val="00EC59FB"/>
    <w:rsid w:val="00EC5A54"/>
    <w:rsid w:val="00EC5B03"/>
    <w:rsid w:val="00EC5B72"/>
    <w:rsid w:val="00EC5C49"/>
    <w:rsid w:val="00EC5DC0"/>
    <w:rsid w:val="00EC5E4C"/>
    <w:rsid w:val="00EC5E5A"/>
    <w:rsid w:val="00EC5ED3"/>
    <w:rsid w:val="00EC6012"/>
    <w:rsid w:val="00EC619D"/>
    <w:rsid w:val="00EC6338"/>
    <w:rsid w:val="00EC635E"/>
    <w:rsid w:val="00EC638B"/>
    <w:rsid w:val="00EC6417"/>
    <w:rsid w:val="00EC6455"/>
    <w:rsid w:val="00EC652E"/>
    <w:rsid w:val="00EC6641"/>
    <w:rsid w:val="00EC6648"/>
    <w:rsid w:val="00EC66B0"/>
    <w:rsid w:val="00EC6746"/>
    <w:rsid w:val="00EC6781"/>
    <w:rsid w:val="00EC67FE"/>
    <w:rsid w:val="00EC6833"/>
    <w:rsid w:val="00EC68B6"/>
    <w:rsid w:val="00EC68E3"/>
    <w:rsid w:val="00EC69B4"/>
    <w:rsid w:val="00EC6CFA"/>
    <w:rsid w:val="00EC6FF8"/>
    <w:rsid w:val="00EC700D"/>
    <w:rsid w:val="00EC701A"/>
    <w:rsid w:val="00EC70D1"/>
    <w:rsid w:val="00EC712A"/>
    <w:rsid w:val="00EC71B5"/>
    <w:rsid w:val="00EC71CF"/>
    <w:rsid w:val="00EC71FD"/>
    <w:rsid w:val="00EC72F3"/>
    <w:rsid w:val="00EC72FF"/>
    <w:rsid w:val="00EC7308"/>
    <w:rsid w:val="00EC73B2"/>
    <w:rsid w:val="00EC7520"/>
    <w:rsid w:val="00EC7570"/>
    <w:rsid w:val="00EC780D"/>
    <w:rsid w:val="00EC78BD"/>
    <w:rsid w:val="00EC793D"/>
    <w:rsid w:val="00EC7974"/>
    <w:rsid w:val="00EC7A05"/>
    <w:rsid w:val="00EC7A15"/>
    <w:rsid w:val="00EC7B8F"/>
    <w:rsid w:val="00EC7C5E"/>
    <w:rsid w:val="00EC7C7C"/>
    <w:rsid w:val="00ED014E"/>
    <w:rsid w:val="00ED0166"/>
    <w:rsid w:val="00ED019E"/>
    <w:rsid w:val="00ED0218"/>
    <w:rsid w:val="00ED02F2"/>
    <w:rsid w:val="00ED0432"/>
    <w:rsid w:val="00ED04E9"/>
    <w:rsid w:val="00ED04F5"/>
    <w:rsid w:val="00ED0527"/>
    <w:rsid w:val="00ED05E2"/>
    <w:rsid w:val="00ED0684"/>
    <w:rsid w:val="00ED0709"/>
    <w:rsid w:val="00ED073D"/>
    <w:rsid w:val="00ED0897"/>
    <w:rsid w:val="00ED0AFA"/>
    <w:rsid w:val="00ED0C22"/>
    <w:rsid w:val="00ED0C8A"/>
    <w:rsid w:val="00ED0D74"/>
    <w:rsid w:val="00ED11AB"/>
    <w:rsid w:val="00ED12C4"/>
    <w:rsid w:val="00ED1328"/>
    <w:rsid w:val="00ED14AD"/>
    <w:rsid w:val="00ED14CD"/>
    <w:rsid w:val="00ED16DD"/>
    <w:rsid w:val="00ED1889"/>
    <w:rsid w:val="00ED1A3C"/>
    <w:rsid w:val="00ED1A92"/>
    <w:rsid w:val="00ED1C04"/>
    <w:rsid w:val="00ED1EB4"/>
    <w:rsid w:val="00ED1EBC"/>
    <w:rsid w:val="00ED1F34"/>
    <w:rsid w:val="00ED204E"/>
    <w:rsid w:val="00ED20AA"/>
    <w:rsid w:val="00ED2120"/>
    <w:rsid w:val="00ED215D"/>
    <w:rsid w:val="00ED21A1"/>
    <w:rsid w:val="00ED2248"/>
    <w:rsid w:val="00ED224A"/>
    <w:rsid w:val="00ED22A6"/>
    <w:rsid w:val="00ED2339"/>
    <w:rsid w:val="00ED24BD"/>
    <w:rsid w:val="00ED256E"/>
    <w:rsid w:val="00ED25F6"/>
    <w:rsid w:val="00ED262D"/>
    <w:rsid w:val="00ED291D"/>
    <w:rsid w:val="00ED2976"/>
    <w:rsid w:val="00ED29A9"/>
    <w:rsid w:val="00ED29FC"/>
    <w:rsid w:val="00ED2A1B"/>
    <w:rsid w:val="00ED2AF0"/>
    <w:rsid w:val="00ED2C12"/>
    <w:rsid w:val="00ED2C27"/>
    <w:rsid w:val="00ED2C39"/>
    <w:rsid w:val="00ED2D54"/>
    <w:rsid w:val="00ED2D6B"/>
    <w:rsid w:val="00ED2DB2"/>
    <w:rsid w:val="00ED2E2A"/>
    <w:rsid w:val="00ED2E4F"/>
    <w:rsid w:val="00ED2FF5"/>
    <w:rsid w:val="00ED3043"/>
    <w:rsid w:val="00ED3047"/>
    <w:rsid w:val="00ED30A8"/>
    <w:rsid w:val="00ED30AE"/>
    <w:rsid w:val="00ED3168"/>
    <w:rsid w:val="00ED31D4"/>
    <w:rsid w:val="00ED32F3"/>
    <w:rsid w:val="00ED32FD"/>
    <w:rsid w:val="00ED330B"/>
    <w:rsid w:val="00ED334C"/>
    <w:rsid w:val="00ED33E7"/>
    <w:rsid w:val="00ED34F6"/>
    <w:rsid w:val="00ED3730"/>
    <w:rsid w:val="00ED3743"/>
    <w:rsid w:val="00ED374C"/>
    <w:rsid w:val="00ED3A10"/>
    <w:rsid w:val="00ED3A2B"/>
    <w:rsid w:val="00ED3A58"/>
    <w:rsid w:val="00ED3BA9"/>
    <w:rsid w:val="00ED3BF3"/>
    <w:rsid w:val="00ED3C36"/>
    <w:rsid w:val="00ED3CBA"/>
    <w:rsid w:val="00ED3D95"/>
    <w:rsid w:val="00ED3DCF"/>
    <w:rsid w:val="00ED3DDC"/>
    <w:rsid w:val="00ED3DF6"/>
    <w:rsid w:val="00ED3E2A"/>
    <w:rsid w:val="00ED3F61"/>
    <w:rsid w:val="00ED4059"/>
    <w:rsid w:val="00ED427A"/>
    <w:rsid w:val="00ED42BD"/>
    <w:rsid w:val="00ED42DD"/>
    <w:rsid w:val="00ED4388"/>
    <w:rsid w:val="00ED442B"/>
    <w:rsid w:val="00ED4460"/>
    <w:rsid w:val="00ED4547"/>
    <w:rsid w:val="00ED455A"/>
    <w:rsid w:val="00ED478C"/>
    <w:rsid w:val="00ED49F2"/>
    <w:rsid w:val="00ED4AAB"/>
    <w:rsid w:val="00ED4AE3"/>
    <w:rsid w:val="00ED4B45"/>
    <w:rsid w:val="00ED4B5C"/>
    <w:rsid w:val="00ED4B8B"/>
    <w:rsid w:val="00ED4BEC"/>
    <w:rsid w:val="00ED4C56"/>
    <w:rsid w:val="00ED4CC1"/>
    <w:rsid w:val="00ED4D0A"/>
    <w:rsid w:val="00ED4EDB"/>
    <w:rsid w:val="00ED4F86"/>
    <w:rsid w:val="00ED4FA4"/>
    <w:rsid w:val="00ED50AC"/>
    <w:rsid w:val="00ED50E4"/>
    <w:rsid w:val="00ED51E5"/>
    <w:rsid w:val="00ED525C"/>
    <w:rsid w:val="00ED53D1"/>
    <w:rsid w:val="00ED5466"/>
    <w:rsid w:val="00ED54EF"/>
    <w:rsid w:val="00ED5689"/>
    <w:rsid w:val="00ED56F8"/>
    <w:rsid w:val="00ED57D5"/>
    <w:rsid w:val="00ED5812"/>
    <w:rsid w:val="00ED586D"/>
    <w:rsid w:val="00ED5A2C"/>
    <w:rsid w:val="00ED5B50"/>
    <w:rsid w:val="00ED5B9A"/>
    <w:rsid w:val="00ED5C3B"/>
    <w:rsid w:val="00ED5CCB"/>
    <w:rsid w:val="00ED5D4F"/>
    <w:rsid w:val="00ED5EBD"/>
    <w:rsid w:val="00ED6220"/>
    <w:rsid w:val="00ED62DF"/>
    <w:rsid w:val="00ED63A7"/>
    <w:rsid w:val="00ED63D9"/>
    <w:rsid w:val="00ED65AF"/>
    <w:rsid w:val="00ED6684"/>
    <w:rsid w:val="00ED6793"/>
    <w:rsid w:val="00ED6888"/>
    <w:rsid w:val="00ED696D"/>
    <w:rsid w:val="00ED6A71"/>
    <w:rsid w:val="00ED6B28"/>
    <w:rsid w:val="00ED6B81"/>
    <w:rsid w:val="00ED6B9F"/>
    <w:rsid w:val="00ED6C47"/>
    <w:rsid w:val="00ED6CB1"/>
    <w:rsid w:val="00ED6D47"/>
    <w:rsid w:val="00ED6D85"/>
    <w:rsid w:val="00ED6E49"/>
    <w:rsid w:val="00ED6F37"/>
    <w:rsid w:val="00ED6F73"/>
    <w:rsid w:val="00ED6FB6"/>
    <w:rsid w:val="00ED6FC4"/>
    <w:rsid w:val="00ED7060"/>
    <w:rsid w:val="00ED7085"/>
    <w:rsid w:val="00ED7294"/>
    <w:rsid w:val="00ED72BF"/>
    <w:rsid w:val="00ED7421"/>
    <w:rsid w:val="00ED74D8"/>
    <w:rsid w:val="00ED75ED"/>
    <w:rsid w:val="00ED7760"/>
    <w:rsid w:val="00ED778A"/>
    <w:rsid w:val="00ED7790"/>
    <w:rsid w:val="00ED77E6"/>
    <w:rsid w:val="00ED7812"/>
    <w:rsid w:val="00ED7852"/>
    <w:rsid w:val="00ED7859"/>
    <w:rsid w:val="00ED786E"/>
    <w:rsid w:val="00ED78BE"/>
    <w:rsid w:val="00ED79E3"/>
    <w:rsid w:val="00ED7A9D"/>
    <w:rsid w:val="00ED7ACD"/>
    <w:rsid w:val="00ED7BC1"/>
    <w:rsid w:val="00ED7C0E"/>
    <w:rsid w:val="00ED7CEE"/>
    <w:rsid w:val="00ED7DAF"/>
    <w:rsid w:val="00ED7DF5"/>
    <w:rsid w:val="00ED7DFA"/>
    <w:rsid w:val="00ED7E1F"/>
    <w:rsid w:val="00ED7F2B"/>
    <w:rsid w:val="00ED7FAE"/>
    <w:rsid w:val="00EE0005"/>
    <w:rsid w:val="00EE012D"/>
    <w:rsid w:val="00EE01FB"/>
    <w:rsid w:val="00EE026A"/>
    <w:rsid w:val="00EE0313"/>
    <w:rsid w:val="00EE036C"/>
    <w:rsid w:val="00EE0396"/>
    <w:rsid w:val="00EE0430"/>
    <w:rsid w:val="00EE05F1"/>
    <w:rsid w:val="00EE0631"/>
    <w:rsid w:val="00EE0744"/>
    <w:rsid w:val="00EE0783"/>
    <w:rsid w:val="00EE0821"/>
    <w:rsid w:val="00EE082B"/>
    <w:rsid w:val="00EE092F"/>
    <w:rsid w:val="00EE0979"/>
    <w:rsid w:val="00EE0994"/>
    <w:rsid w:val="00EE09FC"/>
    <w:rsid w:val="00EE0A1F"/>
    <w:rsid w:val="00EE0B58"/>
    <w:rsid w:val="00EE0C07"/>
    <w:rsid w:val="00EE0DBD"/>
    <w:rsid w:val="00EE0E38"/>
    <w:rsid w:val="00EE0E62"/>
    <w:rsid w:val="00EE0EA4"/>
    <w:rsid w:val="00EE0F98"/>
    <w:rsid w:val="00EE110F"/>
    <w:rsid w:val="00EE1143"/>
    <w:rsid w:val="00EE1146"/>
    <w:rsid w:val="00EE11A6"/>
    <w:rsid w:val="00EE11F6"/>
    <w:rsid w:val="00EE133D"/>
    <w:rsid w:val="00EE14C6"/>
    <w:rsid w:val="00EE1513"/>
    <w:rsid w:val="00EE15F1"/>
    <w:rsid w:val="00EE164A"/>
    <w:rsid w:val="00EE16F3"/>
    <w:rsid w:val="00EE1789"/>
    <w:rsid w:val="00EE1861"/>
    <w:rsid w:val="00EE18C6"/>
    <w:rsid w:val="00EE18E4"/>
    <w:rsid w:val="00EE1911"/>
    <w:rsid w:val="00EE1AB0"/>
    <w:rsid w:val="00EE1C62"/>
    <w:rsid w:val="00EE1DA5"/>
    <w:rsid w:val="00EE1E11"/>
    <w:rsid w:val="00EE1F09"/>
    <w:rsid w:val="00EE2051"/>
    <w:rsid w:val="00EE20FF"/>
    <w:rsid w:val="00EE21EA"/>
    <w:rsid w:val="00EE2352"/>
    <w:rsid w:val="00EE24AC"/>
    <w:rsid w:val="00EE272A"/>
    <w:rsid w:val="00EE27CF"/>
    <w:rsid w:val="00EE28A4"/>
    <w:rsid w:val="00EE2974"/>
    <w:rsid w:val="00EE2AD2"/>
    <w:rsid w:val="00EE2BCC"/>
    <w:rsid w:val="00EE2C13"/>
    <w:rsid w:val="00EE2CCC"/>
    <w:rsid w:val="00EE2D40"/>
    <w:rsid w:val="00EE2DC7"/>
    <w:rsid w:val="00EE2E48"/>
    <w:rsid w:val="00EE2F09"/>
    <w:rsid w:val="00EE2F3F"/>
    <w:rsid w:val="00EE2FAE"/>
    <w:rsid w:val="00EE300A"/>
    <w:rsid w:val="00EE303B"/>
    <w:rsid w:val="00EE306E"/>
    <w:rsid w:val="00EE319F"/>
    <w:rsid w:val="00EE3273"/>
    <w:rsid w:val="00EE330B"/>
    <w:rsid w:val="00EE330C"/>
    <w:rsid w:val="00EE3508"/>
    <w:rsid w:val="00EE3606"/>
    <w:rsid w:val="00EE3685"/>
    <w:rsid w:val="00EE36B3"/>
    <w:rsid w:val="00EE3846"/>
    <w:rsid w:val="00EE3872"/>
    <w:rsid w:val="00EE389A"/>
    <w:rsid w:val="00EE39A7"/>
    <w:rsid w:val="00EE3CC6"/>
    <w:rsid w:val="00EE3CFB"/>
    <w:rsid w:val="00EE3EC6"/>
    <w:rsid w:val="00EE3F18"/>
    <w:rsid w:val="00EE3F37"/>
    <w:rsid w:val="00EE4006"/>
    <w:rsid w:val="00EE4187"/>
    <w:rsid w:val="00EE42D2"/>
    <w:rsid w:val="00EE438A"/>
    <w:rsid w:val="00EE439E"/>
    <w:rsid w:val="00EE4627"/>
    <w:rsid w:val="00EE46A4"/>
    <w:rsid w:val="00EE46E1"/>
    <w:rsid w:val="00EE47BF"/>
    <w:rsid w:val="00EE487E"/>
    <w:rsid w:val="00EE49AE"/>
    <w:rsid w:val="00EE49CE"/>
    <w:rsid w:val="00EE4B42"/>
    <w:rsid w:val="00EE4B6E"/>
    <w:rsid w:val="00EE4B9E"/>
    <w:rsid w:val="00EE4BAF"/>
    <w:rsid w:val="00EE4C0B"/>
    <w:rsid w:val="00EE4CA2"/>
    <w:rsid w:val="00EE4CDF"/>
    <w:rsid w:val="00EE4D2C"/>
    <w:rsid w:val="00EE4D34"/>
    <w:rsid w:val="00EE4F55"/>
    <w:rsid w:val="00EE50B0"/>
    <w:rsid w:val="00EE52A9"/>
    <w:rsid w:val="00EE5339"/>
    <w:rsid w:val="00EE5389"/>
    <w:rsid w:val="00EE5436"/>
    <w:rsid w:val="00EE5452"/>
    <w:rsid w:val="00EE54BB"/>
    <w:rsid w:val="00EE54E7"/>
    <w:rsid w:val="00EE5505"/>
    <w:rsid w:val="00EE5564"/>
    <w:rsid w:val="00EE5670"/>
    <w:rsid w:val="00EE5863"/>
    <w:rsid w:val="00EE590E"/>
    <w:rsid w:val="00EE5B15"/>
    <w:rsid w:val="00EE5B55"/>
    <w:rsid w:val="00EE5C0D"/>
    <w:rsid w:val="00EE5C54"/>
    <w:rsid w:val="00EE5C92"/>
    <w:rsid w:val="00EE5CAF"/>
    <w:rsid w:val="00EE5CF6"/>
    <w:rsid w:val="00EE5CFF"/>
    <w:rsid w:val="00EE5FB7"/>
    <w:rsid w:val="00EE60B1"/>
    <w:rsid w:val="00EE60E7"/>
    <w:rsid w:val="00EE6107"/>
    <w:rsid w:val="00EE61C6"/>
    <w:rsid w:val="00EE6271"/>
    <w:rsid w:val="00EE638D"/>
    <w:rsid w:val="00EE6424"/>
    <w:rsid w:val="00EE64CD"/>
    <w:rsid w:val="00EE659E"/>
    <w:rsid w:val="00EE6659"/>
    <w:rsid w:val="00EE66DE"/>
    <w:rsid w:val="00EE66E1"/>
    <w:rsid w:val="00EE6846"/>
    <w:rsid w:val="00EE685D"/>
    <w:rsid w:val="00EE689E"/>
    <w:rsid w:val="00EE68C9"/>
    <w:rsid w:val="00EE693D"/>
    <w:rsid w:val="00EE6975"/>
    <w:rsid w:val="00EE697F"/>
    <w:rsid w:val="00EE6A73"/>
    <w:rsid w:val="00EE6AE5"/>
    <w:rsid w:val="00EE6BC2"/>
    <w:rsid w:val="00EE6DD4"/>
    <w:rsid w:val="00EE6F2B"/>
    <w:rsid w:val="00EE6F66"/>
    <w:rsid w:val="00EE6F67"/>
    <w:rsid w:val="00EE7093"/>
    <w:rsid w:val="00EE70E6"/>
    <w:rsid w:val="00EE70ED"/>
    <w:rsid w:val="00EE7137"/>
    <w:rsid w:val="00EE71B4"/>
    <w:rsid w:val="00EE740B"/>
    <w:rsid w:val="00EE744C"/>
    <w:rsid w:val="00EE7485"/>
    <w:rsid w:val="00EE74A9"/>
    <w:rsid w:val="00EE74D2"/>
    <w:rsid w:val="00EE757A"/>
    <w:rsid w:val="00EE765D"/>
    <w:rsid w:val="00EE76EE"/>
    <w:rsid w:val="00EE7726"/>
    <w:rsid w:val="00EE77DE"/>
    <w:rsid w:val="00EE7833"/>
    <w:rsid w:val="00EE7AD0"/>
    <w:rsid w:val="00EE7B7B"/>
    <w:rsid w:val="00EE7C15"/>
    <w:rsid w:val="00EE7CC2"/>
    <w:rsid w:val="00EE7D26"/>
    <w:rsid w:val="00EE7EE5"/>
    <w:rsid w:val="00EE7F7E"/>
    <w:rsid w:val="00EEAE4C"/>
    <w:rsid w:val="00EF0008"/>
    <w:rsid w:val="00EF00E4"/>
    <w:rsid w:val="00EF0101"/>
    <w:rsid w:val="00EF0224"/>
    <w:rsid w:val="00EF022D"/>
    <w:rsid w:val="00EF03F3"/>
    <w:rsid w:val="00EF0435"/>
    <w:rsid w:val="00EF04D5"/>
    <w:rsid w:val="00EF0531"/>
    <w:rsid w:val="00EF053E"/>
    <w:rsid w:val="00EF0548"/>
    <w:rsid w:val="00EF0572"/>
    <w:rsid w:val="00EF05C4"/>
    <w:rsid w:val="00EF0665"/>
    <w:rsid w:val="00EF0702"/>
    <w:rsid w:val="00EF073A"/>
    <w:rsid w:val="00EF0741"/>
    <w:rsid w:val="00EF076E"/>
    <w:rsid w:val="00EF0828"/>
    <w:rsid w:val="00EF0920"/>
    <w:rsid w:val="00EF096E"/>
    <w:rsid w:val="00EF0971"/>
    <w:rsid w:val="00EF0C28"/>
    <w:rsid w:val="00EF0C6C"/>
    <w:rsid w:val="00EF0D05"/>
    <w:rsid w:val="00EF0D16"/>
    <w:rsid w:val="00EF0D63"/>
    <w:rsid w:val="00EF0EB7"/>
    <w:rsid w:val="00EF0FE3"/>
    <w:rsid w:val="00EF105D"/>
    <w:rsid w:val="00EF107F"/>
    <w:rsid w:val="00EF122B"/>
    <w:rsid w:val="00EF12B5"/>
    <w:rsid w:val="00EF12D4"/>
    <w:rsid w:val="00EF1333"/>
    <w:rsid w:val="00EF1443"/>
    <w:rsid w:val="00EF1472"/>
    <w:rsid w:val="00EF1527"/>
    <w:rsid w:val="00EF1538"/>
    <w:rsid w:val="00EF15A8"/>
    <w:rsid w:val="00EF1631"/>
    <w:rsid w:val="00EF1694"/>
    <w:rsid w:val="00EF1772"/>
    <w:rsid w:val="00EF1874"/>
    <w:rsid w:val="00EF19E9"/>
    <w:rsid w:val="00EF1AC2"/>
    <w:rsid w:val="00EF1AED"/>
    <w:rsid w:val="00EF1BA0"/>
    <w:rsid w:val="00EF1BA9"/>
    <w:rsid w:val="00EF1BAA"/>
    <w:rsid w:val="00EF1D97"/>
    <w:rsid w:val="00EF1E2E"/>
    <w:rsid w:val="00EF1FD7"/>
    <w:rsid w:val="00EF1FFE"/>
    <w:rsid w:val="00EF2020"/>
    <w:rsid w:val="00EF2023"/>
    <w:rsid w:val="00EF207C"/>
    <w:rsid w:val="00EF20DA"/>
    <w:rsid w:val="00EF2174"/>
    <w:rsid w:val="00EF2178"/>
    <w:rsid w:val="00EF2197"/>
    <w:rsid w:val="00EF21AE"/>
    <w:rsid w:val="00EF22CB"/>
    <w:rsid w:val="00EF2302"/>
    <w:rsid w:val="00EF23B8"/>
    <w:rsid w:val="00EF23C1"/>
    <w:rsid w:val="00EF2618"/>
    <w:rsid w:val="00EF2701"/>
    <w:rsid w:val="00EF2713"/>
    <w:rsid w:val="00EF284D"/>
    <w:rsid w:val="00EF286A"/>
    <w:rsid w:val="00EF2918"/>
    <w:rsid w:val="00EF29CF"/>
    <w:rsid w:val="00EF2A26"/>
    <w:rsid w:val="00EF2A30"/>
    <w:rsid w:val="00EF2AC5"/>
    <w:rsid w:val="00EF2BBE"/>
    <w:rsid w:val="00EF2BF5"/>
    <w:rsid w:val="00EF2C09"/>
    <w:rsid w:val="00EF2C71"/>
    <w:rsid w:val="00EF2CB8"/>
    <w:rsid w:val="00EF2CE1"/>
    <w:rsid w:val="00EF2D2B"/>
    <w:rsid w:val="00EF2DE0"/>
    <w:rsid w:val="00EF2E30"/>
    <w:rsid w:val="00EF2E9A"/>
    <w:rsid w:val="00EF2F1F"/>
    <w:rsid w:val="00EF2F54"/>
    <w:rsid w:val="00EF2F7A"/>
    <w:rsid w:val="00EF30C4"/>
    <w:rsid w:val="00EF30CA"/>
    <w:rsid w:val="00EF30D2"/>
    <w:rsid w:val="00EF3267"/>
    <w:rsid w:val="00EF33F3"/>
    <w:rsid w:val="00EF3436"/>
    <w:rsid w:val="00EF3657"/>
    <w:rsid w:val="00EF36E9"/>
    <w:rsid w:val="00EF391F"/>
    <w:rsid w:val="00EF399F"/>
    <w:rsid w:val="00EF39FE"/>
    <w:rsid w:val="00EF3A37"/>
    <w:rsid w:val="00EF3AEA"/>
    <w:rsid w:val="00EF3B5F"/>
    <w:rsid w:val="00EF3C73"/>
    <w:rsid w:val="00EF3CF5"/>
    <w:rsid w:val="00EF3DC0"/>
    <w:rsid w:val="00EF3DF1"/>
    <w:rsid w:val="00EF3E75"/>
    <w:rsid w:val="00EF3EFD"/>
    <w:rsid w:val="00EF3F38"/>
    <w:rsid w:val="00EF3FB7"/>
    <w:rsid w:val="00EF405E"/>
    <w:rsid w:val="00EF4121"/>
    <w:rsid w:val="00EF41DB"/>
    <w:rsid w:val="00EF42F7"/>
    <w:rsid w:val="00EF4468"/>
    <w:rsid w:val="00EF4479"/>
    <w:rsid w:val="00EF44EC"/>
    <w:rsid w:val="00EF45F8"/>
    <w:rsid w:val="00EF473A"/>
    <w:rsid w:val="00EF47A9"/>
    <w:rsid w:val="00EF48A0"/>
    <w:rsid w:val="00EF48A2"/>
    <w:rsid w:val="00EF48A7"/>
    <w:rsid w:val="00EF4958"/>
    <w:rsid w:val="00EF495B"/>
    <w:rsid w:val="00EF4AE7"/>
    <w:rsid w:val="00EF4BAA"/>
    <w:rsid w:val="00EF4BC8"/>
    <w:rsid w:val="00EF4C7E"/>
    <w:rsid w:val="00EF4D4E"/>
    <w:rsid w:val="00EF4E69"/>
    <w:rsid w:val="00EF4EFA"/>
    <w:rsid w:val="00EF518D"/>
    <w:rsid w:val="00EF51CD"/>
    <w:rsid w:val="00EF5280"/>
    <w:rsid w:val="00EF52BB"/>
    <w:rsid w:val="00EF52ED"/>
    <w:rsid w:val="00EF5314"/>
    <w:rsid w:val="00EF53AF"/>
    <w:rsid w:val="00EF5425"/>
    <w:rsid w:val="00EF54AB"/>
    <w:rsid w:val="00EF5522"/>
    <w:rsid w:val="00EF55E9"/>
    <w:rsid w:val="00EF56B7"/>
    <w:rsid w:val="00EF5737"/>
    <w:rsid w:val="00EF5778"/>
    <w:rsid w:val="00EF578B"/>
    <w:rsid w:val="00EF5817"/>
    <w:rsid w:val="00EF58B8"/>
    <w:rsid w:val="00EF5909"/>
    <w:rsid w:val="00EF5C35"/>
    <w:rsid w:val="00EF5C69"/>
    <w:rsid w:val="00EF5CD6"/>
    <w:rsid w:val="00EF5D5D"/>
    <w:rsid w:val="00EF60EA"/>
    <w:rsid w:val="00EF627C"/>
    <w:rsid w:val="00EF642E"/>
    <w:rsid w:val="00EF65CE"/>
    <w:rsid w:val="00EF6829"/>
    <w:rsid w:val="00EF687B"/>
    <w:rsid w:val="00EF688B"/>
    <w:rsid w:val="00EF68C3"/>
    <w:rsid w:val="00EF6A74"/>
    <w:rsid w:val="00EF6AF8"/>
    <w:rsid w:val="00EF6BFE"/>
    <w:rsid w:val="00EF6CC5"/>
    <w:rsid w:val="00EF6DF7"/>
    <w:rsid w:val="00EF6F40"/>
    <w:rsid w:val="00EF6FE6"/>
    <w:rsid w:val="00EF71B6"/>
    <w:rsid w:val="00EF7220"/>
    <w:rsid w:val="00EF738D"/>
    <w:rsid w:val="00EF7511"/>
    <w:rsid w:val="00EF751B"/>
    <w:rsid w:val="00EF7570"/>
    <w:rsid w:val="00EF75E8"/>
    <w:rsid w:val="00EF76EC"/>
    <w:rsid w:val="00EF7735"/>
    <w:rsid w:val="00EF7836"/>
    <w:rsid w:val="00EF7885"/>
    <w:rsid w:val="00EF78BB"/>
    <w:rsid w:val="00EF78C7"/>
    <w:rsid w:val="00EF78D3"/>
    <w:rsid w:val="00EF7994"/>
    <w:rsid w:val="00EF79A0"/>
    <w:rsid w:val="00EF79F3"/>
    <w:rsid w:val="00EF7A55"/>
    <w:rsid w:val="00EF7B48"/>
    <w:rsid w:val="00EF7C90"/>
    <w:rsid w:val="00EF7C9B"/>
    <w:rsid w:val="00EF7DE4"/>
    <w:rsid w:val="00EF7E7B"/>
    <w:rsid w:val="00EF7ECB"/>
    <w:rsid w:val="00EF7F04"/>
    <w:rsid w:val="00EF7F2E"/>
    <w:rsid w:val="00EFA544"/>
    <w:rsid w:val="00F00062"/>
    <w:rsid w:val="00F0010A"/>
    <w:rsid w:val="00F00137"/>
    <w:rsid w:val="00F00158"/>
    <w:rsid w:val="00F00421"/>
    <w:rsid w:val="00F00451"/>
    <w:rsid w:val="00F00498"/>
    <w:rsid w:val="00F004E9"/>
    <w:rsid w:val="00F00541"/>
    <w:rsid w:val="00F0057A"/>
    <w:rsid w:val="00F0067A"/>
    <w:rsid w:val="00F00705"/>
    <w:rsid w:val="00F00776"/>
    <w:rsid w:val="00F007D1"/>
    <w:rsid w:val="00F00884"/>
    <w:rsid w:val="00F0088A"/>
    <w:rsid w:val="00F008C6"/>
    <w:rsid w:val="00F00915"/>
    <w:rsid w:val="00F00BE1"/>
    <w:rsid w:val="00F00C0B"/>
    <w:rsid w:val="00F00CDF"/>
    <w:rsid w:val="00F00CEE"/>
    <w:rsid w:val="00F00D1B"/>
    <w:rsid w:val="00F00D89"/>
    <w:rsid w:val="00F00D8B"/>
    <w:rsid w:val="00F00DCD"/>
    <w:rsid w:val="00F00DF1"/>
    <w:rsid w:val="00F01047"/>
    <w:rsid w:val="00F01157"/>
    <w:rsid w:val="00F0116B"/>
    <w:rsid w:val="00F0126C"/>
    <w:rsid w:val="00F01366"/>
    <w:rsid w:val="00F01397"/>
    <w:rsid w:val="00F01413"/>
    <w:rsid w:val="00F014AA"/>
    <w:rsid w:val="00F015A5"/>
    <w:rsid w:val="00F015B4"/>
    <w:rsid w:val="00F01870"/>
    <w:rsid w:val="00F0196C"/>
    <w:rsid w:val="00F019B6"/>
    <w:rsid w:val="00F01AB7"/>
    <w:rsid w:val="00F01B18"/>
    <w:rsid w:val="00F01B4A"/>
    <w:rsid w:val="00F01D46"/>
    <w:rsid w:val="00F01DFC"/>
    <w:rsid w:val="00F01E90"/>
    <w:rsid w:val="00F0203B"/>
    <w:rsid w:val="00F02063"/>
    <w:rsid w:val="00F020A8"/>
    <w:rsid w:val="00F020FF"/>
    <w:rsid w:val="00F021A2"/>
    <w:rsid w:val="00F021C3"/>
    <w:rsid w:val="00F021C6"/>
    <w:rsid w:val="00F022E1"/>
    <w:rsid w:val="00F0233B"/>
    <w:rsid w:val="00F02408"/>
    <w:rsid w:val="00F025E1"/>
    <w:rsid w:val="00F025FE"/>
    <w:rsid w:val="00F026AD"/>
    <w:rsid w:val="00F026CA"/>
    <w:rsid w:val="00F02731"/>
    <w:rsid w:val="00F0279D"/>
    <w:rsid w:val="00F02880"/>
    <w:rsid w:val="00F028DE"/>
    <w:rsid w:val="00F0294B"/>
    <w:rsid w:val="00F02B16"/>
    <w:rsid w:val="00F02B55"/>
    <w:rsid w:val="00F02BBE"/>
    <w:rsid w:val="00F02E74"/>
    <w:rsid w:val="00F02E8A"/>
    <w:rsid w:val="00F02EE4"/>
    <w:rsid w:val="00F02F3F"/>
    <w:rsid w:val="00F03056"/>
    <w:rsid w:val="00F03107"/>
    <w:rsid w:val="00F03150"/>
    <w:rsid w:val="00F031C6"/>
    <w:rsid w:val="00F0329E"/>
    <w:rsid w:val="00F0333A"/>
    <w:rsid w:val="00F033FD"/>
    <w:rsid w:val="00F0343C"/>
    <w:rsid w:val="00F03568"/>
    <w:rsid w:val="00F03586"/>
    <w:rsid w:val="00F03602"/>
    <w:rsid w:val="00F0363A"/>
    <w:rsid w:val="00F03650"/>
    <w:rsid w:val="00F03651"/>
    <w:rsid w:val="00F036A1"/>
    <w:rsid w:val="00F03735"/>
    <w:rsid w:val="00F037E0"/>
    <w:rsid w:val="00F03963"/>
    <w:rsid w:val="00F03A24"/>
    <w:rsid w:val="00F03C09"/>
    <w:rsid w:val="00F03D2B"/>
    <w:rsid w:val="00F03DB7"/>
    <w:rsid w:val="00F03EBC"/>
    <w:rsid w:val="00F03F4C"/>
    <w:rsid w:val="00F03F6B"/>
    <w:rsid w:val="00F0416D"/>
    <w:rsid w:val="00F04193"/>
    <w:rsid w:val="00F041F7"/>
    <w:rsid w:val="00F0428E"/>
    <w:rsid w:val="00F0442E"/>
    <w:rsid w:val="00F04466"/>
    <w:rsid w:val="00F04507"/>
    <w:rsid w:val="00F045DA"/>
    <w:rsid w:val="00F0466C"/>
    <w:rsid w:val="00F04715"/>
    <w:rsid w:val="00F0479D"/>
    <w:rsid w:val="00F04833"/>
    <w:rsid w:val="00F04887"/>
    <w:rsid w:val="00F04966"/>
    <w:rsid w:val="00F04A16"/>
    <w:rsid w:val="00F04A50"/>
    <w:rsid w:val="00F04A56"/>
    <w:rsid w:val="00F04B98"/>
    <w:rsid w:val="00F04BB2"/>
    <w:rsid w:val="00F04D13"/>
    <w:rsid w:val="00F04D64"/>
    <w:rsid w:val="00F04D98"/>
    <w:rsid w:val="00F04E1A"/>
    <w:rsid w:val="00F04E6D"/>
    <w:rsid w:val="00F04F98"/>
    <w:rsid w:val="00F04FF3"/>
    <w:rsid w:val="00F05046"/>
    <w:rsid w:val="00F05056"/>
    <w:rsid w:val="00F051D7"/>
    <w:rsid w:val="00F053F3"/>
    <w:rsid w:val="00F05558"/>
    <w:rsid w:val="00F055BD"/>
    <w:rsid w:val="00F056BC"/>
    <w:rsid w:val="00F05711"/>
    <w:rsid w:val="00F05755"/>
    <w:rsid w:val="00F057FF"/>
    <w:rsid w:val="00F05863"/>
    <w:rsid w:val="00F05902"/>
    <w:rsid w:val="00F05905"/>
    <w:rsid w:val="00F059A9"/>
    <w:rsid w:val="00F05A60"/>
    <w:rsid w:val="00F05B21"/>
    <w:rsid w:val="00F05B3C"/>
    <w:rsid w:val="00F05B72"/>
    <w:rsid w:val="00F05BEA"/>
    <w:rsid w:val="00F05CF7"/>
    <w:rsid w:val="00F05E60"/>
    <w:rsid w:val="00F05E7E"/>
    <w:rsid w:val="00F05FA9"/>
    <w:rsid w:val="00F06020"/>
    <w:rsid w:val="00F0608B"/>
    <w:rsid w:val="00F060FD"/>
    <w:rsid w:val="00F0615F"/>
    <w:rsid w:val="00F061B3"/>
    <w:rsid w:val="00F06253"/>
    <w:rsid w:val="00F0628E"/>
    <w:rsid w:val="00F064CF"/>
    <w:rsid w:val="00F06519"/>
    <w:rsid w:val="00F06551"/>
    <w:rsid w:val="00F06573"/>
    <w:rsid w:val="00F0674D"/>
    <w:rsid w:val="00F06951"/>
    <w:rsid w:val="00F069CA"/>
    <w:rsid w:val="00F069CC"/>
    <w:rsid w:val="00F06A54"/>
    <w:rsid w:val="00F06A79"/>
    <w:rsid w:val="00F06B35"/>
    <w:rsid w:val="00F06B80"/>
    <w:rsid w:val="00F06BB1"/>
    <w:rsid w:val="00F06BBD"/>
    <w:rsid w:val="00F06BC5"/>
    <w:rsid w:val="00F06BD1"/>
    <w:rsid w:val="00F06D27"/>
    <w:rsid w:val="00F06D6C"/>
    <w:rsid w:val="00F06E83"/>
    <w:rsid w:val="00F06F75"/>
    <w:rsid w:val="00F0700E"/>
    <w:rsid w:val="00F0703A"/>
    <w:rsid w:val="00F0711A"/>
    <w:rsid w:val="00F0713F"/>
    <w:rsid w:val="00F07163"/>
    <w:rsid w:val="00F07241"/>
    <w:rsid w:val="00F073DD"/>
    <w:rsid w:val="00F07594"/>
    <w:rsid w:val="00F07653"/>
    <w:rsid w:val="00F076A2"/>
    <w:rsid w:val="00F076F5"/>
    <w:rsid w:val="00F076FD"/>
    <w:rsid w:val="00F0775F"/>
    <w:rsid w:val="00F0778E"/>
    <w:rsid w:val="00F07930"/>
    <w:rsid w:val="00F07966"/>
    <w:rsid w:val="00F07ADA"/>
    <w:rsid w:val="00F07B61"/>
    <w:rsid w:val="00F07C0F"/>
    <w:rsid w:val="00F07CD1"/>
    <w:rsid w:val="00F07D40"/>
    <w:rsid w:val="00F07DB3"/>
    <w:rsid w:val="00F07F49"/>
    <w:rsid w:val="00F07F8C"/>
    <w:rsid w:val="00F101AC"/>
    <w:rsid w:val="00F10254"/>
    <w:rsid w:val="00F10321"/>
    <w:rsid w:val="00F103BB"/>
    <w:rsid w:val="00F104A8"/>
    <w:rsid w:val="00F10532"/>
    <w:rsid w:val="00F1063C"/>
    <w:rsid w:val="00F107A0"/>
    <w:rsid w:val="00F1081B"/>
    <w:rsid w:val="00F109AA"/>
    <w:rsid w:val="00F109C4"/>
    <w:rsid w:val="00F10A07"/>
    <w:rsid w:val="00F10A48"/>
    <w:rsid w:val="00F10BBB"/>
    <w:rsid w:val="00F10BF5"/>
    <w:rsid w:val="00F10C7B"/>
    <w:rsid w:val="00F10CF7"/>
    <w:rsid w:val="00F10DD9"/>
    <w:rsid w:val="00F10DE9"/>
    <w:rsid w:val="00F10DF6"/>
    <w:rsid w:val="00F10E4A"/>
    <w:rsid w:val="00F110D8"/>
    <w:rsid w:val="00F111B7"/>
    <w:rsid w:val="00F11228"/>
    <w:rsid w:val="00F11238"/>
    <w:rsid w:val="00F11294"/>
    <w:rsid w:val="00F1129C"/>
    <w:rsid w:val="00F112CA"/>
    <w:rsid w:val="00F1131C"/>
    <w:rsid w:val="00F1139A"/>
    <w:rsid w:val="00F1150D"/>
    <w:rsid w:val="00F1164E"/>
    <w:rsid w:val="00F11756"/>
    <w:rsid w:val="00F1183B"/>
    <w:rsid w:val="00F1185D"/>
    <w:rsid w:val="00F119C7"/>
    <w:rsid w:val="00F11AF9"/>
    <w:rsid w:val="00F11B65"/>
    <w:rsid w:val="00F11BFF"/>
    <w:rsid w:val="00F11D88"/>
    <w:rsid w:val="00F11DAF"/>
    <w:rsid w:val="00F11E37"/>
    <w:rsid w:val="00F12052"/>
    <w:rsid w:val="00F120E7"/>
    <w:rsid w:val="00F120EB"/>
    <w:rsid w:val="00F1232E"/>
    <w:rsid w:val="00F12417"/>
    <w:rsid w:val="00F124C7"/>
    <w:rsid w:val="00F12513"/>
    <w:rsid w:val="00F12662"/>
    <w:rsid w:val="00F12791"/>
    <w:rsid w:val="00F12AC0"/>
    <w:rsid w:val="00F12D49"/>
    <w:rsid w:val="00F12D62"/>
    <w:rsid w:val="00F12E24"/>
    <w:rsid w:val="00F12E25"/>
    <w:rsid w:val="00F12E40"/>
    <w:rsid w:val="00F12E68"/>
    <w:rsid w:val="00F12E8A"/>
    <w:rsid w:val="00F12EE6"/>
    <w:rsid w:val="00F1307F"/>
    <w:rsid w:val="00F13081"/>
    <w:rsid w:val="00F130CE"/>
    <w:rsid w:val="00F13155"/>
    <w:rsid w:val="00F132F8"/>
    <w:rsid w:val="00F13362"/>
    <w:rsid w:val="00F1349D"/>
    <w:rsid w:val="00F13527"/>
    <w:rsid w:val="00F136FC"/>
    <w:rsid w:val="00F13742"/>
    <w:rsid w:val="00F13796"/>
    <w:rsid w:val="00F13980"/>
    <w:rsid w:val="00F13A4F"/>
    <w:rsid w:val="00F13AB9"/>
    <w:rsid w:val="00F13B99"/>
    <w:rsid w:val="00F13BCD"/>
    <w:rsid w:val="00F13BF7"/>
    <w:rsid w:val="00F13CA1"/>
    <w:rsid w:val="00F13CD3"/>
    <w:rsid w:val="00F13D72"/>
    <w:rsid w:val="00F13D80"/>
    <w:rsid w:val="00F13D9B"/>
    <w:rsid w:val="00F13E8E"/>
    <w:rsid w:val="00F13EB4"/>
    <w:rsid w:val="00F13EE0"/>
    <w:rsid w:val="00F13FE1"/>
    <w:rsid w:val="00F140B9"/>
    <w:rsid w:val="00F141D1"/>
    <w:rsid w:val="00F142D5"/>
    <w:rsid w:val="00F14366"/>
    <w:rsid w:val="00F143A2"/>
    <w:rsid w:val="00F14466"/>
    <w:rsid w:val="00F14698"/>
    <w:rsid w:val="00F14751"/>
    <w:rsid w:val="00F148B5"/>
    <w:rsid w:val="00F14928"/>
    <w:rsid w:val="00F149AD"/>
    <w:rsid w:val="00F14B76"/>
    <w:rsid w:val="00F14BE6"/>
    <w:rsid w:val="00F14E1D"/>
    <w:rsid w:val="00F15091"/>
    <w:rsid w:val="00F150A1"/>
    <w:rsid w:val="00F1524E"/>
    <w:rsid w:val="00F152A3"/>
    <w:rsid w:val="00F15600"/>
    <w:rsid w:val="00F156FE"/>
    <w:rsid w:val="00F1571B"/>
    <w:rsid w:val="00F1578F"/>
    <w:rsid w:val="00F157DA"/>
    <w:rsid w:val="00F15805"/>
    <w:rsid w:val="00F15926"/>
    <w:rsid w:val="00F159D4"/>
    <w:rsid w:val="00F15A23"/>
    <w:rsid w:val="00F15A70"/>
    <w:rsid w:val="00F15A94"/>
    <w:rsid w:val="00F15AB6"/>
    <w:rsid w:val="00F15B2B"/>
    <w:rsid w:val="00F15C42"/>
    <w:rsid w:val="00F15D95"/>
    <w:rsid w:val="00F15DF5"/>
    <w:rsid w:val="00F15E33"/>
    <w:rsid w:val="00F15EB3"/>
    <w:rsid w:val="00F15EC8"/>
    <w:rsid w:val="00F15EEB"/>
    <w:rsid w:val="00F15F10"/>
    <w:rsid w:val="00F15F70"/>
    <w:rsid w:val="00F16046"/>
    <w:rsid w:val="00F16076"/>
    <w:rsid w:val="00F1608A"/>
    <w:rsid w:val="00F1632E"/>
    <w:rsid w:val="00F1634F"/>
    <w:rsid w:val="00F16395"/>
    <w:rsid w:val="00F164A3"/>
    <w:rsid w:val="00F165A5"/>
    <w:rsid w:val="00F16609"/>
    <w:rsid w:val="00F166B4"/>
    <w:rsid w:val="00F1675D"/>
    <w:rsid w:val="00F167EC"/>
    <w:rsid w:val="00F1687B"/>
    <w:rsid w:val="00F16A3E"/>
    <w:rsid w:val="00F16A6D"/>
    <w:rsid w:val="00F16AF6"/>
    <w:rsid w:val="00F16B4B"/>
    <w:rsid w:val="00F16BBE"/>
    <w:rsid w:val="00F16C2F"/>
    <w:rsid w:val="00F16CB2"/>
    <w:rsid w:val="00F16D3E"/>
    <w:rsid w:val="00F16D5B"/>
    <w:rsid w:val="00F16DD9"/>
    <w:rsid w:val="00F16E1B"/>
    <w:rsid w:val="00F16E40"/>
    <w:rsid w:val="00F16F1A"/>
    <w:rsid w:val="00F17133"/>
    <w:rsid w:val="00F1715A"/>
    <w:rsid w:val="00F17244"/>
    <w:rsid w:val="00F1746C"/>
    <w:rsid w:val="00F174B2"/>
    <w:rsid w:val="00F174F5"/>
    <w:rsid w:val="00F17676"/>
    <w:rsid w:val="00F1771E"/>
    <w:rsid w:val="00F17735"/>
    <w:rsid w:val="00F1780D"/>
    <w:rsid w:val="00F17821"/>
    <w:rsid w:val="00F17908"/>
    <w:rsid w:val="00F17A65"/>
    <w:rsid w:val="00F17B27"/>
    <w:rsid w:val="00F17B50"/>
    <w:rsid w:val="00F17B80"/>
    <w:rsid w:val="00F17C43"/>
    <w:rsid w:val="00F17C89"/>
    <w:rsid w:val="00F17D08"/>
    <w:rsid w:val="00F17D4F"/>
    <w:rsid w:val="00F17DB8"/>
    <w:rsid w:val="00F17E51"/>
    <w:rsid w:val="00F17F61"/>
    <w:rsid w:val="00F20018"/>
    <w:rsid w:val="00F2015E"/>
    <w:rsid w:val="00F201D4"/>
    <w:rsid w:val="00F20352"/>
    <w:rsid w:val="00F203DE"/>
    <w:rsid w:val="00F203F6"/>
    <w:rsid w:val="00F20934"/>
    <w:rsid w:val="00F209B6"/>
    <w:rsid w:val="00F20A33"/>
    <w:rsid w:val="00F20A4C"/>
    <w:rsid w:val="00F20B3B"/>
    <w:rsid w:val="00F20CAB"/>
    <w:rsid w:val="00F20E48"/>
    <w:rsid w:val="00F20E95"/>
    <w:rsid w:val="00F20EA8"/>
    <w:rsid w:val="00F20EAB"/>
    <w:rsid w:val="00F20F07"/>
    <w:rsid w:val="00F20F28"/>
    <w:rsid w:val="00F2106E"/>
    <w:rsid w:val="00F211DC"/>
    <w:rsid w:val="00F211F7"/>
    <w:rsid w:val="00F2128F"/>
    <w:rsid w:val="00F21390"/>
    <w:rsid w:val="00F213FE"/>
    <w:rsid w:val="00F21408"/>
    <w:rsid w:val="00F21477"/>
    <w:rsid w:val="00F214B8"/>
    <w:rsid w:val="00F21527"/>
    <w:rsid w:val="00F2152B"/>
    <w:rsid w:val="00F216AE"/>
    <w:rsid w:val="00F2181D"/>
    <w:rsid w:val="00F21876"/>
    <w:rsid w:val="00F219B8"/>
    <w:rsid w:val="00F21A01"/>
    <w:rsid w:val="00F21A17"/>
    <w:rsid w:val="00F21B4F"/>
    <w:rsid w:val="00F21B73"/>
    <w:rsid w:val="00F21CD7"/>
    <w:rsid w:val="00F21D28"/>
    <w:rsid w:val="00F21DA6"/>
    <w:rsid w:val="00F21E2A"/>
    <w:rsid w:val="00F21EC0"/>
    <w:rsid w:val="00F21EEF"/>
    <w:rsid w:val="00F21FCC"/>
    <w:rsid w:val="00F22090"/>
    <w:rsid w:val="00F221A7"/>
    <w:rsid w:val="00F22221"/>
    <w:rsid w:val="00F222EE"/>
    <w:rsid w:val="00F223D1"/>
    <w:rsid w:val="00F22449"/>
    <w:rsid w:val="00F22468"/>
    <w:rsid w:val="00F2248D"/>
    <w:rsid w:val="00F22490"/>
    <w:rsid w:val="00F22652"/>
    <w:rsid w:val="00F2265B"/>
    <w:rsid w:val="00F22667"/>
    <w:rsid w:val="00F226C7"/>
    <w:rsid w:val="00F2271D"/>
    <w:rsid w:val="00F2279F"/>
    <w:rsid w:val="00F227AD"/>
    <w:rsid w:val="00F22855"/>
    <w:rsid w:val="00F228D5"/>
    <w:rsid w:val="00F22909"/>
    <w:rsid w:val="00F2293F"/>
    <w:rsid w:val="00F22BDA"/>
    <w:rsid w:val="00F22BED"/>
    <w:rsid w:val="00F22C51"/>
    <w:rsid w:val="00F22CA9"/>
    <w:rsid w:val="00F22E44"/>
    <w:rsid w:val="00F22E63"/>
    <w:rsid w:val="00F22F42"/>
    <w:rsid w:val="00F22F95"/>
    <w:rsid w:val="00F22F99"/>
    <w:rsid w:val="00F22FA7"/>
    <w:rsid w:val="00F23160"/>
    <w:rsid w:val="00F23218"/>
    <w:rsid w:val="00F2324B"/>
    <w:rsid w:val="00F23259"/>
    <w:rsid w:val="00F232BB"/>
    <w:rsid w:val="00F233F3"/>
    <w:rsid w:val="00F234BC"/>
    <w:rsid w:val="00F2377D"/>
    <w:rsid w:val="00F23913"/>
    <w:rsid w:val="00F23A51"/>
    <w:rsid w:val="00F23A87"/>
    <w:rsid w:val="00F23BD3"/>
    <w:rsid w:val="00F23BEC"/>
    <w:rsid w:val="00F23C54"/>
    <w:rsid w:val="00F23D66"/>
    <w:rsid w:val="00F23D9B"/>
    <w:rsid w:val="00F23EC6"/>
    <w:rsid w:val="00F23FA7"/>
    <w:rsid w:val="00F24035"/>
    <w:rsid w:val="00F24047"/>
    <w:rsid w:val="00F24084"/>
    <w:rsid w:val="00F240B8"/>
    <w:rsid w:val="00F240C2"/>
    <w:rsid w:val="00F240D5"/>
    <w:rsid w:val="00F24141"/>
    <w:rsid w:val="00F241EC"/>
    <w:rsid w:val="00F24216"/>
    <w:rsid w:val="00F2449B"/>
    <w:rsid w:val="00F244D4"/>
    <w:rsid w:val="00F2463A"/>
    <w:rsid w:val="00F24721"/>
    <w:rsid w:val="00F247B2"/>
    <w:rsid w:val="00F2491B"/>
    <w:rsid w:val="00F249F4"/>
    <w:rsid w:val="00F24A50"/>
    <w:rsid w:val="00F24A5D"/>
    <w:rsid w:val="00F24A74"/>
    <w:rsid w:val="00F24ABE"/>
    <w:rsid w:val="00F24AD1"/>
    <w:rsid w:val="00F24B8A"/>
    <w:rsid w:val="00F24D52"/>
    <w:rsid w:val="00F24DB4"/>
    <w:rsid w:val="00F24DDD"/>
    <w:rsid w:val="00F24DDF"/>
    <w:rsid w:val="00F24E15"/>
    <w:rsid w:val="00F24F67"/>
    <w:rsid w:val="00F250A0"/>
    <w:rsid w:val="00F250D6"/>
    <w:rsid w:val="00F250E9"/>
    <w:rsid w:val="00F251C6"/>
    <w:rsid w:val="00F25365"/>
    <w:rsid w:val="00F254E0"/>
    <w:rsid w:val="00F255B2"/>
    <w:rsid w:val="00F25627"/>
    <w:rsid w:val="00F2568D"/>
    <w:rsid w:val="00F2577C"/>
    <w:rsid w:val="00F257E3"/>
    <w:rsid w:val="00F2594F"/>
    <w:rsid w:val="00F25A85"/>
    <w:rsid w:val="00F25AFD"/>
    <w:rsid w:val="00F25C94"/>
    <w:rsid w:val="00F25D55"/>
    <w:rsid w:val="00F25E3D"/>
    <w:rsid w:val="00F25E6E"/>
    <w:rsid w:val="00F25E84"/>
    <w:rsid w:val="00F25EBD"/>
    <w:rsid w:val="00F25F85"/>
    <w:rsid w:val="00F25FE2"/>
    <w:rsid w:val="00F26008"/>
    <w:rsid w:val="00F262BE"/>
    <w:rsid w:val="00F263FF"/>
    <w:rsid w:val="00F26507"/>
    <w:rsid w:val="00F26513"/>
    <w:rsid w:val="00F2654D"/>
    <w:rsid w:val="00F2662D"/>
    <w:rsid w:val="00F266FE"/>
    <w:rsid w:val="00F26716"/>
    <w:rsid w:val="00F26888"/>
    <w:rsid w:val="00F26923"/>
    <w:rsid w:val="00F269AC"/>
    <w:rsid w:val="00F269AD"/>
    <w:rsid w:val="00F26A36"/>
    <w:rsid w:val="00F26C2E"/>
    <w:rsid w:val="00F26C39"/>
    <w:rsid w:val="00F26DB8"/>
    <w:rsid w:val="00F270B5"/>
    <w:rsid w:val="00F270E0"/>
    <w:rsid w:val="00F270EB"/>
    <w:rsid w:val="00F27281"/>
    <w:rsid w:val="00F2752D"/>
    <w:rsid w:val="00F276FA"/>
    <w:rsid w:val="00F2778E"/>
    <w:rsid w:val="00F277D5"/>
    <w:rsid w:val="00F2780A"/>
    <w:rsid w:val="00F27837"/>
    <w:rsid w:val="00F27880"/>
    <w:rsid w:val="00F279BC"/>
    <w:rsid w:val="00F279BD"/>
    <w:rsid w:val="00F27B93"/>
    <w:rsid w:val="00F27BBF"/>
    <w:rsid w:val="00F27C4C"/>
    <w:rsid w:val="00F27CC9"/>
    <w:rsid w:val="00F27DCE"/>
    <w:rsid w:val="00F27E1E"/>
    <w:rsid w:val="00F27E22"/>
    <w:rsid w:val="00F27E66"/>
    <w:rsid w:val="00F27EDB"/>
    <w:rsid w:val="00F27FA4"/>
    <w:rsid w:val="00F27FD8"/>
    <w:rsid w:val="00F27FE3"/>
    <w:rsid w:val="00F3001F"/>
    <w:rsid w:val="00F300D6"/>
    <w:rsid w:val="00F300E0"/>
    <w:rsid w:val="00F30224"/>
    <w:rsid w:val="00F3022A"/>
    <w:rsid w:val="00F30230"/>
    <w:rsid w:val="00F3055B"/>
    <w:rsid w:val="00F306B7"/>
    <w:rsid w:val="00F307F5"/>
    <w:rsid w:val="00F3091A"/>
    <w:rsid w:val="00F30A22"/>
    <w:rsid w:val="00F30C92"/>
    <w:rsid w:val="00F30C98"/>
    <w:rsid w:val="00F30CC1"/>
    <w:rsid w:val="00F30CFD"/>
    <w:rsid w:val="00F30E75"/>
    <w:rsid w:val="00F30E7C"/>
    <w:rsid w:val="00F30E8A"/>
    <w:rsid w:val="00F30FA0"/>
    <w:rsid w:val="00F30FEA"/>
    <w:rsid w:val="00F3104D"/>
    <w:rsid w:val="00F31062"/>
    <w:rsid w:val="00F3106A"/>
    <w:rsid w:val="00F31175"/>
    <w:rsid w:val="00F311DD"/>
    <w:rsid w:val="00F312F2"/>
    <w:rsid w:val="00F31378"/>
    <w:rsid w:val="00F31419"/>
    <w:rsid w:val="00F31476"/>
    <w:rsid w:val="00F31499"/>
    <w:rsid w:val="00F314C8"/>
    <w:rsid w:val="00F315F7"/>
    <w:rsid w:val="00F31725"/>
    <w:rsid w:val="00F31878"/>
    <w:rsid w:val="00F3194A"/>
    <w:rsid w:val="00F319AC"/>
    <w:rsid w:val="00F31B60"/>
    <w:rsid w:val="00F31B81"/>
    <w:rsid w:val="00F31C4B"/>
    <w:rsid w:val="00F31C71"/>
    <w:rsid w:val="00F31CB6"/>
    <w:rsid w:val="00F31CF8"/>
    <w:rsid w:val="00F31D98"/>
    <w:rsid w:val="00F32048"/>
    <w:rsid w:val="00F320D5"/>
    <w:rsid w:val="00F320F0"/>
    <w:rsid w:val="00F32110"/>
    <w:rsid w:val="00F32120"/>
    <w:rsid w:val="00F32130"/>
    <w:rsid w:val="00F32143"/>
    <w:rsid w:val="00F3220D"/>
    <w:rsid w:val="00F3228E"/>
    <w:rsid w:val="00F3250B"/>
    <w:rsid w:val="00F3257E"/>
    <w:rsid w:val="00F325EB"/>
    <w:rsid w:val="00F32645"/>
    <w:rsid w:val="00F32683"/>
    <w:rsid w:val="00F32691"/>
    <w:rsid w:val="00F3270C"/>
    <w:rsid w:val="00F32763"/>
    <w:rsid w:val="00F327AC"/>
    <w:rsid w:val="00F328F4"/>
    <w:rsid w:val="00F32927"/>
    <w:rsid w:val="00F329E6"/>
    <w:rsid w:val="00F32CF7"/>
    <w:rsid w:val="00F32D9B"/>
    <w:rsid w:val="00F32DC2"/>
    <w:rsid w:val="00F32E41"/>
    <w:rsid w:val="00F32EC0"/>
    <w:rsid w:val="00F32EC2"/>
    <w:rsid w:val="00F32ED4"/>
    <w:rsid w:val="00F33075"/>
    <w:rsid w:val="00F33193"/>
    <w:rsid w:val="00F33352"/>
    <w:rsid w:val="00F33376"/>
    <w:rsid w:val="00F3340E"/>
    <w:rsid w:val="00F3346D"/>
    <w:rsid w:val="00F334F8"/>
    <w:rsid w:val="00F337AF"/>
    <w:rsid w:val="00F3383B"/>
    <w:rsid w:val="00F3387C"/>
    <w:rsid w:val="00F338C5"/>
    <w:rsid w:val="00F338FB"/>
    <w:rsid w:val="00F339EC"/>
    <w:rsid w:val="00F33A51"/>
    <w:rsid w:val="00F33AAD"/>
    <w:rsid w:val="00F33BA2"/>
    <w:rsid w:val="00F33BB8"/>
    <w:rsid w:val="00F33BBE"/>
    <w:rsid w:val="00F33CF3"/>
    <w:rsid w:val="00F33F67"/>
    <w:rsid w:val="00F33F70"/>
    <w:rsid w:val="00F33FD0"/>
    <w:rsid w:val="00F342B6"/>
    <w:rsid w:val="00F3430A"/>
    <w:rsid w:val="00F34324"/>
    <w:rsid w:val="00F34336"/>
    <w:rsid w:val="00F3444E"/>
    <w:rsid w:val="00F345E5"/>
    <w:rsid w:val="00F3468C"/>
    <w:rsid w:val="00F34811"/>
    <w:rsid w:val="00F3494F"/>
    <w:rsid w:val="00F34991"/>
    <w:rsid w:val="00F349B6"/>
    <w:rsid w:val="00F349C1"/>
    <w:rsid w:val="00F34A2F"/>
    <w:rsid w:val="00F34AAA"/>
    <w:rsid w:val="00F34B4D"/>
    <w:rsid w:val="00F34B78"/>
    <w:rsid w:val="00F34BA5"/>
    <w:rsid w:val="00F34C9E"/>
    <w:rsid w:val="00F34D76"/>
    <w:rsid w:val="00F34D7E"/>
    <w:rsid w:val="00F34DF3"/>
    <w:rsid w:val="00F34EC5"/>
    <w:rsid w:val="00F3512A"/>
    <w:rsid w:val="00F35408"/>
    <w:rsid w:val="00F3547D"/>
    <w:rsid w:val="00F35525"/>
    <w:rsid w:val="00F35587"/>
    <w:rsid w:val="00F3573A"/>
    <w:rsid w:val="00F35743"/>
    <w:rsid w:val="00F357C4"/>
    <w:rsid w:val="00F35824"/>
    <w:rsid w:val="00F35830"/>
    <w:rsid w:val="00F35831"/>
    <w:rsid w:val="00F3586C"/>
    <w:rsid w:val="00F35896"/>
    <w:rsid w:val="00F358E8"/>
    <w:rsid w:val="00F35998"/>
    <w:rsid w:val="00F359A9"/>
    <w:rsid w:val="00F359EC"/>
    <w:rsid w:val="00F35A17"/>
    <w:rsid w:val="00F35AE8"/>
    <w:rsid w:val="00F35B4E"/>
    <w:rsid w:val="00F35B76"/>
    <w:rsid w:val="00F35BB2"/>
    <w:rsid w:val="00F35C33"/>
    <w:rsid w:val="00F35DC7"/>
    <w:rsid w:val="00F35E5D"/>
    <w:rsid w:val="00F35ED8"/>
    <w:rsid w:val="00F360CB"/>
    <w:rsid w:val="00F36270"/>
    <w:rsid w:val="00F3629C"/>
    <w:rsid w:val="00F3630F"/>
    <w:rsid w:val="00F36403"/>
    <w:rsid w:val="00F3654C"/>
    <w:rsid w:val="00F36575"/>
    <w:rsid w:val="00F36618"/>
    <w:rsid w:val="00F3667D"/>
    <w:rsid w:val="00F36778"/>
    <w:rsid w:val="00F368C8"/>
    <w:rsid w:val="00F369A9"/>
    <w:rsid w:val="00F369AC"/>
    <w:rsid w:val="00F36A6F"/>
    <w:rsid w:val="00F36AE5"/>
    <w:rsid w:val="00F36B01"/>
    <w:rsid w:val="00F36B64"/>
    <w:rsid w:val="00F36BFC"/>
    <w:rsid w:val="00F36C36"/>
    <w:rsid w:val="00F36DC4"/>
    <w:rsid w:val="00F36E13"/>
    <w:rsid w:val="00F3717F"/>
    <w:rsid w:val="00F371C2"/>
    <w:rsid w:val="00F3731A"/>
    <w:rsid w:val="00F3734E"/>
    <w:rsid w:val="00F37362"/>
    <w:rsid w:val="00F37430"/>
    <w:rsid w:val="00F374B1"/>
    <w:rsid w:val="00F374E8"/>
    <w:rsid w:val="00F374F6"/>
    <w:rsid w:val="00F37517"/>
    <w:rsid w:val="00F3759C"/>
    <w:rsid w:val="00F375E9"/>
    <w:rsid w:val="00F37647"/>
    <w:rsid w:val="00F3778C"/>
    <w:rsid w:val="00F377AF"/>
    <w:rsid w:val="00F37A49"/>
    <w:rsid w:val="00F37AF7"/>
    <w:rsid w:val="00F37B26"/>
    <w:rsid w:val="00F37B87"/>
    <w:rsid w:val="00F37B91"/>
    <w:rsid w:val="00F37CBE"/>
    <w:rsid w:val="00F37CE8"/>
    <w:rsid w:val="00F37DF2"/>
    <w:rsid w:val="00F4002B"/>
    <w:rsid w:val="00F40137"/>
    <w:rsid w:val="00F401A6"/>
    <w:rsid w:val="00F402C3"/>
    <w:rsid w:val="00F402D8"/>
    <w:rsid w:val="00F40374"/>
    <w:rsid w:val="00F4038E"/>
    <w:rsid w:val="00F40710"/>
    <w:rsid w:val="00F40A25"/>
    <w:rsid w:val="00F40A76"/>
    <w:rsid w:val="00F40A9F"/>
    <w:rsid w:val="00F40C76"/>
    <w:rsid w:val="00F40D1D"/>
    <w:rsid w:val="00F40D3C"/>
    <w:rsid w:val="00F40D6A"/>
    <w:rsid w:val="00F40DC1"/>
    <w:rsid w:val="00F40E9C"/>
    <w:rsid w:val="00F40F95"/>
    <w:rsid w:val="00F40FC0"/>
    <w:rsid w:val="00F410A1"/>
    <w:rsid w:val="00F41171"/>
    <w:rsid w:val="00F41304"/>
    <w:rsid w:val="00F41435"/>
    <w:rsid w:val="00F41464"/>
    <w:rsid w:val="00F41717"/>
    <w:rsid w:val="00F41833"/>
    <w:rsid w:val="00F418EA"/>
    <w:rsid w:val="00F418F3"/>
    <w:rsid w:val="00F41900"/>
    <w:rsid w:val="00F41939"/>
    <w:rsid w:val="00F419ED"/>
    <w:rsid w:val="00F41B72"/>
    <w:rsid w:val="00F41BCE"/>
    <w:rsid w:val="00F41C3B"/>
    <w:rsid w:val="00F41C4D"/>
    <w:rsid w:val="00F41C5C"/>
    <w:rsid w:val="00F41D14"/>
    <w:rsid w:val="00F41E58"/>
    <w:rsid w:val="00F41E9C"/>
    <w:rsid w:val="00F42271"/>
    <w:rsid w:val="00F42275"/>
    <w:rsid w:val="00F42469"/>
    <w:rsid w:val="00F424A4"/>
    <w:rsid w:val="00F4252F"/>
    <w:rsid w:val="00F425CD"/>
    <w:rsid w:val="00F42653"/>
    <w:rsid w:val="00F4267E"/>
    <w:rsid w:val="00F42704"/>
    <w:rsid w:val="00F42740"/>
    <w:rsid w:val="00F42886"/>
    <w:rsid w:val="00F42927"/>
    <w:rsid w:val="00F4292B"/>
    <w:rsid w:val="00F429A5"/>
    <w:rsid w:val="00F42A2F"/>
    <w:rsid w:val="00F42A72"/>
    <w:rsid w:val="00F42B3E"/>
    <w:rsid w:val="00F42B92"/>
    <w:rsid w:val="00F42BA2"/>
    <w:rsid w:val="00F42BE2"/>
    <w:rsid w:val="00F42D1B"/>
    <w:rsid w:val="00F42E52"/>
    <w:rsid w:val="00F43148"/>
    <w:rsid w:val="00F43151"/>
    <w:rsid w:val="00F43156"/>
    <w:rsid w:val="00F43200"/>
    <w:rsid w:val="00F43258"/>
    <w:rsid w:val="00F4333B"/>
    <w:rsid w:val="00F434B6"/>
    <w:rsid w:val="00F434B9"/>
    <w:rsid w:val="00F435DE"/>
    <w:rsid w:val="00F43650"/>
    <w:rsid w:val="00F436E4"/>
    <w:rsid w:val="00F4374A"/>
    <w:rsid w:val="00F4377D"/>
    <w:rsid w:val="00F43A47"/>
    <w:rsid w:val="00F43BCD"/>
    <w:rsid w:val="00F43CB0"/>
    <w:rsid w:val="00F43CBA"/>
    <w:rsid w:val="00F43DB3"/>
    <w:rsid w:val="00F43DEA"/>
    <w:rsid w:val="00F43E63"/>
    <w:rsid w:val="00F43FEB"/>
    <w:rsid w:val="00F44014"/>
    <w:rsid w:val="00F441F9"/>
    <w:rsid w:val="00F441FC"/>
    <w:rsid w:val="00F442CB"/>
    <w:rsid w:val="00F443D0"/>
    <w:rsid w:val="00F443F5"/>
    <w:rsid w:val="00F44468"/>
    <w:rsid w:val="00F4446D"/>
    <w:rsid w:val="00F444D0"/>
    <w:rsid w:val="00F4451B"/>
    <w:rsid w:val="00F44541"/>
    <w:rsid w:val="00F4455C"/>
    <w:rsid w:val="00F44758"/>
    <w:rsid w:val="00F4475B"/>
    <w:rsid w:val="00F447B3"/>
    <w:rsid w:val="00F447B6"/>
    <w:rsid w:val="00F447DB"/>
    <w:rsid w:val="00F4482A"/>
    <w:rsid w:val="00F44854"/>
    <w:rsid w:val="00F448CB"/>
    <w:rsid w:val="00F448CE"/>
    <w:rsid w:val="00F44A0A"/>
    <w:rsid w:val="00F44A12"/>
    <w:rsid w:val="00F44A1A"/>
    <w:rsid w:val="00F44A67"/>
    <w:rsid w:val="00F44AA3"/>
    <w:rsid w:val="00F44AAF"/>
    <w:rsid w:val="00F44ACC"/>
    <w:rsid w:val="00F44B63"/>
    <w:rsid w:val="00F44BAE"/>
    <w:rsid w:val="00F44BBA"/>
    <w:rsid w:val="00F44DC0"/>
    <w:rsid w:val="00F44E61"/>
    <w:rsid w:val="00F44E6D"/>
    <w:rsid w:val="00F44F4F"/>
    <w:rsid w:val="00F44FE3"/>
    <w:rsid w:val="00F45027"/>
    <w:rsid w:val="00F45036"/>
    <w:rsid w:val="00F4514E"/>
    <w:rsid w:val="00F451D9"/>
    <w:rsid w:val="00F4523D"/>
    <w:rsid w:val="00F452F5"/>
    <w:rsid w:val="00F45398"/>
    <w:rsid w:val="00F4549F"/>
    <w:rsid w:val="00F454EE"/>
    <w:rsid w:val="00F45545"/>
    <w:rsid w:val="00F45704"/>
    <w:rsid w:val="00F45787"/>
    <w:rsid w:val="00F457B1"/>
    <w:rsid w:val="00F457F2"/>
    <w:rsid w:val="00F45864"/>
    <w:rsid w:val="00F458EB"/>
    <w:rsid w:val="00F458F2"/>
    <w:rsid w:val="00F45933"/>
    <w:rsid w:val="00F45AE0"/>
    <w:rsid w:val="00F45CAE"/>
    <w:rsid w:val="00F45CD4"/>
    <w:rsid w:val="00F45D33"/>
    <w:rsid w:val="00F45E23"/>
    <w:rsid w:val="00F45EC4"/>
    <w:rsid w:val="00F45F66"/>
    <w:rsid w:val="00F46003"/>
    <w:rsid w:val="00F461C4"/>
    <w:rsid w:val="00F461C7"/>
    <w:rsid w:val="00F461EF"/>
    <w:rsid w:val="00F46286"/>
    <w:rsid w:val="00F462DB"/>
    <w:rsid w:val="00F463A2"/>
    <w:rsid w:val="00F463DB"/>
    <w:rsid w:val="00F463E6"/>
    <w:rsid w:val="00F4644A"/>
    <w:rsid w:val="00F466B8"/>
    <w:rsid w:val="00F467DE"/>
    <w:rsid w:val="00F469D4"/>
    <w:rsid w:val="00F46A34"/>
    <w:rsid w:val="00F46AFA"/>
    <w:rsid w:val="00F46C66"/>
    <w:rsid w:val="00F46C98"/>
    <w:rsid w:val="00F46D8D"/>
    <w:rsid w:val="00F46E06"/>
    <w:rsid w:val="00F46E3D"/>
    <w:rsid w:val="00F46E63"/>
    <w:rsid w:val="00F46E6F"/>
    <w:rsid w:val="00F46ECD"/>
    <w:rsid w:val="00F46F7D"/>
    <w:rsid w:val="00F46FA0"/>
    <w:rsid w:val="00F47035"/>
    <w:rsid w:val="00F470B3"/>
    <w:rsid w:val="00F47113"/>
    <w:rsid w:val="00F4716A"/>
    <w:rsid w:val="00F471A7"/>
    <w:rsid w:val="00F47243"/>
    <w:rsid w:val="00F47255"/>
    <w:rsid w:val="00F47256"/>
    <w:rsid w:val="00F4731D"/>
    <w:rsid w:val="00F4735E"/>
    <w:rsid w:val="00F4764C"/>
    <w:rsid w:val="00F47718"/>
    <w:rsid w:val="00F4772F"/>
    <w:rsid w:val="00F47857"/>
    <w:rsid w:val="00F47868"/>
    <w:rsid w:val="00F47875"/>
    <w:rsid w:val="00F47A24"/>
    <w:rsid w:val="00F47A94"/>
    <w:rsid w:val="00F47B9D"/>
    <w:rsid w:val="00F47BA5"/>
    <w:rsid w:val="00F47C17"/>
    <w:rsid w:val="00F47C4A"/>
    <w:rsid w:val="00F47D05"/>
    <w:rsid w:val="00F47DB2"/>
    <w:rsid w:val="00F47E8A"/>
    <w:rsid w:val="00F47EF9"/>
    <w:rsid w:val="00F47F21"/>
    <w:rsid w:val="00F47F83"/>
    <w:rsid w:val="00F47FD3"/>
    <w:rsid w:val="00F50191"/>
    <w:rsid w:val="00F50288"/>
    <w:rsid w:val="00F50295"/>
    <w:rsid w:val="00F50368"/>
    <w:rsid w:val="00F503D6"/>
    <w:rsid w:val="00F504E1"/>
    <w:rsid w:val="00F504F7"/>
    <w:rsid w:val="00F50751"/>
    <w:rsid w:val="00F507BF"/>
    <w:rsid w:val="00F507D5"/>
    <w:rsid w:val="00F5082B"/>
    <w:rsid w:val="00F508AB"/>
    <w:rsid w:val="00F50906"/>
    <w:rsid w:val="00F5090D"/>
    <w:rsid w:val="00F50979"/>
    <w:rsid w:val="00F509EB"/>
    <w:rsid w:val="00F50A11"/>
    <w:rsid w:val="00F50A29"/>
    <w:rsid w:val="00F50AB0"/>
    <w:rsid w:val="00F50BC7"/>
    <w:rsid w:val="00F50C67"/>
    <w:rsid w:val="00F50C7E"/>
    <w:rsid w:val="00F50D72"/>
    <w:rsid w:val="00F50F09"/>
    <w:rsid w:val="00F50FB0"/>
    <w:rsid w:val="00F50FB9"/>
    <w:rsid w:val="00F50FEE"/>
    <w:rsid w:val="00F510A6"/>
    <w:rsid w:val="00F511AB"/>
    <w:rsid w:val="00F512F4"/>
    <w:rsid w:val="00F513AA"/>
    <w:rsid w:val="00F51487"/>
    <w:rsid w:val="00F514AE"/>
    <w:rsid w:val="00F51541"/>
    <w:rsid w:val="00F5158C"/>
    <w:rsid w:val="00F5163D"/>
    <w:rsid w:val="00F5168C"/>
    <w:rsid w:val="00F516C2"/>
    <w:rsid w:val="00F517EE"/>
    <w:rsid w:val="00F518E9"/>
    <w:rsid w:val="00F51A23"/>
    <w:rsid w:val="00F51B35"/>
    <w:rsid w:val="00F51C0E"/>
    <w:rsid w:val="00F51C74"/>
    <w:rsid w:val="00F51CBA"/>
    <w:rsid w:val="00F51CD4"/>
    <w:rsid w:val="00F51D12"/>
    <w:rsid w:val="00F51DBD"/>
    <w:rsid w:val="00F51F55"/>
    <w:rsid w:val="00F51FAD"/>
    <w:rsid w:val="00F51FF8"/>
    <w:rsid w:val="00F52031"/>
    <w:rsid w:val="00F522B9"/>
    <w:rsid w:val="00F522F6"/>
    <w:rsid w:val="00F52312"/>
    <w:rsid w:val="00F52318"/>
    <w:rsid w:val="00F52347"/>
    <w:rsid w:val="00F523A9"/>
    <w:rsid w:val="00F52432"/>
    <w:rsid w:val="00F5245E"/>
    <w:rsid w:val="00F52543"/>
    <w:rsid w:val="00F5260A"/>
    <w:rsid w:val="00F52692"/>
    <w:rsid w:val="00F527BF"/>
    <w:rsid w:val="00F527F7"/>
    <w:rsid w:val="00F52837"/>
    <w:rsid w:val="00F529A7"/>
    <w:rsid w:val="00F52A3D"/>
    <w:rsid w:val="00F52A4C"/>
    <w:rsid w:val="00F52B45"/>
    <w:rsid w:val="00F52B83"/>
    <w:rsid w:val="00F52C91"/>
    <w:rsid w:val="00F52CCD"/>
    <w:rsid w:val="00F52CE2"/>
    <w:rsid w:val="00F52D3C"/>
    <w:rsid w:val="00F52D45"/>
    <w:rsid w:val="00F52D67"/>
    <w:rsid w:val="00F52D70"/>
    <w:rsid w:val="00F52E5D"/>
    <w:rsid w:val="00F52F49"/>
    <w:rsid w:val="00F52FF1"/>
    <w:rsid w:val="00F53025"/>
    <w:rsid w:val="00F530A5"/>
    <w:rsid w:val="00F53194"/>
    <w:rsid w:val="00F53207"/>
    <w:rsid w:val="00F532DA"/>
    <w:rsid w:val="00F53335"/>
    <w:rsid w:val="00F533F7"/>
    <w:rsid w:val="00F53431"/>
    <w:rsid w:val="00F53498"/>
    <w:rsid w:val="00F53594"/>
    <w:rsid w:val="00F535BD"/>
    <w:rsid w:val="00F536AD"/>
    <w:rsid w:val="00F53709"/>
    <w:rsid w:val="00F5370F"/>
    <w:rsid w:val="00F53849"/>
    <w:rsid w:val="00F53879"/>
    <w:rsid w:val="00F53983"/>
    <w:rsid w:val="00F53A82"/>
    <w:rsid w:val="00F53B09"/>
    <w:rsid w:val="00F53B2C"/>
    <w:rsid w:val="00F53C26"/>
    <w:rsid w:val="00F53C71"/>
    <w:rsid w:val="00F53F05"/>
    <w:rsid w:val="00F53F54"/>
    <w:rsid w:val="00F5412A"/>
    <w:rsid w:val="00F541B6"/>
    <w:rsid w:val="00F5422E"/>
    <w:rsid w:val="00F54350"/>
    <w:rsid w:val="00F54372"/>
    <w:rsid w:val="00F543CF"/>
    <w:rsid w:val="00F54579"/>
    <w:rsid w:val="00F546DE"/>
    <w:rsid w:val="00F54834"/>
    <w:rsid w:val="00F54869"/>
    <w:rsid w:val="00F54875"/>
    <w:rsid w:val="00F54882"/>
    <w:rsid w:val="00F54972"/>
    <w:rsid w:val="00F54A4C"/>
    <w:rsid w:val="00F54B0C"/>
    <w:rsid w:val="00F54B4C"/>
    <w:rsid w:val="00F54B59"/>
    <w:rsid w:val="00F54BA8"/>
    <w:rsid w:val="00F54BFD"/>
    <w:rsid w:val="00F54CB2"/>
    <w:rsid w:val="00F54EC0"/>
    <w:rsid w:val="00F54F09"/>
    <w:rsid w:val="00F54F39"/>
    <w:rsid w:val="00F550AD"/>
    <w:rsid w:val="00F550C1"/>
    <w:rsid w:val="00F55130"/>
    <w:rsid w:val="00F5515C"/>
    <w:rsid w:val="00F551CB"/>
    <w:rsid w:val="00F55313"/>
    <w:rsid w:val="00F5536A"/>
    <w:rsid w:val="00F55388"/>
    <w:rsid w:val="00F55471"/>
    <w:rsid w:val="00F55579"/>
    <w:rsid w:val="00F555C0"/>
    <w:rsid w:val="00F55703"/>
    <w:rsid w:val="00F55747"/>
    <w:rsid w:val="00F5580F"/>
    <w:rsid w:val="00F55857"/>
    <w:rsid w:val="00F5586E"/>
    <w:rsid w:val="00F5595F"/>
    <w:rsid w:val="00F55976"/>
    <w:rsid w:val="00F559A3"/>
    <w:rsid w:val="00F55A09"/>
    <w:rsid w:val="00F55AD9"/>
    <w:rsid w:val="00F55B51"/>
    <w:rsid w:val="00F55B72"/>
    <w:rsid w:val="00F55B8E"/>
    <w:rsid w:val="00F55BB5"/>
    <w:rsid w:val="00F55DF7"/>
    <w:rsid w:val="00F5603D"/>
    <w:rsid w:val="00F560BA"/>
    <w:rsid w:val="00F56247"/>
    <w:rsid w:val="00F563CD"/>
    <w:rsid w:val="00F5647A"/>
    <w:rsid w:val="00F56552"/>
    <w:rsid w:val="00F56557"/>
    <w:rsid w:val="00F5655E"/>
    <w:rsid w:val="00F565AA"/>
    <w:rsid w:val="00F565E3"/>
    <w:rsid w:val="00F5661A"/>
    <w:rsid w:val="00F56641"/>
    <w:rsid w:val="00F566E2"/>
    <w:rsid w:val="00F567A8"/>
    <w:rsid w:val="00F567B0"/>
    <w:rsid w:val="00F56920"/>
    <w:rsid w:val="00F56929"/>
    <w:rsid w:val="00F56936"/>
    <w:rsid w:val="00F56989"/>
    <w:rsid w:val="00F569A6"/>
    <w:rsid w:val="00F56ADD"/>
    <w:rsid w:val="00F56B4A"/>
    <w:rsid w:val="00F56E25"/>
    <w:rsid w:val="00F56E86"/>
    <w:rsid w:val="00F56EAB"/>
    <w:rsid w:val="00F56F68"/>
    <w:rsid w:val="00F56F95"/>
    <w:rsid w:val="00F5719D"/>
    <w:rsid w:val="00F57216"/>
    <w:rsid w:val="00F573A1"/>
    <w:rsid w:val="00F5744D"/>
    <w:rsid w:val="00F57468"/>
    <w:rsid w:val="00F57504"/>
    <w:rsid w:val="00F575AF"/>
    <w:rsid w:val="00F5776D"/>
    <w:rsid w:val="00F577CB"/>
    <w:rsid w:val="00F57801"/>
    <w:rsid w:val="00F57855"/>
    <w:rsid w:val="00F578CA"/>
    <w:rsid w:val="00F578EB"/>
    <w:rsid w:val="00F5795A"/>
    <w:rsid w:val="00F579D7"/>
    <w:rsid w:val="00F579EB"/>
    <w:rsid w:val="00F579FE"/>
    <w:rsid w:val="00F57A0B"/>
    <w:rsid w:val="00F57A80"/>
    <w:rsid w:val="00F57AAB"/>
    <w:rsid w:val="00F57BD0"/>
    <w:rsid w:val="00F57C6D"/>
    <w:rsid w:val="00F57C85"/>
    <w:rsid w:val="00F57CEB"/>
    <w:rsid w:val="00F601A4"/>
    <w:rsid w:val="00F601C2"/>
    <w:rsid w:val="00F60281"/>
    <w:rsid w:val="00F602AB"/>
    <w:rsid w:val="00F602EE"/>
    <w:rsid w:val="00F603E9"/>
    <w:rsid w:val="00F604C2"/>
    <w:rsid w:val="00F604EF"/>
    <w:rsid w:val="00F604FD"/>
    <w:rsid w:val="00F6067F"/>
    <w:rsid w:val="00F606D0"/>
    <w:rsid w:val="00F607B8"/>
    <w:rsid w:val="00F60873"/>
    <w:rsid w:val="00F609BE"/>
    <w:rsid w:val="00F609EB"/>
    <w:rsid w:val="00F60B74"/>
    <w:rsid w:val="00F60C01"/>
    <w:rsid w:val="00F60C25"/>
    <w:rsid w:val="00F60CA5"/>
    <w:rsid w:val="00F60DAD"/>
    <w:rsid w:val="00F60DD5"/>
    <w:rsid w:val="00F60E3D"/>
    <w:rsid w:val="00F60E70"/>
    <w:rsid w:val="00F60E85"/>
    <w:rsid w:val="00F60EAC"/>
    <w:rsid w:val="00F60EBD"/>
    <w:rsid w:val="00F60EFD"/>
    <w:rsid w:val="00F6101B"/>
    <w:rsid w:val="00F6107E"/>
    <w:rsid w:val="00F6108F"/>
    <w:rsid w:val="00F61101"/>
    <w:rsid w:val="00F61146"/>
    <w:rsid w:val="00F61197"/>
    <w:rsid w:val="00F61207"/>
    <w:rsid w:val="00F6121E"/>
    <w:rsid w:val="00F612E0"/>
    <w:rsid w:val="00F612FC"/>
    <w:rsid w:val="00F612FF"/>
    <w:rsid w:val="00F61368"/>
    <w:rsid w:val="00F61383"/>
    <w:rsid w:val="00F6143F"/>
    <w:rsid w:val="00F6151E"/>
    <w:rsid w:val="00F6154E"/>
    <w:rsid w:val="00F6161D"/>
    <w:rsid w:val="00F61738"/>
    <w:rsid w:val="00F61764"/>
    <w:rsid w:val="00F617AB"/>
    <w:rsid w:val="00F61844"/>
    <w:rsid w:val="00F618AB"/>
    <w:rsid w:val="00F618BA"/>
    <w:rsid w:val="00F619C3"/>
    <w:rsid w:val="00F61AF6"/>
    <w:rsid w:val="00F61BB3"/>
    <w:rsid w:val="00F61BFC"/>
    <w:rsid w:val="00F61CC8"/>
    <w:rsid w:val="00F61D71"/>
    <w:rsid w:val="00F61D75"/>
    <w:rsid w:val="00F61DC9"/>
    <w:rsid w:val="00F6204A"/>
    <w:rsid w:val="00F620C6"/>
    <w:rsid w:val="00F62162"/>
    <w:rsid w:val="00F62241"/>
    <w:rsid w:val="00F6243E"/>
    <w:rsid w:val="00F62554"/>
    <w:rsid w:val="00F62735"/>
    <w:rsid w:val="00F62750"/>
    <w:rsid w:val="00F6280E"/>
    <w:rsid w:val="00F62821"/>
    <w:rsid w:val="00F62885"/>
    <w:rsid w:val="00F62890"/>
    <w:rsid w:val="00F628A8"/>
    <w:rsid w:val="00F62A1A"/>
    <w:rsid w:val="00F62ABE"/>
    <w:rsid w:val="00F62BAA"/>
    <w:rsid w:val="00F62BCC"/>
    <w:rsid w:val="00F62C20"/>
    <w:rsid w:val="00F62CA9"/>
    <w:rsid w:val="00F62CEB"/>
    <w:rsid w:val="00F62D20"/>
    <w:rsid w:val="00F62D65"/>
    <w:rsid w:val="00F62D6D"/>
    <w:rsid w:val="00F62D80"/>
    <w:rsid w:val="00F62F3F"/>
    <w:rsid w:val="00F63110"/>
    <w:rsid w:val="00F63126"/>
    <w:rsid w:val="00F6313D"/>
    <w:rsid w:val="00F6314E"/>
    <w:rsid w:val="00F63264"/>
    <w:rsid w:val="00F633D3"/>
    <w:rsid w:val="00F635C3"/>
    <w:rsid w:val="00F635DC"/>
    <w:rsid w:val="00F635ED"/>
    <w:rsid w:val="00F63679"/>
    <w:rsid w:val="00F6373C"/>
    <w:rsid w:val="00F63815"/>
    <w:rsid w:val="00F63951"/>
    <w:rsid w:val="00F639D1"/>
    <w:rsid w:val="00F63A8E"/>
    <w:rsid w:val="00F63ADD"/>
    <w:rsid w:val="00F63AE8"/>
    <w:rsid w:val="00F63B34"/>
    <w:rsid w:val="00F63B3C"/>
    <w:rsid w:val="00F63CDB"/>
    <w:rsid w:val="00F63D1E"/>
    <w:rsid w:val="00F63D92"/>
    <w:rsid w:val="00F63E42"/>
    <w:rsid w:val="00F63E45"/>
    <w:rsid w:val="00F63EA1"/>
    <w:rsid w:val="00F63F08"/>
    <w:rsid w:val="00F6401F"/>
    <w:rsid w:val="00F64124"/>
    <w:rsid w:val="00F641BF"/>
    <w:rsid w:val="00F64260"/>
    <w:rsid w:val="00F642DA"/>
    <w:rsid w:val="00F64343"/>
    <w:rsid w:val="00F643D2"/>
    <w:rsid w:val="00F643D9"/>
    <w:rsid w:val="00F64481"/>
    <w:rsid w:val="00F64567"/>
    <w:rsid w:val="00F645B5"/>
    <w:rsid w:val="00F645BB"/>
    <w:rsid w:val="00F64824"/>
    <w:rsid w:val="00F648F0"/>
    <w:rsid w:val="00F6490A"/>
    <w:rsid w:val="00F649D9"/>
    <w:rsid w:val="00F649FC"/>
    <w:rsid w:val="00F64A3F"/>
    <w:rsid w:val="00F64A68"/>
    <w:rsid w:val="00F64A7E"/>
    <w:rsid w:val="00F64BBC"/>
    <w:rsid w:val="00F64C3D"/>
    <w:rsid w:val="00F64DA9"/>
    <w:rsid w:val="00F64DFB"/>
    <w:rsid w:val="00F64E73"/>
    <w:rsid w:val="00F64E8E"/>
    <w:rsid w:val="00F64EDB"/>
    <w:rsid w:val="00F64F21"/>
    <w:rsid w:val="00F64F80"/>
    <w:rsid w:val="00F64FEC"/>
    <w:rsid w:val="00F65183"/>
    <w:rsid w:val="00F65299"/>
    <w:rsid w:val="00F653C7"/>
    <w:rsid w:val="00F65436"/>
    <w:rsid w:val="00F654C9"/>
    <w:rsid w:val="00F65598"/>
    <w:rsid w:val="00F65622"/>
    <w:rsid w:val="00F65674"/>
    <w:rsid w:val="00F657B1"/>
    <w:rsid w:val="00F65875"/>
    <w:rsid w:val="00F658B7"/>
    <w:rsid w:val="00F6592B"/>
    <w:rsid w:val="00F659A8"/>
    <w:rsid w:val="00F65A40"/>
    <w:rsid w:val="00F65BD5"/>
    <w:rsid w:val="00F65C18"/>
    <w:rsid w:val="00F65CC9"/>
    <w:rsid w:val="00F65CDD"/>
    <w:rsid w:val="00F65D30"/>
    <w:rsid w:val="00F65D35"/>
    <w:rsid w:val="00F65D47"/>
    <w:rsid w:val="00F65DC1"/>
    <w:rsid w:val="00F65E7A"/>
    <w:rsid w:val="00F65EE9"/>
    <w:rsid w:val="00F65F05"/>
    <w:rsid w:val="00F65F40"/>
    <w:rsid w:val="00F65FD7"/>
    <w:rsid w:val="00F66026"/>
    <w:rsid w:val="00F66080"/>
    <w:rsid w:val="00F660B2"/>
    <w:rsid w:val="00F660CD"/>
    <w:rsid w:val="00F661CA"/>
    <w:rsid w:val="00F66229"/>
    <w:rsid w:val="00F6623E"/>
    <w:rsid w:val="00F66246"/>
    <w:rsid w:val="00F6626A"/>
    <w:rsid w:val="00F662C0"/>
    <w:rsid w:val="00F662C4"/>
    <w:rsid w:val="00F6633B"/>
    <w:rsid w:val="00F66460"/>
    <w:rsid w:val="00F66521"/>
    <w:rsid w:val="00F6663E"/>
    <w:rsid w:val="00F6676D"/>
    <w:rsid w:val="00F6679C"/>
    <w:rsid w:val="00F6688D"/>
    <w:rsid w:val="00F669BE"/>
    <w:rsid w:val="00F66A23"/>
    <w:rsid w:val="00F66A7D"/>
    <w:rsid w:val="00F66ABF"/>
    <w:rsid w:val="00F66AFD"/>
    <w:rsid w:val="00F66B78"/>
    <w:rsid w:val="00F66BFF"/>
    <w:rsid w:val="00F66C18"/>
    <w:rsid w:val="00F66C84"/>
    <w:rsid w:val="00F66D44"/>
    <w:rsid w:val="00F66E01"/>
    <w:rsid w:val="00F66FC3"/>
    <w:rsid w:val="00F6723D"/>
    <w:rsid w:val="00F67337"/>
    <w:rsid w:val="00F674BA"/>
    <w:rsid w:val="00F67573"/>
    <w:rsid w:val="00F675EC"/>
    <w:rsid w:val="00F67809"/>
    <w:rsid w:val="00F67AC1"/>
    <w:rsid w:val="00F67B4A"/>
    <w:rsid w:val="00F67BC8"/>
    <w:rsid w:val="00F67D11"/>
    <w:rsid w:val="00F67E1C"/>
    <w:rsid w:val="00F67E86"/>
    <w:rsid w:val="00F6DDD9"/>
    <w:rsid w:val="00F702B6"/>
    <w:rsid w:val="00F70319"/>
    <w:rsid w:val="00F704EA"/>
    <w:rsid w:val="00F7054F"/>
    <w:rsid w:val="00F705C5"/>
    <w:rsid w:val="00F705EF"/>
    <w:rsid w:val="00F70852"/>
    <w:rsid w:val="00F709AA"/>
    <w:rsid w:val="00F70AA8"/>
    <w:rsid w:val="00F70AC9"/>
    <w:rsid w:val="00F70B89"/>
    <w:rsid w:val="00F70C3A"/>
    <w:rsid w:val="00F70C99"/>
    <w:rsid w:val="00F70D2A"/>
    <w:rsid w:val="00F70F07"/>
    <w:rsid w:val="00F70F21"/>
    <w:rsid w:val="00F7100F"/>
    <w:rsid w:val="00F71093"/>
    <w:rsid w:val="00F71221"/>
    <w:rsid w:val="00F712F7"/>
    <w:rsid w:val="00F713BF"/>
    <w:rsid w:val="00F7142B"/>
    <w:rsid w:val="00F71466"/>
    <w:rsid w:val="00F714F6"/>
    <w:rsid w:val="00F7166B"/>
    <w:rsid w:val="00F7167A"/>
    <w:rsid w:val="00F718F4"/>
    <w:rsid w:val="00F7191A"/>
    <w:rsid w:val="00F71957"/>
    <w:rsid w:val="00F719C6"/>
    <w:rsid w:val="00F71A5B"/>
    <w:rsid w:val="00F71C2B"/>
    <w:rsid w:val="00F71C71"/>
    <w:rsid w:val="00F71CF5"/>
    <w:rsid w:val="00F71D13"/>
    <w:rsid w:val="00F71D1A"/>
    <w:rsid w:val="00F71D60"/>
    <w:rsid w:val="00F71DCD"/>
    <w:rsid w:val="00F71F31"/>
    <w:rsid w:val="00F71F46"/>
    <w:rsid w:val="00F71FD1"/>
    <w:rsid w:val="00F72061"/>
    <w:rsid w:val="00F72079"/>
    <w:rsid w:val="00F72155"/>
    <w:rsid w:val="00F721A5"/>
    <w:rsid w:val="00F721FB"/>
    <w:rsid w:val="00F7237F"/>
    <w:rsid w:val="00F7246E"/>
    <w:rsid w:val="00F72493"/>
    <w:rsid w:val="00F724A5"/>
    <w:rsid w:val="00F72581"/>
    <w:rsid w:val="00F725EE"/>
    <w:rsid w:val="00F7268E"/>
    <w:rsid w:val="00F726A8"/>
    <w:rsid w:val="00F726FA"/>
    <w:rsid w:val="00F72706"/>
    <w:rsid w:val="00F7272A"/>
    <w:rsid w:val="00F7287E"/>
    <w:rsid w:val="00F728C2"/>
    <w:rsid w:val="00F72900"/>
    <w:rsid w:val="00F72985"/>
    <w:rsid w:val="00F72A30"/>
    <w:rsid w:val="00F72A4F"/>
    <w:rsid w:val="00F72A59"/>
    <w:rsid w:val="00F72B52"/>
    <w:rsid w:val="00F72CC4"/>
    <w:rsid w:val="00F72CD4"/>
    <w:rsid w:val="00F72D8E"/>
    <w:rsid w:val="00F72DDF"/>
    <w:rsid w:val="00F72EC8"/>
    <w:rsid w:val="00F72FF8"/>
    <w:rsid w:val="00F73027"/>
    <w:rsid w:val="00F7311A"/>
    <w:rsid w:val="00F731FF"/>
    <w:rsid w:val="00F732AD"/>
    <w:rsid w:val="00F73387"/>
    <w:rsid w:val="00F733D3"/>
    <w:rsid w:val="00F7343F"/>
    <w:rsid w:val="00F73489"/>
    <w:rsid w:val="00F735F5"/>
    <w:rsid w:val="00F736BB"/>
    <w:rsid w:val="00F7385A"/>
    <w:rsid w:val="00F73929"/>
    <w:rsid w:val="00F739F5"/>
    <w:rsid w:val="00F73A2E"/>
    <w:rsid w:val="00F73B03"/>
    <w:rsid w:val="00F73DC0"/>
    <w:rsid w:val="00F73EE5"/>
    <w:rsid w:val="00F73F9B"/>
    <w:rsid w:val="00F73FBD"/>
    <w:rsid w:val="00F740C0"/>
    <w:rsid w:val="00F74123"/>
    <w:rsid w:val="00F741FB"/>
    <w:rsid w:val="00F7422E"/>
    <w:rsid w:val="00F74277"/>
    <w:rsid w:val="00F74310"/>
    <w:rsid w:val="00F7437B"/>
    <w:rsid w:val="00F7442C"/>
    <w:rsid w:val="00F74444"/>
    <w:rsid w:val="00F74569"/>
    <w:rsid w:val="00F7464D"/>
    <w:rsid w:val="00F747B9"/>
    <w:rsid w:val="00F74872"/>
    <w:rsid w:val="00F74AE8"/>
    <w:rsid w:val="00F74C6B"/>
    <w:rsid w:val="00F74C72"/>
    <w:rsid w:val="00F74EB4"/>
    <w:rsid w:val="00F74EC7"/>
    <w:rsid w:val="00F74F0C"/>
    <w:rsid w:val="00F74F64"/>
    <w:rsid w:val="00F74F68"/>
    <w:rsid w:val="00F750C4"/>
    <w:rsid w:val="00F75155"/>
    <w:rsid w:val="00F751BD"/>
    <w:rsid w:val="00F75243"/>
    <w:rsid w:val="00F75271"/>
    <w:rsid w:val="00F75344"/>
    <w:rsid w:val="00F75350"/>
    <w:rsid w:val="00F75367"/>
    <w:rsid w:val="00F7538A"/>
    <w:rsid w:val="00F753D2"/>
    <w:rsid w:val="00F75415"/>
    <w:rsid w:val="00F75664"/>
    <w:rsid w:val="00F7576D"/>
    <w:rsid w:val="00F757E4"/>
    <w:rsid w:val="00F759B1"/>
    <w:rsid w:val="00F75A86"/>
    <w:rsid w:val="00F75AE9"/>
    <w:rsid w:val="00F75BAB"/>
    <w:rsid w:val="00F75C3B"/>
    <w:rsid w:val="00F75CFB"/>
    <w:rsid w:val="00F75D46"/>
    <w:rsid w:val="00F75E0A"/>
    <w:rsid w:val="00F75F8D"/>
    <w:rsid w:val="00F75F90"/>
    <w:rsid w:val="00F76063"/>
    <w:rsid w:val="00F76071"/>
    <w:rsid w:val="00F760EE"/>
    <w:rsid w:val="00F7619F"/>
    <w:rsid w:val="00F762CD"/>
    <w:rsid w:val="00F762E6"/>
    <w:rsid w:val="00F76311"/>
    <w:rsid w:val="00F76477"/>
    <w:rsid w:val="00F76620"/>
    <w:rsid w:val="00F76725"/>
    <w:rsid w:val="00F76795"/>
    <w:rsid w:val="00F76816"/>
    <w:rsid w:val="00F7693E"/>
    <w:rsid w:val="00F76BC9"/>
    <w:rsid w:val="00F76BEC"/>
    <w:rsid w:val="00F76C1C"/>
    <w:rsid w:val="00F76C5A"/>
    <w:rsid w:val="00F76D31"/>
    <w:rsid w:val="00F76D72"/>
    <w:rsid w:val="00F76E7B"/>
    <w:rsid w:val="00F76F4E"/>
    <w:rsid w:val="00F76F51"/>
    <w:rsid w:val="00F76FDE"/>
    <w:rsid w:val="00F7706F"/>
    <w:rsid w:val="00F7708B"/>
    <w:rsid w:val="00F77183"/>
    <w:rsid w:val="00F771D6"/>
    <w:rsid w:val="00F7720A"/>
    <w:rsid w:val="00F7727A"/>
    <w:rsid w:val="00F772B3"/>
    <w:rsid w:val="00F773A0"/>
    <w:rsid w:val="00F773EC"/>
    <w:rsid w:val="00F774A6"/>
    <w:rsid w:val="00F774BE"/>
    <w:rsid w:val="00F774F3"/>
    <w:rsid w:val="00F775A8"/>
    <w:rsid w:val="00F7765E"/>
    <w:rsid w:val="00F7769C"/>
    <w:rsid w:val="00F776EF"/>
    <w:rsid w:val="00F776F8"/>
    <w:rsid w:val="00F77722"/>
    <w:rsid w:val="00F779BE"/>
    <w:rsid w:val="00F779E2"/>
    <w:rsid w:val="00F77BF3"/>
    <w:rsid w:val="00F77C7E"/>
    <w:rsid w:val="00F77D31"/>
    <w:rsid w:val="00F77E07"/>
    <w:rsid w:val="00F77E8B"/>
    <w:rsid w:val="00F77FFB"/>
    <w:rsid w:val="00F8011F"/>
    <w:rsid w:val="00F801EF"/>
    <w:rsid w:val="00F8024B"/>
    <w:rsid w:val="00F80601"/>
    <w:rsid w:val="00F80702"/>
    <w:rsid w:val="00F8080C"/>
    <w:rsid w:val="00F80976"/>
    <w:rsid w:val="00F80AE3"/>
    <w:rsid w:val="00F80B26"/>
    <w:rsid w:val="00F80B7B"/>
    <w:rsid w:val="00F80D0B"/>
    <w:rsid w:val="00F80E9F"/>
    <w:rsid w:val="00F8124D"/>
    <w:rsid w:val="00F813A4"/>
    <w:rsid w:val="00F813C9"/>
    <w:rsid w:val="00F813DF"/>
    <w:rsid w:val="00F813F8"/>
    <w:rsid w:val="00F81401"/>
    <w:rsid w:val="00F814AD"/>
    <w:rsid w:val="00F81789"/>
    <w:rsid w:val="00F81906"/>
    <w:rsid w:val="00F81933"/>
    <w:rsid w:val="00F81937"/>
    <w:rsid w:val="00F8193F"/>
    <w:rsid w:val="00F819BE"/>
    <w:rsid w:val="00F81A22"/>
    <w:rsid w:val="00F81A67"/>
    <w:rsid w:val="00F81C5D"/>
    <w:rsid w:val="00F81CDF"/>
    <w:rsid w:val="00F81E4A"/>
    <w:rsid w:val="00F81E4B"/>
    <w:rsid w:val="00F81E8D"/>
    <w:rsid w:val="00F81F2B"/>
    <w:rsid w:val="00F82036"/>
    <w:rsid w:val="00F820DD"/>
    <w:rsid w:val="00F820F9"/>
    <w:rsid w:val="00F8211F"/>
    <w:rsid w:val="00F82151"/>
    <w:rsid w:val="00F8230F"/>
    <w:rsid w:val="00F82332"/>
    <w:rsid w:val="00F8240F"/>
    <w:rsid w:val="00F8249E"/>
    <w:rsid w:val="00F8254B"/>
    <w:rsid w:val="00F82617"/>
    <w:rsid w:val="00F8261E"/>
    <w:rsid w:val="00F82642"/>
    <w:rsid w:val="00F82874"/>
    <w:rsid w:val="00F828E0"/>
    <w:rsid w:val="00F829E0"/>
    <w:rsid w:val="00F829F6"/>
    <w:rsid w:val="00F82A43"/>
    <w:rsid w:val="00F82AC1"/>
    <w:rsid w:val="00F82ACD"/>
    <w:rsid w:val="00F82B2D"/>
    <w:rsid w:val="00F82B54"/>
    <w:rsid w:val="00F82B70"/>
    <w:rsid w:val="00F82B87"/>
    <w:rsid w:val="00F82CF8"/>
    <w:rsid w:val="00F82F68"/>
    <w:rsid w:val="00F8301D"/>
    <w:rsid w:val="00F83078"/>
    <w:rsid w:val="00F8317C"/>
    <w:rsid w:val="00F8327B"/>
    <w:rsid w:val="00F83285"/>
    <w:rsid w:val="00F833C9"/>
    <w:rsid w:val="00F83828"/>
    <w:rsid w:val="00F8382E"/>
    <w:rsid w:val="00F8398B"/>
    <w:rsid w:val="00F83992"/>
    <w:rsid w:val="00F83A3F"/>
    <w:rsid w:val="00F83ABE"/>
    <w:rsid w:val="00F83B76"/>
    <w:rsid w:val="00F83BC6"/>
    <w:rsid w:val="00F83C17"/>
    <w:rsid w:val="00F83F98"/>
    <w:rsid w:val="00F8403E"/>
    <w:rsid w:val="00F84113"/>
    <w:rsid w:val="00F842C8"/>
    <w:rsid w:val="00F84312"/>
    <w:rsid w:val="00F843F7"/>
    <w:rsid w:val="00F84411"/>
    <w:rsid w:val="00F844EF"/>
    <w:rsid w:val="00F84682"/>
    <w:rsid w:val="00F84689"/>
    <w:rsid w:val="00F8469B"/>
    <w:rsid w:val="00F846A2"/>
    <w:rsid w:val="00F84786"/>
    <w:rsid w:val="00F84790"/>
    <w:rsid w:val="00F84800"/>
    <w:rsid w:val="00F84898"/>
    <w:rsid w:val="00F8497E"/>
    <w:rsid w:val="00F849D8"/>
    <w:rsid w:val="00F849FE"/>
    <w:rsid w:val="00F84A32"/>
    <w:rsid w:val="00F84AA8"/>
    <w:rsid w:val="00F84D71"/>
    <w:rsid w:val="00F84DBF"/>
    <w:rsid w:val="00F84DD1"/>
    <w:rsid w:val="00F84E34"/>
    <w:rsid w:val="00F84EB1"/>
    <w:rsid w:val="00F84EC0"/>
    <w:rsid w:val="00F85039"/>
    <w:rsid w:val="00F850CF"/>
    <w:rsid w:val="00F850E2"/>
    <w:rsid w:val="00F851A4"/>
    <w:rsid w:val="00F851C7"/>
    <w:rsid w:val="00F85227"/>
    <w:rsid w:val="00F85233"/>
    <w:rsid w:val="00F85239"/>
    <w:rsid w:val="00F8526E"/>
    <w:rsid w:val="00F852D6"/>
    <w:rsid w:val="00F853FE"/>
    <w:rsid w:val="00F85418"/>
    <w:rsid w:val="00F855B7"/>
    <w:rsid w:val="00F85611"/>
    <w:rsid w:val="00F85642"/>
    <w:rsid w:val="00F8565E"/>
    <w:rsid w:val="00F856D3"/>
    <w:rsid w:val="00F85889"/>
    <w:rsid w:val="00F858AF"/>
    <w:rsid w:val="00F858DC"/>
    <w:rsid w:val="00F858FD"/>
    <w:rsid w:val="00F85B4A"/>
    <w:rsid w:val="00F85BE6"/>
    <w:rsid w:val="00F85DAA"/>
    <w:rsid w:val="00F85F31"/>
    <w:rsid w:val="00F85FBF"/>
    <w:rsid w:val="00F85FD4"/>
    <w:rsid w:val="00F860CD"/>
    <w:rsid w:val="00F8628A"/>
    <w:rsid w:val="00F86327"/>
    <w:rsid w:val="00F86395"/>
    <w:rsid w:val="00F863C7"/>
    <w:rsid w:val="00F86433"/>
    <w:rsid w:val="00F864B2"/>
    <w:rsid w:val="00F8653F"/>
    <w:rsid w:val="00F86602"/>
    <w:rsid w:val="00F866CD"/>
    <w:rsid w:val="00F866F6"/>
    <w:rsid w:val="00F867C0"/>
    <w:rsid w:val="00F8686A"/>
    <w:rsid w:val="00F8687C"/>
    <w:rsid w:val="00F86AAC"/>
    <w:rsid w:val="00F86B95"/>
    <w:rsid w:val="00F86BD1"/>
    <w:rsid w:val="00F86C2C"/>
    <w:rsid w:val="00F86C8F"/>
    <w:rsid w:val="00F86DDA"/>
    <w:rsid w:val="00F86E19"/>
    <w:rsid w:val="00F870C5"/>
    <w:rsid w:val="00F871AA"/>
    <w:rsid w:val="00F871D9"/>
    <w:rsid w:val="00F8724B"/>
    <w:rsid w:val="00F87264"/>
    <w:rsid w:val="00F873B1"/>
    <w:rsid w:val="00F874B1"/>
    <w:rsid w:val="00F874E9"/>
    <w:rsid w:val="00F8775B"/>
    <w:rsid w:val="00F877E4"/>
    <w:rsid w:val="00F87893"/>
    <w:rsid w:val="00F878B2"/>
    <w:rsid w:val="00F878C7"/>
    <w:rsid w:val="00F878CC"/>
    <w:rsid w:val="00F879F9"/>
    <w:rsid w:val="00F879FA"/>
    <w:rsid w:val="00F87A55"/>
    <w:rsid w:val="00F87B47"/>
    <w:rsid w:val="00F87D1B"/>
    <w:rsid w:val="00F87D3B"/>
    <w:rsid w:val="00F87D4A"/>
    <w:rsid w:val="00F87DCA"/>
    <w:rsid w:val="00F87DDC"/>
    <w:rsid w:val="00F87E90"/>
    <w:rsid w:val="00F8A346"/>
    <w:rsid w:val="00F90071"/>
    <w:rsid w:val="00F900C7"/>
    <w:rsid w:val="00F900DC"/>
    <w:rsid w:val="00F90228"/>
    <w:rsid w:val="00F902EF"/>
    <w:rsid w:val="00F90383"/>
    <w:rsid w:val="00F903C1"/>
    <w:rsid w:val="00F903F8"/>
    <w:rsid w:val="00F9058B"/>
    <w:rsid w:val="00F907AF"/>
    <w:rsid w:val="00F90903"/>
    <w:rsid w:val="00F9093A"/>
    <w:rsid w:val="00F90A90"/>
    <w:rsid w:val="00F90B82"/>
    <w:rsid w:val="00F90C11"/>
    <w:rsid w:val="00F90C16"/>
    <w:rsid w:val="00F90CA8"/>
    <w:rsid w:val="00F90D4D"/>
    <w:rsid w:val="00F90D7D"/>
    <w:rsid w:val="00F90DEF"/>
    <w:rsid w:val="00F90E31"/>
    <w:rsid w:val="00F90E3C"/>
    <w:rsid w:val="00F90E5B"/>
    <w:rsid w:val="00F90FAB"/>
    <w:rsid w:val="00F910B6"/>
    <w:rsid w:val="00F91131"/>
    <w:rsid w:val="00F911C9"/>
    <w:rsid w:val="00F91221"/>
    <w:rsid w:val="00F912A6"/>
    <w:rsid w:val="00F91455"/>
    <w:rsid w:val="00F91467"/>
    <w:rsid w:val="00F91478"/>
    <w:rsid w:val="00F9153B"/>
    <w:rsid w:val="00F915E4"/>
    <w:rsid w:val="00F91654"/>
    <w:rsid w:val="00F916D9"/>
    <w:rsid w:val="00F9175F"/>
    <w:rsid w:val="00F9178D"/>
    <w:rsid w:val="00F9189C"/>
    <w:rsid w:val="00F918AE"/>
    <w:rsid w:val="00F9197B"/>
    <w:rsid w:val="00F91BA1"/>
    <w:rsid w:val="00F91D2E"/>
    <w:rsid w:val="00F91F94"/>
    <w:rsid w:val="00F91FBC"/>
    <w:rsid w:val="00F92047"/>
    <w:rsid w:val="00F920F7"/>
    <w:rsid w:val="00F92133"/>
    <w:rsid w:val="00F92504"/>
    <w:rsid w:val="00F9263E"/>
    <w:rsid w:val="00F9266A"/>
    <w:rsid w:val="00F928B4"/>
    <w:rsid w:val="00F928CC"/>
    <w:rsid w:val="00F9295E"/>
    <w:rsid w:val="00F92B0A"/>
    <w:rsid w:val="00F92DF8"/>
    <w:rsid w:val="00F92EC9"/>
    <w:rsid w:val="00F92F06"/>
    <w:rsid w:val="00F92F18"/>
    <w:rsid w:val="00F9304F"/>
    <w:rsid w:val="00F93218"/>
    <w:rsid w:val="00F93259"/>
    <w:rsid w:val="00F932C7"/>
    <w:rsid w:val="00F9338D"/>
    <w:rsid w:val="00F933A3"/>
    <w:rsid w:val="00F933A8"/>
    <w:rsid w:val="00F934A1"/>
    <w:rsid w:val="00F934AE"/>
    <w:rsid w:val="00F934BF"/>
    <w:rsid w:val="00F93510"/>
    <w:rsid w:val="00F935F0"/>
    <w:rsid w:val="00F9364F"/>
    <w:rsid w:val="00F9369A"/>
    <w:rsid w:val="00F937E6"/>
    <w:rsid w:val="00F93818"/>
    <w:rsid w:val="00F93907"/>
    <w:rsid w:val="00F9390F"/>
    <w:rsid w:val="00F939C5"/>
    <w:rsid w:val="00F939FF"/>
    <w:rsid w:val="00F93A76"/>
    <w:rsid w:val="00F93AD6"/>
    <w:rsid w:val="00F93B3E"/>
    <w:rsid w:val="00F93B48"/>
    <w:rsid w:val="00F93BBB"/>
    <w:rsid w:val="00F93C5E"/>
    <w:rsid w:val="00F93C85"/>
    <w:rsid w:val="00F93D9C"/>
    <w:rsid w:val="00F94025"/>
    <w:rsid w:val="00F94092"/>
    <w:rsid w:val="00F94138"/>
    <w:rsid w:val="00F94287"/>
    <w:rsid w:val="00F94298"/>
    <w:rsid w:val="00F942EA"/>
    <w:rsid w:val="00F942FA"/>
    <w:rsid w:val="00F94393"/>
    <w:rsid w:val="00F9439D"/>
    <w:rsid w:val="00F945B8"/>
    <w:rsid w:val="00F946D4"/>
    <w:rsid w:val="00F94745"/>
    <w:rsid w:val="00F9499B"/>
    <w:rsid w:val="00F94A34"/>
    <w:rsid w:val="00F94B77"/>
    <w:rsid w:val="00F94BDB"/>
    <w:rsid w:val="00F94C62"/>
    <w:rsid w:val="00F94D3E"/>
    <w:rsid w:val="00F94D78"/>
    <w:rsid w:val="00F94D9A"/>
    <w:rsid w:val="00F94DBA"/>
    <w:rsid w:val="00F94F67"/>
    <w:rsid w:val="00F94F77"/>
    <w:rsid w:val="00F95053"/>
    <w:rsid w:val="00F95099"/>
    <w:rsid w:val="00F95180"/>
    <w:rsid w:val="00F95310"/>
    <w:rsid w:val="00F95348"/>
    <w:rsid w:val="00F95404"/>
    <w:rsid w:val="00F9540F"/>
    <w:rsid w:val="00F95428"/>
    <w:rsid w:val="00F95511"/>
    <w:rsid w:val="00F95559"/>
    <w:rsid w:val="00F95748"/>
    <w:rsid w:val="00F95780"/>
    <w:rsid w:val="00F957C4"/>
    <w:rsid w:val="00F9585D"/>
    <w:rsid w:val="00F95BC8"/>
    <w:rsid w:val="00F95CC6"/>
    <w:rsid w:val="00F95DBC"/>
    <w:rsid w:val="00F95F19"/>
    <w:rsid w:val="00F96009"/>
    <w:rsid w:val="00F96034"/>
    <w:rsid w:val="00F9611A"/>
    <w:rsid w:val="00F9613D"/>
    <w:rsid w:val="00F962B0"/>
    <w:rsid w:val="00F962FB"/>
    <w:rsid w:val="00F962FC"/>
    <w:rsid w:val="00F963DE"/>
    <w:rsid w:val="00F963EC"/>
    <w:rsid w:val="00F964C6"/>
    <w:rsid w:val="00F964E3"/>
    <w:rsid w:val="00F9654D"/>
    <w:rsid w:val="00F96587"/>
    <w:rsid w:val="00F96617"/>
    <w:rsid w:val="00F96767"/>
    <w:rsid w:val="00F968F0"/>
    <w:rsid w:val="00F969D3"/>
    <w:rsid w:val="00F969F5"/>
    <w:rsid w:val="00F96AE3"/>
    <w:rsid w:val="00F96B49"/>
    <w:rsid w:val="00F96C98"/>
    <w:rsid w:val="00F96CEC"/>
    <w:rsid w:val="00F96D29"/>
    <w:rsid w:val="00F96DD4"/>
    <w:rsid w:val="00F96E13"/>
    <w:rsid w:val="00F96E2E"/>
    <w:rsid w:val="00F96ECD"/>
    <w:rsid w:val="00F96F19"/>
    <w:rsid w:val="00F96FE6"/>
    <w:rsid w:val="00F9705D"/>
    <w:rsid w:val="00F970D6"/>
    <w:rsid w:val="00F97191"/>
    <w:rsid w:val="00F97194"/>
    <w:rsid w:val="00F972BA"/>
    <w:rsid w:val="00F972D1"/>
    <w:rsid w:val="00F972E4"/>
    <w:rsid w:val="00F97335"/>
    <w:rsid w:val="00F97355"/>
    <w:rsid w:val="00F974FF"/>
    <w:rsid w:val="00F97535"/>
    <w:rsid w:val="00F9756E"/>
    <w:rsid w:val="00F9757D"/>
    <w:rsid w:val="00F9778A"/>
    <w:rsid w:val="00F97853"/>
    <w:rsid w:val="00F9788B"/>
    <w:rsid w:val="00F978CC"/>
    <w:rsid w:val="00F978E6"/>
    <w:rsid w:val="00F97902"/>
    <w:rsid w:val="00F9799F"/>
    <w:rsid w:val="00F979EC"/>
    <w:rsid w:val="00F97B15"/>
    <w:rsid w:val="00F97C25"/>
    <w:rsid w:val="00F97DC2"/>
    <w:rsid w:val="00F97DFE"/>
    <w:rsid w:val="00F97ED6"/>
    <w:rsid w:val="00F97EF7"/>
    <w:rsid w:val="00F97FCF"/>
    <w:rsid w:val="00FA006D"/>
    <w:rsid w:val="00FA0098"/>
    <w:rsid w:val="00FA0150"/>
    <w:rsid w:val="00FA0255"/>
    <w:rsid w:val="00FA028C"/>
    <w:rsid w:val="00FA03E1"/>
    <w:rsid w:val="00FA04B6"/>
    <w:rsid w:val="00FA04F8"/>
    <w:rsid w:val="00FA0509"/>
    <w:rsid w:val="00FA05DD"/>
    <w:rsid w:val="00FA06A0"/>
    <w:rsid w:val="00FA074C"/>
    <w:rsid w:val="00FA0767"/>
    <w:rsid w:val="00FA0870"/>
    <w:rsid w:val="00FA0873"/>
    <w:rsid w:val="00FA0888"/>
    <w:rsid w:val="00FA08D4"/>
    <w:rsid w:val="00FA099A"/>
    <w:rsid w:val="00FA0AD5"/>
    <w:rsid w:val="00FA0B29"/>
    <w:rsid w:val="00FA0C63"/>
    <w:rsid w:val="00FA0D53"/>
    <w:rsid w:val="00FA0EEC"/>
    <w:rsid w:val="00FA0F37"/>
    <w:rsid w:val="00FA0F8A"/>
    <w:rsid w:val="00FA0FB6"/>
    <w:rsid w:val="00FA10D5"/>
    <w:rsid w:val="00FA10F0"/>
    <w:rsid w:val="00FA1133"/>
    <w:rsid w:val="00FA1275"/>
    <w:rsid w:val="00FA12DB"/>
    <w:rsid w:val="00FA132B"/>
    <w:rsid w:val="00FA1334"/>
    <w:rsid w:val="00FA143D"/>
    <w:rsid w:val="00FA1457"/>
    <w:rsid w:val="00FA14AD"/>
    <w:rsid w:val="00FA14B7"/>
    <w:rsid w:val="00FA1582"/>
    <w:rsid w:val="00FA15E1"/>
    <w:rsid w:val="00FA15E7"/>
    <w:rsid w:val="00FA16F2"/>
    <w:rsid w:val="00FA19AF"/>
    <w:rsid w:val="00FA19BC"/>
    <w:rsid w:val="00FA1A2A"/>
    <w:rsid w:val="00FA1A7F"/>
    <w:rsid w:val="00FA1BB0"/>
    <w:rsid w:val="00FA1C69"/>
    <w:rsid w:val="00FA1D72"/>
    <w:rsid w:val="00FA1D7D"/>
    <w:rsid w:val="00FA1E73"/>
    <w:rsid w:val="00FA1E95"/>
    <w:rsid w:val="00FA1F8C"/>
    <w:rsid w:val="00FA1FBC"/>
    <w:rsid w:val="00FA1FC8"/>
    <w:rsid w:val="00FA216C"/>
    <w:rsid w:val="00FA2215"/>
    <w:rsid w:val="00FA2252"/>
    <w:rsid w:val="00FA23FE"/>
    <w:rsid w:val="00FA248A"/>
    <w:rsid w:val="00FA24D0"/>
    <w:rsid w:val="00FA25D7"/>
    <w:rsid w:val="00FA26C4"/>
    <w:rsid w:val="00FA26CB"/>
    <w:rsid w:val="00FA26E6"/>
    <w:rsid w:val="00FA274A"/>
    <w:rsid w:val="00FA29BE"/>
    <w:rsid w:val="00FA2ACB"/>
    <w:rsid w:val="00FA2B12"/>
    <w:rsid w:val="00FA2B53"/>
    <w:rsid w:val="00FA2BA3"/>
    <w:rsid w:val="00FA2BA4"/>
    <w:rsid w:val="00FA2C40"/>
    <w:rsid w:val="00FA2C95"/>
    <w:rsid w:val="00FA2CA6"/>
    <w:rsid w:val="00FA2D02"/>
    <w:rsid w:val="00FA2EAC"/>
    <w:rsid w:val="00FA2F18"/>
    <w:rsid w:val="00FA30B3"/>
    <w:rsid w:val="00FA310C"/>
    <w:rsid w:val="00FA310D"/>
    <w:rsid w:val="00FA31FE"/>
    <w:rsid w:val="00FA323B"/>
    <w:rsid w:val="00FA32AE"/>
    <w:rsid w:val="00FA3338"/>
    <w:rsid w:val="00FA3439"/>
    <w:rsid w:val="00FA34F2"/>
    <w:rsid w:val="00FA3587"/>
    <w:rsid w:val="00FA35C8"/>
    <w:rsid w:val="00FA362B"/>
    <w:rsid w:val="00FA36B1"/>
    <w:rsid w:val="00FA36B2"/>
    <w:rsid w:val="00FA36F1"/>
    <w:rsid w:val="00FA3961"/>
    <w:rsid w:val="00FA3A11"/>
    <w:rsid w:val="00FA3B33"/>
    <w:rsid w:val="00FA3B80"/>
    <w:rsid w:val="00FA3B82"/>
    <w:rsid w:val="00FA3B98"/>
    <w:rsid w:val="00FA3DE5"/>
    <w:rsid w:val="00FA3F0C"/>
    <w:rsid w:val="00FA3F19"/>
    <w:rsid w:val="00FA3F83"/>
    <w:rsid w:val="00FA4035"/>
    <w:rsid w:val="00FA415C"/>
    <w:rsid w:val="00FA418A"/>
    <w:rsid w:val="00FA41A2"/>
    <w:rsid w:val="00FA41C7"/>
    <w:rsid w:val="00FA4301"/>
    <w:rsid w:val="00FA4341"/>
    <w:rsid w:val="00FA4440"/>
    <w:rsid w:val="00FA446C"/>
    <w:rsid w:val="00FA447D"/>
    <w:rsid w:val="00FA4650"/>
    <w:rsid w:val="00FA4653"/>
    <w:rsid w:val="00FA478A"/>
    <w:rsid w:val="00FA479F"/>
    <w:rsid w:val="00FA47B6"/>
    <w:rsid w:val="00FA47B9"/>
    <w:rsid w:val="00FA4880"/>
    <w:rsid w:val="00FA49AE"/>
    <w:rsid w:val="00FA4A8C"/>
    <w:rsid w:val="00FA4D99"/>
    <w:rsid w:val="00FA4DB0"/>
    <w:rsid w:val="00FA4DF4"/>
    <w:rsid w:val="00FA4E3F"/>
    <w:rsid w:val="00FA4E86"/>
    <w:rsid w:val="00FA4F90"/>
    <w:rsid w:val="00FA506B"/>
    <w:rsid w:val="00FA5072"/>
    <w:rsid w:val="00FA50ED"/>
    <w:rsid w:val="00FA5170"/>
    <w:rsid w:val="00FA526B"/>
    <w:rsid w:val="00FA5382"/>
    <w:rsid w:val="00FA5389"/>
    <w:rsid w:val="00FA5397"/>
    <w:rsid w:val="00FA53CB"/>
    <w:rsid w:val="00FA5444"/>
    <w:rsid w:val="00FA5477"/>
    <w:rsid w:val="00FA5547"/>
    <w:rsid w:val="00FA5569"/>
    <w:rsid w:val="00FA55B9"/>
    <w:rsid w:val="00FA56D8"/>
    <w:rsid w:val="00FA56DC"/>
    <w:rsid w:val="00FA580C"/>
    <w:rsid w:val="00FA5818"/>
    <w:rsid w:val="00FA5839"/>
    <w:rsid w:val="00FA5901"/>
    <w:rsid w:val="00FA5979"/>
    <w:rsid w:val="00FA59B9"/>
    <w:rsid w:val="00FA5A10"/>
    <w:rsid w:val="00FA5A7C"/>
    <w:rsid w:val="00FA5B67"/>
    <w:rsid w:val="00FA5CD0"/>
    <w:rsid w:val="00FA5D70"/>
    <w:rsid w:val="00FA5DF3"/>
    <w:rsid w:val="00FA5F27"/>
    <w:rsid w:val="00FA5F2F"/>
    <w:rsid w:val="00FA5F5B"/>
    <w:rsid w:val="00FA5FB0"/>
    <w:rsid w:val="00FA5FEF"/>
    <w:rsid w:val="00FA600D"/>
    <w:rsid w:val="00FA6024"/>
    <w:rsid w:val="00FA6062"/>
    <w:rsid w:val="00FA60E0"/>
    <w:rsid w:val="00FA6137"/>
    <w:rsid w:val="00FA6273"/>
    <w:rsid w:val="00FA62E1"/>
    <w:rsid w:val="00FA6363"/>
    <w:rsid w:val="00FA64DA"/>
    <w:rsid w:val="00FA64F9"/>
    <w:rsid w:val="00FA664D"/>
    <w:rsid w:val="00FA6661"/>
    <w:rsid w:val="00FA66E1"/>
    <w:rsid w:val="00FA68E0"/>
    <w:rsid w:val="00FA6960"/>
    <w:rsid w:val="00FA6986"/>
    <w:rsid w:val="00FA69E5"/>
    <w:rsid w:val="00FA6AEC"/>
    <w:rsid w:val="00FA6AF3"/>
    <w:rsid w:val="00FA6B10"/>
    <w:rsid w:val="00FA6B3F"/>
    <w:rsid w:val="00FA6B73"/>
    <w:rsid w:val="00FA6D68"/>
    <w:rsid w:val="00FA6E74"/>
    <w:rsid w:val="00FA6EB7"/>
    <w:rsid w:val="00FA6FBF"/>
    <w:rsid w:val="00FA7118"/>
    <w:rsid w:val="00FA7165"/>
    <w:rsid w:val="00FA719D"/>
    <w:rsid w:val="00FA71EF"/>
    <w:rsid w:val="00FA7219"/>
    <w:rsid w:val="00FA7325"/>
    <w:rsid w:val="00FA744F"/>
    <w:rsid w:val="00FA7569"/>
    <w:rsid w:val="00FA76A6"/>
    <w:rsid w:val="00FA780C"/>
    <w:rsid w:val="00FA7857"/>
    <w:rsid w:val="00FA79DE"/>
    <w:rsid w:val="00FA7A62"/>
    <w:rsid w:val="00FA7AEE"/>
    <w:rsid w:val="00FA7B13"/>
    <w:rsid w:val="00FA7DC0"/>
    <w:rsid w:val="00FA7ED6"/>
    <w:rsid w:val="00FA7FDD"/>
    <w:rsid w:val="00FB0114"/>
    <w:rsid w:val="00FB0117"/>
    <w:rsid w:val="00FB011E"/>
    <w:rsid w:val="00FB01EC"/>
    <w:rsid w:val="00FB05C9"/>
    <w:rsid w:val="00FB074F"/>
    <w:rsid w:val="00FB0787"/>
    <w:rsid w:val="00FB07C1"/>
    <w:rsid w:val="00FB07D4"/>
    <w:rsid w:val="00FB083F"/>
    <w:rsid w:val="00FB087E"/>
    <w:rsid w:val="00FB08BA"/>
    <w:rsid w:val="00FB0901"/>
    <w:rsid w:val="00FB092B"/>
    <w:rsid w:val="00FB09AF"/>
    <w:rsid w:val="00FB09B2"/>
    <w:rsid w:val="00FB09DC"/>
    <w:rsid w:val="00FB0ED0"/>
    <w:rsid w:val="00FB0F0C"/>
    <w:rsid w:val="00FB0F1C"/>
    <w:rsid w:val="00FB0FC2"/>
    <w:rsid w:val="00FB1010"/>
    <w:rsid w:val="00FB104F"/>
    <w:rsid w:val="00FB107E"/>
    <w:rsid w:val="00FB11B3"/>
    <w:rsid w:val="00FB1204"/>
    <w:rsid w:val="00FB124B"/>
    <w:rsid w:val="00FB12E4"/>
    <w:rsid w:val="00FB140F"/>
    <w:rsid w:val="00FB1433"/>
    <w:rsid w:val="00FB149A"/>
    <w:rsid w:val="00FB14C3"/>
    <w:rsid w:val="00FB14CA"/>
    <w:rsid w:val="00FB151A"/>
    <w:rsid w:val="00FB154B"/>
    <w:rsid w:val="00FB1553"/>
    <w:rsid w:val="00FB15FC"/>
    <w:rsid w:val="00FB1610"/>
    <w:rsid w:val="00FB170F"/>
    <w:rsid w:val="00FB179D"/>
    <w:rsid w:val="00FB17F9"/>
    <w:rsid w:val="00FB17FF"/>
    <w:rsid w:val="00FB183F"/>
    <w:rsid w:val="00FB1B26"/>
    <w:rsid w:val="00FB1BF6"/>
    <w:rsid w:val="00FB1D79"/>
    <w:rsid w:val="00FB1DC3"/>
    <w:rsid w:val="00FB1E0B"/>
    <w:rsid w:val="00FB1EBC"/>
    <w:rsid w:val="00FB217A"/>
    <w:rsid w:val="00FB21C4"/>
    <w:rsid w:val="00FB21D9"/>
    <w:rsid w:val="00FB2378"/>
    <w:rsid w:val="00FB2389"/>
    <w:rsid w:val="00FB23B7"/>
    <w:rsid w:val="00FB249D"/>
    <w:rsid w:val="00FB2558"/>
    <w:rsid w:val="00FB25A4"/>
    <w:rsid w:val="00FB2619"/>
    <w:rsid w:val="00FB2638"/>
    <w:rsid w:val="00FB27A8"/>
    <w:rsid w:val="00FB27AD"/>
    <w:rsid w:val="00FB27F1"/>
    <w:rsid w:val="00FB2857"/>
    <w:rsid w:val="00FB28E7"/>
    <w:rsid w:val="00FB2914"/>
    <w:rsid w:val="00FB2996"/>
    <w:rsid w:val="00FB29B8"/>
    <w:rsid w:val="00FB2AD6"/>
    <w:rsid w:val="00FB2B89"/>
    <w:rsid w:val="00FB2BF6"/>
    <w:rsid w:val="00FB2BF9"/>
    <w:rsid w:val="00FB2C0A"/>
    <w:rsid w:val="00FB2CD1"/>
    <w:rsid w:val="00FB2D36"/>
    <w:rsid w:val="00FB2D9F"/>
    <w:rsid w:val="00FB2E49"/>
    <w:rsid w:val="00FB2F7A"/>
    <w:rsid w:val="00FB2F9D"/>
    <w:rsid w:val="00FB31C1"/>
    <w:rsid w:val="00FB31D6"/>
    <w:rsid w:val="00FB3500"/>
    <w:rsid w:val="00FB3609"/>
    <w:rsid w:val="00FB36F9"/>
    <w:rsid w:val="00FB3822"/>
    <w:rsid w:val="00FB3991"/>
    <w:rsid w:val="00FB3BD8"/>
    <w:rsid w:val="00FB3CAC"/>
    <w:rsid w:val="00FB3D1D"/>
    <w:rsid w:val="00FB3D68"/>
    <w:rsid w:val="00FB3DC4"/>
    <w:rsid w:val="00FB3F8F"/>
    <w:rsid w:val="00FB3F94"/>
    <w:rsid w:val="00FB4035"/>
    <w:rsid w:val="00FB41C6"/>
    <w:rsid w:val="00FB41FA"/>
    <w:rsid w:val="00FB4237"/>
    <w:rsid w:val="00FB423D"/>
    <w:rsid w:val="00FB42D3"/>
    <w:rsid w:val="00FB4391"/>
    <w:rsid w:val="00FB43CA"/>
    <w:rsid w:val="00FB440D"/>
    <w:rsid w:val="00FB4434"/>
    <w:rsid w:val="00FB44A5"/>
    <w:rsid w:val="00FB44CF"/>
    <w:rsid w:val="00FB44FB"/>
    <w:rsid w:val="00FB46CB"/>
    <w:rsid w:val="00FB46FE"/>
    <w:rsid w:val="00FB4775"/>
    <w:rsid w:val="00FB48F5"/>
    <w:rsid w:val="00FB4900"/>
    <w:rsid w:val="00FB4A01"/>
    <w:rsid w:val="00FB4A4F"/>
    <w:rsid w:val="00FB4A90"/>
    <w:rsid w:val="00FB4C2A"/>
    <w:rsid w:val="00FB4C70"/>
    <w:rsid w:val="00FB4C7E"/>
    <w:rsid w:val="00FB50AD"/>
    <w:rsid w:val="00FB50C0"/>
    <w:rsid w:val="00FB511F"/>
    <w:rsid w:val="00FB515E"/>
    <w:rsid w:val="00FB5171"/>
    <w:rsid w:val="00FB520D"/>
    <w:rsid w:val="00FB5242"/>
    <w:rsid w:val="00FB5369"/>
    <w:rsid w:val="00FB53DC"/>
    <w:rsid w:val="00FB565E"/>
    <w:rsid w:val="00FB56B9"/>
    <w:rsid w:val="00FB5776"/>
    <w:rsid w:val="00FB57EA"/>
    <w:rsid w:val="00FB58BC"/>
    <w:rsid w:val="00FB5984"/>
    <w:rsid w:val="00FB5A08"/>
    <w:rsid w:val="00FB5A38"/>
    <w:rsid w:val="00FB5A68"/>
    <w:rsid w:val="00FB5A9A"/>
    <w:rsid w:val="00FB5B72"/>
    <w:rsid w:val="00FB5C40"/>
    <w:rsid w:val="00FB5C6E"/>
    <w:rsid w:val="00FB5D4E"/>
    <w:rsid w:val="00FB5E54"/>
    <w:rsid w:val="00FB5F7D"/>
    <w:rsid w:val="00FB600A"/>
    <w:rsid w:val="00FB6072"/>
    <w:rsid w:val="00FB60D4"/>
    <w:rsid w:val="00FB6167"/>
    <w:rsid w:val="00FB6172"/>
    <w:rsid w:val="00FB61A8"/>
    <w:rsid w:val="00FB6225"/>
    <w:rsid w:val="00FB6248"/>
    <w:rsid w:val="00FB6251"/>
    <w:rsid w:val="00FB628B"/>
    <w:rsid w:val="00FB6373"/>
    <w:rsid w:val="00FB63AA"/>
    <w:rsid w:val="00FB6594"/>
    <w:rsid w:val="00FB6644"/>
    <w:rsid w:val="00FB6720"/>
    <w:rsid w:val="00FB673E"/>
    <w:rsid w:val="00FB676B"/>
    <w:rsid w:val="00FB6808"/>
    <w:rsid w:val="00FB683C"/>
    <w:rsid w:val="00FB6954"/>
    <w:rsid w:val="00FB69AD"/>
    <w:rsid w:val="00FB6ACB"/>
    <w:rsid w:val="00FB6B30"/>
    <w:rsid w:val="00FB6B7A"/>
    <w:rsid w:val="00FB6D1D"/>
    <w:rsid w:val="00FB6D47"/>
    <w:rsid w:val="00FB6D85"/>
    <w:rsid w:val="00FB6DC3"/>
    <w:rsid w:val="00FB6E69"/>
    <w:rsid w:val="00FB6E7F"/>
    <w:rsid w:val="00FB6F3C"/>
    <w:rsid w:val="00FB6FAD"/>
    <w:rsid w:val="00FB702D"/>
    <w:rsid w:val="00FB7037"/>
    <w:rsid w:val="00FB70DE"/>
    <w:rsid w:val="00FB70FC"/>
    <w:rsid w:val="00FB7143"/>
    <w:rsid w:val="00FB71AC"/>
    <w:rsid w:val="00FB721E"/>
    <w:rsid w:val="00FB72BC"/>
    <w:rsid w:val="00FB7352"/>
    <w:rsid w:val="00FB7398"/>
    <w:rsid w:val="00FB73B6"/>
    <w:rsid w:val="00FB73CD"/>
    <w:rsid w:val="00FB743F"/>
    <w:rsid w:val="00FB745C"/>
    <w:rsid w:val="00FB7679"/>
    <w:rsid w:val="00FB76A4"/>
    <w:rsid w:val="00FB77D5"/>
    <w:rsid w:val="00FB7859"/>
    <w:rsid w:val="00FB7895"/>
    <w:rsid w:val="00FB78E5"/>
    <w:rsid w:val="00FB794E"/>
    <w:rsid w:val="00FB7A31"/>
    <w:rsid w:val="00FB7A46"/>
    <w:rsid w:val="00FB7A57"/>
    <w:rsid w:val="00FB7A99"/>
    <w:rsid w:val="00FB7CDB"/>
    <w:rsid w:val="00FB7E50"/>
    <w:rsid w:val="00FB7EC3"/>
    <w:rsid w:val="00FB7F8F"/>
    <w:rsid w:val="00FB7FE6"/>
    <w:rsid w:val="00FC03A4"/>
    <w:rsid w:val="00FC0645"/>
    <w:rsid w:val="00FC07E8"/>
    <w:rsid w:val="00FC08FE"/>
    <w:rsid w:val="00FC09D5"/>
    <w:rsid w:val="00FC0A3E"/>
    <w:rsid w:val="00FC0B51"/>
    <w:rsid w:val="00FC0B7C"/>
    <w:rsid w:val="00FC0BF9"/>
    <w:rsid w:val="00FC0C44"/>
    <w:rsid w:val="00FC0C95"/>
    <w:rsid w:val="00FC0D33"/>
    <w:rsid w:val="00FC0D4C"/>
    <w:rsid w:val="00FC1018"/>
    <w:rsid w:val="00FC10DC"/>
    <w:rsid w:val="00FC1155"/>
    <w:rsid w:val="00FC1187"/>
    <w:rsid w:val="00FC129A"/>
    <w:rsid w:val="00FC12E6"/>
    <w:rsid w:val="00FC12F7"/>
    <w:rsid w:val="00FC1417"/>
    <w:rsid w:val="00FC1418"/>
    <w:rsid w:val="00FC14BE"/>
    <w:rsid w:val="00FC156D"/>
    <w:rsid w:val="00FC160D"/>
    <w:rsid w:val="00FC1617"/>
    <w:rsid w:val="00FC1730"/>
    <w:rsid w:val="00FC1825"/>
    <w:rsid w:val="00FC199B"/>
    <w:rsid w:val="00FC19BE"/>
    <w:rsid w:val="00FC1A7D"/>
    <w:rsid w:val="00FC1B82"/>
    <w:rsid w:val="00FC1C50"/>
    <w:rsid w:val="00FC1DB9"/>
    <w:rsid w:val="00FC1EBC"/>
    <w:rsid w:val="00FC1EF4"/>
    <w:rsid w:val="00FC1F29"/>
    <w:rsid w:val="00FC2051"/>
    <w:rsid w:val="00FC2159"/>
    <w:rsid w:val="00FC2287"/>
    <w:rsid w:val="00FC2316"/>
    <w:rsid w:val="00FC2503"/>
    <w:rsid w:val="00FC2594"/>
    <w:rsid w:val="00FC259F"/>
    <w:rsid w:val="00FC25B2"/>
    <w:rsid w:val="00FC25B7"/>
    <w:rsid w:val="00FC2720"/>
    <w:rsid w:val="00FC2725"/>
    <w:rsid w:val="00FC2816"/>
    <w:rsid w:val="00FC283C"/>
    <w:rsid w:val="00FC2880"/>
    <w:rsid w:val="00FC28C5"/>
    <w:rsid w:val="00FC29E3"/>
    <w:rsid w:val="00FC2A91"/>
    <w:rsid w:val="00FC2A9D"/>
    <w:rsid w:val="00FC2AC4"/>
    <w:rsid w:val="00FC2ACF"/>
    <w:rsid w:val="00FC2B59"/>
    <w:rsid w:val="00FC2BEF"/>
    <w:rsid w:val="00FC2C6E"/>
    <w:rsid w:val="00FC2CDE"/>
    <w:rsid w:val="00FC2DB9"/>
    <w:rsid w:val="00FC2DC9"/>
    <w:rsid w:val="00FC2DEB"/>
    <w:rsid w:val="00FC2E6A"/>
    <w:rsid w:val="00FC2EA8"/>
    <w:rsid w:val="00FC2F27"/>
    <w:rsid w:val="00FC2FF5"/>
    <w:rsid w:val="00FC3024"/>
    <w:rsid w:val="00FC32B8"/>
    <w:rsid w:val="00FC34D6"/>
    <w:rsid w:val="00FC351F"/>
    <w:rsid w:val="00FC353A"/>
    <w:rsid w:val="00FC353F"/>
    <w:rsid w:val="00FC35EF"/>
    <w:rsid w:val="00FC3755"/>
    <w:rsid w:val="00FC37B2"/>
    <w:rsid w:val="00FC38CC"/>
    <w:rsid w:val="00FC39CF"/>
    <w:rsid w:val="00FC3E85"/>
    <w:rsid w:val="00FC3EAE"/>
    <w:rsid w:val="00FC3EB6"/>
    <w:rsid w:val="00FC3F06"/>
    <w:rsid w:val="00FC3F2A"/>
    <w:rsid w:val="00FC3FC5"/>
    <w:rsid w:val="00FC3FE8"/>
    <w:rsid w:val="00FC4004"/>
    <w:rsid w:val="00FC40EF"/>
    <w:rsid w:val="00FC416A"/>
    <w:rsid w:val="00FC4187"/>
    <w:rsid w:val="00FC418C"/>
    <w:rsid w:val="00FC427B"/>
    <w:rsid w:val="00FC4325"/>
    <w:rsid w:val="00FC432D"/>
    <w:rsid w:val="00FC441E"/>
    <w:rsid w:val="00FC45D7"/>
    <w:rsid w:val="00FC463B"/>
    <w:rsid w:val="00FC46CC"/>
    <w:rsid w:val="00FC471C"/>
    <w:rsid w:val="00FC48F3"/>
    <w:rsid w:val="00FC4975"/>
    <w:rsid w:val="00FC4C28"/>
    <w:rsid w:val="00FC4C8E"/>
    <w:rsid w:val="00FC4CD7"/>
    <w:rsid w:val="00FC4D30"/>
    <w:rsid w:val="00FC4D33"/>
    <w:rsid w:val="00FC4DA7"/>
    <w:rsid w:val="00FC4E78"/>
    <w:rsid w:val="00FC4ED8"/>
    <w:rsid w:val="00FC4EE3"/>
    <w:rsid w:val="00FC4F08"/>
    <w:rsid w:val="00FC512F"/>
    <w:rsid w:val="00FC519C"/>
    <w:rsid w:val="00FC51E5"/>
    <w:rsid w:val="00FC5253"/>
    <w:rsid w:val="00FC526D"/>
    <w:rsid w:val="00FC52F0"/>
    <w:rsid w:val="00FC5336"/>
    <w:rsid w:val="00FC5366"/>
    <w:rsid w:val="00FC5453"/>
    <w:rsid w:val="00FC554E"/>
    <w:rsid w:val="00FC5573"/>
    <w:rsid w:val="00FC55CD"/>
    <w:rsid w:val="00FC55D8"/>
    <w:rsid w:val="00FC55FF"/>
    <w:rsid w:val="00FC565F"/>
    <w:rsid w:val="00FC5786"/>
    <w:rsid w:val="00FC57D6"/>
    <w:rsid w:val="00FC583E"/>
    <w:rsid w:val="00FC58AE"/>
    <w:rsid w:val="00FC58FE"/>
    <w:rsid w:val="00FC5992"/>
    <w:rsid w:val="00FC59A7"/>
    <w:rsid w:val="00FC59A8"/>
    <w:rsid w:val="00FC5CBA"/>
    <w:rsid w:val="00FC5E0D"/>
    <w:rsid w:val="00FC5E44"/>
    <w:rsid w:val="00FC6028"/>
    <w:rsid w:val="00FC610A"/>
    <w:rsid w:val="00FC6153"/>
    <w:rsid w:val="00FC6199"/>
    <w:rsid w:val="00FC61AC"/>
    <w:rsid w:val="00FC62D5"/>
    <w:rsid w:val="00FC62EC"/>
    <w:rsid w:val="00FC6301"/>
    <w:rsid w:val="00FC6328"/>
    <w:rsid w:val="00FC6690"/>
    <w:rsid w:val="00FC672F"/>
    <w:rsid w:val="00FC685E"/>
    <w:rsid w:val="00FC6880"/>
    <w:rsid w:val="00FC693D"/>
    <w:rsid w:val="00FC6A68"/>
    <w:rsid w:val="00FC6B8C"/>
    <w:rsid w:val="00FC6C4E"/>
    <w:rsid w:val="00FC6CA6"/>
    <w:rsid w:val="00FC6D01"/>
    <w:rsid w:val="00FC6E1E"/>
    <w:rsid w:val="00FC6E64"/>
    <w:rsid w:val="00FC6EAE"/>
    <w:rsid w:val="00FC6F24"/>
    <w:rsid w:val="00FC6FA8"/>
    <w:rsid w:val="00FC6FC0"/>
    <w:rsid w:val="00FC7116"/>
    <w:rsid w:val="00FC7157"/>
    <w:rsid w:val="00FC71EB"/>
    <w:rsid w:val="00FC7221"/>
    <w:rsid w:val="00FC72FA"/>
    <w:rsid w:val="00FC7300"/>
    <w:rsid w:val="00FC7338"/>
    <w:rsid w:val="00FC7384"/>
    <w:rsid w:val="00FC747E"/>
    <w:rsid w:val="00FC7484"/>
    <w:rsid w:val="00FC74B5"/>
    <w:rsid w:val="00FC7580"/>
    <w:rsid w:val="00FC77C3"/>
    <w:rsid w:val="00FC7884"/>
    <w:rsid w:val="00FC7960"/>
    <w:rsid w:val="00FC79A6"/>
    <w:rsid w:val="00FC7B0E"/>
    <w:rsid w:val="00FC7CBE"/>
    <w:rsid w:val="00FC7D5C"/>
    <w:rsid w:val="00FC7D63"/>
    <w:rsid w:val="00FC7E15"/>
    <w:rsid w:val="00FC7E68"/>
    <w:rsid w:val="00FC7E81"/>
    <w:rsid w:val="00FC7FF4"/>
    <w:rsid w:val="00FD005A"/>
    <w:rsid w:val="00FD0079"/>
    <w:rsid w:val="00FD0133"/>
    <w:rsid w:val="00FD0412"/>
    <w:rsid w:val="00FD047A"/>
    <w:rsid w:val="00FD052E"/>
    <w:rsid w:val="00FD07D8"/>
    <w:rsid w:val="00FD0820"/>
    <w:rsid w:val="00FD0866"/>
    <w:rsid w:val="00FD097F"/>
    <w:rsid w:val="00FD09C8"/>
    <w:rsid w:val="00FD0D10"/>
    <w:rsid w:val="00FD0FDF"/>
    <w:rsid w:val="00FD0FEB"/>
    <w:rsid w:val="00FD0FFF"/>
    <w:rsid w:val="00FD1014"/>
    <w:rsid w:val="00FD10CD"/>
    <w:rsid w:val="00FD113C"/>
    <w:rsid w:val="00FD1276"/>
    <w:rsid w:val="00FD142D"/>
    <w:rsid w:val="00FD14C8"/>
    <w:rsid w:val="00FD14C9"/>
    <w:rsid w:val="00FD1505"/>
    <w:rsid w:val="00FD155D"/>
    <w:rsid w:val="00FD15A2"/>
    <w:rsid w:val="00FD15A7"/>
    <w:rsid w:val="00FD15C2"/>
    <w:rsid w:val="00FD16C2"/>
    <w:rsid w:val="00FD17B3"/>
    <w:rsid w:val="00FD1861"/>
    <w:rsid w:val="00FD19BD"/>
    <w:rsid w:val="00FD1A34"/>
    <w:rsid w:val="00FD1AB2"/>
    <w:rsid w:val="00FD1AFB"/>
    <w:rsid w:val="00FD1B37"/>
    <w:rsid w:val="00FD1B61"/>
    <w:rsid w:val="00FD1B75"/>
    <w:rsid w:val="00FD1C2B"/>
    <w:rsid w:val="00FD1C6E"/>
    <w:rsid w:val="00FD1C74"/>
    <w:rsid w:val="00FD1CB0"/>
    <w:rsid w:val="00FD1D0B"/>
    <w:rsid w:val="00FD1D71"/>
    <w:rsid w:val="00FD1DF9"/>
    <w:rsid w:val="00FD1DFE"/>
    <w:rsid w:val="00FD1E3B"/>
    <w:rsid w:val="00FD1E6F"/>
    <w:rsid w:val="00FD1EEE"/>
    <w:rsid w:val="00FD1F16"/>
    <w:rsid w:val="00FD20E1"/>
    <w:rsid w:val="00FD2181"/>
    <w:rsid w:val="00FD2195"/>
    <w:rsid w:val="00FD2246"/>
    <w:rsid w:val="00FD23E7"/>
    <w:rsid w:val="00FD246D"/>
    <w:rsid w:val="00FD2503"/>
    <w:rsid w:val="00FD2665"/>
    <w:rsid w:val="00FD26F5"/>
    <w:rsid w:val="00FD27BD"/>
    <w:rsid w:val="00FD29FC"/>
    <w:rsid w:val="00FD2AC0"/>
    <w:rsid w:val="00FD2AF3"/>
    <w:rsid w:val="00FD2C12"/>
    <w:rsid w:val="00FD2C71"/>
    <w:rsid w:val="00FD2C99"/>
    <w:rsid w:val="00FD2CA7"/>
    <w:rsid w:val="00FD2CC2"/>
    <w:rsid w:val="00FD2CE9"/>
    <w:rsid w:val="00FD2E42"/>
    <w:rsid w:val="00FD2E65"/>
    <w:rsid w:val="00FD2EE1"/>
    <w:rsid w:val="00FD2F02"/>
    <w:rsid w:val="00FD2FA6"/>
    <w:rsid w:val="00FD3054"/>
    <w:rsid w:val="00FD3131"/>
    <w:rsid w:val="00FD32A0"/>
    <w:rsid w:val="00FD32D7"/>
    <w:rsid w:val="00FD34BF"/>
    <w:rsid w:val="00FD34F9"/>
    <w:rsid w:val="00FD3564"/>
    <w:rsid w:val="00FD35A8"/>
    <w:rsid w:val="00FD35E9"/>
    <w:rsid w:val="00FD36D0"/>
    <w:rsid w:val="00FD384E"/>
    <w:rsid w:val="00FD3ACD"/>
    <w:rsid w:val="00FD3B40"/>
    <w:rsid w:val="00FD3B8A"/>
    <w:rsid w:val="00FD3C2D"/>
    <w:rsid w:val="00FD3C38"/>
    <w:rsid w:val="00FD3CE0"/>
    <w:rsid w:val="00FD40CC"/>
    <w:rsid w:val="00FD419B"/>
    <w:rsid w:val="00FD41A1"/>
    <w:rsid w:val="00FD423B"/>
    <w:rsid w:val="00FD4273"/>
    <w:rsid w:val="00FD43EC"/>
    <w:rsid w:val="00FD4470"/>
    <w:rsid w:val="00FD4484"/>
    <w:rsid w:val="00FD460A"/>
    <w:rsid w:val="00FD461D"/>
    <w:rsid w:val="00FD4649"/>
    <w:rsid w:val="00FD4653"/>
    <w:rsid w:val="00FD46E5"/>
    <w:rsid w:val="00FD47B0"/>
    <w:rsid w:val="00FD4907"/>
    <w:rsid w:val="00FD4AA8"/>
    <w:rsid w:val="00FD4B3F"/>
    <w:rsid w:val="00FD4CBA"/>
    <w:rsid w:val="00FD4CD0"/>
    <w:rsid w:val="00FD4E63"/>
    <w:rsid w:val="00FD4F71"/>
    <w:rsid w:val="00FD5032"/>
    <w:rsid w:val="00FD5354"/>
    <w:rsid w:val="00FD54A7"/>
    <w:rsid w:val="00FD5575"/>
    <w:rsid w:val="00FD5946"/>
    <w:rsid w:val="00FD595F"/>
    <w:rsid w:val="00FD597B"/>
    <w:rsid w:val="00FD59D7"/>
    <w:rsid w:val="00FD59F9"/>
    <w:rsid w:val="00FD5A19"/>
    <w:rsid w:val="00FD5A4F"/>
    <w:rsid w:val="00FD5A76"/>
    <w:rsid w:val="00FD5B29"/>
    <w:rsid w:val="00FD5C74"/>
    <w:rsid w:val="00FD5CA1"/>
    <w:rsid w:val="00FD5DE2"/>
    <w:rsid w:val="00FD5ECD"/>
    <w:rsid w:val="00FD6028"/>
    <w:rsid w:val="00FD607F"/>
    <w:rsid w:val="00FD60ED"/>
    <w:rsid w:val="00FD616F"/>
    <w:rsid w:val="00FD61E6"/>
    <w:rsid w:val="00FD62DC"/>
    <w:rsid w:val="00FD64D2"/>
    <w:rsid w:val="00FD66B7"/>
    <w:rsid w:val="00FD66BF"/>
    <w:rsid w:val="00FD670A"/>
    <w:rsid w:val="00FD67B6"/>
    <w:rsid w:val="00FD68F3"/>
    <w:rsid w:val="00FD6951"/>
    <w:rsid w:val="00FD6952"/>
    <w:rsid w:val="00FD697D"/>
    <w:rsid w:val="00FD69C6"/>
    <w:rsid w:val="00FD6C72"/>
    <w:rsid w:val="00FD6CEB"/>
    <w:rsid w:val="00FD6DF7"/>
    <w:rsid w:val="00FD6ED6"/>
    <w:rsid w:val="00FD711F"/>
    <w:rsid w:val="00FD71AF"/>
    <w:rsid w:val="00FD7293"/>
    <w:rsid w:val="00FD72FF"/>
    <w:rsid w:val="00FD730A"/>
    <w:rsid w:val="00FD73AF"/>
    <w:rsid w:val="00FD73D3"/>
    <w:rsid w:val="00FD7401"/>
    <w:rsid w:val="00FD74FD"/>
    <w:rsid w:val="00FD7649"/>
    <w:rsid w:val="00FD7799"/>
    <w:rsid w:val="00FD784D"/>
    <w:rsid w:val="00FD78C9"/>
    <w:rsid w:val="00FD78FF"/>
    <w:rsid w:val="00FD790A"/>
    <w:rsid w:val="00FD7953"/>
    <w:rsid w:val="00FD7988"/>
    <w:rsid w:val="00FD7A47"/>
    <w:rsid w:val="00FD7CBB"/>
    <w:rsid w:val="00FD7CC8"/>
    <w:rsid w:val="00FD7CCA"/>
    <w:rsid w:val="00FD7CD3"/>
    <w:rsid w:val="00FD7DF8"/>
    <w:rsid w:val="00FD7E5E"/>
    <w:rsid w:val="00FD7EDB"/>
    <w:rsid w:val="00FD7FD1"/>
    <w:rsid w:val="00FD7FE6"/>
    <w:rsid w:val="00FE00AB"/>
    <w:rsid w:val="00FE00BB"/>
    <w:rsid w:val="00FE021D"/>
    <w:rsid w:val="00FE0241"/>
    <w:rsid w:val="00FE02EB"/>
    <w:rsid w:val="00FE031C"/>
    <w:rsid w:val="00FE063F"/>
    <w:rsid w:val="00FE06D8"/>
    <w:rsid w:val="00FE0758"/>
    <w:rsid w:val="00FE087B"/>
    <w:rsid w:val="00FE088B"/>
    <w:rsid w:val="00FE090B"/>
    <w:rsid w:val="00FE0ADA"/>
    <w:rsid w:val="00FE0B01"/>
    <w:rsid w:val="00FE0B74"/>
    <w:rsid w:val="00FE0BC1"/>
    <w:rsid w:val="00FE0C7F"/>
    <w:rsid w:val="00FE0D0A"/>
    <w:rsid w:val="00FE0E49"/>
    <w:rsid w:val="00FE0E75"/>
    <w:rsid w:val="00FE0EF4"/>
    <w:rsid w:val="00FE0F8C"/>
    <w:rsid w:val="00FE0FC8"/>
    <w:rsid w:val="00FE1085"/>
    <w:rsid w:val="00FE1125"/>
    <w:rsid w:val="00FE129F"/>
    <w:rsid w:val="00FE12F5"/>
    <w:rsid w:val="00FE131E"/>
    <w:rsid w:val="00FE1427"/>
    <w:rsid w:val="00FE1485"/>
    <w:rsid w:val="00FE1547"/>
    <w:rsid w:val="00FE15DE"/>
    <w:rsid w:val="00FE1603"/>
    <w:rsid w:val="00FE164E"/>
    <w:rsid w:val="00FE190A"/>
    <w:rsid w:val="00FE1910"/>
    <w:rsid w:val="00FE1A7A"/>
    <w:rsid w:val="00FE1B3F"/>
    <w:rsid w:val="00FE1B4D"/>
    <w:rsid w:val="00FE1B5C"/>
    <w:rsid w:val="00FE1C1C"/>
    <w:rsid w:val="00FE1C2A"/>
    <w:rsid w:val="00FE1D0A"/>
    <w:rsid w:val="00FE1D25"/>
    <w:rsid w:val="00FE1EA8"/>
    <w:rsid w:val="00FE1EE0"/>
    <w:rsid w:val="00FE1F9D"/>
    <w:rsid w:val="00FE214D"/>
    <w:rsid w:val="00FE21E1"/>
    <w:rsid w:val="00FE229E"/>
    <w:rsid w:val="00FE2509"/>
    <w:rsid w:val="00FE255A"/>
    <w:rsid w:val="00FE2773"/>
    <w:rsid w:val="00FE277B"/>
    <w:rsid w:val="00FE27B6"/>
    <w:rsid w:val="00FE27C8"/>
    <w:rsid w:val="00FE27F2"/>
    <w:rsid w:val="00FE27F5"/>
    <w:rsid w:val="00FE2888"/>
    <w:rsid w:val="00FE2891"/>
    <w:rsid w:val="00FE2900"/>
    <w:rsid w:val="00FE2A57"/>
    <w:rsid w:val="00FE2BD6"/>
    <w:rsid w:val="00FE2C5D"/>
    <w:rsid w:val="00FE2C7F"/>
    <w:rsid w:val="00FE2DBB"/>
    <w:rsid w:val="00FE2DE5"/>
    <w:rsid w:val="00FE3163"/>
    <w:rsid w:val="00FE321C"/>
    <w:rsid w:val="00FE33CA"/>
    <w:rsid w:val="00FE3517"/>
    <w:rsid w:val="00FE35C5"/>
    <w:rsid w:val="00FE36A0"/>
    <w:rsid w:val="00FE36B1"/>
    <w:rsid w:val="00FE3741"/>
    <w:rsid w:val="00FE381E"/>
    <w:rsid w:val="00FE3849"/>
    <w:rsid w:val="00FE3AB6"/>
    <w:rsid w:val="00FE3AE9"/>
    <w:rsid w:val="00FE3AFC"/>
    <w:rsid w:val="00FE3B96"/>
    <w:rsid w:val="00FE3BF4"/>
    <w:rsid w:val="00FE3C82"/>
    <w:rsid w:val="00FE3C8E"/>
    <w:rsid w:val="00FE3CBA"/>
    <w:rsid w:val="00FE3CDC"/>
    <w:rsid w:val="00FE3CFA"/>
    <w:rsid w:val="00FE3D7E"/>
    <w:rsid w:val="00FE3E38"/>
    <w:rsid w:val="00FE3F39"/>
    <w:rsid w:val="00FE3F8E"/>
    <w:rsid w:val="00FE40BF"/>
    <w:rsid w:val="00FE40DC"/>
    <w:rsid w:val="00FE4225"/>
    <w:rsid w:val="00FE44AC"/>
    <w:rsid w:val="00FE44F7"/>
    <w:rsid w:val="00FE455E"/>
    <w:rsid w:val="00FE458A"/>
    <w:rsid w:val="00FE46BB"/>
    <w:rsid w:val="00FE46BD"/>
    <w:rsid w:val="00FE4788"/>
    <w:rsid w:val="00FE47E3"/>
    <w:rsid w:val="00FE481E"/>
    <w:rsid w:val="00FE4829"/>
    <w:rsid w:val="00FE4901"/>
    <w:rsid w:val="00FE496A"/>
    <w:rsid w:val="00FE4983"/>
    <w:rsid w:val="00FE4AC1"/>
    <w:rsid w:val="00FE4AF8"/>
    <w:rsid w:val="00FE4B25"/>
    <w:rsid w:val="00FE4BA9"/>
    <w:rsid w:val="00FE4BF0"/>
    <w:rsid w:val="00FE4C3D"/>
    <w:rsid w:val="00FE4CAA"/>
    <w:rsid w:val="00FE4E11"/>
    <w:rsid w:val="00FE4E39"/>
    <w:rsid w:val="00FE4EF2"/>
    <w:rsid w:val="00FE4F91"/>
    <w:rsid w:val="00FE5042"/>
    <w:rsid w:val="00FE51C9"/>
    <w:rsid w:val="00FE5211"/>
    <w:rsid w:val="00FE5295"/>
    <w:rsid w:val="00FE546B"/>
    <w:rsid w:val="00FE5554"/>
    <w:rsid w:val="00FE5578"/>
    <w:rsid w:val="00FE55CE"/>
    <w:rsid w:val="00FE5614"/>
    <w:rsid w:val="00FE5628"/>
    <w:rsid w:val="00FE56C5"/>
    <w:rsid w:val="00FE5707"/>
    <w:rsid w:val="00FE59FD"/>
    <w:rsid w:val="00FE5A08"/>
    <w:rsid w:val="00FE5A57"/>
    <w:rsid w:val="00FE5AF6"/>
    <w:rsid w:val="00FE5B79"/>
    <w:rsid w:val="00FE5C02"/>
    <w:rsid w:val="00FE5DF3"/>
    <w:rsid w:val="00FE5E1D"/>
    <w:rsid w:val="00FE6053"/>
    <w:rsid w:val="00FE60AD"/>
    <w:rsid w:val="00FE60C7"/>
    <w:rsid w:val="00FE60FB"/>
    <w:rsid w:val="00FE6370"/>
    <w:rsid w:val="00FE637B"/>
    <w:rsid w:val="00FE6396"/>
    <w:rsid w:val="00FE63AD"/>
    <w:rsid w:val="00FE63DF"/>
    <w:rsid w:val="00FE6445"/>
    <w:rsid w:val="00FE679E"/>
    <w:rsid w:val="00FE695C"/>
    <w:rsid w:val="00FE69DB"/>
    <w:rsid w:val="00FE6A17"/>
    <w:rsid w:val="00FE6B86"/>
    <w:rsid w:val="00FE6BB9"/>
    <w:rsid w:val="00FE6C2C"/>
    <w:rsid w:val="00FE6C4E"/>
    <w:rsid w:val="00FE6C51"/>
    <w:rsid w:val="00FE6C8B"/>
    <w:rsid w:val="00FE6D3A"/>
    <w:rsid w:val="00FE6EE4"/>
    <w:rsid w:val="00FE726D"/>
    <w:rsid w:val="00FE7295"/>
    <w:rsid w:val="00FE72AE"/>
    <w:rsid w:val="00FE74FF"/>
    <w:rsid w:val="00FE7506"/>
    <w:rsid w:val="00FE750E"/>
    <w:rsid w:val="00FE7649"/>
    <w:rsid w:val="00FE7652"/>
    <w:rsid w:val="00FE76EF"/>
    <w:rsid w:val="00FE774F"/>
    <w:rsid w:val="00FE7809"/>
    <w:rsid w:val="00FE7A4A"/>
    <w:rsid w:val="00FE7A75"/>
    <w:rsid w:val="00FE7AE8"/>
    <w:rsid w:val="00FE7B9C"/>
    <w:rsid w:val="00FE7C75"/>
    <w:rsid w:val="00FE7D6A"/>
    <w:rsid w:val="00FE7E23"/>
    <w:rsid w:val="00FE7EEE"/>
    <w:rsid w:val="00FE7EF1"/>
    <w:rsid w:val="00FE7F0F"/>
    <w:rsid w:val="00FE7F34"/>
    <w:rsid w:val="00FE7FDB"/>
    <w:rsid w:val="00FE7FE4"/>
    <w:rsid w:val="00FF036F"/>
    <w:rsid w:val="00FF04D1"/>
    <w:rsid w:val="00FF0611"/>
    <w:rsid w:val="00FF07E3"/>
    <w:rsid w:val="00FF07E7"/>
    <w:rsid w:val="00FF0813"/>
    <w:rsid w:val="00FF088B"/>
    <w:rsid w:val="00FF08E3"/>
    <w:rsid w:val="00FF0906"/>
    <w:rsid w:val="00FF091C"/>
    <w:rsid w:val="00FF0A7D"/>
    <w:rsid w:val="00FF0A9F"/>
    <w:rsid w:val="00FF0AAF"/>
    <w:rsid w:val="00FF0ADE"/>
    <w:rsid w:val="00FF0B3F"/>
    <w:rsid w:val="00FF0BAB"/>
    <w:rsid w:val="00FF0C83"/>
    <w:rsid w:val="00FF0CF2"/>
    <w:rsid w:val="00FF0EC8"/>
    <w:rsid w:val="00FF111A"/>
    <w:rsid w:val="00FF11F7"/>
    <w:rsid w:val="00FF1215"/>
    <w:rsid w:val="00FF1253"/>
    <w:rsid w:val="00FF12A4"/>
    <w:rsid w:val="00FF12E3"/>
    <w:rsid w:val="00FF12FA"/>
    <w:rsid w:val="00FF136F"/>
    <w:rsid w:val="00FF13A3"/>
    <w:rsid w:val="00FF1443"/>
    <w:rsid w:val="00FF1523"/>
    <w:rsid w:val="00FF1685"/>
    <w:rsid w:val="00FF171D"/>
    <w:rsid w:val="00FF1728"/>
    <w:rsid w:val="00FF1751"/>
    <w:rsid w:val="00FF17B9"/>
    <w:rsid w:val="00FF17CD"/>
    <w:rsid w:val="00FF1805"/>
    <w:rsid w:val="00FF18B2"/>
    <w:rsid w:val="00FF199B"/>
    <w:rsid w:val="00FF19B8"/>
    <w:rsid w:val="00FF1C5D"/>
    <w:rsid w:val="00FF1C71"/>
    <w:rsid w:val="00FF1DB7"/>
    <w:rsid w:val="00FF1DFC"/>
    <w:rsid w:val="00FF1E85"/>
    <w:rsid w:val="00FF1E8E"/>
    <w:rsid w:val="00FF1EA9"/>
    <w:rsid w:val="00FF1F03"/>
    <w:rsid w:val="00FF2027"/>
    <w:rsid w:val="00FF20B8"/>
    <w:rsid w:val="00FF210A"/>
    <w:rsid w:val="00FF21B8"/>
    <w:rsid w:val="00FF2208"/>
    <w:rsid w:val="00FF22F5"/>
    <w:rsid w:val="00FF233E"/>
    <w:rsid w:val="00FF240C"/>
    <w:rsid w:val="00FF2530"/>
    <w:rsid w:val="00FF255F"/>
    <w:rsid w:val="00FF259B"/>
    <w:rsid w:val="00FF25E3"/>
    <w:rsid w:val="00FF26E6"/>
    <w:rsid w:val="00FF2700"/>
    <w:rsid w:val="00FF28B6"/>
    <w:rsid w:val="00FF2A60"/>
    <w:rsid w:val="00FF2B9C"/>
    <w:rsid w:val="00FF2BEE"/>
    <w:rsid w:val="00FF2C8A"/>
    <w:rsid w:val="00FF2D44"/>
    <w:rsid w:val="00FF2DC3"/>
    <w:rsid w:val="00FF2EBB"/>
    <w:rsid w:val="00FF306B"/>
    <w:rsid w:val="00FF30A3"/>
    <w:rsid w:val="00FF311D"/>
    <w:rsid w:val="00FF31A9"/>
    <w:rsid w:val="00FF3242"/>
    <w:rsid w:val="00FF3302"/>
    <w:rsid w:val="00FF3350"/>
    <w:rsid w:val="00FF33B4"/>
    <w:rsid w:val="00FF3449"/>
    <w:rsid w:val="00FF34D0"/>
    <w:rsid w:val="00FF351A"/>
    <w:rsid w:val="00FF3618"/>
    <w:rsid w:val="00FF371D"/>
    <w:rsid w:val="00FF373D"/>
    <w:rsid w:val="00FF3772"/>
    <w:rsid w:val="00FF3806"/>
    <w:rsid w:val="00FF38CE"/>
    <w:rsid w:val="00FF38E0"/>
    <w:rsid w:val="00FF390D"/>
    <w:rsid w:val="00FF3916"/>
    <w:rsid w:val="00FF3A16"/>
    <w:rsid w:val="00FF3B36"/>
    <w:rsid w:val="00FF3CA8"/>
    <w:rsid w:val="00FF3D19"/>
    <w:rsid w:val="00FF3E0E"/>
    <w:rsid w:val="00FF3E11"/>
    <w:rsid w:val="00FF3E23"/>
    <w:rsid w:val="00FF3ECD"/>
    <w:rsid w:val="00FF40FE"/>
    <w:rsid w:val="00FF4111"/>
    <w:rsid w:val="00FF415E"/>
    <w:rsid w:val="00FF419B"/>
    <w:rsid w:val="00FF42D9"/>
    <w:rsid w:val="00FF4448"/>
    <w:rsid w:val="00FF448D"/>
    <w:rsid w:val="00FF461C"/>
    <w:rsid w:val="00FF46C5"/>
    <w:rsid w:val="00FF4776"/>
    <w:rsid w:val="00FF481D"/>
    <w:rsid w:val="00FF4910"/>
    <w:rsid w:val="00FF4936"/>
    <w:rsid w:val="00FF493F"/>
    <w:rsid w:val="00FF4A93"/>
    <w:rsid w:val="00FF4CD3"/>
    <w:rsid w:val="00FF4D4F"/>
    <w:rsid w:val="00FF4D91"/>
    <w:rsid w:val="00FF4E23"/>
    <w:rsid w:val="00FF4F1C"/>
    <w:rsid w:val="00FF4FDA"/>
    <w:rsid w:val="00FF516B"/>
    <w:rsid w:val="00FF5195"/>
    <w:rsid w:val="00FF51D6"/>
    <w:rsid w:val="00FF528E"/>
    <w:rsid w:val="00FF5305"/>
    <w:rsid w:val="00FF5637"/>
    <w:rsid w:val="00FF568F"/>
    <w:rsid w:val="00FF573E"/>
    <w:rsid w:val="00FF5836"/>
    <w:rsid w:val="00FF5964"/>
    <w:rsid w:val="00FF5A2E"/>
    <w:rsid w:val="00FF5B33"/>
    <w:rsid w:val="00FF5B78"/>
    <w:rsid w:val="00FF5D0A"/>
    <w:rsid w:val="00FF5D14"/>
    <w:rsid w:val="00FF5E02"/>
    <w:rsid w:val="00FF5F75"/>
    <w:rsid w:val="00FF603A"/>
    <w:rsid w:val="00FF60A8"/>
    <w:rsid w:val="00FF60E2"/>
    <w:rsid w:val="00FF612D"/>
    <w:rsid w:val="00FF612E"/>
    <w:rsid w:val="00FF61F2"/>
    <w:rsid w:val="00FF6279"/>
    <w:rsid w:val="00FF62DB"/>
    <w:rsid w:val="00FF644F"/>
    <w:rsid w:val="00FF65CF"/>
    <w:rsid w:val="00FF6603"/>
    <w:rsid w:val="00FF664D"/>
    <w:rsid w:val="00FF67A7"/>
    <w:rsid w:val="00FF67E3"/>
    <w:rsid w:val="00FF6804"/>
    <w:rsid w:val="00FF68DF"/>
    <w:rsid w:val="00FF6A0D"/>
    <w:rsid w:val="00FF6AAA"/>
    <w:rsid w:val="00FF6B2F"/>
    <w:rsid w:val="00FF6B68"/>
    <w:rsid w:val="00FF6B9A"/>
    <w:rsid w:val="00FF6BA8"/>
    <w:rsid w:val="00FF6C8B"/>
    <w:rsid w:val="00FF6CC8"/>
    <w:rsid w:val="00FF6D0F"/>
    <w:rsid w:val="00FF6D84"/>
    <w:rsid w:val="00FF6E05"/>
    <w:rsid w:val="00FF6E42"/>
    <w:rsid w:val="00FF6E95"/>
    <w:rsid w:val="00FF6EFE"/>
    <w:rsid w:val="00FF6F9D"/>
    <w:rsid w:val="00FF6FBF"/>
    <w:rsid w:val="00FF6FD3"/>
    <w:rsid w:val="00FF703A"/>
    <w:rsid w:val="00FF7063"/>
    <w:rsid w:val="00FF7071"/>
    <w:rsid w:val="00FF7120"/>
    <w:rsid w:val="00FF721C"/>
    <w:rsid w:val="00FF724D"/>
    <w:rsid w:val="00FF75C2"/>
    <w:rsid w:val="00FF77B0"/>
    <w:rsid w:val="00FF78CA"/>
    <w:rsid w:val="00FF78D9"/>
    <w:rsid w:val="00FF792C"/>
    <w:rsid w:val="00FF7932"/>
    <w:rsid w:val="00FF7B15"/>
    <w:rsid w:val="00FF7B26"/>
    <w:rsid w:val="00FF7BBC"/>
    <w:rsid w:val="00FF7D23"/>
    <w:rsid w:val="00FF7D3F"/>
    <w:rsid w:val="00FF7DD1"/>
    <w:rsid w:val="00FF7E7D"/>
    <w:rsid w:val="00FF7E8A"/>
    <w:rsid w:val="00FF7F83"/>
    <w:rsid w:val="00FF85F3"/>
    <w:rsid w:val="01016402"/>
    <w:rsid w:val="01049773"/>
    <w:rsid w:val="0105ACB3"/>
    <w:rsid w:val="010A5485"/>
    <w:rsid w:val="010E2C90"/>
    <w:rsid w:val="0112C4C0"/>
    <w:rsid w:val="0115CA05"/>
    <w:rsid w:val="01198DC3"/>
    <w:rsid w:val="011B18F4"/>
    <w:rsid w:val="011E18E4"/>
    <w:rsid w:val="011E4C25"/>
    <w:rsid w:val="011FB0E5"/>
    <w:rsid w:val="012152F9"/>
    <w:rsid w:val="0122DF3C"/>
    <w:rsid w:val="01236D3C"/>
    <w:rsid w:val="012390AD"/>
    <w:rsid w:val="0124FA4C"/>
    <w:rsid w:val="01291390"/>
    <w:rsid w:val="012A4CBF"/>
    <w:rsid w:val="012BB1D1"/>
    <w:rsid w:val="012BC23B"/>
    <w:rsid w:val="012F4D48"/>
    <w:rsid w:val="01325E2F"/>
    <w:rsid w:val="013486C7"/>
    <w:rsid w:val="013BF8EB"/>
    <w:rsid w:val="013C9235"/>
    <w:rsid w:val="013D6A48"/>
    <w:rsid w:val="013F4B27"/>
    <w:rsid w:val="0144BB2A"/>
    <w:rsid w:val="0145DA54"/>
    <w:rsid w:val="01462EC9"/>
    <w:rsid w:val="014BD852"/>
    <w:rsid w:val="014CA772"/>
    <w:rsid w:val="014FC5A5"/>
    <w:rsid w:val="01540ED5"/>
    <w:rsid w:val="0159BB43"/>
    <w:rsid w:val="01621129"/>
    <w:rsid w:val="01652CC4"/>
    <w:rsid w:val="0165E064"/>
    <w:rsid w:val="016673BA"/>
    <w:rsid w:val="01679F12"/>
    <w:rsid w:val="0168894E"/>
    <w:rsid w:val="016DE181"/>
    <w:rsid w:val="0170043C"/>
    <w:rsid w:val="0173D494"/>
    <w:rsid w:val="017723E5"/>
    <w:rsid w:val="0179559B"/>
    <w:rsid w:val="0179CC75"/>
    <w:rsid w:val="017A63DB"/>
    <w:rsid w:val="017C93D2"/>
    <w:rsid w:val="017E5482"/>
    <w:rsid w:val="018230D9"/>
    <w:rsid w:val="0184026B"/>
    <w:rsid w:val="01872640"/>
    <w:rsid w:val="018A1908"/>
    <w:rsid w:val="01900049"/>
    <w:rsid w:val="01904026"/>
    <w:rsid w:val="01941914"/>
    <w:rsid w:val="0197070C"/>
    <w:rsid w:val="01986D85"/>
    <w:rsid w:val="019E8AD9"/>
    <w:rsid w:val="01A010BF"/>
    <w:rsid w:val="01A37206"/>
    <w:rsid w:val="01A3AA95"/>
    <w:rsid w:val="01A817F1"/>
    <w:rsid w:val="01B1112A"/>
    <w:rsid w:val="01B4F797"/>
    <w:rsid w:val="01B81061"/>
    <w:rsid w:val="01BC73F9"/>
    <w:rsid w:val="01C181C7"/>
    <w:rsid w:val="01C23025"/>
    <w:rsid w:val="01C25F2F"/>
    <w:rsid w:val="01C717EF"/>
    <w:rsid w:val="01CB56DB"/>
    <w:rsid w:val="01CF677B"/>
    <w:rsid w:val="01CFCC4F"/>
    <w:rsid w:val="01D1D4E7"/>
    <w:rsid w:val="01D2773C"/>
    <w:rsid w:val="01D96821"/>
    <w:rsid w:val="01DCF5E7"/>
    <w:rsid w:val="01E0AD89"/>
    <w:rsid w:val="01E164E1"/>
    <w:rsid w:val="01E76725"/>
    <w:rsid w:val="01E7E484"/>
    <w:rsid w:val="01E8D93B"/>
    <w:rsid w:val="01E91C00"/>
    <w:rsid w:val="01EE7AEA"/>
    <w:rsid w:val="01F086CB"/>
    <w:rsid w:val="01F21EB2"/>
    <w:rsid w:val="01F3A9DD"/>
    <w:rsid w:val="01F50BF7"/>
    <w:rsid w:val="01F5E3D0"/>
    <w:rsid w:val="01FBB083"/>
    <w:rsid w:val="0201A3D9"/>
    <w:rsid w:val="02061E98"/>
    <w:rsid w:val="0208D344"/>
    <w:rsid w:val="02099C6D"/>
    <w:rsid w:val="020AB66A"/>
    <w:rsid w:val="0210948D"/>
    <w:rsid w:val="02110E3A"/>
    <w:rsid w:val="02116522"/>
    <w:rsid w:val="021418C2"/>
    <w:rsid w:val="02168F3C"/>
    <w:rsid w:val="02173479"/>
    <w:rsid w:val="021C3C6D"/>
    <w:rsid w:val="021D3FBC"/>
    <w:rsid w:val="021DFB5F"/>
    <w:rsid w:val="0220C87E"/>
    <w:rsid w:val="022C2195"/>
    <w:rsid w:val="022F3249"/>
    <w:rsid w:val="0230FF1E"/>
    <w:rsid w:val="02326A9C"/>
    <w:rsid w:val="02365EB8"/>
    <w:rsid w:val="0236C20A"/>
    <w:rsid w:val="0238D63E"/>
    <w:rsid w:val="023AB5A9"/>
    <w:rsid w:val="023AFAA5"/>
    <w:rsid w:val="023CFB63"/>
    <w:rsid w:val="023F78DE"/>
    <w:rsid w:val="023FDF60"/>
    <w:rsid w:val="02406173"/>
    <w:rsid w:val="024D09A8"/>
    <w:rsid w:val="024DF0E4"/>
    <w:rsid w:val="024EE048"/>
    <w:rsid w:val="024F7A2D"/>
    <w:rsid w:val="02527DFF"/>
    <w:rsid w:val="02584D70"/>
    <w:rsid w:val="0258F0C9"/>
    <w:rsid w:val="02590C8A"/>
    <w:rsid w:val="025A465F"/>
    <w:rsid w:val="025DE1AD"/>
    <w:rsid w:val="026609CC"/>
    <w:rsid w:val="02666CFA"/>
    <w:rsid w:val="026AD8A9"/>
    <w:rsid w:val="026DCF19"/>
    <w:rsid w:val="026E2C87"/>
    <w:rsid w:val="026E9D22"/>
    <w:rsid w:val="02747784"/>
    <w:rsid w:val="0274EBBF"/>
    <w:rsid w:val="0276143A"/>
    <w:rsid w:val="02798140"/>
    <w:rsid w:val="027CD664"/>
    <w:rsid w:val="027EFAC1"/>
    <w:rsid w:val="0283C4C9"/>
    <w:rsid w:val="0284B38D"/>
    <w:rsid w:val="028662BB"/>
    <w:rsid w:val="0289ECD2"/>
    <w:rsid w:val="028AA327"/>
    <w:rsid w:val="028AD377"/>
    <w:rsid w:val="028D60FB"/>
    <w:rsid w:val="0292C7B6"/>
    <w:rsid w:val="029407A0"/>
    <w:rsid w:val="02978D13"/>
    <w:rsid w:val="02989469"/>
    <w:rsid w:val="029955C0"/>
    <w:rsid w:val="029B122F"/>
    <w:rsid w:val="02AAA015"/>
    <w:rsid w:val="02AFC99F"/>
    <w:rsid w:val="02B1CE78"/>
    <w:rsid w:val="02B2FD0C"/>
    <w:rsid w:val="02B5C051"/>
    <w:rsid w:val="02B6EB70"/>
    <w:rsid w:val="02BA1C86"/>
    <w:rsid w:val="02BBE399"/>
    <w:rsid w:val="02BE15FB"/>
    <w:rsid w:val="02BE2B78"/>
    <w:rsid w:val="02C522EF"/>
    <w:rsid w:val="02C72C0E"/>
    <w:rsid w:val="02D17E94"/>
    <w:rsid w:val="02D28ED1"/>
    <w:rsid w:val="02D3AE8C"/>
    <w:rsid w:val="02D3DBE2"/>
    <w:rsid w:val="02D86B90"/>
    <w:rsid w:val="02DC43B8"/>
    <w:rsid w:val="02E4E60C"/>
    <w:rsid w:val="02E67495"/>
    <w:rsid w:val="02E69EC6"/>
    <w:rsid w:val="02EA7EB2"/>
    <w:rsid w:val="02EAB955"/>
    <w:rsid w:val="02EE996C"/>
    <w:rsid w:val="02EEC65C"/>
    <w:rsid w:val="02F08CAE"/>
    <w:rsid w:val="02F7805C"/>
    <w:rsid w:val="02F8D9D9"/>
    <w:rsid w:val="0300113F"/>
    <w:rsid w:val="0304948D"/>
    <w:rsid w:val="030894EC"/>
    <w:rsid w:val="030AEA8D"/>
    <w:rsid w:val="030B2039"/>
    <w:rsid w:val="030B84B0"/>
    <w:rsid w:val="030C51CD"/>
    <w:rsid w:val="030DA034"/>
    <w:rsid w:val="0313C21F"/>
    <w:rsid w:val="03159DBB"/>
    <w:rsid w:val="0321ABDF"/>
    <w:rsid w:val="032946E4"/>
    <w:rsid w:val="032A4A1F"/>
    <w:rsid w:val="032C418A"/>
    <w:rsid w:val="032CC17B"/>
    <w:rsid w:val="032DF7B2"/>
    <w:rsid w:val="032F93DF"/>
    <w:rsid w:val="03315502"/>
    <w:rsid w:val="03377FE1"/>
    <w:rsid w:val="03391520"/>
    <w:rsid w:val="0339E892"/>
    <w:rsid w:val="033A3745"/>
    <w:rsid w:val="033ACBEC"/>
    <w:rsid w:val="033D2DFB"/>
    <w:rsid w:val="033E72E4"/>
    <w:rsid w:val="0342899D"/>
    <w:rsid w:val="0342F94B"/>
    <w:rsid w:val="034D523A"/>
    <w:rsid w:val="0350C06B"/>
    <w:rsid w:val="03516617"/>
    <w:rsid w:val="0351D9B9"/>
    <w:rsid w:val="035A405E"/>
    <w:rsid w:val="035C0BEA"/>
    <w:rsid w:val="035F5B29"/>
    <w:rsid w:val="036275B8"/>
    <w:rsid w:val="0362CC4D"/>
    <w:rsid w:val="03639EDE"/>
    <w:rsid w:val="0365924E"/>
    <w:rsid w:val="0366BF6E"/>
    <w:rsid w:val="036C1E2B"/>
    <w:rsid w:val="036E4AD6"/>
    <w:rsid w:val="037094FD"/>
    <w:rsid w:val="03735BDE"/>
    <w:rsid w:val="03764568"/>
    <w:rsid w:val="037C0B14"/>
    <w:rsid w:val="037F690B"/>
    <w:rsid w:val="0383C809"/>
    <w:rsid w:val="0383D7CD"/>
    <w:rsid w:val="0388515E"/>
    <w:rsid w:val="039056D6"/>
    <w:rsid w:val="0390B220"/>
    <w:rsid w:val="039206E8"/>
    <w:rsid w:val="03949E39"/>
    <w:rsid w:val="0395DA09"/>
    <w:rsid w:val="03962284"/>
    <w:rsid w:val="0399647B"/>
    <w:rsid w:val="039B6BCA"/>
    <w:rsid w:val="039D4497"/>
    <w:rsid w:val="039E947E"/>
    <w:rsid w:val="039F8F64"/>
    <w:rsid w:val="03A1D269"/>
    <w:rsid w:val="03A80C84"/>
    <w:rsid w:val="03AA39C6"/>
    <w:rsid w:val="03ACB234"/>
    <w:rsid w:val="03B1ED47"/>
    <w:rsid w:val="03B1F6C3"/>
    <w:rsid w:val="03B43066"/>
    <w:rsid w:val="03B4D237"/>
    <w:rsid w:val="03B5C94C"/>
    <w:rsid w:val="03B90CFF"/>
    <w:rsid w:val="03B91A22"/>
    <w:rsid w:val="03B98AF4"/>
    <w:rsid w:val="03BB0C5E"/>
    <w:rsid w:val="03BD5378"/>
    <w:rsid w:val="03C2890F"/>
    <w:rsid w:val="03C4C9ED"/>
    <w:rsid w:val="03C62F2C"/>
    <w:rsid w:val="03CF517D"/>
    <w:rsid w:val="03D088A8"/>
    <w:rsid w:val="03D0C808"/>
    <w:rsid w:val="03D56BD0"/>
    <w:rsid w:val="03D982D7"/>
    <w:rsid w:val="03D9F15D"/>
    <w:rsid w:val="03DAC418"/>
    <w:rsid w:val="03DB70C0"/>
    <w:rsid w:val="03DCF775"/>
    <w:rsid w:val="03DE2899"/>
    <w:rsid w:val="03E020ED"/>
    <w:rsid w:val="03E38BCD"/>
    <w:rsid w:val="03E3EA2B"/>
    <w:rsid w:val="03E93EB0"/>
    <w:rsid w:val="03EE6751"/>
    <w:rsid w:val="03EEE210"/>
    <w:rsid w:val="03F1FC94"/>
    <w:rsid w:val="03F2DB80"/>
    <w:rsid w:val="03F65672"/>
    <w:rsid w:val="03F94B92"/>
    <w:rsid w:val="03FF529A"/>
    <w:rsid w:val="03FFC549"/>
    <w:rsid w:val="04053AC6"/>
    <w:rsid w:val="040A7C25"/>
    <w:rsid w:val="040AA040"/>
    <w:rsid w:val="040CF979"/>
    <w:rsid w:val="04139980"/>
    <w:rsid w:val="0414EA05"/>
    <w:rsid w:val="041CA1EC"/>
    <w:rsid w:val="04204856"/>
    <w:rsid w:val="0422270D"/>
    <w:rsid w:val="0422E939"/>
    <w:rsid w:val="04237DD9"/>
    <w:rsid w:val="042516FA"/>
    <w:rsid w:val="0425D52E"/>
    <w:rsid w:val="042FA61D"/>
    <w:rsid w:val="04301352"/>
    <w:rsid w:val="04316189"/>
    <w:rsid w:val="04323D97"/>
    <w:rsid w:val="04324817"/>
    <w:rsid w:val="0438657F"/>
    <w:rsid w:val="043ED283"/>
    <w:rsid w:val="043FFE84"/>
    <w:rsid w:val="044043DE"/>
    <w:rsid w:val="0440F413"/>
    <w:rsid w:val="0448A28D"/>
    <w:rsid w:val="044E895D"/>
    <w:rsid w:val="0452A1D5"/>
    <w:rsid w:val="04576785"/>
    <w:rsid w:val="045BC841"/>
    <w:rsid w:val="045EB751"/>
    <w:rsid w:val="04608A8A"/>
    <w:rsid w:val="046134EB"/>
    <w:rsid w:val="0465E689"/>
    <w:rsid w:val="046C0D6E"/>
    <w:rsid w:val="046CA845"/>
    <w:rsid w:val="0470E971"/>
    <w:rsid w:val="0477A36F"/>
    <w:rsid w:val="047916F8"/>
    <w:rsid w:val="047D2BB5"/>
    <w:rsid w:val="048659F4"/>
    <w:rsid w:val="0487A18A"/>
    <w:rsid w:val="048FAB91"/>
    <w:rsid w:val="0490241E"/>
    <w:rsid w:val="04904457"/>
    <w:rsid w:val="049BCE16"/>
    <w:rsid w:val="049C263B"/>
    <w:rsid w:val="049E934F"/>
    <w:rsid w:val="04A05320"/>
    <w:rsid w:val="04A2C1EC"/>
    <w:rsid w:val="04A433C3"/>
    <w:rsid w:val="04A6F09A"/>
    <w:rsid w:val="04A8107F"/>
    <w:rsid w:val="04A8496C"/>
    <w:rsid w:val="04A94EC0"/>
    <w:rsid w:val="04A9596E"/>
    <w:rsid w:val="04AA7A6A"/>
    <w:rsid w:val="04AB5D2F"/>
    <w:rsid w:val="04AE72A5"/>
    <w:rsid w:val="04B056FC"/>
    <w:rsid w:val="04C1AF70"/>
    <w:rsid w:val="04C2D8A1"/>
    <w:rsid w:val="04C342C9"/>
    <w:rsid w:val="04C4B027"/>
    <w:rsid w:val="04C9BA7D"/>
    <w:rsid w:val="04CBD57C"/>
    <w:rsid w:val="04CCD869"/>
    <w:rsid w:val="04CE0794"/>
    <w:rsid w:val="04CF0858"/>
    <w:rsid w:val="04CF6AE7"/>
    <w:rsid w:val="04D2E042"/>
    <w:rsid w:val="04D31867"/>
    <w:rsid w:val="04D59E93"/>
    <w:rsid w:val="04D72F68"/>
    <w:rsid w:val="04DB87CB"/>
    <w:rsid w:val="04DC1F43"/>
    <w:rsid w:val="04DC8B31"/>
    <w:rsid w:val="04DE437B"/>
    <w:rsid w:val="04DF9E62"/>
    <w:rsid w:val="04E25EC2"/>
    <w:rsid w:val="04E3FDA2"/>
    <w:rsid w:val="04E4139F"/>
    <w:rsid w:val="04E454F2"/>
    <w:rsid w:val="04E4664A"/>
    <w:rsid w:val="04E58606"/>
    <w:rsid w:val="04E92152"/>
    <w:rsid w:val="04E96323"/>
    <w:rsid w:val="04EBA811"/>
    <w:rsid w:val="04EC0F3C"/>
    <w:rsid w:val="04F28383"/>
    <w:rsid w:val="04F86979"/>
    <w:rsid w:val="04FA792E"/>
    <w:rsid w:val="04FC73BF"/>
    <w:rsid w:val="04FEF379"/>
    <w:rsid w:val="0500751B"/>
    <w:rsid w:val="0500C2F1"/>
    <w:rsid w:val="0500C84B"/>
    <w:rsid w:val="0502612C"/>
    <w:rsid w:val="050538A7"/>
    <w:rsid w:val="050559A9"/>
    <w:rsid w:val="0505FD32"/>
    <w:rsid w:val="0506541F"/>
    <w:rsid w:val="05066575"/>
    <w:rsid w:val="050AFD19"/>
    <w:rsid w:val="050CD494"/>
    <w:rsid w:val="050DD3F6"/>
    <w:rsid w:val="05104E36"/>
    <w:rsid w:val="0511187F"/>
    <w:rsid w:val="051222B4"/>
    <w:rsid w:val="0516519F"/>
    <w:rsid w:val="05216130"/>
    <w:rsid w:val="052321B7"/>
    <w:rsid w:val="05248E8C"/>
    <w:rsid w:val="052BA1A2"/>
    <w:rsid w:val="052E1172"/>
    <w:rsid w:val="052EA097"/>
    <w:rsid w:val="05327F4B"/>
    <w:rsid w:val="0532F1EA"/>
    <w:rsid w:val="0534463C"/>
    <w:rsid w:val="05351A5E"/>
    <w:rsid w:val="05388736"/>
    <w:rsid w:val="0538AC8C"/>
    <w:rsid w:val="053AFC80"/>
    <w:rsid w:val="053D3B48"/>
    <w:rsid w:val="0541FA3B"/>
    <w:rsid w:val="054315B4"/>
    <w:rsid w:val="05448F62"/>
    <w:rsid w:val="0546A8FF"/>
    <w:rsid w:val="0548184D"/>
    <w:rsid w:val="054917F2"/>
    <w:rsid w:val="054B33A6"/>
    <w:rsid w:val="054B74D7"/>
    <w:rsid w:val="05525AAB"/>
    <w:rsid w:val="05555A65"/>
    <w:rsid w:val="0555BCB7"/>
    <w:rsid w:val="055694CA"/>
    <w:rsid w:val="05593D10"/>
    <w:rsid w:val="055983E2"/>
    <w:rsid w:val="055F7324"/>
    <w:rsid w:val="05601301"/>
    <w:rsid w:val="0563904E"/>
    <w:rsid w:val="05690583"/>
    <w:rsid w:val="056DDA42"/>
    <w:rsid w:val="0571C588"/>
    <w:rsid w:val="0573CABD"/>
    <w:rsid w:val="0573EE98"/>
    <w:rsid w:val="057821E5"/>
    <w:rsid w:val="057A68E6"/>
    <w:rsid w:val="057DCF77"/>
    <w:rsid w:val="057FC8F0"/>
    <w:rsid w:val="0582A536"/>
    <w:rsid w:val="0582AFE4"/>
    <w:rsid w:val="05898A0F"/>
    <w:rsid w:val="058AFE71"/>
    <w:rsid w:val="05907A91"/>
    <w:rsid w:val="059329FB"/>
    <w:rsid w:val="0593480F"/>
    <w:rsid w:val="0597E179"/>
    <w:rsid w:val="059BF2CB"/>
    <w:rsid w:val="059ED061"/>
    <w:rsid w:val="05A4FD75"/>
    <w:rsid w:val="05A55157"/>
    <w:rsid w:val="05A6E63C"/>
    <w:rsid w:val="05AB85E6"/>
    <w:rsid w:val="05ACD991"/>
    <w:rsid w:val="05B50A25"/>
    <w:rsid w:val="05B55B71"/>
    <w:rsid w:val="05BBD9E4"/>
    <w:rsid w:val="05BF2D25"/>
    <w:rsid w:val="05CBB1DD"/>
    <w:rsid w:val="05CD5984"/>
    <w:rsid w:val="05CDD7FE"/>
    <w:rsid w:val="05CE8B03"/>
    <w:rsid w:val="05CF8BC3"/>
    <w:rsid w:val="05D07D3F"/>
    <w:rsid w:val="05D65689"/>
    <w:rsid w:val="05DB7516"/>
    <w:rsid w:val="05DE3136"/>
    <w:rsid w:val="05DF0FA4"/>
    <w:rsid w:val="05E90379"/>
    <w:rsid w:val="05EBCAA6"/>
    <w:rsid w:val="05EF71BB"/>
    <w:rsid w:val="05F0CC6A"/>
    <w:rsid w:val="05F0D1A5"/>
    <w:rsid w:val="05F12FF8"/>
    <w:rsid w:val="05F37522"/>
    <w:rsid w:val="05F3CEB1"/>
    <w:rsid w:val="05F7ECE3"/>
    <w:rsid w:val="05F93131"/>
    <w:rsid w:val="05F9CE59"/>
    <w:rsid w:val="05FC160E"/>
    <w:rsid w:val="05FF5784"/>
    <w:rsid w:val="0601A181"/>
    <w:rsid w:val="06023229"/>
    <w:rsid w:val="060515AB"/>
    <w:rsid w:val="060F5D35"/>
    <w:rsid w:val="060FF90E"/>
    <w:rsid w:val="06136701"/>
    <w:rsid w:val="061C6D64"/>
    <w:rsid w:val="061E4E22"/>
    <w:rsid w:val="0621CF7A"/>
    <w:rsid w:val="06292E1E"/>
    <w:rsid w:val="0632F22D"/>
    <w:rsid w:val="06359F35"/>
    <w:rsid w:val="0637A20B"/>
    <w:rsid w:val="06392AD3"/>
    <w:rsid w:val="0639742A"/>
    <w:rsid w:val="0639E4DD"/>
    <w:rsid w:val="063A7274"/>
    <w:rsid w:val="063B303E"/>
    <w:rsid w:val="063B9382"/>
    <w:rsid w:val="063C4DA4"/>
    <w:rsid w:val="063C7070"/>
    <w:rsid w:val="063CECB3"/>
    <w:rsid w:val="063E0963"/>
    <w:rsid w:val="0644274D"/>
    <w:rsid w:val="06443A90"/>
    <w:rsid w:val="0644B592"/>
    <w:rsid w:val="06451E3C"/>
    <w:rsid w:val="064804C9"/>
    <w:rsid w:val="064AB493"/>
    <w:rsid w:val="064DE39C"/>
    <w:rsid w:val="0652D6AD"/>
    <w:rsid w:val="06531122"/>
    <w:rsid w:val="0655A838"/>
    <w:rsid w:val="065AE853"/>
    <w:rsid w:val="065CF64B"/>
    <w:rsid w:val="065E3053"/>
    <w:rsid w:val="06610917"/>
    <w:rsid w:val="06634D6D"/>
    <w:rsid w:val="066BF9FE"/>
    <w:rsid w:val="066DF5E7"/>
    <w:rsid w:val="066F37DC"/>
    <w:rsid w:val="0670B712"/>
    <w:rsid w:val="0676672E"/>
    <w:rsid w:val="0677F382"/>
    <w:rsid w:val="06789C99"/>
    <w:rsid w:val="06798957"/>
    <w:rsid w:val="067C728A"/>
    <w:rsid w:val="067F2F2B"/>
    <w:rsid w:val="067F362E"/>
    <w:rsid w:val="06835764"/>
    <w:rsid w:val="0687EF7A"/>
    <w:rsid w:val="06896B02"/>
    <w:rsid w:val="068A55D7"/>
    <w:rsid w:val="068FFB00"/>
    <w:rsid w:val="0690A0AD"/>
    <w:rsid w:val="0690B0FD"/>
    <w:rsid w:val="06938007"/>
    <w:rsid w:val="0694B534"/>
    <w:rsid w:val="069C6C50"/>
    <w:rsid w:val="069E2A20"/>
    <w:rsid w:val="069F9BD6"/>
    <w:rsid w:val="06A1565D"/>
    <w:rsid w:val="06A24126"/>
    <w:rsid w:val="06A247CE"/>
    <w:rsid w:val="06A28FE5"/>
    <w:rsid w:val="06A9EB54"/>
    <w:rsid w:val="06AA1DFC"/>
    <w:rsid w:val="06AB429F"/>
    <w:rsid w:val="06ABECC1"/>
    <w:rsid w:val="06ACF48D"/>
    <w:rsid w:val="06AF036D"/>
    <w:rsid w:val="06B030AA"/>
    <w:rsid w:val="06B42098"/>
    <w:rsid w:val="06BA93EA"/>
    <w:rsid w:val="06BB36F5"/>
    <w:rsid w:val="06BB68CB"/>
    <w:rsid w:val="06BE7310"/>
    <w:rsid w:val="06C08B5C"/>
    <w:rsid w:val="06C0E008"/>
    <w:rsid w:val="06C0F95C"/>
    <w:rsid w:val="06C285FF"/>
    <w:rsid w:val="06C766E4"/>
    <w:rsid w:val="06C8E4FC"/>
    <w:rsid w:val="06CCC422"/>
    <w:rsid w:val="06D0C3B7"/>
    <w:rsid w:val="06D535BA"/>
    <w:rsid w:val="06D769EE"/>
    <w:rsid w:val="06D93280"/>
    <w:rsid w:val="06D9ABED"/>
    <w:rsid w:val="06DF8BEE"/>
    <w:rsid w:val="06E06E25"/>
    <w:rsid w:val="06E26768"/>
    <w:rsid w:val="06E28B38"/>
    <w:rsid w:val="06E64E2D"/>
    <w:rsid w:val="06EDA814"/>
    <w:rsid w:val="06EDFECD"/>
    <w:rsid w:val="06F188DE"/>
    <w:rsid w:val="06F261F4"/>
    <w:rsid w:val="06F4D241"/>
    <w:rsid w:val="06FB5716"/>
    <w:rsid w:val="06FBA0D8"/>
    <w:rsid w:val="06FDC202"/>
    <w:rsid w:val="07046AFA"/>
    <w:rsid w:val="0708F4C1"/>
    <w:rsid w:val="070953B4"/>
    <w:rsid w:val="070ADC14"/>
    <w:rsid w:val="07116B03"/>
    <w:rsid w:val="0713FD03"/>
    <w:rsid w:val="071540F4"/>
    <w:rsid w:val="0715965D"/>
    <w:rsid w:val="07164CF1"/>
    <w:rsid w:val="0716A83E"/>
    <w:rsid w:val="07184009"/>
    <w:rsid w:val="071B53F8"/>
    <w:rsid w:val="07207ACB"/>
    <w:rsid w:val="07209015"/>
    <w:rsid w:val="0724CDD8"/>
    <w:rsid w:val="072900E9"/>
    <w:rsid w:val="072B4FAD"/>
    <w:rsid w:val="072DBBE7"/>
    <w:rsid w:val="072F2C5E"/>
    <w:rsid w:val="073FE855"/>
    <w:rsid w:val="07408C79"/>
    <w:rsid w:val="074207FA"/>
    <w:rsid w:val="07448EBE"/>
    <w:rsid w:val="074513C2"/>
    <w:rsid w:val="07494C40"/>
    <w:rsid w:val="07496590"/>
    <w:rsid w:val="0752849E"/>
    <w:rsid w:val="075693DE"/>
    <w:rsid w:val="0756DAD9"/>
    <w:rsid w:val="0759C415"/>
    <w:rsid w:val="075A006C"/>
    <w:rsid w:val="075DDF67"/>
    <w:rsid w:val="075FEA21"/>
    <w:rsid w:val="07602198"/>
    <w:rsid w:val="0762A957"/>
    <w:rsid w:val="0764A771"/>
    <w:rsid w:val="07667E47"/>
    <w:rsid w:val="0768DA84"/>
    <w:rsid w:val="076C430C"/>
    <w:rsid w:val="076DE89B"/>
    <w:rsid w:val="07716707"/>
    <w:rsid w:val="077239E1"/>
    <w:rsid w:val="0772A9A4"/>
    <w:rsid w:val="07754FFE"/>
    <w:rsid w:val="07797768"/>
    <w:rsid w:val="077B4318"/>
    <w:rsid w:val="077D5E0D"/>
    <w:rsid w:val="077E17CF"/>
    <w:rsid w:val="077EE433"/>
    <w:rsid w:val="078467B9"/>
    <w:rsid w:val="0786E961"/>
    <w:rsid w:val="078D1971"/>
    <w:rsid w:val="078E966E"/>
    <w:rsid w:val="078ED5A5"/>
    <w:rsid w:val="07920BAA"/>
    <w:rsid w:val="0794FDB6"/>
    <w:rsid w:val="079B1C2D"/>
    <w:rsid w:val="079B611B"/>
    <w:rsid w:val="079D97B1"/>
    <w:rsid w:val="079E8ECC"/>
    <w:rsid w:val="079EC585"/>
    <w:rsid w:val="07AA3390"/>
    <w:rsid w:val="07AB7347"/>
    <w:rsid w:val="07AE0805"/>
    <w:rsid w:val="07AE66D3"/>
    <w:rsid w:val="07AEFA5D"/>
    <w:rsid w:val="07B06490"/>
    <w:rsid w:val="07B139A1"/>
    <w:rsid w:val="07B47AB7"/>
    <w:rsid w:val="07B710AE"/>
    <w:rsid w:val="07BB8EE7"/>
    <w:rsid w:val="07BBF714"/>
    <w:rsid w:val="07BC05FC"/>
    <w:rsid w:val="07BC1077"/>
    <w:rsid w:val="07BC6D83"/>
    <w:rsid w:val="07BE63B3"/>
    <w:rsid w:val="07BE6E57"/>
    <w:rsid w:val="07C42EF7"/>
    <w:rsid w:val="07C7718F"/>
    <w:rsid w:val="07C8DAA2"/>
    <w:rsid w:val="07D29D81"/>
    <w:rsid w:val="07D38C71"/>
    <w:rsid w:val="07D3D027"/>
    <w:rsid w:val="07D4E90E"/>
    <w:rsid w:val="07D62237"/>
    <w:rsid w:val="07D7D3C1"/>
    <w:rsid w:val="07DD8005"/>
    <w:rsid w:val="07DDAB16"/>
    <w:rsid w:val="07E0671B"/>
    <w:rsid w:val="07E100AB"/>
    <w:rsid w:val="07E28792"/>
    <w:rsid w:val="07E5152D"/>
    <w:rsid w:val="07E6BBAC"/>
    <w:rsid w:val="07EA224A"/>
    <w:rsid w:val="07EA4EF7"/>
    <w:rsid w:val="07ED8F4D"/>
    <w:rsid w:val="07EE23B2"/>
    <w:rsid w:val="07F71952"/>
    <w:rsid w:val="07F7D8D5"/>
    <w:rsid w:val="07F7DD20"/>
    <w:rsid w:val="07FB25CF"/>
    <w:rsid w:val="07FBCA5E"/>
    <w:rsid w:val="07FE6F60"/>
    <w:rsid w:val="08013191"/>
    <w:rsid w:val="08062DD6"/>
    <w:rsid w:val="08080365"/>
    <w:rsid w:val="080937C5"/>
    <w:rsid w:val="0809410F"/>
    <w:rsid w:val="080ED02A"/>
    <w:rsid w:val="0812C3E6"/>
    <w:rsid w:val="0812D21A"/>
    <w:rsid w:val="081594A1"/>
    <w:rsid w:val="08180372"/>
    <w:rsid w:val="081E693B"/>
    <w:rsid w:val="081F33CB"/>
    <w:rsid w:val="08200B01"/>
    <w:rsid w:val="0821202F"/>
    <w:rsid w:val="08217E71"/>
    <w:rsid w:val="0821B00C"/>
    <w:rsid w:val="08224784"/>
    <w:rsid w:val="08231AB5"/>
    <w:rsid w:val="082A005A"/>
    <w:rsid w:val="082A6BB1"/>
    <w:rsid w:val="082AC0D1"/>
    <w:rsid w:val="082F3B38"/>
    <w:rsid w:val="08322A93"/>
    <w:rsid w:val="083B2E6A"/>
    <w:rsid w:val="083CCCAF"/>
    <w:rsid w:val="083DE90B"/>
    <w:rsid w:val="0840C944"/>
    <w:rsid w:val="084299BE"/>
    <w:rsid w:val="084407C8"/>
    <w:rsid w:val="0844D6A9"/>
    <w:rsid w:val="08484541"/>
    <w:rsid w:val="084A4DF8"/>
    <w:rsid w:val="084A5694"/>
    <w:rsid w:val="084CB2ED"/>
    <w:rsid w:val="084F0837"/>
    <w:rsid w:val="0851655F"/>
    <w:rsid w:val="085285AF"/>
    <w:rsid w:val="08528D6B"/>
    <w:rsid w:val="0854C321"/>
    <w:rsid w:val="0855D0D2"/>
    <w:rsid w:val="085BBDF6"/>
    <w:rsid w:val="08601B36"/>
    <w:rsid w:val="08614F14"/>
    <w:rsid w:val="08618F14"/>
    <w:rsid w:val="08645816"/>
    <w:rsid w:val="08695F95"/>
    <w:rsid w:val="0869E2BA"/>
    <w:rsid w:val="086A1301"/>
    <w:rsid w:val="08751BD3"/>
    <w:rsid w:val="0875F12F"/>
    <w:rsid w:val="0877B8E4"/>
    <w:rsid w:val="0878A579"/>
    <w:rsid w:val="087B2B29"/>
    <w:rsid w:val="08801FA9"/>
    <w:rsid w:val="088332F4"/>
    <w:rsid w:val="0884C096"/>
    <w:rsid w:val="08869AF3"/>
    <w:rsid w:val="08869E37"/>
    <w:rsid w:val="0888F8D3"/>
    <w:rsid w:val="088A15B5"/>
    <w:rsid w:val="0890301E"/>
    <w:rsid w:val="08932AC0"/>
    <w:rsid w:val="08989FB7"/>
    <w:rsid w:val="0898EA75"/>
    <w:rsid w:val="089CA012"/>
    <w:rsid w:val="089E1618"/>
    <w:rsid w:val="08A1250E"/>
    <w:rsid w:val="08A9913B"/>
    <w:rsid w:val="08AB9CEF"/>
    <w:rsid w:val="08ADC2D7"/>
    <w:rsid w:val="08B1C923"/>
    <w:rsid w:val="08B29AAD"/>
    <w:rsid w:val="08B3C4E1"/>
    <w:rsid w:val="08B47DB9"/>
    <w:rsid w:val="08B6E164"/>
    <w:rsid w:val="08B92E48"/>
    <w:rsid w:val="08BC8637"/>
    <w:rsid w:val="08BF2716"/>
    <w:rsid w:val="08BF57DC"/>
    <w:rsid w:val="08C28995"/>
    <w:rsid w:val="08C91F99"/>
    <w:rsid w:val="08C9B148"/>
    <w:rsid w:val="08CC0586"/>
    <w:rsid w:val="08CC4A68"/>
    <w:rsid w:val="08CCCB4E"/>
    <w:rsid w:val="08D37715"/>
    <w:rsid w:val="08D66268"/>
    <w:rsid w:val="08D6EC95"/>
    <w:rsid w:val="08D768DA"/>
    <w:rsid w:val="08D896C9"/>
    <w:rsid w:val="08D8FDEB"/>
    <w:rsid w:val="08DB02B0"/>
    <w:rsid w:val="08DB6BC7"/>
    <w:rsid w:val="08DBA75A"/>
    <w:rsid w:val="08DBE6C5"/>
    <w:rsid w:val="08E23187"/>
    <w:rsid w:val="08E4CD6D"/>
    <w:rsid w:val="08E700F9"/>
    <w:rsid w:val="08E9425A"/>
    <w:rsid w:val="08EA8A86"/>
    <w:rsid w:val="08EB5F28"/>
    <w:rsid w:val="08EC2160"/>
    <w:rsid w:val="08ECD93F"/>
    <w:rsid w:val="08EF04BE"/>
    <w:rsid w:val="08F18DE5"/>
    <w:rsid w:val="08F5CDD8"/>
    <w:rsid w:val="08FA14FB"/>
    <w:rsid w:val="08FA72E5"/>
    <w:rsid w:val="08FBD685"/>
    <w:rsid w:val="08FC1E60"/>
    <w:rsid w:val="08FD8590"/>
    <w:rsid w:val="0901259E"/>
    <w:rsid w:val="09112375"/>
    <w:rsid w:val="09127FD1"/>
    <w:rsid w:val="0913A0EF"/>
    <w:rsid w:val="0913CCB5"/>
    <w:rsid w:val="0913E8C2"/>
    <w:rsid w:val="091810CB"/>
    <w:rsid w:val="0918E0D0"/>
    <w:rsid w:val="0919CFBD"/>
    <w:rsid w:val="0919E120"/>
    <w:rsid w:val="091C81FC"/>
    <w:rsid w:val="09218AA7"/>
    <w:rsid w:val="092193C8"/>
    <w:rsid w:val="09224603"/>
    <w:rsid w:val="0927F429"/>
    <w:rsid w:val="0928067E"/>
    <w:rsid w:val="0928BB42"/>
    <w:rsid w:val="092D4302"/>
    <w:rsid w:val="092DFA42"/>
    <w:rsid w:val="093454AC"/>
    <w:rsid w:val="093DD937"/>
    <w:rsid w:val="09427C7F"/>
    <w:rsid w:val="09461497"/>
    <w:rsid w:val="0947C67F"/>
    <w:rsid w:val="094828E4"/>
    <w:rsid w:val="094AA458"/>
    <w:rsid w:val="094B99FC"/>
    <w:rsid w:val="094C9631"/>
    <w:rsid w:val="094CECC2"/>
    <w:rsid w:val="094D6429"/>
    <w:rsid w:val="094EA9CB"/>
    <w:rsid w:val="094F9EA1"/>
    <w:rsid w:val="0952B3B0"/>
    <w:rsid w:val="09553EEF"/>
    <w:rsid w:val="0957AED6"/>
    <w:rsid w:val="09581664"/>
    <w:rsid w:val="0958DCB4"/>
    <w:rsid w:val="0959C3F7"/>
    <w:rsid w:val="095A16F4"/>
    <w:rsid w:val="095BD97C"/>
    <w:rsid w:val="095C646D"/>
    <w:rsid w:val="095FFCA0"/>
    <w:rsid w:val="0960CA3A"/>
    <w:rsid w:val="0962AB84"/>
    <w:rsid w:val="09647CC7"/>
    <w:rsid w:val="09656CFF"/>
    <w:rsid w:val="09696742"/>
    <w:rsid w:val="096F8E59"/>
    <w:rsid w:val="09756E4E"/>
    <w:rsid w:val="09790DC3"/>
    <w:rsid w:val="097BF402"/>
    <w:rsid w:val="097EDFB0"/>
    <w:rsid w:val="09870DCC"/>
    <w:rsid w:val="09891F32"/>
    <w:rsid w:val="098A86EC"/>
    <w:rsid w:val="098BD922"/>
    <w:rsid w:val="098F14F8"/>
    <w:rsid w:val="0993364E"/>
    <w:rsid w:val="0993614D"/>
    <w:rsid w:val="09941D5F"/>
    <w:rsid w:val="099D054A"/>
    <w:rsid w:val="099D73A2"/>
    <w:rsid w:val="099E37CF"/>
    <w:rsid w:val="099F7BC1"/>
    <w:rsid w:val="09A0DE8C"/>
    <w:rsid w:val="09A9F199"/>
    <w:rsid w:val="09B27012"/>
    <w:rsid w:val="09B50352"/>
    <w:rsid w:val="09B7FEC7"/>
    <w:rsid w:val="09B9648F"/>
    <w:rsid w:val="09C02D3A"/>
    <w:rsid w:val="09C2DB30"/>
    <w:rsid w:val="09C9ED52"/>
    <w:rsid w:val="09C9FD8C"/>
    <w:rsid w:val="09CFD771"/>
    <w:rsid w:val="09D2BED5"/>
    <w:rsid w:val="09D8C81A"/>
    <w:rsid w:val="09DA7B03"/>
    <w:rsid w:val="09DBB5E2"/>
    <w:rsid w:val="09DC5AAA"/>
    <w:rsid w:val="09E36CE1"/>
    <w:rsid w:val="09E92B29"/>
    <w:rsid w:val="09EC6517"/>
    <w:rsid w:val="09EDEBA0"/>
    <w:rsid w:val="09F0B323"/>
    <w:rsid w:val="09F532DE"/>
    <w:rsid w:val="09F60F11"/>
    <w:rsid w:val="09F8639A"/>
    <w:rsid w:val="09FA97C8"/>
    <w:rsid w:val="09FBF250"/>
    <w:rsid w:val="09FD3488"/>
    <w:rsid w:val="0A013A04"/>
    <w:rsid w:val="0A01C530"/>
    <w:rsid w:val="0A032B5C"/>
    <w:rsid w:val="0A037D5E"/>
    <w:rsid w:val="0A03FEC1"/>
    <w:rsid w:val="0A0818F2"/>
    <w:rsid w:val="0A0CA129"/>
    <w:rsid w:val="0A0CE2F5"/>
    <w:rsid w:val="0A0D346E"/>
    <w:rsid w:val="0A0D76C7"/>
    <w:rsid w:val="0A10D251"/>
    <w:rsid w:val="0A112810"/>
    <w:rsid w:val="0A124A0D"/>
    <w:rsid w:val="0A14FABA"/>
    <w:rsid w:val="0A15B2D3"/>
    <w:rsid w:val="0A176C35"/>
    <w:rsid w:val="0A17C359"/>
    <w:rsid w:val="0A18B570"/>
    <w:rsid w:val="0A1D82A9"/>
    <w:rsid w:val="0A1EDAA1"/>
    <w:rsid w:val="0A205ABC"/>
    <w:rsid w:val="0A20CD25"/>
    <w:rsid w:val="0A2122AC"/>
    <w:rsid w:val="0A229883"/>
    <w:rsid w:val="0A253873"/>
    <w:rsid w:val="0A2B257C"/>
    <w:rsid w:val="0A304825"/>
    <w:rsid w:val="0A315A59"/>
    <w:rsid w:val="0A3396B9"/>
    <w:rsid w:val="0A36151E"/>
    <w:rsid w:val="0A367F5A"/>
    <w:rsid w:val="0A379DE6"/>
    <w:rsid w:val="0A3B26B7"/>
    <w:rsid w:val="0A3C46ED"/>
    <w:rsid w:val="0A3CAACB"/>
    <w:rsid w:val="0A3ECA06"/>
    <w:rsid w:val="0A43EC59"/>
    <w:rsid w:val="0A46BF2B"/>
    <w:rsid w:val="0A46F6E1"/>
    <w:rsid w:val="0A48BBA7"/>
    <w:rsid w:val="0A4ACAB1"/>
    <w:rsid w:val="0A4DA6CF"/>
    <w:rsid w:val="0A4DB713"/>
    <w:rsid w:val="0A4EB420"/>
    <w:rsid w:val="0A50D94C"/>
    <w:rsid w:val="0A55374B"/>
    <w:rsid w:val="0A5620F1"/>
    <w:rsid w:val="0A61E636"/>
    <w:rsid w:val="0A621BF5"/>
    <w:rsid w:val="0A664356"/>
    <w:rsid w:val="0A695A81"/>
    <w:rsid w:val="0A6C85E2"/>
    <w:rsid w:val="0A6D904C"/>
    <w:rsid w:val="0A6F1CBC"/>
    <w:rsid w:val="0A70F22B"/>
    <w:rsid w:val="0A749AA6"/>
    <w:rsid w:val="0A75EF28"/>
    <w:rsid w:val="0A77031E"/>
    <w:rsid w:val="0A814956"/>
    <w:rsid w:val="0A825993"/>
    <w:rsid w:val="0A83505F"/>
    <w:rsid w:val="0A84426C"/>
    <w:rsid w:val="0A849ED1"/>
    <w:rsid w:val="0A8F06A6"/>
    <w:rsid w:val="0A909ABA"/>
    <w:rsid w:val="0A919E39"/>
    <w:rsid w:val="0A955CDF"/>
    <w:rsid w:val="0A9673F9"/>
    <w:rsid w:val="0A97A160"/>
    <w:rsid w:val="0A97C472"/>
    <w:rsid w:val="0A986C37"/>
    <w:rsid w:val="0A99055A"/>
    <w:rsid w:val="0A99A0EF"/>
    <w:rsid w:val="0A9DAE11"/>
    <w:rsid w:val="0A9E2E09"/>
    <w:rsid w:val="0A9F6261"/>
    <w:rsid w:val="0AA03F8C"/>
    <w:rsid w:val="0AA1A3B8"/>
    <w:rsid w:val="0AA4B4A8"/>
    <w:rsid w:val="0AA4D36D"/>
    <w:rsid w:val="0AA52B0C"/>
    <w:rsid w:val="0AA6FF6D"/>
    <w:rsid w:val="0AA7A25D"/>
    <w:rsid w:val="0AA906A9"/>
    <w:rsid w:val="0AAD3C9B"/>
    <w:rsid w:val="0AAD5984"/>
    <w:rsid w:val="0AB1FC06"/>
    <w:rsid w:val="0AB257FB"/>
    <w:rsid w:val="0AB60FBE"/>
    <w:rsid w:val="0AB6971C"/>
    <w:rsid w:val="0AB69F0A"/>
    <w:rsid w:val="0AB7BF55"/>
    <w:rsid w:val="0AB9D0F8"/>
    <w:rsid w:val="0ABB5AFA"/>
    <w:rsid w:val="0ABF50EE"/>
    <w:rsid w:val="0AC4FBB3"/>
    <w:rsid w:val="0AC6E34D"/>
    <w:rsid w:val="0AC83CA0"/>
    <w:rsid w:val="0ACAEF22"/>
    <w:rsid w:val="0AD49DD9"/>
    <w:rsid w:val="0AD6CEB6"/>
    <w:rsid w:val="0ADC749E"/>
    <w:rsid w:val="0ADD198D"/>
    <w:rsid w:val="0ADEDEEF"/>
    <w:rsid w:val="0AE4811E"/>
    <w:rsid w:val="0AE5B61C"/>
    <w:rsid w:val="0AE7225C"/>
    <w:rsid w:val="0AE94FAD"/>
    <w:rsid w:val="0AEB0AA2"/>
    <w:rsid w:val="0AED97B6"/>
    <w:rsid w:val="0AF0F6F3"/>
    <w:rsid w:val="0AF1CF33"/>
    <w:rsid w:val="0AF51FDA"/>
    <w:rsid w:val="0AF7039D"/>
    <w:rsid w:val="0AF864E4"/>
    <w:rsid w:val="0AF8D1A0"/>
    <w:rsid w:val="0AF9A543"/>
    <w:rsid w:val="0AFB78B4"/>
    <w:rsid w:val="0AFFFB58"/>
    <w:rsid w:val="0B013B45"/>
    <w:rsid w:val="0B074255"/>
    <w:rsid w:val="0B084857"/>
    <w:rsid w:val="0B0B0F9A"/>
    <w:rsid w:val="0B0C5836"/>
    <w:rsid w:val="0B0D4974"/>
    <w:rsid w:val="0B14944B"/>
    <w:rsid w:val="0B196B19"/>
    <w:rsid w:val="0B1DBEC1"/>
    <w:rsid w:val="0B213247"/>
    <w:rsid w:val="0B2159E2"/>
    <w:rsid w:val="0B21A5F7"/>
    <w:rsid w:val="0B227887"/>
    <w:rsid w:val="0B23F8F7"/>
    <w:rsid w:val="0B244206"/>
    <w:rsid w:val="0B25D7B8"/>
    <w:rsid w:val="0B27340A"/>
    <w:rsid w:val="0B296E5A"/>
    <w:rsid w:val="0B2AE678"/>
    <w:rsid w:val="0B2B92E7"/>
    <w:rsid w:val="0B2BC5B7"/>
    <w:rsid w:val="0B2F5648"/>
    <w:rsid w:val="0B331882"/>
    <w:rsid w:val="0B338D1F"/>
    <w:rsid w:val="0B3A9D2E"/>
    <w:rsid w:val="0B3C999F"/>
    <w:rsid w:val="0B3E953D"/>
    <w:rsid w:val="0B3FD58B"/>
    <w:rsid w:val="0B4344A6"/>
    <w:rsid w:val="0B438270"/>
    <w:rsid w:val="0B4C3016"/>
    <w:rsid w:val="0B4D80CC"/>
    <w:rsid w:val="0B4FD831"/>
    <w:rsid w:val="0B531462"/>
    <w:rsid w:val="0B540BD5"/>
    <w:rsid w:val="0B54542D"/>
    <w:rsid w:val="0B552CCC"/>
    <w:rsid w:val="0B556B12"/>
    <w:rsid w:val="0B568EC9"/>
    <w:rsid w:val="0B56BD39"/>
    <w:rsid w:val="0B5825E5"/>
    <w:rsid w:val="0B587192"/>
    <w:rsid w:val="0B58C75D"/>
    <w:rsid w:val="0B5F3258"/>
    <w:rsid w:val="0B621937"/>
    <w:rsid w:val="0B62EB4F"/>
    <w:rsid w:val="0B62FD8F"/>
    <w:rsid w:val="0B630DA4"/>
    <w:rsid w:val="0B65FFF6"/>
    <w:rsid w:val="0B6A79CB"/>
    <w:rsid w:val="0B6E51D0"/>
    <w:rsid w:val="0B70DDF2"/>
    <w:rsid w:val="0B737BEA"/>
    <w:rsid w:val="0B74F839"/>
    <w:rsid w:val="0B76A4BE"/>
    <w:rsid w:val="0B772BDE"/>
    <w:rsid w:val="0B775078"/>
    <w:rsid w:val="0B7A1607"/>
    <w:rsid w:val="0B7C8344"/>
    <w:rsid w:val="0B7F1B30"/>
    <w:rsid w:val="0B7FB659"/>
    <w:rsid w:val="0B82AFB8"/>
    <w:rsid w:val="0B858C8B"/>
    <w:rsid w:val="0B8E8442"/>
    <w:rsid w:val="0B913E49"/>
    <w:rsid w:val="0B93CE88"/>
    <w:rsid w:val="0B9668B5"/>
    <w:rsid w:val="0B9907B3"/>
    <w:rsid w:val="0B9A3326"/>
    <w:rsid w:val="0B9C7E42"/>
    <w:rsid w:val="0B9CFBEF"/>
    <w:rsid w:val="0BA3584E"/>
    <w:rsid w:val="0BA3EBDE"/>
    <w:rsid w:val="0BA4FAA8"/>
    <w:rsid w:val="0BA70308"/>
    <w:rsid w:val="0BA720B6"/>
    <w:rsid w:val="0BAA35C2"/>
    <w:rsid w:val="0BAC5E8C"/>
    <w:rsid w:val="0BAC7BB4"/>
    <w:rsid w:val="0BB038EB"/>
    <w:rsid w:val="0BB152DF"/>
    <w:rsid w:val="0BB23DFC"/>
    <w:rsid w:val="0BB3B070"/>
    <w:rsid w:val="0BB9A1B3"/>
    <w:rsid w:val="0BBB8B3C"/>
    <w:rsid w:val="0BBD3439"/>
    <w:rsid w:val="0BBDC614"/>
    <w:rsid w:val="0BC167E5"/>
    <w:rsid w:val="0BC235C2"/>
    <w:rsid w:val="0BC978EF"/>
    <w:rsid w:val="0BC9B365"/>
    <w:rsid w:val="0BCB681B"/>
    <w:rsid w:val="0BCDDDD2"/>
    <w:rsid w:val="0BCF90A7"/>
    <w:rsid w:val="0BD412A9"/>
    <w:rsid w:val="0BD41EFF"/>
    <w:rsid w:val="0BD7FB60"/>
    <w:rsid w:val="0BDD3728"/>
    <w:rsid w:val="0BDF3063"/>
    <w:rsid w:val="0BE34E46"/>
    <w:rsid w:val="0BE55B2B"/>
    <w:rsid w:val="0BE6C090"/>
    <w:rsid w:val="0BE989F5"/>
    <w:rsid w:val="0BEE1864"/>
    <w:rsid w:val="0BEF0760"/>
    <w:rsid w:val="0BEFA84B"/>
    <w:rsid w:val="0BF10229"/>
    <w:rsid w:val="0BF80BD8"/>
    <w:rsid w:val="0BF825D6"/>
    <w:rsid w:val="0BFB01D2"/>
    <w:rsid w:val="0BFC17B3"/>
    <w:rsid w:val="0BFDF193"/>
    <w:rsid w:val="0C0498E8"/>
    <w:rsid w:val="0C04CA2B"/>
    <w:rsid w:val="0C05AA43"/>
    <w:rsid w:val="0C0960AD"/>
    <w:rsid w:val="0C0FBC4A"/>
    <w:rsid w:val="0C1117C4"/>
    <w:rsid w:val="0C124940"/>
    <w:rsid w:val="0C14A6C7"/>
    <w:rsid w:val="0C1ACB71"/>
    <w:rsid w:val="0C1CAC89"/>
    <w:rsid w:val="0C28240E"/>
    <w:rsid w:val="0C2C7180"/>
    <w:rsid w:val="0C2D0D7E"/>
    <w:rsid w:val="0C2E3936"/>
    <w:rsid w:val="0C3117F0"/>
    <w:rsid w:val="0C348A77"/>
    <w:rsid w:val="0C3644E0"/>
    <w:rsid w:val="0C38BC0F"/>
    <w:rsid w:val="0C39D7FD"/>
    <w:rsid w:val="0C3AE04B"/>
    <w:rsid w:val="0C44FB7C"/>
    <w:rsid w:val="0C450264"/>
    <w:rsid w:val="0C473191"/>
    <w:rsid w:val="0C4C3E92"/>
    <w:rsid w:val="0C4DF17C"/>
    <w:rsid w:val="0C4FD5A4"/>
    <w:rsid w:val="0C536262"/>
    <w:rsid w:val="0C5FDA04"/>
    <w:rsid w:val="0C601499"/>
    <w:rsid w:val="0C636CA5"/>
    <w:rsid w:val="0C654948"/>
    <w:rsid w:val="0C65F2B4"/>
    <w:rsid w:val="0C6A0DC9"/>
    <w:rsid w:val="0C6BD076"/>
    <w:rsid w:val="0C6DFE6F"/>
    <w:rsid w:val="0C6E1E78"/>
    <w:rsid w:val="0C6EA114"/>
    <w:rsid w:val="0C71C7F4"/>
    <w:rsid w:val="0C72925D"/>
    <w:rsid w:val="0C7336B5"/>
    <w:rsid w:val="0C74247B"/>
    <w:rsid w:val="0C75682B"/>
    <w:rsid w:val="0C758475"/>
    <w:rsid w:val="0C768E6C"/>
    <w:rsid w:val="0C782705"/>
    <w:rsid w:val="0C78F7C9"/>
    <w:rsid w:val="0C78F898"/>
    <w:rsid w:val="0C7B0D62"/>
    <w:rsid w:val="0C7DE13D"/>
    <w:rsid w:val="0C7F1622"/>
    <w:rsid w:val="0C8303E6"/>
    <w:rsid w:val="0C89C16B"/>
    <w:rsid w:val="0C8C158D"/>
    <w:rsid w:val="0C8CDFB1"/>
    <w:rsid w:val="0C8D0D94"/>
    <w:rsid w:val="0C8E231C"/>
    <w:rsid w:val="0C9019F7"/>
    <w:rsid w:val="0C95783B"/>
    <w:rsid w:val="0C971ACE"/>
    <w:rsid w:val="0C98F2F1"/>
    <w:rsid w:val="0C9DE21A"/>
    <w:rsid w:val="0CA550C7"/>
    <w:rsid w:val="0CA9D051"/>
    <w:rsid w:val="0CAB2FA1"/>
    <w:rsid w:val="0CABA18C"/>
    <w:rsid w:val="0CAEC582"/>
    <w:rsid w:val="0CB10904"/>
    <w:rsid w:val="0CB2E9B4"/>
    <w:rsid w:val="0CB4C54C"/>
    <w:rsid w:val="0CB621A1"/>
    <w:rsid w:val="0CB8EF14"/>
    <w:rsid w:val="0CBC2A6B"/>
    <w:rsid w:val="0CC21606"/>
    <w:rsid w:val="0CC34744"/>
    <w:rsid w:val="0CC76C7C"/>
    <w:rsid w:val="0CC90910"/>
    <w:rsid w:val="0CCFB574"/>
    <w:rsid w:val="0CD298BE"/>
    <w:rsid w:val="0CD636FE"/>
    <w:rsid w:val="0CD65B81"/>
    <w:rsid w:val="0CD8DB9D"/>
    <w:rsid w:val="0CD91D23"/>
    <w:rsid w:val="0CDE5D64"/>
    <w:rsid w:val="0CDE8F3A"/>
    <w:rsid w:val="0CE16BE9"/>
    <w:rsid w:val="0CE91ADA"/>
    <w:rsid w:val="0CECF26E"/>
    <w:rsid w:val="0CEEE969"/>
    <w:rsid w:val="0CF219A0"/>
    <w:rsid w:val="0CF5B396"/>
    <w:rsid w:val="0CFA9446"/>
    <w:rsid w:val="0CFE2442"/>
    <w:rsid w:val="0D028005"/>
    <w:rsid w:val="0D048E6E"/>
    <w:rsid w:val="0D069852"/>
    <w:rsid w:val="0D0A0FF6"/>
    <w:rsid w:val="0D0A5C75"/>
    <w:rsid w:val="0D0B1E50"/>
    <w:rsid w:val="0D0D2531"/>
    <w:rsid w:val="0D0D3132"/>
    <w:rsid w:val="0D0DAF89"/>
    <w:rsid w:val="0D0E51CF"/>
    <w:rsid w:val="0D126E58"/>
    <w:rsid w:val="0D13E732"/>
    <w:rsid w:val="0D1A6B97"/>
    <w:rsid w:val="0D1E2786"/>
    <w:rsid w:val="0D1E4068"/>
    <w:rsid w:val="0D1EA4CC"/>
    <w:rsid w:val="0D1F3652"/>
    <w:rsid w:val="0D22B991"/>
    <w:rsid w:val="0D22EC62"/>
    <w:rsid w:val="0D279FB1"/>
    <w:rsid w:val="0D2B1A46"/>
    <w:rsid w:val="0D344CE4"/>
    <w:rsid w:val="0D34D1DF"/>
    <w:rsid w:val="0D37809C"/>
    <w:rsid w:val="0D391B5A"/>
    <w:rsid w:val="0D3A51A8"/>
    <w:rsid w:val="0D3B5985"/>
    <w:rsid w:val="0D3E0701"/>
    <w:rsid w:val="0D416782"/>
    <w:rsid w:val="0D4323FD"/>
    <w:rsid w:val="0D46506D"/>
    <w:rsid w:val="0D473BA6"/>
    <w:rsid w:val="0D48566D"/>
    <w:rsid w:val="0D51E89D"/>
    <w:rsid w:val="0D5AE98D"/>
    <w:rsid w:val="0D5D4D5F"/>
    <w:rsid w:val="0D5F771F"/>
    <w:rsid w:val="0D5FEC87"/>
    <w:rsid w:val="0D625CC3"/>
    <w:rsid w:val="0D6301D3"/>
    <w:rsid w:val="0D6DE041"/>
    <w:rsid w:val="0D6E5E81"/>
    <w:rsid w:val="0D6FF89D"/>
    <w:rsid w:val="0D704BE0"/>
    <w:rsid w:val="0D71C48C"/>
    <w:rsid w:val="0D72E57F"/>
    <w:rsid w:val="0D73946A"/>
    <w:rsid w:val="0D73DBAB"/>
    <w:rsid w:val="0D82440F"/>
    <w:rsid w:val="0D84D0C6"/>
    <w:rsid w:val="0D85400E"/>
    <w:rsid w:val="0D89B0B2"/>
    <w:rsid w:val="0D8F17F7"/>
    <w:rsid w:val="0D8FFDB9"/>
    <w:rsid w:val="0D92317A"/>
    <w:rsid w:val="0D937D79"/>
    <w:rsid w:val="0D95257E"/>
    <w:rsid w:val="0D95568D"/>
    <w:rsid w:val="0D96C205"/>
    <w:rsid w:val="0D981B83"/>
    <w:rsid w:val="0D998F55"/>
    <w:rsid w:val="0DA09295"/>
    <w:rsid w:val="0DA097A6"/>
    <w:rsid w:val="0DA31FD7"/>
    <w:rsid w:val="0DAFDBD7"/>
    <w:rsid w:val="0DB8B415"/>
    <w:rsid w:val="0DB8C5CF"/>
    <w:rsid w:val="0DBD148B"/>
    <w:rsid w:val="0DC1D9F2"/>
    <w:rsid w:val="0DC2CF6A"/>
    <w:rsid w:val="0DC830E4"/>
    <w:rsid w:val="0DCBFC80"/>
    <w:rsid w:val="0DCF1902"/>
    <w:rsid w:val="0DD77DFF"/>
    <w:rsid w:val="0DDD056B"/>
    <w:rsid w:val="0DEB3DF4"/>
    <w:rsid w:val="0DEC2906"/>
    <w:rsid w:val="0DECB29F"/>
    <w:rsid w:val="0DEDFC5E"/>
    <w:rsid w:val="0DEE59A5"/>
    <w:rsid w:val="0DF00E2D"/>
    <w:rsid w:val="0DF05D76"/>
    <w:rsid w:val="0DF16825"/>
    <w:rsid w:val="0DF2AFAD"/>
    <w:rsid w:val="0DF69229"/>
    <w:rsid w:val="0DFA019E"/>
    <w:rsid w:val="0DFACEED"/>
    <w:rsid w:val="0DFC04A8"/>
    <w:rsid w:val="0DFF6408"/>
    <w:rsid w:val="0DFFDD62"/>
    <w:rsid w:val="0E062B70"/>
    <w:rsid w:val="0E06DFDC"/>
    <w:rsid w:val="0E0809CA"/>
    <w:rsid w:val="0E09FFC3"/>
    <w:rsid w:val="0E0CA8CE"/>
    <w:rsid w:val="0E0DD050"/>
    <w:rsid w:val="0E10D176"/>
    <w:rsid w:val="0E11E7EA"/>
    <w:rsid w:val="0E135FEE"/>
    <w:rsid w:val="0E1A0EEA"/>
    <w:rsid w:val="0E1B0FAF"/>
    <w:rsid w:val="0E1B7456"/>
    <w:rsid w:val="0E233DD6"/>
    <w:rsid w:val="0E249125"/>
    <w:rsid w:val="0E24F4C4"/>
    <w:rsid w:val="0E2589A0"/>
    <w:rsid w:val="0E28B37A"/>
    <w:rsid w:val="0E298613"/>
    <w:rsid w:val="0E2B51B8"/>
    <w:rsid w:val="0E2B7EC5"/>
    <w:rsid w:val="0E3037F6"/>
    <w:rsid w:val="0E3603AD"/>
    <w:rsid w:val="0E3B694C"/>
    <w:rsid w:val="0E418A5E"/>
    <w:rsid w:val="0E4472BD"/>
    <w:rsid w:val="0E44E954"/>
    <w:rsid w:val="0E463925"/>
    <w:rsid w:val="0E4A667C"/>
    <w:rsid w:val="0E4CCC6F"/>
    <w:rsid w:val="0E4D5ECF"/>
    <w:rsid w:val="0E4E8A57"/>
    <w:rsid w:val="0E4EC3D6"/>
    <w:rsid w:val="0E51B315"/>
    <w:rsid w:val="0E52880D"/>
    <w:rsid w:val="0E5996E0"/>
    <w:rsid w:val="0E59FE47"/>
    <w:rsid w:val="0E5E1790"/>
    <w:rsid w:val="0E615F6B"/>
    <w:rsid w:val="0E61BA6F"/>
    <w:rsid w:val="0E642C8C"/>
    <w:rsid w:val="0E67141B"/>
    <w:rsid w:val="0E6E6774"/>
    <w:rsid w:val="0E726ABC"/>
    <w:rsid w:val="0E765E58"/>
    <w:rsid w:val="0E784783"/>
    <w:rsid w:val="0E7B4273"/>
    <w:rsid w:val="0E7B8F74"/>
    <w:rsid w:val="0E7E3CB5"/>
    <w:rsid w:val="0E85A727"/>
    <w:rsid w:val="0E87B92A"/>
    <w:rsid w:val="0E898E02"/>
    <w:rsid w:val="0E8B02F0"/>
    <w:rsid w:val="0E8CEE24"/>
    <w:rsid w:val="0E98EBF6"/>
    <w:rsid w:val="0EA04ABF"/>
    <w:rsid w:val="0EA297B6"/>
    <w:rsid w:val="0EA2FD50"/>
    <w:rsid w:val="0EA541DA"/>
    <w:rsid w:val="0EA73B2B"/>
    <w:rsid w:val="0EA77BFE"/>
    <w:rsid w:val="0EA7F663"/>
    <w:rsid w:val="0EA90990"/>
    <w:rsid w:val="0EAA6946"/>
    <w:rsid w:val="0EAEAF62"/>
    <w:rsid w:val="0EAEDB52"/>
    <w:rsid w:val="0EB0E940"/>
    <w:rsid w:val="0EB24749"/>
    <w:rsid w:val="0EB25712"/>
    <w:rsid w:val="0EB574F2"/>
    <w:rsid w:val="0EB5C82C"/>
    <w:rsid w:val="0EB6D370"/>
    <w:rsid w:val="0EC1EAC3"/>
    <w:rsid w:val="0EC56FA4"/>
    <w:rsid w:val="0EC5A1AC"/>
    <w:rsid w:val="0EC654CD"/>
    <w:rsid w:val="0EC76074"/>
    <w:rsid w:val="0ECA767C"/>
    <w:rsid w:val="0ECC0C9E"/>
    <w:rsid w:val="0ECD4D54"/>
    <w:rsid w:val="0ECDC760"/>
    <w:rsid w:val="0ECE9AF1"/>
    <w:rsid w:val="0ED010FD"/>
    <w:rsid w:val="0ED142D5"/>
    <w:rsid w:val="0ED1621F"/>
    <w:rsid w:val="0ED1EA31"/>
    <w:rsid w:val="0ED783E5"/>
    <w:rsid w:val="0EE07D60"/>
    <w:rsid w:val="0EE0F8DE"/>
    <w:rsid w:val="0EE220CE"/>
    <w:rsid w:val="0EE45B48"/>
    <w:rsid w:val="0EE4D28A"/>
    <w:rsid w:val="0EE52A1D"/>
    <w:rsid w:val="0EE77F82"/>
    <w:rsid w:val="0EEA00ED"/>
    <w:rsid w:val="0EEA9423"/>
    <w:rsid w:val="0EF33031"/>
    <w:rsid w:val="0EFFF8CD"/>
    <w:rsid w:val="0F00687E"/>
    <w:rsid w:val="0F031B79"/>
    <w:rsid w:val="0F058D48"/>
    <w:rsid w:val="0F09B297"/>
    <w:rsid w:val="0F0AC1E4"/>
    <w:rsid w:val="0F0BA6B8"/>
    <w:rsid w:val="0F112B80"/>
    <w:rsid w:val="0F127A7E"/>
    <w:rsid w:val="0F164F4F"/>
    <w:rsid w:val="0F1D7ADC"/>
    <w:rsid w:val="0F21AC04"/>
    <w:rsid w:val="0F253BF6"/>
    <w:rsid w:val="0F2643D2"/>
    <w:rsid w:val="0F2CE6FB"/>
    <w:rsid w:val="0F2CEB2E"/>
    <w:rsid w:val="0F2E324F"/>
    <w:rsid w:val="0F2ED0BF"/>
    <w:rsid w:val="0F301D0D"/>
    <w:rsid w:val="0F335EB0"/>
    <w:rsid w:val="0F343902"/>
    <w:rsid w:val="0F3ACD01"/>
    <w:rsid w:val="0F3B9340"/>
    <w:rsid w:val="0F3C0D04"/>
    <w:rsid w:val="0F3FF937"/>
    <w:rsid w:val="0F448CA4"/>
    <w:rsid w:val="0F46E829"/>
    <w:rsid w:val="0F479775"/>
    <w:rsid w:val="0F49B452"/>
    <w:rsid w:val="0F4C19DE"/>
    <w:rsid w:val="0F549673"/>
    <w:rsid w:val="0F59FA8C"/>
    <w:rsid w:val="0F60B859"/>
    <w:rsid w:val="0F628376"/>
    <w:rsid w:val="0F62F2D5"/>
    <w:rsid w:val="0F640BC7"/>
    <w:rsid w:val="0F64457C"/>
    <w:rsid w:val="0F67E987"/>
    <w:rsid w:val="0F6B8929"/>
    <w:rsid w:val="0F72B7CD"/>
    <w:rsid w:val="0F75C9B7"/>
    <w:rsid w:val="0F785F17"/>
    <w:rsid w:val="0F7E8BCE"/>
    <w:rsid w:val="0F7F5B35"/>
    <w:rsid w:val="0F839E6F"/>
    <w:rsid w:val="0F856291"/>
    <w:rsid w:val="0F873C0E"/>
    <w:rsid w:val="0F8A705A"/>
    <w:rsid w:val="0F8B4C46"/>
    <w:rsid w:val="0F8D796D"/>
    <w:rsid w:val="0F8DAB43"/>
    <w:rsid w:val="0F9169D3"/>
    <w:rsid w:val="0F91BDBC"/>
    <w:rsid w:val="0F9540FB"/>
    <w:rsid w:val="0F9686FC"/>
    <w:rsid w:val="0F9ACA2D"/>
    <w:rsid w:val="0F9BC3C1"/>
    <w:rsid w:val="0FA2DE62"/>
    <w:rsid w:val="0FA513BE"/>
    <w:rsid w:val="0FA71526"/>
    <w:rsid w:val="0FA8F3EB"/>
    <w:rsid w:val="0FAA8A34"/>
    <w:rsid w:val="0FAB4EEA"/>
    <w:rsid w:val="0FAC0504"/>
    <w:rsid w:val="0FAC3ADB"/>
    <w:rsid w:val="0FADD498"/>
    <w:rsid w:val="0FAE466A"/>
    <w:rsid w:val="0FB1F028"/>
    <w:rsid w:val="0FB48FDC"/>
    <w:rsid w:val="0FB797AC"/>
    <w:rsid w:val="0FBA441E"/>
    <w:rsid w:val="0FBCEA57"/>
    <w:rsid w:val="0FBDC233"/>
    <w:rsid w:val="0FBE60F0"/>
    <w:rsid w:val="0FC26BFA"/>
    <w:rsid w:val="0FC3C6D9"/>
    <w:rsid w:val="0FC71855"/>
    <w:rsid w:val="0FC73A1F"/>
    <w:rsid w:val="0FC740A0"/>
    <w:rsid w:val="0FC9BD49"/>
    <w:rsid w:val="0FC9C9A9"/>
    <w:rsid w:val="0FCA82C0"/>
    <w:rsid w:val="0FCD16A9"/>
    <w:rsid w:val="0FCD2E8F"/>
    <w:rsid w:val="0FD19B65"/>
    <w:rsid w:val="0FD52F8F"/>
    <w:rsid w:val="0FD6A4A6"/>
    <w:rsid w:val="0FD81D92"/>
    <w:rsid w:val="0FD9DBBD"/>
    <w:rsid w:val="0FE223E9"/>
    <w:rsid w:val="0FE22AB4"/>
    <w:rsid w:val="0FE307A5"/>
    <w:rsid w:val="0FE4750A"/>
    <w:rsid w:val="0FE48431"/>
    <w:rsid w:val="0FE4ADB7"/>
    <w:rsid w:val="0FE53CB2"/>
    <w:rsid w:val="0FECA38D"/>
    <w:rsid w:val="0FEE66CF"/>
    <w:rsid w:val="0FF67623"/>
    <w:rsid w:val="0FF8466E"/>
    <w:rsid w:val="100030B1"/>
    <w:rsid w:val="10023F1A"/>
    <w:rsid w:val="10043AC7"/>
    <w:rsid w:val="10076BF9"/>
    <w:rsid w:val="10086154"/>
    <w:rsid w:val="100E6C1C"/>
    <w:rsid w:val="100FEA62"/>
    <w:rsid w:val="1011369C"/>
    <w:rsid w:val="101438A7"/>
    <w:rsid w:val="10144424"/>
    <w:rsid w:val="101658EE"/>
    <w:rsid w:val="101D28B1"/>
    <w:rsid w:val="10246359"/>
    <w:rsid w:val="1027AE83"/>
    <w:rsid w:val="102A4051"/>
    <w:rsid w:val="102C87F1"/>
    <w:rsid w:val="102CD007"/>
    <w:rsid w:val="102F8B31"/>
    <w:rsid w:val="10312B11"/>
    <w:rsid w:val="103394AF"/>
    <w:rsid w:val="1035499B"/>
    <w:rsid w:val="10364237"/>
    <w:rsid w:val="10371716"/>
    <w:rsid w:val="10373DEB"/>
    <w:rsid w:val="10390262"/>
    <w:rsid w:val="10397C13"/>
    <w:rsid w:val="10398022"/>
    <w:rsid w:val="1039CD0A"/>
    <w:rsid w:val="103A46C1"/>
    <w:rsid w:val="10401D21"/>
    <w:rsid w:val="1043AF90"/>
    <w:rsid w:val="1048D7CF"/>
    <w:rsid w:val="10492DDA"/>
    <w:rsid w:val="104A5CDB"/>
    <w:rsid w:val="104D6D31"/>
    <w:rsid w:val="105000AA"/>
    <w:rsid w:val="1055C683"/>
    <w:rsid w:val="105A3705"/>
    <w:rsid w:val="105D87FC"/>
    <w:rsid w:val="1061445A"/>
    <w:rsid w:val="10630AAC"/>
    <w:rsid w:val="1063DD88"/>
    <w:rsid w:val="1064373B"/>
    <w:rsid w:val="1066F1C9"/>
    <w:rsid w:val="106AE290"/>
    <w:rsid w:val="106CD2E5"/>
    <w:rsid w:val="106E62E8"/>
    <w:rsid w:val="106E6DDC"/>
    <w:rsid w:val="106E90FD"/>
    <w:rsid w:val="10721A8A"/>
    <w:rsid w:val="10733A24"/>
    <w:rsid w:val="1077779C"/>
    <w:rsid w:val="1079F4C4"/>
    <w:rsid w:val="107C4DC1"/>
    <w:rsid w:val="107CF0DA"/>
    <w:rsid w:val="10853B4E"/>
    <w:rsid w:val="10856007"/>
    <w:rsid w:val="1088F1FD"/>
    <w:rsid w:val="108B1806"/>
    <w:rsid w:val="108B57C8"/>
    <w:rsid w:val="108DEE32"/>
    <w:rsid w:val="108E818D"/>
    <w:rsid w:val="108EBE92"/>
    <w:rsid w:val="10900EA9"/>
    <w:rsid w:val="1091E184"/>
    <w:rsid w:val="1092C7AF"/>
    <w:rsid w:val="109CCC60"/>
    <w:rsid w:val="109CE713"/>
    <w:rsid w:val="109F1B09"/>
    <w:rsid w:val="10A0B883"/>
    <w:rsid w:val="10A130CA"/>
    <w:rsid w:val="10A2318F"/>
    <w:rsid w:val="10A8700E"/>
    <w:rsid w:val="10AC9AA2"/>
    <w:rsid w:val="10ADFEA8"/>
    <w:rsid w:val="10B159ED"/>
    <w:rsid w:val="10B5759C"/>
    <w:rsid w:val="10B77042"/>
    <w:rsid w:val="10BB25F7"/>
    <w:rsid w:val="10BB389D"/>
    <w:rsid w:val="10BBF3E5"/>
    <w:rsid w:val="10BBF4DA"/>
    <w:rsid w:val="10BC143F"/>
    <w:rsid w:val="10BDFEBB"/>
    <w:rsid w:val="10C0521A"/>
    <w:rsid w:val="10C0662A"/>
    <w:rsid w:val="10C1080D"/>
    <w:rsid w:val="10C22F01"/>
    <w:rsid w:val="10C44749"/>
    <w:rsid w:val="10C46331"/>
    <w:rsid w:val="10C53EB5"/>
    <w:rsid w:val="10CAF003"/>
    <w:rsid w:val="10CD4468"/>
    <w:rsid w:val="10CE995E"/>
    <w:rsid w:val="10D0595B"/>
    <w:rsid w:val="10D239CD"/>
    <w:rsid w:val="10D24AA0"/>
    <w:rsid w:val="10D2DEBC"/>
    <w:rsid w:val="10D6D39B"/>
    <w:rsid w:val="10D8B71E"/>
    <w:rsid w:val="10D925BB"/>
    <w:rsid w:val="10DA346E"/>
    <w:rsid w:val="10DBC77F"/>
    <w:rsid w:val="10DFF646"/>
    <w:rsid w:val="10E04DEF"/>
    <w:rsid w:val="10E09CB9"/>
    <w:rsid w:val="10E2532B"/>
    <w:rsid w:val="10E2578E"/>
    <w:rsid w:val="10E2FD60"/>
    <w:rsid w:val="10E6DB38"/>
    <w:rsid w:val="10E7529D"/>
    <w:rsid w:val="10F4257A"/>
    <w:rsid w:val="10F7C145"/>
    <w:rsid w:val="10F97AB4"/>
    <w:rsid w:val="10FB6547"/>
    <w:rsid w:val="10FF66E9"/>
    <w:rsid w:val="10FFFF77"/>
    <w:rsid w:val="1105CDD8"/>
    <w:rsid w:val="1108BC56"/>
    <w:rsid w:val="110C1F83"/>
    <w:rsid w:val="110EB03E"/>
    <w:rsid w:val="11105EDA"/>
    <w:rsid w:val="1113B3C1"/>
    <w:rsid w:val="111D1302"/>
    <w:rsid w:val="112132F2"/>
    <w:rsid w:val="1122CCBE"/>
    <w:rsid w:val="11277BCD"/>
    <w:rsid w:val="112858ED"/>
    <w:rsid w:val="11286A3A"/>
    <w:rsid w:val="1131A260"/>
    <w:rsid w:val="11320F14"/>
    <w:rsid w:val="1132575D"/>
    <w:rsid w:val="11342544"/>
    <w:rsid w:val="11354CC1"/>
    <w:rsid w:val="113608F7"/>
    <w:rsid w:val="1137EC86"/>
    <w:rsid w:val="1138BEF4"/>
    <w:rsid w:val="113CA873"/>
    <w:rsid w:val="113D483D"/>
    <w:rsid w:val="113E3FCD"/>
    <w:rsid w:val="113FD1C9"/>
    <w:rsid w:val="114166FB"/>
    <w:rsid w:val="1146CC5B"/>
    <w:rsid w:val="11497F52"/>
    <w:rsid w:val="114988DD"/>
    <w:rsid w:val="1149C6CC"/>
    <w:rsid w:val="114D4CC9"/>
    <w:rsid w:val="1151E69A"/>
    <w:rsid w:val="11521658"/>
    <w:rsid w:val="1153148F"/>
    <w:rsid w:val="11538D49"/>
    <w:rsid w:val="1154BA1E"/>
    <w:rsid w:val="1154F66E"/>
    <w:rsid w:val="1156A57C"/>
    <w:rsid w:val="1156B477"/>
    <w:rsid w:val="11583913"/>
    <w:rsid w:val="1159AFC1"/>
    <w:rsid w:val="115AE1C5"/>
    <w:rsid w:val="115B3257"/>
    <w:rsid w:val="115D5B7C"/>
    <w:rsid w:val="11681741"/>
    <w:rsid w:val="1168B873"/>
    <w:rsid w:val="116ABBD6"/>
    <w:rsid w:val="116CC830"/>
    <w:rsid w:val="116F151C"/>
    <w:rsid w:val="1170C823"/>
    <w:rsid w:val="1170FFF0"/>
    <w:rsid w:val="1172FF9F"/>
    <w:rsid w:val="1174AFC6"/>
    <w:rsid w:val="1180EDA1"/>
    <w:rsid w:val="11915200"/>
    <w:rsid w:val="1197B601"/>
    <w:rsid w:val="119942EE"/>
    <w:rsid w:val="119A416D"/>
    <w:rsid w:val="119F8CB9"/>
    <w:rsid w:val="11A1C2A7"/>
    <w:rsid w:val="11A78753"/>
    <w:rsid w:val="11A8021F"/>
    <w:rsid w:val="11A90340"/>
    <w:rsid w:val="11AB2799"/>
    <w:rsid w:val="11B329C2"/>
    <w:rsid w:val="11B4711E"/>
    <w:rsid w:val="11B4DD0C"/>
    <w:rsid w:val="11BB13DC"/>
    <w:rsid w:val="11BD68EF"/>
    <w:rsid w:val="11BD951B"/>
    <w:rsid w:val="11BE232C"/>
    <w:rsid w:val="11BF59EC"/>
    <w:rsid w:val="11C24016"/>
    <w:rsid w:val="11C2A7E8"/>
    <w:rsid w:val="11C2B5AE"/>
    <w:rsid w:val="11C7AB0B"/>
    <w:rsid w:val="11CACE34"/>
    <w:rsid w:val="11CB2205"/>
    <w:rsid w:val="11CC95E6"/>
    <w:rsid w:val="11CDA1E3"/>
    <w:rsid w:val="11D23A3D"/>
    <w:rsid w:val="11D57C76"/>
    <w:rsid w:val="11D776FD"/>
    <w:rsid w:val="11D868A0"/>
    <w:rsid w:val="11D99FF7"/>
    <w:rsid w:val="11DA8F5F"/>
    <w:rsid w:val="11DB0355"/>
    <w:rsid w:val="11DB6F5F"/>
    <w:rsid w:val="11DE9A21"/>
    <w:rsid w:val="11E6C093"/>
    <w:rsid w:val="11EA4D6F"/>
    <w:rsid w:val="11EBB069"/>
    <w:rsid w:val="11F22204"/>
    <w:rsid w:val="11F6BEC4"/>
    <w:rsid w:val="11F943C4"/>
    <w:rsid w:val="11FC78A9"/>
    <w:rsid w:val="11FFDF19"/>
    <w:rsid w:val="1200BD04"/>
    <w:rsid w:val="12018316"/>
    <w:rsid w:val="12056D88"/>
    <w:rsid w:val="120892BC"/>
    <w:rsid w:val="120BDB1A"/>
    <w:rsid w:val="12121BCD"/>
    <w:rsid w:val="1212E8E3"/>
    <w:rsid w:val="12150E12"/>
    <w:rsid w:val="12166143"/>
    <w:rsid w:val="12185619"/>
    <w:rsid w:val="121E3F29"/>
    <w:rsid w:val="121EAECA"/>
    <w:rsid w:val="121F93BC"/>
    <w:rsid w:val="122382E2"/>
    <w:rsid w:val="1224A6FB"/>
    <w:rsid w:val="122E0055"/>
    <w:rsid w:val="122F9576"/>
    <w:rsid w:val="12319A0B"/>
    <w:rsid w:val="1234CC00"/>
    <w:rsid w:val="1237D5E9"/>
    <w:rsid w:val="123855CA"/>
    <w:rsid w:val="12388D8A"/>
    <w:rsid w:val="123B57AC"/>
    <w:rsid w:val="123D3E9E"/>
    <w:rsid w:val="123D6615"/>
    <w:rsid w:val="123E5786"/>
    <w:rsid w:val="123FAD9B"/>
    <w:rsid w:val="12405FD0"/>
    <w:rsid w:val="1248B8EF"/>
    <w:rsid w:val="12490524"/>
    <w:rsid w:val="12499377"/>
    <w:rsid w:val="125034DF"/>
    <w:rsid w:val="12579A81"/>
    <w:rsid w:val="1259B715"/>
    <w:rsid w:val="125AD80A"/>
    <w:rsid w:val="125BD0E9"/>
    <w:rsid w:val="125EB337"/>
    <w:rsid w:val="12634B4E"/>
    <w:rsid w:val="1264FC22"/>
    <w:rsid w:val="126F36CF"/>
    <w:rsid w:val="1274877F"/>
    <w:rsid w:val="1275D8D5"/>
    <w:rsid w:val="12763AC7"/>
    <w:rsid w:val="127812D0"/>
    <w:rsid w:val="127A7079"/>
    <w:rsid w:val="12822AEB"/>
    <w:rsid w:val="12853B25"/>
    <w:rsid w:val="1287B53E"/>
    <w:rsid w:val="128CA13A"/>
    <w:rsid w:val="128E937B"/>
    <w:rsid w:val="128EA2F0"/>
    <w:rsid w:val="128F0C25"/>
    <w:rsid w:val="1293DE79"/>
    <w:rsid w:val="1295C1B3"/>
    <w:rsid w:val="129885AD"/>
    <w:rsid w:val="12991499"/>
    <w:rsid w:val="12997EDA"/>
    <w:rsid w:val="129BE3D3"/>
    <w:rsid w:val="129C2354"/>
    <w:rsid w:val="12A0CC7C"/>
    <w:rsid w:val="12A235F5"/>
    <w:rsid w:val="12A3BD30"/>
    <w:rsid w:val="12A52CC1"/>
    <w:rsid w:val="12A9014F"/>
    <w:rsid w:val="12AD4482"/>
    <w:rsid w:val="12AF5A00"/>
    <w:rsid w:val="12B23E59"/>
    <w:rsid w:val="12B25E8F"/>
    <w:rsid w:val="12B695C6"/>
    <w:rsid w:val="12B83898"/>
    <w:rsid w:val="12BD73E5"/>
    <w:rsid w:val="12BE11D7"/>
    <w:rsid w:val="12BF8B61"/>
    <w:rsid w:val="12C10488"/>
    <w:rsid w:val="12C105EC"/>
    <w:rsid w:val="12C2A47F"/>
    <w:rsid w:val="12C31068"/>
    <w:rsid w:val="12C9E563"/>
    <w:rsid w:val="12CBAEC9"/>
    <w:rsid w:val="12CBF8C2"/>
    <w:rsid w:val="12CC9AB6"/>
    <w:rsid w:val="12CD4840"/>
    <w:rsid w:val="12CEAB61"/>
    <w:rsid w:val="12D0AF38"/>
    <w:rsid w:val="12D20361"/>
    <w:rsid w:val="12D9422F"/>
    <w:rsid w:val="12D96360"/>
    <w:rsid w:val="12E1F087"/>
    <w:rsid w:val="12E21C57"/>
    <w:rsid w:val="12E7E264"/>
    <w:rsid w:val="12ECF3FA"/>
    <w:rsid w:val="12F009D3"/>
    <w:rsid w:val="12F22110"/>
    <w:rsid w:val="12F25E58"/>
    <w:rsid w:val="12F26A81"/>
    <w:rsid w:val="12F33712"/>
    <w:rsid w:val="12F46192"/>
    <w:rsid w:val="12F73505"/>
    <w:rsid w:val="12F79FE1"/>
    <w:rsid w:val="12FDBF6D"/>
    <w:rsid w:val="12FE210E"/>
    <w:rsid w:val="12FFDB1A"/>
    <w:rsid w:val="13084E90"/>
    <w:rsid w:val="13085707"/>
    <w:rsid w:val="1308857C"/>
    <w:rsid w:val="1309ED05"/>
    <w:rsid w:val="130A7276"/>
    <w:rsid w:val="130AE9F1"/>
    <w:rsid w:val="130B4E80"/>
    <w:rsid w:val="130CD29A"/>
    <w:rsid w:val="130F4F33"/>
    <w:rsid w:val="13157151"/>
    <w:rsid w:val="1319D90B"/>
    <w:rsid w:val="131CD54C"/>
    <w:rsid w:val="1320C977"/>
    <w:rsid w:val="13213C0F"/>
    <w:rsid w:val="13238E73"/>
    <w:rsid w:val="13259C7F"/>
    <w:rsid w:val="132D642A"/>
    <w:rsid w:val="132E1C92"/>
    <w:rsid w:val="13312994"/>
    <w:rsid w:val="1331578A"/>
    <w:rsid w:val="13338662"/>
    <w:rsid w:val="13366FCB"/>
    <w:rsid w:val="1339B7FF"/>
    <w:rsid w:val="133DD0C6"/>
    <w:rsid w:val="1342366C"/>
    <w:rsid w:val="1344E162"/>
    <w:rsid w:val="1346B1AD"/>
    <w:rsid w:val="1348F275"/>
    <w:rsid w:val="134C5DF3"/>
    <w:rsid w:val="134E1E91"/>
    <w:rsid w:val="134E3749"/>
    <w:rsid w:val="1351BEEB"/>
    <w:rsid w:val="13523DDA"/>
    <w:rsid w:val="1355AD6D"/>
    <w:rsid w:val="1355BF2D"/>
    <w:rsid w:val="135665A0"/>
    <w:rsid w:val="13591CE3"/>
    <w:rsid w:val="1359223D"/>
    <w:rsid w:val="135BD811"/>
    <w:rsid w:val="135C59ED"/>
    <w:rsid w:val="13606613"/>
    <w:rsid w:val="1362D52A"/>
    <w:rsid w:val="13630569"/>
    <w:rsid w:val="136B7F25"/>
    <w:rsid w:val="136D64D4"/>
    <w:rsid w:val="136DD08F"/>
    <w:rsid w:val="136F328D"/>
    <w:rsid w:val="13711662"/>
    <w:rsid w:val="137125DE"/>
    <w:rsid w:val="1373B9B3"/>
    <w:rsid w:val="13747BAE"/>
    <w:rsid w:val="137637CA"/>
    <w:rsid w:val="13818624"/>
    <w:rsid w:val="1386F683"/>
    <w:rsid w:val="13875499"/>
    <w:rsid w:val="1388FBA3"/>
    <w:rsid w:val="138A3131"/>
    <w:rsid w:val="138A416F"/>
    <w:rsid w:val="138B3423"/>
    <w:rsid w:val="138D99EA"/>
    <w:rsid w:val="138FB92B"/>
    <w:rsid w:val="1392D957"/>
    <w:rsid w:val="1393DDB1"/>
    <w:rsid w:val="13950C8D"/>
    <w:rsid w:val="13954AD0"/>
    <w:rsid w:val="13968BFB"/>
    <w:rsid w:val="1397F9D4"/>
    <w:rsid w:val="13995BBB"/>
    <w:rsid w:val="139FC880"/>
    <w:rsid w:val="13A0F215"/>
    <w:rsid w:val="13A1EB3A"/>
    <w:rsid w:val="13A2C2E3"/>
    <w:rsid w:val="13A9F7D3"/>
    <w:rsid w:val="13AA8D72"/>
    <w:rsid w:val="13AAAB50"/>
    <w:rsid w:val="13AADAE6"/>
    <w:rsid w:val="13AB0FBD"/>
    <w:rsid w:val="13AF54A8"/>
    <w:rsid w:val="13B22D41"/>
    <w:rsid w:val="13B24C2F"/>
    <w:rsid w:val="13B2811B"/>
    <w:rsid w:val="13B2995E"/>
    <w:rsid w:val="13B98960"/>
    <w:rsid w:val="13BC9EA7"/>
    <w:rsid w:val="13C16093"/>
    <w:rsid w:val="13C4F420"/>
    <w:rsid w:val="13D1AA75"/>
    <w:rsid w:val="13D2F3D0"/>
    <w:rsid w:val="13D30DBF"/>
    <w:rsid w:val="13D63BE4"/>
    <w:rsid w:val="13D6411F"/>
    <w:rsid w:val="13D65411"/>
    <w:rsid w:val="13D9E261"/>
    <w:rsid w:val="13DAE9B0"/>
    <w:rsid w:val="13DB31F7"/>
    <w:rsid w:val="13DCB2D0"/>
    <w:rsid w:val="13E0B9D0"/>
    <w:rsid w:val="13E1B6EB"/>
    <w:rsid w:val="13E28F17"/>
    <w:rsid w:val="13E39B65"/>
    <w:rsid w:val="13EB020A"/>
    <w:rsid w:val="13EE99F8"/>
    <w:rsid w:val="13F64DA5"/>
    <w:rsid w:val="13F65292"/>
    <w:rsid w:val="13F7B5FF"/>
    <w:rsid w:val="13FCCE8E"/>
    <w:rsid w:val="13FD3940"/>
    <w:rsid w:val="13FDEFB1"/>
    <w:rsid w:val="1400F2D6"/>
    <w:rsid w:val="140337BB"/>
    <w:rsid w:val="1407EF9C"/>
    <w:rsid w:val="14084318"/>
    <w:rsid w:val="140B6A02"/>
    <w:rsid w:val="140F6F5C"/>
    <w:rsid w:val="14113FD7"/>
    <w:rsid w:val="14145F91"/>
    <w:rsid w:val="14156161"/>
    <w:rsid w:val="14170EA0"/>
    <w:rsid w:val="141C9E31"/>
    <w:rsid w:val="141FC4D6"/>
    <w:rsid w:val="1422461A"/>
    <w:rsid w:val="14245C61"/>
    <w:rsid w:val="1428505D"/>
    <w:rsid w:val="142A8CFD"/>
    <w:rsid w:val="14326267"/>
    <w:rsid w:val="14348AEB"/>
    <w:rsid w:val="143A86EE"/>
    <w:rsid w:val="143B3FC6"/>
    <w:rsid w:val="143D98BE"/>
    <w:rsid w:val="14404144"/>
    <w:rsid w:val="14417E6F"/>
    <w:rsid w:val="1441BEA8"/>
    <w:rsid w:val="144A117A"/>
    <w:rsid w:val="144ABDF0"/>
    <w:rsid w:val="145079BF"/>
    <w:rsid w:val="1453C2A5"/>
    <w:rsid w:val="1454A140"/>
    <w:rsid w:val="145583AE"/>
    <w:rsid w:val="14569114"/>
    <w:rsid w:val="145ABB4B"/>
    <w:rsid w:val="145AC5DB"/>
    <w:rsid w:val="145D01CB"/>
    <w:rsid w:val="1461A2B5"/>
    <w:rsid w:val="1461BB3E"/>
    <w:rsid w:val="14677A04"/>
    <w:rsid w:val="146A5525"/>
    <w:rsid w:val="146B86BE"/>
    <w:rsid w:val="146D2E6E"/>
    <w:rsid w:val="1472048E"/>
    <w:rsid w:val="147707FB"/>
    <w:rsid w:val="1477F05E"/>
    <w:rsid w:val="1478088B"/>
    <w:rsid w:val="147929E6"/>
    <w:rsid w:val="1484A33A"/>
    <w:rsid w:val="148C1B2F"/>
    <w:rsid w:val="148C2E15"/>
    <w:rsid w:val="148DCB11"/>
    <w:rsid w:val="14917E7F"/>
    <w:rsid w:val="14933E6C"/>
    <w:rsid w:val="149477B1"/>
    <w:rsid w:val="14987E58"/>
    <w:rsid w:val="1498A2A0"/>
    <w:rsid w:val="1499E1C2"/>
    <w:rsid w:val="14A213C8"/>
    <w:rsid w:val="14A38ACA"/>
    <w:rsid w:val="14A3A0C1"/>
    <w:rsid w:val="14A41B01"/>
    <w:rsid w:val="14A4620C"/>
    <w:rsid w:val="14A62C86"/>
    <w:rsid w:val="14A8A0B2"/>
    <w:rsid w:val="14AF4B60"/>
    <w:rsid w:val="14B90BB8"/>
    <w:rsid w:val="14C4DA0D"/>
    <w:rsid w:val="14C63283"/>
    <w:rsid w:val="14C71FF6"/>
    <w:rsid w:val="14C9348E"/>
    <w:rsid w:val="14CEF203"/>
    <w:rsid w:val="14CF3253"/>
    <w:rsid w:val="14D0AA3C"/>
    <w:rsid w:val="14D1B676"/>
    <w:rsid w:val="14D83DCA"/>
    <w:rsid w:val="14DE8F1E"/>
    <w:rsid w:val="14DEC37E"/>
    <w:rsid w:val="14E191FD"/>
    <w:rsid w:val="14E1C358"/>
    <w:rsid w:val="14E5CE67"/>
    <w:rsid w:val="14E6301B"/>
    <w:rsid w:val="14E880F3"/>
    <w:rsid w:val="14E9D8F6"/>
    <w:rsid w:val="14EC7DCE"/>
    <w:rsid w:val="14EE47E3"/>
    <w:rsid w:val="14F3A0C8"/>
    <w:rsid w:val="14F4C3B2"/>
    <w:rsid w:val="14F4F40F"/>
    <w:rsid w:val="14F83636"/>
    <w:rsid w:val="14F9A13B"/>
    <w:rsid w:val="14FAD345"/>
    <w:rsid w:val="15018A62"/>
    <w:rsid w:val="15101D61"/>
    <w:rsid w:val="1510986B"/>
    <w:rsid w:val="15115B28"/>
    <w:rsid w:val="15128F64"/>
    <w:rsid w:val="15138E5B"/>
    <w:rsid w:val="1514BBA5"/>
    <w:rsid w:val="1517D0D8"/>
    <w:rsid w:val="15189474"/>
    <w:rsid w:val="152031BA"/>
    <w:rsid w:val="15241334"/>
    <w:rsid w:val="1524F0F8"/>
    <w:rsid w:val="15295627"/>
    <w:rsid w:val="152E1058"/>
    <w:rsid w:val="152E4271"/>
    <w:rsid w:val="153198A4"/>
    <w:rsid w:val="15354FF2"/>
    <w:rsid w:val="1535EE23"/>
    <w:rsid w:val="1538DB1F"/>
    <w:rsid w:val="153AD73B"/>
    <w:rsid w:val="153D7F03"/>
    <w:rsid w:val="153F8552"/>
    <w:rsid w:val="153FDB44"/>
    <w:rsid w:val="1541243F"/>
    <w:rsid w:val="154411C7"/>
    <w:rsid w:val="15446EB5"/>
    <w:rsid w:val="1544BD31"/>
    <w:rsid w:val="1548B940"/>
    <w:rsid w:val="154AC7BF"/>
    <w:rsid w:val="155163D1"/>
    <w:rsid w:val="1555E602"/>
    <w:rsid w:val="155BBE9C"/>
    <w:rsid w:val="155E9C34"/>
    <w:rsid w:val="15626AF7"/>
    <w:rsid w:val="156A8C6E"/>
    <w:rsid w:val="156E3976"/>
    <w:rsid w:val="157596E1"/>
    <w:rsid w:val="157DE4E9"/>
    <w:rsid w:val="157E978B"/>
    <w:rsid w:val="157F0D8F"/>
    <w:rsid w:val="1583F4E6"/>
    <w:rsid w:val="1586113B"/>
    <w:rsid w:val="158E29CC"/>
    <w:rsid w:val="158EF465"/>
    <w:rsid w:val="1595C036"/>
    <w:rsid w:val="159611F6"/>
    <w:rsid w:val="1596BF24"/>
    <w:rsid w:val="1597A4BE"/>
    <w:rsid w:val="1597A84D"/>
    <w:rsid w:val="1597B0CD"/>
    <w:rsid w:val="159CF485"/>
    <w:rsid w:val="15A38F30"/>
    <w:rsid w:val="15A85813"/>
    <w:rsid w:val="15A8C104"/>
    <w:rsid w:val="15AD6DBF"/>
    <w:rsid w:val="15AF99F8"/>
    <w:rsid w:val="15B18262"/>
    <w:rsid w:val="15B3558B"/>
    <w:rsid w:val="15B366D9"/>
    <w:rsid w:val="15B6C152"/>
    <w:rsid w:val="15BA5E50"/>
    <w:rsid w:val="15BB6258"/>
    <w:rsid w:val="15BC689F"/>
    <w:rsid w:val="15BCC295"/>
    <w:rsid w:val="15BE8800"/>
    <w:rsid w:val="15C00B86"/>
    <w:rsid w:val="15CA5049"/>
    <w:rsid w:val="15CC5F9C"/>
    <w:rsid w:val="15CE245B"/>
    <w:rsid w:val="15CFA794"/>
    <w:rsid w:val="15CFBA97"/>
    <w:rsid w:val="15D463A5"/>
    <w:rsid w:val="15D58951"/>
    <w:rsid w:val="15D651B4"/>
    <w:rsid w:val="15D81196"/>
    <w:rsid w:val="15D83638"/>
    <w:rsid w:val="15D8533B"/>
    <w:rsid w:val="15D9E701"/>
    <w:rsid w:val="15DA4E73"/>
    <w:rsid w:val="15DC7331"/>
    <w:rsid w:val="15E55D2E"/>
    <w:rsid w:val="15E79A20"/>
    <w:rsid w:val="15E83F6D"/>
    <w:rsid w:val="15EA3C1A"/>
    <w:rsid w:val="15EB10F9"/>
    <w:rsid w:val="15ED870D"/>
    <w:rsid w:val="15EEB7F4"/>
    <w:rsid w:val="15EF53F0"/>
    <w:rsid w:val="15F58A76"/>
    <w:rsid w:val="15F5A034"/>
    <w:rsid w:val="15F6E30F"/>
    <w:rsid w:val="15F77134"/>
    <w:rsid w:val="15FA535B"/>
    <w:rsid w:val="16017238"/>
    <w:rsid w:val="1605C5E8"/>
    <w:rsid w:val="1609F328"/>
    <w:rsid w:val="160B4BC6"/>
    <w:rsid w:val="160C4456"/>
    <w:rsid w:val="1618C119"/>
    <w:rsid w:val="161F094B"/>
    <w:rsid w:val="1623E111"/>
    <w:rsid w:val="16240596"/>
    <w:rsid w:val="16265E74"/>
    <w:rsid w:val="1628F040"/>
    <w:rsid w:val="16295758"/>
    <w:rsid w:val="162C89AF"/>
    <w:rsid w:val="163019E7"/>
    <w:rsid w:val="163227E1"/>
    <w:rsid w:val="163280CD"/>
    <w:rsid w:val="16346FB9"/>
    <w:rsid w:val="1634D7A9"/>
    <w:rsid w:val="1635B967"/>
    <w:rsid w:val="1638D937"/>
    <w:rsid w:val="16394F5F"/>
    <w:rsid w:val="163AC453"/>
    <w:rsid w:val="1642A759"/>
    <w:rsid w:val="16454866"/>
    <w:rsid w:val="164A6D80"/>
    <w:rsid w:val="164DFD7F"/>
    <w:rsid w:val="16545D2D"/>
    <w:rsid w:val="1658456F"/>
    <w:rsid w:val="16586F75"/>
    <w:rsid w:val="165AE8AF"/>
    <w:rsid w:val="165B16A0"/>
    <w:rsid w:val="16602B69"/>
    <w:rsid w:val="16651284"/>
    <w:rsid w:val="166CA813"/>
    <w:rsid w:val="166D1FA5"/>
    <w:rsid w:val="166E9E26"/>
    <w:rsid w:val="16730BE5"/>
    <w:rsid w:val="16733FC2"/>
    <w:rsid w:val="16748008"/>
    <w:rsid w:val="1675898D"/>
    <w:rsid w:val="1677254F"/>
    <w:rsid w:val="16788CBD"/>
    <w:rsid w:val="1679781D"/>
    <w:rsid w:val="167D556B"/>
    <w:rsid w:val="167F815F"/>
    <w:rsid w:val="16804A60"/>
    <w:rsid w:val="16853F6F"/>
    <w:rsid w:val="16884E2F"/>
    <w:rsid w:val="1689FEF4"/>
    <w:rsid w:val="168B66CF"/>
    <w:rsid w:val="168B799A"/>
    <w:rsid w:val="168DF334"/>
    <w:rsid w:val="168E6DEA"/>
    <w:rsid w:val="16954B87"/>
    <w:rsid w:val="16988934"/>
    <w:rsid w:val="169B4BFE"/>
    <w:rsid w:val="16A1768C"/>
    <w:rsid w:val="16A24384"/>
    <w:rsid w:val="16A6952C"/>
    <w:rsid w:val="16A6FDF0"/>
    <w:rsid w:val="16A9A23F"/>
    <w:rsid w:val="16AE652A"/>
    <w:rsid w:val="16AE89CD"/>
    <w:rsid w:val="16AE97FC"/>
    <w:rsid w:val="16AF16D1"/>
    <w:rsid w:val="16AFF4AF"/>
    <w:rsid w:val="16B1D1D3"/>
    <w:rsid w:val="16B20B48"/>
    <w:rsid w:val="16BCBD99"/>
    <w:rsid w:val="16BFBA46"/>
    <w:rsid w:val="16BFFF52"/>
    <w:rsid w:val="16C1CD94"/>
    <w:rsid w:val="16C484BC"/>
    <w:rsid w:val="16C4EF9A"/>
    <w:rsid w:val="16C834FD"/>
    <w:rsid w:val="16C95EED"/>
    <w:rsid w:val="16CBA348"/>
    <w:rsid w:val="16CBAF02"/>
    <w:rsid w:val="16D36890"/>
    <w:rsid w:val="16D61BE9"/>
    <w:rsid w:val="16D6FF72"/>
    <w:rsid w:val="16DAF67B"/>
    <w:rsid w:val="16DB1A92"/>
    <w:rsid w:val="16DB47CD"/>
    <w:rsid w:val="16E40B6A"/>
    <w:rsid w:val="16E98602"/>
    <w:rsid w:val="16EB534E"/>
    <w:rsid w:val="16EC6317"/>
    <w:rsid w:val="16F2630E"/>
    <w:rsid w:val="16F37CCB"/>
    <w:rsid w:val="16F57C77"/>
    <w:rsid w:val="16F5AF48"/>
    <w:rsid w:val="1700A9EE"/>
    <w:rsid w:val="1703F8FA"/>
    <w:rsid w:val="17059566"/>
    <w:rsid w:val="1705A798"/>
    <w:rsid w:val="17070D27"/>
    <w:rsid w:val="170808C2"/>
    <w:rsid w:val="1708446A"/>
    <w:rsid w:val="170A0809"/>
    <w:rsid w:val="170D9D22"/>
    <w:rsid w:val="1711AE61"/>
    <w:rsid w:val="17130F1E"/>
    <w:rsid w:val="17145392"/>
    <w:rsid w:val="17150860"/>
    <w:rsid w:val="171576AE"/>
    <w:rsid w:val="1718E99F"/>
    <w:rsid w:val="171A6349"/>
    <w:rsid w:val="171F0694"/>
    <w:rsid w:val="171FC547"/>
    <w:rsid w:val="172080AA"/>
    <w:rsid w:val="1724E9CB"/>
    <w:rsid w:val="17259013"/>
    <w:rsid w:val="1728D508"/>
    <w:rsid w:val="172D2680"/>
    <w:rsid w:val="172F397D"/>
    <w:rsid w:val="17335B3E"/>
    <w:rsid w:val="17350F5A"/>
    <w:rsid w:val="17364DE7"/>
    <w:rsid w:val="1736E71F"/>
    <w:rsid w:val="173864FD"/>
    <w:rsid w:val="173968CD"/>
    <w:rsid w:val="173AD87D"/>
    <w:rsid w:val="173B9FF9"/>
    <w:rsid w:val="174156C6"/>
    <w:rsid w:val="17429584"/>
    <w:rsid w:val="1745E8E6"/>
    <w:rsid w:val="1747E91C"/>
    <w:rsid w:val="174A253E"/>
    <w:rsid w:val="174B1467"/>
    <w:rsid w:val="174CDBA5"/>
    <w:rsid w:val="17545D8F"/>
    <w:rsid w:val="1754B430"/>
    <w:rsid w:val="1757FFB1"/>
    <w:rsid w:val="17597F2E"/>
    <w:rsid w:val="1759C619"/>
    <w:rsid w:val="175E229C"/>
    <w:rsid w:val="175EE585"/>
    <w:rsid w:val="176055B8"/>
    <w:rsid w:val="1760D990"/>
    <w:rsid w:val="1766C3FA"/>
    <w:rsid w:val="17672954"/>
    <w:rsid w:val="17682473"/>
    <w:rsid w:val="176B25EA"/>
    <w:rsid w:val="176B6711"/>
    <w:rsid w:val="1771E291"/>
    <w:rsid w:val="17720636"/>
    <w:rsid w:val="17784D70"/>
    <w:rsid w:val="17784D7C"/>
    <w:rsid w:val="17790B37"/>
    <w:rsid w:val="178593A7"/>
    <w:rsid w:val="178A14FB"/>
    <w:rsid w:val="178A820F"/>
    <w:rsid w:val="178F4EFE"/>
    <w:rsid w:val="178FCA91"/>
    <w:rsid w:val="17923B4B"/>
    <w:rsid w:val="1793A1D9"/>
    <w:rsid w:val="17976916"/>
    <w:rsid w:val="17981523"/>
    <w:rsid w:val="179AAAB8"/>
    <w:rsid w:val="179E915D"/>
    <w:rsid w:val="179ECC61"/>
    <w:rsid w:val="179FFEC2"/>
    <w:rsid w:val="17A31013"/>
    <w:rsid w:val="17A43AA0"/>
    <w:rsid w:val="17A67971"/>
    <w:rsid w:val="17A6E2C9"/>
    <w:rsid w:val="17AAA5DA"/>
    <w:rsid w:val="17AB92F6"/>
    <w:rsid w:val="17ACB708"/>
    <w:rsid w:val="17AD09B6"/>
    <w:rsid w:val="17B16C7F"/>
    <w:rsid w:val="17B39321"/>
    <w:rsid w:val="17B5AA90"/>
    <w:rsid w:val="17B989F9"/>
    <w:rsid w:val="17C1F5E5"/>
    <w:rsid w:val="17C39EDC"/>
    <w:rsid w:val="17CA32B9"/>
    <w:rsid w:val="17D1ACBF"/>
    <w:rsid w:val="17D1B851"/>
    <w:rsid w:val="17D1DD75"/>
    <w:rsid w:val="17D52BE1"/>
    <w:rsid w:val="17DAC00E"/>
    <w:rsid w:val="17DDA697"/>
    <w:rsid w:val="17DF0B15"/>
    <w:rsid w:val="17E06B8A"/>
    <w:rsid w:val="17E09991"/>
    <w:rsid w:val="17E79121"/>
    <w:rsid w:val="17E8E55B"/>
    <w:rsid w:val="17EAD421"/>
    <w:rsid w:val="17EC0311"/>
    <w:rsid w:val="17EF3521"/>
    <w:rsid w:val="17EF8B16"/>
    <w:rsid w:val="17EFADB1"/>
    <w:rsid w:val="17F68682"/>
    <w:rsid w:val="17F82202"/>
    <w:rsid w:val="180070A9"/>
    <w:rsid w:val="180227D8"/>
    <w:rsid w:val="18044BBD"/>
    <w:rsid w:val="180574DA"/>
    <w:rsid w:val="1806F80B"/>
    <w:rsid w:val="180F0840"/>
    <w:rsid w:val="1810E137"/>
    <w:rsid w:val="18123507"/>
    <w:rsid w:val="1815DFF6"/>
    <w:rsid w:val="1815FD0F"/>
    <w:rsid w:val="181904C4"/>
    <w:rsid w:val="181DF6A6"/>
    <w:rsid w:val="1821DEA5"/>
    <w:rsid w:val="18275ED4"/>
    <w:rsid w:val="1828D67A"/>
    <w:rsid w:val="182D32B9"/>
    <w:rsid w:val="182FBE5D"/>
    <w:rsid w:val="1830F66D"/>
    <w:rsid w:val="1831F50B"/>
    <w:rsid w:val="1832FBB6"/>
    <w:rsid w:val="18336278"/>
    <w:rsid w:val="18396AD5"/>
    <w:rsid w:val="183C2ED2"/>
    <w:rsid w:val="183E9B6A"/>
    <w:rsid w:val="18419F83"/>
    <w:rsid w:val="184573A9"/>
    <w:rsid w:val="18481C87"/>
    <w:rsid w:val="184859DA"/>
    <w:rsid w:val="184BB5F4"/>
    <w:rsid w:val="184C1DD5"/>
    <w:rsid w:val="184E8424"/>
    <w:rsid w:val="184F4EB2"/>
    <w:rsid w:val="185B128F"/>
    <w:rsid w:val="18650454"/>
    <w:rsid w:val="18660701"/>
    <w:rsid w:val="18663C17"/>
    <w:rsid w:val="1867EFAB"/>
    <w:rsid w:val="18685F57"/>
    <w:rsid w:val="1869D121"/>
    <w:rsid w:val="186FAB10"/>
    <w:rsid w:val="1871DDF0"/>
    <w:rsid w:val="1873E120"/>
    <w:rsid w:val="18787124"/>
    <w:rsid w:val="187D09D1"/>
    <w:rsid w:val="187FAA17"/>
    <w:rsid w:val="18822186"/>
    <w:rsid w:val="18823142"/>
    <w:rsid w:val="18850169"/>
    <w:rsid w:val="18865895"/>
    <w:rsid w:val="1887FC44"/>
    <w:rsid w:val="18891C96"/>
    <w:rsid w:val="188B6F3E"/>
    <w:rsid w:val="18904163"/>
    <w:rsid w:val="1890E0D1"/>
    <w:rsid w:val="18916CDF"/>
    <w:rsid w:val="1896D51E"/>
    <w:rsid w:val="1896D7AA"/>
    <w:rsid w:val="1898B19B"/>
    <w:rsid w:val="189A24B6"/>
    <w:rsid w:val="189A32F7"/>
    <w:rsid w:val="189A4115"/>
    <w:rsid w:val="189A5F48"/>
    <w:rsid w:val="189BE633"/>
    <w:rsid w:val="18A1AA99"/>
    <w:rsid w:val="18A90C14"/>
    <w:rsid w:val="18ABE99E"/>
    <w:rsid w:val="18B22874"/>
    <w:rsid w:val="18B2A288"/>
    <w:rsid w:val="18B36D79"/>
    <w:rsid w:val="18B4C6B2"/>
    <w:rsid w:val="18BA87AC"/>
    <w:rsid w:val="18BCA554"/>
    <w:rsid w:val="18BD2377"/>
    <w:rsid w:val="18BDBC80"/>
    <w:rsid w:val="18C33FD6"/>
    <w:rsid w:val="18CCD29F"/>
    <w:rsid w:val="18CFBA1D"/>
    <w:rsid w:val="18D59BAD"/>
    <w:rsid w:val="18D7937A"/>
    <w:rsid w:val="18D80F50"/>
    <w:rsid w:val="18D9A495"/>
    <w:rsid w:val="18DA1512"/>
    <w:rsid w:val="18DBECE9"/>
    <w:rsid w:val="18DEE525"/>
    <w:rsid w:val="18DFE8DF"/>
    <w:rsid w:val="18E03EBB"/>
    <w:rsid w:val="18E14312"/>
    <w:rsid w:val="18E17C8F"/>
    <w:rsid w:val="18E8FB88"/>
    <w:rsid w:val="18EAAE1C"/>
    <w:rsid w:val="18ECC9FA"/>
    <w:rsid w:val="18ED57C8"/>
    <w:rsid w:val="18F0C255"/>
    <w:rsid w:val="18F3C15D"/>
    <w:rsid w:val="18F650FE"/>
    <w:rsid w:val="18F825FE"/>
    <w:rsid w:val="18FB2C4B"/>
    <w:rsid w:val="18FC6D3D"/>
    <w:rsid w:val="18FEFCE2"/>
    <w:rsid w:val="19041D0C"/>
    <w:rsid w:val="19065A9C"/>
    <w:rsid w:val="190981E3"/>
    <w:rsid w:val="190ABDA6"/>
    <w:rsid w:val="190BA1A2"/>
    <w:rsid w:val="190CA494"/>
    <w:rsid w:val="190E6CDF"/>
    <w:rsid w:val="190E8158"/>
    <w:rsid w:val="190F4FA4"/>
    <w:rsid w:val="19101154"/>
    <w:rsid w:val="1910BF95"/>
    <w:rsid w:val="1910F143"/>
    <w:rsid w:val="19117488"/>
    <w:rsid w:val="19121BB5"/>
    <w:rsid w:val="191454E2"/>
    <w:rsid w:val="191474C0"/>
    <w:rsid w:val="1915F311"/>
    <w:rsid w:val="1916032A"/>
    <w:rsid w:val="1919B5D4"/>
    <w:rsid w:val="191A70DD"/>
    <w:rsid w:val="191B9182"/>
    <w:rsid w:val="191DB542"/>
    <w:rsid w:val="191ED33E"/>
    <w:rsid w:val="19202829"/>
    <w:rsid w:val="19219C56"/>
    <w:rsid w:val="192281EE"/>
    <w:rsid w:val="19251A83"/>
    <w:rsid w:val="19272069"/>
    <w:rsid w:val="19294270"/>
    <w:rsid w:val="192A7705"/>
    <w:rsid w:val="192E60BF"/>
    <w:rsid w:val="192FF3A0"/>
    <w:rsid w:val="19332566"/>
    <w:rsid w:val="1935AB50"/>
    <w:rsid w:val="1936CA90"/>
    <w:rsid w:val="1938748A"/>
    <w:rsid w:val="193A4985"/>
    <w:rsid w:val="19417DD5"/>
    <w:rsid w:val="19436557"/>
    <w:rsid w:val="1944FADF"/>
    <w:rsid w:val="1947C463"/>
    <w:rsid w:val="1948B519"/>
    <w:rsid w:val="194ACD20"/>
    <w:rsid w:val="194D49E2"/>
    <w:rsid w:val="194FC427"/>
    <w:rsid w:val="19521021"/>
    <w:rsid w:val="1952465A"/>
    <w:rsid w:val="1953D93F"/>
    <w:rsid w:val="1953E0F5"/>
    <w:rsid w:val="1955F5EC"/>
    <w:rsid w:val="195A3E78"/>
    <w:rsid w:val="195F64D1"/>
    <w:rsid w:val="195F6A27"/>
    <w:rsid w:val="195FAF5D"/>
    <w:rsid w:val="19614683"/>
    <w:rsid w:val="1964057B"/>
    <w:rsid w:val="1964304F"/>
    <w:rsid w:val="1968498B"/>
    <w:rsid w:val="19690C8D"/>
    <w:rsid w:val="196BD5FF"/>
    <w:rsid w:val="196C33BB"/>
    <w:rsid w:val="196D658F"/>
    <w:rsid w:val="196E006F"/>
    <w:rsid w:val="196ED527"/>
    <w:rsid w:val="196FC072"/>
    <w:rsid w:val="196FFB8C"/>
    <w:rsid w:val="1974FC6E"/>
    <w:rsid w:val="1976B64D"/>
    <w:rsid w:val="19781186"/>
    <w:rsid w:val="1979BE07"/>
    <w:rsid w:val="197E3E20"/>
    <w:rsid w:val="19805DFD"/>
    <w:rsid w:val="19806D76"/>
    <w:rsid w:val="19837F6C"/>
    <w:rsid w:val="1985A04E"/>
    <w:rsid w:val="198784D0"/>
    <w:rsid w:val="19882FB4"/>
    <w:rsid w:val="19884B40"/>
    <w:rsid w:val="1988C2DE"/>
    <w:rsid w:val="19896CFB"/>
    <w:rsid w:val="198990E8"/>
    <w:rsid w:val="19899B58"/>
    <w:rsid w:val="198A87C5"/>
    <w:rsid w:val="19905CBA"/>
    <w:rsid w:val="1995D3ED"/>
    <w:rsid w:val="199795F2"/>
    <w:rsid w:val="199994C7"/>
    <w:rsid w:val="199E1DC4"/>
    <w:rsid w:val="199E76B1"/>
    <w:rsid w:val="19A2C7E6"/>
    <w:rsid w:val="19A5580C"/>
    <w:rsid w:val="19A5CE38"/>
    <w:rsid w:val="19A6AE50"/>
    <w:rsid w:val="19AAEC2B"/>
    <w:rsid w:val="19AB9FF2"/>
    <w:rsid w:val="19B09A1D"/>
    <w:rsid w:val="19B27F60"/>
    <w:rsid w:val="19B7FF3C"/>
    <w:rsid w:val="19BC73E5"/>
    <w:rsid w:val="19BC9641"/>
    <w:rsid w:val="19BF897E"/>
    <w:rsid w:val="19C0CA71"/>
    <w:rsid w:val="19C0D2A0"/>
    <w:rsid w:val="19C7EEF4"/>
    <w:rsid w:val="19CB11A4"/>
    <w:rsid w:val="19D44CCB"/>
    <w:rsid w:val="19D5B1EB"/>
    <w:rsid w:val="19D78BF6"/>
    <w:rsid w:val="19D83726"/>
    <w:rsid w:val="19DCCB6F"/>
    <w:rsid w:val="19DCF93C"/>
    <w:rsid w:val="19E03B5B"/>
    <w:rsid w:val="19E18BE6"/>
    <w:rsid w:val="19E58A63"/>
    <w:rsid w:val="19E6B90E"/>
    <w:rsid w:val="19E81786"/>
    <w:rsid w:val="19EBEF67"/>
    <w:rsid w:val="19F3BC52"/>
    <w:rsid w:val="19F4BECC"/>
    <w:rsid w:val="19F788FE"/>
    <w:rsid w:val="19F80276"/>
    <w:rsid w:val="19F82551"/>
    <w:rsid w:val="19FA6715"/>
    <w:rsid w:val="19FBDFC4"/>
    <w:rsid w:val="19FC6367"/>
    <w:rsid w:val="1A00C472"/>
    <w:rsid w:val="1A0251ED"/>
    <w:rsid w:val="1A06C0AC"/>
    <w:rsid w:val="1A073437"/>
    <w:rsid w:val="1A0A937B"/>
    <w:rsid w:val="1A0DF5F7"/>
    <w:rsid w:val="1A150DF5"/>
    <w:rsid w:val="1A1819E5"/>
    <w:rsid w:val="1A1A7A26"/>
    <w:rsid w:val="1A1B6542"/>
    <w:rsid w:val="1A1BD556"/>
    <w:rsid w:val="1A1F797C"/>
    <w:rsid w:val="1A1F851D"/>
    <w:rsid w:val="1A22C956"/>
    <w:rsid w:val="1A230EBB"/>
    <w:rsid w:val="1A24CD27"/>
    <w:rsid w:val="1A26492D"/>
    <w:rsid w:val="1A285A35"/>
    <w:rsid w:val="1A289DD1"/>
    <w:rsid w:val="1A2F6DD9"/>
    <w:rsid w:val="1A314487"/>
    <w:rsid w:val="1A387076"/>
    <w:rsid w:val="1A3CCFE1"/>
    <w:rsid w:val="1A411E98"/>
    <w:rsid w:val="1A45E3F5"/>
    <w:rsid w:val="1A46767B"/>
    <w:rsid w:val="1A499E9A"/>
    <w:rsid w:val="1A4BB824"/>
    <w:rsid w:val="1A53599A"/>
    <w:rsid w:val="1A5508EE"/>
    <w:rsid w:val="1A56A5FA"/>
    <w:rsid w:val="1A586BF6"/>
    <w:rsid w:val="1A597637"/>
    <w:rsid w:val="1A613DF8"/>
    <w:rsid w:val="1A617B61"/>
    <w:rsid w:val="1A63F707"/>
    <w:rsid w:val="1A66109A"/>
    <w:rsid w:val="1A683281"/>
    <w:rsid w:val="1A6D80B9"/>
    <w:rsid w:val="1A6D9F38"/>
    <w:rsid w:val="1A748052"/>
    <w:rsid w:val="1A7776DA"/>
    <w:rsid w:val="1A77B5E2"/>
    <w:rsid w:val="1A7B8337"/>
    <w:rsid w:val="1A7BB7E4"/>
    <w:rsid w:val="1A7FB1BB"/>
    <w:rsid w:val="1A807405"/>
    <w:rsid w:val="1A822CC2"/>
    <w:rsid w:val="1A848CA4"/>
    <w:rsid w:val="1A89CF47"/>
    <w:rsid w:val="1A8F95C5"/>
    <w:rsid w:val="1A90EB09"/>
    <w:rsid w:val="1A91C656"/>
    <w:rsid w:val="1A9B5EEB"/>
    <w:rsid w:val="1A9CFF0C"/>
    <w:rsid w:val="1A9FFFEE"/>
    <w:rsid w:val="1AA5C5F5"/>
    <w:rsid w:val="1AA817AF"/>
    <w:rsid w:val="1AB61630"/>
    <w:rsid w:val="1AB7E98F"/>
    <w:rsid w:val="1ABAC67A"/>
    <w:rsid w:val="1AC3C386"/>
    <w:rsid w:val="1ACBEB58"/>
    <w:rsid w:val="1ACD3110"/>
    <w:rsid w:val="1AD36872"/>
    <w:rsid w:val="1AD5B4D8"/>
    <w:rsid w:val="1AD6EEB1"/>
    <w:rsid w:val="1AD72AF2"/>
    <w:rsid w:val="1AD95219"/>
    <w:rsid w:val="1ADB863C"/>
    <w:rsid w:val="1ADCA5AB"/>
    <w:rsid w:val="1ADEDB0F"/>
    <w:rsid w:val="1AE80165"/>
    <w:rsid w:val="1AE83707"/>
    <w:rsid w:val="1AE8D8A7"/>
    <w:rsid w:val="1AE92AFC"/>
    <w:rsid w:val="1AEB5DAC"/>
    <w:rsid w:val="1AEC9013"/>
    <w:rsid w:val="1AF79792"/>
    <w:rsid w:val="1AF98BB3"/>
    <w:rsid w:val="1B015860"/>
    <w:rsid w:val="1B06D1DB"/>
    <w:rsid w:val="1B08D793"/>
    <w:rsid w:val="1B098AB5"/>
    <w:rsid w:val="1B0DE877"/>
    <w:rsid w:val="1B1339B2"/>
    <w:rsid w:val="1B193D02"/>
    <w:rsid w:val="1B1E077A"/>
    <w:rsid w:val="1B21ABE6"/>
    <w:rsid w:val="1B25D85A"/>
    <w:rsid w:val="1B29E870"/>
    <w:rsid w:val="1B2B817C"/>
    <w:rsid w:val="1B2BEBEB"/>
    <w:rsid w:val="1B2FE979"/>
    <w:rsid w:val="1B317B1D"/>
    <w:rsid w:val="1B36753E"/>
    <w:rsid w:val="1B3E9F77"/>
    <w:rsid w:val="1B3FA1E5"/>
    <w:rsid w:val="1B40DB54"/>
    <w:rsid w:val="1B475846"/>
    <w:rsid w:val="1B4A1776"/>
    <w:rsid w:val="1B4A93D7"/>
    <w:rsid w:val="1B4BADB3"/>
    <w:rsid w:val="1B4C53B9"/>
    <w:rsid w:val="1B4E5FB0"/>
    <w:rsid w:val="1B4FA32C"/>
    <w:rsid w:val="1B523B82"/>
    <w:rsid w:val="1B544A68"/>
    <w:rsid w:val="1B59DFC4"/>
    <w:rsid w:val="1B5C78F4"/>
    <w:rsid w:val="1B5C9B10"/>
    <w:rsid w:val="1B5E6AAE"/>
    <w:rsid w:val="1B607B66"/>
    <w:rsid w:val="1B658E7C"/>
    <w:rsid w:val="1B67B978"/>
    <w:rsid w:val="1B6AC072"/>
    <w:rsid w:val="1B6B960C"/>
    <w:rsid w:val="1B6B9907"/>
    <w:rsid w:val="1B6C87C0"/>
    <w:rsid w:val="1B6CEC67"/>
    <w:rsid w:val="1B715A9C"/>
    <w:rsid w:val="1B74A549"/>
    <w:rsid w:val="1B7589FC"/>
    <w:rsid w:val="1B777709"/>
    <w:rsid w:val="1B779233"/>
    <w:rsid w:val="1B789BD0"/>
    <w:rsid w:val="1B7DA3D9"/>
    <w:rsid w:val="1B823295"/>
    <w:rsid w:val="1B8B9BEA"/>
    <w:rsid w:val="1B8F4A25"/>
    <w:rsid w:val="1B909BB3"/>
    <w:rsid w:val="1B9165C0"/>
    <w:rsid w:val="1B91F1FA"/>
    <w:rsid w:val="1B99C2C1"/>
    <w:rsid w:val="1B99E867"/>
    <w:rsid w:val="1B9A4A73"/>
    <w:rsid w:val="1B9E0C6A"/>
    <w:rsid w:val="1B9FEC27"/>
    <w:rsid w:val="1BA3AE87"/>
    <w:rsid w:val="1BA52FA7"/>
    <w:rsid w:val="1BA5AFBE"/>
    <w:rsid w:val="1BAB9B8B"/>
    <w:rsid w:val="1BAD4FE5"/>
    <w:rsid w:val="1BADCF1A"/>
    <w:rsid w:val="1BAFCF25"/>
    <w:rsid w:val="1BB4D1E6"/>
    <w:rsid w:val="1BB52BFA"/>
    <w:rsid w:val="1BB67B81"/>
    <w:rsid w:val="1BB814DF"/>
    <w:rsid w:val="1BB88017"/>
    <w:rsid w:val="1BBA0E7D"/>
    <w:rsid w:val="1BBD4839"/>
    <w:rsid w:val="1BBEDDB1"/>
    <w:rsid w:val="1BC1BAF7"/>
    <w:rsid w:val="1BC22557"/>
    <w:rsid w:val="1BC43DBB"/>
    <w:rsid w:val="1BCA715E"/>
    <w:rsid w:val="1BCA959A"/>
    <w:rsid w:val="1BCB5965"/>
    <w:rsid w:val="1BCED468"/>
    <w:rsid w:val="1BCF9E55"/>
    <w:rsid w:val="1BD1044D"/>
    <w:rsid w:val="1BD78F43"/>
    <w:rsid w:val="1BDC4188"/>
    <w:rsid w:val="1BDF623B"/>
    <w:rsid w:val="1BE01BFD"/>
    <w:rsid w:val="1BE21328"/>
    <w:rsid w:val="1BE262B1"/>
    <w:rsid w:val="1BE43304"/>
    <w:rsid w:val="1BE5B46F"/>
    <w:rsid w:val="1BE775E4"/>
    <w:rsid w:val="1BEDA9F5"/>
    <w:rsid w:val="1BEE1AF1"/>
    <w:rsid w:val="1BEE1BDC"/>
    <w:rsid w:val="1BF3E8B6"/>
    <w:rsid w:val="1BF41E4F"/>
    <w:rsid w:val="1BF480DE"/>
    <w:rsid w:val="1BF4C6DD"/>
    <w:rsid w:val="1BF61DC1"/>
    <w:rsid w:val="1BF71932"/>
    <w:rsid w:val="1BFAB338"/>
    <w:rsid w:val="1BFC462B"/>
    <w:rsid w:val="1BFD6868"/>
    <w:rsid w:val="1BFFC117"/>
    <w:rsid w:val="1C0032E3"/>
    <w:rsid w:val="1C01DCCE"/>
    <w:rsid w:val="1C01DD9E"/>
    <w:rsid w:val="1C0312B4"/>
    <w:rsid w:val="1C048E63"/>
    <w:rsid w:val="1C055CAE"/>
    <w:rsid w:val="1C086EB5"/>
    <w:rsid w:val="1C09BAC7"/>
    <w:rsid w:val="1C0A44A4"/>
    <w:rsid w:val="1C0A513E"/>
    <w:rsid w:val="1C0A60C1"/>
    <w:rsid w:val="1C0B129C"/>
    <w:rsid w:val="1C0D06EE"/>
    <w:rsid w:val="1C0FB32B"/>
    <w:rsid w:val="1C131A20"/>
    <w:rsid w:val="1C13990F"/>
    <w:rsid w:val="1C13E625"/>
    <w:rsid w:val="1C262B6B"/>
    <w:rsid w:val="1C268599"/>
    <w:rsid w:val="1C3186B3"/>
    <w:rsid w:val="1C397DBF"/>
    <w:rsid w:val="1C3B6BA8"/>
    <w:rsid w:val="1C3B9E79"/>
    <w:rsid w:val="1C3D282A"/>
    <w:rsid w:val="1C421FC2"/>
    <w:rsid w:val="1C43F3FF"/>
    <w:rsid w:val="1C478098"/>
    <w:rsid w:val="1C48A9A7"/>
    <w:rsid w:val="1C48C2E3"/>
    <w:rsid w:val="1C4A2772"/>
    <w:rsid w:val="1C4B0D66"/>
    <w:rsid w:val="1C4C4436"/>
    <w:rsid w:val="1C4D2E1B"/>
    <w:rsid w:val="1C4EED5B"/>
    <w:rsid w:val="1C56154B"/>
    <w:rsid w:val="1C5DB134"/>
    <w:rsid w:val="1C5EBFA3"/>
    <w:rsid w:val="1C5F6397"/>
    <w:rsid w:val="1C61787B"/>
    <w:rsid w:val="1C619280"/>
    <w:rsid w:val="1C6589CB"/>
    <w:rsid w:val="1C68FC6F"/>
    <w:rsid w:val="1C6BF76C"/>
    <w:rsid w:val="1C6DB3CC"/>
    <w:rsid w:val="1C6FCE33"/>
    <w:rsid w:val="1C7351F4"/>
    <w:rsid w:val="1C74855F"/>
    <w:rsid w:val="1C78760C"/>
    <w:rsid w:val="1C7961BC"/>
    <w:rsid w:val="1C7C812C"/>
    <w:rsid w:val="1C821F3D"/>
    <w:rsid w:val="1C82D878"/>
    <w:rsid w:val="1C837182"/>
    <w:rsid w:val="1C86BECE"/>
    <w:rsid w:val="1C8A6FFF"/>
    <w:rsid w:val="1C8C23F3"/>
    <w:rsid w:val="1C8E894C"/>
    <w:rsid w:val="1C91770C"/>
    <w:rsid w:val="1C958EE5"/>
    <w:rsid w:val="1C96222A"/>
    <w:rsid w:val="1C99145C"/>
    <w:rsid w:val="1CA5D81F"/>
    <w:rsid w:val="1CABDC78"/>
    <w:rsid w:val="1CB50089"/>
    <w:rsid w:val="1CB63B83"/>
    <w:rsid w:val="1CB8458F"/>
    <w:rsid w:val="1CC050B7"/>
    <w:rsid w:val="1CC0E1B0"/>
    <w:rsid w:val="1CC735F7"/>
    <w:rsid w:val="1CC7FB18"/>
    <w:rsid w:val="1CC8EFB0"/>
    <w:rsid w:val="1CC98F58"/>
    <w:rsid w:val="1CCF3D5C"/>
    <w:rsid w:val="1CCF9BD3"/>
    <w:rsid w:val="1CD18DCF"/>
    <w:rsid w:val="1CD362C2"/>
    <w:rsid w:val="1CD6A13D"/>
    <w:rsid w:val="1CD90AEE"/>
    <w:rsid w:val="1CD9360B"/>
    <w:rsid w:val="1CD98632"/>
    <w:rsid w:val="1CDBE3FD"/>
    <w:rsid w:val="1CDEBB6F"/>
    <w:rsid w:val="1CE01D32"/>
    <w:rsid w:val="1CE37916"/>
    <w:rsid w:val="1CE53A1C"/>
    <w:rsid w:val="1CE78AB1"/>
    <w:rsid w:val="1CE9A034"/>
    <w:rsid w:val="1CED9B64"/>
    <w:rsid w:val="1CF1A9F2"/>
    <w:rsid w:val="1CF6F0B8"/>
    <w:rsid w:val="1CF7B4AC"/>
    <w:rsid w:val="1CF8BAF0"/>
    <w:rsid w:val="1D026DF5"/>
    <w:rsid w:val="1D0501AD"/>
    <w:rsid w:val="1D07EDDB"/>
    <w:rsid w:val="1D1190D9"/>
    <w:rsid w:val="1D13D7F7"/>
    <w:rsid w:val="1D155B55"/>
    <w:rsid w:val="1D1678C0"/>
    <w:rsid w:val="1D1919CC"/>
    <w:rsid w:val="1D1A06B0"/>
    <w:rsid w:val="1D1EF60B"/>
    <w:rsid w:val="1D218D74"/>
    <w:rsid w:val="1D22B4EE"/>
    <w:rsid w:val="1D22C3B9"/>
    <w:rsid w:val="1D246B29"/>
    <w:rsid w:val="1D24EDD8"/>
    <w:rsid w:val="1D25CE7F"/>
    <w:rsid w:val="1D2AC5A2"/>
    <w:rsid w:val="1D2D8BF2"/>
    <w:rsid w:val="1D305D8B"/>
    <w:rsid w:val="1D30D80D"/>
    <w:rsid w:val="1D342296"/>
    <w:rsid w:val="1D3649BF"/>
    <w:rsid w:val="1D393B87"/>
    <w:rsid w:val="1D3B41B6"/>
    <w:rsid w:val="1D3EBC7D"/>
    <w:rsid w:val="1D419AFF"/>
    <w:rsid w:val="1D4207A1"/>
    <w:rsid w:val="1D420838"/>
    <w:rsid w:val="1D48EBC9"/>
    <w:rsid w:val="1D4C1968"/>
    <w:rsid w:val="1D4D1131"/>
    <w:rsid w:val="1D4E7450"/>
    <w:rsid w:val="1D4FF84E"/>
    <w:rsid w:val="1D52A76C"/>
    <w:rsid w:val="1D52A9D0"/>
    <w:rsid w:val="1D530544"/>
    <w:rsid w:val="1D5DC0D1"/>
    <w:rsid w:val="1D5F207A"/>
    <w:rsid w:val="1D5F7C72"/>
    <w:rsid w:val="1D610195"/>
    <w:rsid w:val="1D62077A"/>
    <w:rsid w:val="1D632AED"/>
    <w:rsid w:val="1D64889F"/>
    <w:rsid w:val="1D6E268F"/>
    <w:rsid w:val="1D6F9EC3"/>
    <w:rsid w:val="1D72FD15"/>
    <w:rsid w:val="1D7523F1"/>
    <w:rsid w:val="1D79EB46"/>
    <w:rsid w:val="1D7AF1DF"/>
    <w:rsid w:val="1D7C44E6"/>
    <w:rsid w:val="1D7DCBF4"/>
    <w:rsid w:val="1D7FFE7D"/>
    <w:rsid w:val="1D8077D2"/>
    <w:rsid w:val="1D81930B"/>
    <w:rsid w:val="1D839BC2"/>
    <w:rsid w:val="1D89236A"/>
    <w:rsid w:val="1D8AB288"/>
    <w:rsid w:val="1D8D1B16"/>
    <w:rsid w:val="1D8D697C"/>
    <w:rsid w:val="1D8FAC2B"/>
    <w:rsid w:val="1D9186C0"/>
    <w:rsid w:val="1D920B39"/>
    <w:rsid w:val="1D92C857"/>
    <w:rsid w:val="1D950902"/>
    <w:rsid w:val="1D9892D9"/>
    <w:rsid w:val="1D98F14F"/>
    <w:rsid w:val="1D9CB65E"/>
    <w:rsid w:val="1DA0552F"/>
    <w:rsid w:val="1DA351E0"/>
    <w:rsid w:val="1DA4B344"/>
    <w:rsid w:val="1DA5A24E"/>
    <w:rsid w:val="1DAE2F1C"/>
    <w:rsid w:val="1DAE453D"/>
    <w:rsid w:val="1DAF9729"/>
    <w:rsid w:val="1DBBA0B9"/>
    <w:rsid w:val="1DBC9E46"/>
    <w:rsid w:val="1DC2B3CA"/>
    <w:rsid w:val="1DC3692C"/>
    <w:rsid w:val="1DC65B41"/>
    <w:rsid w:val="1DC8A8D6"/>
    <w:rsid w:val="1DCA4FF8"/>
    <w:rsid w:val="1DCEF4F4"/>
    <w:rsid w:val="1DCF6155"/>
    <w:rsid w:val="1DD28BDC"/>
    <w:rsid w:val="1DDD9A5B"/>
    <w:rsid w:val="1DDDBD36"/>
    <w:rsid w:val="1DDEB795"/>
    <w:rsid w:val="1DDEBDC3"/>
    <w:rsid w:val="1DE0AAC5"/>
    <w:rsid w:val="1DE3FF56"/>
    <w:rsid w:val="1DE5E72A"/>
    <w:rsid w:val="1DE624D9"/>
    <w:rsid w:val="1DE688F7"/>
    <w:rsid w:val="1DEEE8D9"/>
    <w:rsid w:val="1DEF1893"/>
    <w:rsid w:val="1DF13B6F"/>
    <w:rsid w:val="1DF38DDC"/>
    <w:rsid w:val="1DF4E228"/>
    <w:rsid w:val="1DF81372"/>
    <w:rsid w:val="1DFB4583"/>
    <w:rsid w:val="1DFBB588"/>
    <w:rsid w:val="1DFC3A6C"/>
    <w:rsid w:val="1DFF7A93"/>
    <w:rsid w:val="1E00151E"/>
    <w:rsid w:val="1E041964"/>
    <w:rsid w:val="1E04EDA9"/>
    <w:rsid w:val="1E062E91"/>
    <w:rsid w:val="1E069EA1"/>
    <w:rsid w:val="1E09F4E8"/>
    <w:rsid w:val="1E0B6428"/>
    <w:rsid w:val="1E0E1541"/>
    <w:rsid w:val="1E15EBF1"/>
    <w:rsid w:val="1E18CA18"/>
    <w:rsid w:val="1E1973D2"/>
    <w:rsid w:val="1E1D277C"/>
    <w:rsid w:val="1E1E2C1B"/>
    <w:rsid w:val="1E20D216"/>
    <w:rsid w:val="1E22A191"/>
    <w:rsid w:val="1E240028"/>
    <w:rsid w:val="1E25A86C"/>
    <w:rsid w:val="1E265A88"/>
    <w:rsid w:val="1E267A5D"/>
    <w:rsid w:val="1E278FAD"/>
    <w:rsid w:val="1E27ABD8"/>
    <w:rsid w:val="1E27F69C"/>
    <w:rsid w:val="1E281DBD"/>
    <w:rsid w:val="1E2DD3E5"/>
    <w:rsid w:val="1E2F704D"/>
    <w:rsid w:val="1E32F5DA"/>
    <w:rsid w:val="1E34277B"/>
    <w:rsid w:val="1E355A73"/>
    <w:rsid w:val="1E356BA9"/>
    <w:rsid w:val="1E3769D2"/>
    <w:rsid w:val="1E37FF92"/>
    <w:rsid w:val="1E38B756"/>
    <w:rsid w:val="1E3A355F"/>
    <w:rsid w:val="1E3A57E6"/>
    <w:rsid w:val="1E3AB24E"/>
    <w:rsid w:val="1E3C3C20"/>
    <w:rsid w:val="1E437146"/>
    <w:rsid w:val="1E4384B9"/>
    <w:rsid w:val="1E4805ED"/>
    <w:rsid w:val="1E4A63CD"/>
    <w:rsid w:val="1E4C2C37"/>
    <w:rsid w:val="1E4CDE86"/>
    <w:rsid w:val="1E4EF2C5"/>
    <w:rsid w:val="1E4FF158"/>
    <w:rsid w:val="1E5073B6"/>
    <w:rsid w:val="1E54E2CA"/>
    <w:rsid w:val="1E5537FE"/>
    <w:rsid w:val="1E5718B2"/>
    <w:rsid w:val="1E59400E"/>
    <w:rsid w:val="1E5B4EE6"/>
    <w:rsid w:val="1E5D8EE9"/>
    <w:rsid w:val="1E5FE099"/>
    <w:rsid w:val="1E62AA6C"/>
    <w:rsid w:val="1E6B48EE"/>
    <w:rsid w:val="1E6B6CB7"/>
    <w:rsid w:val="1E725A55"/>
    <w:rsid w:val="1E74D670"/>
    <w:rsid w:val="1E752B60"/>
    <w:rsid w:val="1E78263A"/>
    <w:rsid w:val="1E7C4E89"/>
    <w:rsid w:val="1E80E46E"/>
    <w:rsid w:val="1E872BF0"/>
    <w:rsid w:val="1E8739EA"/>
    <w:rsid w:val="1E88500B"/>
    <w:rsid w:val="1E8AE52D"/>
    <w:rsid w:val="1E8E4A74"/>
    <w:rsid w:val="1E9574E1"/>
    <w:rsid w:val="1E992C9B"/>
    <w:rsid w:val="1E9A2F98"/>
    <w:rsid w:val="1E9A36BF"/>
    <w:rsid w:val="1E9E93DD"/>
    <w:rsid w:val="1EA21A19"/>
    <w:rsid w:val="1EA43968"/>
    <w:rsid w:val="1EA8FFED"/>
    <w:rsid w:val="1EA92FC1"/>
    <w:rsid w:val="1EABE321"/>
    <w:rsid w:val="1EAE9D3E"/>
    <w:rsid w:val="1EB4CB11"/>
    <w:rsid w:val="1EB5298A"/>
    <w:rsid w:val="1EB5CA5E"/>
    <w:rsid w:val="1EB6F5EB"/>
    <w:rsid w:val="1EBF7F6C"/>
    <w:rsid w:val="1EC38EB5"/>
    <w:rsid w:val="1EC91E08"/>
    <w:rsid w:val="1ECAD21F"/>
    <w:rsid w:val="1ED14D58"/>
    <w:rsid w:val="1ED45737"/>
    <w:rsid w:val="1ED48C03"/>
    <w:rsid w:val="1ED65589"/>
    <w:rsid w:val="1ED80B0C"/>
    <w:rsid w:val="1ED97BAF"/>
    <w:rsid w:val="1EDDDD9E"/>
    <w:rsid w:val="1EE260D4"/>
    <w:rsid w:val="1EE2D63E"/>
    <w:rsid w:val="1EE66E13"/>
    <w:rsid w:val="1EE762E7"/>
    <w:rsid w:val="1EE816B2"/>
    <w:rsid w:val="1EE8C312"/>
    <w:rsid w:val="1EED2AB2"/>
    <w:rsid w:val="1EF060EE"/>
    <w:rsid w:val="1EF0920D"/>
    <w:rsid w:val="1EF289DA"/>
    <w:rsid w:val="1EF693C7"/>
    <w:rsid w:val="1EF87F44"/>
    <w:rsid w:val="1EFA8222"/>
    <w:rsid w:val="1EFB567D"/>
    <w:rsid w:val="1EFCF079"/>
    <w:rsid w:val="1EFD7EEA"/>
    <w:rsid w:val="1F003147"/>
    <w:rsid w:val="1F014ACA"/>
    <w:rsid w:val="1F03EAFC"/>
    <w:rsid w:val="1F0478A9"/>
    <w:rsid w:val="1F06BA39"/>
    <w:rsid w:val="1F0840FD"/>
    <w:rsid w:val="1F0BE7A8"/>
    <w:rsid w:val="1F15684C"/>
    <w:rsid w:val="1F1876CA"/>
    <w:rsid w:val="1F1A8A9F"/>
    <w:rsid w:val="1F1B6D5F"/>
    <w:rsid w:val="1F23503B"/>
    <w:rsid w:val="1F25C449"/>
    <w:rsid w:val="1F25C8DF"/>
    <w:rsid w:val="1F2881A2"/>
    <w:rsid w:val="1F2889ED"/>
    <w:rsid w:val="1F2AD72C"/>
    <w:rsid w:val="1F315F43"/>
    <w:rsid w:val="1F351EB9"/>
    <w:rsid w:val="1F370975"/>
    <w:rsid w:val="1F37C0D3"/>
    <w:rsid w:val="1F3B2971"/>
    <w:rsid w:val="1F3BEEFE"/>
    <w:rsid w:val="1F3DA8EE"/>
    <w:rsid w:val="1F40CCA1"/>
    <w:rsid w:val="1F4330F2"/>
    <w:rsid w:val="1F433D96"/>
    <w:rsid w:val="1F4453FD"/>
    <w:rsid w:val="1F469293"/>
    <w:rsid w:val="1F4D24C1"/>
    <w:rsid w:val="1F4E414A"/>
    <w:rsid w:val="1F4F4020"/>
    <w:rsid w:val="1F5028CA"/>
    <w:rsid w:val="1F54A78C"/>
    <w:rsid w:val="1F557A10"/>
    <w:rsid w:val="1F57E554"/>
    <w:rsid w:val="1F6085BA"/>
    <w:rsid w:val="1F650DE8"/>
    <w:rsid w:val="1F65BA74"/>
    <w:rsid w:val="1F6BDFBE"/>
    <w:rsid w:val="1F6DEB35"/>
    <w:rsid w:val="1F6F7C62"/>
    <w:rsid w:val="1F726FCA"/>
    <w:rsid w:val="1F7A3ADE"/>
    <w:rsid w:val="1F7C69B1"/>
    <w:rsid w:val="1F7E68E9"/>
    <w:rsid w:val="1F81BFB8"/>
    <w:rsid w:val="1F8412D9"/>
    <w:rsid w:val="1F848AF3"/>
    <w:rsid w:val="1F879193"/>
    <w:rsid w:val="1F955ADC"/>
    <w:rsid w:val="1F95E469"/>
    <w:rsid w:val="1F99775F"/>
    <w:rsid w:val="1F9F9563"/>
    <w:rsid w:val="1F9FDC79"/>
    <w:rsid w:val="1FA213F5"/>
    <w:rsid w:val="1FA46DE5"/>
    <w:rsid w:val="1FA5D6B8"/>
    <w:rsid w:val="1FAA853A"/>
    <w:rsid w:val="1FAC6508"/>
    <w:rsid w:val="1FAD38D5"/>
    <w:rsid w:val="1FAE15FA"/>
    <w:rsid w:val="1FAFDFCA"/>
    <w:rsid w:val="1FB0B886"/>
    <w:rsid w:val="1FB37B39"/>
    <w:rsid w:val="1FB4CD60"/>
    <w:rsid w:val="1FB6B0A2"/>
    <w:rsid w:val="1FBAB38F"/>
    <w:rsid w:val="1FBF2756"/>
    <w:rsid w:val="1FBF4F50"/>
    <w:rsid w:val="1FC0C70D"/>
    <w:rsid w:val="1FC21D3B"/>
    <w:rsid w:val="1FC8B493"/>
    <w:rsid w:val="1FCD2A12"/>
    <w:rsid w:val="1FCDF8E5"/>
    <w:rsid w:val="1FD080BC"/>
    <w:rsid w:val="1FD2B186"/>
    <w:rsid w:val="1FD2E8DE"/>
    <w:rsid w:val="1FD4B16B"/>
    <w:rsid w:val="1FD81A74"/>
    <w:rsid w:val="1FDC57E2"/>
    <w:rsid w:val="1FE01C0E"/>
    <w:rsid w:val="1FE03990"/>
    <w:rsid w:val="1FE0628B"/>
    <w:rsid w:val="1FE14912"/>
    <w:rsid w:val="1FE27F85"/>
    <w:rsid w:val="1FE30AE5"/>
    <w:rsid w:val="1FEBFCC4"/>
    <w:rsid w:val="1FEC6290"/>
    <w:rsid w:val="1FEE99F6"/>
    <w:rsid w:val="1FF0DA24"/>
    <w:rsid w:val="1FF48081"/>
    <w:rsid w:val="1FF5DAD4"/>
    <w:rsid w:val="1FF97994"/>
    <w:rsid w:val="20013691"/>
    <w:rsid w:val="2005916A"/>
    <w:rsid w:val="200B2664"/>
    <w:rsid w:val="200D5F48"/>
    <w:rsid w:val="2010DB00"/>
    <w:rsid w:val="201202C0"/>
    <w:rsid w:val="201699CA"/>
    <w:rsid w:val="201CD175"/>
    <w:rsid w:val="201F0D97"/>
    <w:rsid w:val="2023AD93"/>
    <w:rsid w:val="2027924F"/>
    <w:rsid w:val="2028336D"/>
    <w:rsid w:val="202DF621"/>
    <w:rsid w:val="203464D7"/>
    <w:rsid w:val="20351BC1"/>
    <w:rsid w:val="2037D8A2"/>
    <w:rsid w:val="2038EE2F"/>
    <w:rsid w:val="203965EB"/>
    <w:rsid w:val="203E1783"/>
    <w:rsid w:val="203FD1A5"/>
    <w:rsid w:val="2040361A"/>
    <w:rsid w:val="2045E1B3"/>
    <w:rsid w:val="204CF39A"/>
    <w:rsid w:val="204CFC17"/>
    <w:rsid w:val="20515E0B"/>
    <w:rsid w:val="2055C2C8"/>
    <w:rsid w:val="205994F8"/>
    <w:rsid w:val="20616B0E"/>
    <w:rsid w:val="2065614B"/>
    <w:rsid w:val="2067FE0A"/>
    <w:rsid w:val="206C1DB4"/>
    <w:rsid w:val="206D1784"/>
    <w:rsid w:val="20719D50"/>
    <w:rsid w:val="207238F2"/>
    <w:rsid w:val="20729CE9"/>
    <w:rsid w:val="2074673B"/>
    <w:rsid w:val="20777A1C"/>
    <w:rsid w:val="207AC520"/>
    <w:rsid w:val="207BD7AF"/>
    <w:rsid w:val="207C49B5"/>
    <w:rsid w:val="207F06D0"/>
    <w:rsid w:val="208136B4"/>
    <w:rsid w:val="2082B1D5"/>
    <w:rsid w:val="2082E4A6"/>
    <w:rsid w:val="2083D1C1"/>
    <w:rsid w:val="20871E1E"/>
    <w:rsid w:val="20899800"/>
    <w:rsid w:val="208E3D39"/>
    <w:rsid w:val="209A038E"/>
    <w:rsid w:val="20A2F516"/>
    <w:rsid w:val="20A42A74"/>
    <w:rsid w:val="20A61956"/>
    <w:rsid w:val="20AB5B34"/>
    <w:rsid w:val="20B400A5"/>
    <w:rsid w:val="20B5CFAF"/>
    <w:rsid w:val="20B81E81"/>
    <w:rsid w:val="20B85BEA"/>
    <w:rsid w:val="20B91AE3"/>
    <w:rsid w:val="20BAD8EB"/>
    <w:rsid w:val="20BBBE65"/>
    <w:rsid w:val="20BD92A5"/>
    <w:rsid w:val="20BDB70F"/>
    <w:rsid w:val="20BF3D45"/>
    <w:rsid w:val="20C48907"/>
    <w:rsid w:val="20C78916"/>
    <w:rsid w:val="20C80A2E"/>
    <w:rsid w:val="20C8C269"/>
    <w:rsid w:val="20C9D502"/>
    <w:rsid w:val="20CCD946"/>
    <w:rsid w:val="20D2E46E"/>
    <w:rsid w:val="20D44255"/>
    <w:rsid w:val="20D64CFB"/>
    <w:rsid w:val="20E0B9EB"/>
    <w:rsid w:val="20E1648E"/>
    <w:rsid w:val="20E351EB"/>
    <w:rsid w:val="20E88FBC"/>
    <w:rsid w:val="20ECF20F"/>
    <w:rsid w:val="20F21E01"/>
    <w:rsid w:val="20F2BAA5"/>
    <w:rsid w:val="20F3C374"/>
    <w:rsid w:val="20FA171A"/>
    <w:rsid w:val="20FB706A"/>
    <w:rsid w:val="20FF09BC"/>
    <w:rsid w:val="20FFBEB7"/>
    <w:rsid w:val="20FFD7F7"/>
    <w:rsid w:val="2101262E"/>
    <w:rsid w:val="210239DE"/>
    <w:rsid w:val="21026F04"/>
    <w:rsid w:val="2103A855"/>
    <w:rsid w:val="2104462C"/>
    <w:rsid w:val="2104B9B7"/>
    <w:rsid w:val="21072FF1"/>
    <w:rsid w:val="21080866"/>
    <w:rsid w:val="210897C8"/>
    <w:rsid w:val="2109F7F2"/>
    <w:rsid w:val="210A862A"/>
    <w:rsid w:val="210FD8EA"/>
    <w:rsid w:val="21102847"/>
    <w:rsid w:val="21131643"/>
    <w:rsid w:val="21144BAE"/>
    <w:rsid w:val="2118BAF4"/>
    <w:rsid w:val="211A0E0F"/>
    <w:rsid w:val="211AFE9B"/>
    <w:rsid w:val="211BB6D6"/>
    <w:rsid w:val="211F34EC"/>
    <w:rsid w:val="211FA2AA"/>
    <w:rsid w:val="211FF98C"/>
    <w:rsid w:val="212879FE"/>
    <w:rsid w:val="212903A5"/>
    <w:rsid w:val="212991E3"/>
    <w:rsid w:val="212C177D"/>
    <w:rsid w:val="212FC225"/>
    <w:rsid w:val="21303E17"/>
    <w:rsid w:val="21343580"/>
    <w:rsid w:val="21346EF9"/>
    <w:rsid w:val="2137F8CC"/>
    <w:rsid w:val="213BF8B5"/>
    <w:rsid w:val="213F990C"/>
    <w:rsid w:val="2140952B"/>
    <w:rsid w:val="2142FD8A"/>
    <w:rsid w:val="214881B6"/>
    <w:rsid w:val="2148B03B"/>
    <w:rsid w:val="21491BD8"/>
    <w:rsid w:val="2149A1DB"/>
    <w:rsid w:val="2153CD0A"/>
    <w:rsid w:val="2158C854"/>
    <w:rsid w:val="215A4A1A"/>
    <w:rsid w:val="21615B8A"/>
    <w:rsid w:val="2163AC4A"/>
    <w:rsid w:val="21677CD4"/>
    <w:rsid w:val="2167A8FB"/>
    <w:rsid w:val="2168B70C"/>
    <w:rsid w:val="216DD4DA"/>
    <w:rsid w:val="2176A281"/>
    <w:rsid w:val="217749DC"/>
    <w:rsid w:val="21781A68"/>
    <w:rsid w:val="2184C0C5"/>
    <w:rsid w:val="2185AC0B"/>
    <w:rsid w:val="218622B1"/>
    <w:rsid w:val="2187D7EC"/>
    <w:rsid w:val="218A084B"/>
    <w:rsid w:val="218A506B"/>
    <w:rsid w:val="218BF6D1"/>
    <w:rsid w:val="218D343B"/>
    <w:rsid w:val="2191A9B4"/>
    <w:rsid w:val="219294C0"/>
    <w:rsid w:val="2195D06E"/>
    <w:rsid w:val="219A7AD0"/>
    <w:rsid w:val="219E69BF"/>
    <w:rsid w:val="219F0B5E"/>
    <w:rsid w:val="21A576E2"/>
    <w:rsid w:val="21A811A5"/>
    <w:rsid w:val="21A92FA9"/>
    <w:rsid w:val="21AB436B"/>
    <w:rsid w:val="21AC453D"/>
    <w:rsid w:val="21AC4593"/>
    <w:rsid w:val="21AEC96D"/>
    <w:rsid w:val="21B1A17D"/>
    <w:rsid w:val="21B2B821"/>
    <w:rsid w:val="21B47713"/>
    <w:rsid w:val="21BA8126"/>
    <w:rsid w:val="21BAC300"/>
    <w:rsid w:val="21BBD861"/>
    <w:rsid w:val="21BE077E"/>
    <w:rsid w:val="21C2B88E"/>
    <w:rsid w:val="21C5E6CD"/>
    <w:rsid w:val="21C6D798"/>
    <w:rsid w:val="21C70DB6"/>
    <w:rsid w:val="21D1505A"/>
    <w:rsid w:val="21D22562"/>
    <w:rsid w:val="21D226AE"/>
    <w:rsid w:val="21D37D92"/>
    <w:rsid w:val="21D4511A"/>
    <w:rsid w:val="21D498DD"/>
    <w:rsid w:val="21D4F8A6"/>
    <w:rsid w:val="21DA3ED7"/>
    <w:rsid w:val="21DB34E1"/>
    <w:rsid w:val="21DCD2CB"/>
    <w:rsid w:val="21DF29BE"/>
    <w:rsid w:val="21E08231"/>
    <w:rsid w:val="21E138FA"/>
    <w:rsid w:val="21E209C6"/>
    <w:rsid w:val="21E2641A"/>
    <w:rsid w:val="21E77866"/>
    <w:rsid w:val="21EC0730"/>
    <w:rsid w:val="21F6B189"/>
    <w:rsid w:val="21F81EEE"/>
    <w:rsid w:val="21FA4CFC"/>
    <w:rsid w:val="21FC7105"/>
    <w:rsid w:val="21FEEE81"/>
    <w:rsid w:val="22024CFF"/>
    <w:rsid w:val="22041BBE"/>
    <w:rsid w:val="22045C28"/>
    <w:rsid w:val="22083791"/>
    <w:rsid w:val="220C61D9"/>
    <w:rsid w:val="2210E5F5"/>
    <w:rsid w:val="2213D2CB"/>
    <w:rsid w:val="2216F4B4"/>
    <w:rsid w:val="2217C545"/>
    <w:rsid w:val="22196959"/>
    <w:rsid w:val="221A5EBF"/>
    <w:rsid w:val="221C1C57"/>
    <w:rsid w:val="221C6AD0"/>
    <w:rsid w:val="221CE663"/>
    <w:rsid w:val="2224BF94"/>
    <w:rsid w:val="2224E736"/>
    <w:rsid w:val="22252659"/>
    <w:rsid w:val="2225A697"/>
    <w:rsid w:val="2226B667"/>
    <w:rsid w:val="22287A03"/>
    <w:rsid w:val="222A3F89"/>
    <w:rsid w:val="222F4579"/>
    <w:rsid w:val="2231B118"/>
    <w:rsid w:val="2234D2C1"/>
    <w:rsid w:val="22362F6A"/>
    <w:rsid w:val="2239527B"/>
    <w:rsid w:val="22443150"/>
    <w:rsid w:val="2247A68C"/>
    <w:rsid w:val="224977B4"/>
    <w:rsid w:val="224CC180"/>
    <w:rsid w:val="224F6DF2"/>
    <w:rsid w:val="224FF789"/>
    <w:rsid w:val="2250C9E7"/>
    <w:rsid w:val="22513D17"/>
    <w:rsid w:val="22551E5B"/>
    <w:rsid w:val="225753D5"/>
    <w:rsid w:val="22576828"/>
    <w:rsid w:val="225DFECB"/>
    <w:rsid w:val="2263A96B"/>
    <w:rsid w:val="226E19A9"/>
    <w:rsid w:val="226E7471"/>
    <w:rsid w:val="2275D669"/>
    <w:rsid w:val="22774A90"/>
    <w:rsid w:val="227A5D0B"/>
    <w:rsid w:val="227B8160"/>
    <w:rsid w:val="227C464E"/>
    <w:rsid w:val="227E406F"/>
    <w:rsid w:val="227F224C"/>
    <w:rsid w:val="228B2BDB"/>
    <w:rsid w:val="228B4FE1"/>
    <w:rsid w:val="22968040"/>
    <w:rsid w:val="229C0453"/>
    <w:rsid w:val="229F4CCC"/>
    <w:rsid w:val="22A81741"/>
    <w:rsid w:val="22ABD145"/>
    <w:rsid w:val="22AFD7FC"/>
    <w:rsid w:val="22B17C68"/>
    <w:rsid w:val="22B52CB0"/>
    <w:rsid w:val="22B69A29"/>
    <w:rsid w:val="22BB7969"/>
    <w:rsid w:val="22C070DC"/>
    <w:rsid w:val="22C0B2F5"/>
    <w:rsid w:val="22C1EA8E"/>
    <w:rsid w:val="22C8108D"/>
    <w:rsid w:val="22CAD4FA"/>
    <w:rsid w:val="22CE376C"/>
    <w:rsid w:val="22CFF4EE"/>
    <w:rsid w:val="22D331B5"/>
    <w:rsid w:val="22D57C52"/>
    <w:rsid w:val="22D7B20E"/>
    <w:rsid w:val="22D883F2"/>
    <w:rsid w:val="22DB9A9B"/>
    <w:rsid w:val="22DCA3C1"/>
    <w:rsid w:val="22DE4386"/>
    <w:rsid w:val="22DEBE18"/>
    <w:rsid w:val="22DF6563"/>
    <w:rsid w:val="22E3D3F4"/>
    <w:rsid w:val="22E41BF5"/>
    <w:rsid w:val="22E6099B"/>
    <w:rsid w:val="22EE38C3"/>
    <w:rsid w:val="22F0C389"/>
    <w:rsid w:val="22F4DB73"/>
    <w:rsid w:val="22FC8540"/>
    <w:rsid w:val="22FF2665"/>
    <w:rsid w:val="2300D089"/>
    <w:rsid w:val="2301E23D"/>
    <w:rsid w:val="2301F0F9"/>
    <w:rsid w:val="23051827"/>
    <w:rsid w:val="230A2387"/>
    <w:rsid w:val="230A6CF7"/>
    <w:rsid w:val="230BD7AB"/>
    <w:rsid w:val="230C5837"/>
    <w:rsid w:val="230CD22A"/>
    <w:rsid w:val="2314065B"/>
    <w:rsid w:val="23146A6E"/>
    <w:rsid w:val="2314720C"/>
    <w:rsid w:val="2318B5AD"/>
    <w:rsid w:val="2318F142"/>
    <w:rsid w:val="2329D4FD"/>
    <w:rsid w:val="232A97D7"/>
    <w:rsid w:val="232B68C5"/>
    <w:rsid w:val="232D032E"/>
    <w:rsid w:val="232F5553"/>
    <w:rsid w:val="233081CF"/>
    <w:rsid w:val="2331D548"/>
    <w:rsid w:val="23373F00"/>
    <w:rsid w:val="233A87BC"/>
    <w:rsid w:val="233F3047"/>
    <w:rsid w:val="23468912"/>
    <w:rsid w:val="234AA9D0"/>
    <w:rsid w:val="235551FD"/>
    <w:rsid w:val="2356D3B2"/>
    <w:rsid w:val="23581CCD"/>
    <w:rsid w:val="2359BC85"/>
    <w:rsid w:val="2359FFF4"/>
    <w:rsid w:val="235B6440"/>
    <w:rsid w:val="235E770B"/>
    <w:rsid w:val="235FD224"/>
    <w:rsid w:val="23615E20"/>
    <w:rsid w:val="2361D83D"/>
    <w:rsid w:val="2364BDC8"/>
    <w:rsid w:val="2365C624"/>
    <w:rsid w:val="2369950D"/>
    <w:rsid w:val="236D07B1"/>
    <w:rsid w:val="236E68C2"/>
    <w:rsid w:val="236F6796"/>
    <w:rsid w:val="2372FE99"/>
    <w:rsid w:val="23736ADB"/>
    <w:rsid w:val="23757792"/>
    <w:rsid w:val="2377113E"/>
    <w:rsid w:val="237C38F2"/>
    <w:rsid w:val="237C69B0"/>
    <w:rsid w:val="237DB546"/>
    <w:rsid w:val="23829107"/>
    <w:rsid w:val="2389E691"/>
    <w:rsid w:val="238B8753"/>
    <w:rsid w:val="238BB33A"/>
    <w:rsid w:val="238C7AFB"/>
    <w:rsid w:val="238CFD4C"/>
    <w:rsid w:val="23909F4F"/>
    <w:rsid w:val="23939891"/>
    <w:rsid w:val="239AEA93"/>
    <w:rsid w:val="239EA1BB"/>
    <w:rsid w:val="239EEAFB"/>
    <w:rsid w:val="239F2ED5"/>
    <w:rsid w:val="23A49FE6"/>
    <w:rsid w:val="23AAEEAD"/>
    <w:rsid w:val="23AB22D6"/>
    <w:rsid w:val="23ACD73A"/>
    <w:rsid w:val="23AE4C78"/>
    <w:rsid w:val="23AE6637"/>
    <w:rsid w:val="23B30057"/>
    <w:rsid w:val="23B47010"/>
    <w:rsid w:val="23B6698C"/>
    <w:rsid w:val="23B67EDE"/>
    <w:rsid w:val="23B95A28"/>
    <w:rsid w:val="23B9FBC6"/>
    <w:rsid w:val="23BA0FEF"/>
    <w:rsid w:val="23BF769B"/>
    <w:rsid w:val="23C0EA30"/>
    <w:rsid w:val="23C3B668"/>
    <w:rsid w:val="23C64A02"/>
    <w:rsid w:val="23C8556E"/>
    <w:rsid w:val="23C87B5D"/>
    <w:rsid w:val="23C9427C"/>
    <w:rsid w:val="23CE5466"/>
    <w:rsid w:val="23D3AD14"/>
    <w:rsid w:val="23D3B738"/>
    <w:rsid w:val="23D8DB59"/>
    <w:rsid w:val="23D941AD"/>
    <w:rsid w:val="23D9E584"/>
    <w:rsid w:val="23DABF35"/>
    <w:rsid w:val="23DE05D2"/>
    <w:rsid w:val="23DF2E6E"/>
    <w:rsid w:val="23DFCBEC"/>
    <w:rsid w:val="23E55CCB"/>
    <w:rsid w:val="23E603BA"/>
    <w:rsid w:val="23EA442B"/>
    <w:rsid w:val="23EB20C8"/>
    <w:rsid w:val="23EDBDAD"/>
    <w:rsid w:val="23EF1943"/>
    <w:rsid w:val="23F1A969"/>
    <w:rsid w:val="23F2D69A"/>
    <w:rsid w:val="23F4EAB8"/>
    <w:rsid w:val="23F61EC4"/>
    <w:rsid w:val="23F6555D"/>
    <w:rsid w:val="23F68162"/>
    <w:rsid w:val="23F83852"/>
    <w:rsid w:val="23FA318B"/>
    <w:rsid w:val="23FD31BF"/>
    <w:rsid w:val="23FD84C4"/>
    <w:rsid w:val="23FE09C4"/>
    <w:rsid w:val="24006D96"/>
    <w:rsid w:val="2400CEE6"/>
    <w:rsid w:val="24018783"/>
    <w:rsid w:val="24039A47"/>
    <w:rsid w:val="2404FD2D"/>
    <w:rsid w:val="24081451"/>
    <w:rsid w:val="240C64D1"/>
    <w:rsid w:val="24118C0F"/>
    <w:rsid w:val="24139CC3"/>
    <w:rsid w:val="2415B6E9"/>
    <w:rsid w:val="241933D7"/>
    <w:rsid w:val="241AC03C"/>
    <w:rsid w:val="241C573C"/>
    <w:rsid w:val="24200435"/>
    <w:rsid w:val="2424F4BE"/>
    <w:rsid w:val="24250A63"/>
    <w:rsid w:val="242B35B4"/>
    <w:rsid w:val="242CCB93"/>
    <w:rsid w:val="242ED7CD"/>
    <w:rsid w:val="242F2521"/>
    <w:rsid w:val="243483A4"/>
    <w:rsid w:val="24376E69"/>
    <w:rsid w:val="24421FA8"/>
    <w:rsid w:val="244529A7"/>
    <w:rsid w:val="244605E0"/>
    <w:rsid w:val="2447E0B1"/>
    <w:rsid w:val="2449A3DC"/>
    <w:rsid w:val="244BE8AD"/>
    <w:rsid w:val="244FC9EB"/>
    <w:rsid w:val="2451D40D"/>
    <w:rsid w:val="245203C8"/>
    <w:rsid w:val="245B884F"/>
    <w:rsid w:val="245E2BFA"/>
    <w:rsid w:val="24623A03"/>
    <w:rsid w:val="246A321E"/>
    <w:rsid w:val="246B3ECA"/>
    <w:rsid w:val="2471EC3D"/>
    <w:rsid w:val="2473C7EA"/>
    <w:rsid w:val="247823EB"/>
    <w:rsid w:val="247D0B6C"/>
    <w:rsid w:val="247E6ECE"/>
    <w:rsid w:val="24809914"/>
    <w:rsid w:val="2485B548"/>
    <w:rsid w:val="2486AE51"/>
    <w:rsid w:val="2486E7F9"/>
    <w:rsid w:val="248865FF"/>
    <w:rsid w:val="248AB8A2"/>
    <w:rsid w:val="248FF02B"/>
    <w:rsid w:val="24995E1D"/>
    <w:rsid w:val="249BE605"/>
    <w:rsid w:val="249C8C78"/>
    <w:rsid w:val="249FA078"/>
    <w:rsid w:val="24A270E8"/>
    <w:rsid w:val="24A6C500"/>
    <w:rsid w:val="24A765A2"/>
    <w:rsid w:val="24AF191A"/>
    <w:rsid w:val="24B2C163"/>
    <w:rsid w:val="24B400D2"/>
    <w:rsid w:val="24B63759"/>
    <w:rsid w:val="24B80D57"/>
    <w:rsid w:val="24C2C232"/>
    <w:rsid w:val="24C3C0BE"/>
    <w:rsid w:val="24C3F449"/>
    <w:rsid w:val="24C41D48"/>
    <w:rsid w:val="24C481EF"/>
    <w:rsid w:val="24C67E0C"/>
    <w:rsid w:val="24C910F0"/>
    <w:rsid w:val="24CBE27C"/>
    <w:rsid w:val="24CD7613"/>
    <w:rsid w:val="24D1BC13"/>
    <w:rsid w:val="24D3202E"/>
    <w:rsid w:val="24D37365"/>
    <w:rsid w:val="24D473A1"/>
    <w:rsid w:val="24D5ABF6"/>
    <w:rsid w:val="24DB9B8D"/>
    <w:rsid w:val="24DBBD5C"/>
    <w:rsid w:val="24DC05E9"/>
    <w:rsid w:val="24DF1D5B"/>
    <w:rsid w:val="24E435E2"/>
    <w:rsid w:val="24E4C383"/>
    <w:rsid w:val="24EA1262"/>
    <w:rsid w:val="24EAE5FE"/>
    <w:rsid w:val="24EC8825"/>
    <w:rsid w:val="24EE3EC7"/>
    <w:rsid w:val="24F62C21"/>
    <w:rsid w:val="250E33BF"/>
    <w:rsid w:val="2510E4BB"/>
    <w:rsid w:val="251167D0"/>
    <w:rsid w:val="2514FCD1"/>
    <w:rsid w:val="2519A124"/>
    <w:rsid w:val="25206D3A"/>
    <w:rsid w:val="2522F997"/>
    <w:rsid w:val="25280C97"/>
    <w:rsid w:val="252A28F0"/>
    <w:rsid w:val="2530EBA3"/>
    <w:rsid w:val="25367B83"/>
    <w:rsid w:val="253833C9"/>
    <w:rsid w:val="253B10CB"/>
    <w:rsid w:val="253E0343"/>
    <w:rsid w:val="25419CF3"/>
    <w:rsid w:val="2542FEF4"/>
    <w:rsid w:val="2545CAD8"/>
    <w:rsid w:val="254E109A"/>
    <w:rsid w:val="254EBF6C"/>
    <w:rsid w:val="254F4BF5"/>
    <w:rsid w:val="254FD879"/>
    <w:rsid w:val="255763F1"/>
    <w:rsid w:val="2558A4EF"/>
    <w:rsid w:val="255CEB47"/>
    <w:rsid w:val="255F0398"/>
    <w:rsid w:val="25622D91"/>
    <w:rsid w:val="25624C4F"/>
    <w:rsid w:val="2563C657"/>
    <w:rsid w:val="256EA866"/>
    <w:rsid w:val="256EAFBB"/>
    <w:rsid w:val="256F35DD"/>
    <w:rsid w:val="25707478"/>
    <w:rsid w:val="2576ABB5"/>
    <w:rsid w:val="25784866"/>
    <w:rsid w:val="257A951D"/>
    <w:rsid w:val="257C0CD5"/>
    <w:rsid w:val="257CE520"/>
    <w:rsid w:val="257DCB16"/>
    <w:rsid w:val="257EBC9D"/>
    <w:rsid w:val="258D87FB"/>
    <w:rsid w:val="258DE4AB"/>
    <w:rsid w:val="2590CC3F"/>
    <w:rsid w:val="2590EF60"/>
    <w:rsid w:val="2593007B"/>
    <w:rsid w:val="25940E94"/>
    <w:rsid w:val="25966443"/>
    <w:rsid w:val="25986FD6"/>
    <w:rsid w:val="25993CF1"/>
    <w:rsid w:val="259D7992"/>
    <w:rsid w:val="25A3FB37"/>
    <w:rsid w:val="25A4CB16"/>
    <w:rsid w:val="25A4EA1A"/>
    <w:rsid w:val="25A63E91"/>
    <w:rsid w:val="25AF0F79"/>
    <w:rsid w:val="25AF390D"/>
    <w:rsid w:val="25B033A1"/>
    <w:rsid w:val="25B2C009"/>
    <w:rsid w:val="25B3ED4B"/>
    <w:rsid w:val="25B9EF58"/>
    <w:rsid w:val="25BF077C"/>
    <w:rsid w:val="25C00AF4"/>
    <w:rsid w:val="25C0FBD2"/>
    <w:rsid w:val="25C7B84D"/>
    <w:rsid w:val="25C7C488"/>
    <w:rsid w:val="25CC70C5"/>
    <w:rsid w:val="25D18903"/>
    <w:rsid w:val="25D23241"/>
    <w:rsid w:val="25D53664"/>
    <w:rsid w:val="25DADE7D"/>
    <w:rsid w:val="25DB0573"/>
    <w:rsid w:val="25DFCD57"/>
    <w:rsid w:val="25EA4851"/>
    <w:rsid w:val="25EC71EF"/>
    <w:rsid w:val="25ECBD37"/>
    <w:rsid w:val="25F1FF87"/>
    <w:rsid w:val="25F2BC53"/>
    <w:rsid w:val="25F3A30D"/>
    <w:rsid w:val="25F640B4"/>
    <w:rsid w:val="25F8322D"/>
    <w:rsid w:val="25F950B5"/>
    <w:rsid w:val="25FB6B9D"/>
    <w:rsid w:val="25FBD357"/>
    <w:rsid w:val="25FEA3C0"/>
    <w:rsid w:val="25FF45EE"/>
    <w:rsid w:val="26034630"/>
    <w:rsid w:val="2605BFD4"/>
    <w:rsid w:val="26064C85"/>
    <w:rsid w:val="2609C9A5"/>
    <w:rsid w:val="260D2130"/>
    <w:rsid w:val="260F4E54"/>
    <w:rsid w:val="26127E3E"/>
    <w:rsid w:val="26129C4B"/>
    <w:rsid w:val="2612B384"/>
    <w:rsid w:val="2614E5F7"/>
    <w:rsid w:val="2615763A"/>
    <w:rsid w:val="2618D6A7"/>
    <w:rsid w:val="261B8E19"/>
    <w:rsid w:val="261F33C6"/>
    <w:rsid w:val="261F7459"/>
    <w:rsid w:val="26215824"/>
    <w:rsid w:val="262582D8"/>
    <w:rsid w:val="2626AD65"/>
    <w:rsid w:val="2626AFAD"/>
    <w:rsid w:val="2629A922"/>
    <w:rsid w:val="262C3CF5"/>
    <w:rsid w:val="262DCD0E"/>
    <w:rsid w:val="262ECB43"/>
    <w:rsid w:val="262F3F43"/>
    <w:rsid w:val="2630C583"/>
    <w:rsid w:val="26331EAC"/>
    <w:rsid w:val="26343A3C"/>
    <w:rsid w:val="26345198"/>
    <w:rsid w:val="263992C3"/>
    <w:rsid w:val="263A1DA0"/>
    <w:rsid w:val="263CBE48"/>
    <w:rsid w:val="263DA315"/>
    <w:rsid w:val="263FEDC3"/>
    <w:rsid w:val="2642A2B5"/>
    <w:rsid w:val="2649CB19"/>
    <w:rsid w:val="264AC6A0"/>
    <w:rsid w:val="264C9585"/>
    <w:rsid w:val="26501C67"/>
    <w:rsid w:val="2654D8F5"/>
    <w:rsid w:val="265681EF"/>
    <w:rsid w:val="265748AE"/>
    <w:rsid w:val="26581019"/>
    <w:rsid w:val="265A1E7C"/>
    <w:rsid w:val="265C0177"/>
    <w:rsid w:val="265F11F1"/>
    <w:rsid w:val="266042BC"/>
    <w:rsid w:val="2663091F"/>
    <w:rsid w:val="26654027"/>
    <w:rsid w:val="266686B4"/>
    <w:rsid w:val="266DBAC0"/>
    <w:rsid w:val="266E927C"/>
    <w:rsid w:val="266F62CC"/>
    <w:rsid w:val="267C4364"/>
    <w:rsid w:val="267E4DE2"/>
    <w:rsid w:val="267EC381"/>
    <w:rsid w:val="267F4BCE"/>
    <w:rsid w:val="267FA1B2"/>
    <w:rsid w:val="267FC77C"/>
    <w:rsid w:val="268269EE"/>
    <w:rsid w:val="26875F64"/>
    <w:rsid w:val="26884810"/>
    <w:rsid w:val="268E36A8"/>
    <w:rsid w:val="2696395E"/>
    <w:rsid w:val="2698981C"/>
    <w:rsid w:val="269F4383"/>
    <w:rsid w:val="26A08C21"/>
    <w:rsid w:val="26A1E455"/>
    <w:rsid w:val="26A390AF"/>
    <w:rsid w:val="26A408E0"/>
    <w:rsid w:val="26A497EE"/>
    <w:rsid w:val="26A81740"/>
    <w:rsid w:val="26AA3F98"/>
    <w:rsid w:val="26AB92C7"/>
    <w:rsid w:val="26ACB8EC"/>
    <w:rsid w:val="26AE11FC"/>
    <w:rsid w:val="26AE231E"/>
    <w:rsid w:val="26B265DD"/>
    <w:rsid w:val="26B5AB84"/>
    <w:rsid w:val="26B6296F"/>
    <w:rsid w:val="26B872F4"/>
    <w:rsid w:val="26C8A99D"/>
    <w:rsid w:val="26CE364E"/>
    <w:rsid w:val="26CE519E"/>
    <w:rsid w:val="26D02F31"/>
    <w:rsid w:val="26D6E5AC"/>
    <w:rsid w:val="26DB2D43"/>
    <w:rsid w:val="26DB7198"/>
    <w:rsid w:val="26DBE9BC"/>
    <w:rsid w:val="26DE7792"/>
    <w:rsid w:val="26E20CEF"/>
    <w:rsid w:val="26E3E266"/>
    <w:rsid w:val="26E3FD36"/>
    <w:rsid w:val="26E4D998"/>
    <w:rsid w:val="26E5FA44"/>
    <w:rsid w:val="26E73672"/>
    <w:rsid w:val="26E7FE86"/>
    <w:rsid w:val="26EA7749"/>
    <w:rsid w:val="26EAC948"/>
    <w:rsid w:val="26ED5481"/>
    <w:rsid w:val="26EF51A5"/>
    <w:rsid w:val="26F2DA1C"/>
    <w:rsid w:val="26FC3AFD"/>
    <w:rsid w:val="26FC88C0"/>
    <w:rsid w:val="26FCA68E"/>
    <w:rsid w:val="270019DA"/>
    <w:rsid w:val="27009720"/>
    <w:rsid w:val="270190B4"/>
    <w:rsid w:val="2701C948"/>
    <w:rsid w:val="27033792"/>
    <w:rsid w:val="2706D4F9"/>
    <w:rsid w:val="27079670"/>
    <w:rsid w:val="27080BB0"/>
    <w:rsid w:val="2708D0AE"/>
    <w:rsid w:val="270996ED"/>
    <w:rsid w:val="270CBCF1"/>
    <w:rsid w:val="271010A7"/>
    <w:rsid w:val="2715D863"/>
    <w:rsid w:val="271BAE43"/>
    <w:rsid w:val="271FF7EF"/>
    <w:rsid w:val="27203FAF"/>
    <w:rsid w:val="2721CBE6"/>
    <w:rsid w:val="2724AE3A"/>
    <w:rsid w:val="2725935D"/>
    <w:rsid w:val="272C401A"/>
    <w:rsid w:val="272CA9AC"/>
    <w:rsid w:val="272D2744"/>
    <w:rsid w:val="272DDCE7"/>
    <w:rsid w:val="272E88FA"/>
    <w:rsid w:val="27324892"/>
    <w:rsid w:val="27345F89"/>
    <w:rsid w:val="27353CC0"/>
    <w:rsid w:val="273BDF39"/>
    <w:rsid w:val="273F87B4"/>
    <w:rsid w:val="2745C44A"/>
    <w:rsid w:val="27461466"/>
    <w:rsid w:val="274AE2F0"/>
    <w:rsid w:val="274D646F"/>
    <w:rsid w:val="274E41FC"/>
    <w:rsid w:val="274E9F2F"/>
    <w:rsid w:val="274F05B4"/>
    <w:rsid w:val="274F6707"/>
    <w:rsid w:val="2753E5B2"/>
    <w:rsid w:val="275A43F6"/>
    <w:rsid w:val="275C21C1"/>
    <w:rsid w:val="275D6BAF"/>
    <w:rsid w:val="276417B7"/>
    <w:rsid w:val="2766FAA8"/>
    <w:rsid w:val="2768EA4F"/>
    <w:rsid w:val="276D1649"/>
    <w:rsid w:val="276D2329"/>
    <w:rsid w:val="276DF80A"/>
    <w:rsid w:val="27781294"/>
    <w:rsid w:val="27792746"/>
    <w:rsid w:val="277AD22B"/>
    <w:rsid w:val="277B649C"/>
    <w:rsid w:val="277C3F5C"/>
    <w:rsid w:val="277EBA74"/>
    <w:rsid w:val="2780AE1E"/>
    <w:rsid w:val="2781404F"/>
    <w:rsid w:val="278170B3"/>
    <w:rsid w:val="2781D8C2"/>
    <w:rsid w:val="2782CA49"/>
    <w:rsid w:val="2784DF73"/>
    <w:rsid w:val="2785D131"/>
    <w:rsid w:val="278867D8"/>
    <w:rsid w:val="278D93B9"/>
    <w:rsid w:val="278EE190"/>
    <w:rsid w:val="2792D948"/>
    <w:rsid w:val="27959EE2"/>
    <w:rsid w:val="27A0365A"/>
    <w:rsid w:val="27A53684"/>
    <w:rsid w:val="27A72B3F"/>
    <w:rsid w:val="27AB6509"/>
    <w:rsid w:val="27AEE0E7"/>
    <w:rsid w:val="27AF1C43"/>
    <w:rsid w:val="27AF4261"/>
    <w:rsid w:val="27B05C5C"/>
    <w:rsid w:val="27B0B1F2"/>
    <w:rsid w:val="27B0F5EE"/>
    <w:rsid w:val="27B3D432"/>
    <w:rsid w:val="27B756A6"/>
    <w:rsid w:val="27BCDC17"/>
    <w:rsid w:val="27BF3C53"/>
    <w:rsid w:val="27C2450F"/>
    <w:rsid w:val="27C45329"/>
    <w:rsid w:val="27CCA33B"/>
    <w:rsid w:val="27D00A9D"/>
    <w:rsid w:val="27D4DEB4"/>
    <w:rsid w:val="27D4F1E2"/>
    <w:rsid w:val="27D7BDDD"/>
    <w:rsid w:val="27D80672"/>
    <w:rsid w:val="27DA37BB"/>
    <w:rsid w:val="27DAA16E"/>
    <w:rsid w:val="27DB235A"/>
    <w:rsid w:val="27E3C807"/>
    <w:rsid w:val="27E43B2B"/>
    <w:rsid w:val="27E5B5E6"/>
    <w:rsid w:val="27E98D2B"/>
    <w:rsid w:val="27EF3D32"/>
    <w:rsid w:val="27F0A956"/>
    <w:rsid w:val="27F78FF6"/>
    <w:rsid w:val="27F927C5"/>
    <w:rsid w:val="27F971ED"/>
    <w:rsid w:val="27FA4085"/>
    <w:rsid w:val="27FA5D2B"/>
    <w:rsid w:val="27FD6396"/>
    <w:rsid w:val="2807AA9B"/>
    <w:rsid w:val="280BEB53"/>
    <w:rsid w:val="280F7552"/>
    <w:rsid w:val="281055C4"/>
    <w:rsid w:val="2813582D"/>
    <w:rsid w:val="2816BAB8"/>
    <w:rsid w:val="2818841B"/>
    <w:rsid w:val="281BEC46"/>
    <w:rsid w:val="281CB413"/>
    <w:rsid w:val="281E2413"/>
    <w:rsid w:val="2821301D"/>
    <w:rsid w:val="2822A0B7"/>
    <w:rsid w:val="28230B93"/>
    <w:rsid w:val="2829B081"/>
    <w:rsid w:val="283237ED"/>
    <w:rsid w:val="2835CA6D"/>
    <w:rsid w:val="2837519A"/>
    <w:rsid w:val="28410024"/>
    <w:rsid w:val="2841F9B8"/>
    <w:rsid w:val="2846D6A7"/>
    <w:rsid w:val="2848091D"/>
    <w:rsid w:val="284A1107"/>
    <w:rsid w:val="284A2D43"/>
    <w:rsid w:val="284F0A43"/>
    <w:rsid w:val="2850022D"/>
    <w:rsid w:val="28531370"/>
    <w:rsid w:val="28533823"/>
    <w:rsid w:val="28583163"/>
    <w:rsid w:val="285DE797"/>
    <w:rsid w:val="285F4BEE"/>
    <w:rsid w:val="286077FD"/>
    <w:rsid w:val="2860D841"/>
    <w:rsid w:val="2864381F"/>
    <w:rsid w:val="2864A7EC"/>
    <w:rsid w:val="286661D6"/>
    <w:rsid w:val="28668B45"/>
    <w:rsid w:val="2867388E"/>
    <w:rsid w:val="286A0BEC"/>
    <w:rsid w:val="286CC4E2"/>
    <w:rsid w:val="286DC88D"/>
    <w:rsid w:val="286E9038"/>
    <w:rsid w:val="2875FAC8"/>
    <w:rsid w:val="2878F8EC"/>
    <w:rsid w:val="287A2AD9"/>
    <w:rsid w:val="287D25F4"/>
    <w:rsid w:val="2881977D"/>
    <w:rsid w:val="28877CCF"/>
    <w:rsid w:val="288B9FE8"/>
    <w:rsid w:val="288D3AB7"/>
    <w:rsid w:val="288E0851"/>
    <w:rsid w:val="2890665A"/>
    <w:rsid w:val="28919ACC"/>
    <w:rsid w:val="28924871"/>
    <w:rsid w:val="28936719"/>
    <w:rsid w:val="28979C98"/>
    <w:rsid w:val="289AF680"/>
    <w:rsid w:val="289D0DC4"/>
    <w:rsid w:val="289E3C9E"/>
    <w:rsid w:val="289FE15E"/>
    <w:rsid w:val="28A0116E"/>
    <w:rsid w:val="28A496D8"/>
    <w:rsid w:val="28A66EC2"/>
    <w:rsid w:val="28A6EAEB"/>
    <w:rsid w:val="28A8C228"/>
    <w:rsid w:val="28AACBBC"/>
    <w:rsid w:val="28AED57B"/>
    <w:rsid w:val="28B55D0D"/>
    <w:rsid w:val="28B963B4"/>
    <w:rsid w:val="28BF5A46"/>
    <w:rsid w:val="28C44597"/>
    <w:rsid w:val="28C45AC7"/>
    <w:rsid w:val="28C88389"/>
    <w:rsid w:val="28C99529"/>
    <w:rsid w:val="28CBD4AB"/>
    <w:rsid w:val="28CD23A9"/>
    <w:rsid w:val="28CD4D02"/>
    <w:rsid w:val="28D10B5D"/>
    <w:rsid w:val="28D1FB49"/>
    <w:rsid w:val="28D3FC71"/>
    <w:rsid w:val="28D8C0C1"/>
    <w:rsid w:val="28DAB0D7"/>
    <w:rsid w:val="28DE1A42"/>
    <w:rsid w:val="28DF730F"/>
    <w:rsid w:val="28E119A7"/>
    <w:rsid w:val="28E36B06"/>
    <w:rsid w:val="28E7BE9B"/>
    <w:rsid w:val="28E86A41"/>
    <w:rsid w:val="28F5BB90"/>
    <w:rsid w:val="28F9A2F3"/>
    <w:rsid w:val="28FBC472"/>
    <w:rsid w:val="28FC3E36"/>
    <w:rsid w:val="28FD32E6"/>
    <w:rsid w:val="28FF00E6"/>
    <w:rsid w:val="29012CC4"/>
    <w:rsid w:val="2901E544"/>
    <w:rsid w:val="29028223"/>
    <w:rsid w:val="29028AE2"/>
    <w:rsid w:val="29050380"/>
    <w:rsid w:val="290735CE"/>
    <w:rsid w:val="29081D53"/>
    <w:rsid w:val="290B7633"/>
    <w:rsid w:val="290F5811"/>
    <w:rsid w:val="29108B54"/>
    <w:rsid w:val="2919C329"/>
    <w:rsid w:val="291C83D0"/>
    <w:rsid w:val="291D3099"/>
    <w:rsid w:val="291E4931"/>
    <w:rsid w:val="2920579A"/>
    <w:rsid w:val="292062F9"/>
    <w:rsid w:val="2920A1B3"/>
    <w:rsid w:val="2921E1F3"/>
    <w:rsid w:val="29226471"/>
    <w:rsid w:val="2923E19B"/>
    <w:rsid w:val="2923FCA3"/>
    <w:rsid w:val="2928F3CA"/>
    <w:rsid w:val="29297E4E"/>
    <w:rsid w:val="292A47F6"/>
    <w:rsid w:val="292A6281"/>
    <w:rsid w:val="292BD972"/>
    <w:rsid w:val="292CBA40"/>
    <w:rsid w:val="292F4CD4"/>
    <w:rsid w:val="29305053"/>
    <w:rsid w:val="29317F43"/>
    <w:rsid w:val="293F80F4"/>
    <w:rsid w:val="294010F6"/>
    <w:rsid w:val="294591E7"/>
    <w:rsid w:val="2945B7E2"/>
    <w:rsid w:val="2947A085"/>
    <w:rsid w:val="294AFA70"/>
    <w:rsid w:val="294D4869"/>
    <w:rsid w:val="294D8762"/>
    <w:rsid w:val="294E0F6F"/>
    <w:rsid w:val="294E5FF8"/>
    <w:rsid w:val="295111A7"/>
    <w:rsid w:val="2955CDD3"/>
    <w:rsid w:val="29573667"/>
    <w:rsid w:val="296748C9"/>
    <w:rsid w:val="296D216B"/>
    <w:rsid w:val="296F08C1"/>
    <w:rsid w:val="2970C243"/>
    <w:rsid w:val="29717271"/>
    <w:rsid w:val="2974812C"/>
    <w:rsid w:val="297838A9"/>
    <w:rsid w:val="297B0259"/>
    <w:rsid w:val="29835470"/>
    <w:rsid w:val="2983DEA4"/>
    <w:rsid w:val="298889F1"/>
    <w:rsid w:val="298ADF67"/>
    <w:rsid w:val="298CBE4B"/>
    <w:rsid w:val="298EB0DF"/>
    <w:rsid w:val="2997134E"/>
    <w:rsid w:val="299A348F"/>
    <w:rsid w:val="299A3AF4"/>
    <w:rsid w:val="299B1931"/>
    <w:rsid w:val="29A57442"/>
    <w:rsid w:val="29A86551"/>
    <w:rsid w:val="29A9DFD6"/>
    <w:rsid w:val="29AA05F4"/>
    <w:rsid w:val="29AB5662"/>
    <w:rsid w:val="29AEBA3E"/>
    <w:rsid w:val="29B2A220"/>
    <w:rsid w:val="29B733A9"/>
    <w:rsid w:val="29B96446"/>
    <w:rsid w:val="29BC6FBB"/>
    <w:rsid w:val="29BD8325"/>
    <w:rsid w:val="29BE40BB"/>
    <w:rsid w:val="29C10D8F"/>
    <w:rsid w:val="29C1C85A"/>
    <w:rsid w:val="29C20DEF"/>
    <w:rsid w:val="29C2232D"/>
    <w:rsid w:val="29C28271"/>
    <w:rsid w:val="29C9F426"/>
    <w:rsid w:val="29CF8873"/>
    <w:rsid w:val="29D2DDC5"/>
    <w:rsid w:val="29D681FD"/>
    <w:rsid w:val="29D73647"/>
    <w:rsid w:val="29D7BD9C"/>
    <w:rsid w:val="29DE185A"/>
    <w:rsid w:val="29E73F04"/>
    <w:rsid w:val="29EB3766"/>
    <w:rsid w:val="29F01647"/>
    <w:rsid w:val="29F36831"/>
    <w:rsid w:val="29F61B08"/>
    <w:rsid w:val="29F8BC89"/>
    <w:rsid w:val="29F9A6E1"/>
    <w:rsid w:val="29FD92F4"/>
    <w:rsid w:val="29FEAEBB"/>
    <w:rsid w:val="29FEC4E6"/>
    <w:rsid w:val="29FF1042"/>
    <w:rsid w:val="2A011D13"/>
    <w:rsid w:val="2A025395"/>
    <w:rsid w:val="2A083E8D"/>
    <w:rsid w:val="2A0B5412"/>
    <w:rsid w:val="2A0CE83F"/>
    <w:rsid w:val="2A0D834F"/>
    <w:rsid w:val="2A0EB80E"/>
    <w:rsid w:val="2A0FBACB"/>
    <w:rsid w:val="2A0FF255"/>
    <w:rsid w:val="2A10BD99"/>
    <w:rsid w:val="2A163539"/>
    <w:rsid w:val="2A181B65"/>
    <w:rsid w:val="2A1B6057"/>
    <w:rsid w:val="2A22CE44"/>
    <w:rsid w:val="2A25C2CF"/>
    <w:rsid w:val="2A27E878"/>
    <w:rsid w:val="2A28E2F4"/>
    <w:rsid w:val="2A2A9AA8"/>
    <w:rsid w:val="2A2AC6F1"/>
    <w:rsid w:val="2A347D6F"/>
    <w:rsid w:val="2A3AECD4"/>
    <w:rsid w:val="2A3C5562"/>
    <w:rsid w:val="2A414157"/>
    <w:rsid w:val="2A4352DB"/>
    <w:rsid w:val="2A44C6BF"/>
    <w:rsid w:val="2A44DF32"/>
    <w:rsid w:val="2A4A5D78"/>
    <w:rsid w:val="2A4BB638"/>
    <w:rsid w:val="2A51B953"/>
    <w:rsid w:val="2A54E447"/>
    <w:rsid w:val="2A58D0B5"/>
    <w:rsid w:val="2A5968F5"/>
    <w:rsid w:val="2A5B61AE"/>
    <w:rsid w:val="2A5CD89F"/>
    <w:rsid w:val="2A5DFB9F"/>
    <w:rsid w:val="2A6242EA"/>
    <w:rsid w:val="2A6339A0"/>
    <w:rsid w:val="2A654CCB"/>
    <w:rsid w:val="2A67119B"/>
    <w:rsid w:val="2A6BC546"/>
    <w:rsid w:val="2A6E3531"/>
    <w:rsid w:val="2A6F2CF0"/>
    <w:rsid w:val="2A777F1D"/>
    <w:rsid w:val="2A794961"/>
    <w:rsid w:val="2A7AA76B"/>
    <w:rsid w:val="2A7AA900"/>
    <w:rsid w:val="2A7B7E94"/>
    <w:rsid w:val="2A7D41FF"/>
    <w:rsid w:val="2A7F8D67"/>
    <w:rsid w:val="2A841E5B"/>
    <w:rsid w:val="2A84684B"/>
    <w:rsid w:val="2A849ADB"/>
    <w:rsid w:val="2A8547B3"/>
    <w:rsid w:val="2A8C4C04"/>
    <w:rsid w:val="2A8DE69F"/>
    <w:rsid w:val="2A90E0CB"/>
    <w:rsid w:val="2A9194F3"/>
    <w:rsid w:val="2A97C73C"/>
    <w:rsid w:val="2A9B8BCA"/>
    <w:rsid w:val="2A9F5954"/>
    <w:rsid w:val="2AA0ED94"/>
    <w:rsid w:val="2AA1B272"/>
    <w:rsid w:val="2AA20D22"/>
    <w:rsid w:val="2AA3DAE1"/>
    <w:rsid w:val="2AA48509"/>
    <w:rsid w:val="2AA54E2F"/>
    <w:rsid w:val="2AA7DB15"/>
    <w:rsid w:val="2AA9A3A6"/>
    <w:rsid w:val="2AAD8A6E"/>
    <w:rsid w:val="2AAD8BE8"/>
    <w:rsid w:val="2AB4BB57"/>
    <w:rsid w:val="2AB7E11E"/>
    <w:rsid w:val="2AB81C0F"/>
    <w:rsid w:val="2ABBA04B"/>
    <w:rsid w:val="2ABD15A2"/>
    <w:rsid w:val="2ABF744C"/>
    <w:rsid w:val="2ABFA0A2"/>
    <w:rsid w:val="2ABFAB50"/>
    <w:rsid w:val="2AC271B1"/>
    <w:rsid w:val="2AC3984E"/>
    <w:rsid w:val="2ACC2F3C"/>
    <w:rsid w:val="2ACD09C8"/>
    <w:rsid w:val="2ACE485B"/>
    <w:rsid w:val="2ACE4F14"/>
    <w:rsid w:val="2ACE9039"/>
    <w:rsid w:val="2ACEB0EA"/>
    <w:rsid w:val="2AD12E01"/>
    <w:rsid w:val="2AD27D98"/>
    <w:rsid w:val="2AD344B5"/>
    <w:rsid w:val="2AD89759"/>
    <w:rsid w:val="2AD90945"/>
    <w:rsid w:val="2AD934D6"/>
    <w:rsid w:val="2ADB71D5"/>
    <w:rsid w:val="2ADDD641"/>
    <w:rsid w:val="2AE15BCD"/>
    <w:rsid w:val="2AE9DFBA"/>
    <w:rsid w:val="2AF0939B"/>
    <w:rsid w:val="2AF612CC"/>
    <w:rsid w:val="2AF79130"/>
    <w:rsid w:val="2AF97C67"/>
    <w:rsid w:val="2AFB755B"/>
    <w:rsid w:val="2AFC3EE9"/>
    <w:rsid w:val="2AFE51CB"/>
    <w:rsid w:val="2AFE9E86"/>
    <w:rsid w:val="2B002E85"/>
    <w:rsid w:val="2B00CD58"/>
    <w:rsid w:val="2B033E66"/>
    <w:rsid w:val="2B045A28"/>
    <w:rsid w:val="2B05AC1C"/>
    <w:rsid w:val="2B095673"/>
    <w:rsid w:val="2B0A1CCC"/>
    <w:rsid w:val="2B0A2A49"/>
    <w:rsid w:val="2B0C22F6"/>
    <w:rsid w:val="2B0C4659"/>
    <w:rsid w:val="2B0E93BC"/>
    <w:rsid w:val="2B13B018"/>
    <w:rsid w:val="2B141678"/>
    <w:rsid w:val="2B15941D"/>
    <w:rsid w:val="2B1C9899"/>
    <w:rsid w:val="2B1E8306"/>
    <w:rsid w:val="2B249C4A"/>
    <w:rsid w:val="2B264C23"/>
    <w:rsid w:val="2B306B87"/>
    <w:rsid w:val="2B331037"/>
    <w:rsid w:val="2B33A07F"/>
    <w:rsid w:val="2B3471B8"/>
    <w:rsid w:val="2B35A235"/>
    <w:rsid w:val="2B4009EA"/>
    <w:rsid w:val="2B4495E0"/>
    <w:rsid w:val="2B46A5D8"/>
    <w:rsid w:val="2B482469"/>
    <w:rsid w:val="2B4B86BE"/>
    <w:rsid w:val="2B52EC88"/>
    <w:rsid w:val="2B540F29"/>
    <w:rsid w:val="2B5AE5FD"/>
    <w:rsid w:val="2B5EEAF9"/>
    <w:rsid w:val="2B5FDF4B"/>
    <w:rsid w:val="2B6094F3"/>
    <w:rsid w:val="2B62700D"/>
    <w:rsid w:val="2B6E1A95"/>
    <w:rsid w:val="2B6E8438"/>
    <w:rsid w:val="2B6E9239"/>
    <w:rsid w:val="2B707F42"/>
    <w:rsid w:val="2B749086"/>
    <w:rsid w:val="2B753208"/>
    <w:rsid w:val="2B7846D7"/>
    <w:rsid w:val="2B818C31"/>
    <w:rsid w:val="2B86E655"/>
    <w:rsid w:val="2B87C0BF"/>
    <w:rsid w:val="2B8C9789"/>
    <w:rsid w:val="2B8E0125"/>
    <w:rsid w:val="2B926750"/>
    <w:rsid w:val="2B951CE7"/>
    <w:rsid w:val="2B968AA0"/>
    <w:rsid w:val="2B9783E7"/>
    <w:rsid w:val="2B97CC45"/>
    <w:rsid w:val="2B99A7F3"/>
    <w:rsid w:val="2BA04F2E"/>
    <w:rsid w:val="2BA7AE1D"/>
    <w:rsid w:val="2BA7FD68"/>
    <w:rsid w:val="2BB36C2B"/>
    <w:rsid w:val="2BB3C852"/>
    <w:rsid w:val="2BB50C15"/>
    <w:rsid w:val="2BBB0BA6"/>
    <w:rsid w:val="2BBCDD95"/>
    <w:rsid w:val="2BBE27ED"/>
    <w:rsid w:val="2BBE6259"/>
    <w:rsid w:val="2BBEB9F1"/>
    <w:rsid w:val="2BC1CDC7"/>
    <w:rsid w:val="2BC315E5"/>
    <w:rsid w:val="2BC6FBAF"/>
    <w:rsid w:val="2BCB0A57"/>
    <w:rsid w:val="2BCCE923"/>
    <w:rsid w:val="2BCDA5D7"/>
    <w:rsid w:val="2BD2D27C"/>
    <w:rsid w:val="2BD362AD"/>
    <w:rsid w:val="2BD5C3CB"/>
    <w:rsid w:val="2BD626AB"/>
    <w:rsid w:val="2BD9168D"/>
    <w:rsid w:val="2BD92692"/>
    <w:rsid w:val="2BD9FDD7"/>
    <w:rsid w:val="2BDD628C"/>
    <w:rsid w:val="2BDE51E2"/>
    <w:rsid w:val="2BE32DDA"/>
    <w:rsid w:val="2BE478EA"/>
    <w:rsid w:val="2BE5A711"/>
    <w:rsid w:val="2BE66677"/>
    <w:rsid w:val="2BE7B15C"/>
    <w:rsid w:val="2BE88B0B"/>
    <w:rsid w:val="2BE8E1B2"/>
    <w:rsid w:val="2BF05CC2"/>
    <w:rsid w:val="2BF1E6BF"/>
    <w:rsid w:val="2BF84D8C"/>
    <w:rsid w:val="2BF96CA2"/>
    <w:rsid w:val="2BFDC1D4"/>
    <w:rsid w:val="2BFF6004"/>
    <w:rsid w:val="2BFFBDE8"/>
    <w:rsid w:val="2C0276D1"/>
    <w:rsid w:val="2C0962DA"/>
    <w:rsid w:val="2C0F3E64"/>
    <w:rsid w:val="2C1211FE"/>
    <w:rsid w:val="2C12BBE7"/>
    <w:rsid w:val="2C17F538"/>
    <w:rsid w:val="2C18C252"/>
    <w:rsid w:val="2C19BB5D"/>
    <w:rsid w:val="2C1EB616"/>
    <w:rsid w:val="2C21F045"/>
    <w:rsid w:val="2C233FFD"/>
    <w:rsid w:val="2C2349AE"/>
    <w:rsid w:val="2C23BD95"/>
    <w:rsid w:val="2C250FAC"/>
    <w:rsid w:val="2C25F0A7"/>
    <w:rsid w:val="2C2AA8AF"/>
    <w:rsid w:val="2C2AC2DB"/>
    <w:rsid w:val="2C324181"/>
    <w:rsid w:val="2C361079"/>
    <w:rsid w:val="2C3C593D"/>
    <w:rsid w:val="2C3DA683"/>
    <w:rsid w:val="2C3FEF9E"/>
    <w:rsid w:val="2C422177"/>
    <w:rsid w:val="2C4486AA"/>
    <w:rsid w:val="2C4621AA"/>
    <w:rsid w:val="2C46AD8F"/>
    <w:rsid w:val="2C4ABA6F"/>
    <w:rsid w:val="2C4EE423"/>
    <w:rsid w:val="2C53ED52"/>
    <w:rsid w:val="2C54AADD"/>
    <w:rsid w:val="2C5CAA2F"/>
    <w:rsid w:val="2C5DF53F"/>
    <w:rsid w:val="2C5E2192"/>
    <w:rsid w:val="2C5ED89D"/>
    <w:rsid w:val="2C605E62"/>
    <w:rsid w:val="2C606F84"/>
    <w:rsid w:val="2C631DF2"/>
    <w:rsid w:val="2C65AFDB"/>
    <w:rsid w:val="2C685254"/>
    <w:rsid w:val="2C68B054"/>
    <w:rsid w:val="2C6A3887"/>
    <w:rsid w:val="2C6BD1C5"/>
    <w:rsid w:val="2C6CF2C2"/>
    <w:rsid w:val="2C6E9E44"/>
    <w:rsid w:val="2C71371A"/>
    <w:rsid w:val="2C728A85"/>
    <w:rsid w:val="2C7B680E"/>
    <w:rsid w:val="2C7C9473"/>
    <w:rsid w:val="2C81AFE9"/>
    <w:rsid w:val="2C872745"/>
    <w:rsid w:val="2C8B0F1C"/>
    <w:rsid w:val="2C90326C"/>
    <w:rsid w:val="2C904F96"/>
    <w:rsid w:val="2C932AFF"/>
    <w:rsid w:val="2C95C8D1"/>
    <w:rsid w:val="2C967BB3"/>
    <w:rsid w:val="2C970F0E"/>
    <w:rsid w:val="2C9920AF"/>
    <w:rsid w:val="2C993872"/>
    <w:rsid w:val="2C9E8A09"/>
    <w:rsid w:val="2CA729CB"/>
    <w:rsid w:val="2CAB7FC8"/>
    <w:rsid w:val="2CAEE042"/>
    <w:rsid w:val="2CAEF88F"/>
    <w:rsid w:val="2CAF2FCE"/>
    <w:rsid w:val="2CB1BD3B"/>
    <w:rsid w:val="2CB56F58"/>
    <w:rsid w:val="2CB92EE0"/>
    <w:rsid w:val="2CBCD543"/>
    <w:rsid w:val="2CBE419C"/>
    <w:rsid w:val="2CBF48DF"/>
    <w:rsid w:val="2CBFD388"/>
    <w:rsid w:val="2CC03825"/>
    <w:rsid w:val="2CC7A63D"/>
    <w:rsid w:val="2CCCA87C"/>
    <w:rsid w:val="2CCD4F3B"/>
    <w:rsid w:val="2CCFE269"/>
    <w:rsid w:val="2CD50C17"/>
    <w:rsid w:val="2CD69218"/>
    <w:rsid w:val="2CD78123"/>
    <w:rsid w:val="2CD98314"/>
    <w:rsid w:val="2CDE1650"/>
    <w:rsid w:val="2CE18888"/>
    <w:rsid w:val="2CEE08DF"/>
    <w:rsid w:val="2CF1AB72"/>
    <w:rsid w:val="2CF320B4"/>
    <w:rsid w:val="2CF47418"/>
    <w:rsid w:val="2CF4F9DE"/>
    <w:rsid w:val="2CF787B8"/>
    <w:rsid w:val="2CFB9A7C"/>
    <w:rsid w:val="2CFF82EB"/>
    <w:rsid w:val="2D0270B6"/>
    <w:rsid w:val="2D04B463"/>
    <w:rsid w:val="2D057CAB"/>
    <w:rsid w:val="2D06A948"/>
    <w:rsid w:val="2D0C54AD"/>
    <w:rsid w:val="2D120E20"/>
    <w:rsid w:val="2D12457B"/>
    <w:rsid w:val="2D12D3CB"/>
    <w:rsid w:val="2D130797"/>
    <w:rsid w:val="2D149C36"/>
    <w:rsid w:val="2D16CE2C"/>
    <w:rsid w:val="2D22B47E"/>
    <w:rsid w:val="2D22B8E1"/>
    <w:rsid w:val="2D230E8D"/>
    <w:rsid w:val="2D242B27"/>
    <w:rsid w:val="2D2799C4"/>
    <w:rsid w:val="2D28AF59"/>
    <w:rsid w:val="2D2CC24F"/>
    <w:rsid w:val="2D2F7FD4"/>
    <w:rsid w:val="2D344A33"/>
    <w:rsid w:val="2D34EA9F"/>
    <w:rsid w:val="2D35BD08"/>
    <w:rsid w:val="2D39577A"/>
    <w:rsid w:val="2D3C769B"/>
    <w:rsid w:val="2D3D2BE6"/>
    <w:rsid w:val="2D3EA02F"/>
    <w:rsid w:val="2D3F627B"/>
    <w:rsid w:val="2D423968"/>
    <w:rsid w:val="2D46ED70"/>
    <w:rsid w:val="2D476A16"/>
    <w:rsid w:val="2D49AD6E"/>
    <w:rsid w:val="2D4A9B4E"/>
    <w:rsid w:val="2D4C09C4"/>
    <w:rsid w:val="2D4D80A1"/>
    <w:rsid w:val="2D50FF4F"/>
    <w:rsid w:val="2D51A075"/>
    <w:rsid w:val="2D51B039"/>
    <w:rsid w:val="2D59A7D4"/>
    <w:rsid w:val="2D5B15B6"/>
    <w:rsid w:val="2D5FD3ED"/>
    <w:rsid w:val="2D6154C1"/>
    <w:rsid w:val="2D633884"/>
    <w:rsid w:val="2D63A3E4"/>
    <w:rsid w:val="2D65201A"/>
    <w:rsid w:val="2D6C2E20"/>
    <w:rsid w:val="2D71803E"/>
    <w:rsid w:val="2D76BF41"/>
    <w:rsid w:val="2D779E34"/>
    <w:rsid w:val="2D7A4AD3"/>
    <w:rsid w:val="2D86E1D6"/>
    <w:rsid w:val="2D891A42"/>
    <w:rsid w:val="2D8C8509"/>
    <w:rsid w:val="2D8E5CF4"/>
    <w:rsid w:val="2D91E219"/>
    <w:rsid w:val="2D9742D4"/>
    <w:rsid w:val="2D97C654"/>
    <w:rsid w:val="2D98E4AF"/>
    <w:rsid w:val="2D9DEB43"/>
    <w:rsid w:val="2D9EAB43"/>
    <w:rsid w:val="2D9F45F8"/>
    <w:rsid w:val="2D9F9E43"/>
    <w:rsid w:val="2DA0183C"/>
    <w:rsid w:val="2DA02E02"/>
    <w:rsid w:val="2DA84BBB"/>
    <w:rsid w:val="2DA87865"/>
    <w:rsid w:val="2DA912AE"/>
    <w:rsid w:val="2DACD674"/>
    <w:rsid w:val="2DAE06EE"/>
    <w:rsid w:val="2DAEA6ED"/>
    <w:rsid w:val="2DB8709F"/>
    <w:rsid w:val="2DBC2319"/>
    <w:rsid w:val="2DC0D22F"/>
    <w:rsid w:val="2DC3926F"/>
    <w:rsid w:val="2DC45882"/>
    <w:rsid w:val="2DC682A6"/>
    <w:rsid w:val="2DCBA8DE"/>
    <w:rsid w:val="2DCC4608"/>
    <w:rsid w:val="2DCDDF67"/>
    <w:rsid w:val="2DD63D3A"/>
    <w:rsid w:val="2DDAACE5"/>
    <w:rsid w:val="2DDB65EA"/>
    <w:rsid w:val="2DDC7FDA"/>
    <w:rsid w:val="2DE3B6CB"/>
    <w:rsid w:val="2DE8C232"/>
    <w:rsid w:val="2DEDC047"/>
    <w:rsid w:val="2DEED08F"/>
    <w:rsid w:val="2DEF0F9F"/>
    <w:rsid w:val="2DF0965E"/>
    <w:rsid w:val="2DF110FD"/>
    <w:rsid w:val="2DFFA8C1"/>
    <w:rsid w:val="2E0405CA"/>
    <w:rsid w:val="2E052A8C"/>
    <w:rsid w:val="2E090768"/>
    <w:rsid w:val="2E0B1EDE"/>
    <w:rsid w:val="2E0B422F"/>
    <w:rsid w:val="2E0C72AD"/>
    <w:rsid w:val="2E141E0A"/>
    <w:rsid w:val="2E14DB8A"/>
    <w:rsid w:val="2E158782"/>
    <w:rsid w:val="2E18028C"/>
    <w:rsid w:val="2E1B8259"/>
    <w:rsid w:val="2E1F670D"/>
    <w:rsid w:val="2E2C12FE"/>
    <w:rsid w:val="2E344060"/>
    <w:rsid w:val="2E354B38"/>
    <w:rsid w:val="2E365EA8"/>
    <w:rsid w:val="2E36D41E"/>
    <w:rsid w:val="2E37CC23"/>
    <w:rsid w:val="2E386E1A"/>
    <w:rsid w:val="2E3C45E8"/>
    <w:rsid w:val="2E3E3F5C"/>
    <w:rsid w:val="2E45AAF6"/>
    <w:rsid w:val="2E47CB3E"/>
    <w:rsid w:val="2E4AD556"/>
    <w:rsid w:val="2E4B39FD"/>
    <w:rsid w:val="2E4BBBA9"/>
    <w:rsid w:val="2E4C9F50"/>
    <w:rsid w:val="2E4E4BFB"/>
    <w:rsid w:val="2E4FF848"/>
    <w:rsid w:val="2E51ED45"/>
    <w:rsid w:val="2E531C33"/>
    <w:rsid w:val="2E5476C4"/>
    <w:rsid w:val="2E58592A"/>
    <w:rsid w:val="2E5A7267"/>
    <w:rsid w:val="2E5C05D8"/>
    <w:rsid w:val="2E612127"/>
    <w:rsid w:val="2E64EA4F"/>
    <w:rsid w:val="2E653963"/>
    <w:rsid w:val="2E65B888"/>
    <w:rsid w:val="2E67E529"/>
    <w:rsid w:val="2E6A3089"/>
    <w:rsid w:val="2E6ABA2F"/>
    <w:rsid w:val="2E6C00F2"/>
    <w:rsid w:val="2E6E09BA"/>
    <w:rsid w:val="2E6E8A54"/>
    <w:rsid w:val="2E708542"/>
    <w:rsid w:val="2E787EE9"/>
    <w:rsid w:val="2E7A7BE3"/>
    <w:rsid w:val="2E8170E4"/>
    <w:rsid w:val="2E8359BD"/>
    <w:rsid w:val="2E8436AB"/>
    <w:rsid w:val="2E849BD2"/>
    <w:rsid w:val="2E8530E7"/>
    <w:rsid w:val="2E86B5C7"/>
    <w:rsid w:val="2E8751FD"/>
    <w:rsid w:val="2E87B2B1"/>
    <w:rsid w:val="2E8858FA"/>
    <w:rsid w:val="2E8C1CE6"/>
    <w:rsid w:val="2E906648"/>
    <w:rsid w:val="2E90B239"/>
    <w:rsid w:val="2E91A2F9"/>
    <w:rsid w:val="2E9E5B03"/>
    <w:rsid w:val="2EA4432E"/>
    <w:rsid w:val="2EA539AD"/>
    <w:rsid w:val="2EA5DA97"/>
    <w:rsid w:val="2EA5FB70"/>
    <w:rsid w:val="2EA74AF7"/>
    <w:rsid w:val="2EA8FB6F"/>
    <w:rsid w:val="2EAC6A8C"/>
    <w:rsid w:val="2EB3C702"/>
    <w:rsid w:val="2EB567F6"/>
    <w:rsid w:val="2EB9B1AF"/>
    <w:rsid w:val="2EB9F203"/>
    <w:rsid w:val="2EBA8DA7"/>
    <w:rsid w:val="2EBAE3A9"/>
    <w:rsid w:val="2EBB66FE"/>
    <w:rsid w:val="2EBB8604"/>
    <w:rsid w:val="2EBC6F97"/>
    <w:rsid w:val="2EC0B451"/>
    <w:rsid w:val="2EC32A74"/>
    <w:rsid w:val="2EC70E40"/>
    <w:rsid w:val="2EC76E41"/>
    <w:rsid w:val="2ECC6263"/>
    <w:rsid w:val="2ECED172"/>
    <w:rsid w:val="2ED1DD20"/>
    <w:rsid w:val="2ED4860E"/>
    <w:rsid w:val="2ED620E7"/>
    <w:rsid w:val="2ED69AF2"/>
    <w:rsid w:val="2ED82A48"/>
    <w:rsid w:val="2EDBA0FB"/>
    <w:rsid w:val="2EE35450"/>
    <w:rsid w:val="2EE5118A"/>
    <w:rsid w:val="2EE9FCA5"/>
    <w:rsid w:val="2EEA66D6"/>
    <w:rsid w:val="2EEBEB6D"/>
    <w:rsid w:val="2EEE03EB"/>
    <w:rsid w:val="2EEF6C67"/>
    <w:rsid w:val="2EF1A530"/>
    <w:rsid w:val="2EF4AFC4"/>
    <w:rsid w:val="2EF65782"/>
    <w:rsid w:val="2EFD6A5E"/>
    <w:rsid w:val="2EFF18CA"/>
    <w:rsid w:val="2F004B65"/>
    <w:rsid w:val="2F005051"/>
    <w:rsid w:val="2F00A552"/>
    <w:rsid w:val="2F045508"/>
    <w:rsid w:val="2F05FCB9"/>
    <w:rsid w:val="2F063520"/>
    <w:rsid w:val="2F0695AB"/>
    <w:rsid w:val="2F0B4801"/>
    <w:rsid w:val="2F0B5736"/>
    <w:rsid w:val="2F0DC5F6"/>
    <w:rsid w:val="2F104B57"/>
    <w:rsid w:val="2F10F39B"/>
    <w:rsid w:val="2F12C95B"/>
    <w:rsid w:val="2F176452"/>
    <w:rsid w:val="2F1C5831"/>
    <w:rsid w:val="2F1F7F45"/>
    <w:rsid w:val="2F2097BD"/>
    <w:rsid w:val="2F221B18"/>
    <w:rsid w:val="2F228603"/>
    <w:rsid w:val="2F28D809"/>
    <w:rsid w:val="2F296C91"/>
    <w:rsid w:val="2F2A7A55"/>
    <w:rsid w:val="2F2AC4B4"/>
    <w:rsid w:val="2F2E7C8F"/>
    <w:rsid w:val="2F2F3993"/>
    <w:rsid w:val="2F3317AC"/>
    <w:rsid w:val="2F3405AE"/>
    <w:rsid w:val="2F34DCDF"/>
    <w:rsid w:val="2F3553B8"/>
    <w:rsid w:val="2F356818"/>
    <w:rsid w:val="2F373DB4"/>
    <w:rsid w:val="2F384241"/>
    <w:rsid w:val="2F3878A6"/>
    <w:rsid w:val="2F38999B"/>
    <w:rsid w:val="2F38C0B9"/>
    <w:rsid w:val="2F3A2F19"/>
    <w:rsid w:val="2F3BA6CF"/>
    <w:rsid w:val="2F3E280F"/>
    <w:rsid w:val="2F3EB894"/>
    <w:rsid w:val="2F40C5E3"/>
    <w:rsid w:val="2F45025B"/>
    <w:rsid w:val="2F4636E1"/>
    <w:rsid w:val="2F46795D"/>
    <w:rsid w:val="2F476183"/>
    <w:rsid w:val="2F4AF6F9"/>
    <w:rsid w:val="2F4C3771"/>
    <w:rsid w:val="2F4F92C6"/>
    <w:rsid w:val="2F50079A"/>
    <w:rsid w:val="2F501FF8"/>
    <w:rsid w:val="2F53333E"/>
    <w:rsid w:val="2F54305C"/>
    <w:rsid w:val="2F56E3B5"/>
    <w:rsid w:val="2F57F37A"/>
    <w:rsid w:val="2F5B1044"/>
    <w:rsid w:val="2F5B6DC7"/>
    <w:rsid w:val="2F5CFB0D"/>
    <w:rsid w:val="2F5F2744"/>
    <w:rsid w:val="2F5FBCB0"/>
    <w:rsid w:val="2F627B61"/>
    <w:rsid w:val="2F63E35F"/>
    <w:rsid w:val="2F6400C5"/>
    <w:rsid w:val="2F69DA19"/>
    <w:rsid w:val="2F708FA1"/>
    <w:rsid w:val="2F7415D8"/>
    <w:rsid w:val="2F763EEB"/>
    <w:rsid w:val="2F783030"/>
    <w:rsid w:val="2F7B36E6"/>
    <w:rsid w:val="2F7CB8C9"/>
    <w:rsid w:val="2F80E2F4"/>
    <w:rsid w:val="2F880673"/>
    <w:rsid w:val="2F89FA7D"/>
    <w:rsid w:val="2F8C29D0"/>
    <w:rsid w:val="2F8C3494"/>
    <w:rsid w:val="2F95B7A6"/>
    <w:rsid w:val="2F9CEFE6"/>
    <w:rsid w:val="2F9DC50A"/>
    <w:rsid w:val="2FA15B90"/>
    <w:rsid w:val="2FAC5067"/>
    <w:rsid w:val="2FAD2AC7"/>
    <w:rsid w:val="2FADB8B7"/>
    <w:rsid w:val="2FAFA20A"/>
    <w:rsid w:val="2FB5CC24"/>
    <w:rsid w:val="2FB751F8"/>
    <w:rsid w:val="2FBAE8D4"/>
    <w:rsid w:val="2FBF8D15"/>
    <w:rsid w:val="2FC67C64"/>
    <w:rsid w:val="2FC8CE6B"/>
    <w:rsid w:val="2FCBA668"/>
    <w:rsid w:val="2FCCF0BE"/>
    <w:rsid w:val="2FCEE79C"/>
    <w:rsid w:val="2FD14A08"/>
    <w:rsid w:val="2FD1BD37"/>
    <w:rsid w:val="2FD3B6C9"/>
    <w:rsid w:val="2FD3C5C4"/>
    <w:rsid w:val="2FD5A03C"/>
    <w:rsid w:val="2FD604E3"/>
    <w:rsid w:val="2FDAA735"/>
    <w:rsid w:val="2FE07027"/>
    <w:rsid w:val="2FE9386E"/>
    <w:rsid w:val="2FE9553A"/>
    <w:rsid w:val="2FEFA870"/>
    <w:rsid w:val="2FF0C831"/>
    <w:rsid w:val="2FF2A08C"/>
    <w:rsid w:val="2FF40F43"/>
    <w:rsid w:val="2FF48E48"/>
    <w:rsid w:val="2FF59518"/>
    <w:rsid w:val="2FFE7A71"/>
    <w:rsid w:val="2FFEC8ED"/>
    <w:rsid w:val="3001F6DE"/>
    <w:rsid w:val="3002313E"/>
    <w:rsid w:val="300718D2"/>
    <w:rsid w:val="3009AE39"/>
    <w:rsid w:val="300A9821"/>
    <w:rsid w:val="30116F12"/>
    <w:rsid w:val="301291F2"/>
    <w:rsid w:val="301305CF"/>
    <w:rsid w:val="30135246"/>
    <w:rsid w:val="30159C75"/>
    <w:rsid w:val="30162ACB"/>
    <w:rsid w:val="301759D2"/>
    <w:rsid w:val="3018DFE1"/>
    <w:rsid w:val="301BE5F9"/>
    <w:rsid w:val="301C2EDF"/>
    <w:rsid w:val="302209DB"/>
    <w:rsid w:val="30239116"/>
    <w:rsid w:val="30239616"/>
    <w:rsid w:val="302917E2"/>
    <w:rsid w:val="3029DF8A"/>
    <w:rsid w:val="302A7190"/>
    <w:rsid w:val="30307021"/>
    <w:rsid w:val="30313A6E"/>
    <w:rsid w:val="30335C46"/>
    <w:rsid w:val="30346BD4"/>
    <w:rsid w:val="3034E405"/>
    <w:rsid w:val="3035E889"/>
    <w:rsid w:val="3038A491"/>
    <w:rsid w:val="3039DC33"/>
    <w:rsid w:val="303BE206"/>
    <w:rsid w:val="30440D23"/>
    <w:rsid w:val="304563BE"/>
    <w:rsid w:val="3046452D"/>
    <w:rsid w:val="3048E606"/>
    <w:rsid w:val="30490B9E"/>
    <w:rsid w:val="304E53D6"/>
    <w:rsid w:val="304F31D7"/>
    <w:rsid w:val="305371CD"/>
    <w:rsid w:val="3054BE5B"/>
    <w:rsid w:val="30556F20"/>
    <w:rsid w:val="3058179B"/>
    <w:rsid w:val="305825E2"/>
    <w:rsid w:val="30586757"/>
    <w:rsid w:val="3061AB4E"/>
    <w:rsid w:val="3061BD9D"/>
    <w:rsid w:val="3061F6A3"/>
    <w:rsid w:val="3062134F"/>
    <w:rsid w:val="3062CB17"/>
    <w:rsid w:val="3068B77E"/>
    <w:rsid w:val="306C2DF4"/>
    <w:rsid w:val="30722C77"/>
    <w:rsid w:val="3074F9E9"/>
    <w:rsid w:val="30806F4F"/>
    <w:rsid w:val="308239D1"/>
    <w:rsid w:val="3087F54C"/>
    <w:rsid w:val="308B15CB"/>
    <w:rsid w:val="308BFC7D"/>
    <w:rsid w:val="30915829"/>
    <w:rsid w:val="30981BBA"/>
    <w:rsid w:val="309ABBEB"/>
    <w:rsid w:val="309B4264"/>
    <w:rsid w:val="309BF245"/>
    <w:rsid w:val="309C8BF2"/>
    <w:rsid w:val="309DD44B"/>
    <w:rsid w:val="309E7DC9"/>
    <w:rsid w:val="309F4804"/>
    <w:rsid w:val="309F6B81"/>
    <w:rsid w:val="30A362F6"/>
    <w:rsid w:val="30A4FC98"/>
    <w:rsid w:val="30A71D1D"/>
    <w:rsid w:val="30A72A23"/>
    <w:rsid w:val="30A79F42"/>
    <w:rsid w:val="30AB81DE"/>
    <w:rsid w:val="30AC0198"/>
    <w:rsid w:val="30ACC7F7"/>
    <w:rsid w:val="30ACC860"/>
    <w:rsid w:val="30AF5023"/>
    <w:rsid w:val="30AFE0D6"/>
    <w:rsid w:val="30B4BEA8"/>
    <w:rsid w:val="30BD81CE"/>
    <w:rsid w:val="30BDC69D"/>
    <w:rsid w:val="30BDD4B4"/>
    <w:rsid w:val="30BDF2A7"/>
    <w:rsid w:val="30BFB03C"/>
    <w:rsid w:val="30C34ADC"/>
    <w:rsid w:val="30C67627"/>
    <w:rsid w:val="30C7E8B8"/>
    <w:rsid w:val="30C8DB17"/>
    <w:rsid w:val="30CA9467"/>
    <w:rsid w:val="30CB392E"/>
    <w:rsid w:val="30CDAB5C"/>
    <w:rsid w:val="30CE10A3"/>
    <w:rsid w:val="30D55A51"/>
    <w:rsid w:val="30D6EE2B"/>
    <w:rsid w:val="30DA5FA0"/>
    <w:rsid w:val="30DD2AD5"/>
    <w:rsid w:val="30EA84BD"/>
    <w:rsid w:val="30EC0B3D"/>
    <w:rsid w:val="30F125A7"/>
    <w:rsid w:val="30F27386"/>
    <w:rsid w:val="30F3A79D"/>
    <w:rsid w:val="30F544EF"/>
    <w:rsid w:val="30F76B9B"/>
    <w:rsid w:val="30FCE821"/>
    <w:rsid w:val="31038D6B"/>
    <w:rsid w:val="3103E6CA"/>
    <w:rsid w:val="31048788"/>
    <w:rsid w:val="31057A03"/>
    <w:rsid w:val="31070FF1"/>
    <w:rsid w:val="310A1410"/>
    <w:rsid w:val="310E6807"/>
    <w:rsid w:val="310EA89A"/>
    <w:rsid w:val="310F6E2A"/>
    <w:rsid w:val="3111A504"/>
    <w:rsid w:val="3113C22A"/>
    <w:rsid w:val="31187087"/>
    <w:rsid w:val="311897AA"/>
    <w:rsid w:val="31229D08"/>
    <w:rsid w:val="31294B20"/>
    <w:rsid w:val="312E0426"/>
    <w:rsid w:val="312FA945"/>
    <w:rsid w:val="31311BEA"/>
    <w:rsid w:val="31320D87"/>
    <w:rsid w:val="313287FF"/>
    <w:rsid w:val="31335203"/>
    <w:rsid w:val="31359263"/>
    <w:rsid w:val="313775C3"/>
    <w:rsid w:val="313ECAEC"/>
    <w:rsid w:val="313EDDC9"/>
    <w:rsid w:val="313F501A"/>
    <w:rsid w:val="314384C1"/>
    <w:rsid w:val="31448352"/>
    <w:rsid w:val="31452039"/>
    <w:rsid w:val="3146717C"/>
    <w:rsid w:val="3147C210"/>
    <w:rsid w:val="31483AF2"/>
    <w:rsid w:val="314DCB72"/>
    <w:rsid w:val="315AE7BC"/>
    <w:rsid w:val="315C5878"/>
    <w:rsid w:val="315C5A5E"/>
    <w:rsid w:val="316043AF"/>
    <w:rsid w:val="31616EC6"/>
    <w:rsid w:val="316212C8"/>
    <w:rsid w:val="3165A7E1"/>
    <w:rsid w:val="316D043D"/>
    <w:rsid w:val="317027A0"/>
    <w:rsid w:val="31736EED"/>
    <w:rsid w:val="3174BCAB"/>
    <w:rsid w:val="3174EFBD"/>
    <w:rsid w:val="31753E0E"/>
    <w:rsid w:val="3175F8E0"/>
    <w:rsid w:val="31766CE8"/>
    <w:rsid w:val="31795545"/>
    <w:rsid w:val="317AFC67"/>
    <w:rsid w:val="317F58A5"/>
    <w:rsid w:val="317F76F9"/>
    <w:rsid w:val="317FF89D"/>
    <w:rsid w:val="31829291"/>
    <w:rsid w:val="318D9C23"/>
    <w:rsid w:val="318E46A8"/>
    <w:rsid w:val="3192F32D"/>
    <w:rsid w:val="31940CF8"/>
    <w:rsid w:val="3194AE29"/>
    <w:rsid w:val="31952703"/>
    <w:rsid w:val="31973CC4"/>
    <w:rsid w:val="3197A263"/>
    <w:rsid w:val="319A599D"/>
    <w:rsid w:val="319B55BC"/>
    <w:rsid w:val="31A7AE0A"/>
    <w:rsid w:val="31B8D004"/>
    <w:rsid w:val="31B8E40D"/>
    <w:rsid w:val="31B9F6F4"/>
    <w:rsid w:val="31BF5334"/>
    <w:rsid w:val="31BF5373"/>
    <w:rsid w:val="31C420AE"/>
    <w:rsid w:val="31C46874"/>
    <w:rsid w:val="31C8DEB5"/>
    <w:rsid w:val="31C9D364"/>
    <w:rsid w:val="31CFD0A3"/>
    <w:rsid w:val="31D245D2"/>
    <w:rsid w:val="31D91ED6"/>
    <w:rsid w:val="31D9F8FC"/>
    <w:rsid w:val="31DB7FAD"/>
    <w:rsid w:val="31DB806F"/>
    <w:rsid w:val="31DFA652"/>
    <w:rsid w:val="31E02512"/>
    <w:rsid w:val="31E12F13"/>
    <w:rsid w:val="31EFE5E6"/>
    <w:rsid w:val="31F111BA"/>
    <w:rsid w:val="31F41A7B"/>
    <w:rsid w:val="31F7A9B6"/>
    <w:rsid w:val="31F7C2EB"/>
    <w:rsid w:val="31F84618"/>
    <w:rsid w:val="31F93DEF"/>
    <w:rsid w:val="31FA7E07"/>
    <w:rsid w:val="31FD1B6B"/>
    <w:rsid w:val="31FD7760"/>
    <w:rsid w:val="31FF6FD0"/>
    <w:rsid w:val="32019587"/>
    <w:rsid w:val="3205A0D1"/>
    <w:rsid w:val="320AFC43"/>
    <w:rsid w:val="320D1952"/>
    <w:rsid w:val="320E01FF"/>
    <w:rsid w:val="320E5DC3"/>
    <w:rsid w:val="320F132C"/>
    <w:rsid w:val="3211A5CF"/>
    <w:rsid w:val="3214220E"/>
    <w:rsid w:val="32159E13"/>
    <w:rsid w:val="3215BB8D"/>
    <w:rsid w:val="32176B94"/>
    <w:rsid w:val="32184DFC"/>
    <w:rsid w:val="32186936"/>
    <w:rsid w:val="321A15C7"/>
    <w:rsid w:val="321A9092"/>
    <w:rsid w:val="321C0544"/>
    <w:rsid w:val="321F210F"/>
    <w:rsid w:val="321F3859"/>
    <w:rsid w:val="321FEECD"/>
    <w:rsid w:val="32204739"/>
    <w:rsid w:val="3221A054"/>
    <w:rsid w:val="322225A6"/>
    <w:rsid w:val="3222A58F"/>
    <w:rsid w:val="322A5FA1"/>
    <w:rsid w:val="322ACAF0"/>
    <w:rsid w:val="322C3B23"/>
    <w:rsid w:val="32365316"/>
    <w:rsid w:val="3238790D"/>
    <w:rsid w:val="323B3608"/>
    <w:rsid w:val="323BBC4B"/>
    <w:rsid w:val="323C5972"/>
    <w:rsid w:val="32438B63"/>
    <w:rsid w:val="3245BCD7"/>
    <w:rsid w:val="32477A84"/>
    <w:rsid w:val="324CF517"/>
    <w:rsid w:val="324FD270"/>
    <w:rsid w:val="3251156F"/>
    <w:rsid w:val="3251B537"/>
    <w:rsid w:val="3255CCF1"/>
    <w:rsid w:val="325CF602"/>
    <w:rsid w:val="325ED124"/>
    <w:rsid w:val="3261575F"/>
    <w:rsid w:val="3262DCE0"/>
    <w:rsid w:val="32645EAF"/>
    <w:rsid w:val="326762BC"/>
    <w:rsid w:val="32677D24"/>
    <w:rsid w:val="3279F1BC"/>
    <w:rsid w:val="32801E73"/>
    <w:rsid w:val="32815851"/>
    <w:rsid w:val="32877686"/>
    <w:rsid w:val="328B47D6"/>
    <w:rsid w:val="328D2312"/>
    <w:rsid w:val="32945034"/>
    <w:rsid w:val="32973C6E"/>
    <w:rsid w:val="329AF4C3"/>
    <w:rsid w:val="329C43EA"/>
    <w:rsid w:val="32A2CF98"/>
    <w:rsid w:val="32A5F6C6"/>
    <w:rsid w:val="32A60D67"/>
    <w:rsid w:val="32A84F18"/>
    <w:rsid w:val="32A91092"/>
    <w:rsid w:val="32B104BB"/>
    <w:rsid w:val="32B8820C"/>
    <w:rsid w:val="32B984DA"/>
    <w:rsid w:val="32BD5BE9"/>
    <w:rsid w:val="32BEBE73"/>
    <w:rsid w:val="32C03B2B"/>
    <w:rsid w:val="32C299A6"/>
    <w:rsid w:val="32C31C85"/>
    <w:rsid w:val="32C414CA"/>
    <w:rsid w:val="32C499F1"/>
    <w:rsid w:val="32C60058"/>
    <w:rsid w:val="32C7E066"/>
    <w:rsid w:val="32CFBDE3"/>
    <w:rsid w:val="32D160CB"/>
    <w:rsid w:val="32D22640"/>
    <w:rsid w:val="32D6C98F"/>
    <w:rsid w:val="32D79930"/>
    <w:rsid w:val="32D8015B"/>
    <w:rsid w:val="32D87703"/>
    <w:rsid w:val="32D87AA8"/>
    <w:rsid w:val="32DAB8B0"/>
    <w:rsid w:val="32DD451A"/>
    <w:rsid w:val="32DDC291"/>
    <w:rsid w:val="32E260B0"/>
    <w:rsid w:val="32E4E5CE"/>
    <w:rsid w:val="32E680BD"/>
    <w:rsid w:val="32EDC3E0"/>
    <w:rsid w:val="32F0634D"/>
    <w:rsid w:val="32F1BA74"/>
    <w:rsid w:val="32F30C68"/>
    <w:rsid w:val="32F87957"/>
    <w:rsid w:val="3300177C"/>
    <w:rsid w:val="3303C39E"/>
    <w:rsid w:val="3303F0C6"/>
    <w:rsid w:val="330B680B"/>
    <w:rsid w:val="330B6FFE"/>
    <w:rsid w:val="3312096E"/>
    <w:rsid w:val="3312EF29"/>
    <w:rsid w:val="33199972"/>
    <w:rsid w:val="331E21D3"/>
    <w:rsid w:val="3324B839"/>
    <w:rsid w:val="33283ABB"/>
    <w:rsid w:val="332A4E44"/>
    <w:rsid w:val="332C11B0"/>
    <w:rsid w:val="3334F48B"/>
    <w:rsid w:val="3336F01B"/>
    <w:rsid w:val="33382D42"/>
    <w:rsid w:val="333840D1"/>
    <w:rsid w:val="333862E8"/>
    <w:rsid w:val="333C27F3"/>
    <w:rsid w:val="3340042F"/>
    <w:rsid w:val="334277F7"/>
    <w:rsid w:val="33434974"/>
    <w:rsid w:val="334491C2"/>
    <w:rsid w:val="3346A599"/>
    <w:rsid w:val="33485959"/>
    <w:rsid w:val="334A3293"/>
    <w:rsid w:val="334A3BEE"/>
    <w:rsid w:val="334A73C0"/>
    <w:rsid w:val="334ABCE6"/>
    <w:rsid w:val="334E9A20"/>
    <w:rsid w:val="335082AE"/>
    <w:rsid w:val="3352A3C4"/>
    <w:rsid w:val="3358B881"/>
    <w:rsid w:val="3359847D"/>
    <w:rsid w:val="335B123B"/>
    <w:rsid w:val="335CEB77"/>
    <w:rsid w:val="336070A2"/>
    <w:rsid w:val="3361BA34"/>
    <w:rsid w:val="3364E41C"/>
    <w:rsid w:val="3365A3C5"/>
    <w:rsid w:val="33664F93"/>
    <w:rsid w:val="33670BC5"/>
    <w:rsid w:val="33696B2E"/>
    <w:rsid w:val="3370E0D7"/>
    <w:rsid w:val="33725B4E"/>
    <w:rsid w:val="3376370A"/>
    <w:rsid w:val="33774F2E"/>
    <w:rsid w:val="337A7DAF"/>
    <w:rsid w:val="337C2F1A"/>
    <w:rsid w:val="337D1D8E"/>
    <w:rsid w:val="3380F851"/>
    <w:rsid w:val="33837DD0"/>
    <w:rsid w:val="33843633"/>
    <w:rsid w:val="3386467F"/>
    <w:rsid w:val="338A5889"/>
    <w:rsid w:val="338ACA75"/>
    <w:rsid w:val="338C59BF"/>
    <w:rsid w:val="338D1647"/>
    <w:rsid w:val="338D5058"/>
    <w:rsid w:val="3391D624"/>
    <w:rsid w:val="33935780"/>
    <w:rsid w:val="33949E4B"/>
    <w:rsid w:val="3396070F"/>
    <w:rsid w:val="339B96C2"/>
    <w:rsid w:val="339D98F9"/>
    <w:rsid w:val="339E9F68"/>
    <w:rsid w:val="33A98C59"/>
    <w:rsid w:val="33AB68A8"/>
    <w:rsid w:val="33AC8A75"/>
    <w:rsid w:val="33AE211D"/>
    <w:rsid w:val="33AF9C3C"/>
    <w:rsid w:val="33B53788"/>
    <w:rsid w:val="33B86487"/>
    <w:rsid w:val="33BAABCA"/>
    <w:rsid w:val="33BABFA1"/>
    <w:rsid w:val="33BCC162"/>
    <w:rsid w:val="33BEB2FD"/>
    <w:rsid w:val="33C46D18"/>
    <w:rsid w:val="33C83807"/>
    <w:rsid w:val="33C96870"/>
    <w:rsid w:val="33CAFF20"/>
    <w:rsid w:val="33CBAE4D"/>
    <w:rsid w:val="33CD8975"/>
    <w:rsid w:val="33CF704D"/>
    <w:rsid w:val="33D1925E"/>
    <w:rsid w:val="33D3A4EA"/>
    <w:rsid w:val="33D4DEAE"/>
    <w:rsid w:val="33D71B8F"/>
    <w:rsid w:val="33D8146A"/>
    <w:rsid w:val="33E312B1"/>
    <w:rsid w:val="33E42BD5"/>
    <w:rsid w:val="33E44DC7"/>
    <w:rsid w:val="33E6948D"/>
    <w:rsid w:val="33E71246"/>
    <w:rsid w:val="33E80236"/>
    <w:rsid w:val="33E969DB"/>
    <w:rsid w:val="33ED1141"/>
    <w:rsid w:val="33ED17A6"/>
    <w:rsid w:val="33EEB18D"/>
    <w:rsid w:val="33FA33BE"/>
    <w:rsid w:val="33FA6404"/>
    <w:rsid w:val="33FD12DA"/>
    <w:rsid w:val="3402E755"/>
    <w:rsid w:val="3408CBB7"/>
    <w:rsid w:val="340B5279"/>
    <w:rsid w:val="340C722A"/>
    <w:rsid w:val="340E35C3"/>
    <w:rsid w:val="340F4DA3"/>
    <w:rsid w:val="3412B99A"/>
    <w:rsid w:val="34151B81"/>
    <w:rsid w:val="34179111"/>
    <w:rsid w:val="341B1BC1"/>
    <w:rsid w:val="341E15FF"/>
    <w:rsid w:val="341F2AB1"/>
    <w:rsid w:val="341F856C"/>
    <w:rsid w:val="342012FD"/>
    <w:rsid w:val="34230B80"/>
    <w:rsid w:val="34234069"/>
    <w:rsid w:val="342824F6"/>
    <w:rsid w:val="342AB63F"/>
    <w:rsid w:val="342C2566"/>
    <w:rsid w:val="342E6029"/>
    <w:rsid w:val="342EC15F"/>
    <w:rsid w:val="342F024B"/>
    <w:rsid w:val="342F16C7"/>
    <w:rsid w:val="34387BD8"/>
    <w:rsid w:val="343DDFA1"/>
    <w:rsid w:val="343E5CD1"/>
    <w:rsid w:val="3440BE5E"/>
    <w:rsid w:val="34418C0C"/>
    <w:rsid w:val="3443ACB0"/>
    <w:rsid w:val="3443D3EE"/>
    <w:rsid w:val="34441157"/>
    <w:rsid w:val="344D1BE8"/>
    <w:rsid w:val="344E3CD4"/>
    <w:rsid w:val="344FB503"/>
    <w:rsid w:val="345872AC"/>
    <w:rsid w:val="345945A4"/>
    <w:rsid w:val="345D8D00"/>
    <w:rsid w:val="345DC51C"/>
    <w:rsid w:val="34605281"/>
    <w:rsid w:val="34637860"/>
    <w:rsid w:val="3466934F"/>
    <w:rsid w:val="3466C5BC"/>
    <w:rsid w:val="34679B75"/>
    <w:rsid w:val="3467C71E"/>
    <w:rsid w:val="3468285C"/>
    <w:rsid w:val="34690806"/>
    <w:rsid w:val="346DEE26"/>
    <w:rsid w:val="346E0764"/>
    <w:rsid w:val="34709E0F"/>
    <w:rsid w:val="3471CBE8"/>
    <w:rsid w:val="3472D87E"/>
    <w:rsid w:val="347442FD"/>
    <w:rsid w:val="347C6AA9"/>
    <w:rsid w:val="347FE138"/>
    <w:rsid w:val="348344D6"/>
    <w:rsid w:val="34848A46"/>
    <w:rsid w:val="34852C71"/>
    <w:rsid w:val="3485C772"/>
    <w:rsid w:val="3487227F"/>
    <w:rsid w:val="3495BA2E"/>
    <w:rsid w:val="3496E8F1"/>
    <w:rsid w:val="34988DAC"/>
    <w:rsid w:val="34A26F6F"/>
    <w:rsid w:val="34A494A4"/>
    <w:rsid w:val="34A7755C"/>
    <w:rsid w:val="34A81216"/>
    <w:rsid w:val="34AA87D4"/>
    <w:rsid w:val="34B29BAF"/>
    <w:rsid w:val="34B4A79E"/>
    <w:rsid w:val="34B537A3"/>
    <w:rsid w:val="34B67B2B"/>
    <w:rsid w:val="34B67E44"/>
    <w:rsid w:val="34B7DD59"/>
    <w:rsid w:val="34BA32E4"/>
    <w:rsid w:val="34BC12FA"/>
    <w:rsid w:val="34C34EEF"/>
    <w:rsid w:val="34C42E74"/>
    <w:rsid w:val="34C6EC5A"/>
    <w:rsid w:val="34C72253"/>
    <w:rsid w:val="34CD553F"/>
    <w:rsid w:val="34CFC700"/>
    <w:rsid w:val="34D643C4"/>
    <w:rsid w:val="34D92401"/>
    <w:rsid w:val="34D9B75C"/>
    <w:rsid w:val="34DA7C4C"/>
    <w:rsid w:val="34DDB586"/>
    <w:rsid w:val="34DEE55E"/>
    <w:rsid w:val="34DF966D"/>
    <w:rsid w:val="34E1FBAE"/>
    <w:rsid w:val="34E2ED1F"/>
    <w:rsid w:val="34E3125B"/>
    <w:rsid w:val="34E43498"/>
    <w:rsid w:val="34E4697B"/>
    <w:rsid w:val="34E6F2E9"/>
    <w:rsid w:val="34E89469"/>
    <w:rsid w:val="34EAC80E"/>
    <w:rsid w:val="34EB5EB9"/>
    <w:rsid w:val="34EE49EA"/>
    <w:rsid w:val="34F785E5"/>
    <w:rsid w:val="34F8DD80"/>
    <w:rsid w:val="34F92BB7"/>
    <w:rsid w:val="35019E1E"/>
    <w:rsid w:val="350A428F"/>
    <w:rsid w:val="350D1965"/>
    <w:rsid w:val="350DA069"/>
    <w:rsid w:val="3515873D"/>
    <w:rsid w:val="3517EE3C"/>
    <w:rsid w:val="35185041"/>
    <w:rsid w:val="35205142"/>
    <w:rsid w:val="352245B3"/>
    <w:rsid w:val="35237BB5"/>
    <w:rsid w:val="35237BF8"/>
    <w:rsid w:val="35265A32"/>
    <w:rsid w:val="35279FA1"/>
    <w:rsid w:val="3528E6A8"/>
    <w:rsid w:val="352C4B3F"/>
    <w:rsid w:val="352C91BD"/>
    <w:rsid w:val="352CAE09"/>
    <w:rsid w:val="352D8F01"/>
    <w:rsid w:val="352EAD52"/>
    <w:rsid w:val="352F068C"/>
    <w:rsid w:val="3534DD78"/>
    <w:rsid w:val="35362628"/>
    <w:rsid w:val="353E21C1"/>
    <w:rsid w:val="353EC3D1"/>
    <w:rsid w:val="35432BE9"/>
    <w:rsid w:val="3543818E"/>
    <w:rsid w:val="354595B5"/>
    <w:rsid w:val="3545DFF1"/>
    <w:rsid w:val="35481B5C"/>
    <w:rsid w:val="35495D53"/>
    <w:rsid w:val="354D06B7"/>
    <w:rsid w:val="354E1121"/>
    <w:rsid w:val="354F511C"/>
    <w:rsid w:val="355A3A48"/>
    <w:rsid w:val="3560A560"/>
    <w:rsid w:val="3564392C"/>
    <w:rsid w:val="3565D466"/>
    <w:rsid w:val="356A95A6"/>
    <w:rsid w:val="356BA7F0"/>
    <w:rsid w:val="356EF3D1"/>
    <w:rsid w:val="3571F4AB"/>
    <w:rsid w:val="357B4968"/>
    <w:rsid w:val="3581F0D4"/>
    <w:rsid w:val="3586E705"/>
    <w:rsid w:val="358DECE8"/>
    <w:rsid w:val="358EC2DA"/>
    <w:rsid w:val="358FC3F8"/>
    <w:rsid w:val="35945020"/>
    <w:rsid w:val="359548E8"/>
    <w:rsid w:val="3595A573"/>
    <w:rsid w:val="3598A28B"/>
    <w:rsid w:val="359DF678"/>
    <w:rsid w:val="359F4002"/>
    <w:rsid w:val="35A0798A"/>
    <w:rsid w:val="35A36E9F"/>
    <w:rsid w:val="35A42627"/>
    <w:rsid w:val="35A587B2"/>
    <w:rsid w:val="35A6AD85"/>
    <w:rsid w:val="35A9301B"/>
    <w:rsid w:val="35ACD082"/>
    <w:rsid w:val="35AD5F28"/>
    <w:rsid w:val="35AD88E6"/>
    <w:rsid w:val="35AE819D"/>
    <w:rsid w:val="35B09213"/>
    <w:rsid w:val="35B2AD48"/>
    <w:rsid w:val="35B47E48"/>
    <w:rsid w:val="35B88B6A"/>
    <w:rsid w:val="35B93581"/>
    <w:rsid w:val="35B972F2"/>
    <w:rsid w:val="35B9D61B"/>
    <w:rsid w:val="35BBEAFF"/>
    <w:rsid w:val="35BEA090"/>
    <w:rsid w:val="35BEB647"/>
    <w:rsid w:val="35C4D02E"/>
    <w:rsid w:val="35C5EB94"/>
    <w:rsid w:val="35C5FB23"/>
    <w:rsid w:val="35C654B4"/>
    <w:rsid w:val="35C6E736"/>
    <w:rsid w:val="35C94005"/>
    <w:rsid w:val="35CAF531"/>
    <w:rsid w:val="35CBDB25"/>
    <w:rsid w:val="35CF40F8"/>
    <w:rsid w:val="35D1FE0D"/>
    <w:rsid w:val="35D5D4CC"/>
    <w:rsid w:val="35D74837"/>
    <w:rsid w:val="35D7795B"/>
    <w:rsid w:val="35D9D234"/>
    <w:rsid w:val="35DB6043"/>
    <w:rsid w:val="35E1DDC6"/>
    <w:rsid w:val="35E3369F"/>
    <w:rsid w:val="35EA277D"/>
    <w:rsid w:val="35EAEB9C"/>
    <w:rsid w:val="35EF761A"/>
    <w:rsid w:val="35F16909"/>
    <w:rsid w:val="35F38422"/>
    <w:rsid w:val="35F38FB5"/>
    <w:rsid w:val="35FB4D7E"/>
    <w:rsid w:val="35FD0787"/>
    <w:rsid w:val="35FE913B"/>
    <w:rsid w:val="35FEDE73"/>
    <w:rsid w:val="35FF84E3"/>
    <w:rsid w:val="360391CD"/>
    <w:rsid w:val="3605232B"/>
    <w:rsid w:val="360ACBD2"/>
    <w:rsid w:val="360BF0DD"/>
    <w:rsid w:val="360DC544"/>
    <w:rsid w:val="36103C76"/>
    <w:rsid w:val="36104EA6"/>
    <w:rsid w:val="3610F41C"/>
    <w:rsid w:val="361113B3"/>
    <w:rsid w:val="36123E83"/>
    <w:rsid w:val="361404FD"/>
    <w:rsid w:val="3614697C"/>
    <w:rsid w:val="3615ACC8"/>
    <w:rsid w:val="361AB391"/>
    <w:rsid w:val="361D4843"/>
    <w:rsid w:val="36238279"/>
    <w:rsid w:val="362547EA"/>
    <w:rsid w:val="3625C59F"/>
    <w:rsid w:val="36280F57"/>
    <w:rsid w:val="362BA14C"/>
    <w:rsid w:val="36317586"/>
    <w:rsid w:val="36344C4A"/>
    <w:rsid w:val="3635BA14"/>
    <w:rsid w:val="36371A74"/>
    <w:rsid w:val="3637813A"/>
    <w:rsid w:val="363A3D46"/>
    <w:rsid w:val="363BBE07"/>
    <w:rsid w:val="363C47FA"/>
    <w:rsid w:val="363E4AF1"/>
    <w:rsid w:val="36406047"/>
    <w:rsid w:val="3643525C"/>
    <w:rsid w:val="364FDCC3"/>
    <w:rsid w:val="364FEAE1"/>
    <w:rsid w:val="3650D65E"/>
    <w:rsid w:val="36539411"/>
    <w:rsid w:val="36545D5F"/>
    <w:rsid w:val="36546C70"/>
    <w:rsid w:val="36549527"/>
    <w:rsid w:val="365497CB"/>
    <w:rsid w:val="36558DFD"/>
    <w:rsid w:val="36575C7C"/>
    <w:rsid w:val="365873B4"/>
    <w:rsid w:val="365C6027"/>
    <w:rsid w:val="365CB2F4"/>
    <w:rsid w:val="365CFB0B"/>
    <w:rsid w:val="365DE385"/>
    <w:rsid w:val="365E4AD7"/>
    <w:rsid w:val="365F9A2E"/>
    <w:rsid w:val="36621B72"/>
    <w:rsid w:val="3663A4E4"/>
    <w:rsid w:val="3667769D"/>
    <w:rsid w:val="366952D3"/>
    <w:rsid w:val="366A43FE"/>
    <w:rsid w:val="366A5E8E"/>
    <w:rsid w:val="366D945B"/>
    <w:rsid w:val="366EB69E"/>
    <w:rsid w:val="3673FEBE"/>
    <w:rsid w:val="3675C62D"/>
    <w:rsid w:val="36765623"/>
    <w:rsid w:val="367C1BD2"/>
    <w:rsid w:val="367C50EB"/>
    <w:rsid w:val="367D05A5"/>
    <w:rsid w:val="367D17F1"/>
    <w:rsid w:val="367E1717"/>
    <w:rsid w:val="36838AD9"/>
    <w:rsid w:val="368394EB"/>
    <w:rsid w:val="3683F74F"/>
    <w:rsid w:val="368B0174"/>
    <w:rsid w:val="368BF82B"/>
    <w:rsid w:val="368F522A"/>
    <w:rsid w:val="368F5C7A"/>
    <w:rsid w:val="3690F8B5"/>
    <w:rsid w:val="36914CEA"/>
    <w:rsid w:val="36973C57"/>
    <w:rsid w:val="369BBC43"/>
    <w:rsid w:val="369C7FDF"/>
    <w:rsid w:val="369DFD4B"/>
    <w:rsid w:val="36A5D460"/>
    <w:rsid w:val="36A63E62"/>
    <w:rsid w:val="36A6D17A"/>
    <w:rsid w:val="36AB24E3"/>
    <w:rsid w:val="36AB3AA6"/>
    <w:rsid w:val="36ACA86C"/>
    <w:rsid w:val="36AFA85C"/>
    <w:rsid w:val="36B11177"/>
    <w:rsid w:val="36B29B01"/>
    <w:rsid w:val="36B3326F"/>
    <w:rsid w:val="36B3B7BB"/>
    <w:rsid w:val="36B4316C"/>
    <w:rsid w:val="36B51AC7"/>
    <w:rsid w:val="36B88889"/>
    <w:rsid w:val="36C75864"/>
    <w:rsid w:val="36C7D114"/>
    <w:rsid w:val="36C9609F"/>
    <w:rsid w:val="36CDE8AF"/>
    <w:rsid w:val="36D1E0A1"/>
    <w:rsid w:val="36D6AB4B"/>
    <w:rsid w:val="36D716FF"/>
    <w:rsid w:val="36D71F66"/>
    <w:rsid w:val="36DAA428"/>
    <w:rsid w:val="36DE4C96"/>
    <w:rsid w:val="36DEC5B2"/>
    <w:rsid w:val="36E0B8FC"/>
    <w:rsid w:val="36E0BC1F"/>
    <w:rsid w:val="36E3732C"/>
    <w:rsid w:val="36E464B0"/>
    <w:rsid w:val="36E902B0"/>
    <w:rsid w:val="36EAAB69"/>
    <w:rsid w:val="36EAD8A7"/>
    <w:rsid w:val="36EB8DF4"/>
    <w:rsid w:val="36EF2E55"/>
    <w:rsid w:val="36F1CACC"/>
    <w:rsid w:val="36F6F599"/>
    <w:rsid w:val="36F7F5EA"/>
    <w:rsid w:val="36FA2B02"/>
    <w:rsid w:val="36FA574F"/>
    <w:rsid w:val="36FC8055"/>
    <w:rsid w:val="37035F2B"/>
    <w:rsid w:val="37061394"/>
    <w:rsid w:val="3706F2E7"/>
    <w:rsid w:val="370A89BA"/>
    <w:rsid w:val="3712979D"/>
    <w:rsid w:val="3717A18F"/>
    <w:rsid w:val="3718B341"/>
    <w:rsid w:val="371CD42D"/>
    <w:rsid w:val="37212A91"/>
    <w:rsid w:val="37254771"/>
    <w:rsid w:val="37256460"/>
    <w:rsid w:val="3727ADC0"/>
    <w:rsid w:val="3728375D"/>
    <w:rsid w:val="372ACB8F"/>
    <w:rsid w:val="372BAD07"/>
    <w:rsid w:val="372DD816"/>
    <w:rsid w:val="3730F7C7"/>
    <w:rsid w:val="3735E65F"/>
    <w:rsid w:val="3736843C"/>
    <w:rsid w:val="373AC02F"/>
    <w:rsid w:val="373B552C"/>
    <w:rsid w:val="373CD41D"/>
    <w:rsid w:val="373D532C"/>
    <w:rsid w:val="373F5A0F"/>
    <w:rsid w:val="3743689A"/>
    <w:rsid w:val="3744AC0E"/>
    <w:rsid w:val="37453390"/>
    <w:rsid w:val="374AA491"/>
    <w:rsid w:val="374AF84F"/>
    <w:rsid w:val="374C7501"/>
    <w:rsid w:val="375232F6"/>
    <w:rsid w:val="3758ED47"/>
    <w:rsid w:val="375BD2E6"/>
    <w:rsid w:val="375C8568"/>
    <w:rsid w:val="375E8B46"/>
    <w:rsid w:val="37608118"/>
    <w:rsid w:val="376753C3"/>
    <w:rsid w:val="376B1251"/>
    <w:rsid w:val="376B20BA"/>
    <w:rsid w:val="376DEC65"/>
    <w:rsid w:val="376E64AF"/>
    <w:rsid w:val="376FD401"/>
    <w:rsid w:val="3772094E"/>
    <w:rsid w:val="3772C847"/>
    <w:rsid w:val="377360D1"/>
    <w:rsid w:val="37758F74"/>
    <w:rsid w:val="37771B58"/>
    <w:rsid w:val="37798C40"/>
    <w:rsid w:val="37799C0D"/>
    <w:rsid w:val="377A5ED2"/>
    <w:rsid w:val="377AA691"/>
    <w:rsid w:val="377ECAE6"/>
    <w:rsid w:val="377FE014"/>
    <w:rsid w:val="378045A3"/>
    <w:rsid w:val="378064D1"/>
    <w:rsid w:val="37828BD1"/>
    <w:rsid w:val="3784B673"/>
    <w:rsid w:val="378850F8"/>
    <w:rsid w:val="378902BE"/>
    <w:rsid w:val="3789C820"/>
    <w:rsid w:val="378BA3E0"/>
    <w:rsid w:val="378DA260"/>
    <w:rsid w:val="378F5BC7"/>
    <w:rsid w:val="3790519D"/>
    <w:rsid w:val="379135E7"/>
    <w:rsid w:val="3792714B"/>
    <w:rsid w:val="37929A46"/>
    <w:rsid w:val="379A20FD"/>
    <w:rsid w:val="37AFE4AB"/>
    <w:rsid w:val="37B06359"/>
    <w:rsid w:val="37B0F49C"/>
    <w:rsid w:val="37B1EEF1"/>
    <w:rsid w:val="37B2321B"/>
    <w:rsid w:val="37B8F2CC"/>
    <w:rsid w:val="37B99927"/>
    <w:rsid w:val="37B9F983"/>
    <w:rsid w:val="37BD438C"/>
    <w:rsid w:val="37BE51A3"/>
    <w:rsid w:val="37C760F5"/>
    <w:rsid w:val="37C84B69"/>
    <w:rsid w:val="37CD05CD"/>
    <w:rsid w:val="37CD51DF"/>
    <w:rsid w:val="37CF0710"/>
    <w:rsid w:val="37D12F51"/>
    <w:rsid w:val="37D52FFB"/>
    <w:rsid w:val="37DBE131"/>
    <w:rsid w:val="37DC327D"/>
    <w:rsid w:val="37DFE067"/>
    <w:rsid w:val="37E0396A"/>
    <w:rsid w:val="37E2CB22"/>
    <w:rsid w:val="37E76C01"/>
    <w:rsid w:val="37E8B4D7"/>
    <w:rsid w:val="37EA6DCB"/>
    <w:rsid w:val="37ED40FE"/>
    <w:rsid w:val="37F08C32"/>
    <w:rsid w:val="37F0CC8B"/>
    <w:rsid w:val="37F2CA99"/>
    <w:rsid w:val="37F5FA5A"/>
    <w:rsid w:val="37FA01BC"/>
    <w:rsid w:val="37FD11B4"/>
    <w:rsid w:val="37FD3714"/>
    <w:rsid w:val="3800BFE0"/>
    <w:rsid w:val="380156CF"/>
    <w:rsid w:val="3802B086"/>
    <w:rsid w:val="3802B213"/>
    <w:rsid w:val="3804CB2F"/>
    <w:rsid w:val="380C79AF"/>
    <w:rsid w:val="380D0CB2"/>
    <w:rsid w:val="3812C67B"/>
    <w:rsid w:val="38135D0D"/>
    <w:rsid w:val="3813B7BF"/>
    <w:rsid w:val="38173332"/>
    <w:rsid w:val="381DF58B"/>
    <w:rsid w:val="3820D8A9"/>
    <w:rsid w:val="38257A5C"/>
    <w:rsid w:val="3828FE41"/>
    <w:rsid w:val="382BC769"/>
    <w:rsid w:val="382EBAAE"/>
    <w:rsid w:val="383821A2"/>
    <w:rsid w:val="38393E1F"/>
    <w:rsid w:val="383CADC8"/>
    <w:rsid w:val="383E5D88"/>
    <w:rsid w:val="383E6550"/>
    <w:rsid w:val="383E6AE9"/>
    <w:rsid w:val="383E8871"/>
    <w:rsid w:val="383ED072"/>
    <w:rsid w:val="383FBF6E"/>
    <w:rsid w:val="3849A82D"/>
    <w:rsid w:val="384AE2FA"/>
    <w:rsid w:val="384B5856"/>
    <w:rsid w:val="384F7321"/>
    <w:rsid w:val="3851709E"/>
    <w:rsid w:val="3851D14D"/>
    <w:rsid w:val="38536115"/>
    <w:rsid w:val="38562F80"/>
    <w:rsid w:val="3856C0ED"/>
    <w:rsid w:val="385E4769"/>
    <w:rsid w:val="38601EF1"/>
    <w:rsid w:val="3860BE6E"/>
    <w:rsid w:val="3865B69C"/>
    <w:rsid w:val="3868C760"/>
    <w:rsid w:val="38691AD5"/>
    <w:rsid w:val="386C7F58"/>
    <w:rsid w:val="386FE2FF"/>
    <w:rsid w:val="387048C5"/>
    <w:rsid w:val="3872B3C8"/>
    <w:rsid w:val="3874823D"/>
    <w:rsid w:val="387812B8"/>
    <w:rsid w:val="387C5F06"/>
    <w:rsid w:val="387D331F"/>
    <w:rsid w:val="387FCC12"/>
    <w:rsid w:val="3885FF02"/>
    <w:rsid w:val="3887687A"/>
    <w:rsid w:val="3887A6E0"/>
    <w:rsid w:val="3887B146"/>
    <w:rsid w:val="3887B818"/>
    <w:rsid w:val="388DD463"/>
    <w:rsid w:val="388EF578"/>
    <w:rsid w:val="388FC63C"/>
    <w:rsid w:val="38902468"/>
    <w:rsid w:val="389180FB"/>
    <w:rsid w:val="3893C24B"/>
    <w:rsid w:val="38975886"/>
    <w:rsid w:val="389C0D02"/>
    <w:rsid w:val="389CDBAE"/>
    <w:rsid w:val="389CE7CF"/>
    <w:rsid w:val="389DD36A"/>
    <w:rsid w:val="38A24FF2"/>
    <w:rsid w:val="38A9CDAD"/>
    <w:rsid w:val="38ABF55E"/>
    <w:rsid w:val="38AE1222"/>
    <w:rsid w:val="38AEDFD3"/>
    <w:rsid w:val="38AF7620"/>
    <w:rsid w:val="38B15688"/>
    <w:rsid w:val="38B3FCC5"/>
    <w:rsid w:val="38B4B89E"/>
    <w:rsid w:val="38BBB15E"/>
    <w:rsid w:val="38BC2538"/>
    <w:rsid w:val="38C292E8"/>
    <w:rsid w:val="38C2E44B"/>
    <w:rsid w:val="38C6769B"/>
    <w:rsid w:val="38C7148E"/>
    <w:rsid w:val="38C80E22"/>
    <w:rsid w:val="38C8807D"/>
    <w:rsid w:val="38C95809"/>
    <w:rsid w:val="38CAA93E"/>
    <w:rsid w:val="38CBAA30"/>
    <w:rsid w:val="38CD500B"/>
    <w:rsid w:val="38CE6C09"/>
    <w:rsid w:val="38CEDDB8"/>
    <w:rsid w:val="38D0658C"/>
    <w:rsid w:val="38D1A46F"/>
    <w:rsid w:val="38D38C94"/>
    <w:rsid w:val="38D90125"/>
    <w:rsid w:val="38DBBC35"/>
    <w:rsid w:val="38DD20C5"/>
    <w:rsid w:val="38DDB3E5"/>
    <w:rsid w:val="38E07EB5"/>
    <w:rsid w:val="38EBD39A"/>
    <w:rsid w:val="38ED4D4A"/>
    <w:rsid w:val="38ED5690"/>
    <w:rsid w:val="38EEEA61"/>
    <w:rsid w:val="38F2D776"/>
    <w:rsid w:val="38F7CADA"/>
    <w:rsid w:val="38FCFFB6"/>
    <w:rsid w:val="38FD5E3A"/>
    <w:rsid w:val="38FDEA12"/>
    <w:rsid w:val="38FFD180"/>
    <w:rsid w:val="3903A40A"/>
    <w:rsid w:val="39139103"/>
    <w:rsid w:val="3914D131"/>
    <w:rsid w:val="3915AD5D"/>
    <w:rsid w:val="3916282F"/>
    <w:rsid w:val="3918369E"/>
    <w:rsid w:val="391982CC"/>
    <w:rsid w:val="39208E45"/>
    <w:rsid w:val="3922539F"/>
    <w:rsid w:val="392279A3"/>
    <w:rsid w:val="3924AFFB"/>
    <w:rsid w:val="3925396E"/>
    <w:rsid w:val="392BFBCA"/>
    <w:rsid w:val="392C15A2"/>
    <w:rsid w:val="392D9123"/>
    <w:rsid w:val="392F4FA7"/>
    <w:rsid w:val="3933C3A4"/>
    <w:rsid w:val="393B6F89"/>
    <w:rsid w:val="393E123F"/>
    <w:rsid w:val="393E36CD"/>
    <w:rsid w:val="3946874B"/>
    <w:rsid w:val="3946B801"/>
    <w:rsid w:val="3947824A"/>
    <w:rsid w:val="3947DD38"/>
    <w:rsid w:val="3949551F"/>
    <w:rsid w:val="394CA5E9"/>
    <w:rsid w:val="3953556E"/>
    <w:rsid w:val="3953C4F3"/>
    <w:rsid w:val="3953C926"/>
    <w:rsid w:val="395DD62C"/>
    <w:rsid w:val="395DFD50"/>
    <w:rsid w:val="395F71F9"/>
    <w:rsid w:val="395F9880"/>
    <w:rsid w:val="395FA1C6"/>
    <w:rsid w:val="39613EC6"/>
    <w:rsid w:val="39624F94"/>
    <w:rsid w:val="396418DB"/>
    <w:rsid w:val="396C9A96"/>
    <w:rsid w:val="3972D49C"/>
    <w:rsid w:val="3975EB2A"/>
    <w:rsid w:val="39775491"/>
    <w:rsid w:val="3977991F"/>
    <w:rsid w:val="397CA4F2"/>
    <w:rsid w:val="397EB829"/>
    <w:rsid w:val="39841196"/>
    <w:rsid w:val="398E5FBB"/>
    <w:rsid w:val="39916913"/>
    <w:rsid w:val="39921377"/>
    <w:rsid w:val="3996689A"/>
    <w:rsid w:val="399B4FB5"/>
    <w:rsid w:val="399C4AE6"/>
    <w:rsid w:val="399F0BA2"/>
    <w:rsid w:val="39A5C2C7"/>
    <w:rsid w:val="39A971E6"/>
    <w:rsid w:val="39AA40D5"/>
    <w:rsid w:val="39B1720D"/>
    <w:rsid w:val="39B2F7A9"/>
    <w:rsid w:val="39B56CEA"/>
    <w:rsid w:val="39B70B00"/>
    <w:rsid w:val="39B83F3F"/>
    <w:rsid w:val="39BBE1B0"/>
    <w:rsid w:val="39BDDE50"/>
    <w:rsid w:val="39C0D7B4"/>
    <w:rsid w:val="39C24837"/>
    <w:rsid w:val="39C28474"/>
    <w:rsid w:val="39C31AA0"/>
    <w:rsid w:val="39C4D23E"/>
    <w:rsid w:val="39CC24E9"/>
    <w:rsid w:val="39CE942F"/>
    <w:rsid w:val="39D12A3A"/>
    <w:rsid w:val="39D23724"/>
    <w:rsid w:val="39D28667"/>
    <w:rsid w:val="39DB1FC2"/>
    <w:rsid w:val="39E1E110"/>
    <w:rsid w:val="39E2391C"/>
    <w:rsid w:val="39E4E096"/>
    <w:rsid w:val="39E6AA14"/>
    <w:rsid w:val="39E81689"/>
    <w:rsid w:val="39EA306F"/>
    <w:rsid w:val="39F07E6D"/>
    <w:rsid w:val="39F37DD6"/>
    <w:rsid w:val="39F52E6F"/>
    <w:rsid w:val="39F826C2"/>
    <w:rsid w:val="39FBEF38"/>
    <w:rsid w:val="39FD19A8"/>
    <w:rsid w:val="39FF3F48"/>
    <w:rsid w:val="39FFEF2E"/>
    <w:rsid w:val="3A007B31"/>
    <w:rsid w:val="3A01A1C3"/>
    <w:rsid w:val="3A0506F9"/>
    <w:rsid w:val="3A07911A"/>
    <w:rsid w:val="3A0AF0CC"/>
    <w:rsid w:val="3A0BA5F7"/>
    <w:rsid w:val="3A0C3526"/>
    <w:rsid w:val="3A0E9E87"/>
    <w:rsid w:val="3A11E25B"/>
    <w:rsid w:val="3A121779"/>
    <w:rsid w:val="3A195831"/>
    <w:rsid w:val="3A1CB478"/>
    <w:rsid w:val="3A1EF36A"/>
    <w:rsid w:val="3A23403D"/>
    <w:rsid w:val="3A253540"/>
    <w:rsid w:val="3A26A907"/>
    <w:rsid w:val="3A294450"/>
    <w:rsid w:val="3A2ABB41"/>
    <w:rsid w:val="3A2BA11F"/>
    <w:rsid w:val="3A2CDFFF"/>
    <w:rsid w:val="3A2CEEFA"/>
    <w:rsid w:val="3A386D40"/>
    <w:rsid w:val="3A3C754D"/>
    <w:rsid w:val="3A471CC1"/>
    <w:rsid w:val="3A47A56B"/>
    <w:rsid w:val="3A48A185"/>
    <w:rsid w:val="3A4927D4"/>
    <w:rsid w:val="3A4A3F8F"/>
    <w:rsid w:val="3A4A4A12"/>
    <w:rsid w:val="3A5105C0"/>
    <w:rsid w:val="3A52B1CA"/>
    <w:rsid w:val="3A5457C0"/>
    <w:rsid w:val="3A5689BD"/>
    <w:rsid w:val="3A5E6793"/>
    <w:rsid w:val="3A669D1A"/>
    <w:rsid w:val="3A67045F"/>
    <w:rsid w:val="3A6747C0"/>
    <w:rsid w:val="3A7A0300"/>
    <w:rsid w:val="3A7A5694"/>
    <w:rsid w:val="3A88A09D"/>
    <w:rsid w:val="3A8AD91A"/>
    <w:rsid w:val="3A9081B3"/>
    <w:rsid w:val="3A97928E"/>
    <w:rsid w:val="3A9A969B"/>
    <w:rsid w:val="3A9DDE8C"/>
    <w:rsid w:val="3A9EAE55"/>
    <w:rsid w:val="3AA0F6DF"/>
    <w:rsid w:val="3AA49F3A"/>
    <w:rsid w:val="3AA74466"/>
    <w:rsid w:val="3AA868BE"/>
    <w:rsid w:val="3AAC9137"/>
    <w:rsid w:val="3AB1E79F"/>
    <w:rsid w:val="3AB6C7C4"/>
    <w:rsid w:val="3AB7F110"/>
    <w:rsid w:val="3AB95639"/>
    <w:rsid w:val="3AB97179"/>
    <w:rsid w:val="3ABAB5DF"/>
    <w:rsid w:val="3ABB2FC1"/>
    <w:rsid w:val="3ABB4F04"/>
    <w:rsid w:val="3ABEB7EC"/>
    <w:rsid w:val="3ABEDD2D"/>
    <w:rsid w:val="3AC03879"/>
    <w:rsid w:val="3AC4ADB2"/>
    <w:rsid w:val="3AC5EB45"/>
    <w:rsid w:val="3AC8362D"/>
    <w:rsid w:val="3AC8B77A"/>
    <w:rsid w:val="3AC915A6"/>
    <w:rsid w:val="3ACAE7DB"/>
    <w:rsid w:val="3ACF6719"/>
    <w:rsid w:val="3ACF7CA1"/>
    <w:rsid w:val="3AD6A1E3"/>
    <w:rsid w:val="3AD77CB6"/>
    <w:rsid w:val="3ADB88B2"/>
    <w:rsid w:val="3ADE8C53"/>
    <w:rsid w:val="3AE14E01"/>
    <w:rsid w:val="3AE24116"/>
    <w:rsid w:val="3AE25E75"/>
    <w:rsid w:val="3AE993B2"/>
    <w:rsid w:val="3AED250C"/>
    <w:rsid w:val="3AEDF3E2"/>
    <w:rsid w:val="3AF7B20C"/>
    <w:rsid w:val="3AFE123A"/>
    <w:rsid w:val="3AFEACE6"/>
    <w:rsid w:val="3B02234B"/>
    <w:rsid w:val="3B0D5470"/>
    <w:rsid w:val="3B111D98"/>
    <w:rsid w:val="3B164745"/>
    <w:rsid w:val="3B18C783"/>
    <w:rsid w:val="3B1C3BFE"/>
    <w:rsid w:val="3B1FE78F"/>
    <w:rsid w:val="3B275A42"/>
    <w:rsid w:val="3B2956C1"/>
    <w:rsid w:val="3B295BFF"/>
    <w:rsid w:val="3B29E553"/>
    <w:rsid w:val="3B2A69A3"/>
    <w:rsid w:val="3B2AB9C3"/>
    <w:rsid w:val="3B2B341D"/>
    <w:rsid w:val="3B2DC3CA"/>
    <w:rsid w:val="3B2DFDA8"/>
    <w:rsid w:val="3B2EF632"/>
    <w:rsid w:val="3B2F2219"/>
    <w:rsid w:val="3B3086F3"/>
    <w:rsid w:val="3B32DC06"/>
    <w:rsid w:val="3B34EBFA"/>
    <w:rsid w:val="3B3A576B"/>
    <w:rsid w:val="3B3C6305"/>
    <w:rsid w:val="3B3D3FED"/>
    <w:rsid w:val="3B47894C"/>
    <w:rsid w:val="3B4931D3"/>
    <w:rsid w:val="3B502ABB"/>
    <w:rsid w:val="3B624118"/>
    <w:rsid w:val="3B62FDE8"/>
    <w:rsid w:val="3B67DEFF"/>
    <w:rsid w:val="3B69199D"/>
    <w:rsid w:val="3B6B31DA"/>
    <w:rsid w:val="3B74212C"/>
    <w:rsid w:val="3B78CD05"/>
    <w:rsid w:val="3B78EAD5"/>
    <w:rsid w:val="3B7E19CD"/>
    <w:rsid w:val="3B841879"/>
    <w:rsid w:val="3B860385"/>
    <w:rsid w:val="3B879398"/>
    <w:rsid w:val="3B87DA94"/>
    <w:rsid w:val="3B882BF5"/>
    <w:rsid w:val="3B8913BF"/>
    <w:rsid w:val="3B898CBB"/>
    <w:rsid w:val="3B8BADF8"/>
    <w:rsid w:val="3B8C8BC6"/>
    <w:rsid w:val="3B8CAE1F"/>
    <w:rsid w:val="3B8F7EA0"/>
    <w:rsid w:val="3B953544"/>
    <w:rsid w:val="3B97E3AC"/>
    <w:rsid w:val="3B989BDE"/>
    <w:rsid w:val="3B98EDA3"/>
    <w:rsid w:val="3B9AD6A3"/>
    <w:rsid w:val="3B9C0FAB"/>
    <w:rsid w:val="3BA0605A"/>
    <w:rsid w:val="3BA1EAE5"/>
    <w:rsid w:val="3BA336FE"/>
    <w:rsid w:val="3BA47031"/>
    <w:rsid w:val="3BA51C95"/>
    <w:rsid w:val="3BA69F72"/>
    <w:rsid w:val="3BA79637"/>
    <w:rsid w:val="3BA8FE5C"/>
    <w:rsid w:val="3BACCE09"/>
    <w:rsid w:val="3BAED401"/>
    <w:rsid w:val="3BB01B2E"/>
    <w:rsid w:val="3BB0DD81"/>
    <w:rsid w:val="3BB20F3F"/>
    <w:rsid w:val="3BB46013"/>
    <w:rsid w:val="3BB5AB34"/>
    <w:rsid w:val="3BB865A8"/>
    <w:rsid w:val="3BB92297"/>
    <w:rsid w:val="3BBA221A"/>
    <w:rsid w:val="3BBC19CD"/>
    <w:rsid w:val="3BC41F5E"/>
    <w:rsid w:val="3BC65418"/>
    <w:rsid w:val="3BC72BC4"/>
    <w:rsid w:val="3BCA8173"/>
    <w:rsid w:val="3BCE9A32"/>
    <w:rsid w:val="3BCFFFB6"/>
    <w:rsid w:val="3BD1C01E"/>
    <w:rsid w:val="3BD2D15B"/>
    <w:rsid w:val="3BD35147"/>
    <w:rsid w:val="3BD64197"/>
    <w:rsid w:val="3BD75344"/>
    <w:rsid w:val="3BDBAA45"/>
    <w:rsid w:val="3BDD2338"/>
    <w:rsid w:val="3BDD382B"/>
    <w:rsid w:val="3BDFB668"/>
    <w:rsid w:val="3BE35504"/>
    <w:rsid w:val="3BE4512C"/>
    <w:rsid w:val="3BEE4FCA"/>
    <w:rsid w:val="3BF1686A"/>
    <w:rsid w:val="3BF1D8F0"/>
    <w:rsid w:val="3BF7D494"/>
    <w:rsid w:val="3BF98040"/>
    <w:rsid w:val="3BFFE1F8"/>
    <w:rsid w:val="3C06A078"/>
    <w:rsid w:val="3C084320"/>
    <w:rsid w:val="3C086C60"/>
    <w:rsid w:val="3C092F49"/>
    <w:rsid w:val="3C0C81AD"/>
    <w:rsid w:val="3C0DF052"/>
    <w:rsid w:val="3C194290"/>
    <w:rsid w:val="3C1ADCA2"/>
    <w:rsid w:val="3C1CC07D"/>
    <w:rsid w:val="3C2089A3"/>
    <w:rsid w:val="3C23E3A2"/>
    <w:rsid w:val="3C262100"/>
    <w:rsid w:val="3C27BBCC"/>
    <w:rsid w:val="3C287FB7"/>
    <w:rsid w:val="3C2D7423"/>
    <w:rsid w:val="3C2DAA42"/>
    <w:rsid w:val="3C2E3C92"/>
    <w:rsid w:val="3C304874"/>
    <w:rsid w:val="3C31FEE6"/>
    <w:rsid w:val="3C36EC66"/>
    <w:rsid w:val="3C38F3B1"/>
    <w:rsid w:val="3C3E81D5"/>
    <w:rsid w:val="3C3EABEB"/>
    <w:rsid w:val="3C3F7BFC"/>
    <w:rsid w:val="3C409E4D"/>
    <w:rsid w:val="3C42FB88"/>
    <w:rsid w:val="3C437518"/>
    <w:rsid w:val="3C48B94C"/>
    <w:rsid w:val="3C4C210F"/>
    <w:rsid w:val="3C4EE8E6"/>
    <w:rsid w:val="3C4F24B5"/>
    <w:rsid w:val="3C594B0C"/>
    <w:rsid w:val="3C5BB4A4"/>
    <w:rsid w:val="3C5FF794"/>
    <w:rsid w:val="3C621687"/>
    <w:rsid w:val="3C6849D2"/>
    <w:rsid w:val="3C694CC6"/>
    <w:rsid w:val="3C6BFA8F"/>
    <w:rsid w:val="3C704FB2"/>
    <w:rsid w:val="3C726001"/>
    <w:rsid w:val="3C7376E0"/>
    <w:rsid w:val="3C7439C9"/>
    <w:rsid w:val="3C7C011D"/>
    <w:rsid w:val="3C86EF96"/>
    <w:rsid w:val="3C894670"/>
    <w:rsid w:val="3C89DA6E"/>
    <w:rsid w:val="3C8C9C59"/>
    <w:rsid w:val="3C8DA964"/>
    <w:rsid w:val="3C912B64"/>
    <w:rsid w:val="3C95484F"/>
    <w:rsid w:val="3C95E411"/>
    <w:rsid w:val="3C96B876"/>
    <w:rsid w:val="3C98F666"/>
    <w:rsid w:val="3C997D7B"/>
    <w:rsid w:val="3CA30D20"/>
    <w:rsid w:val="3CA329C6"/>
    <w:rsid w:val="3CA9D25E"/>
    <w:rsid w:val="3CAE7D73"/>
    <w:rsid w:val="3CB5D10D"/>
    <w:rsid w:val="3CB63C5B"/>
    <w:rsid w:val="3CB65EFC"/>
    <w:rsid w:val="3CB69237"/>
    <w:rsid w:val="3CB79071"/>
    <w:rsid w:val="3CB7E108"/>
    <w:rsid w:val="3CB8D87C"/>
    <w:rsid w:val="3CBC9896"/>
    <w:rsid w:val="3CBFA737"/>
    <w:rsid w:val="3CC1716A"/>
    <w:rsid w:val="3CC2AD2A"/>
    <w:rsid w:val="3CC4BBE2"/>
    <w:rsid w:val="3CC5161A"/>
    <w:rsid w:val="3CC54E64"/>
    <w:rsid w:val="3CC6BA18"/>
    <w:rsid w:val="3CC89FB8"/>
    <w:rsid w:val="3CCB28CD"/>
    <w:rsid w:val="3CCB730F"/>
    <w:rsid w:val="3CCDC3F4"/>
    <w:rsid w:val="3CCEAAFE"/>
    <w:rsid w:val="3CCEF89B"/>
    <w:rsid w:val="3CD356C4"/>
    <w:rsid w:val="3CD5459F"/>
    <w:rsid w:val="3CE4C957"/>
    <w:rsid w:val="3CE972F3"/>
    <w:rsid w:val="3CED87DF"/>
    <w:rsid w:val="3CF08824"/>
    <w:rsid w:val="3CF1BCE4"/>
    <w:rsid w:val="3CF3BA5C"/>
    <w:rsid w:val="3CF889EB"/>
    <w:rsid w:val="3CF9281C"/>
    <w:rsid w:val="3CFB72F3"/>
    <w:rsid w:val="3CFB9AA4"/>
    <w:rsid w:val="3CFDC779"/>
    <w:rsid w:val="3D031FD5"/>
    <w:rsid w:val="3D03B1A1"/>
    <w:rsid w:val="3D04DFC2"/>
    <w:rsid w:val="3D0784A8"/>
    <w:rsid w:val="3D087BFD"/>
    <w:rsid w:val="3D0DFB27"/>
    <w:rsid w:val="3D0E5FE4"/>
    <w:rsid w:val="3D13A68E"/>
    <w:rsid w:val="3D1A5659"/>
    <w:rsid w:val="3D1A8182"/>
    <w:rsid w:val="3D1D9AE2"/>
    <w:rsid w:val="3D1EC14C"/>
    <w:rsid w:val="3D2082BE"/>
    <w:rsid w:val="3D24453E"/>
    <w:rsid w:val="3D249683"/>
    <w:rsid w:val="3D2928B8"/>
    <w:rsid w:val="3D29D579"/>
    <w:rsid w:val="3D2D77D7"/>
    <w:rsid w:val="3D3092E5"/>
    <w:rsid w:val="3D34D3E9"/>
    <w:rsid w:val="3D363174"/>
    <w:rsid w:val="3D3868F3"/>
    <w:rsid w:val="3D3B762B"/>
    <w:rsid w:val="3D3C272D"/>
    <w:rsid w:val="3D444AF4"/>
    <w:rsid w:val="3D468A89"/>
    <w:rsid w:val="3D46B97C"/>
    <w:rsid w:val="3D49D2CC"/>
    <w:rsid w:val="3D4BCD01"/>
    <w:rsid w:val="3D4D61F7"/>
    <w:rsid w:val="3D4E0769"/>
    <w:rsid w:val="3D51FA70"/>
    <w:rsid w:val="3D57B42F"/>
    <w:rsid w:val="3D5944E8"/>
    <w:rsid w:val="3D59FCE6"/>
    <w:rsid w:val="3D5A16CC"/>
    <w:rsid w:val="3D5C5E24"/>
    <w:rsid w:val="3D5D51C7"/>
    <w:rsid w:val="3D5E34A5"/>
    <w:rsid w:val="3D647504"/>
    <w:rsid w:val="3D672D5A"/>
    <w:rsid w:val="3D6D121F"/>
    <w:rsid w:val="3D6E6836"/>
    <w:rsid w:val="3D715C28"/>
    <w:rsid w:val="3D76C858"/>
    <w:rsid w:val="3D7D9D61"/>
    <w:rsid w:val="3D7E7DA7"/>
    <w:rsid w:val="3D800DB7"/>
    <w:rsid w:val="3D81549B"/>
    <w:rsid w:val="3D847F02"/>
    <w:rsid w:val="3D8596BB"/>
    <w:rsid w:val="3D87A728"/>
    <w:rsid w:val="3D8B9031"/>
    <w:rsid w:val="3D8BB9EE"/>
    <w:rsid w:val="3D8DE07C"/>
    <w:rsid w:val="3D8E2D92"/>
    <w:rsid w:val="3D90B016"/>
    <w:rsid w:val="3D9759D4"/>
    <w:rsid w:val="3D9ACEA2"/>
    <w:rsid w:val="3D9C627A"/>
    <w:rsid w:val="3D9E629F"/>
    <w:rsid w:val="3DA3DE95"/>
    <w:rsid w:val="3DA49B03"/>
    <w:rsid w:val="3DA5646A"/>
    <w:rsid w:val="3DA5DFDB"/>
    <w:rsid w:val="3DA7231E"/>
    <w:rsid w:val="3DA76405"/>
    <w:rsid w:val="3DA9612F"/>
    <w:rsid w:val="3DAA1388"/>
    <w:rsid w:val="3DAC7D14"/>
    <w:rsid w:val="3DAD0629"/>
    <w:rsid w:val="3DB1DC16"/>
    <w:rsid w:val="3DB8BD2E"/>
    <w:rsid w:val="3DBA2EF5"/>
    <w:rsid w:val="3DBA8D5B"/>
    <w:rsid w:val="3DBC85D4"/>
    <w:rsid w:val="3DBD5DBE"/>
    <w:rsid w:val="3DBDBAA0"/>
    <w:rsid w:val="3DC1BAE0"/>
    <w:rsid w:val="3DC7A046"/>
    <w:rsid w:val="3DC9018C"/>
    <w:rsid w:val="3DCB8FFD"/>
    <w:rsid w:val="3DD031EA"/>
    <w:rsid w:val="3DD03A1D"/>
    <w:rsid w:val="3DD39FF3"/>
    <w:rsid w:val="3DDCA0B0"/>
    <w:rsid w:val="3DE03542"/>
    <w:rsid w:val="3DE3D726"/>
    <w:rsid w:val="3DEB0B2B"/>
    <w:rsid w:val="3DEF3DAA"/>
    <w:rsid w:val="3DF09E91"/>
    <w:rsid w:val="3DF12FBE"/>
    <w:rsid w:val="3DF37C19"/>
    <w:rsid w:val="3DF410B5"/>
    <w:rsid w:val="3DF4F041"/>
    <w:rsid w:val="3DF8077A"/>
    <w:rsid w:val="3DFBAC42"/>
    <w:rsid w:val="3DFC0E08"/>
    <w:rsid w:val="3DFC9A4F"/>
    <w:rsid w:val="3DFEEE80"/>
    <w:rsid w:val="3E01EBD3"/>
    <w:rsid w:val="3E028590"/>
    <w:rsid w:val="3E02CB40"/>
    <w:rsid w:val="3E09704F"/>
    <w:rsid w:val="3E0C1D88"/>
    <w:rsid w:val="3E189207"/>
    <w:rsid w:val="3E1CF6CC"/>
    <w:rsid w:val="3E20145C"/>
    <w:rsid w:val="3E22171A"/>
    <w:rsid w:val="3E22BC27"/>
    <w:rsid w:val="3E236311"/>
    <w:rsid w:val="3E23F441"/>
    <w:rsid w:val="3E269891"/>
    <w:rsid w:val="3E286D13"/>
    <w:rsid w:val="3E2A9AAD"/>
    <w:rsid w:val="3E2D2805"/>
    <w:rsid w:val="3E329BAA"/>
    <w:rsid w:val="3E32DEFF"/>
    <w:rsid w:val="3E34C05D"/>
    <w:rsid w:val="3E3912B2"/>
    <w:rsid w:val="3E39ADD6"/>
    <w:rsid w:val="3E3D5468"/>
    <w:rsid w:val="3E40AF61"/>
    <w:rsid w:val="3E40C15B"/>
    <w:rsid w:val="3E46D5F9"/>
    <w:rsid w:val="3E4710A2"/>
    <w:rsid w:val="3E47597E"/>
    <w:rsid w:val="3E497A0A"/>
    <w:rsid w:val="3E4A2F2C"/>
    <w:rsid w:val="3E4A31E1"/>
    <w:rsid w:val="3E4C87AE"/>
    <w:rsid w:val="3E523817"/>
    <w:rsid w:val="3E54BD35"/>
    <w:rsid w:val="3E5675F2"/>
    <w:rsid w:val="3E567F6A"/>
    <w:rsid w:val="3E5725AD"/>
    <w:rsid w:val="3E5B1332"/>
    <w:rsid w:val="3E5E0654"/>
    <w:rsid w:val="3E68DFB9"/>
    <w:rsid w:val="3E6C91AC"/>
    <w:rsid w:val="3E6CEE03"/>
    <w:rsid w:val="3E6FC58D"/>
    <w:rsid w:val="3E74DC62"/>
    <w:rsid w:val="3E754075"/>
    <w:rsid w:val="3E76A61C"/>
    <w:rsid w:val="3E77DBB8"/>
    <w:rsid w:val="3E78B134"/>
    <w:rsid w:val="3E7ABFF0"/>
    <w:rsid w:val="3E7B9E4A"/>
    <w:rsid w:val="3E832958"/>
    <w:rsid w:val="3E85846F"/>
    <w:rsid w:val="3E8AB878"/>
    <w:rsid w:val="3E8ED2B3"/>
    <w:rsid w:val="3E937CFE"/>
    <w:rsid w:val="3E950581"/>
    <w:rsid w:val="3E9C06CD"/>
    <w:rsid w:val="3E9C3836"/>
    <w:rsid w:val="3E9C7965"/>
    <w:rsid w:val="3E9CCF82"/>
    <w:rsid w:val="3E9FE5DA"/>
    <w:rsid w:val="3EA16245"/>
    <w:rsid w:val="3EA248E3"/>
    <w:rsid w:val="3EA5BAAC"/>
    <w:rsid w:val="3EA5F167"/>
    <w:rsid w:val="3EA9492A"/>
    <w:rsid w:val="3EAA28AA"/>
    <w:rsid w:val="3EAD79CE"/>
    <w:rsid w:val="3EADBF17"/>
    <w:rsid w:val="3EAEA6F7"/>
    <w:rsid w:val="3EAFBF09"/>
    <w:rsid w:val="3EB0BC0A"/>
    <w:rsid w:val="3EB19DCB"/>
    <w:rsid w:val="3EB3A73A"/>
    <w:rsid w:val="3EB55E8C"/>
    <w:rsid w:val="3EB56D65"/>
    <w:rsid w:val="3EB6442B"/>
    <w:rsid w:val="3EB831FD"/>
    <w:rsid w:val="3EBA0732"/>
    <w:rsid w:val="3EBA5E25"/>
    <w:rsid w:val="3EC0148B"/>
    <w:rsid w:val="3EC3EF38"/>
    <w:rsid w:val="3ECC3777"/>
    <w:rsid w:val="3ED18138"/>
    <w:rsid w:val="3ED3B5DA"/>
    <w:rsid w:val="3ED836DC"/>
    <w:rsid w:val="3EDCA8F8"/>
    <w:rsid w:val="3EDD320A"/>
    <w:rsid w:val="3EDDF400"/>
    <w:rsid w:val="3EDE0250"/>
    <w:rsid w:val="3EE02FCE"/>
    <w:rsid w:val="3EE43B85"/>
    <w:rsid w:val="3EE915FE"/>
    <w:rsid w:val="3EEE24AA"/>
    <w:rsid w:val="3EEE44CF"/>
    <w:rsid w:val="3EF0FE7D"/>
    <w:rsid w:val="3EF25B42"/>
    <w:rsid w:val="3EF4BBC5"/>
    <w:rsid w:val="3EFA1D24"/>
    <w:rsid w:val="3EFA94FC"/>
    <w:rsid w:val="3EFCB04D"/>
    <w:rsid w:val="3F03FF91"/>
    <w:rsid w:val="3F062387"/>
    <w:rsid w:val="3F069B24"/>
    <w:rsid w:val="3F07E5E8"/>
    <w:rsid w:val="3F0ECCD0"/>
    <w:rsid w:val="3F0F5ECD"/>
    <w:rsid w:val="3F11ADE7"/>
    <w:rsid w:val="3F126B5B"/>
    <w:rsid w:val="3F15116F"/>
    <w:rsid w:val="3F1ADC51"/>
    <w:rsid w:val="3F1C3073"/>
    <w:rsid w:val="3F26227B"/>
    <w:rsid w:val="3F2870C1"/>
    <w:rsid w:val="3F2A29B7"/>
    <w:rsid w:val="3F2AC17C"/>
    <w:rsid w:val="3F3280D5"/>
    <w:rsid w:val="3F33EB6B"/>
    <w:rsid w:val="3F3478B8"/>
    <w:rsid w:val="3F3490A5"/>
    <w:rsid w:val="3F39D804"/>
    <w:rsid w:val="3F42AA9A"/>
    <w:rsid w:val="3F448143"/>
    <w:rsid w:val="3F4608D1"/>
    <w:rsid w:val="3F463456"/>
    <w:rsid w:val="3F488BA5"/>
    <w:rsid w:val="3F4D2263"/>
    <w:rsid w:val="3F4D5DF8"/>
    <w:rsid w:val="3F50BA12"/>
    <w:rsid w:val="3F595516"/>
    <w:rsid w:val="3F5D636C"/>
    <w:rsid w:val="3F602BE1"/>
    <w:rsid w:val="3F6313A6"/>
    <w:rsid w:val="3F6BF35A"/>
    <w:rsid w:val="3F6C8B52"/>
    <w:rsid w:val="3F6E7B8C"/>
    <w:rsid w:val="3F6E7C38"/>
    <w:rsid w:val="3F707A45"/>
    <w:rsid w:val="3F722F28"/>
    <w:rsid w:val="3F758620"/>
    <w:rsid w:val="3F7C1CAA"/>
    <w:rsid w:val="3F80C447"/>
    <w:rsid w:val="3F81F30E"/>
    <w:rsid w:val="3F82703E"/>
    <w:rsid w:val="3F83F74E"/>
    <w:rsid w:val="3F851B53"/>
    <w:rsid w:val="3F890767"/>
    <w:rsid w:val="3F899797"/>
    <w:rsid w:val="3F8BF559"/>
    <w:rsid w:val="3F8DBF02"/>
    <w:rsid w:val="3F8E2822"/>
    <w:rsid w:val="3F8E7E43"/>
    <w:rsid w:val="3F8FB83B"/>
    <w:rsid w:val="3F90035D"/>
    <w:rsid w:val="3F937A14"/>
    <w:rsid w:val="3F93927E"/>
    <w:rsid w:val="3F9620A5"/>
    <w:rsid w:val="3F96C860"/>
    <w:rsid w:val="3FA30B59"/>
    <w:rsid w:val="3FA67791"/>
    <w:rsid w:val="3FA6FE4F"/>
    <w:rsid w:val="3FA8E67F"/>
    <w:rsid w:val="3FAFA8E1"/>
    <w:rsid w:val="3FB29375"/>
    <w:rsid w:val="3FB794DD"/>
    <w:rsid w:val="3FB8CAFE"/>
    <w:rsid w:val="3FBBA01C"/>
    <w:rsid w:val="3FBD001C"/>
    <w:rsid w:val="3FBDC64E"/>
    <w:rsid w:val="3FBF28A0"/>
    <w:rsid w:val="3FC0F193"/>
    <w:rsid w:val="3FC266BA"/>
    <w:rsid w:val="3FC26CA1"/>
    <w:rsid w:val="3FC57987"/>
    <w:rsid w:val="3FC6A94D"/>
    <w:rsid w:val="3FD0A8BA"/>
    <w:rsid w:val="3FD17928"/>
    <w:rsid w:val="3FD53752"/>
    <w:rsid w:val="3FD57878"/>
    <w:rsid w:val="3FD5A3A2"/>
    <w:rsid w:val="3FD82BB1"/>
    <w:rsid w:val="3FDC4136"/>
    <w:rsid w:val="3FDD2BAD"/>
    <w:rsid w:val="3FDDCF8B"/>
    <w:rsid w:val="3FDE7906"/>
    <w:rsid w:val="3FE2FF27"/>
    <w:rsid w:val="3FE8EA29"/>
    <w:rsid w:val="3FF29F29"/>
    <w:rsid w:val="3FF3A1DA"/>
    <w:rsid w:val="3FF9B461"/>
    <w:rsid w:val="3FFBBEC0"/>
    <w:rsid w:val="3FFC6951"/>
    <w:rsid w:val="40018A40"/>
    <w:rsid w:val="40030777"/>
    <w:rsid w:val="40064F77"/>
    <w:rsid w:val="4007B20C"/>
    <w:rsid w:val="4008E525"/>
    <w:rsid w:val="4009787A"/>
    <w:rsid w:val="400EB542"/>
    <w:rsid w:val="40133A91"/>
    <w:rsid w:val="401511AD"/>
    <w:rsid w:val="401BA4B6"/>
    <w:rsid w:val="401DA6AE"/>
    <w:rsid w:val="401DC881"/>
    <w:rsid w:val="401F3722"/>
    <w:rsid w:val="401FDE95"/>
    <w:rsid w:val="40245E14"/>
    <w:rsid w:val="4025DE5F"/>
    <w:rsid w:val="40290EB7"/>
    <w:rsid w:val="402C8000"/>
    <w:rsid w:val="4033B6E4"/>
    <w:rsid w:val="403427CF"/>
    <w:rsid w:val="4035E582"/>
    <w:rsid w:val="40360D32"/>
    <w:rsid w:val="4039437A"/>
    <w:rsid w:val="403978F9"/>
    <w:rsid w:val="403A3377"/>
    <w:rsid w:val="403A7CE8"/>
    <w:rsid w:val="403B0898"/>
    <w:rsid w:val="403CBD4E"/>
    <w:rsid w:val="403F8411"/>
    <w:rsid w:val="4040F3C0"/>
    <w:rsid w:val="4047F8FD"/>
    <w:rsid w:val="4048C77C"/>
    <w:rsid w:val="404DCE62"/>
    <w:rsid w:val="404F34B7"/>
    <w:rsid w:val="40519274"/>
    <w:rsid w:val="4058F737"/>
    <w:rsid w:val="405A72A1"/>
    <w:rsid w:val="405AE38B"/>
    <w:rsid w:val="405D003C"/>
    <w:rsid w:val="405F6ACF"/>
    <w:rsid w:val="4063BFAF"/>
    <w:rsid w:val="4063EC4F"/>
    <w:rsid w:val="4065478B"/>
    <w:rsid w:val="40658115"/>
    <w:rsid w:val="40661FD4"/>
    <w:rsid w:val="4068B37A"/>
    <w:rsid w:val="406A4C22"/>
    <w:rsid w:val="406BA915"/>
    <w:rsid w:val="406D18D6"/>
    <w:rsid w:val="406D8773"/>
    <w:rsid w:val="406DBEBF"/>
    <w:rsid w:val="406F6E20"/>
    <w:rsid w:val="4070BEFC"/>
    <w:rsid w:val="4072A661"/>
    <w:rsid w:val="407858A2"/>
    <w:rsid w:val="407A28BB"/>
    <w:rsid w:val="407BB41A"/>
    <w:rsid w:val="407BD5CC"/>
    <w:rsid w:val="407E4915"/>
    <w:rsid w:val="40817678"/>
    <w:rsid w:val="4082A710"/>
    <w:rsid w:val="408DDC45"/>
    <w:rsid w:val="4090AE79"/>
    <w:rsid w:val="4090B5ED"/>
    <w:rsid w:val="4092CBDD"/>
    <w:rsid w:val="409594F5"/>
    <w:rsid w:val="4096E0FE"/>
    <w:rsid w:val="409B9359"/>
    <w:rsid w:val="409C9FE5"/>
    <w:rsid w:val="409F8D41"/>
    <w:rsid w:val="40A15D6B"/>
    <w:rsid w:val="40A16DF8"/>
    <w:rsid w:val="40A257E8"/>
    <w:rsid w:val="40A41D22"/>
    <w:rsid w:val="40A6872C"/>
    <w:rsid w:val="40A9FD07"/>
    <w:rsid w:val="40AA761A"/>
    <w:rsid w:val="40AB4C8B"/>
    <w:rsid w:val="40AD7E48"/>
    <w:rsid w:val="40B497DD"/>
    <w:rsid w:val="40B85DDB"/>
    <w:rsid w:val="40B95E57"/>
    <w:rsid w:val="40C12138"/>
    <w:rsid w:val="40C2BDBA"/>
    <w:rsid w:val="40C5D1C2"/>
    <w:rsid w:val="40C6CA73"/>
    <w:rsid w:val="40C6D227"/>
    <w:rsid w:val="40C8C642"/>
    <w:rsid w:val="40CAEEC4"/>
    <w:rsid w:val="40CBA18E"/>
    <w:rsid w:val="40CD9274"/>
    <w:rsid w:val="40CDBF42"/>
    <w:rsid w:val="40D2C208"/>
    <w:rsid w:val="40D7E26F"/>
    <w:rsid w:val="40D80DF5"/>
    <w:rsid w:val="40DD7890"/>
    <w:rsid w:val="40DE31C6"/>
    <w:rsid w:val="40DEA020"/>
    <w:rsid w:val="40E553A7"/>
    <w:rsid w:val="40EE9EE2"/>
    <w:rsid w:val="40EEBDFF"/>
    <w:rsid w:val="40F01C3A"/>
    <w:rsid w:val="40F5726D"/>
    <w:rsid w:val="40F60C7B"/>
    <w:rsid w:val="40F8C8D3"/>
    <w:rsid w:val="40FA7643"/>
    <w:rsid w:val="40FE7802"/>
    <w:rsid w:val="40FF695A"/>
    <w:rsid w:val="410C62D3"/>
    <w:rsid w:val="410C794F"/>
    <w:rsid w:val="410C8DFA"/>
    <w:rsid w:val="410DB70D"/>
    <w:rsid w:val="411183D9"/>
    <w:rsid w:val="4115AEDA"/>
    <w:rsid w:val="41167EB7"/>
    <w:rsid w:val="41197B42"/>
    <w:rsid w:val="411AAC9C"/>
    <w:rsid w:val="411B4234"/>
    <w:rsid w:val="411B6C4F"/>
    <w:rsid w:val="411B926A"/>
    <w:rsid w:val="411C59E4"/>
    <w:rsid w:val="41222C0E"/>
    <w:rsid w:val="4123F7A8"/>
    <w:rsid w:val="412664D8"/>
    <w:rsid w:val="412C48C7"/>
    <w:rsid w:val="412CF799"/>
    <w:rsid w:val="412D5282"/>
    <w:rsid w:val="413071B9"/>
    <w:rsid w:val="413348B5"/>
    <w:rsid w:val="41342157"/>
    <w:rsid w:val="413649FF"/>
    <w:rsid w:val="413A5086"/>
    <w:rsid w:val="413C58EB"/>
    <w:rsid w:val="413CED0F"/>
    <w:rsid w:val="4143CC68"/>
    <w:rsid w:val="414662ED"/>
    <w:rsid w:val="4148630A"/>
    <w:rsid w:val="414C101B"/>
    <w:rsid w:val="414F37A5"/>
    <w:rsid w:val="41535702"/>
    <w:rsid w:val="4153DE41"/>
    <w:rsid w:val="41557B1D"/>
    <w:rsid w:val="415DCEE1"/>
    <w:rsid w:val="41627A51"/>
    <w:rsid w:val="416385FB"/>
    <w:rsid w:val="416A627C"/>
    <w:rsid w:val="4174727B"/>
    <w:rsid w:val="4174D130"/>
    <w:rsid w:val="4179CCDC"/>
    <w:rsid w:val="417ECFEC"/>
    <w:rsid w:val="417F90FC"/>
    <w:rsid w:val="41843922"/>
    <w:rsid w:val="4184E83D"/>
    <w:rsid w:val="41855046"/>
    <w:rsid w:val="41906A01"/>
    <w:rsid w:val="41914678"/>
    <w:rsid w:val="4193F16E"/>
    <w:rsid w:val="4195F401"/>
    <w:rsid w:val="41995405"/>
    <w:rsid w:val="4199E69B"/>
    <w:rsid w:val="419B0F1B"/>
    <w:rsid w:val="419BAB28"/>
    <w:rsid w:val="419C37CD"/>
    <w:rsid w:val="419F8C29"/>
    <w:rsid w:val="41A1413B"/>
    <w:rsid w:val="41A8B4DF"/>
    <w:rsid w:val="41A8D4C0"/>
    <w:rsid w:val="41A8FFC9"/>
    <w:rsid w:val="41ABAD5C"/>
    <w:rsid w:val="41AE9424"/>
    <w:rsid w:val="41B14C13"/>
    <w:rsid w:val="41B15E78"/>
    <w:rsid w:val="41B3290F"/>
    <w:rsid w:val="41B3FEC4"/>
    <w:rsid w:val="41B6990B"/>
    <w:rsid w:val="41B8D8ED"/>
    <w:rsid w:val="41BA2E1A"/>
    <w:rsid w:val="41BB6C80"/>
    <w:rsid w:val="41BBFEFE"/>
    <w:rsid w:val="41BD8CB7"/>
    <w:rsid w:val="41BE9C04"/>
    <w:rsid w:val="41C06FEB"/>
    <w:rsid w:val="41C32B9E"/>
    <w:rsid w:val="41C44059"/>
    <w:rsid w:val="41C58261"/>
    <w:rsid w:val="41C8C11D"/>
    <w:rsid w:val="41C8FA3A"/>
    <w:rsid w:val="41D0A124"/>
    <w:rsid w:val="41D15F7E"/>
    <w:rsid w:val="41D941F7"/>
    <w:rsid w:val="41DBAB9D"/>
    <w:rsid w:val="41DE39B8"/>
    <w:rsid w:val="41E02149"/>
    <w:rsid w:val="41E7BDB9"/>
    <w:rsid w:val="41E7FC53"/>
    <w:rsid w:val="41E8285B"/>
    <w:rsid w:val="41E98E04"/>
    <w:rsid w:val="41EA2C4A"/>
    <w:rsid w:val="41ECA436"/>
    <w:rsid w:val="41EE424E"/>
    <w:rsid w:val="41EEFE79"/>
    <w:rsid w:val="41FAFF6D"/>
    <w:rsid w:val="41FBDBBA"/>
    <w:rsid w:val="4202EF39"/>
    <w:rsid w:val="42032201"/>
    <w:rsid w:val="42081DCE"/>
    <w:rsid w:val="420B589C"/>
    <w:rsid w:val="420FAA96"/>
    <w:rsid w:val="42166E63"/>
    <w:rsid w:val="4218FA7D"/>
    <w:rsid w:val="4221D6A9"/>
    <w:rsid w:val="4222535E"/>
    <w:rsid w:val="42250D07"/>
    <w:rsid w:val="422C01C2"/>
    <w:rsid w:val="422E841B"/>
    <w:rsid w:val="422F93FA"/>
    <w:rsid w:val="42311C99"/>
    <w:rsid w:val="42354E21"/>
    <w:rsid w:val="423A0C6A"/>
    <w:rsid w:val="423E1BA0"/>
    <w:rsid w:val="42406D6D"/>
    <w:rsid w:val="4240F638"/>
    <w:rsid w:val="4242B4DC"/>
    <w:rsid w:val="42475679"/>
    <w:rsid w:val="4247894D"/>
    <w:rsid w:val="4248F38B"/>
    <w:rsid w:val="42490860"/>
    <w:rsid w:val="4249285E"/>
    <w:rsid w:val="4249430A"/>
    <w:rsid w:val="4249D90E"/>
    <w:rsid w:val="424BAEFE"/>
    <w:rsid w:val="424DA5BA"/>
    <w:rsid w:val="42507B6F"/>
    <w:rsid w:val="4251DDEC"/>
    <w:rsid w:val="4254A46B"/>
    <w:rsid w:val="425CD654"/>
    <w:rsid w:val="42644C31"/>
    <w:rsid w:val="4265F319"/>
    <w:rsid w:val="426ACF23"/>
    <w:rsid w:val="426B2707"/>
    <w:rsid w:val="426B4A01"/>
    <w:rsid w:val="426CFAE5"/>
    <w:rsid w:val="426F283D"/>
    <w:rsid w:val="42757241"/>
    <w:rsid w:val="427C0BD6"/>
    <w:rsid w:val="427C264E"/>
    <w:rsid w:val="427C9327"/>
    <w:rsid w:val="428C26AC"/>
    <w:rsid w:val="4292E08D"/>
    <w:rsid w:val="429312D9"/>
    <w:rsid w:val="42937B3C"/>
    <w:rsid w:val="4293DC90"/>
    <w:rsid w:val="4297489D"/>
    <w:rsid w:val="4297621C"/>
    <w:rsid w:val="429BFE23"/>
    <w:rsid w:val="429F8AEE"/>
    <w:rsid w:val="42A5B880"/>
    <w:rsid w:val="42A8525B"/>
    <w:rsid w:val="42A8A52A"/>
    <w:rsid w:val="42AB8AB9"/>
    <w:rsid w:val="42AC925B"/>
    <w:rsid w:val="42AF2227"/>
    <w:rsid w:val="42B094DE"/>
    <w:rsid w:val="42B17057"/>
    <w:rsid w:val="42B17267"/>
    <w:rsid w:val="42B2B3A6"/>
    <w:rsid w:val="42B350F1"/>
    <w:rsid w:val="42BE7F75"/>
    <w:rsid w:val="42BFE390"/>
    <w:rsid w:val="42C02CA1"/>
    <w:rsid w:val="42C4A789"/>
    <w:rsid w:val="42C4ECC2"/>
    <w:rsid w:val="42C56DA1"/>
    <w:rsid w:val="42C594F3"/>
    <w:rsid w:val="42CDE67E"/>
    <w:rsid w:val="42CE831C"/>
    <w:rsid w:val="42D2940A"/>
    <w:rsid w:val="42D74294"/>
    <w:rsid w:val="42D83090"/>
    <w:rsid w:val="42D9F57F"/>
    <w:rsid w:val="42E2A252"/>
    <w:rsid w:val="42E76CC4"/>
    <w:rsid w:val="42E7BC25"/>
    <w:rsid w:val="42EAC345"/>
    <w:rsid w:val="42EAD886"/>
    <w:rsid w:val="42EE55D3"/>
    <w:rsid w:val="42F02772"/>
    <w:rsid w:val="42F7AF56"/>
    <w:rsid w:val="42F903E0"/>
    <w:rsid w:val="42F96DAA"/>
    <w:rsid w:val="42FAAE59"/>
    <w:rsid w:val="42FD4F1D"/>
    <w:rsid w:val="42FE3B67"/>
    <w:rsid w:val="43003481"/>
    <w:rsid w:val="4308BEFF"/>
    <w:rsid w:val="430BCBB2"/>
    <w:rsid w:val="430FBCA2"/>
    <w:rsid w:val="4311392A"/>
    <w:rsid w:val="43125562"/>
    <w:rsid w:val="4318F53C"/>
    <w:rsid w:val="43243DDC"/>
    <w:rsid w:val="4328BA99"/>
    <w:rsid w:val="4329F7C6"/>
    <w:rsid w:val="432BA352"/>
    <w:rsid w:val="432BB5FA"/>
    <w:rsid w:val="4330BEE2"/>
    <w:rsid w:val="433A129F"/>
    <w:rsid w:val="433B24E9"/>
    <w:rsid w:val="433F100F"/>
    <w:rsid w:val="4345DDAB"/>
    <w:rsid w:val="434AB1F7"/>
    <w:rsid w:val="434C8EB7"/>
    <w:rsid w:val="434D48AA"/>
    <w:rsid w:val="434EE672"/>
    <w:rsid w:val="435005A5"/>
    <w:rsid w:val="4350D5F5"/>
    <w:rsid w:val="4353B833"/>
    <w:rsid w:val="435A01D5"/>
    <w:rsid w:val="435ADCAF"/>
    <w:rsid w:val="435FF760"/>
    <w:rsid w:val="43605390"/>
    <w:rsid w:val="4360CFA5"/>
    <w:rsid w:val="4361573B"/>
    <w:rsid w:val="4365A0B3"/>
    <w:rsid w:val="4366B4DB"/>
    <w:rsid w:val="43688D8D"/>
    <w:rsid w:val="436F425E"/>
    <w:rsid w:val="43788F65"/>
    <w:rsid w:val="437D6A64"/>
    <w:rsid w:val="437DDEBB"/>
    <w:rsid w:val="437F03FB"/>
    <w:rsid w:val="4383991D"/>
    <w:rsid w:val="438611AF"/>
    <w:rsid w:val="4387A0BF"/>
    <w:rsid w:val="4388C5A2"/>
    <w:rsid w:val="438DBC0D"/>
    <w:rsid w:val="438DD1DE"/>
    <w:rsid w:val="438DD885"/>
    <w:rsid w:val="438ED6BE"/>
    <w:rsid w:val="439108DE"/>
    <w:rsid w:val="43936C33"/>
    <w:rsid w:val="43950D3C"/>
    <w:rsid w:val="43971497"/>
    <w:rsid w:val="439A80EF"/>
    <w:rsid w:val="43A28D69"/>
    <w:rsid w:val="43AACD88"/>
    <w:rsid w:val="43ABF38B"/>
    <w:rsid w:val="43AD8334"/>
    <w:rsid w:val="43B12470"/>
    <w:rsid w:val="43B21F33"/>
    <w:rsid w:val="43B665D5"/>
    <w:rsid w:val="43B88FB8"/>
    <w:rsid w:val="43BAC0B9"/>
    <w:rsid w:val="43BC2505"/>
    <w:rsid w:val="43C3B12E"/>
    <w:rsid w:val="43C5D322"/>
    <w:rsid w:val="43C6BADB"/>
    <w:rsid w:val="43C889B0"/>
    <w:rsid w:val="43CD9028"/>
    <w:rsid w:val="43D022D3"/>
    <w:rsid w:val="43D108A9"/>
    <w:rsid w:val="43D7D4F9"/>
    <w:rsid w:val="43DE20AA"/>
    <w:rsid w:val="43E384C3"/>
    <w:rsid w:val="43E3936A"/>
    <w:rsid w:val="43E3BDA2"/>
    <w:rsid w:val="43EFFA80"/>
    <w:rsid w:val="43F81CB1"/>
    <w:rsid w:val="43FB3519"/>
    <w:rsid w:val="44009B82"/>
    <w:rsid w:val="4400B74A"/>
    <w:rsid w:val="44019880"/>
    <w:rsid w:val="44023176"/>
    <w:rsid w:val="440901D4"/>
    <w:rsid w:val="440A888B"/>
    <w:rsid w:val="440B12BD"/>
    <w:rsid w:val="440B1D83"/>
    <w:rsid w:val="440B6915"/>
    <w:rsid w:val="440C5367"/>
    <w:rsid w:val="441152E8"/>
    <w:rsid w:val="4411B247"/>
    <w:rsid w:val="44126BEA"/>
    <w:rsid w:val="4415123E"/>
    <w:rsid w:val="44151952"/>
    <w:rsid w:val="4416D5A6"/>
    <w:rsid w:val="441713AB"/>
    <w:rsid w:val="4417D046"/>
    <w:rsid w:val="44185FBA"/>
    <w:rsid w:val="44189B6E"/>
    <w:rsid w:val="44191D6E"/>
    <w:rsid w:val="44198D57"/>
    <w:rsid w:val="4421671C"/>
    <w:rsid w:val="44218756"/>
    <w:rsid w:val="44219964"/>
    <w:rsid w:val="44254841"/>
    <w:rsid w:val="44263D1A"/>
    <w:rsid w:val="4426E1E3"/>
    <w:rsid w:val="4428E7D7"/>
    <w:rsid w:val="442C3300"/>
    <w:rsid w:val="442D02F6"/>
    <w:rsid w:val="4433B0D1"/>
    <w:rsid w:val="4433B104"/>
    <w:rsid w:val="4438783A"/>
    <w:rsid w:val="443A27CD"/>
    <w:rsid w:val="443BB66A"/>
    <w:rsid w:val="443F6969"/>
    <w:rsid w:val="4443779A"/>
    <w:rsid w:val="44441EC2"/>
    <w:rsid w:val="44478804"/>
    <w:rsid w:val="444A64ED"/>
    <w:rsid w:val="444DA50B"/>
    <w:rsid w:val="444F765F"/>
    <w:rsid w:val="44508C56"/>
    <w:rsid w:val="4450990C"/>
    <w:rsid w:val="4453CF5A"/>
    <w:rsid w:val="445786DD"/>
    <w:rsid w:val="4458EF7D"/>
    <w:rsid w:val="4461751C"/>
    <w:rsid w:val="4462BFB5"/>
    <w:rsid w:val="44660D6A"/>
    <w:rsid w:val="446826DF"/>
    <w:rsid w:val="44705755"/>
    <w:rsid w:val="4470C235"/>
    <w:rsid w:val="4473B93F"/>
    <w:rsid w:val="44774DFA"/>
    <w:rsid w:val="447E1E2A"/>
    <w:rsid w:val="44805CEC"/>
    <w:rsid w:val="4480E0C0"/>
    <w:rsid w:val="44826B6E"/>
    <w:rsid w:val="44857A9C"/>
    <w:rsid w:val="44945455"/>
    <w:rsid w:val="44985518"/>
    <w:rsid w:val="4499B481"/>
    <w:rsid w:val="4499B82B"/>
    <w:rsid w:val="449AA57F"/>
    <w:rsid w:val="449C0525"/>
    <w:rsid w:val="449CA5FF"/>
    <w:rsid w:val="449CF7CB"/>
    <w:rsid w:val="449FBE99"/>
    <w:rsid w:val="44A032F3"/>
    <w:rsid w:val="44A6FE73"/>
    <w:rsid w:val="44A8D5CF"/>
    <w:rsid w:val="44A997F1"/>
    <w:rsid w:val="44A9DD80"/>
    <w:rsid w:val="44B17809"/>
    <w:rsid w:val="44B2DE70"/>
    <w:rsid w:val="44B30F26"/>
    <w:rsid w:val="44B3634E"/>
    <w:rsid w:val="44B87693"/>
    <w:rsid w:val="44B9B8B1"/>
    <w:rsid w:val="44BA6A52"/>
    <w:rsid w:val="44BBF567"/>
    <w:rsid w:val="44C02879"/>
    <w:rsid w:val="44C1408F"/>
    <w:rsid w:val="44C48171"/>
    <w:rsid w:val="44C5B4B1"/>
    <w:rsid w:val="44C86C8E"/>
    <w:rsid w:val="44C903A6"/>
    <w:rsid w:val="44C91806"/>
    <w:rsid w:val="44CCA8DE"/>
    <w:rsid w:val="44CE6C47"/>
    <w:rsid w:val="44D200D0"/>
    <w:rsid w:val="44D3E362"/>
    <w:rsid w:val="44D606D6"/>
    <w:rsid w:val="44D63A68"/>
    <w:rsid w:val="44D6438A"/>
    <w:rsid w:val="44D8EC42"/>
    <w:rsid w:val="44DFABB5"/>
    <w:rsid w:val="44E17B86"/>
    <w:rsid w:val="44E2F49B"/>
    <w:rsid w:val="44E34D2A"/>
    <w:rsid w:val="44EB368C"/>
    <w:rsid w:val="44ECA6D7"/>
    <w:rsid w:val="44F0DFF1"/>
    <w:rsid w:val="44FBBD45"/>
    <w:rsid w:val="44FE26FE"/>
    <w:rsid w:val="4500A9CD"/>
    <w:rsid w:val="45028471"/>
    <w:rsid w:val="450392F5"/>
    <w:rsid w:val="4508F8A5"/>
    <w:rsid w:val="450A6EA5"/>
    <w:rsid w:val="450C2222"/>
    <w:rsid w:val="4511810A"/>
    <w:rsid w:val="45120586"/>
    <w:rsid w:val="451421D4"/>
    <w:rsid w:val="4514D866"/>
    <w:rsid w:val="4516F17C"/>
    <w:rsid w:val="451C008C"/>
    <w:rsid w:val="451E37F5"/>
    <w:rsid w:val="451F5F10"/>
    <w:rsid w:val="451F914C"/>
    <w:rsid w:val="45216D2D"/>
    <w:rsid w:val="4526001F"/>
    <w:rsid w:val="45268E16"/>
    <w:rsid w:val="45291816"/>
    <w:rsid w:val="452DFFDE"/>
    <w:rsid w:val="45310AAD"/>
    <w:rsid w:val="4532A364"/>
    <w:rsid w:val="4536C070"/>
    <w:rsid w:val="453807EE"/>
    <w:rsid w:val="4538DD4B"/>
    <w:rsid w:val="453A148C"/>
    <w:rsid w:val="453D1C3A"/>
    <w:rsid w:val="453E07EE"/>
    <w:rsid w:val="453E1D37"/>
    <w:rsid w:val="454357B3"/>
    <w:rsid w:val="45439EC1"/>
    <w:rsid w:val="4549B3AC"/>
    <w:rsid w:val="454A9D41"/>
    <w:rsid w:val="454BE570"/>
    <w:rsid w:val="454D2DCB"/>
    <w:rsid w:val="45511D6A"/>
    <w:rsid w:val="4552B8F8"/>
    <w:rsid w:val="45543AF3"/>
    <w:rsid w:val="45596041"/>
    <w:rsid w:val="455BFA24"/>
    <w:rsid w:val="455C3CC7"/>
    <w:rsid w:val="45609CC6"/>
    <w:rsid w:val="4561E9DF"/>
    <w:rsid w:val="4563D081"/>
    <w:rsid w:val="456C4BEE"/>
    <w:rsid w:val="456DE06A"/>
    <w:rsid w:val="45700F96"/>
    <w:rsid w:val="4570E1C6"/>
    <w:rsid w:val="45780C18"/>
    <w:rsid w:val="4578AAFB"/>
    <w:rsid w:val="45868F71"/>
    <w:rsid w:val="45870095"/>
    <w:rsid w:val="458B3D99"/>
    <w:rsid w:val="458BDD59"/>
    <w:rsid w:val="458FA845"/>
    <w:rsid w:val="459189F1"/>
    <w:rsid w:val="459535F1"/>
    <w:rsid w:val="45954421"/>
    <w:rsid w:val="45971835"/>
    <w:rsid w:val="459878E1"/>
    <w:rsid w:val="45988CBF"/>
    <w:rsid w:val="459ABEBB"/>
    <w:rsid w:val="459C3C4B"/>
    <w:rsid w:val="45A15002"/>
    <w:rsid w:val="45A3AC0B"/>
    <w:rsid w:val="45A3D229"/>
    <w:rsid w:val="45A47ECB"/>
    <w:rsid w:val="45A4A162"/>
    <w:rsid w:val="45A4A82A"/>
    <w:rsid w:val="45A93D6D"/>
    <w:rsid w:val="45AC2EEE"/>
    <w:rsid w:val="45AD14E2"/>
    <w:rsid w:val="45AEE5E2"/>
    <w:rsid w:val="45AEF93E"/>
    <w:rsid w:val="45B13C4C"/>
    <w:rsid w:val="45B3DD6A"/>
    <w:rsid w:val="45B4A532"/>
    <w:rsid w:val="45B4E143"/>
    <w:rsid w:val="45B6AB2F"/>
    <w:rsid w:val="45B6E8B1"/>
    <w:rsid w:val="45B95543"/>
    <w:rsid w:val="45BCD468"/>
    <w:rsid w:val="45BE9D80"/>
    <w:rsid w:val="45C115B1"/>
    <w:rsid w:val="45CA9370"/>
    <w:rsid w:val="45CD2F29"/>
    <w:rsid w:val="45CE9BF1"/>
    <w:rsid w:val="45CF2E39"/>
    <w:rsid w:val="45D0F095"/>
    <w:rsid w:val="45D1307F"/>
    <w:rsid w:val="45D2A2C6"/>
    <w:rsid w:val="45D3A6B2"/>
    <w:rsid w:val="45DB8B70"/>
    <w:rsid w:val="45E09F0A"/>
    <w:rsid w:val="45E0A843"/>
    <w:rsid w:val="45E512A3"/>
    <w:rsid w:val="45E57AB5"/>
    <w:rsid w:val="45E65D76"/>
    <w:rsid w:val="45E668F2"/>
    <w:rsid w:val="45E88F9D"/>
    <w:rsid w:val="45EE94FD"/>
    <w:rsid w:val="45F395AE"/>
    <w:rsid w:val="45F83227"/>
    <w:rsid w:val="45F92596"/>
    <w:rsid w:val="45FACEAB"/>
    <w:rsid w:val="45FDCD2D"/>
    <w:rsid w:val="45FECEF5"/>
    <w:rsid w:val="4601BC30"/>
    <w:rsid w:val="460677FD"/>
    <w:rsid w:val="4609B116"/>
    <w:rsid w:val="460AD6DC"/>
    <w:rsid w:val="460D80B9"/>
    <w:rsid w:val="4611F12C"/>
    <w:rsid w:val="461393CB"/>
    <w:rsid w:val="461735E2"/>
    <w:rsid w:val="461A2643"/>
    <w:rsid w:val="461C1F8E"/>
    <w:rsid w:val="46214AFD"/>
    <w:rsid w:val="462173E6"/>
    <w:rsid w:val="46230404"/>
    <w:rsid w:val="4624D0CA"/>
    <w:rsid w:val="46257A8D"/>
    <w:rsid w:val="46266A02"/>
    <w:rsid w:val="46280541"/>
    <w:rsid w:val="4628666A"/>
    <w:rsid w:val="462A1DC1"/>
    <w:rsid w:val="462E1F5B"/>
    <w:rsid w:val="463075E1"/>
    <w:rsid w:val="46321D37"/>
    <w:rsid w:val="46325A5D"/>
    <w:rsid w:val="463762E3"/>
    <w:rsid w:val="4637D41B"/>
    <w:rsid w:val="463AD900"/>
    <w:rsid w:val="46408DE8"/>
    <w:rsid w:val="4644F1B3"/>
    <w:rsid w:val="46474985"/>
    <w:rsid w:val="46576ABF"/>
    <w:rsid w:val="4658849F"/>
    <w:rsid w:val="465B6D3E"/>
    <w:rsid w:val="46602A86"/>
    <w:rsid w:val="46660729"/>
    <w:rsid w:val="4666441D"/>
    <w:rsid w:val="46696134"/>
    <w:rsid w:val="466B9EC1"/>
    <w:rsid w:val="466F5A10"/>
    <w:rsid w:val="46725961"/>
    <w:rsid w:val="46748470"/>
    <w:rsid w:val="46749E8E"/>
    <w:rsid w:val="4674B25E"/>
    <w:rsid w:val="4676B425"/>
    <w:rsid w:val="4678CF74"/>
    <w:rsid w:val="467BD37B"/>
    <w:rsid w:val="46844E4E"/>
    <w:rsid w:val="468A88B3"/>
    <w:rsid w:val="468C1205"/>
    <w:rsid w:val="4690432B"/>
    <w:rsid w:val="4692CA19"/>
    <w:rsid w:val="46933381"/>
    <w:rsid w:val="46948A5B"/>
    <w:rsid w:val="46950C1E"/>
    <w:rsid w:val="4696D145"/>
    <w:rsid w:val="4698B9D3"/>
    <w:rsid w:val="469B86C2"/>
    <w:rsid w:val="46A0CA34"/>
    <w:rsid w:val="46A1B506"/>
    <w:rsid w:val="46A21E10"/>
    <w:rsid w:val="46A4491F"/>
    <w:rsid w:val="46A4EE2C"/>
    <w:rsid w:val="46A8ABED"/>
    <w:rsid w:val="46ADFDF8"/>
    <w:rsid w:val="46AFD4DF"/>
    <w:rsid w:val="46B0A163"/>
    <w:rsid w:val="46B21768"/>
    <w:rsid w:val="46B47046"/>
    <w:rsid w:val="46B60A85"/>
    <w:rsid w:val="46B71E52"/>
    <w:rsid w:val="46B8A909"/>
    <w:rsid w:val="46BCD28E"/>
    <w:rsid w:val="46BCF9BB"/>
    <w:rsid w:val="46BDFB5D"/>
    <w:rsid w:val="46BFF439"/>
    <w:rsid w:val="46C120AF"/>
    <w:rsid w:val="46C12BA9"/>
    <w:rsid w:val="46C71776"/>
    <w:rsid w:val="46C7BC05"/>
    <w:rsid w:val="46C8A636"/>
    <w:rsid w:val="46CB5E18"/>
    <w:rsid w:val="46CBCBC7"/>
    <w:rsid w:val="46CD000A"/>
    <w:rsid w:val="46CD5EA2"/>
    <w:rsid w:val="46CF6C2C"/>
    <w:rsid w:val="46CFFA27"/>
    <w:rsid w:val="46D0DB6B"/>
    <w:rsid w:val="46D4125A"/>
    <w:rsid w:val="46D7925C"/>
    <w:rsid w:val="46DA2298"/>
    <w:rsid w:val="46DEDB2E"/>
    <w:rsid w:val="46E798ED"/>
    <w:rsid w:val="46EAD3A5"/>
    <w:rsid w:val="46EBD8CA"/>
    <w:rsid w:val="46EC3D98"/>
    <w:rsid w:val="46ED5D1A"/>
    <w:rsid w:val="46EE0B0A"/>
    <w:rsid w:val="46EF4D1E"/>
    <w:rsid w:val="46F1BD2B"/>
    <w:rsid w:val="46F87E01"/>
    <w:rsid w:val="46FA163E"/>
    <w:rsid w:val="46FB22E7"/>
    <w:rsid w:val="46FD5026"/>
    <w:rsid w:val="47071C91"/>
    <w:rsid w:val="47072235"/>
    <w:rsid w:val="4707F016"/>
    <w:rsid w:val="4708EFFE"/>
    <w:rsid w:val="47091610"/>
    <w:rsid w:val="470EA5B6"/>
    <w:rsid w:val="47102B8B"/>
    <w:rsid w:val="4713070B"/>
    <w:rsid w:val="4716D062"/>
    <w:rsid w:val="47170D6C"/>
    <w:rsid w:val="47194E8D"/>
    <w:rsid w:val="4719569D"/>
    <w:rsid w:val="47202FEE"/>
    <w:rsid w:val="4721DFB0"/>
    <w:rsid w:val="4727BBC2"/>
    <w:rsid w:val="47295A0F"/>
    <w:rsid w:val="472B1A71"/>
    <w:rsid w:val="472B5AB5"/>
    <w:rsid w:val="473C412B"/>
    <w:rsid w:val="473E064D"/>
    <w:rsid w:val="473EC818"/>
    <w:rsid w:val="47405DFD"/>
    <w:rsid w:val="4741E6E6"/>
    <w:rsid w:val="4743F565"/>
    <w:rsid w:val="4747342C"/>
    <w:rsid w:val="4748C89D"/>
    <w:rsid w:val="4749763A"/>
    <w:rsid w:val="474C3FF7"/>
    <w:rsid w:val="4755CE2F"/>
    <w:rsid w:val="4757FD18"/>
    <w:rsid w:val="4758CE1F"/>
    <w:rsid w:val="475CE555"/>
    <w:rsid w:val="4765BE55"/>
    <w:rsid w:val="47684DDA"/>
    <w:rsid w:val="476AE376"/>
    <w:rsid w:val="476C2FD2"/>
    <w:rsid w:val="476CD10D"/>
    <w:rsid w:val="476D4437"/>
    <w:rsid w:val="476DCC80"/>
    <w:rsid w:val="47726F47"/>
    <w:rsid w:val="47773307"/>
    <w:rsid w:val="4778AD9C"/>
    <w:rsid w:val="477B3F9A"/>
    <w:rsid w:val="477E0221"/>
    <w:rsid w:val="477FA8FC"/>
    <w:rsid w:val="47819DF8"/>
    <w:rsid w:val="4785D58E"/>
    <w:rsid w:val="47870311"/>
    <w:rsid w:val="478BF699"/>
    <w:rsid w:val="478CBFFB"/>
    <w:rsid w:val="478D6296"/>
    <w:rsid w:val="478F6D81"/>
    <w:rsid w:val="478F74DE"/>
    <w:rsid w:val="4796D839"/>
    <w:rsid w:val="4796E89C"/>
    <w:rsid w:val="47975466"/>
    <w:rsid w:val="479A940F"/>
    <w:rsid w:val="479CBDE5"/>
    <w:rsid w:val="47A03160"/>
    <w:rsid w:val="47A50516"/>
    <w:rsid w:val="47A89F94"/>
    <w:rsid w:val="47AB2304"/>
    <w:rsid w:val="47AD5F1A"/>
    <w:rsid w:val="47AE52AD"/>
    <w:rsid w:val="47B3B475"/>
    <w:rsid w:val="47B4C425"/>
    <w:rsid w:val="47B8B0F7"/>
    <w:rsid w:val="47B9C50C"/>
    <w:rsid w:val="47BA1483"/>
    <w:rsid w:val="47BED5C3"/>
    <w:rsid w:val="47BF5DAB"/>
    <w:rsid w:val="47C457C3"/>
    <w:rsid w:val="47C4BEF8"/>
    <w:rsid w:val="47C56407"/>
    <w:rsid w:val="47C5867E"/>
    <w:rsid w:val="47CA3ECC"/>
    <w:rsid w:val="47CB4B3D"/>
    <w:rsid w:val="47CBCA08"/>
    <w:rsid w:val="47DF38A4"/>
    <w:rsid w:val="47E1BAF4"/>
    <w:rsid w:val="47EB2FC1"/>
    <w:rsid w:val="47F64B6E"/>
    <w:rsid w:val="47F6CE8B"/>
    <w:rsid w:val="47FA0C4F"/>
    <w:rsid w:val="47FA19BF"/>
    <w:rsid w:val="47FD6BEF"/>
    <w:rsid w:val="47FE039C"/>
    <w:rsid w:val="47FF1EA0"/>
    <w:rsid w:val="47FFF166"/>
    <w:rsid w:val="4801F36B"/>
    <w:rsid w:val="480380F9"/>
    <w:rsid w:val="4804A193"/>
    <w:rsid w:val="48059235"/>
    <w:rsid w:val="480A2348"/>
    <w:rsid w:val="480DE5F5"/>
    <w:rsid w:val="480F8D17"/>
    <w:rsid w:val="4818DE61"/>
    <w:rsid w:val="481CF838"/>
    <w:rsid w:val="482327E5"/>
    <w:rsid w:val="48256E7B"/>
    <w:rsid w:val="483AEC58"/>
    <w:rsid w:val="483CEDAC"/>
    <w:rsid w:val="483E3C82"/>
    <w:rsid w:val="483E8DD6"/>
    <w:rsid w:val="484349BC"/>
    <w:rsid w:val="484DE822"/>
    <w:rsid w:val="484FB40D"/>
    <w:rsid w:val="484FB82D"/>
    <w:rsid w:val="485490C5"/>
    <w:rsid w:val="4858B657"/>
    <w:rsid w:val="485DA293"/>
    <w:rsid w:val="48603249"/>
    <w:rsid w:val="48630CFD"/>
    <w:rsid w:val="48633AB6"/>
    <w:rsid w:val="48649FAF"/>
    <w:rsid w:val="486712D8"/>
    <w:rsid w:val="486AE74D"/>
    <w:rsid w:val="486BC1B7"/>
    <w:rsid w:val="486FCCD6"/>
    <w:rsid w:val="48717393"/>
    <w:rsid w:val="48730A2A"/>
    <w:rsid w:val="4877D990"/>
    <w:rsid w:val="4879F325"/>
    <w:rsid w:val="487AB3B8"/>
    <w:rsid w:val="487C54F5"/>
    <w:rsid w:val="487CF85B"/>
    <w:rsid w:val="488103A1"/>
    <w:rsid w:val="4884D251"/>
    <w:rsid w:val="48852F17"/>
    <w:rsid w:val="4889BE81"/>
    <w:rsid w:val="488ACE27"/>
    <w:rsid w:val="488C2AE6"/>
    <w:rsid w:val="488D93BF"/>
    <w:rsid w:val="488E807C"/>
    <w:rsid w:val="489F1F60"/>
    <w:rsid w:val="489F5796"/>
    <w:rsid w:val="48A3169D"/>
    <w:rsid w:val="48A64EAD"/>
    <w:rsid w:val="48A9DD04"/>
    <w:rsid w:val="48B1EC62"/>
    <w:rsid w:val="48B21CF2"/>
    <w:rsid w:val="48B21F35"/>
    <w:rsid w:val="48B37C62"/>
    <w:rsid w:val="48B53D59"/>
    <w:rsid w:val="48B852B3"/>
    <w:rsid w:val="48B8A233"/>
    <w:rsid w:val="48BA1D57"/>
    <w:rsid w:val="48BB57C4"/>
    <w:rsid w:val="48BCDFF7"/>
    <w:rsid w:val="48C42626"/>
    <w:rsid w:val="48CBAB7F"/>
    <w:rsid w:val="48D72FCE"/>
    <w:rsid w:val="48D7EF5F"/>
    <w:rsid w:val="48E08BDC"/>
    <w:rsid w:val="48E2888F"/>
    <w:rsid w:val="48E46466"/>
    <w:rsid w:val="48E529DF"/>
    <w:rsid w:val="48E57CC3"/>
    <w:rsid w:val="48E62AF9"/>
    <w:rsid w:val="48E8AE29"/>
    <w:rsid w:val="48EB82D3"/>
    <w:rsid w:val="48EC22F7"/>
    <w:rsid w:val="48EE70A4"/>
    <w:rsid w:val="48EF3995"/>
    <w:rsid w:val="48F0F110"/>
    <w:rsid w:val="48F39FA6"/>
    <w:rsid w:val="48F4BF2D"/>
    <w:rsid w:val="48F6F483"/>
    <w:rsid w:val="48F823F3"/>
    <w:rsid w:val="48FA2749"/>
    <w:rsid w:val="48FC5C36"/>
    <w:rsid w:val="48FD1588"/>
    <w:rsid w:val="4900B7D3"/>
    <w:rsid w:val="4900DBD8"/>
    <w:rsid w:val="4900F7D7"/>
    <w:rsid w:val="49026397"/>
    <w:rsid w:val="49035221"/>
    <w:rsid w:val="4904F011"/>
    <w:rsid w:val="4906056A"/>
    <w:rsid w:val="490614A8"/>
    <w:rsid w:val="4908B1EA"/>
    <w:rsid w:val="490B2FD4"/>
    <w:rsid w:val="490BAB3E"/>
    <w:rsid w:val="490C0A12"/>
    <w:rsid w:val="49102E50"/>
    <w:rsid w:val="49121FAE"/>
    <w:rsid w:val="4917E251"/>
    <w:rsid w:val="49183B4B"/>
    <w:rsid w:val="4918B445"/>
    <w:rsid w:val="491F36C4"/>
    <w:rsid w:val="491F90B5"/>
    <w:rsid w:val="49230184"/>
    <w:rsid w:val="49251C79"/>
    <w:rsid w:val="49270EEC"/>
    <w:rsid w:val="49283965"/>
    <w:rsid w:val="49339211"/>
    <w:rsid w:val="4937D667"/>
    <w:rsid w:val="493AEFA4"/>
    <w:rsid w:val="493C29E1"/>
    <w:rsid w:val="4942942E"/>
    <w:rsid w:val="4948BF70"/>
    <w:rsid w:val="49505614"/>
    <w:rsid w:val="49549335"/>
    <w:rsid w:val="4955D2D6"/>
    <w:rsid w:val="4956083C"/>
    <w:rsid w:val="49565CB9"/>
    <w:rsid w:val="49569A59"/>
    <w:rsid w:val="4957CEC1"/>
    <w:rsid w:val="495BE78C"/>
    <w:rsid w:val="4960F22E"/>
    <w:rsid w:val="4966F281"/>
    <w:rsid w:val="49692291"/>
    <w:rsid w:val="4969FB1F"/>
    <w:rsid w:val="496A881B"/>
    <w:rsid w:val="496D294E"/>
    <w:rsid w:val="496DC896"/>
    <w:rsid w:val="49705C0F"/>
    <w:rsid w:val="49772BA2"/>
    <w:rsid w:val="497BF875"/>
    <w:rsid w:val="497C41D5"/>
    <w:rsid w:val="497DC860"/>
    <w:rsid w:val="497DF903"/>
    <w:rsid w:val="4980DC9A"/>
    <w:rsid w:val="4983B4B5"/>
    <w:rsid w:val="4985A491"/>
    <w:rsid w:val="4985EFBD"/>
    <w:rsid w:val="49862261"/>
    <w:rsid w:val="49893413"/>
    <w:rsid w:val="498B993A"/>
    <w:rsid w:val="498D0485"/>
    <w:rsid w:val="498D096B"/>
    <w:rsid w:val="498F0E34"/>
    <w:rsid w:val="4993B459"/>
    <w:rsid w:val="4993E209"/>
    <w:rsid w:val="4996EAE9"/>
    <w:rsid w:val="49970B1F"/>
    <w:rsid w:val="499AE0B2"/>
    <w:rsid w:val="499BA656"/>
    <w:rsid w:val="499F5D4C"/>
    <w:rsid w:val="499FE488"/>
    <w:rsid w:val="49A0B239"/>
    <w:rsid w:val="49A4F9C5"/>
    <w:rsid w:val="49A78854"/>
    <w:rsid w:val="49A866AF"/>
    <w:rsid w:val="49A9F617"/>
    <w:rsid w:val="49AD7868"/>
    <w:rsid w:val="49B0FA46"/>
    <w:rsid w:val="49B4C91B"/>
    <w:rsid w:val="49B9C850"/>
    <w:rsid w:val="49BAE9E6"/>
    <w:rsid w:val="49BDBA5B"/>
    <w:rsid w:val="49C48346"/>
    <w:rsid w:val="49C6140F"/>
    <w:rsid w:val="49C676A7"/>
    <w:rsid w:val="49C8BAEC"/>
    <w:rsid w:val="49CF0FC0"/>
    <w:rsid w:val="49CF4E4B"/>
    <w:rsid w:val="49D18916"/>
    <w:rsid w:val="49D1D839"/>
    <w:rsid w:val="49D20E14"/>
    <w:rsid w:val="49D29B95"/>
    <w:rsid w:val="49D2B6D5"/>
    <w:rsid w:val="49DA564A"/>
    <w:rsid w:val="49DED360"/>
    <w:rsid w:val="49E4B4B1"/>
    <w:rsid w:val="49E6F37E"/>
    <w:rsid w:val="49E792F7"/>
    <w:rsid w:val="49E81231"/>
    <w:rsid w:val="49EABFC8"/>
    <w:rsid w:val="49EAD3E4"/>
    <w:rsid w:val="49ECA5ED"/>
    <w:rsid w:val="49EF1ADB"/>
    <w:rsid w:val="49F02F14"/>
    <w:rsid w:val="49F32FAD"/>
    <w:rsid w:val="49F3BFF0"/>
    <w:rsid w:val="49F3CCE2"/>
    <w:rsid w:val="49F550AC"/>
    <w:rsid w:val="49F74382"/>
    <w:rsid w:val="49FAE2D1"/>
    <w:rsid w:val="49FB3A47"/>
    <w:rsid w:val="49FF2F6E"/>
    <w:rsid w:val="4A003925"/>
    <w:rsid w:val="4A005578"/>
    <w:rsid w:val="4A01A565"/>
    <w:rsid w:val="4A020682"/>
    <w:rsid w:val="4A029022"/>
    <w:rsid w:val="4A036968"/>
    <w:rsid w:val="4A0573D1"/>
    <w:rsid w:val="4A071FCB"/>
    <w:rsid w:val="4A07A935"/>
    <w:rsid w:val="4A07ADDB"/>
    <w:rsid w:val="4A0840DA"/>
    <w:rsid w:val="4A090A3E"/>
    <w:rsid w:val="4A0939D4"/>
    <w:rsid w:val="4A0DAFBD"/>
    <w:rsid w:val="4A12BE9E"/>
    <w:rsid w:val="4A12D9C1"/>
    <w:rsid w:val="4A12FB7F"/>
    <w:rsid w:val="4A149E27"/>
    <w:rsid w:val="4A1586BC"/>
    <w:rsid w:val="4A21367C"/>
    <w:rsid w:val="4A2CEC45"/>
    <w:rsid w:val="4A362675"/>
    <w:rsid w:val="4A38DD5F"/>
    <w:rsid w:val="4A39DED9"/>
    <w:rsid w:val="4A3CC2C2"/>
    <w:rsid w:val="4A3CDC3E"/>
    <w:rsid w:val="4A3EDB3A"/>
    <w:rsid w:val="4A3EFE45"/>
    <w:rsid w:val="4A3F423F"/>
    <w:rsid w:val="4A422589"/>
    <w:rsid w:val="4A42A045"/>
    <w:rsid w:val="4A43A871"/>
    <w:rsid w:val="4A43EFF8"/>
    <w:rsid w:val="4A44DE00"/>
    <w:rsid w:val="4A458867"/>
    <w:rsid w:val="4A45F9F9"/>
    <w:rsid w:val="4A48F0A6"/>
    <w:rsid w:val="4A5A4920"/>
    <w:rsid w:val="4A5CCA26"/>
    <w:rsid w:val="4A61896E"/>
    <w:rsid w:val="4A61D721"/>
    <w:rsid w:val="4A66773D"/>
    <w:rsid w:val="4A678F34"/>
    <w:rsid w:val="4A6945D8"/>
    <w:rsid w:val="4A695AA2"/>
    <w:rsid w:val="4A6A15D5"/>
    <w:rsid w:val="4A73D0C4"/>
    <w:rsid w:val="4A753181"/>
    <w:rsid w:val="4A7B9ED8"/>
    <w:rsid w:val="4A7D03C7"/>
    <w:rsid w:val="4A7F4652"/>
    <w:rsid w:val="4A7F4A1F"/>
    <w:rsid w:val="4A8230D7"/>
    <w:rsid w:val="4A8728DE"/>
    <w:rsid w:val="4A8829AD"/>
    <w:rsid w:val="4A89D282"/>
    <w:rsid w:val="4A8A03DF"/>
    <w:rsid w:val="4A941F71"/>
    <w:rsid w:val="4A9C7857"/>
    <w:rsid w:val="4A9EF7D4"/>
    <w:rsid w:val="4AA384C3"/>
    <w:rsid w:val="4AA786FB"/>
    <w:rsid w:val="4AAE8F3A"/>
    <w:rsid w:val="4ABAAE6E"/>
    <w:rsid w:val="4ABFF55B"/>
    <w:rsid w:val="4ACAF685"/>
    <w:rsid w:val="4AD1FABE"/>
    <w:rsid w:val="4AD54A1C"/>
    <w:rsid w:val="4ADBFD12"/>
    <w:rsid w:val="4ADCAA05"/>
    <w:rsid w:val="4ADF61A9"/>
    <w:rsid w:val="4ADF6FD9"/>
    <w:rsid w:val="4AE3FEFC"/>
    <w:rsid w:val="4AEADFD4"/>
    <w:rsid w:val="4AEE9492"/>
    <w:rsid w:val="4AEFFF87"/>
    <w:rsid w:val="4AF03BB6"/>
    <w:rsid w:val="4AF4E0A6"/>
    <w:rsid w:val="4AF74208"/>
    <w:rsid w:val="4AFFBF4A"/>
    <w:rsid w:val="4B061B7D"/>
    <w:rsid w:val="4B0A7146"/>
    <w:rsid w:val="4B0DED27"/>
    <w:rsid w:val="4B1203D4"/>
    <w:rsid w:val="4B122DE2"/>
    <w:rsid w:val="4B13354F"/>
    <w:rsid w:val="4B157284"/>
    <w:rsid w:val="4B201220"/>
    <w:rsid w:val="4B20D0F2"/>
    <w:rsid w:val="4B24D1E0"/>
    <w:rsid w:val="4B263E9B"/>
    <w:rsid w:val="4B2E1206"/>
    <w:rsid w:val="4B2E8BEE"/>
    <w:rsid w:val="4B3058D6"/>
    <w:rsid w:val="4B3216CB"/>
    <w:rsid w:val="4B345895"/>
    <w:rsid w:val="4B36E8AA"/>
    <w:rsid w:val="4B38D948"/>
    <w:rsid w:val="4B3B5A25"/>
    <w:rsid w:val="4B3BCBA0"/>
    <w:rsid w:val="4B3D695B"/>
    <w:rsid w:val="4B3FAA24"/>
    <w:rsid w:val="4B42331C"/>
    <w:rsid w:val="4B42AA8D"/>
    <w:rsid w:val="4B45B5BD"/>
    <w:rsid w:val="4B46F9A1"/>
    <w:rsid w:val="4B4A8E4A"/>
    <w:rsid w:val="4B4AF106"/>
    <w:rsid w:val="4B4B6144"/>
    <w:rsid w:val="4B4BE7E5"/>
    <w:rsid w:val="4B4DDAFC"/>
    <w:rsid w:val="4B4ED250"/>
    <w:rsid w:val="4B4F502F"/>
    <w:rsid w:val="4B556DDC"/>
    <w:rsid w:val="4B60B2BF"/>
    <w:rsid w:val="4B63427C"/>
    <w:rsid w:val="4B645897"/>
    <w:rsid w:val="4B64A1B8"/>
    <w:rsid w:val="4B686898"/>
    <w:rsid w:val="4B6A15D8"/>
    <w:rsid w:val="4B6A48A9"/>
    <w:rsid w:val="4B717F03"/>
    <w:rsid w:val="4B72CE9D"/>
    <w:rsid w:val="4B72E74D"/>
    <w:rsid w:val="4B79E737"/>
    <w:rsid w:val="4B7FCA8D"/>
    <w:rsid w:val="4B801AA4"/>
    <w:rsid w:val="4B844E72"/>
    <w:rsid w:val="4B8479D5"/>
    <w:rsid w:val="4B8AE38D"/>
    <w:rsid w:val="4B8CB303"/>
    <w:rsid w:val="4B8E058A"/>
    <w:rsid w:val="4B927EB3"/>
    <w:rsid w:val="4B9345B9"/>
    <w:rsid w:val="4B948C79"/>
    <w:rsid w:val="4B986A83"/>
    <w:rsid w:val="4B98D9C2"/>
    <w:rsid w:val="4B9A9034"/>
    <w:rsid w:val="4B9E1350"/>
    <w:rsid w:val="4B9E2D94"/>
    <w:rsid w:val="4B9EDE78"/>
    <w:rsid w:val="4B9F27C9"/>
    <w:rsid w:val="4BA2371D"/>
    <w:rsid w:val="4BA36398"/>
    <w:rsid w:val="4BA379D9"/>
    <w:rsid w:val="4BA7EB41"/>
    <w:rsid w:val="4BA9D165"/>
    <w:rsid w:val="4BB15D6B"/>
    <w:rsid w:val="4BB48F9C"/>
    <w:rsid w:val="4BBB9EF2"/>
    <w:rsid w:val="4BC0058F"/>
    <w:rsid w:val="4BC58645"/>
    <w:rsid w:val="4BC6A95A"/>
    <w:rsid w:val="4BCB0D5A"/>
    <w:rsid w:val="4BCF8D34"/>
    <w:rsid w:val="4BD5557E"/>
    <w:rsid w:val="4BDCD6AA"/>
    <w:rsid w:val="4BDDEF59"/>
    <w:rsid w:val="4BDE84CF"/>
    <w:rsid w:val="4BE01E58"/>
    <w:rsid w:val="4BE2CED8"/>
    <w:rsid w:val="4BEC6704"/>
    <w:rsid w:val="4BED091F"/>
    <w:rsid w:val="4BEEBE77"/>
    <w:rsid w:val="4BEF35C3"/>
    <w:rsid w:val="4BF37A40"/>
    <w:rsid w:val="4BFF68E8"/>
    <w:rsid w:val="4C006A6F"/>
    <w:rsid w:val="4C02D2AF"/>
    <w:rsid w:val="4C03D851"/>
    <w:rsid w:val="4C0496D1"/>
    <w:rsid w:val="4C04DFD8"/>
    <w:rsid w:val="4C09A796"/>
    <w:rsid w:val="4C0AB7F5"/>
    <w:rsid w:val="4C0AD834"/>
    <w:rsid w:val="4C167B0F"/>
    <w:rsid w:val="4C1CB8C5"/>
    <w:rsid w:val="4C1D0D7C"/>
    <w:rsid w:val="4C1D10DD"/>
    <w:rsid w:val="4C1E2CDF"/>
    <w:rsid w:val="4C23EF57"/>
    <w:rsid w:val="4C24BB22"/>
    <w:rsid w:val="4C25321A"/>
    <w:rsid w:val="4C2C431C"/>
    <w:rsid w:val="4C316DBB"/>
    <w:rsid w:val="4C325B56"/>
    <w:rsid w:val="4C34B21B"/>
    <w:rsid w:val="4C38EE90"/>
    <w:rsid w:val="4C3DCBBC"/>
    <w:rsid w:val="4C3DD2F3"/>
    <w:rsid w:val="4C3F8FE2"/>
    <w:rsid w:val="4C448B48"/>
    <w:rsid w:val="4C44F74F"/>
    <w:rsid w:val="4C45FB76"/>
    <w:rsid w:val="4C476E4F"/>
    <w:rsid w:val="4C4A09C1"/>
    <w:rsid w:val="4C4FBC8C"/>
    <w:rsid w:val="4C501371"/>
    <w:rsid w:val="4C51452F"/>
    <w:rsid w:val="4C52573F"/>
    <w:rsid w:val="4C5277B3"/>
    <w:rsid w:val="4C559518"/>
    <w:rsid w:val="4C57DFD8"/>
    <w:rsid w:val="4C5ABA32"/>
    <w:rsid w:val="4C5AF6ED"/>
    <w:rsid w:val="4C5B7551"/>
    <w:rsid w:val="4C5BB8D1"/>
    <w:rsid w:val="4C5BD220"/>
    <w:rsid w:val="4C5E6E28"/>
    <w:rsid w:val="4C5EA71D"/>
    <w:rsid w:val="4C62C951"/>
    <w:rsid w:val="4C638B09"/>
    <w:rsid w:val="4C644E65"/>
    <w:rsid w:val="4C68254E"/>
    <w:rsid w:val="4C682D51"/>
    <w:rsid w:val="4C69991F"/>
    <w:rsid w:val="4C6D0E61"/>
    <w:rsid w:val="4C6DE882"/>
    <w:rsid w:val="4C6EB5FC"/>
    <w:rsid w:val="4C7016AE"/>
    <w:rsid w:val="4C722E3B"/>
    <w:rsid w:val="4C732D10"/>
    <w:rsid w:val="4C78200C"/>
    <w:rsid w:val="4C7AB220"/>
    <w:rsid w:val="4C7E5FB3"/>
    <w:rsid w:val="4C823E37"/>
    <w:rsid w:val="4C857A38"/>
    <w:rsid w:val="4C864E40"/>
    <w:rsid w:val="4C8B7E6D"/>
    <w:rsid w:val="4C967283"/>
    <w:rsid w:val="4C9862FE"/>
    <w:rsid w:val="4C9B5B5C"/>
    <w:rsid w:val="4C9E1E6D"/>
    <w:rsid w:val="4C9EF2F2"/>
    <w:rsid w:val="4CA31F31"/>
    <w:rsid w:val="4CA45ABB"/>
    <w:rsid w:val="4CA9278E"/>
    <w:rsid w:val="4CAA4470"/>
    <w:rsid w:val="4CAE630B"/>
    <w:rsid w:val="4CAF2A80"/>
    <w:rsid w:val="4CB2AE2B"/>
    <w:rsid w:val="4CB4E5ED"/>
    <w:rsid w:val="4CB600E0"/>
    <w:rsid w:val="4CBD7B75"/>
    <w:rsid w:val="4CBDAE46"/>
    <w:rsid w:val="4CBF7DF6"/>
    <w:rsid w:val="4CC08477"/>
    <w:rsid w:val="4CC30E17"/>
    <w:rsid w:val="4CC54C55"/>
    <w:rsid w:val="4CC5877D"/>
    <w:rsid w:val="4CC70BD0"/>
    <w:rsid w:val="4CC8A1F8"/>
    <w:rsid w:val="4CCD1F64"/>
    <w:rsid w:val="4CCDA012"/>
    <w:rsid w:val="4CCF5378"/>
    <w:rsid w:val="4CCF779C"/>
    <w:rsid w:val="4CD20018"/>
    <w:rsid w:val="4CD3DDCB"/>
    <w:rsid w:val="4CD42AFF"/>
    <w:rsid w:val="4CD48210"/>
    <w:rsid w:val="4CD530AF"/>
    <w:rsid w:val="4CDA3430"/>
    <w:rsid w:val="4CE0BC35"/>
    <w:rsid w:val="4CE1E9BD"/>
    <w:rsid w:val="4CE68841"/>
    <w:rsid w:val="4CE9ED12"/>
    <w:rsid w:val="4CECA6CE"/>
    <w:rsid w:val="4CECB92D"/>
    <w:rsid w:val="4CEE30E9"/>
    <w:rsid w:val="4CF5141D"/>
    <w:rsid w:val="4CF68272"/>
    <w:rsid w:val="4CF70942"/>
    <w:rsid w:val="4CF861BC"/>
    <w:rsid w:val="4CFD7CD7"/>
    <w:rsid w:val="4CFF0187"/>
    <w:rsid w:val="4D01DB2F"/>
    <w:rsid w:val="4D055F69"/>
    <w:rsid w:val="4D06EF0D"/>
    <w:rsid w:val="4D0A77A5"/>
    <w:rsid w:val="4D0A9203"/>
    <w:rsid w:val="4D0B5DAF"/>
    <w:rsid w:val="4D0C4FD5"/>
    <w:rsid w:val="4D15FB98"/>
    <w:rsid w:val="4D1922DF"/>
    <w:rsid w:val="4D19675F"/>
    <w:rsid w:val="4D1A9AC6"/>
    <w:rsid w:val="4D1B7771"/>
    <w:rsid w:val="4D2166D5"/>
    <w:rsid w:val="4D24C3B8"/>
    <w:rsid w:val="4D2504C4"/>
    <w:rsid w:val="4D295987"/>
    <w:rsid w:val="4D2A2993"/>
    <w:rsid w:val="4D30ED95"/>
    <w:rsid w:val="4D32D61C"/>
    <w:rsid w:val="4D3317B3"/>
    <w:rsid w:val="4D38F7C1"/>
    <w:rsid w:val="4D39C968"/>
    <w:rsid w:val="4D3F1769"/>
    <w:rsid w:val="4D436FCF"/>
    <w:rsid w:val="4D44D112"/>
    <w:rsid w:val="4D45D847"/>
    <w:rsid w:val="4D468BDC"/>
    <w:rsid w:val="4D46CEE3"/>
    <w:rsid w:val="4D4BF155"/>
    <w:rsid w:val="4D4F6948"/>
    <w:rsid w:val="4D50112D"/>
    <w:rsid w:val="4D50A615"/>
    <w:rsid w:val="4D56BB2A"/>
    <w:rsid w:val="4D575292"/>
    <w:rsid w:val="4D57F366"/>
    <w:rsid w:val="4D58D550"/>
    <w:rsid w:val="4D590B72"/>
    <w:rsid w:val="4D5B9497"/>
    <w:rsid w:val="4D5C3DE6"/>
    <w:rsid w:val="4D610595"/>
    <w:rsid w:val="4D652144"/>
    <w:rsid w:val="4D672338"/>
    <w:rsid w:val="4D67398B"/>
    <w:rsid w:val="4D678586"/>
    <w:rsid w:val="4D67B693"/>
    <w:rsid w:val="4D6836CB"/>
    <w:rsid w:val="4D6DD7BF"/>
    <w:rsid w:val="4D6E72B5"/>
    <w:rsid w:val="4D753CF9"/>
    <w:rsid w:val="4D770519"/>
    <w:rsid w:val="4D7A08B6"/>
    <w:rsid w:val="4D7AF2C7"/>
    <w:rsid w:val="4D7B7EF7"/>
    <w:rsid w:val="4D7C0167"/>
    <w:rsid w:val="4D7C4BA6"/>
    <w:rsid w:val="4D7C93D3"/>
    <w:rsid w:val="4D812846"/>
    <w:rsid w:val="4D814BD1"/>
    <w:rsid w:val="4D81D124"/>
    <w:rsid w:val="4D830BA5"/>
    <w:rsid w:val="4D836F45"/>
    <w:rsid w:val="4D841C33"/>
    <w:rsid w:val="4D87039A"/>
    <w:rsid w:val="4D877EA2"/>
    <w:rsid w:val="4D887F7A"/>
    <w:rsid w:val="4D89B8B3"/>
    <w:rsid w:val="4D8A30E7"/>
    <w:rsid w:val="4D8FB9D4"/>
    <w:rsid w:val="4D901E65"/>
    <w:rsid w:val="4D937CA3"/>
    <w:rsid w:val="4D97DE35"/>
    <w:rsid w:val="4D9A2BD4"/>
    <w:rsid w:val="4D9E0420"/>
    <w:rsid w:val="4DA07493"/>
    <w:rsid w:val="4DA2B9A1"/>
    <w:rsid w:val="4DA5464B"/>
    <w:rsid w:val="4DA66CA2"/>
    <w:rsid w:val="4DA691E1"/>
    <w:rsid w:val="4DA6C4B2"/>
    <w:rsid w:val="4DA869D8"/>
    <w:rsid w:val="4DAFEF01"/>
    <w:rsid w:val="4DBBB491"/>
    <w:rsid w:val="4DBBE30F"/>
    <w:rsid w:val="4DBCA7EC"/>
    <w:rsid w:val="4DC7136E"/>
    <w:rsid w:val="4DCCCBA8"/>
    <w:rsid w:val="4DD245FF"/>
    <w:rsid w:val="4DD60755"/>
    <w:rsid w:val="4DDE463F"/>
    <w:rsid w:val="4DE167B0"/>
    <w:rsid w:val="4DE16BD8"/>
    <w:rsid w:val="4DE1CE2F"/>
    <w:rsid w:val="4DE36D75"/>
    <w:rsid w:val="4DE6B4CF"/>
    <w:rsid w:val="4DECF0F6"/>
    <w:rsid w:val="4DF0EC63"/>
    <w:rsid w:val="4DF1CC4E"/>
    <w:rsid w:val="4DF1F644"/>
    <w:rsid w:val="4DF32E0F"/>
    <w:rsid w:val="4DF4AC9B"/>
    <w:rsid w:val="4DF6FEA5"/>
    <w:rsid w:val="4DFDAD05"/>
    <w:rsid w:val="4DFE50C3"/>
    <w:rsid w:val="4E05DC97"/>
    <w:rsid w:val="4E05DCDA"/>
    <w:rsid w:val="4E0620BE"/>
    <w:rsid w:val="4E07CC48"/>
    <w:rsid w:val="4E08D137"/>
    <w:rsid w:val="4E09527E"/>
    <w:rsid w:val="4E0CAA6B"/>
    <w:rsid w:val="4E0DD7B0"/>
    <w:rsid w:val="4E0DF661"/>
    <w:rsid w:val="4E0E3BE7"/>
    <w:rsid w:val="4E107086"/>
    <w:rsid w:val="4E126592"/>
    <w:rsid w:val="4E14FC98"/>
    <w:rsid w:val="4E175B63"/>
    <w:rsid w:val="4E18608D"/>
    <w:rsid w:val="4E18ED14"/>
    <w:rsid w:val="4E21AA19"/>
    <w:rsid w:val="4E21C997"/>
    <w:rsid w:val="4E253BB4"/>
    <w:rsid w:val="4E258569"/>
    <w:rsid w:val="4E2BE9F0"/>
    <w:rsid w:val="4E2CEC13"/>
    <w:rsid w:val="4E2FB962"/>
    <w:rsid w:val="4E30CBF3"/>
    <w:rsid w:val="4E311F87"/>
    <w:rsid w:val="4E345BE7"/>
    <w:rsid w:val="4E35D2A8"/>
    <w:rsid w:val="4E3ACC94"/>
    <w:rsid w:val="4E3CB13F"/>
    <w:rsid w:val="4E3FF42E"/>
    <w:rsid w:val="4E4602C3"/>
    <w:rsid w:val="4E4ABF29"/>
    <w:rsid w:val="4E4C9C79"/>
    <w:rsid w:val="4E4CE4E9"/>
    <w:rsid w:val="4E4D3193"/>
    <w:rsid w:val="4E5165F3"/>
    <w:rsid w:val="4E51747B"/>
    <w:rsid w:val="4E53F18C"/>
    <w:rsid w:val="4E57938C"/>
    <w:rsid w:val="4E59B403"/>
    <w:rsid w:val="4E60AA4F"/>
    <w:rsid w:val="4E611CB6"/>
    <w:rsid w:val="4E62059F"/>
    <w:rsid w:val="4E643D5D"/>
    <w:rsid w:val="4E646313"/>
    <w:rsid w:val="4E64A310"/>
    <w:rsid w:val="4E660DF7"/>
    <w:rsid w:val="4E668E24"/>
    <w:rsid w:val="4E66BCD2"/>
    <w:rsid w:val="4E68F096"/>
    <w:rsid w:val="4E6A5F9C"/>
    <w:rsid w:val="4E6A7323"/>
    <w:rsid w:val="4E7218CC"/>
    <w:rsid w:val="4E72E563"/>
    <w:rsid w:val="4E734138"/>
    <w:rsid w:val="4E743E00"/>
    <w:rsid w:val="4E748F70"/>
    <w:rsid w:val="4E761EA1"/>
    <w:rsid w:val="4E76AF2C"/>
    <w:rsid w:val="4E79649F"/>
    <w:rsid w:val="4E79A106"/>
    <w:rsid w:val="4E7BCD44"/>
    <w:rsid w:val="4E7CDF75"/>
    <w:rsid w:val="4E7CFE92"/>
    <w:rsid w:val="4E7E5CFA"/>
    <w:rsid w:val="4E7F0A14"/>
    <w:rsid w:val="4E7F2630"/>
    <w:rsid w:val="4E8246D1"/>
    <w:rsid w:val="4E83C38D"/>
    <w:rsid w:val="4E83E466"/>
    <w:rsid w:val="4E8CE11A"/>
    <w:rsid w:val="4E912724"/>
    <w:rsid w:val="4E975D7A"/>
    <w:rsid w:val="4E9C1C5C"/>
    <w:rsid w:val="4EA1C74C"/>
    <w:rsid w:val="4EA39967"/>
    <w:rsid w:val="4EA54F9A"/>
    <w:rsid w:val="4EA636F3"/>
    <w:rsid w:val="4EAAE625"/>
    <w:rsid w:val="4EAC271C"/>
    <w:rsid w:val="4EB0CBD3"/>
    <w:rsid w:val="4EB2263C"/>
    <w:rsid w:val="4EB949F6"/>
    <w:rsid w:val="4EBA0180"/>
    <w:rsid w:val="4EBD3D7B"/>
    <w:rsid w:val="4EBFFE63"/>
    <w:rsid w:val="4EC5A81D"/>
    <w:rsid w:val="4ECA1C8E"/>
    <w:rsid w:val="4ECB0A25"/>
    <w:rsid w:val="4ECF5FA4"/>
    <w:rsid w:val="4ED32832"/>
    <w:rsid w:val="4ED65C65"/>
    <w:rsid w:val="4ED67C7C"/>
    <w:rsid w:val="4EDC4980"/>
    <w:rsid w:val="4EDCD780"/>
    <w:rsid w:val="4EDF3FE4"/>
    <w:rsid w:val="4EDFCEDD"/>
    <w:rsid w:val="4EE383DF"/>
    <w:rsid w:val="4EE62D61"/>
    <w:rsid w:val="4EE6A926"/>
    <w:rsid w:val="4EEC6098"/>
    <w:rsid w:val="4EEE81EF"/>
    <w:rsid w:val="4EF387AA"/>
    <w:rsid w:val="4EF74FC8"/>
    <w:rsid w:val="4EF76238"/>
    <w:rsid w:val="4EFB653A"/>
    <w:rsid w:val="4F03CD4F"/>
    <w:rsid w:val="4F07362D"/>
    <w:rsid w:val="4F087261"/>
    <w:rsid w:val="4F0DC790"/>
    <w:rsid w:val="4F11A835"/>
    <w:rsid w:val="4F148D97"/>
    <w:rsid w:val="4F1CB0CF"/>
    <w:rsid w:val="4F1FB283"/>
    <w:rsid w:val="4F204AC0"/>
    <w:rsid w:val="4F21E274"/>
    <w:rsid w:val="4F22A1A0"/>
    <w:rsid w:val="4F270FD1"/>
    <w:rsid w:val="4F29D55E"/>
    <w:rsid w:val="4F2A1E8C"/>
    <w:rsid w:val="4F2D20C4"/>
    <w:rsid w:val="4F310754"/>
    <w:rsid w:val="4F32BF94"/>
    <w:rsid w:val="4F344E1D"/>
    <w:rsid w:val="4F373C76"/>
    <w:rsid w:val="4F3C1443"/>
    <w:rsid w:val="4F4093D8"/>
    <w:rsid w:val="4F488960"/>
    <w:rsid w:val="4F49CD80"/>
    <w:rsid w:val="4F4E5299"/>
    <w:rsid w:val="4F4EFC9C"/>
    <w:rsid w:val="4F514034"/>
    <w:rsid w:val="4F5335D2"/>
    <w:rsid w:val="4F55001F"/>
    <w:rsid w:val="4F551D40"/>
    <w:rsid w:val="4F57F5D0"/>
    <w:rsid w:val="4F69B890"/>
    <w:rsid w:val="4F6B5A39"/>
    <w:rsid w:val="4F6E7C81"/>
    <w:rsid w:val="4F6F945A"/>
    <w:rsid w:val="4F72CC68"/>
    <w:rsid w:val="4F742A7B"/>
    <w:rsid w:val="4F751ADB"/>
    <w:rsid w:val="4F7830C2"/>
    <w:rsid w:val="4F85A2C3"/>
    <w:rsid w:val="4F86FDB5"/>
    <w:rsid w:val="4F8E5666"/>
    <w:rsid w:val="4F906617"/>
    <w:rsid w:val="4F916A8F"/>
    <w:rsid w:val="4F97FC1D"/>
    <w:rsid w:val="4F9AFF21"/>
    <w:rsid w:val="4F9DB12C"/>
    <w:rsid w:val="4F9DCDBC"/>
    <w:rsid w:val="4FA019A4"/>
    <w:rsid w:val="4FAD5591"/>
    <w:rsid w:val="4FAEF69B"/>
    <w:rsid w:val="4FB0A1F5"/>
    <w:rsid w:val="4FB50BB0"/>
    <w:rsid w:val="4FB96876"/>
    <w:rsid w:val="4FB99E12"/>
    <w:rsid w:val="4FBAE2E8"/>
    <w:rsid w:val="4FBD2AE2"/>
    <w:rsid w:val="4FC11EC8"/>
    <w:rsid w:val="4FC3DD2F"/>
    <w:rsid w:val="4FC82140"/>
    <w:rsid w:val="4FC9E3E2"/>
    <w:rsid w:val="4FCBD603"/>
    <w:rsid w:val="4FCEFCF3"/>
    <w:rsid w:val="4FD19FFF"/>
    <w:rsid w:val="4FD67066"/>
    <w:rsid w:val="4FD8F98B"/>
    <w:rsid w:val="4FD93CA3"/>
    <w:rsid w:val="4FDB426A"/>
    <w:rsid w:val="4FDEFEBB"/>
    <w:rsid w:val="4FE3C695"/>
    <w:rsid w:val="4FE73AC0"/>
    <w:rsid w:val="4FF46FFF"/>
    <w:rsid w:val="4FFC0E7B"/>
    <w:rsid w:val="4FFD7642"/>
    <w:rsid w:val="50010C58"/>
    <w:rsid w:val="500626DE"/>
    <w:rsid w:val="500632B8"/>
    <w:rsid w:val="500E1887"/>
    <w:rsid w:val="5010C417"/>
    <w:rsid w:val="50134277"/>
    <w:rsid w:val="5019F474"/>
    <w:rsid w:val="501B94A4"/>
    <w:rsid w:val="501BCB5D"/>
    <w:rsid w:val="501C8862"/>
    <w:rsid w:val="501FAA16"/>
    <w:rsid w:val="5022168E"/>
    <w:rsid w:val="5026E69D"/>
    <w:rsid w:val="5028D4C9"/>
    <w:rsid w:val="502A2DAA"/>
    <w:rsid w:val="502E87DB"/>
    <w:rsid w:val="503526ED"/>
    <w:rsid w:val="5039DCDC"/>
    <w:rsid w:val="503EEA26"/>
    <w:rsid w:val="503FB75D"/>
    <w:rsid w:val="5040FB7D"/>
    <w:rsid w:val="50417531"/>
    <w:rsid w:val="50418108"/>
    <w:rsid w:val="50455256"/>
    <w:rsid w:val="50456824"/>
    <w:rsid w:val="5047D7B4"/>
    <w:rsid w:val="50481E35"/>
    <w:rsid w:val="504BD8F3"/>
    <w:rsid w:val="504D71B4"/>
    <w:rsid w:val="504EE036"/>
    <w:rsid w:val="504F1108"/>
    <w:rsid w:val="50537F67"/>
    <w:rsid w:val="5055D175"/>
    <w:rsid w:val="505E7B0A"/>
    <w:rsid w:val="505E8D96"/>
    <w:rsid w:val="505F8573"/>
    <w:rsid w:val="505F8B5F"/>
    <w:rsid w:val="50617049"/>
    <w:rsid w:val="5068A878"/>
    <w:rsid w:val="5068B350"/>
    <w:rsid w:val="506A6B65"/>
    <w:rsid w:val="506C50D7"/>
    <w:rsid w:val="506CA0EB"/>
    <w:rsid w:val="506D3215"/>
    <w:rsid w:val="506DC801"/>
    <w:rsid w:val="507888E8"/>
    <w:rsid w:val="507BBE34"/>
    <w:rsid w:val="507DE943"/>
    <w:rsid w:val="507E6415"/>
    <w:rsid w:val="50813243"/>
    <w:rsid w:val="50865F6B"/>
    <w:rsid w:val="5087E0B8"/>
    <w:rsid w:val="508BA499"/>
    <w:rsid w:val="508BB81A"/>
    <w:rsid w:val="508EBDB9"/>
    <w:rsid w:val="5093C388"/>
    <w:rsid w:val="5094A6B4"/>
    <w:rsid w:val="509676A6"/>
    <w:rsid w:val="50976FD6"/>
    <w:rsid w:val="509B9651"/>
    <w:rsid w:val="509BBC10"/>
    <w:rsid w:val="509C35BE"/>
    <w:rsid w:val="509E424E"/>
    <w:rsid w:val="509F8C5D"/>
    <w:rsid w:val="50A50143"/>
    <w:rsid w:val="50A60C93"/>
    <w:rsid w:val="50A739E7"/>
    <w:rsid w:val="50A7B987"/>
    <w:rsid w:val="50A9AD3D"/>
    <w:rsid w:val="50B16912"/>
    <w:rsid w:val="50B4BFF0"/>
    <w:rsid w:val="50B8C106"/>
    <w:rsid w:val="50BA1B83"/>
    <w:rsid w:val="50BBBCF5"/>
    <w:rsid w:val="50BFFA2C"/>
    <w:rsid w:val="50C2080E"/>
    <w:rsid w:val="50C4C2FA"/>
    <w:rsid w:val="50C6EE09"/>
    <w:rsid w:val="50CA3E6F"/>
    <w:rsid w:val="50CCE9F1"/>
    <w:rsid w:val="50D05A5B"/>
    <w:rsid w:val="50D97A7F"/>
    <w:rsid w:val="50DF2084"/>
    <w:rsid w:val="50E2A63B"/>
    <w:rsid w:val="50E3524F"/>
    <w:rsid w:val="50E7800A"/>
    <w:rsid w:val="50E9EC32"/>
    <w:rsid w:val="50F1F377"/>
    <w:rsid w:val="50F9920C"/>
    <w:rsid w:val="50FABC2A"/>
    <w:rsid w:val="50FE462F"/>
    <w:rsid w:val="50FE99F9"/>
    <w:rsid w:val="50FFD40A"/>
    <w:rsid w:val="5102B6BA"/>
    <w:rsid w:val="5106CD27"/>
    <w:rsid w:val="5107D9EC"/>
    <w:rsid w:val="5108EE94"/>
    <w:rsid w:val="510DC524"/>
    <w:rsid w:val="5110750D"/>
    <w:rsid w:val="51167D4D"/>
    <w:rsid w:val="511BD6CA"/>
    <w:rsid w:val="511D87D4"/>
    <w:rsid w:val="51203805"/>
    <w:rsid w:val="5120BE09"/>
    <w:rsid w:val="51287465"/>
    <w:rsid w:val="512B7AC4"/>
    <w:rsid w:val="512F5AB6"/>
    <w:rsid w:val="51327290"/>
    <w:rsid w:val="5133F4E4"/>
    <w:rsid w:val="5134804F"/>
    <w:rsid w:val="5134A290"/>
    <w:rsid w:val="5135A7D9"/>
    <w:rsid w:val="513902F3"/>
    <w:rsid w:val="5139F2DE"/>
    <w:rsid w:val="513FA8AB"/>
    <w:rsid w:val="5143BE7C"/>
    <w:rsid w:val="5143CAAD"/>
    <w:rsid w:val="5144CF74"/>
    <w:rsid w:val="51494C7B"/>
    <w:rsid w:val="5149B538"/>
    <w:rsid w:val="514A7AC8"/>
    <w:rsid w:val="514C017F"/>
    <w:rsid w:val="514CE952"/>
    <w:rsid w:val="514E209C"/>
    <w:rsid w:val="51543405"/>
    <w:rsid w:val="515AA570"/>
    <w:rsid w:val="516203FB"/>
    <w:rsid w:val="51639FAB"/>
    <w:rsid w:val="51651C5B"/>
    <w:rsid w:val="516B0FEF"/>
    <w:rsid w:val="51742D29"/>
    <w:rsid w:val="51769673"/>
    <w:rsid w:val="517A9E3E"/>
    <w:rsid w:val="517B9EB6"/>
    <w:rsid w:val="517DB593"/>
    <w:rsid w:val="5185035F"/>
    <w:rsid w:val="5186094F"/>
    <w:rsid w:val="51867D7A"/>
    <w:rsid w:val="518684BE"/>
    <w:rsid w:val="518BC43A"/>
    <w:rsid w:val="518BFD22"/>
    <w:rsid w:val="518C2590"/>
    <w:rsid w:val="519027F0"/>
    <w:rsid w:val="51904C8A"/>
    <w:rsid w:val="51919CC6"/>
    <w:rsid w:val="51929433"/>
    <w:rsid w:val="51997EB9"/>
    <w:rsid w:val="519A093B"/>
    <w:rsid w:val="519A5C2A"/>
    <w:rsid w:val="519D80BB"/>
    <w:rsid w:val="51A7B827"/>
    <w:rsid w:val="51A8A938"/>
    <w:rsid w:val="51AF3745"/>
    <w:rsid w:val="51B01665"/>
    <w:rsid w:val="51B05143"/>
    <w:rsid w:val="51BB500F"/>
    <w:rsid w:val="51C2120D"/>
    <w:rsid w:val="51C2DE58"/>
    <w:rsid w:val="51C30F53"/>
    <w:rsid w:val="51C310CD"/>
    <w:rsid w:val="51C8653A"/>
    <w:rsid w:val="51CB4221"/>
    <w:rsid w:val="51CDDA2F"/>
    <w:rsid w:val="51D341CA"/>
    <w:rsid w:val="51D3A235"/>
    <w:rsid w:val="51DB4EA9"/>
    <w:rsid w:val="51DFDDFA"/>
    <w:rsid w:val="51E3E6E2"/>
    <w:rsid w:val="51E6BE5D"/>
    <w:rsid w:val="51EA4CD3"/>
    <w:rsid w:val="51EDD45B"/>
    <w:rsid w:val="51EDF5AA"/>
    <w:rsid w:val="51F1F455"/>
    <w:rsid w:val="51F202CC"/>
    <w:rsid w:val="51F2ADCB"/>
    <w:rsid w:val="51F403E2"/>
    <w:rsid w:val="51F4908F"/>
    <w:rsid w:val="51F4F2FA"/>
    <w:rsid w:val="51F5C779"/>
    <w:rsid w:val="51F8A6D7"/>
    <w:rsid w:val="51FC1B8D"/>
    <w:rsid w:val="51FDA867"/>
    <w:rsid w:val="51FED6FB"/>
    <w:rsid w:val="51FEE556"/>
    <w:rsid w:val="52054AC5"/>
    <w:rsid w:val="5207376A"/>
    <w:rsid w:val="52082C2D"/>
    <w:rsid w:val="5209C720"/>
    <w:rsid w:val="520BE781"/>
    <w:rsid w:val="520E04FB"/>
    <w:rsid w:val="5210D6C9"/>
    <w:rsid w:val="5211A430"/>
    <w:rsid w:val="52133D70"/>
    <w:rsid w:val="521476B8"/>
    <w:rsid w:val="521B71E7"/>
    <w:rsid w:val="521C7316"/>
    <w:rsid w:val="5220662A"/>
    <w:rsid w:val="5220669C"/>
    <w:rsid w:val="5222DF29"/>
    <w:rsid w:val="52264FE1"/>
    <w:rsid w:val="5226FB07"/>
    <w:rsid w:val="52278222"/>
    <w:rsid w:val="52297AFD"/>
    <w:rsid w:val="522D2E55"/>
    <w:rsid w:val="522EBE85"/>
    <w:rsid w:val="522ECEF5"/>
    <w:rsid w:val="5230272B"/>
    <w:rsid w:val="52374F0B"/>
    <w:rsid w:val="52379A70"/>
    <w:rsid w:val="523809D1"/>
    <w:rsid w:val="5239B9E4"/>
    <w:rsid w:val="523BBCE9"/>
    <w:rsid w:val="523DCB39"/>
    <w:rsid w:val="52416063"/>
    <w:rsid w:val="52432A9B"/>
    <w:rsid w:val="52497035"/>
    <w:rsid w:val="524E02D1"/>
    <w:rsid w:val="5254F662"/>
    <w:rsid w:val="5256C181"/>
    <w:rsid w:val="52576950"/>
    <w:rsid w:val="52599727"/>
    <w:rsid w:val="525F7366"/>
    <w:rsid w:val="52678E39"/>
    <w:rsid w:val="5268151E"/>
    <w:rsid w:val="5269426F"/>
    <w:rsid w:val="526A2695"/>
    <w:rsid w:val="526A8302"/>
    <w:rsid w:val="526F5344"/>
    <w:rsid w:val="5271F6EE"/>
    <w:rsid w:val="5273103A"/>
    <w:rsid w:val="5274408D"/>
    <w:rsid w:val="52751E1A"/>
    <w:rsid w:val="527B9427"/>
    <w:rsid w:val="527C7C4E"/>
    <w:rsid w:val="527E76A6"/>
    <w:rsid w:val="52811493"/>
    <w:rsid w:val="5281CA6C"/>
    <w:rsid w:val="52829641"/>
    <w:rsid w:val="5284724F"/>
    <w:rsid w:val="528516BD"/>
    <w:rsid w:val="528FDBFA"/>
    <w:rsid w:val="52925356"/>
    <w:rsid w:val="529270C8"/>
    <w:rsid w:val="52953657"/>
    <w:rsid w:val="52991DF8"/>
    <w:rsid w:val="52997269"/>
    <w:rsid w:val="5299B846"/>
    <w:rsid w:val="529FDF95"/>
    <w:rsid w:val="52A0B445"/>
    <w:rsid w:val="52A478D0"/>
    <w:rsid w:val="52A55440"/>
    <w:rsid w:val="52A78A3C"/>
    <w:rsid w:val="52A83727"/>
    <w:rsid w:val="52ADA9A6"/>
    <w:rsid w:val="52B0DA02"/>
    <w:rsid w:val="52B244B2"/>
    <w:rsid w:val="52B24597"/>
    <w:rsid w:val="52B3DAA7"/>
    <w:rsid w:val="52B6107B"/>
    <w:rsid w:val="52B6F163"/>
    <w:rsid w:val="52B71B8B"/>
    <w:rsid w:val="52B999DB"/>
    <w:rsid w:val="52B9FF67"/>
    <w:rsid w:val="52C19441"/>
    <w:rsid w:val="52C1C20D"/>
    <w:rsid w:val="52C4D7E9"/>
    <w:rsid w:val="52C716F1"/>
    <w:rsid w:val="52C74F32"/>
    <w:rsid w:val="52C9E3CA"/>
    <w:rsid w:val="52CF562B"/>
    <w:rsid w:val="52CFBE15"/>
    <w:rsid w:val="52D036E5"/>
    <w:rsid w:val="52D106C4"/>
    <w:rsid w:val="52D24712"/>
    <w:rsid w:val="52D7E0DB"/>
    <w:rsid w:val="52D9D974"/>
    <w:rsid w:val="52DCEFAA"/>
    <w:rsid w:val="52E0808F"/>
    <w:rsid w:val="52E0BFB6"/>
    <w:rsid w:val="52EA7D8F"/>
    <w:rsid w:val="52EF5917"/>
    <w:rsid w:val="52F0236E"/>
    <w:rsid w:val="52F06038"/>
    <w:rsid w:val="52F95E30"/>
    <w:rsid w:val="52FA5837"/>
    <w:rsid w:val="52FCEA72"/>
    <w:rsid w:val="5301A338"/>
    <w:rsid w:val="530223FF"/>
    <w:rsid w:val="5302B75A"/>
    <w:rsid w:val="53036EDA"/>
    <w:rsid w:val="53111E72"/>
    <w:rsid w:val="531430F8"/>
    <w:rsid w:val="53153E98"/>
    <w:rsid w:val="531566B8"/>
    <w:rsid w:val="531917EE"/>
    <w:rsid w:val="531AE6FC"/>
    <w:rsid w:val="531C9D6B"/>
    <w:rsid w:val="531E3D16"/>
    <w:rsid w:val="531E9D6E"/>
    <w:rsid w:val="5323AA72"/>
    <w:rsid w:val="5323D5FD"/>
    <w:rsid w:val="532432CE"/>
    <w:rsid w:val="5326356D"/>
    <w:rsid w:val="53290F98"/>
    <w:rsid w:val="532E9FAB"/>
    <w:rsid w:val="5336CA28"/>
    <w:rsid w:val="533A8F3A"/>
    <w:rsid w:val="5342BBE3"/>
    <w:rsid w:val="5349E240"/>
    <w:rsid w:val="534ACF71"/>
    <w:rsid w:val="534DAFF9"/>
    <w:rsid w:val="534F5545"/>
    <w:rsid w:val="5350FDB5"/>
    <w:rsid w:val="53588BCE"/>
    <w:rsid w:val="535ABB91"/>
    <w:rsid w:val="53648F61"/>
    <w:rsid w:val="5365716C"/>
    <w:rsid w:val="53704B55"/>
    <w:rsid w:val="5370B8DB"/>
    <w:rsid w:val="5371C7CA"/>
    <w:rsid w:val="5373C646"/>
    <w:rsid w:val="53761F36"/>
    <w:rsid w:val="53796E9D"/>
    <w:rsid w:val="5379D387"/>
    <w:rsid w:val="537C00DE"/>
    <w:rsid w:val="537CBD80"/>
    <w:rsid w:val="537D6C52"/>
    <w:rsid w:val="537FE641"/>
    <w:rsid w:val="5381BB50"/>
    <w:rsid w:val="5386046A"/>
    <w:rsid w:val="5387DA29"/>
    <w:rsid w:val="538DD939"/>
    <w:rsid w:val="538E7E2C"/>
    <w:rsid w:val="53911B1E"/>
    <w:rsid w:val="539439CF"/>
    <w:rsid w:val="5395DBA0"/>
    <w:rsid w:val="5395ED40"/>
    <w:rsid w:val="53971275"/>
    <w:rsid w:val="53A6BC8B"/>
    <w:rsid w:val="53A7A15B"/>
    <w:rsid w:val="53A81133"/>
    <w:rsid w:val="53A92653"/>
    <w:rsid w:val="53B2775C"/>
    <w:rsid w:val="53B2809D"/>
    <w:rsid w:val="53B5F6B9"/>
    <w:rsid w:val="53B80132"/>
    <w:rsid w:val="53B92BAF"/>
    <w:rsid w:val="53BD1404"/>
    <w:rsid w:val="53BED756"/>
    <w:rsid w:val="53BF96D5"/>
    <w:rsid w:val="53C1B69B"/>
    <w:rsid w:val="53C6525A"/>
    <w:rsid w:val="53C79DF0"/>
    <w:rsid w:val="53C98025"/>
    <w:rsid w:val="53CEACCB"/>
    <w:rsid w:val="53D5B7FE"/>
    <w:rsid w:val="53D6B8D6"/>
    <w:rsid w:val="53D99E6B"/>
    <w:rsid w:val="53DA33C6"/>
    <w:rsid w:val="53DC0645"/>
    <w:rsid w:val="53EC7044"/>
    <w:rsid w:val="53EDDDD4"/>
    <w:rsid w:val="53EE9E20"/>
    <w:rsid w:val="53F14FF7"/>
    <w:rsid w:val="53F15123"/>
    <w:rsid w:val="53F4BD23"/>
    <w:rsid w:val="53F6548A"/>
    <w:rsid w:val="53F91C57"/>
    <w:rsid w:val="53FC11B3"/>
    <w:rsid w:val="53FF7D3F"/>
    <w:rsid w:val="540099F1"/>
    <w:rsid w:val="540457FB"/>
    <w:rsid w:val="540BFA7A"/>
    <w:rsid w:val="540BFD51"/>
    <w:rsid w:val="540C5D3B"/>
    <w:rsid w:val="540DF9DA"/>
    <w:rsid w:val="541165A6"/>
    <w:rsid w:val="541560E3"/>
    <w:rsid w:val="54189D9D"/>
    <w:rsid w:val="5419CCE9"/>
    <w:rsid w:val="5424C89E"/>
    <w:rsid w:val="5425A1E3"/>
    <w:rsid w:val="542A1DD4"/>
    <w:rsid w:val="542CC042"/>
    <w:rsid w:val="5431BF69"/>
    <w:rsid w:val="5434612F"/>
    <w:rsid w:val="5434B667"/>
    <w:rsid w:val="5437F2B7"/>
    <w:rsid w:val="5437F6FE"/>
    <w:rsid w:val="54383B34"/>
    <w:rsid w:val="543D008D"/>
    <w:rsid w:val="543DE109"/>
    <w:rsid w:val="543F1DD4"/>
    <w:rsid w:val="543FF3BD"/>
    <w:rsid w:val="5443C65B"/>
    <w:rsid w:val="5450CB27"/>
    <w:rsid w:val="54546E1D"/>
    <w:rsid w:val="545B5E47"/>
    <w:rsid w:val="5460016F"/>
    <w:rsid w:val="546281E2"/>
    <w:rsid w:val="5464E075"/>
    <w:rsid w:val="54699EEA"/>
    <w:rsid w:val="546F20AE"/>
    <w:rsid w:val="54729C54"/>
    <w:rsid w:val="5472EDE0"/>
    <w:rsid w:val="5473B13C"/>
    <w:rsid w:val="547707D1"/>
    <w:rsid w:val="547B25DD"/>
    <w:rsid w:val="547BA86A"/>
    <w:rsid w:val="547C0A84"/>
    <w:rsid w:val="547CABE7"/>
    <w:rsid w:val="5480850C"/>
    <w:rsid w:val="54822A8A"/>
    <w:rsid w:val="5482DC9C"/>
    <w:rsid w:val="5485A88E"/>
    <w:rsid w:val="54868C06"/>
    <w:rsid w:val="5488B3FF"/>
    <w:rsid w:val="548D5508"/>
    <w:rsid w:val="548FB67C"/>
    <w:rsid w:val="54938773"/>
    <w:rsid w:val="5497192D"/>
    <w:rsid w:val="54978759"/>
    <w:rsid w:val="5498B358"/>
    <w:rsid w:val="549C7613"/>
    <w:rsid w:val="549D4AE1"/>
    <w:rsid w:val="549F4395"/>
    <w:rsid w:val="54A180D4"/>
    <w:rsid w:val="54A5F98A"/>
    <w:rsid w:val="54A6A2E1"/>
    <w:rsid w:val="54A6DBA9"/>
    <w:rsid w:val="54A99304"/>
    <w:rsid w:val="54ABB98D"/>
    <w:rsid w:val="54AFAFD4"/>
    <w:rsid w:val="54B259B6"/>
    <w:rsid w:val="54B5EDCD"/>
    <w:rsid w:val="54B604C5"/>
    <w:rsid w:val="54B882C7"/>
    <w:rsid w:val="54B9FA1E"/>
    <w:rsid w:val="54BA3971"/>
    <w:rsid w:val="54BF5B13"/>
    <w:rsid w:val="54C47961"/>
    <w:rsid w:val="54C828F6"/>
    <w:rsid w:val="54C924FF"/>
    <w:rsid w:val="54CC20D2"/>
    <w:rsid w:val="54CDC2F1"/>
    <w:rsid w:val="54D00DE6"/>
    <w:rsid w:val="54D181C4"/>
    <w:rsid w:val="54D85D00"/>
    <w:rsid w:val="54D9EB91"/>
    <w:rsid w:val="54DDCAF0"/>
    <w:rsid w:val="54DF97CB"/>
    <w:rsid w:val="54E1AD64"/>
    <w:rsid w:val="54E7E9F8"/>
    <w:rsid w:val="54E8DFB2"/>
    <w:rsid w:val="54EA39FD"/>
    <w:rsid w:val="54ECB153"/>
    <w:rsid w:val="54EE947E"/>
    <w:rsid w:val="54F14A9F"/>
    <w:rsid w:val="54F44F8D"/>
    <w:rsid w:val="54F56ED5"/>
    <w:rsid w:val="54FA41B1"/>
    <w:rsid w:val="54FC7ECE"/>
    <w:rsid w:val="550045B4"/>
    <w:rsid w:val="550052A4"/>
    <w:rsid w:val="5502B835"/>
    <w:rsid w:val="55053DF2"/>
    <w:rsid w:val="55087DB7"/>
    <w:rsid w:val="550A50D8"/>
    <w:rsid w:val="550A52C6"/>
    <w:rsid w:val="550A81BE"/>
    <w:rsid w:val="550E5038"/>
    <w:rsid w:val="551699DF"/>
    <w:rsid w:val="5519FE23"/>
    <w:rsid w:val="551A4902"/>
    <w:rsid w:val="55211A3E"/>
    <w:rsid w:val="5525438D"/>
    <w:rsid w:val="55265BE7"/>
    <w:rsid w:val="55271190"/>
    <w:rsid w:val="55280459"/>
    <w:rsid w:val="55293C9F"/>
    <w:rsid w:val="55293EE7"/>
    <w:rsid w:val="552A4E8D"/>
    <w:rsid w:val="5534CD72"/>
    <w:rsid w:val="55389A79"/>
    <w:rsid w:val="553A5299"/>
    <w:rsid w:val="553ABA96"/>
    <w:rsid w:val="553B79FA"/>
    <w:rsid w:val="553CA6D5"/>
    <w:rsid w:val="553E23CB"/>
    <w:rsid w:val="553F6C9B"/>
    <w:rsid w:val="5544DB74"/>
    <w:rsid w:val="554E0F45"/>
    <w:rsid w:val="554EC650"/>
    <w:rsid w:val="55507AA7"/>
    <w:rsid w:val="5551EA68"/>
    <w:rsid w:val="5555A70C"/>
    <w:rsid w:val="555756C0"/>
    <w:rsid w:val="5559E345"/>
    <w:rsid w:val="555D8F4D"/>
    <w:rsid w:val="555FF6ED"/>
    <w:rsid w:val="5561FDC5"/>
    <w:rsid w:val="556E657D"/>
    <w:rsid w:val="556F9EEC"/>
    <w:rsid w:val="55714643"/>
    <w:rsid w:val="5572B730"/>
    <w:rsid w:val="557705B6"/>
    <w:rsid w:val="557A2004"/>
    <w:rsid w:val="557AFF2F"/>
    <w:rsid w:val="557BA148"/>
    <w:rsid w:val="558145E0"/>
    <w:rsid w:val="5587E8D9"/>
    <w:rsid w:val="558B9CEA"/>
    <w:rsid w:val="558D595F"/>
    <w:rsid w:val="558EE4A8"/>
    <w:rsid w:val="5590C119"/>
    <w:rsid w:val="5591495E"/>
    <w:rsid w:val="55924765"/>
    <w:rsid w:val="5592E6D2"/>
    <w:rsid w:val="5593182F"/>
    <w:rsid w:val="5595447C"/>
    <w:rsid w:val="5595A16A"/>
    <w:rsid w:val="55964B20"/>
    <w:rsid w:val="5599E232"/>
    <w:rsid w:val="559DAE32"/>
    <w:rsid w:val="559F961B"/>
    <w:rsid w:val="55A1A492"/>
    <w:rsid w:val="55A59B11"/>
    <w:rsid w:val="55A5CFAC"/>
    <w:rsid w:val="55A75ED1"/>
    <w:rsid w:val="55A80E2E"/>
    <w:rsid w:val="55AA38FA"/>
    <w:rsid w:val="55AC1D55"/>
    <w:rsid w:val="55AE98DF"/>
    <w:rsid w:val="55B531B6"/>
    <w:rsid w:val="55B8B18D"/>
    <w:rsid w:val="55B9BC4B"/>
    <w:rsid w:val="55BA1A07"/>
    <w:rsid w:val="55BA9F65"/>
    <w:rsid w:val="55BE09D0"/>
    <w:rsid w:val="55C1175B"/>
    <w:rsid w:val="55C64FF4"/>
    <w:rsid w:val="55CC2A8B"/>
    <w:rsid w:val="55CCBB9E"/>
    <w:rsid w:val="55D1881E"/>
    <w:rsid w:val="55D2ACE8"/>
    <w:rsid w:val="55D7AB32"/>
    <w:rsid w:val="55D7ADDF"/>
    <w:rsid w:val="55D98C8D"/>
    <w:rsid w:val="55DDF514"/>
    <w:rsid w:val="55DFCEC8"/>
    <w:rsid w:val="55E7E3E9"/>
    <w:rsid w:val="55E917AD"/>
    <w:rsid w:val="55EF7B95"/>
    <w:rsid w:val="55F145AA"/>
    <w:rsid w:val="55F55E03"/>
    <w:rsid w:val="55F92327"/>
    <w:rsid w:val="55FD5C28"/>
    <w:rsid w:val="55FE1BC2"/>
    <w:rsid w:val="55FEC1C0"/>
    <w:rsid w:val="5601AB44"/>
    <w:rsid w:val="560264B9"/>
    <w:rsid w:val="560547F1"/>
    <w:rsid w:val="5605605E"/>
    <w:rsid w:val="560C3BF9"/>
    <w:rsid w:val="56107AE1"/>
    <w:rsid w:val="5610D47A"/>
    <w:rsid w:val="561270B8"/>
    <w:rsid w:val="56132EFE"/>
    <w:rsid w:val="5614C8E4"/>
    <w:rsid w:val="5619B42E"/>
    <w:rsid w:val="561B6052"/>
    <w:rsid w:val="5621F576"/>
    <w:rsid w:val="562F4EF4"/>
    <w:rsid w:val="56308AA3"/>
    <w:rsid w:val="563361CB"/>
    <w:rsid w:val="5635CCE5"/>
    <w:rsid w:val="563812C0"/>
    <w:rsid w:val="563829E3"/>
    <w:rsid w:val="563C0DC8"/>
    <w:rsid w:val="563F5440"/>
    <w:rsid w:val="56408272"/>
    <w:rsid w:val="564C0407"/>
    <w:rsid w:val="564DAB44"/>
    <w:rsid w:val="56534A7E"/>
    <w:rsid w:val="565565CE"/>
    <w:rsid w:val="5656BEF2"/>
    <w:rsid w:val="565AEA95"/>
    <w:rsid w:val="565DE034"/>
    <w:rsid w:val="565EAE26"/>
    <w:rsid w:val="565F73AB"/>
    <w:rsid w:val="56604A05"/>
    <w:rsid w:val="56622F0A"/>
    <w:rsid w:val="56656C2B"/>
    <w:rsid w:val="5673B42D"/>
    <w:rsid w:val="5674B1B7"/>
    <w:rsid w:val="5674EBB6"/>
    <w:rsid w:val="5675568A"/>
    <w:rsid w:val="56782D34"/>
    <w:rsid w:val="56786BBF"/>
    <w:rsid w:val="5679DA34"/>
    <w:rsid w:val="567C4BCD"/>
    <w:rsid w:val="567EDDCB"/>
    <w:rsid w:val="5680CFB2"/>
    <w:rsid w:val="568732F3"/>
    <w:rsid w:val="5687C65C"/>
    <w:rsid w:val="568F6B2D"/>
    <w:rsid w:val="56907C3C"/>
    <w:rsid w:val="569A7218"/>
    <w:rsid w:val="569B8B8D"/>
    <w:rsid w:val="56A0DFE5"/>
    <w:rsid w:val="56A8BC5A"/>
    <w:rsid w:val="56A9ED34"/>
    <w:rsid w:val="56B144BB"/>
    <w:rsid w:val="56B23D97"/>
    <w:rsid w:val="56B84F6F"/>
    <w:rsid w:val="56BC4E91"/>
    <w:rsid w:val="56C113EE"/>
    <w:rsid w:val="56C22486"/>
    <w:rsid w:val="56C3D197"/>
    <w:rsid w:val="56C4755B"/>
    <w:rsid w:val="56CD7EB2"/>
    <w:rsid w:val="56CE901F"/>
    <w:rsid w:val="56D3B633"/>
    <w:rsid w:val="56D70C43"/>
    <w:rsid w:val="56D77C1B"/>
    <w:rsid w:val="56D7822E"/>
    <w:rsid w:val="56D818D7"/>
    <w:rsid w:val="56D89D12"/>
    <w:rsid w:val="56DB4005"/>
    <w:rsid w:val="56DC47A1"/>
    <w:rsid w:val="56DFBF50"/>
    <w:rsid w:val="56E5A389"/>
    <w:rsid w:val="56E920F6"/>
    <w:rsid w:val="56EA0399"/>
    <w:rsid w:val="56EC480B"/>
    <w:rsid w:val="56EDD10A"/>
    <w:rsid w:val="56EDD10C"/>
    <w:rsid w:val="56EEE019"/>
    <w:rsid w:val="56F5235A"/>
    <w:rsid w:val="56F63852"/>
    <w:rsid w:val="56F92E83"/>
    <w:rsid w:val="56FFBBCC"/>
    <w:rsid w:val="5700BC08"/>
    <w:rsid w:val="5704E9AA"/>
    <w:rsid w:val="5705238D"/>
    <w:rsid w:val="57061196"/>
    <w:rsid w:val="5708DF6B"/>
    <w:rsid w:val="57090EB4"/>
    <w:rsid w:val="570A35C5"/>
    <w:rsid w:val="57117360"/>
    <w:rsid w:val="5711A2F8"/>
    <w:rsid w:val="5712B9C8"/>
    <w:rsid w:val="5713D9C0"/>
    <w:rsid w:val="57164995"/>
    <w:rsid w:val="5718F1C0"/>
    <w:rsid w:val="571BC678"/>
    <w:rsid w:val="571BE5F1"/>
    <w:rsid w:val="571E2A68"/>
    <w:rsid w:val="571E4DB1"/>
    <w:rsid w:val="5724437B"/>
    <w:rsid w:val="572D60EB"/>
    <w:rsid w:val="57318AC7"/>
    <w:rsid w:val="5733F2B6"/>
    <w:rsid w:val="5738C42D"/>
    <w:rsid w:val="573B0611"/>
    <w:rsid w:val="573C2DBD"/>
    <w:rsid w:val="573C668D"/>
    <w:rsid w:val="573E1201"/>
    <w:rsid w:val="573F8FC9"/>
    <w:rsid w:val="573FCD75"/>
    <w:rsid w:val="574B1A48"/>
    <w:rsid w:val="574F9CC2"/>
    <w:rsid w:val="57511032"/>
    <w:rsid w:val="5751864B"/>
    <w:rsid w:val="575265DA"/>
    <w:rsid w:val="5752C389"/>
    <w:rsid w:val="57545571"/>
    <w:rsid w:val="57578055"/>
    <w:rsid w:val="57582B46"/>
    <w:rsid w:val="575A33FB"/>
    <w:rsid w:val="575AB305"/>
    <w:rsid w:val="575C134B"/>
    <w:rsid w:val="575E01CD"/>
    <w:rsid w:val="5762CE23"/>
    <w:rsid w:val="5763A136"/>
    <w:rsid w:val="5767F0C7"/>
    <w:rsid w:val="57696243"/>
    <w:rsid w:val="576FAFD9"/>
    <w:rsid w:val="57707AD2"/>
    <w:rsid w:val="57732DB4"/>
    <w:rsid w:val="57770B99"/>
    <w:rsid w:val="5777AF22"/>
    <w:rsid w:val="577B0D3E"/>
    <w:rsid w:val="577DE39B"/>
    <w:rsid w:val="577E5248"/>
    <w:rsid w:val="5781E3C8"/>
    <w:rsid w:val="57826D2E"/>
    <w:rsid w:val="57827058"/>
    <w:rsid w:val="57846596"/>
    <w:rsid w:val="578520D1"/>
    <w:rsid w:val="57857F4D"/>
    <w:rsid w:val="57864F59"/>
    <w:rsid w:val="578A72F8"/>
    <w:rsid w:val="579148EC"/>
    <w:rsid w:val="5798EB48"/>
    <w:rsid w:val="579E7AEE"/>
    <w:rsid w:val="57A3D660"/>
    <w:rsid w:val="57A5D770"/>
    <w:rsid w:val="57B46DFA"/>
    <w:rsid w:val="57B6A0B1"/>
    <w:rsid w:val="57B72D3C"/>
    <w:rsid w:val="57B9FDD2"/>
    <w:rsid w:val="57C06498"/>
    <w:rsid w:val="57C52197"/>
    <w:rsid w:val="57CA7A09"/>
    <w:rsid w:val="57CB5936"/>
    <w:rsid w:val="57CDEA4D"/>
    <w:rsid w:val="57D40806"/>
    <w:rsid w:val="57D58C75"/>
    <w:rsid w:val="57D75D02"/>
    <w:rsid w:val="57D8E149"/>
    <w:rsid w:val="57DAB8C1"/>
    <w:rsid w:val="57DB5281"/>
    <w:rsid w:val="57DF6F53"/>
    <w:rsid w:val="57E1ED22"/>
    <w:rsid w:val="57E9316D"/>
    <w:rsid w:val="57EAC78E"/>
    <w:rsid w:val="57F003C4"/>
    <w:rsid w:val="57F520BC"/>
    <w:rsid w:val="57F64CD4"/>
    <w:rsid w:val="57FA099F"/>
    <w:rsid w:val="57FA3930"/>
    <w:rsid w:val="57FDA9BA"/>
    <w:rsid w:val="57FF349E"/>
    <w:rsid w:val="57FFD565"/>
    <w:rsid w:val="5803D01C"/>
    <w:rsid w:val="580434C3"/>
    <w:rsid w:val="58059684"/>
    <w:rsid w:val="58080706"/>
    <w:rsid w:val="58117D76"/>
    <w:rsid w:val="5811DBB8"/>
    <w:rsid w:val="5813E1A4"/>
    <w:rsid w:val="5813ECF8"/>
    <w:rsid w:val="58141272"/>
    <w:rsid w:val="581468B7"/>
    <w:rsid w:val="5817FAFF"/>
    <w:rsid w:val="581C11F8"/>
    <w:rsid w:val="581D9B11"/>
    <w:rsid w:val="581DAF22"/>
    <w:rsid w:val="58221693"/>
    <w:rsid w:val="58270283"/>
    <w:rsid w:val="582D5EB2"/>
    <w:rsid w:val="5835753A"/>
    <w:rsid w:val="583BAF2E"/>
    <w:rsid w:val="583DA7BF"/>
    <w:rsid w:val="5840CD53"/>
    <w:rsid w:val="5843AA2A"/>
    <w:rsid w:val="584F410A"/>
    <w:rsid w:val="585123D0"/>
    <w:rsid w:val="5852CE58"/>
    <w:rsid w:val="58556406"/>
    <w:rsid w:val="585A1B89"/>
    <w:rsid w:val="585DB633"/>
    <w:rsid w:val="585E3ECC"/>
    <w:rsid w:val="5862FA39"/>
    <w:rsid w:val="5865A0D0"/>
    <w:rsid w:val="58676844"/>
    <w:rsid w:val="586CDBA3"/>
    <w:rsid w:val="587A3A8D"/>
    <w:rsid w:val="587B0587"/>
    <w:rsid w:val="587C2FD2"/>
    <w:rsid w:val="5889B8C5"/>
    <w:rsid w:val="588BE28F"/>
    <w:rsid w:val="588D6F0C"/>
    <w:rsid w:val="588F3BC2"/>
    <w:rsid w:val="588FC1AD"/>
    <w:rsid w:val="589149FC"/>
    <w:rsid w:val="589262D7"/>
    <w:rsid w:val="5893C065"/>
    <w:rsid w:val="5896EC0A"/>
    <w:rsid w:val="58970354"/>
    <w:rsid w:val="5897A8B3"/>
    <w:rsid w:val="5897BFAC"/>
    <w:rsid w:val="5897F981"/>
    <w:rsid w:val="5899480C"/>
    <w:rsid w:val="589C6BA6"/>
    <w:rsid w:val="58A680F8"/>
    <w:rsid w:val="58B0C088"/>
    <w:rsid w:val="58B0CAEF"/>
    <w:rsid w:val="58B953C9"/>
    <w:rsid w:val="58BADAC4"/>
    <w:rsid w:val="58BEFEAF"/>
    <w:rsid w:val="58C4F83D"/>
    <w:rsid w:val="58C57B14"/>
    <w:rsid w:val="58C77F30"/>
    <w:rsid w:val="58CA34BA"/>
    <w:rsid w:val="58CB1222"/>
    <w:rsid w:val="58D22585"/>
    <w:rsid w:val="58D28764"/>
    <w:rsid w:val="58D38C55"/>
    <w:rsid w:val="58D8CB9F"/>
    <w:rsid w:val="58D8F3C2"/>
    <w:rsid w:val="58DA317D"/>
    <w:rsid w:val="58DA6696"/>
    <w:rsid w:val="58DB6E48"/>
    <w:rsid w:val="58DF00DB"/>
    <w:rsid w:val="58DFF52A"/>
    <w:rsid w:val="58E0D717"/>
    <w:rsid w:val="58E1CA4A"/>
    <w:rsid w:val="58E2DDB9"/>
    <w:rsid w:val="58E86A3D"/>
    <w:rsid w:val="58E99C4F"/>
    <w:rsid w:val="58EA659D"/>
    <w:rsid w:val="58ED203D"/>
    <w:rsid w:val="58F15609"/>
    <w:rsid w:val="58F24790"/>
    <w:rsid w:val="58F5C1F1"/>
    <w:rsid w:val="58F6A413"/>
    <w:rsid w:val="58F89B21"/>
    <w:rsid w:val="58FA4473"/>
    <w:rsid w:val="58FAA46E"/>
    <w:rsid w:val="590075A7"/>
    <w:rsid w:val="5902CF2E"/>
    <w:rsid w:val="5903C2CD"/>
    <w:rsid w:val="5906F8F6"/>
    <w:rsid w:val="590882B1"/>
    <w:rsid w:val="5909E628"/>
    <w:rsid w:val="5909F801"/>
    <w:rsid w:val="590B0E2B"/>
    <w:rsid w:val="5912E190"/>
    <w:rsid w:val="59156F44"/>
    <w:rsid w:val="591E0120"/>
    <w:rsid w:val="5927E6FA"/>
    <w:rsid w:val="59290EFF"/>
    <w:rsid w:val="592D317D"/>
    <w:rsid w:val="592EB7B0"/>
    <w:rsid w:val="5931F6DA"/>
    <w:rsid w:val="5932F8B4"/>
    <w:rsid w:val="593E10C9"/>
    <w:rsid w:val="5941CEB1"/>
    <w:rsid w:val="594303F8"/>
    <w:rsid w:val="5947931F"/>
    <w:rsid w:val="59490AEA"/>
    <w:rsid w:val="594BD3C6"/>
    <w:rsid w:val="594F7FED"/>
    <w:rsid w:val="594FCBFF"/>
    <w:rsid w:val="59519087"/>
    <w:rsid w:val="5951A361"/>
    <w:rsid w:val="59535ED7"/>
    <w:rsid w:val="59537164"/>
    <w:rsid w:val="595546C7"/>
    <w:rsid w:val="595644E8"/>
    <w:rsid w:val="595660E5"/>
    <w:rsid w:val="595868C9"/>
    <w:rsid w:val="595C3D68"/>
    <w:rsid w:val="595C7281"/>
    <w:rsid w:val="595CF88A"/>
    <w:rsid w:val="5964C0E5"/>
    <w:rsid w:val="59669BFE"/>
    <w:rsid w:val="5969D381"/>
    <w:rsid w:val="596D3560"/>
    <w:rsid w:val="5971FCFB"/>
    <w:rsid w:val="59739F1A"/>
    <w:rsid w:val="5974398B"/>
    <w:rsid w:val="59760DE4"/>
    <w:rsid w:val="5976196E"/>
    <w:rsid w:val="59776DD9"/>
    <w:rsid w:val="59781940"/>
    <w:rsid w:val="59797F9A"/>
    <w:rsid w:val="597A7941"/>
    <w:rsid w:val="597E134E"/>
    <w:rsid w:val="597FB503"/>
    <w:rsid w:val="59861847"/>
    <w:rsid w:val="5986555C"/>
    <w:rsid w:val="59866C9B"/>
    <w:rsid w:val="59880C6F"/>
    <w:rsid w:val="598A428B"/>
    <w:rsid w:val="598C1D90"/>
    <w:rsid w:val="598EF3BB"/>
    <w:rsid w:val="5992115F"/>
    <w:rsid w:val="5996A1EB"/>
    <w:rsid w:val="599A22C3"/>
    <w:rsid w:val="599B2CDC"/>
    <w:rsid w:val="599FD7F4"/>
    <w:rsid w:val="59A2BD66"/>
    <w:rsid w:val="59A34E3D"/>
    <w:rsid w:val="59A35557"/>
    <w:rsid w:val="59A59BFA"/>
    <w:rsid w:val="59A6492B"/>
    <w:rsid w:val="59AB5631"/>
    <w:rsid w:val="59AC35DD"/>
    <w:rsid w:val="59ACEAD8"/>
    <w:rsid w:val="59AE9B58"/>
    <w:rsid w:val="59B33127"/>
    <w:rsid w:val="59B80DA4"/>
    <w:rsid w:val="59BF05CA"/>
    <w:rsid w:val="59BFB556"/>
    <w:rsid w:val="59C2A30B"/>
    <w:rsid w:val="59C57B05"/>
    <w:rsid w:val="59C6CFE0"/>
    <w:rsid w:val="59C77AAC"/>
    <w:rsid w:val="59C9122A"/>
    <w:rsid w:val="59CBBC55"/>
    <w:rsid w:val="59CDC3FD"/>
    <w:rsid w:val="59D2181B"/>
    <w:rsid w:val="59D2A6CE"/>
    <w:rsid w:val="59D45DEF"/>
    <w:rsid w:val="59D55BED"/>
    <w:rsid w:val="59D76CF7"/>
    <w:rsid w:val="59D86BFC"/>
    <w:rsid w:val="59D92591"/>
    <w:rsid w:val="59DDF5BF"/>
    <w:rsid w:val="59DE9B12"/>
    <w:rsid w:val="59EB8843"/>
    <w:rsid w:val="59ED0587"/>
    <w:rsid w:val="59F19B56"/>
    <w:rsid w:val="59F30FFF"/>
    <w:rsid w:val="59F36C56"/>
    <w:rsid w:val="59F8B7AB"/>
    <w:rsid w:val="59F98EC6"/>
    <w:rsid w:val="59FAEB77"/>
    <w:rsid w:val="59FB188B"/>
    <w:rsid w:val="59FCA651"/>
    <w:rsid w:val="5A02408F"/>
    <w:rsid w:val="5A05934C"/>
    <w:rsid w:val="5A0779D0"/>
    <w:rsid w:val="5A08C18C"/>
    <w:rsid w:val="5A09634D"/>
    <w:rsid w:val="5A09BC03"/>
    <w:rsid w:val="5A0C9A32"/>
    <w:rsid w:val="5A0E0C2C"/>
    <w:rsid w:val="5A0E25EC"/>
    <w:rsid w:val="5A0E4154"/>
    <w:rsid w:val="5A10066A"/>
    <w:rsid w:val="5A14E8C3"/>
    <w:rsid w:val="5A1747F8"/>
    <w:rsid w:val="5A17D4C2"/>
    <w:rsid w:val="5A26A01D"/>
    <w:rsid w:val="5A26A0A6"/>
    <w:rsid w:val="5A2712F8"/>
    <w:rsid w:val="5A2B9BD2"/>
    <w:rsid w:val="5A2C875E"/>
    <w:rsid w:val="5A2F0336"/>
    <w:rsid w:val="5A3357E4"/>
    <w:rsid w:val="5A369B7A"/>
    <w:rsid w:val="5A39BC38"/>
    <w:rsid w:val="5A3A51A0"/>
    <w:rsid w:val="5A3D0B54"/>
    <w:rsid w:val="5A402E17"/>
    <w:rsid w:val="5A43C55C"/>
    <w:rsid w:val="5A449373"/>
    <w:rsid w:val="5A455C54"/>
    <w:rsid w:val="5A45A3D6"/>
    <w:rsid w:val="5A464821"/>
    <w:rsid w:val="5A4A1B30"/>
    <w:rsid w:val="5A4DA5BE"/>
    <w:rsid w:val="5A4F0EE1"/>
    <w:rsid w:val="5A51C6C3"/>
    <w:rsid w:val="5A54BADD"/>
    <w:rsid w:val="5A58F6F9"/>
    <w:rsid w:val="5A5934AD"/>
    <w:rsid w:val="5A59BE42"/>
    <w:rsid w:val="5A5E4685"/>
    <w:rsid w:val="5A5FDBD6"/>
    <w:rsid w:val="5A600995"/>
    <w:rsid w:val="5A64E0B8"/>
    <w:rsid w:val="5A67119A"/>
    <w:rsid w:val="5A702941"/>
    <w:rsid w:val="5A71F704"/>
    <w:rsid w:val="5A720E94"/>
    <w:rsid w:val="5A7575F9"/>
    <w:rsid w:val="5A77D4C7"/>
    <w:rsid w:val="5A7F44E3"/>
    <w:rsid w:val="5A828491"/>
    <w:rsid w:val="5A82B924"/>
    <w:rsid w:val="5A854172"/>
    <w:rsid w:val="5A88B0F4"/>
    <w:rsid w:val="5A8B762D"/>
    <w:rsid w:val="5A8CD02B"/>
    <w:rsid w:val="5A8E3E39"/>
    <w:rsid w:val="5A94569D"/>
    <w:rsid w:val="5A974D51"/>
    <w:rsid w:val="5A9BF38C"/>
    <w:rsid w:val="5A9E737C"/>
    <w:rsid w:val="5A9ED184"/>
    <w:rsid w:val="5AA46369"/>
    <w:rsid w:val="5AA48F63"/>
    <w:rsid w:val="5AA67341"/>
    <w:rsid w:val="5AAEC758"/>
    <w:rsid w:val="5AAF5F0B"/>
    <w:rsid w:val="5AB37122"/>
    <w:rsid w:val="5AB456FF"/>
    <w:rsid w:val="5AB5B1E0"/>
    <w:rsid w:val="5AB7C7A7"/>
    <w:rsid w:val="5ABA8E66"/>
    <w:rsid w:val="5AC06583"/>
    <w:rsid w:val="5AC0B819"/>
    <w:rsid w:val="5AC34D42"/>
    <w:rsid w:val="5AC38820"/>
    <w:rsid w:val="5AC4B6CD"/>
    <w:rsid w:val="5AC74017"/>
    <w:rsid w:val="5AD185E1"/>
    <w:rsid w:val="5AD52195"/>
    <w:rsid w:val="5AD935E8"/>
    <w:rsid w:val="5AD97DE9"/>
    <w:rsid w:val="5ADDE7B6"/>
    <w:rsid w:val="5ADFE84F"/>
    <w:rsid w:val="5AE20D95"/>
    <w:rsid w:val="5AE513EA"/>
    <w:rsid w:val="5AE60BF6"/>
    <w:rsid w:val="5AE80C82"/>
    <w:rsid w:val="5AE8824D"/>
    <w:rsid w:val="5AE8D760"/>
    <w:rsid w:val="5AE93ACB"/>
    <w:rsid w:val="5AEADCDC"/>
    <w:rsid w:val="5AEBAB31"/>
    <w:rsid w:val="5AEC1A97"/>
    <w:rsid w:val="5AF179CA"/>
    <w:rsid w:val="5AF3F70E"/>
    <w:rsid w:val="5AF4483E"/>
    <w:rsid w:val="5AF47746"/>
    <w:rsid w:val="5AF51A34"/>
    <w:rsid w:val="5AF69D53"/>
    <w:rsid w:val="5AF7656A"/>
    <w:rsid w:val="5AF79A57"/>
    <w:rsid w:val="5AF7B377"/>
    <w:rsid w:val="5AFBA3B1"/>
    <w:rsid w:val="5AFCC03E"/>
    <w:rsid w:val="5AFEC810"/>
    <w:rsid w:val="5AFFB253"/>
    <w:rsid w:val="5B0160D1"/>
    <w:rsid w:val="5B048A6D"/>
    <w:rsid w:val="5B0663A8"/>
    <w:rsid w:val="5B0828F2"/>
    <w:rsid w:val="5B113A69"/>
    <w:rsid w:val="5B1433D6"/>
    <w:rsid w:val="5B15ABE7"/>
    <w:rsid w:val="5B1DD53C"/>
    <w:rsid w:val="5B1E8C7F"/>
    <w:rsid w:val="5B200EEA"/>
    <w:rsid w:val="5B2183CC"/>
    <w:rsid w:val="5B21C208"/>
    <w:rsid w:val="5B23B514"/>
    <w:rsid w:val="5B242437"/>
    <w:rsid w:val="5B249B5E"/>
    <w:rsid w:val="5B27FF60"/>
    <w:rsid w:val="5B2A081F"/>
    <w:rsid w:val="5B2BBB16"/>
    <w:rsid w:val="5B2D4782"/>
    <w:rsid w:val="5B2F1EC8"/>
    <w:rsid w:val="5B2F1EF4"/>
    <w:rsid w:val="5B2F7291"/>
    <w:rsid w:val="5B3085CC"/>
    <w:rsid w:val="5B3117EB"/>
    <w:rsid w:val="5B3318A6"/>
    <w:rsid w:val="5B35E28A"/>
    <w:rsid w:val="5B37BEB3"/>
    <w:rsid w:val="5B38B952"/>
    <w:rsid w:val="5B39D50A"/>
    <w:rsid w:val="5B3BAFE3"/>
    <w:rsid w:val="5B3F969D"/>
    <w:rsid w:val="5B415F39"/>
    <w:rsid w:val="5B4368A0"/>
    <w:rsid w:val="5B4636F0"/>
    <w:rsid w:val="5B4959F9"/>
    <w:rsid w:val="5B4E02C8"/>
    <w:rsid w:val="5B4E726F"/>
    <w:rsid w:val="5B5C211F"/>
    <w:rsid w:val="5B5CB85E"/>
    <w:rsid w:val="5B5D16AB"/>
    <w:rsid w:val="5B5F0920"/>
    <w:rsid w:val="5B62ACE4"/>
    <w:rsid w:val="5B63CFE4"/>
    <w:rsid w:val="5B6900FB"/>
    <w:rsid w:val="5B7C05C5"/>
    <w:rsid w:val="5B7D090D"/>
    <w:rsid w:val="5B7D1DA7"/>
    <w:rsid w:val="5B7E5FAE"/>
    <w:rsid w:val="5B7F1105"/>
    <w:rsid w:val="5B814276"/>
    <w:rsid w:val="5B8A7E4F"/>
    <w:rsid w:val="5B8F5163"/>
    <w:rsid w:val="5B90D269"/>
    <w:rsid w:val="5B91A2E7"/>
    <w:rsid w:val="5B99933E"/>
    <w:rsid w:val="5BA0E63F"/>
    <w:rsid w:val="5BA8A035"/>
    <w:rsid w:val="5BAA209E"/>
    <w:rsid w:val="5BAFC7D5"/>
    <w:rsid w:val="5BB1E3BD"/>
    <w:rsid w:val="5BB3119B"/>
    <w:rsid w:val="5BB96F35"/>
    <w:rsid w:val="5BB9AA83"/>
    <w:rsid w:val="5BBE72FF"/>
    <w:rsid w:val="5BC08674"/>
    <w:rsid w:val="5BC2B91E"/>
    <w:rsid w:val="5BC5445F"/>
    <w:rsid w:val="5BC6EE63"/>
    <w:rsid w:val="5BC72CE0"/>
    <w:rsid w:val="5BC74C8F"/>
    <w:rsid w:val="5BCAFFED"/>
    <w:rsid w:val="5BCC1E0A"/>
    <w:rsid w:val="5BCF1ED2"/>
    <w:rsid w:val="5BD2C505"/>
    <w:rsid w:val="5BD2FA0C"/>
    <w:rsid w:val="5BD577DF"/>
    <w:rsid w:val="5BD8ED05"/>
    <w:rsid w:val="5BD944D0"/>
    <w:rsid w:val="5BDCCE4D"/>
    <w:rsid w:val="5BE715B4"/>
    <w:rsid w:val="5BE778A4"/>
    <w:rsid w:val="5BE97FC4"/>
    <w:rsid w:val="5BECC243"/>
    <w:rsid w:val="5BF08FE4"/>
    <w:rsid w:val="5BF0E590"/>
    <w:rsid w:val="5BF2AD0C"/>
    <w:rsid w:val="5BF35388"/>
    <w:rsid w:val="5BF71981"/>
    <w:rsid w:val="5BF9764A"/>
    <w:rsid w:val="5C06A707"/>
    <w:rsid w:val="5C06BEE2"/>
    <w:rsid w:val="5C0E0901"/>
    <w:rsid w:val="5C118324"/>
    <w:rsid w:val="5C1337ED"/>
    <w:rsid w:val="5C168569"/>
    <w:rsid w:val="5C1FC17E"/>
    <w:rsid w:val="5C23E1B4"/>
    <w:rsid w:val="5C2ABBFD"/>
    <w:rsid w:val="5C2B8681"/>
    <w:rsid w:val="5C2EBB8A"/>
    <w:rsid w:val="5C321DD9"/>
    <w:rsid w:val="5C344662"/>
    <w:rsid w:val="5C34DC2D"/>
    <w:rsid w:val="5C35B52B"/>
    <w:rsid w:val="5C363C96"/>
    <w:rsid w:val="5C3777DE"/>
    <w:rsid w:val="5C3A3FEE"/>
    <w:rsid w:val="5C3E0FFD"/>
    <w:rsid w:val="5C4325DF"/>
    <w:rsid w:val="5C437540"/>
    <w:rsid w:val="5C443F00"/>
    <w:rsid w:val="5C446D6C"/>
    <w:rsid w:val="5C4562DE"/>
    <w:rsid w:val="5C46BF8F"/>
    <w:rsid w:val="5C4AAB83"/>
    <w:rsid w:val="5C528B3A"/>
    <w:rsid w:val="5C533A39"/>
    <w:rsid w:val="5C575A71"/>
    <w:rsid w:val="5C57967D"/>
    <w:rsid w:val="5C5A6569"/>
    <w:rsid w:val="5C5B25C7"/>
    <w:rsid w:val="5C5B7D83"/>
    <w:rsid w:val="5C5E5B4F"/>
    <w:rsid w:val="5C5F759F"/>
    <w:rsid w:val="5C5FB2BD"/>
    <w:rsid w:val="5C6084B6"/>
    <w:rsid w:val="5C60872E"/>
    <w:rsid w:val="5C61147E"/>
    <w:rsid w:val="5C62050A"/>
    <w:rsid w:val="5C673482"/>
    <w:rsid w:val="5C687110"/>
    <w:rsid w:val="5C6AF639"/>
    <w:rsid w:val="5C6C0240"/>
    <w:rsid w:val="5C6C601F"/>
    <w:rsid w:val="5C6CA096"/>
    <w:rsid w:val="5C6CA567"/>
    <w:rsid w:val="5C6EBF07"/>
    <w:rsid w:val="5C6ED736"/>
    <w:rsid w:val="5C6F9510"/>
    <w:rsid w:val="5C760D16"/>
    <w:rsid w:val="5C775B3E"/>
    <w:rsid w:val="5C7BEB27"/>
    <w:rsid w:val="5C7DCF28"/>
    <w:rsid w:val="5C820E23"/>
    <w:rsid w:val="5C835ED9"/>
    <w:rsid w:val="5C85818A"/>
    <w:rsid w:val="5C86E643"/>
    <w:rsid w:val="5C881A57"/>
    <w:rsid w:val="5C8A4A25"/>
    <w:rsid w:val="5C8A6483"/>
    <w:rsid w:val="5C8B9C25"/>
    <w:rsid w:val="5C8E5D50"/>
    <w:rsid w:val="5C953FA8"/>
    <w:rsid w:val="5C9757CC"/>
    <w:rsid w:val="5C987A8A"/>
    <w:rsid w:val="5C9BFD43"/>
    <w:rsid w:val="5CA15376"/>
    <w:rsid w:val="5CA16575"/>
    <w:rsid w:val="5CA81703"/>
    <w:rsid w:val="5CAA839E"/>
    <w:rsid w:val="5CB12E37"/>
    <w:rsid w:val="5CB134AD"/>
    <w:rsid w:val="5CB15721"/>
    <w:rsid w:val="5CB503CF"/>
    <w:rsid w:val="5CBCA881"/>
    <w:rsid w:val="5CBFAD31"/>
    <w:rsid w:val="5CC1A464"/>
    <w:rsid w:val="5CC24053"/>
    <w:rsid w:val="5CC39890"/>
    <w:rsid w:val="5CC4CCE0"/>
    <w:rsid w:val="5CC9C3B3"/>
    <w:rsid w:val="5CCAED11"/>
    <w:rsid w:val="5CCC0258"/>
    <w:rsid w:val="5CCD50E3"/>
    <w:rsid w:val="5CD0630E"/>
    <w:rsid w:val="5CD1D91A"/>
    <w:rsid w:val="5CD2E0B8"/>
    <w:rsid w:val="5CD38513"/>
    <w:rsid w:val="5CD46598"/>
    <w:rsid w:val="5CD620F6"/>
    <w:rsid w:val="5CD974EA"/>
    <w:rsid w:val="5CDF18B5"/>
    <w:rsid w:val="5CDF2B9C"/>
    <w:rsid w:val="5CE984C6"/>
    <w:rsid w:val="5CEBB7BD"/>
    <w:rsid w:val="5CF06480"/>
    <w:rsid w:val="5CF2C34F"/>
    <w:rsid w:val="5CF38997"/>
    <w:rsid w:val="5CF70962"/>
    <w:rsid w:val="5CF778A6"/>
    <w:rsid w:val="5CFAC9C7"/>
    <w:rsid w:val="5CFB0D77"/>
    <w:rsid w:val="5CFCD1D8"/>
    <w:rsid w:val="5CFD0697"/>
    <w:rsid w:val="5CFE42A6"/>
    <w:rsid w:val="5D00392C"/>
    <w:rsid w:val="5D0388E8"/>
    <w:rsid w:val="5D04CE2C"/>
    <w:rsid w:val="5D07456F"/>
    <w:rsid w:val="5D07A358"/>
    <w:rsid w:val="5D08272A"/>
    <w:rsid w:val="5D09EFB3"/>
    <w:rsid w:val="5D0AC2FB"/>
    <w:rsid w:val="5D0D8D50"/>
    <w:rsid w:val="5D0E896F"/>
    <w:rsid w:val="5D1001D4"/>
    <w:rsid w:val="5D126F53"/>
    <w:rsid w:val="5D173568"/>
    <w:rsid w:val="5D1738FD"/>
    <w:rsid w:val="5D182974"/>
    <w:rsid w:val="5D1950F4"/>
    <w:rsid w:val="5D1D12D7"/>
    <w:rsid w:val="5D236603"/>
    <w:rsid w:val="5D25BBD6"/>
    <w:rsid w:val="5D2706AF"/>
    <w:rsid w:val="5D294033"/>
    <w:rsid w:val="5D2F7185"/>
    <w:rsid w:val="5D31EFB1"/>
    <w:rsid w:val="5D320C2E"/>
    <w:rsid w:val="5D345B64"/>
    <w:rsid w:val="5D3BB9C2"/>
    <w:rsid w:val="5D3C4676"/>
    <w:rsid w:val="5D3CA53B"/>
    <w:rsid w:val="5D3FAF54"/>
    <w:rsid w:val="5D510D51"/>
    <w:rsid w:val="5D5288A2"/>
    <w:rsid w:val="5D59C66A"/>
    <w:rsid w:val="5D5FE5D3"/>
    <w:rsid w:val="5D616A0F"/>
    <w:rsid w:val="5D67C7D3"/>
    <w:rsid w:val="5D6871B5"/>
    <w:rsid w:val="5D6A820F"/>
    <w:rsid w:val="5D6AC17A"/>
    <w:rsid w:val="5D6E0DB8"/>
    <w:rsid w:val="5D6FE284"/>
    <w:rsid w:val="5D710DD4"/>
    <w:rsid w:val="5D716285"/>
    <w:rsid w:val="5D7303F0"/>
    <w:rsid w:val="5D73EBF6"/>
    <w:rsid w:val="5D782CC8"/>
    <w:rsid w:val="5D7BACF0"/>
    <w:rsid w:val="5D7BF5A9"/>
    <w:rsid w:val="5D7FD056"/>
    <w:rsid w:val="5D7FEDC8"/>
    <w:rsid w:val="5D81104E"/>
    <w:rsid w:val="5D8179BC"/>
    <w:rsid w:val="5D84A95B"/>
    <w:rsid w:val="5D87EF99"/>
    <w:rsid w:val="5D8AC781"/>
    <w:rsid w:val="5D8FDC12"/>
    <w:rsid w:val="5D9186E1"/>
    <w:rsid w:val="5D951D4E"/>
    <w:rsid w:val="5D9FC1C8"/>
    <w:rsid w:val="5DA03163"/>
    <w:rsid w:val="5DA44589"/>
    <w:rsid w:val="5DA5210E"/>
    <w:rsid w:val="5DA76DF3"/>
    <w:rsid w:val="5DA9FDD8"/>
    <w:rsid w:val="5DAA693F"/>
    <w:rsid w:val="5DAA7F90"/>
    <w:rsid w:val="5DB676FF"/>
    <w:rsid w:val="5DB6F0EC"/>
    <w:rsid w:val="5DB723A7"/>
    <w:rsid w:val="5DC6AD57"/>
    <w:rsid w:val="5DCB9EA5"/>
    <w:rsid w:val="5DCDA9C8"/>
    <w:rsid w:val="5DCED864"/>
    <w:rsid w:val="5DD0E297"/>
    <w:rsid w:val="5DD1C210"/>
    <w:rsid w:val="5DD422C1"/>
    <w:rsid w:val="5DD60FF4"/>
    <w:rsid w:val="5DD8AC47"/>
    <w:rsid w:val="5DDAABB5"/>
    <w:rsid w:val="5DDBD5C3"/>
    <w:rsid w:val="5DE25BF4"/>
    <w:rsid w:val="5DE79E49"/>
    <w:rsid w:val="5DE802F0"/>
    <w:rsid w:val="5DEB46C4"/>
    <w:rsid w:val="5DEC47FB"/>
    <w:rsid w:val="5DF26E8F"/>
    <w:rsid w:val="5DF33107"/>
    <w:rsid w:val="5DF63FB7"/>
    <w:rsid w:val="5DF7FB9F"/>
    <w:rsid w:val="5DF88344"/>
    <w:rsid w:val="5DFBF63F"/>
    <w:rsid w:val="5E0208CA"/>
    <w:rsid w:val="5E085C07"/>
    <w:rsid w:val="5E0B8AE6"/>
    <w:rsid w:val="5E0E3A0D"/>
    <w:rsid w:val="5E103D49"/>
    <w:rsid w:val="5E142314"/>
    <w:rsid w:val="5E146206"/>
    <w:rsid w:val="5E171E43"/>
    <w:rsid w:val="5E17CDAB"/>
    <w:rsid w:val="5E18F03E"/>
    <w:rsid w:val="5E1D4C24"/>
    <w:rsid w:val="5E1F72A4"/>
    <w:rsid w:val="5E208F9C"/>
    <w:rsid w:val="5E227441"/>
    <w:rsid w:val="5E25B813"/>
    <w:rsid w:val="5E2D1EDD"/>
    <w:rsid w:val="5E33C59B"/>
    <w:rsid w:val="5E379766"/>
    <w:rsid w:val="5E3B90DF"/>
    <w:rsid w:val="5E3D8C0F"/>
    <w:rsid w:val="5E43FE5D"/>
    <w:rsid w:val="5E45DD17"/>
    <w:rsid w:val="5E4DD198"/>
    <w:rsid w:val="5E5D4699"/>
    <w:rsid w:val="5E609F17"/>
    <w:rsid w:val="5E63931D"/>
    <w:rsid w:val="5E6B7AFB"/>
    <w:rsid w:val="5E6D96F2"/>
    <w:rsid w:val="5E6E89AC"/>
    <w:rsid w:val="5E6FBF5A"/>
    <w:rsid w:val="5E71F587"/>
    <w:rsid w:val="5E75C894"/>
    <w:rsid w:val="5E7A2317"/>
    <w:rsid w:val="5E7C1A76"/>
    <w:rsid w:val="5E7F4E57"/>
    <w:rsid w:val="5E85BFFF"/>
    <w:rsid w:val="5E862435"/>
    <w:rsid w:val="5E86A24A"/>
    <w:rsid w:val="5E86C740"/>
    <w:rsid w:val="5E88080B"/>
    <w:rsid w:val="5E88B862"/>
    <w:rsid w:val="5E8C47C5"/>
    <w:rsid w:val="5E8DCD94"/>
    <w:rsid w:val="5E917338"/>
    <w:rsid w:val="5E927796"/>
    <w:rsid w:val="5E9521CF"/>
    <w:rsid w:val="5E9B3C0B"/>
    <w:rsid w:val="5E9E0007"/>
    <w:rsid w:val="5EA2B32A"/>
    <w:rsid w:val="5EA68518"/>
    <w:rsid w:val="5EA6904F"/>
    <w:rsid w:val="5EAAC1BA"/>
    <w:rsid w:val="5EAE09AB"/>
    <w:rsid w:val="5EB0A3F9"/>
    <w:rsid w:val="5EB52572"/>
    <w:rsid w:val="5EB61DDF"/>
    <w:rsid w:val="5EB7C990"/>
    <w:rsid w:val="5EB8E338"/>
    <w:rsid w:val="5EBEA1A8"/>
    <w:rsid w:val="5EBF542B"/>
    <w:rsid w:val="5EBFC5CF"/>
    <w:rsid w:val="5EC04F29"/>
    <w:rsid w:val="5EC2382F"/>
    <w:rsid w:val="5EC23B52"/>
    <w:rsid w:val="5EC2488F"/>
    <w:rsid w:val="5EC30D6E"/>
    <w:rsid w:val="5EC4E756"/>
    <w:rsid w:val="5EC6D2F7"/>
    <w:rsid w:val="5EC8C7C1"/>
    <w:rsid w:val="5ECA73A8"/>
    <w:rsid w:val="5ECB1C09"/>
    <w:rsid w:val="5ECC9FF0"/>
    <w:rsid w:val="5ECDB08F"/>
    <w:rsid w:val="5ECFA791"/>
    <w:rsid w:val="5ED5A40A"/>
    <w:rsid w:val="5ED70E6F"/>
    <w:rsid w:val="5ED74127"/>
    <w:rsid w:val="5ED9A409"/>
    <w:rsid w:val="5EDB4E93"/>
    <w:rsid w:val="5EDB8399"/>
    <w:rsid w:val="5EDBA93D"/>
    <w:rsid w:val="5EDC8843"/>
    <w:rsid w:val="5EDDC289"/>
    <w:rsid w:val="5EDE6031"/>
    <w:rsid w:val="5EE0C541"/>
    <w:rsid w:val="5EE4B84A"/>
    <w:rsid w:val="5EE73107"/>
    <w:rsid w:val="5EED5A0D"/>
    <w:rsid w:val="5EF2176C"/>
    <w:rsid w:val="5EF2AB31"/>
    <w:rsid w:val="5EF55DF3"/>
    <w:rsid w:val="5EF596CB"/>
    <w:rsid w:val="5EFB550C"/>
    <w:rsid w:val="5EFBBF8B"/>
    <w:rsid w:val="5EFF0FCB"/>
    <w:rsid w:val="5EFFD901"/>
    <w:rsid w:val="5F038FC8"/>
    <w:rsid w:val="5F04226F"/>
    <w:rsid w:val="5F05749D"/>
    <w:rsid w:val="5F068AD7"/>
    <w:rsid w:val="5F06A623"/>
    <w:rsid w:val="5F077F45"/>
    <w:rsid w:val="5F0BDB4D"/>
    <w:rsid w:val="5F1355D1"/>
    <w:rsid w:val="5F143645"/>
    <w:rsid w:val="5F1965E0"/>
    <w:rsid w:val="5F1BA24E"/>
    <w:rsid w:val="5F1DC06D"/>
    <w:rsid w:val="5F1E46B7"/>
    <w:rsid w:val="5F27F49D"/>
    <w:rsid w:val="5F282271"/>
    <w:rsid w:val="5F2C88DC"/>
    <w:rsid w:val="5F2E9B26"/>
    <w:rsid w:val="5F2FC365"/>
    <w:rsid w:val="5F32ADC9"/>
    <w:rsid w:val="5F37BCA0"/>
    <w:rsid w:val="5F3F26FA"/>
    <w:rsid w:val="5F405369"/>
    <w:rsid w:val="5F427D32"/>
    <w:rsid w:val="5F465A7D"/>
    <w:rsid w:val="5F4AB1D1"/>
    <w:rsid w:val="5F4C189F"/>
    <w:rsid w:val="5F4DE21A"/>
    <w:rsid w:val="5F4FDF9A"/>
    <w:rsid w:val="5F502E0D"/>
    <w:rsid w:val="5F53121D"/>
    <w:rsid w:val="5F539876"/>
    <w:rsid w:val="5F54FA57"/>
    <w:rsid w:val="5F570929"/>
    <w:rsid w:val="5F586269"/>
    <w:rsid w:val="5F5F70C8"/>
    <w:rsid w:val="5F609DCB"/>
    <w:rsid w:val="5F65B3C1"/>
    <w:rsid w:val="5F66C894"/>
    <w:rsid w:val="5F677DC7"/>
    <w:rsid w:val="5F69022D"/>
    <w:rsid w:val="5F6A8C4C"/>
    <w:rsid w:val="5F6D405E"/>
    <w:rsid w:val="5F6DEFC3"/>
    <w:rsid w:val="5F6E5DD3"/>
    <w:rsid w:val="5F726483"/>
    <w:rsid w:val="5F74462C"/>
    <w:rsid w:val="5F75E559"/>
    <w:rsid w:val="5F7712EF"/>
    <w:rsid w:val="5F786C1A"/>
    <w:rsid w:val="5F78A210"/>
    <w:rsid w:val="5F7D818D"/>
    <w:rsid w:val="5F7E2F9B"/>
    <w:rsid w:val="5F7EADC0"/>
    <w:rsid w:val="5F80D175"/>
    <w:rsid w:val="5F80E624"/>
    <w:rsid w:val="5F81A1C7"/>
    <w:rsid w:val="5F82E5FD"/>
    <w:rsid w:val="5F877BCC"/>
    <w:rsid w:val="5F886B2C"/>
    <w:rsid w:val="5F89F56D"/>
    <w:rsid w:val="5F8A4B06"/>
    <w:rsid w:val="5F8B7FE8"/>
    <w:rsid w:val="5F8E3CEA"/>
    <w:rsid w:val="5F8F627B"/>
    <w:rsid w:val="5F937DCE"/>
    <w:rsid w:val="5F96B3CD"/>
    <w:rsid w:val="5F997709"/>
    <w:rsid w:val="5F9DF7CD"/>
    <w:rsid w:val="5F9E06A2"/>
    <w:rsid w:val="5F9F1D45"/>
    <w:rsid w:val="5FA0602F"/>
    <w:rsid w:val="5FA48984"/>
    <w:rsid w:val="5FA6157E"/>
    <w:rsid w:val="5FA886D1"/>
    <w:rsid w:val="5FAB2582"/>
    <w:rsid w:val="5FADE3A6"/>
    <w:rsid w:val="5FB114B7"/>
    <w:rsid w:val="5FB5AF14"/>
    <w:rsid w:val="5FB7F843"/>
    <w:rsid w:val="5FBCEDE2"/>
    <w:rsid w:val="5FBD7637"/>
    <w:rsid w:val="5FBF04E9"/>
    <w:rsid w:val="5FC749B9"/>
    <w:rsid w:val="5FCA4FFC"/>
    <w:rsid w:val="5FCBFDF9"/>
    <w:rsid w:val="5FD31A9D"/>
    <w:rsid w:val="5FD38B60"/>
    <w:rsid w:val="5FD3DAEA"/>
    <w:rsid w:val="5FD8E84B"/>
    <w:rsid w:val="5FD9EA69"/>
    <w:rsid w:val="5FDE6757"/>
    <w:rsid w:val="5FE2BB3B"/>
    <w:rsid w:val="5FE3834D"/>
    <w:rsid w:val="5FE525B6"/>
    <w:rsid w:val="5FE7A158"/>
    <w:rsid w:val="5FE91C3B"/>
    <w:rsid w:val="5FEAD991"/>
    <w:rsid w:val="5FECC8ED"/>
    <w:rsid w:val="5FED2827"/>
    <w:rsid w:val="5FED7514"/>
    <w:rsid w:val="5FED855B"/>
    <w:rsid w:val="5FEF5ABE"/>
    <w:rsid w:val="5FF16C68"/>
    <w:rsid w:val="5FF562F2"/>
    <w:rsid w:val="5FF5C15D"/>
    <w:rsid w:val="5FF9AE14"/>
    <w:rsid w:val="5FFA2213"/>
    <w:rsid w:val="5FFA65E1"/>
    <w:rsid w:val="5FFE1409"/>
    <w:rsid w:val="5FFE5694"/>
    <w:rsid w:val="60011BAB"/>
    <w:rsid w:val="6001A76A"/>
    <w:rsid w:val="6001C26A"/>
    <w:rsid w:val="60066744"/>
    <w:rsid w:val="6007DE70"/>
    <w:rsid w:val="600F451E"/>
    <w:rsid w:val="60103DE5"/>
    <w:rsid w:val="60113491"/>
    <w:rsid w:val="60132A8F"/>
    <w:rsid w:val="60163DCE"/>
    <w:rsid w:val="601D2B06"/>
    <w:rsid w:val="60200834"/>
    <w:rsid w:val="60204F4D"/>
    <w:rsid w:val="6020BAB7"/>
    <w:rsid w:val="6020C284"/>
    <w:rsid w:val="6020DCA0"/>
    <w:rsid w:val="602109FB"/>
    <w:rsid w:val="60286FA1"/>
    <w:rsid w:val="6029C678"/>
    <w:rsid w:val="602AF384"/>
    <w:rsid w:val="602B1EA1"/>
    <w:rsid w:val="602D741D"/>
    <w:rsid w:val="602E9937"/>
    <w:rsid w:val="6032B163"/>
    <w:rsid w:val="603917E2"/>
    <w:rsid w:val="603C43CA"/>
    <w:rsid w:val="603CCD30"/>
    <w:rsid w:val="603DE2F8"/>
    <w:rsid w:val="603DF7ED"/>
    <w:rsid w:val="60434787"/>
    <w:rsid w:val="60440757"/>
    <w:rsid w:val="60457FFE"/>
    <w:rsid w:val="604667F6"/>
    <w:rsid w:val="6048FA07"/>
    <w:rsid w:val="6049BA69"/>
    <w:rsid w:val="604B376A"/>
    <w:rsid w:val="604C0C75"/>
    <w:rsid w:val="604E5AF8"/>
    <w:rsid w:val="60562D03"/>
    <w:rsid w:val="6058028E"/>
    <w:rsid w:val="605A44F8"/>
    <w:rsid w:val="6063CC2F"/>
    <w:rsid w:val="606DD281"/>
    <w:rsid w:val="606E1D52"/>
    <w:rsid w:val="6077B160"/>
    <w:rsid w:val="60788445"/>
    <w:rsid w:val="6078FCEE"/>
    <w:rsid w:val="607BEB80"/>
    <w:rsid w:val="607EA863"/>
    <w:rsid w:val="60830480"/>
    <w:rsid w:val="60848690"/>
    <w:rsid w:val="608AA205"/>
    <w:rsid w:val="608B5854"/>
    <w:rsid w:val="608E60BD"/>
    <w:rsid w:val="60938BAA"/>
    <w:rsid w:val="6093A4E0"/>
    <w:rsid w:val="60954AB2"/>
    <w:rsid w:val="609550E8"/>
    <w:rsid w:val="6098B904"/>
    <w:rsid w:val="6098F71D"/>
    <w:rsid w:val="60993FE0"/>
    <w:rsid w:val="609CA9A6"/>
    <w:rsid w:val="609D27E6"/>
    <w:rsid w:val="609D2AAB"/>
    <w:rsid w:val="609DFA26"/>
    <w:rsid w:val="60A33733"/>
    <w:rsid w:val="60A7DB9B"/>
    <w:rsid w:val="60A9C9FC"/>
    <w:rsid w:val="60ABD80A"/>
    <w:rsid w:val="60ABE133"/>
    <w:rsid w:val="60AC2655"/>
    <w:rsid w:val="60B06AD1"/>
    <w:rsid w:val="60B06EE1"/>
    <w:rsid w:val="60B23EA8"/>
    <w:rsid w:val="60B578DA"/>
    <w:rsid w:val="60B6DECB"/>
    <w:rsid w:val="60B85444"/>
    <w:rsid w:val="60B9E258"/>
    <w:rsid w:val="60BA0E90"/>
    <w:rsid w:val="60BAD596"/>
    <w:rsid w:val="60C0B4E8"/>
    <w:rsid w:val="60C0E26F"/>
    <w:rsid w:val="60C0EC00"/>
    <w:rsid w:val="60C4CB50"/>
    <w:rsid w:val="60C52B51"/>
    <w:rsid w:val="60C64268"/>
    <w:rsid w:val="60C6C97B"/>
    <w:rsid w:val="60C91C10"/>
    <w:rsid w:val="60CE6492"/>
    <w:rsid w:val="60D1CBA6"/>
    <w:rsid w:val="60D5108C"/>
    <w:rsid w:val="60D5EAB8"/>
    <w:rsid w:val="60D7CE91"/>
    <w:rsid w:val="60D8D938"/>
    <w:rsid w:val="60DABC46"/>
    <w:rsid w:val="60DCA3BE"/>
    <w:rsid w:val="60DD2047"/>
    <w:rsid w:val="60DD6C63"/>
    <w:rsid w:val="60DEAD05"/>
    <w:rsid w:val="60DFFB80"/>
    <w:rsid w:val="60E032B5"/>
    <w:rsid w:val="60E41557"/>
    <w:rsid w:val="60E61928"/>
    <w:rsid w:val="60E7D413"/>
    <w:rsid w:val="60E80109"/>
    <w:rsid w:val="60EA8E04"/>
    <w:rsid w:val="60EB0821"/>
    <w:rsid w:val="60ED0967"/>
    <w:rsid w:val="60ED47E9"/>
    <w:rsid w:val="60F05800"/>
    <w:rsid w:val="60F0B999"/>
    <w:rsid w:val="60F3C12B"/>
    <w:rsid w:val="60F3F977"/>
    <w:rsid w:val="60F41904"/>
    <w:rsid w:val="60F79201"/>
    <w:rsid w:val="60FADD6A"/>
    <w:rsid w:val="60FC31EB"/>
    <w:rsid w:val="60FD96F7"/>
    <w:rsid w:val="60FE6C8E"/>
    <w:rsid w:val="60FFAEEB"/>
    <w:rsid w:val="60FFDA60"/>
    <w:rsid w:val="61032F1A"/>
    <w:rsid w:val="61055897"/>
    <w:rsid w:val="6105E1F1"/>
    <w:rsid w:val="6109B167"/>
    <w:rsid w:val="6109E838"/>
    <w:rsid w:val="610B293A"/>
    <w:rsid w:val="610C5304"/>
    <w:rsid w:val="610D5C37"/>
    <w:rsid w:val="610EC05F"/>
    <w:rsid w:val="61110669"/>
    <w:rsid w:val="61114C5E"/>
    <w:rsid w:val="61134CB8"/>
    <w:rsid w:val="61174D7E"/>
    <w:rsid w:val="61192697"/>
    <w:rsid w:val="611B819D"/>
    <w:rsid w:val="611F52FD"/>
    <w:rsid w:val="61218F10"/>
    <w:rsid w:val="61276D32"/>
    <w:rsid w:val="61280C0A"/>
    <w:rsid w:val="6128D13B"/>
    <w:rsid w:val="61305CA9"/>
    <w:rsid w:val="6132A690"/>
    <w:rsid w:val="6132C889"/>
    <w:rsid w:val="6132D6E0"/>
    <w:rsid w:val="613542D7"/>
    <w:rsid w:val="6135B088"/>
    <w:rsid w:val="613B61AF"/>
    <w:rsid w:val="61459812"/>
    <w:rsid w:val="61499FFE"/>
    <w:rsid w:val="614DE663"/>
    <w:rsid w:val="615385D1"/>
    <w:rsid w:val="615467D5"/>
    <w:rsid w:val="61557CFE"/>
    <w:rsid w:val="61590615"/>
    <w:rsid w:val="61590CE2"/>
    <w:rsid w:val="615B5E63"/>
    <w:rsid w:val="615CD061"/>
    <w:rsid w:val="615E26AA"/>
    <w:rsid w:val="616BBCB9"/>
    <w:rsid w:val="616DD533"/>
    <w:rsid w:val="616F587E"/>
    <w:rsid w:val="6170FF1D"/>
    <w:rsid w:val="617154B4"/>
    <w:rsid w:val="6178F429"/>
    <w:rsid w:val="617A682D"/>
    <w:rsid w:val="618234C7"/>
    <w:rsid w:val="618318CF"/>
    <w:rsid w:val="61877929"/>
    <w:rsid w:val="61895579"/>
    <w:rsid w:val="61895C21"/>
    <w:rsid w:val="618B5058"/>
    <w:rsid w:val="618B6A10"/>
    <w:rsid w:val="618D9397"/>
    <w:rsid w:val="61920A16"/>
    <w:rsid w:val="6198969B"/>
    <w:rsid w:val="61995E8D"/>
    <w:rsid w:val="619B0BFC"/>
    <w:rsid w:val="619D2346"/>
    <w:rsid w:val="619F969C"/>
    <w:rsid w:val="61A62CBB"/>
    <w:rsid w:val="61A8F754"/>
    <w:rsid w:val="61AB3746"/>
    <w:rsid w:val="61AC2F1E"/>
    <w:rsid w:val="61AC5457"/>
    <w:rsid w:val="61B06139"/>
    <w:rsid w:val="61B1338F"/>
    <w:rsid w:val="61B432B1"/>
    <w:rsid w:val="61B92AF5"/>
    <w:rsid w:val="61BCBE40"/>
    <w:rsid w:val="61BE0420"/>
    <w:rsid w:val="61BE962E"/>
    <w:rsid w:val="61C151B1"/>
    <w:rsid w:val="61C4A698"/>
    <w:rsid w:val="61C54172"/>
    <w:rsid w:val="61C7FD0A"/>
    <w:rsid w:val="61C8F9B6"/>
    <w:rsid w:val="61C94CE2"/>
    <w:rsid w:val="61CC2817"/>
    <w:rsid w:val="61CC33B4"/>
    <w:rsid w:val="61CD77B4"/>
    <w:rsid w:val="61CE0197"/>
    <w:rsid w:val="61CF46B8"/>
    <w:rsid w:val="61D6E5AA"/>
    <w:rsid w:val="61D6F34C"/>
    <w:rsid w:val="61E23D5C"/>
    <w:rsid w:val="61E47815"/>
    <w:rsid w:val="61E529E1"/>
    <w:rsid w:val="61E5F794"/>
    <w:rsid w:val="61E64C7D"/>
    <w:rsid w:val="61E90EA8"/>
    <w:rsid w:val="61ED6767"/>
    <w:rsid w:val="61EE4384"/>
    <w:rsid w:val="61F829EB"/>
    <w:rsid w:val="61FA1EBA"/>
    <w:rsid w:val="61FB45FA"/>
    <w:rsid w:val="61FDF524"/>
    <w:rsid w:val="61FF136B"/>
    <w:rsid w:val="6201AE15"/>
    <w:rsid w:val="6202FCBA"/>
    <w:rsid w:val="6204F1C2"/>
    <w:rsid w:val="6208AAD3"/>
    <w:rsid w:val="6208C8D4"/>
    <w:rsid w:val="6209F6D8"/>
    <w:rsid w:val="620F55A1"/>
    <w:rsid w:val="621DCE7B"/>
    <w:rsid w:val="6220EE7B"/>
    <w:rsid w:val="6225A238"/>
    <w:rsid w:val="6225AD3F"/>
    <w:rsid w:val="6225E39A"/>
    <w:rsid w:val="62273565"/>
    <w:rsid w:val="6228134E"/>
    <w:rsid w:val="6229F0EB"/>
    <w:rsid w:val="622BCF2B"/>
    <w:rsid w:val="622C7053"/>
    <w:rsid w:val="622D7D30"/>
    <w:rsid w:val="622F5579"/>
    <w:rsid w:val="6234A083"/>
    <w:rsid w:val="6235D1BB"/>
    <w:rsid w:val="6235F90F"/>
    <w:rsid w:val="623636D2"/>
    <w:rsid w:val="62391ABB"/>
    <w:rsid w:val="623A1330"/>
    <w:rsid w:val="623D80DD"/>
    <w:rsid w:val="623E2E80"/>
    <w:rsid w:val="623E701C"/>
    <w:rsid w:val="62446FD0"/>
    <w:rsid w:val="62478262"/>
    <w:rsid w:val="624F532C"/>
    <w:rsid w:val="625046E1"/>
    <w:rsid w:val="6252D440"/>
    <w:rsid w:val="62588BF1"/>
    <w:rsid w:val="62597A76"/>
    <w:rsid w:val="625A5434"/>
    <w:rsid w:val="625BA300"/>
    <w:rsid w:val="625CBC61"/>
    <w:rsid w:val="625DE7A0"/>
    <w:rsid w:val="6263416A"/>
    <w:rsid w:val="6265797B"/>
    <w:rsid w:val="6268139F"/>
    <w:rsid w:val="6269DE6A"/>
    <w:rsid w:val="626A3EC7"/>
    <w:rsid w:val="626C100A"/>
    <w:rsid w:val="626DB120"/>
    <w:rsid w:val="626DF0BC"/>
    <w:rsid w:val="626DF921"/>
    <w:rsid w:val="627002B7"/>
    <w:rsid w:val="62774ADA"/>
    <w:rsid w:val="627B6E22"/>
    <w:rsid w:val="627C837F"/>
    <w:rsid w:val="627CEF78"/>
    <w:rsid w:val="627D0E0F"/>
    <w:rsid w:val="627E203E"/>
    <w:rsid w:val="627F1550"/>
    <w:rsid w:val="62814651"/>
    <w:rsid w:val="6283A474"/>
    <w:rsid w:val="6284212F"/>
    <w:rsid w:val="628553B6"/>
    <w:rsid w:val="6285F88C"/>
    <w:rsid w:val="6286C59C"/>
    <w:rsid w:val="628989A8"/>
    <w:rsid w:val="628A3240"/>
    <w:rsid w:val="628CFB4C"/>
    <w:rsid w:val="6290C967"/>
    <w:rsid w:val="6293FC8A"/>
    <w:rsid w:val="62945879"/>
    <w:rsid w:val="6294F02C"/>
    <w:rsid w:val="6299C092"/>
    <w:rsid w:val="629CAF23"/>
    <w:rsid w:val="629CCE34"/>
    <w:rsid w:val="629CF4CC"/>
    <w:rsid w:val="62A14274"/>
    <w:rsid w:val="62A42C39"/>
    <w:rsid w:val="62A4C500"/>
    <w:rsid w:val="62A6B0B8"/>
    <w:rsid w:val="62AA3D59"/>
    <w:rsid w:val="62AF24B7"/>
    <w:rsid w:val="62B18C0C"/>
    <w:rsid w:val="62B25921"/>
    <w:rsid w:val="62B71060"/>
    <w:rsid w:val="62B7BC2D"/>
    <w:rsid w:val="62BA0FA6"/>
    <w:rsid w:val="62BA7C11"/>
    <w:rsid w:val="62BA86BF"/>
    <w:rsid w:val="62BC2391"/>
    <w:rsid w:val="62BCB416"/>
    <w:rsid w:val="62BEC07E"/>
    <w:rsid w:val="62BED9D7"/>
    <w:rsid w:val="62C44112"/>
    <w:rsid w:val="62C4478D"/>
    <w:rsid w:val="62C70FFF"/>
    <w:rsid w:val="62C716C7"/>
    <w:rsid w:val="62C898A9"/>
    <w:rsid w:val="62C9F7F6"/>
    <w:rsid w:val="62CAD028"/>
    <w:rsid w:val="62CE5743"/>
    <w:rsid w:val="62D2FAB9"/>
    <w:rsid w:val="62D72093"/>
    <w:rsid w:val="62D87478"/>
    <w:rsid w:val="62DAD7EE"/>
    <w:rsid w:val="62DE22C3"/>
    <w:rsid w:val="62DEAC11"/>
    <w:rsid w:val="62E15683"/>
    <w:rsid w:val="62E29859"/>
    <w:rsid w:val="62E2AB34"/>
    <w:rsid w:val="62E7E901"/>
    <w:rsid w:val="62E7F19F"/>
    <w:rsid w:val="62E89D62"/>
    <w:rsid w:val="62E99C00"/>
    <w:rsid w:val="62ECB00F"/>
    <w:rsid w:val="62F00C84"/>
    <w:rsid w:val="62F04BA7"/>
    <w:rsid w:val="62F18695"/>
    <w:rsid w:val="62F2BC00"/>
    <w:rsid w:val="62F69AAB"/>
    <w:rsid w:val="62F8CA68"/>
    <w:rsid w:val="62F9414A"/>
    <w:rsid w:val="62FA3486"/>
    <w:rsid w:val="62FBBEC5"/>
    <w:rsid w:val="62FF850E"/>
    <w:rsid w:val="6300532E"/>
    <w:rsid w:val="6301E707"/>
    <w:rsid w:val="6302835B"/>
    <w:rsid w:val="63042030"/>
    <w:rsid w:val="6304A8AD"/>
    <w:rsid w:val="630634A9"/>
    <w:rsid w:val="63066E1A"/>
    <w:rsid w:val="630D3705"/>
    <w:rsid w:val="630ECCBC"/>
    <w:rsid w:val="6311C021"/>
    <w:rsid w:val="6311E78E"/>
    <w:rsid w:val="631754B9"/>
    <w:rsid w:val="6317E341"/>
    <w:rsid w:val="63184038"/>
    <w:rsid w:val="631C9DE7"/>
    <w:rsid w:val="631CC257"/>
    <w:rsid w:val="631ED3A4"/>
    <w:rsid w:val="63206EE7"/>
    <w:rsid w:val="6320F73D"/>
    <w:rsid w:val="632113E3"/>
    <w:rsid w:val="63265499"/>
    <w:rsid w:val="632A4044"/>
    <w:rsid w:val="632CA976"/>
    <w:rsid w:val="632D7EC5"/>
    <w:rsid w:val="632DA281"/>
    <w:rsid w:val="63346483"/>
    <w:rsid w:val="63353D54"/>
    <w:rsid w:val="6337DC48"/>
    <w:rsid w:val="6337FD0B"/>
    <w:rsid w:val="633B1167"/>
    <w:rsid w:val="633BFFF3"/>
    <w:rsid w:val="633D5245"/>
    <w:rsid w:val="633D95E4"/>
    <w:rsid w:val="6342635E"/>
    <w:rsid w:val="634612CC"/>
    <w:rsid w:val="63463754"/>
    <w:rsid w:val="63469B79"/>
    <w:rsid w:val="63498D08"/>
    <w:rsid w:val="634CFF14"/>
    <w:rsid w:val="63539240"/>
    <w:rsid w:val="63563F82"/>
    <w:rsid w:val="635AA007"/>
    <w:rsid w:val="635BEF05"/>
    <w:rsid w:val="635CBF71"/>
    <w:rsid w:val="635FAB20"/>
    <w:rsid w:val="63618179"/>
    <w:rsid w:val="6361FD3B"/>
    <w:rsid w:val="6366CA7B"/>
    <w:rsid w:val="6367D2A1"/>
    <w:rsid w:val="636AB6CC"/>
    <w:rsid w:val="636B61CB"/>
    <w:rsid w:val="636EB190"/>
    <w:rsid w:val="636F2D66"/>
    <w:rsid w:val="636F88DC"/>
    <w:rsid w:val="6372A357"/>
    <w:rsid w:val="6372C542"/>
    <w:rsid w:val="63762062"/>
    <w:rsid w:val="6377CE56"/>
    <w:rsid w:val="637A290C"/>
    <w:rsid w:val="637CC410"/>
    <w:rsid w:val="637EC175"/>
    <w:rsid w:val="63812984"/>
    <w:rsid w:val="63817B13"/>
    <w:rsid w:val="638BB6BF"/>
    <w:rsid w:val="638CA496"/>
    <w:rsid w:val="638DAE7A"/>
    <w:rsid w:val="6396E7BD"/>
    <w:rsid w:val="6399F245"/>
    <w:rsid w:val="639B5F59"/>
    <w:rsid w:val="63A1B74F"/>
    <w:rsid w:val="63B10016"/>
    <w:rsid w:val="63B7DD59"/>
    <w:rsid w:val="63B936CC"/>
    <w:rsid w:val="63BAA832"/>
    <w:rsid w:val="63BD24D0"/>
    <w:rsid w:val="63BE39AB"/>
    <w:rsid w:val="63C2E041"/>
    <w:rsid w:val="63C2E920"/>
    <w:rsid w:val="63C38082"/>
    <w:rsid w:val="63C50C94"/>
    <w:rsid w:val="63CB2C82"/>
    <w:rsid w:val="63D07057"/>
    <w:rsid w:val="63D99287"/>
    <w:rsid w:val="63DC436C"/>
    <w:rsid w:val="63DD023E"/>
    <w:rsid w:val="63E02742"/>
    <w:rsid w:val="63E365D1"/>
    <w:rsid w:val="63E53DD9"/>
    <w:rsid w:val="63E9C913"/>
    <w:rsid w:val="63EAAD61"/>
    <w:rsid w:val="63EE63B1"/>
    <w:rsid w:val="63F2FDD8"/>
    <w:rsid w:val="63F3194D"/>
    <w:rsid w:val="63F8DD55"/>
    <w:rsid w:val="63FE1AE9"/>
    <w:rsid w:val="63FF7198"/>
    <w:rsid w:val="64009BA2"/>
    <w:rsid w:val="64022D4A"/>
    <w:rsid w:val="64029BAD"/>
    <w:rsid w:val="64048D54"/>
    <w:rsid w:val="6407EA64"/>
    <w:rsid w:val="6408C8BF"/>
    <w:rsid w:val="64091147"/>
    <w:rsid w:val="640F71EE"/>
    <w:rsid w:val="641432AE"/>
    <w:rsid w:val="6415C508"/>
    <w:rsid w:val="641CF41A"/>
    <w:rsid w:val="641DF3AE"/>
    <w:rsid w:val="641E834E"/>
    <w:rsid w:val="641EF5B4"/>
    <w:rsid w:val="6421ED54"/>
    <w:rsid w:val="642552E9"/>
    <w:rsid w:val="6425935D"/>
    <w:rsid w:val="6426FD21"/>
    <w:rsid w:val="64329C99"/>
    <w:rsid w:val="64351B56"/>
    <w:rsid w:val="64370327"/>
    <w:rsid w:val="6438A7B4"/>
    <w:rsid w:val="643A86AD"/>
    <w:rsid w:val="644185DC"/>
    <w:rsid w:val="64449893"/>
    <w:rsid w:val="6446B9F9"/>
    <w:rsid w:val="64477282"/>
    <w:rsid w:val="6447808E"/>
    <w:rsid w:val="6447F4BE"/>
    <w:rsid w:val="644A24F5"/>
    <w:rsid w:val="644CB87B"/>
    <w:rsid w:val="644E5534"/>
    <w:rsid w:val="644E7990"/>
    <w:rsid w:val="644F36AD"/>
    <w:rsid w:val="64562ED3"/>
    <w:rsid w:val="6458BE03"/>
    <w:rsid w:val="645A379D"/>
    <w:rsid w:val="645AB7D6"/>
    <w:rsid w:val="645F9DD1"/>
    <w:rsid w:val="64611B6D"/>
    <w:rsid w:val="6464DBA2"/>
    <w:rsid w:val="646C6000"/>
    <w:rsid w:val="646D5B71"/>
    <w:rsid w:val="646D873F"/>
    <w:rsid w:val="64711E91"/>
    <w:rsid w:val="64748581"/>
    <w:rsid w:val="6475227E"/>
    <w:rsid w:val="6475D8B2"/>
    <w:rsid w:val="64767664"/>
    <w:rsid w:val="6477B967"/>
    <w:rsid w:val="6477D373"/>
    <w:rsid w:val="64783A07"/>
    <w:rsid w:val="6479D0EC"/>
    <w:rsid w:val="647AD97F"/>
    <w:rsid w:val="647BB8C2"/>
    <w:rsid w:val="647BEDC5"/>
    <w:rsid w:val="647F4489"/>
    <w:rsid w:val="648106B8"/>
    <w:rsid w:val="6486BDB7"/>
    <w:rsid w:val="6486E172"/>
    <w:rsid w:val="64881AB7"/>
    <w:rsid w:val="6488C871"/>
    <w:rsid w:val="648A0128"/>
    <w:rsid w:val="648E3252"/>
    <w:rsid w:val="648EE428"/>
    <w:rsid w:val="64918A4F"/>
    <w:rsid w:val="64931033"/>
    <w:rsid w:val="649721F8"/>
    <w:rsid w:val="649757B5"/>
    <w:rsid w:val="649C2856"/>
    <w:rsid w:val="649F6955"/>
    <w:rsid w:val="64A2AC7A"/>
    <w:rsid w:val="64A7FDB7"/>
    <w:rsid w:val="64A8834B"/>
    <w:rsid w:val="64AA5B69"/>
    <w:rsid w:val="64ABCB15"/>
    <w:rsid w:val="64B0A979"/>
    <w:rsid w:val="64B21E8C"/>
    <w:rsid w:val="64B324A1"/>
    <w:rsid w:val="64B3DE12"/>
    <w:rsid w:val="64B616E3"/>
    <w:rsid w:val="64B936D0"/>
    <w:rsid w:val="64BDE38D"/>
    <w:rsid w:val="64BF6205"/>
    <w:rsid w:val="64C0A103"/>
    <w:rsid w:val="64C5AF78"/>
    <w:rsid w:val="64CE40C3"/>
    <w:rsid w:val="64CF5E22"/>
    <w:rsid w:val="64D1E9C3"/>
    <w:rsid w:val="64D719D5"/>
    <w:rsid w:val="64DB2103"/>
    <w:rsid w:val="64DBF4B0"/>
    <w:rsid w:val="64DCF275"/>
    <w:rsid w:val="64DD91A6"/>
    <w:rsid w:val="64DE8D20"/>
    <w:rsid w:val="64E33868"/>
    <w:rsid w:val="64E3D416"/>
    <w:rsid w:val="64E58676"/>
    <w:rsid w:val="64E91C52"/>
    <w:rsid w:val="64EBE292"/>
    <w:rsid w:val="64F0011C"/>
    <w:rsid w:val="64F08B16"/>
    <w:rsid w:val="64F43EBB"/>
    <w:rsid w:val="64F47821"/>
    <w:rsid w:val="64F81D76"/>
    <w:rsid w:val="64F84B4B"/>
    <w:rsid w:val="64FF2ED7"/>
    <w:rsid w:val="650168E1"/>
    <w:rsid w:val="6503E99C"/>
    <w:rsid w:val="6503FBAA"/>
    <w:rsid w:val="6507CB4D"/>
    <w:rsid w:val="6508AF12"/>
    <w:rsid w:val="650EA11D"/>
    <w:rsid w:val="650F71AC"/>
    <w:rsid w:val="65113B35"/>
    <w:rsid w:val="65124A93"/>
    <w:rsid w:val="651304E1"/>
    <w:rsid w:val="6515B6E5"/>
    <w:rsid w:val="6519C9F2"/>
    <w:rsid w:val="651E8D4D"/>
    <w:rsid w:val="651F7D98"/>
    <w:rsid w:val="65223197"/>
    <w:rsid w:val="652814E1"/>
    <w:rsid w:val="65285EE8"/>
    <w:rsid w:val="6528CEC6"/>
    <w:rsid w:val="653040DB"/>
    <w:rsid w:val="65389021"/>
    <w:rsid w:val="65397E09"/>
    <w:rsid w:val="6539B52C"/>
    <w:rsid w:val="6539CB28"/>
    <w:rsid w:val="653E9CC8"/>
    <w:rsid w:val="653FA437"/>
    <w:rsid w:val="6542CD65"/>
    <w:rsid w:val="65434FFF"/>
    <w:rsid w:val="654685EE"/>
    <w:rsid w:val="6546BA8E"/>
    <w:rsid w:val="6549829B"/>
    <w:rsid w:val="654A5C2D"/>
    <w:rsid w:val="654B4B4B"/>
    <w:rsid w:val="654D2959"/>
    <w:rsid w:val="655ABA9D"/>
    <w:rsid w:val="655C5C70"/>
    <w:rsid w:val="655D78FB"/>
    <w:rsid w:val="656481B0"/>
    <w:rsid w:val="65740C73"/>
    <w:rsid w:val="6576D5F9"/>
    <w:rsid w:val="65790039"/>
    <w:rsid w:val="658103BF"/>
    <w:rsid w:val="6584905B"/>
    <w:rsid w:val="65876348"/>
    <w:rsid w:val="6589B42D"/>
    <w:rsid w:val="658B92F1"/>
    <w:rsid w:val="658C5C56"/>
    <w:rsid w:val="6590ABA4"/>
    <w:rsid w:val="6591705C"/>
    <w:rsid w:val="65946D75"/>
    <w:rsid w:val="6596AA8C"/>
    <w:rsid w:val="659975FB"/>
    <w:rsid w:val="659BC62D"/>
    <w:rsid w:val="659CBBD1"/>
    <w:rsid w:val="659EBFA2"/>
    <w:rsid w:val="65A11C87"/>
    <w:rsid w:val="65A160F4"/>
    <w:rsid w:val="65A161F6"/>
    <w:rsid w:val="65A18646"/>
    <w:rsid w:val="65A1F24D"/>
    <w:rsid w:val="65A25A42"/>
    <w:rsid w:val="65A756D3"/>
    <w:rsid w:val="65A7B0E2"/>
    <w:rsid w:val="65A8A888"/>
    <w:rsid w:val="65AECB89"/>
    <w:rsid w:val="65AF5BBA"/>
    <w:rsid w:val="65AFD630"/>
    <w:rsid w:val="65B1440D"/>
    <w:rsid w:val="65B3A45C"/>
    <w:rsid w:val="65B421F9"/>
    <w:rsid w:val="65B4B92E"/>
    <w:rsid w:val="65B4C3AD"/>
    <w:rsid w:val="65B5BCDA"/>
    <w:rsid w:val="65B5F0A7"/>
    <w:rsid w:val="65B85226"/>
    <w:rsid w:val="65B8703F"/>
    <w:rsid w:val="65B91751"/>
    <w:rsid w:val="65B9F150"/>
    <w:rsid w:val="65BBD973"/>
    <w:rsid w:val="65BFDB05"/>
    <w:rsid w:val="65C25FDD"/>
    <w:rsid w:val="65C6BD86"/>
    <w:rsid w:val="65C74F92"/>
    <w:rsid w:val="65C7D2B4"/>
    <w:rsid w:val="65C9E1D1"/>
    <w:rsid w:val="65CA4D8D"/>
    <w:rsid w:val="65CA6A78"/>
    <w:rsid w:val="65D117F7"/>
    <w:rsid w:val="65D45E08"/>
    <w:rsid w:val="65DD5885"/>
    <w:rsid w:val="65E7B1AD"/>
    <w:rsid w:val="65ECCCF4"/>
    <w:rsid w:val="65EF8C9C"/>
    <w:rsid w:val="65EFF65F"/>
    <w:rsid w:val="65F0984D"/>
    <w:rsid w:val="65F29822"/>
    <w:rsid w:val="65F31973"/>
    <w:rsid w:val="65F7431A"/>
    <w:rsid w:val="65FCEBCE"/>
    <w:rsid w:val="65FD0A8E"/>
    <w:rsid w:val="65FD1068"/>
    <w:rsid w:val="66010FD1"/>
    <w:rsid w:val="660378E9"/>
    <w:rsid w:val="66039EEC"/>
    <w:rsid w:val="66076974"/>
    <w:rsid w:val="6607CE64"/>
    <w:rsid w:val="6608DA31"/>
    <w:rsid w:val="660CC68C"/>
    <w:rsid w:val="660E1747"/>
    <w:rsid w:val="660E2F3C"/>
    <w:rsid w:val="660EC7C2"/>
    <w:rsid w:val="660ED68E"/>
    <w:rsid w:val="6617695B"/>
    <w:rsid w:val="6619ED7B"/>
    <w:rsid w:val="661A903B"/>
    <w:rsid w:val="661D63F9"/>
    <w:rsid w:val="661D7027"/>
    <w:rsid w:val="66221CB9"/>
    <w:rsid w:val="66245AF6"/>
    <w:rsid w:val="6627EA4A"/>
    <w:rsid w:val="66287368"/>
    <w:rsid w:val="662DFC27"/>
    <w:rsid w:val="66337651"/>
    <w:rsid w:val="66370187"/>
    <w:rsid w:val="66384FBE"/>
    <w:rsid w:val="663C0F03"/>
    <w:rsid w:val="663CA67B"/>
    <w:rsid w:val="664100EA"/>
    <w:rsid w:val="664307D9"/>
    <w:rsid w:val="66434FC3"/>
    <w:rsid w:val="66450D71"/>
    <w:rsid w:val="664FFA27"/>
    <w:rsid w:val="665296A2"/>
    <w:rsid w:val="665647EC"/>
    <w:rsid w:val="66576131"/>
    <w:rsid w:val="66580087"/>
    <w:rsid w:val="6658E967"/>
    <w:rsid w:val="665A3C37"/>
    <w:rsid w:val="665AE34B"/>
    <w:rsid w:val="665B8D57"/>
    <w:rsid w:val="66629851"/>
    <w:rsid w:val="6663221B"/>
    <w:rsid w:val="66654347"/>
    <w:rsid w:val="66668F77"/>
    <w:rsid w:val="6668235B"/>
    <w:rsid w:val="66719439"/>
    <w:rsid w:val="66724007"/>
    <w:rsid w:val="667498F8"/>
    <w:rsid w:val="66778AED"/>
    <w:rsid w:val="667B4EA6"/>
    <w:rsid w:val="667BC6B5"/>
    <w:rsid w:val="667C5D2F"/>
    <w:rsid w:val="667DEAC2"/>
    <w:rsid w:val="667E1591"/>
    <w:rsid w:val="6680265A"/>
    <w:rsid w:val="66832059"/>
    <w:rsid w:val="66837C4E"/>
    <w:rsid w:val="6684CE91"/>
    <w:rsid w:val="6690E6BC"/>
    <w:rsid w:val="6694A211"/>
    <w:rsid w:val="6695562F"/>
    <w:rsid w:val="66970342"/>
    <w:rsid w:val="66977A97"/>
    <w:rsid w:val="6697B747"/>
    <w:rsid w:val="669AF5D0"/>
    <w:rsid w:val="669CA5BB"/>
    <w:rsid w:val="669F9F7B"/>
    <w:rsid w:val="66A02955"/>
    <w:rsid w:val="66A05CF2"/>
    <w:rsid w:val="66A1BB47"/>
    <w:rsid w:val="66A285D1"/>
    <w:rsid w:val="66AD8615"/>
    <w:rsid w:val="66B0D6A8"/>
    <w:rsid w:val="66B2EC9A"/>
    <w:rsid w:val="66B44128"/>
    <w:rsid w:val="66B4A6CA"/>
    <w:rsid w:val="66B68777"/>
    <w:rsid w:val="66B6CEF1"/>
    <w:rsid w:val="66B83084"/>
    <w:rsid w:val="66B9F9B7"/>
    <w:rsid w:val="66BD7592"/>
    <w:rsid w:val="66C6CD57"/>
    <w:rsid w:val="66C91367"/>
    <w:rsid w:val="66CB79C4"/>
    <w:rsid w:val="66CC94A4"/>
    <w:rsid w:val="66CCF0B5"/>
    <w:rsid w:val="66CD3DA1"/>
    <w:rsid w:val="66CF592D"/>
    <w:rsid w:val="66CF63A9"/>
    <w:rsid w:val="66D20AF1"/>
    <w:rsid w:val="66D38D73"/>
    <w:rsid w:val="66D46BB3"/>
    <w:rsid w:val="66D4E258"/>
    <w:rsid w:val="66D87E28"/>
    <w:rsid w:val="66D9195C"/>
    <w:rsid w:val="66D9CEA1"/>
    <w:rsid w:val="66DC6C9A"/>
    <w:rsid w:val="66DD0525"/>
    <w:rsid w:val="66DD4B63"/>
    <w:rsid w:val="66DF17B2"/>
    <w:rsid w:val="66E0428B"/>
    <w:rsid w:val="66E0C2B8"/>
    <w:rsid w:val="66E75238"/>
    <w:rsid w:val="66EAB22F"/>
    <w:rsid w:val="66EC862F"/>
    <w:rsid w:val="66F04B0A"/>
    <w:rsid w:val="66F325A4"/>
    <w:rsid w:val="66F63DC5"/>
    <w:rsid w:val="66F73F87"/>
    <w:rsid w:val="66FAE1CF"/>
    <w:rsid w:val="66FD957A"/>
    <w:rsid w:val="670121BA"/>
    <w:rsid w:val="670AE4D6"/>
    <w:rsid w:val="670B04B3"/>
    <w:rsid w:val="670EF04A"/>
    <w:rsid w:val="670F3BF6"/>
    <w:rsid w:val="670F73B2"/>
    <w:rsid w:val="670FC52B"/>
    <w:rsid w:val="6713C51E"/>
    <w:rsid w:val="671AC5B2"/>
    <w:rsid w:val="671C114C"/>
    <w:rsid w:val="671C8115"/>
    <w:rsid w:val="671DF365"/>
    <w:rsid w:val="671E93BD"/>
    <w:rsid w:val="671EDC23"/>
    <w:rsid w:val="671F361C"/>
    <w:rsid w:val="671F766C"/>
    <w:rsid w:val="67239A5A"/>
    <w:rsid w:val="6724ED16"/>
    <w:rsid w:val="672B0828"/>
    <w:rsid w:val="672BADF4"/>
    <w:rsid w:val="67339C59"/>
    <w:rsid w:val="67350EE5"/>
    <w:rsid w:val="67393C87"/>
    <w:rsid w:val="673AC276"/>
    <w:rsid w:val="674421B2"/>
    <w:rsid w:val="67444D55"/>
    <w:rsid w:val="6745AA37"/>
    <w:rsid w:val="674A17A0"/>
    <w:rsid w:val="674E0B9F"/>
    <w:rsid w:val="675CD81E"/>
    <w:rsid w:val="675E9F5C"/>
    <w:rsid w:val="6761D996"/>
    <w:rsid w:val="67644750"/>
    <w:rsid w:val="6766E712"/>
    <w:rsid w:val="6769F0E5"/>
    <w:rsid w:val="677052DF"/>
    <w:rsid w:val="67724DAA"/>
    <w:rsid w:val="677A883B"/>
    <w:rsid w:val="677FFEC7"/>
    <w:rsid w:val="67801D6F"/>
    <w:rsid w:val="67836CC0"/>
    <w:rsid w:val="6783700E"/>
    <w:rsid w:val="6789CD4E"/>
    <w:rsid w:val="678B3078"/>
    <w:rsid w:val="6790D24D"/>
    <w:rsid w:val="6791A935"/>
    <w:rsid w:val="679E87C0"/>
    <w:rsid w:val="679F0A4C"/>
    <w:rsid w:val="67A07CD8"/>
    <w:rsid w:val="67A2E009"/>
    <w:rsid w:val="67A5A0BC"/>
    <w:rsid w:val="67A641EB"/>
    <w:rsid w:val="67A6567F"/>
    <w:rsid w:val="67AB1740"/>
    <w:rsid w:val="67AE4A16"/>
    <w:rsid w:val="67AFCA26"/>
    <w:rsid w:val="67B1CCAE"/>
    <w:rsid w:val="67B398B6"/>
    <w:rsid w:val="67B46C68"/>
    <w:rsid w:val="67B623DE"/>
    <w:rsid w:val="67B9AB00"/>
    <w:rsid w:val="67BC24F3"/>
    <w:rsid w:val="67BD6FD4"/>
    <w:rsid w:val="67BDE532"/>
    <w:rsid w:val="67BEA2B4"/>
    <w:rsid w:val="67C6CE14"/>
    <w:rsid w:val="67C92F55"/>
    <w:rsid w:val="67CE67E4"/>
    <w:rsid w:val="67D00754"/>
    <w:rsid w:val="67D18670"/>
    <w:rsid w:val="67D6717D"/>
    <w:rsid w:val="67D6F15B"/>
    <w:rsid w:val="67D74043"/>
    <w:rsid w:val="67D7C209"/>
    <w:rsid w:val="67D8281B"/>
    <w:rsid w:val="67E963A2"/>
    <w:rsid w:val="67EAF4F8"/>
    <w:rsid w:val="67EB8047"/>
    <w:rsid w:val="67ED53A7"/>
    <w:rsid w:val="67EEFB3D"/>
    <w:rsid w:val="67EF7AE3"/>
    <w:rsid w:val="67F0EA36"/>
    <w:rsid w:val="67F213B5"/>
    <w:rsid w:val="67F339C8"/>
    <w:rsid w:val="67F33CB3"/>
    <w:rsid w:val="67F640EB"/>
    <w:rsid w:val="67F6D553"/>
    <w:rsid w:val="67F96EEA"/>
    <w:rsid w:val="67FDC03B"/>
    <w:rsid w:val="6801E58C"/>
    <w:rsid w:val="6802FDD9"/>
    <w:rsid w:val="68058749"/>
    <w:rsid w:val="68076D5D"/>
    <w:rsid w:val="6808FA4C"/>
    <w:rsid w:val="6809E7FF"/>
    <w:rsid w:val="680D7E6C"/>
    <w:rsid w:val="68139B35"/>
    <w:rsid w:val="681518A1"/>
    <w:rsid w:val="68195862"/>
    <w:rsid w:val="681D437A"/>
    <w:rsid w:val="681E08AB"/>
    <w:rsid w:val="6820A0B1"/>
    <w:rsid w:val="68211BDF"/>
    <w:rsid w:val="682515D6"/>
    <w:rsid w:val="6829EFE5"/>
    <w:rsid w:val="682A9ACB"/>
    <w:rsid w:val="682CC850"/>
    <w:rsid w:val="68318134"/>
    <w:rsid w:val="68327455"/>
    <w:rsid w:val="6832DF9B"/>
    <w:rsid w:val="68330644"/>
    <w:rsid w:val="68344EDE"/>
    <w:rsid w:val="6835ED44"/>
    <w:rsid w:val="68369CE1"/>
    <w:rsid w:val="6838305F"/>
    <w:rsid w:val="683AB09A"/>
    <w:rsid w:val="683E2EAA"/>
    <w:rsid w:val="6840287D"/>
    <w:rsid w:val="6844571A"/>
    <w:rsid w:val="68459936"/>
    <w:rsid w:val="6847B2BF"/>
    <w:rsid w:val="6849EC16"/>
    <w:rsid w:val="684BB2EB"/>
    <w:rsid w:val="684BF5AB"/>
    <w:rsid w:val="684C681A"/>
    <w:rsid w:val="684DF2E0"/>
    <w:rsid w:val="684E194B"/>
    <w:rsid w:val="685052AA"/>
    <w:rsid w:val="685202AD"/>
    <w:rsid w:val="68561B4B"/>
    <w:rsid w:val="6856215C"/>
    <w:rsid w:val="68567F88"/>
    <w:rsid w:val="6857657C"/>
    <w:rsid w:val="685C1173"/>
    <w:rsid w:val="685C68EC"/>
    <w:rsid w:val="686314EC"/>
    <w:rsid w:val="6864E164"/>
    <w:rsid w:val="686595E1"/>
    <w:rsid w:val="686630E7"/>
    <w:rsid w:val="686672FC"/>
    <w:rsid w:val="686A602A"/>
    <w:rsid w:val="686B87D0"/>
    <w:rsid w:val="686BED71"/>
    <w:rsid w:val="68737F92"/>
    <w:rsid w:val="6873E8F8"/>
    <w:rsid w:val="68757FEA"/>
    <w:rsid w:val="68786FCC"/>
    <w:rsid w:val="687B486C"/>
    <w:rsid w:val="688425F9"/>
    <w:rsid w:val="6884BAC6"/>
    <w:rsid w:val="688511BE"/>
    <w:rsid w:val="6889D426"/>
    <w:rsid w:val="688A21EF"/>
    <w:rsid w:val="688AE83B"/>
    <w:rsid w:val="688BB5C9"/>
    <w:rsid w:val="688DD640"/>
    <w:rsid w:val="688E0462"/>
    <w:rsid w:val="688E134D"/>
    <w:rsid w:val="68902E42"/>
    <w:rsid w:val="68910C69"/>
    <w:rsid w:val="689B90B5"/>
    <w:rsid w:val="68A1059E"/>
    <w:rsid w:val="68A2257D"/>
    <w:rsid w:val="68A38A40"/>
    <w:rsid w:val="68A4D5D6"/>
    <w:rsid w:val="68A63411"/>
    <w:rsid w:val="68A68921"/>
    <w:rsid w:val="68A79DF1"/>
    <w:rsid w:val="68A7BD3D"/>
    <w:rsid w:val="68A7F226"/>
    <w:rsid w:val="68B01C60"/>
    <w:rsid w:val="68B02A2A"/>
    <w:rsid w:val="68B218C1"/>
    <w:rsid w:val="68B805C1"/>
    <w:rsid w:val="68BBC201"/>
    <w:rsid w:val="68BDF042"/>
    <w:rsid w:val="68C20154"/>
    <w:rsid w:val="68C940CC"/>
    <w:rsid w:val="68C97693"/>
    <w:rsid w:val="68CB535A"/>
    <w:rsid w:val="68CD47C5"/>
    <w:rsid w:val="68CEF42B"/>
    <w:rsid w:val="68CFBE74"/>
    <w:rsid w:val="68D1544D"/>
    <w:rsid w:val="68D1EF75"/>
    <w:rsid w:val="68D21ED2"/>
    <w:rsid w:val="68D41DD3"/>
    <w:rsid w:val="68D73CE0"/>
    <w:rsid w:val="68D7DC20"/>
    <w:rsid w:val="68D8D90D"/>
    <w:rsid w:val="68DBA093"/>
    <w:rsid w:val="68DECEEE"/>
    <w:rsid w:val="68E04BBE"/>
    <w:rsid w:val="68E23E0A"/>
    <w:rsid w:val="68F22BA5"/>
    <w:rsid w:val="68F32BD4"/>
    <w:rsid w:val="68F49C41"/>
    <w:rsid w:val="68FBE43A"/>
    <w:rsid w:val="68FD1476"/>
    <w:rsid w:val="690F9C72"/>
    <w:rsid w:val="691021DC"/>
    <w:rsid w:val="691047D9"/>
    <w:rsid w:val="6912E444"/>
    <w:rsid w:val="69157AED"/>
    <w:rsid w:val="6916EFC1"/>
    <w:rsid w:val="6919B4C1"/>
    <w:rsid w:val="6919B829"/>
    <w:rsid w:val="691E522B"/>
    <w:rsid w:val="691E6C89"/>
    <w:rsid w:val="691FE744"/>
    <w:rsid w:val="6923B750"/>
    <w:rsid w:val="69244377"/>
    <w:rsid w:val="6925A4B3"/>
    <w:rsid w:val="692DC0BE"/>
    <w:rsid w:val="692E9FAE"/>
    <w:rsid w:val="69348C90"/>
    <w:rsid w:val="6939B97D"/>
    <w:rsid w:val="693A5672"/>
    <w:rsid w:val="69445463"/>
    <w:rsid w:val="6944BB38"/>
    <w:rsid w:val="6945E7FA"/>
    <w:rsid w:val="694758B2"/>
    <w:rsid w:val="69475C4E"/>
    <w:rsid w:val="69492EBD"/>
    <w:rsid w:val="6949E6F2"/>
    <w:rsid w:val="694BE64E"/>
    <w:rsid w:val="694D7ED9"/>
    <w:rsid w:val="694D872E"/>
    <w:rsid w:val="695029E4"/>
    <w:rsid w:val="695218DB"/>
    <w:rsid w:val="69562F48"/>
    <w:rsid w:val="69566366"/>
    <w:rsid w:val="69639765"/>
    <w:rsid w:val="6968BF93"/>
    <w:rsid w:val="6969F42C"/>
    <w:rsid w:val="696BFCAB"/>
    <w:rsid w:val="696CBFE3"/>
    <w:rsid w:val="6971C6D9"/>
    <w:rsid w:val="6972AB0A"/>
    <w:rsid w:val="6976C170"/>
    <w:rsid w:val="69775E69"/>
    <w:rsid w:val="69796597"/>
    <w:rsid w:val="697AE4AF"/>
    <w:rsid w:val="697C7889"/>
    <w:rsid w:val="697CB739"/>
    <w:rsid w:val="697CFE78"/>
    <w:rsid w:val="697D6675"/>
    <w:rsid w:val="697E86F2"/>
    <w:rsid w:val="6982307F"/>
    <w:rsid w:val="6983298F"/>
    <w:rsid w:val="698482E2"/>
    <w:rsid w:val="698AD7A5"/>
    <w:rsid w:val="6994163E"/>
    <w:rsid w:val="6994A752"/>
    <w:rsid w:val="69960ED8"/>
    <w:rsid w:val="69989CE6"/>
    <w:rsid w:val="699A8B84"/>
    <w:rsid w:val="699B8343"/>
    <w:rsid w:val="69A2AE1B"/>
    <w:rsid w:val="69AE7CA3"/>
    <w:rsid w:val="69B582A4"/>
    <w:rsid w:val="69B69B03"/>
    <w:rsid w:val="69B6F37A"/>
    <w:rsid w:val="69B7DB60"/>
    <w:rsid w:val="69BCBE7D"/>
    <w:rsid w:val="69BDDFB3"/>
    <w:rsid w:val="69C0CDAB"/>
    <w:rsid w:val="69C3417B"/>
    <w:rsid w:val="69C36A73"/>
    <w:rsid w:val="69C4DBB2"/>
    <w:rsid w:val="69C69463"/>
    <w:rsid w:val="69C73471"/>
    <w:rsid w:val="69C75FDD"/>
    <w:rsid w:val="69C7F6BB"/>
    <w:rsid w:val="69C8BAC0"/>
    <w:rsid w:val="69CA558F"/>
    <w:rsid w:val="69D1D7DE"/>
    <w:rsid w:val="69D32CC4"/>
    <w:rsid w:val="69D4329E"/>
    <w:rsid w:val="69D4B35D"/>
    <w:rsid w:val="69D9043E"/>
    <w:rsid w:val="69E36B7C"/>
    <w:rsid w:val="69E4183A"/>
    <w:rsid w:val="69E8CECC"/>
    <w:rsid w:val="69FA75C0"/>
    <w:rsid w:val="69FB95DF"/>
    <w:rsid w:val="69FE14FE"/>
    <w:rsid w:val="69FF9949"/>
    <w:rsid w:val="69FFC182"/>
    <w:rsid w:val="6A0A143F"/>
    <w:rsid w:val="6A0E3E05"/>
    <w:rsid w:val="6A140BA5"/>
    <w:rsid w:val="6A14FAAA"/>
    <w:rsid w:val="6A189E85"/>
    <w:rsid w:val="6A192E7A"/>
    <w:rsid w:val="6A19F984"/>
    <w:rsid w:val="6A1B5CEC"/>
    <w:rsid w:val="6A1D7D91"/>
    <w:rsid w:val="6A1EA7E9"/>
    <w:rsid w:val="6A1F141F"/>
    <w:rsid w:val="6A227499"/>
    <w:rsid w:val="6A24BE12"/>
    <w:rsid w:val="6A29E3AE"/>
    <w:rsid w:val="6A29F7D7"/>
    <w:rsid w:val="6A2B409D"/>
    <w:rsid w:val="6A2F9654"/>
    <w:rsid w:val="6A324317"/>
    <w:rsid w:val="6A335561"/>
    <w:rsid w:val="6A3732C8"/>
    <w:rsid w:val="6A44F2E6"/>
    <w:rsid w:val="6A453CF6"/>
    <w:rsid w:val="6A4AAA78"/>
    <w:rsid w:val="6A4BB7A8"/>
    <w:rsid w:val="6A56B6CE"/>
    <w:rsid w:val="6A5A6944"/>
    <w:rsid w:val="6A601997"/>
    <w:rsid w:val="6A606F89"/>
    <w:rsid w:val="6A6098E2"/>
    <w:rsid w:val="6A61F90D"/>
    <w:rsid w:val="6A64616F"/>
    <w:rsid w:val="6A64662B"/>
    <w:rsid w:val="6A64A286"/>
    <w:rsid w:val="6A64F806"/>
    <w:rsid w:val="6A6ADACD"/>
    <w:rsid w:val="6A6B78AA"/>
    <w:rsid w:val="6A6C0199"/>
    <w:rsid w:val="6A6D24AE"/>
    <w:rsid w:val="6A6E0D5B"/>
    <w:rsid w:val="6A7054BB"/>
    <w:rsid w:val="6A7472C9"/>
    <w:rsid w:val="6A74F864"/>
    <w:rsid w:val="6A755E6E"/>
    <w:rsid w:val="6A76391A"/>
    <w:rsid w:val="6A797F73"/>
    <w:rsid w:val="6A7C51EE"/>
    <w:rsid w:val="6A7C5B6C"/>
    <w:rsid w:val="6A7F4C6C"/>
    <w:rsid w:val="6A845097"/>
    <w:rsid w:val="6A8A4F40"/>
    <w:rsid w:val="6A8AAA84"/>
    <w:rsid w:val="6A8B74CD"/>
    <w:rsid w:val="6A8CD9C6"/>
    <w:rsid w:val="6A8EA693"/>
    <w:rsid w:val="6A91EE68"/>
    <w:rsid w:val="6A940ADE"/>
    <w:rsid w:val="6A95D9DE"/>
    <w:rsid w:val="6A9D0F76"/>
    <w:rsid w:val="6A9D1E76"/>
    <w:rsid w:val="6AA02306"/>
    <w:rsid w:val="6AA1FF99"/>
    <w:rsid w:val="6AA4A652"/>
    <w:rsid w:val="6AA5E49B"/>
    <w:rsid w:val="6AA8E018"/>
    <w:rsid w:val="6AA8EF12"/>
    <w:rsid w:val="6AAB0F81"/>
    <w:rsid w:val="6AB1C0F3"/>
    <w:rsid w:val="6AB62591"/>
    <w:rsid w:val="6AB6AD32"/>
    <w:rsid w:val="6ABC6AFE"/>
    <w:rsid w:val="6AC13820"/>
    <w:rsid w:val="6AC77B9C"/>
    <w:rsid w:val="6AC8622F"/>
    <w:rsid w:val="6ACA04ED"/>
    <w:rsid w:val="6ACDCDE8"/>
    <w:rsid w:val="6ACE4083"/>
    <w:rsid w:val="6AD0876F"/>
    <w:rsid w:val="6AD1E18A"/>
    <w:rsid w:val="6AD2D41E"/>
    <w:rsid w:val="6ADD5689"/>
    <w:rsid w:val="6AE162AF"/>
    <w:rsid w:val="6AE5F96E"/>
    <w:rsid w:val="6AECB6E2"/>
    <w:rsid w:val="6AEEAFFF"/>
    <w:rsid w:val="6AEEE9FE"/>
    <w:rsid w:val="6AF5DCDD"/>
    <w:rsid w:val="6B012978"/>
    <w:rsid w:val="6B02C5D9"/>
    <w:rsid w:val="6B02F269"/>
    <w:rsid w:val="6B05E82C"/>
    <w:rsid w:val="6B07E4CF"/>
    <w:rsid w:val="6B08D0A1"/>
    <w:rsid w:val="6B0A598A"/>
    <w:rsid w:val="6B0AAC23"/>
    <w:rsid w:val="6B0EA18A"/>
    <w:rsid w:val="6B0EDF43"/>
    <w:rsid w:val="6B0F51FD"/>
    <w:rsid w:val="6B10EED6"/>
    <w:rsid w:val="6B119555"/>
    <w:rsid w:val="6B173E43"/>
    <w:rsid w:val="6B190016"/>
    <w:rsid w:val="6B1A3375"/>
    <w:rsid w:val="6B1BA6DF"/>
    <w:rsid w:val="6B1D2F01"/>
    <w:rsid w:val="6B215A7A"/>
    <w:rsid w:val="6B29B4BA"/>
    <w:rsid w:val="6B2B02CC"/>
    <w:rsid w:val="6B2B95C3"/>
    <w:rsid w:val="6B2BCC9E"/>
    <w:rsid w:val="6B2DA43B"/>
    <w:rsid w:val="6B2FF627"/>
    <w:rsid w:val="6B324C9D"/>
    <w:rsid w:val="6B36B858"/>
    <w:rsid w:val="6B393328"/>
    <w:rsid w:val="6B3936D7"/>
    <w:rsid w:val="6B396B47"/>
    <w:rsid w:val="6B3CC63F"/>
    <w:rsid w:val="6B40DF7E"/>
    <w:rsid w:val="6B410AF6"/>
    <w:rsid w:val="6B42C4DF"/>
    <w:rsid w:val="6B48A5BE"/>
    <w:rsid w:val="6B4B2AF7"/>
    <w:rsid w:val="6B5224AF"/>
    <w:rsid w:val="6B52AD9A"/>
    <w:rsid w:val="6B546266"/>
    <w:rsid w:val="6B5489A4"/>
    <w:rsid w:val="6B561247"/>
    <w:rsid w:val="6B572C4A"/>
    <w:rsid w:val="6B586319"/>
    <w:rsid w:val="6B59983F"/>
    <w:rsid w:val="6B5B0ECA"/>
    <w:rsid w:val="6B5BA10B"/>
    <w:rsid w:val="6B6287F6"/>
    <w:rsid w:val="6B63303E"/>
    <w:rsid w:val="6B6433CB"/>
    <w:rsid w:val="6B690F53"/>
    <w:rsid w:val="6B6B199F"/>
    <w:rsid w:val="6B72FD45"/>
    <w:rsid w:val="6B7432D2"/>
    <w:rsid w:val="6B757D9A"/>
    <w:rsid w:val="6B79031D"/>
    <w:rsid w:val="6B7B040B"/>
    <w:rsid w:val="6B809009"/>
    <w:rsid w:val="6B839C93"/>
    <w:rsid w:val="6B891CA2"/>
    <w:rsid w:val="6B8EE0BC"/>
    <w:rsid w:val="6B98B931"/>
    <w:rsid w:val="6B9AA612"/>
    <w:rsid w:val="6B9E7CD8"/>
    <w:rsid w:val="6BA15684"/>
    <w:rsid w:val="6BA34912"/>
    <w:rsid w:val="6BA37161"/>
    <w:rsid w:val="6BA4E768"/>
    <w:rsid w:val="6BA93528"/>
    <w:rsid w:val="6BA9D57D"/>
    <w:rsid w:val="6BAE88CD"/>
    <w:rsid w:val="6BAFEA70"/>
    <w:rsid w:val="6BAFF19B"/>
    <w:rsid w:val="6BB009C5"/>
    <w:rsid w:val="6BB46D54"/>
    <w:rsid w:val="6BBCFD54"/>
    <w:rsid w:val="6BBD1DE0"/>
    <w:rsid w:val="6BBD6D32"/>
    <w:rsid w:val="6BBE38B7"/>
    <w:rsid w:val="6BC2D61A"/>
    <w:rsid w:val="6BC38327"/>
    <w:rsid w:val="6BCA54CF"/>
    <w:rsid w:val="6BCE16B5"/>
    <w:rsid w:val="6BD016ED"/>
    <w:rsid w:val="6BD516A7"/>
    <w:rsid w:val="6BD9A979"/>
    <w:rsid w:val="6BDE18FA"/>
    <w:rsid w:val="6BE15B42"/>
    <w:rsid w:val="6BE245C2"/>
    <w:rsid w:val="6BE396AE"/>
    <w:rsid w:val="6BE3DB71"/>
    <w:rsid w:val="6BEB3B1C"/>
    <w:rsid w:val="6BEE0490"/>
    <w:rsid w:val="6BEE7F09"/>
    <w:rsid w:val="6BEF848A"/>
    <w:rsid w:val="6BF2D5F0"/>
    <w:rsid w:val="6BF73F3F"/>
    <w:rsid w:val="6BF9CC5E"/>
    <w:rsid w:val="6BFA8974"/>
    <w:rsid w:val="6BFD01E9"/>
    <w:rsid w:val="6C03183F"/>
    <w:rsid w:val="6C07EB1B"/>
    <w:rsid w:val="6C1653DC"/>
    <w:rsid w:val="6C179E56"/>
    <w:rsid w:val="6C1C5121"/>
    <w:rsid w:val="6C1DDA3C"/>
    <w:rsid w:val="6C1FA0BA"/>
    <w:rsid w:val="6C2548F4"/>
    <w:rsid w:val="6C26FEE3"/>
    <w:rsid w:val="6C2B1A3A"/>
    <w:rsid w:val="6C2D2010"/>
    <w:rsid w:val="6C2D5396"/>
    <w:rsid w:val="6C2E43D2"/>
    <w:rsid w:val="6C2F5794"/>
    <w:rsid w:val="6C333D78"/>
    <w:rsid w:val="6C349E54"/>
    <w:rsid w:val="6C3BA36B"/>
    <w:rsid w:val="6C3C638B"/>
    <w:rsid w:val="6C3EBA10"/>
    <w:rsid w:val="6C3F57FE"/>
    <w:rsid w:val="6C3F7C46"/>
    <w:rsid w:val="6C48C148"/>
    <w:rsid w:val="6C51C823"/>
    <w:rsid w:val="6C529763"/>
    <w:rsid w:val="6C556828"/>
    <w:rsid w:val="6C5E3A3C"/>
    <w:rsid w:val="6C5F0217"/>
    <w:rsid w:val="6C5F7C44"/>
    <w:rsid w:val="6C61574C"/>
    <w:rsid w:val="6C64BCE8"/>
    <w:rsid w:val="6C6A2B48"/>
    <w:rsid w:val="6C6C2D52"/>
    <w:rsid w:val="6C6FD1F6"/>
    <w:rsid w:val="6C700B15"/>
    <w:rsid w:val="6C70A2D7"/>
    <w:rsid w:val="6C7E8FB9"/>
    <w:rsid w:val="6C8078FC"/>
    <w:rsid w:val="6C82820F"/>
    <w:rsid w:val="6C86E8A1"/>
    <w:rsid w:val="6C8919E6"/>
    <w:rsid w:val="6C89F87D"/>
    <w:rsid w:val="6C8A9780"/>
    <w:rsid w:val="6C8AE645"/>
    <w:rsid w:val="6C8DFE04"/>
    <w:rsid w:val="6C8FBCEA"/>
    <w:rsid w:val="6C913B06"/>
    <w:rsid w:val="6C951D8C"/>
    <w:rsid w:val="6C964403"/>
    <w:rsid w:val="6C987E3A"/>
    <w:rsid w:val="6C991EFE"/>
    <w:rsid w:val="6C9A2229"/>
    <w:rsid w:val="6C9BF7A5"/>
    <w:rsid w:val="6C9EF4A0"/>
    <w:rsid w:val="6CA0675A"/>
    <w:rsid w:val="6CA5992F"/>
    <w:rsid w:val="6CA6CF4F"/>
    <w:rsid w:val="6CA7F7AD"/>
    <w:rsid w:val="6CA9ACE4"/>
    <w:rsid w:val="6CAE8010"/>
    <w:rsid w:val="6CB05E2B"/>
    <w:rsid w:val="6CB3999B"/>
    <w:rsid w:val="6CB48F56"/>
    <w:rsid w:val="6CB572BA"/>
    <w:rsid w:val="6CB80742"/>
    <w:rsid w:val="6CBB87CD"/>
    <w:rsid w:val="6CBC884B"/>
    <w:rsid w:val="6CBCDB50"/>
    <w:rsid w:val="6CC6F38F"/>
    <w:rsid w:val="6CC774F5"/>
    <w:rsid w:val="6CD166A0"/>
    <w:rsid w:val="6CD1F91C"/>
    <w:rsid w:val="6CD25F85"/>
    <w:rsid w:val="6CD5BFB9"/>
    <w:rsid w:val="6CD880B2"/>
    <w:rsid w:val="6CDAC7A4"/>
    <w:rsid w:val="6CDBB201"/>
    <w:rsid w:val="6CDD92A1"/>
    <w:rsid w:val="6CE09C70"/>
    <w:rsid w:val="6CE4B07D"/>
    <w:rsid w:val="6CE66C90"/>
    <w:rsid w:val="6CE6B8AE"/>
    <w:rsid w:val="6CE6FE1D"/>
    <w:rsid w:val="6CEBBA97"/>
    <w:rsid w:val="6CEC881B"/>
    <w:rsid w:val="6CECFE9F"/>
    <w:rsid w:val="6CEF0559"/>
    <w:rsid w:val="6CEF2106"/>
    <w:rsid w:val="6CF3E636"/>
    <w:rsid w:val="6CF61E68"/>
    <w:rsid w:val="6CF85927"/>
    <w:rsid w:val="6CF9AC58"/>
    <w:rsid w:val="6CFCD16B"/>
    <w:rsid w:val="6CFEAE69"/>
    <w:rsid w:val="6D00D17B"/>
    <w:rsid w:val="6D03A673"/>
    <w:rsid w:val="6D0457A2"/>
    <w:rsid w:val="6D065565"/>
    <w:rsid w:val="6D069CFD"/>
    <w:rsid w:val="6D09845E"/>
    <w:rsid w:val="6D0A2EB3"/>
    <w:rsid w:val="6D0A9AB1"/>
    <w:rsid w:val="6D0C4AFA"/>
    <w:rsid w:val="6D0E4AA6"/>
    <w:rsid w:val="6D0E6764"/>
    <w:rsid w:val="6D0F4AF8"/>
    <w:rsid w:val="6D10FE70"/>
    <w:rsid w:val="6D11A48B"/>
    <w:rsid w:val="6D12E71A"/>
    <w:rsid w:val="6D149AD2"/>
    <w:rsid w:val="6D14FB35"/>
    <w:rsid w:val="6D1E16DC"/>
    <w:rsid w:val="6D203AC3"/>
    <w:rsid w:val="6D25499D"/>
    <w:rsid w:val="6D2B9EB4"/>
    <w:rsid w:val="6D2BD060"/>
    <w:rsid w:val="6D2DE599"/>
    <w:rsid w:val="6D2ECD59"/>
    <w:rsid w:val="6D31C70B"/>
    <w:rsid w:val="6D330F23"/>
    <w:rsid w:val="6D33121A"/>
    <w:rsid w:val="6D354600"/>
    <w:rsid w:val="6D358353"/>
    <w:rsid w:val="6D3A0DBB"/>
    <w:rsid w:val="6D3AAED3"/>
    <w:rsid w:val="6D3B36B9"/>
    <w:rsid w:val="6D3BCE8A"/>
    <w:rsid w:val="6D3C1983"/>
    <w:rsid w:val="6D3E0DB5"/>
    <w:rsid w:val="6D450589"/>
    <w:rsid w:val="6D4B74D2"/>
    <w:rsid w:val="6D4C3C86"/>
    <w:rsid w:val="6D4D9DE4"/>
    <w:rsid w:val="6D4F04F3"/>
    <w:rsid w:val="6D4FA064"/>
    <w:rsid w:val="6D4FBEAD"/>
    <w:rsid w:val="6D5338F0"/>
    <w:rsid w:val="6D5338FC"/>
    <w:rsid w:val="6D5509A9"/>
    <w:rsid w:val="6D569F5C"/>
    <w:rsid w:val="6D5726ED"/>
    <w:rsid w:val="6D598EF6"/>
    <w:rsid w:val="6D5D1883"/>
    <w:rsid w:val="6D5EA2E4"/>
    <w:rsid w:val="6D5F46D5"/>
    <w:rsid w:val="6D60DE89"/>
    <w:rsid w:val="6D61105F"/>
    <w:rsid w:val="6D6EF1D6"/>
    <w:rsid w:val="6D71218A"/>
    <w:rsid w:val="6D78BCA4"/>
    <w:rsid w:val="6D78E979"/>
    <w:rsid w:val="6D794DB0"/>
    <w:rsid w:val="6D7E649F"/>
    <w:rsid w:val="6D7F3778"/>
    <w:rsid w:val="6D7FFE6B"/>
    <w:rsid w:val="6D822034"/>
    <w:rsid w:val="6D82B65A"/>
    <w:rsid w:val="6D83F22A"/>
    <w:rsid w:val="6D840A70"/>
    <w:rsid w:val="6D8426DE"/>
    <w:rsid w:val="6D87250E"/>
    <w:rsid w:val="6D89C301"/>
    <w:rsid w:val="6D8A8205"/>
    <w:rsid w:val="6D90D6E3"/>
    <w:rsid w:val="6D946E4B"/>
    <w:rsid w:val="6D96A979"/>
    <w:rsid w:val="6D9926FB"/>
    <w:rsid w:val="6D9B98B8"/>
    <w:rsid w:val="6D9BA608"/>
    <w:rsid w:val="6D9C956D"/>
    <w:rsid w:val="6D9CB1AA"/>
    <w:rsid w:val="6D9F00B7"/>
    <w:rsid w:val="6DA4E3F1"/>
    <w:rsid w:val="6DA57A84"/>
    <w:rsid w:val="6DAA8ABD"/>
    <w:rsid w:val="6DABAF7D"/>
    <w:rsid w:val="6DB330E6"/>
    <w:rsid w:val="6DB351A9"/>
    <w:rsid w:val="6DB6BCBB"/>
    <w:rsid w:val="6DB713A0"/>
    <w:rsid w:val="6DBBE7BA"/>
    <w:rsid w:val="6DBC0EF8"/>
    <w:rsid w:val="6DBD36E4"/>
    <w:rsid w:val="6DC2F4CC"/>
    <w:rsid w:val="6DC37A1E"/>
    <w:rsid w:val="6DC3D445"/>
    <w:rsid w:val="6DC4AEE8"/>
    <w:rsid w:val="6DC534F5"/>
    <w:rsid w:val="6DC87935"/>
    <w:rsid w:val="6DCB8CB2"/>
    <w:rsid w:val="6DCC7D3E"/>
    <w:rsid w:val="6DCDEBDF"/>
    <w:rsid w:val="6DD21877"/>
    <w:rsid w:val="6DD57F1E"/>
    <w:rsid w:val="6DDA8A71"/>
    <w:rsid w:val="6DDDDCCA"/>
    <w:rsid w:val="6DE36897"/>
    <w:rsid w:val="6DE66AA1"/>
    <w:rsid w:val="6DE71BA7"/>
    <w:rsid w:val="6DE87E13"/>
    <w:rsid w:val="6DE97824"/>
    <w:rsid w:val="6DF6766A"/>
    <w:rsid w:val="6DF6CFFC"/>
    <w:rsid w:val="6DF85A34"/>
    <w:rsid w:val="6DF8D500"/>
    <w:rsid w:val="6E018E91"/>
    <w:rsid w:val="6E0467F3"/>
    <w:rsid w:val="6E06C9A0"/>
    <w:rsid w:val="6E076AA5"/>
    <w:rsid w:val="6E0A57B1"/>
    <w:rsid w:val="6E0B4D0F"/>
    <w:rsid w:val="6E0C7464"/>
    <w:rsid w:val="6E0D87CD"/>
    <w:rsid w:val="6E107A56"/>
    <w:rsid w:val="6E1307C4"/>
    <w:rsid w:val="6E13C290"/>
    <w:rsid w:val="6E16A0B9"/>
    <w:rsid w:val="6E1A2AF1"/>
    <w:rsid w:val="6E1B0EDD"/>
    <w:rsid w:val="6E1C5C75"/>
    <w:rsid w:val="6E1DFE14"/>
    <w:rsid w:val="6E269825"/>
    <w:rsid w:val="6E2C1E18"/>
    <w:rsid w:val="6E2E341E"/>
    <w:rsid w:val="6E35EADB"/>
    <w:rsid w:val="6E36AF5F"/>
    <w:rsid w:val="6E3A10F9"/>
    <w:rsid w:val="6E3C1F1F"/>
    <w:rsid w:val="6E3D21FC"/>
    <w:rsid w:val="6E3D8814"/>
    <w:rsid w:val="6E3E8BAC"/>
    <w:rsid w:val="6E400197"/>
    <w:rsid w:val="6E4066B5"/>
    <w:rsid w:val="6E418157"/>
    <w:rsid w:val="6E43618D"/>
    <w:rsid w:val="6E43C388"/>
    <w:rsid w:val="6E4B61FB"/>
    <w:rsid w:val="6E4C6BF5"/>
    <w:rsid w:val="6E4F85A7"/>
    <w:rsid w:val="6E50A896"/>
    <w:rsid w:val="6E517483"/>
    <w:rsid w:val="6E592608"/>
    <w:rsid w:val="6E5E1E36"/>
    <w:rsid w:val="6E61537A"/>
    <w:rsid w:val="6E686052"/>
    <w:rsid w:val="6E69FC38"/>
    <w:rsid w:val="6E6B91EC"/>
    <w:rsid w:val="6E6B9FE2"/>
    <w:rsid w:val="6E6C119D"/>
    <w:rsid w:val="6E6D6437"/>
    <w:rsid w:val="6E6F60A8"/>
    <w:rsid w:val="6E728DC6"/>
    <w:rsid w:val="6E74C910"/>
    <w:rsid w:val="6E75466D"/>
    <w:rsid w:val="6E765226"/>
    <w:rsid w:val="6E7BD02C"/>
    <w:rsid w:val="6E8148DF"/>
    <w:rsid w:val="6E82C390"/>
    <w:rsid w:val="6E8631CA"/>
    <w:rsid w:val="6E8747C4"/>
    <w:rsid w:val="6E88A07D"/>
    <w:rsid w:val="6E89876C"/>
    <w:rsid w:val="6E8CFF7A"/>
    <w:rsid w:val="6E902D79"/>
    <w:rsid w:val="6E90EA1E"/>
    <w:rsid w:val="6E96B73F"/>
    <w:rsid w:val="6E97ED59"/>
    <w:rsid w:val="6E9F72CB"/>
    <w:rsid w:val="6E9FF4B3"/>
    <w:rsid w:val="6EA639FB"/>
    <w:rsid w:val="6EA7A4B4"/>
    <w:rsid w:val="6EA82C7F"/>
    <w:rsid w:val="6EAB0335"/>
    <w:rsid w:val="6EAC5B46"/>
    <w:rsid w:val="6EB0EFB5"/>
    <w:rsid w:val="6EBCEB90"/>
    <w:rsid w:val="6EBFDB74"/>
    <w:rsid w:val="6EC0D52A"/>
    <w:rsid w:val="6EC4D565"/>
    <w:rsid w:val="6EC50F48"/>
    <w:rsid w:val="6EC8DABB"/>
    <w:rsid w:val="6ECED8E8"/>
    <w:rsid w:val="6ED10EC6"/>
    <w:rsid w:val="6ED293CD"/>
    <w:rsid w:val="6ED2C26B"/>
    <w:rsid w:val="6ED350E0"/>
    <w:rsid w:val="6EDA617C"/>
    <w:rsid w:val="6EDABEBC"/>
    <w:rsid w:val="6EDD2DA0"/>
    <w:rsid w:val="6EDD6F1F"/>
    <w:rsid w:val="6EE46B47"/>
    <w:rsid w:val="6EE64803"/>
    <w:rsid w:val="6EE95C32"/>
    <w:rsid w:val="6EED97DB"/>
    <w:rsid w:val="6EF0E620"/>
    <w:rsid w:val="6EF3ACCA"/>
    <w:rsid w:val="6EF75CAD"/>
    <w:rsid w:val="6EF79A2C"/>
    <w:rsid w:val="6EF839AF"/>
    <w:rsid w:val="6EFAE47B"/>
    <w:rsid w:val="6F0500BB"/>
    <w:rsid w:val="6F09FFC0"/>
    <w:rsid w:val="6F0DA762"/>
    <w:rsid w:val="6F1274E1"/>
    <w:rsid w:val="6F141975"/>
    <w:rsid w:val="6F15AF82"/>
    <w:rsid w:val="6F15C6B2"/>
    <w:rsid w:val="6F1BFE09"/>
    <w:rsid w:val="6F1F5B80"/>
    <w:rsid w:val="6F1FCB7A"/>
    <w:rsid w:val="6F2127A9"/>
    <w:rsid w:val="6F26CB3D"/>
    <w:rsid w:val="6F294BCC"/>
    <w:rsid w:val="6F2A2D5C"/>
    <w:rsid w:val="6F2DBF5A"/>
    <w:rsid w:val="6F2DE237"/>
    <w:rsid w:val="6F303F3A"/>
    <w:rsid w:val="6F33EEEB"/>
    <w:rsid w:val="6F3665CA"/>
    <w:rsid w:val="6F3688F1"/>
    <w:rsid w:val="6F373866"/>
    <w:rsid w:val="6F3CA948"/>
    <w:rsid w:val="6F3F0EDC"/>
    <w:rsid w:val="6F3FB331"/>
    <w:rsid w:val="6F430934"/>
    <w:rsid w:val="6F4455C9"/>
    <w:rsid w:val="6F492709"/>
    <w:rsid w:val="6F4B5ABE"/>
    <w:rsid w:val="6F53BE27"/>
    <w:rsid w:val="6F548775"/>
    <w:rsid w:val="6F5836D8"/>
    <w:rsid w:val="6F58D277"/>
    <w:rsid w:val="6F595336"/>
    <w:rsid w:val="6F5A2B4F"/>
    <w:rsid w:val="6F5A7865"/>
    <w:rsid w:val="6F60F257"/>
    <w:rsid w:val="6F62A1C8"/>
    <w:rsid w:val="6F62DD61"/>
    <w:rsid w:val="6F67B4A2"/>
    <w:rsid w:val="6F6DA662"/>
    <w:rsid w:val="6F6F53F3"/>
    <w:rsid w:val="6F756B96"/>
    <w:rsid w:val="6F7881A9"/>
    <w:rsid w:val="6F7B69C5"/>
    <w:rsid w:val="6F7E5BAE"/>
    <w:rsid w:val="6F7EC36B"/>
    <w:rsid w:val="6F7F4F50"/>
    <w:rsid w:val="6F7F98BA"/>
    <w:rsid w:val="6F811BAA"/>
    <w:rsid w:val="6F84B28F"/>
    <w:rsid w:val="6F868ED1"/>
    <w:rsid w:val="6F892C7E"/>
    <w:rsid w:val="6F898AB8"/>
    <w:rsid w:val="6F996C45"/>
    <w:rsid w:val="6F9C5DAA"/>
    <w:rsid w:val="6F9DD69A"/>
    <w:rsid w:val="6F9ECC28"/>
    <w:rsid w:val="6FA50A24"/>
    <w:rsid w:val="6FA9A198"/>
    <w:rsid w:val="6FAB5379"/>
    <w:rsid w:val="6FABE20F"/>
    <w:rsid w:val="6FAD27A5"/>
    <w:rsid w:val="6FAE35FF"/>
    <w:rsid w:val="6FAF2A0D"/>
    <w:rsid w:val="6FB50B9E"/>
    <w:rsid w:val="6FB6646C"/>
    <w:rsid w:val="6FBED1B1"/>
    <w:rsid w:val="6FC15A44"/>
    <w:rsid w:val="6FC22F40"/>
    <w:rsid w:val="6FC2FB45"/>
    <w:rsid w:val="6FC366CD"/>
    <w:rsid w:val="6FC6F096"/>
    <w:rsid w:val="6FD7EBA6"/>
    <w:rsid w:val="6FD8891F"/>
    <w:rsid w:val="6FDA6035"/>
    <w:rsid w:val="6FDB3F14"/>
    <w:rsid w:val="6FE5769A"/>
    <w:rsid w:val="6FEB3003"/>
    <w:rsid w:val="6FEBECDE"/>
    <w:rsid w:val="6FEDE03F"/>
    <w:rsid w:val="6FEEC0BB"/>
    <w:rsid w:val="6FF0D40F"/>
    <w:rsid w:val="6FF13DBA"/>
    <w:rsid w:val="6FF1C7FA"/>
    <w:rsid w:val="6FF3295A"/>
    <w:rsid w:val="6FF8BB77"/>
    <w:rsid w:val="6FF95422"/>
    <w:rsid w:val="6FFB4220"/>
    <w:rsid w:val="6FFEE82B"/>
    <w:rsid w:val="700B3D1E"/>
    <w:rsid w:val="700CA7AC"/>
    <w:rsid w:val="700D577C"/>
    <w:rsid w:val="700E91E1"/>
    <w:rsid w:val="7011AE5C"/>
    <w:rsid w:val="701352AD"/>
    <w:rsid w:val="7021B7E2"/>
    <w:rsid w:val="7022D6B0"/>
    <w:rsid w:val="7025C7DE"/>
    <w:rsid w:val="70286BF2"/>
    <w:rsid w:val="70290E70"/>
    <w:rsid w:val="702B9C28"/>
    <w:rsid w:val="7030323A"/>
    <w:rsid w:val="70370329"/>
    <w:rsid w:val="703B842C"/>
    <w:rsid w:val="703BD08B"/>
    <w:rsid w:val="703DB992"/>
    <w:rsid w:val="70418C55"/>
    <w:rsid w:val="7044AB62"/>
    <w:rsid w:val="7047B47C"/>
    <w:rsid w:val="704B4939"/>
    <w:rsid w:val="704B64E3"/>
    <w:rsid w:val="7053F092"/>
    <w:rsid w:val="7053F205"/>
    <w:rsid w:val="7054FDFB"/>
    <w:rsid w:val="705BDDC1"/>
    <w:rsid w:val="705C4DB8"/>
    <w:rsid w:val="705D18D4"/>
    <w:rsid w:val="70601144"/>
    <w:rsid w:val="706403AA"/>
    <w:rsid w:val="706935F7"/>
    <w:rsid w:val="706F96C3"/>
    <w:rsid w:val="7071EA27"/>
    <w:rsid w:val="707C99F7"/>
    <w:rsid w:val="707DBB04"/>
    <w:rsid w:val="70821B27"/>
    <w:rsid w:val="7083039C"/>
    <w:rsid w:val="7083A69B"/>
    <w:rsid w:val="70844874"/>
    <w:rsid w:val="70846C4B"/>
    <w:rsid w:val="70846D7B"/>
    <w:rsid w:val="708683C5"/>
    <w:rsid w:val="7087F19C"/>
    <w:rsid w:val="708D0A68"/>
    <w:rsid w:val="708EAF93"/>
    <w:rsid w:val="7090FDE2"/>
    <w:rsid w:val="7094AB82"/>
    <w:rsid w:val="7096E034"/>
    <w:rsid w:val="7098E825"/>
    <w:rsid w:val="70991AB3"/>
    <w:rsid w:val="70992171"/>
    <w:rsid w:val="709A2610"/>
    <w:rsid w:val="709AE9C2"/>
    <w:rsid w:val="709B0B99"/>
    <w:rsid w:val="709B38A9"/>
    <w:rsid w:val="709DF166"/>
    <w:rsid w:val="709FA2F8"/>
    <w:rsid w:val="70A50E28"/>
    <w:rsid w:val="70A82C58"/>
    <w:rsid w:val="70A924A1"/>
    <w:rsid w:val="70A93356"/>
    <w:rsid w:val="70A959E9"/>
    <w:rsid w:val="70B2801D"/>
    <w:rsid w:val="70B4E406"/>
    <w:rsid w:val="70B5D994"/>
    <w:rsid w:val="70B861DB"/>
    <w:rsid w:val="70BA61CD"/>
    <w:rsid w:val="70BAF9EF"/>
    <w:rsid w:val="70BB00E8"/>
    <w:rsid w:val="70C9B298"/>
    <w:rsid w:val="70CA3E0D"/>
    <w:rsid w:val="70CC5A4F"/>
    <w:rsid w:val="70D8EAC1"/>
    <w:rsid w:val="70DADE31"/>
    <w:rsid w:val="70DC88A3"/>
    <w:rsid w:val="70E11324"/>
    <w:rsid w:val="70E22B1F"/>
    <w:rsid w:val="70E662CC"/>
    <w:rsid w:val="70E67BA3"/>
    <w:rsid w:val="70EB4912"/>
    <w:rsid w:val="70EDC6C8"/>
    <w:rsid w:val="70EF5055"/>
    <w:rsid w:val="70F0B4B9"/>
    <w:rsid w:val="70F63706"/>
    <w:rsid w:val="70F6AFAA"/>
    <w:rsid w:val="70FDFB04"/>
    <w:rsid w:val="70FE2218"/>
    <w:rsid w:val="70FE7229"/>
    <w:rsid w:val="71010B2D"/>
    <w:rsid w:val="7102BD3A"/>
    <w:rsid w:val="7104DD38"/>
    <w:rsid w:val="7108EE87"/>
    <w:rsid w:val="710AD836"/>
    <w:rsid w:val="710B3DA9"/>
    <w:rsid w:val="710DDECE"/>
    <w:rsid w:val="71190791"/>
    <w:rsid w:val="711B13B3"/>
    <w:rsid w:val="711B7FF5"/>
    <w:rsid w:val="711CE520"/>
    <w:rsid w:val="711EB273"/>
    <w:rsid w:val="711FB51E"/>
    <w:rsid w:val="711FDC78"/>
    <w:rsid w:val="7125A4D1"/>
    <w:rsid w:val="71265E4E"/>
    <w:rsid w:val="7128984E"/>
    <w:rsid w:val="712ABE5B"/>
    <w:rsid w:val="712AD072"/>
    <w:rsid w:val="712FE1FA"/>
    <w:rsid w:val="7132463F"/>
    <w:rsid w:val="71365119"/>
    <w:rsid w:val="713848ED"/>
    <w:rsid w:val="713C8A2F"/>
    <w:rsid w:val="713D48E5"/>
    <w:rsid w:val="713E2301"/>
    <w:rsid w:val="713F052C"/>
    <w:rsid w:val="71446E96"/>
    <w:rsid w:val="7144FCA8"/>
    <w:rsid w:val="714571F9"/>
    <w:rsid w:val="71482C44"/>
    <w:rsid w:val="714BA072"/>
    <w:rsid w:val="714D283B"/>
    <w:rsid w:val="714EFACF"/>
    <w:rsid w:val="7155BFDF"/>
    <w:rsid w:val="7155C7D2"/>
    <w:rsid w:val="7156F59E"/>
    <w:rsid w:val="7157ADD8"/>
    <w:rsid w:val="7158CF51"/>
    <w:rsid w:val="715ABFBD"/>
    <w:rsid w:val="715BA0CA"/>
    <w:rsid w:val="715D1DB4"/>
    <w:rsid w:val="715F161E"/>
    <w:rsid w:val="716457E5"/>
    <w:rsid w:val="7168AE03"/>
    <w:rsid w:val="7168F0BD"/>
    <w:rsid w:val="7169CBAB"/>
    <w:rsid w:val="716B3A9F"/>
    <w:rsid w:val="716BCA64"/>
    <w:rsid w:val="716CC768"/>
    <w:rsid w:val="71716668"/>
    <w:rsid w:val="7172183D"/>
    <w:rsid w:val="7174F15C"/>
    <w:rsid w:val="71764BBD"/>
    <w:rsid w:val="717848B7"/>
    <w:rsid w:val="71785C79"/>
    <w:rsid w:val="7179F197"/>
    <w:rsid w:val="717ADA80"/>
    <w:rsid w:val="7182EFD5"/>
    <w:rsid w:val="7183358E"/>
    <w:rsid w:val="7186D974"/>
    <w:rsid w:val="718AD1F7"/>
    <w:rsid w:val="718CC0A4"/>
    <w:rsid w:val="71924D18"/>
    <w:rsid w:val="71952C05"/>
    <w:rsid w:val="7197F5A6"/>
    <w:rsid w:val="719829F3"/>
    <w:rsid w:val="719B1DDB"/>
    <w:rsid w:val="71A1A790"/>
    <w:rsid w:val="71A33F30"/>
    <w:rsid w:val="71AC29AD"/>
    <w:rsid w:val="71B243C1"/>
    <w:rsid w:val="71B5C1DB"/>
    <w:rsid w:val="71B98E00"/>
    <w:rsid w:val="71BBB2E6"/>
    <w:rsid w:val="71BE3D84"/>
    <w:rsid w:val="71BEED13"/>
    <w:rsid w:val="71C0AEEE"/>
    <w:rsid w:val="71C2EE50"/>
    <w:rsid w:val="71C50F33"/>
    <w:rsid w:val="71C92291"/>
    <w:rsid w:val="71CB1AA5"/>
    <w:rsid w:val="71D68C88"/>
    <w:rsid w:val="71D6E1F3"/>
    <w:rsid w:val="71D75DD4"/>
    <w:rsid w:val="71D773A3"/>
    <w:rsid w:val="71DB86E9"/>
    <w:rsid w:val="71E1E222"/>
    <w:rsid w:val="71E4079B"/>
    <w:rsid w:val="71E468DA"/>
    <w:rsid w:val="71E50C29"/>
    <w:rsid w:val="71E7CCBC"/>
    <w:rsid w:val="71E828FF"/>
    <w:rsid w:val="71EE21A1"/>
    <w:rsid w:val="71EF515D"/>
    <w:rsid w:val="71EF9D3C"/>
    <w:rsid w:val="71F0AE3A"/>
    <w:rsid w:val="71F34FCA"/>
    <w:rsid w:val="71F42495"/>
    <w:rsid w:val="71F44811"/>
    <w:rsid w:val="71F87F9F"/>
    <w:rsid w:val="71FC49C8"/>
    <w:rsid w:val="71FE2379"/>
    <w:rsid w:val="71FEE155"/>
    <w:rsid w:val="720B29F0"/>
    <w:rsid w:val="720CE2FC"/>
    <w:rsid w:val="720D2624"/>
    <w:rsid w:val="7210999C"/>
    <w:rsid w:val="72125F7E"/>
    <w:rsid w:val="7217622E"/>
    <w:rsid w:val="7218C30A"/>
    <w:rsid w:val="7229CE53"/>
    <w:rsid w:val="722AD1BA"/>
    <w:rsid w:val="722FEEF6"/>
    <w:rsid w:val="723107BB"/>
    <w:rsid w:val="72327BBD"/>
    <w:rsid w:val="7233E3A5"/>
    <w:rsid w:val="723501B1"/>
    <w:rsid w:val="7241DDBC"/>
    <w:rsid w:val="72425EA2"/>
    <w:rsid w:val="7244994C"/>
    <w:rsid w:val="72465069"/>
    <w:rsid w:val="7253004F"/>
    <w:rsid w:val="725356AE"/>
    <w:rsid w:val="725B00F9"/>
    <w:rsid w:val="725B32F8"/>
    <w:rsid w:val="725B3D72"/>
    <w:rsid w:val="725CF0AB"/>
    <w:rsid w:val="725F2C9B"/>
    <w:rsid w:val="72612E86"/>
    <w:rsid w:val="7265BFF2"/>
    <w:rsid w:val="726BE6F9"/>
    <w:rsid w:val="726DB30E"/>
    <w:rsid w:val="726F262C"/>
    <w:rsid w:val="726FEDB7"/>
    <w:rsid w:val="7274AC99"/>
    <w:rsid w:val="727A9EA1"/>
    <w:rsid w:val="727C1149"/>
    <w:rsid w:val="727F70F1"/>
    <w:rsid w:val="72806575"/>
    <w:rsid w:val="72826649"/>
    <w:rsid w:val="72843BAC"/>
    <w:rsid w:val="728A4B39"/>
    <w:rsid w:val="728B7A29"/>
    <w:rsid w:val="728C9E63"/>
    <w:rsid w:val="72937B77"/>
    <w:rsid w:val="72943AE0"/>
    <w:rsid w:val="729529C3"/>
    <w:rsid w:val="72959DC1"/>
    <w:rsid w:val="72962C06"/>
    <w:rsid w:val="729EAAED"/>
    <w:rsid w:val="729FA692"/>
    <w:rsid w:val="72A05403"/>
    <w:rsid w:val="72A3407C"/>
    <w:rsid w:val="72A7D008"/>
    <w:rsid w:val="72AC017C"/>
    <w:rsid w:val="72AC7A06"/>
    <w:rsid w:val="72AE347B"/>
    <w:rsid w:val="72AE5C19"/>
    <w:rsid w:val="72B04CFF"/>
    <w:rsid w:val="72B2586A"/>
    <w:rsid w:val="72BC0132"/>
    <w:rsid w:val="72BCE677"/>
    <w:rsid w:val="72BD4906"/>
    <w:rsid w:val="72BE87EF"/>
    <w:rsid w:val="72BEA52F"/>
    <w:rsid w:val="72C13C95"/>
    <w:rsid w:val="72C38F5B"/>
    <w:rsid w:val="72C665EE"/>
    <w:rsid w:val="72C8F5AC"/>
    <w:rsid w:val="72C91BD0"/>
    <w:rsid w:val="72C9929C"/>
    <w:rsid w:val="72CAFF38"/>
    <w:rsid w:val="72CE74E2"/>
    <w:rsid w:val="72D2544B"/>
    <w:rsid w:val="72D3506A"/>
    <w:rsid w:val="72DC2D8C"/>
    <w:rsid w:val="72DF3F5A"/>
    <w:rsid w:val="72E2487F"/>
    <w:rsid w:val="72E41C02"/>
    <w:rsid w:val="72E84197"/>
    <w:rsid w:val="72E9BAA3"/>
    <w:rsid w:val="72F6B6AC"/>
    <w:rsid w:val="72FD6D30"/>
    <w:rsid w:val="730250A9"/>
    <w:rsid w:val="73029EF6"/>
    <w:rsid w:val="730D821D"/>
    <w:rsid w:val="730E7CE2"/>
    <w:rsid w:val="730FEA94"/>
    <w:rsid w:val="73103252"/>
    <w:rsid w:val="7312DA89"/>
    <w:rsid w:val="73152702"/>
    <w:rsid w:val="7315E4BB"/>
    <w:rsid w:val="7316D6A9"/>
    <w:rsid w:val="7319B0E7"/>
    <w:rsid w:val="731D63FE"/>
    <w:rsid w:val="731FDD18"/>
    <w:rsid w:val="7321B548"/>
    <w:rsid w:val="732742FE"/>
    <w:rsid w:val="732C454E"/>
    <w:rsid w:val="732E42C0"/>
    <w:rsid w:val="7332A6C1"/>
    <w:rsid w:val="73344772"/>
    <w:rsid w:val="733B1196"/>
    <w:rsid w:val="733CAF85"/>
    <w:rsid w:val="7340911F"/>
    <w:rsid w:val="7340E66D"/>
    <w:rsid w:val="73427779"/>
    <w:rsid w:val="7343EA7A"/>
    <w:rsid w:val="7344E0E1"/>
    <w:rsid w:val="7349321F"/>
    <w:rsid w:val="734D8848"/>
    <w:rsid w:val="734DC5A6"/>
    <w:rsid w:val="7352742B"/>
    <w:rsid w:val="73535FE4"/>
    <w:rsid w:val="7354F008"/>
    <w:rsid w:val="73551531"/>
    <w:rsid w:val="73553D26"/>
    <w:rsid w:val="7355C755"/>
    <w:rsid w:val="735DAE6E"/>
    <w:rsid w:val="735EB53E"/>
    <w:rsid w:val="73647EDD"/>
    <w:rsid w:val="73654D3B"/>
    <w:rsid w:val="736A5D5B"/>
    <w:rsid w:val="736BEC3A"/>
    <w:rsid w:val="736CC4AF"/>
    <w:rsid w:val="736F845D"/>
    <w:rsid w:val="736FB221"/>
    <w:rsid w:val="7377B43D"/>
    <w:rsid w:val="7379A020"/>
    <w:rsid w:val="73800CF2"/>
    <w:rsid w:val="73863A7B"/>
    <w:rsid w:val="73889D6F"/>
    <w:rsid w:val="7388F9CC"/>
    <w:rsid w:val="7389178A"/>
    <w:rsid w:val="73893F0C"/>
    <w:rsid w:val="7389C111"/>
    <w:rsid w:val="738F1DCD"/>
    <w:rsid w:val="7390C295"/>
    <w:rsid w:val="73940B63"/>
    <w:rsid w:val="73949D6D"/>
    <w:rsid w:val="73962BDF"/>
    <w:rsid w:val="739682D6"/>
    <w:rsid w:val="73987379"/>
    <w:rsid w:val="7399A5A1"/>
    <w:rsid w:val="739AD156"/>
    <w:rsid w:val="739F72E8"/>
    <w:rsid w:val="73A395BA"/>
    <w:rsid w:val="73A67FDB"/>
    <w:rsid w:val="73A85347"/>
    <w:rsid w:val="73A8F830"/>
    <w:rsid w:val="73B072BF"/>
    <w:rsid w:val="73B4F71F"/>
    <w:rsid w:val="73B9D9EB"/>
    <w:rsid w:val="73BA45C9"/>
    <w:rsid w:val="73BC8339"/>
    <w:rsid w:val="73C2B922"/>
    <w:rsid w:val="73C2C14C"/>
    <w:rsid w:val="73C9D07D"/>
    <w:rsid w:val="73CB5DE8"/>
    <w:rsid w:val="73CD26AE"/>
    <w:rsid w:val="73D049AF"/>
    <w:rsid w:val="73D313BB"/>
    <w:rsid w:val="73D402BB"/>
    <w:rsid w:val="73D449EB"/>
    <w:rsid w:val="73D54CDE"/>
    <w:rsid w:val="73DCB60D"/>
    <w:rsid w:val="73DFCDC8"/>
    <w:rsid w:val="73E03677"/>
    <w:rsid w:val="73E168BA"/>
    <w:rsid w:val="73E4DDD8"/>
    <w:rsid w:val="73E6D892"/>
    <w:rsid w:val="73E6E66D"/>
    <w:rsid w:val="73E759B0"/>
    <w:rsid w:val="73EFDE20"/>
    <w:rsid w:val="73F02278"/>
    <w:rsid w:val="73F0E4B6"/>
    <w:rsid w:val="73F1FA80"/>
    <w:rsid w:val="73F50514"/>
    <w:rsid w:val="73F983E4"/>
    <w:rsid w:val="73F9F677"/>
    <w:rsid w:val="73FC94E2"/>
    <w:rsid w:val="73FE3DDB"/>
    <w:rsid w:val="740228EB"/>
    <w:rsid w:val="740BFED5"/>
    <w:rsid w:val="740C6EB0"/>
    <w:rsid w:val="741386B9"/>
    <w:rsid w:val="7419D282"/>
    <w:rsid w:val="741A2670"/>
    <w:rsid w:val="741B5360"/>
    <w:rsid w:val="741E2BFE"/>
    <w:rsid w:val="741EE50B"/>
    <w:rsid w:val="742076E9"/>
    <w:rsid w:val="74260CF4"/>
    <w:rsid w:val="742C300E"/>
    <w:rsid w:val="743045E5"/>
    <w:rsid w:val="74320BCF"/>
    <w:rsid w:val="7433D452"/>
    <w:rsid w:val="743FDC4D"/>
    <w:rsid w:val="7445AB01"/>
    <w:rsid w:val="7447B9CB"/>
    <w:rsid w:val="7448DCB9"/>
    <w:rsid w:val="744E1046"/>
    <w:rsid w:val="744E61BF"/>
    <w:rsid w:val="74511C4F"/>
    <w:rsid w:val="7451FD9B"/>
    <w:rsid w:val="74526FDC"/>
    <w:rsid w:val="7454ADD9"/>
    <w:rsid w:val="745518F5"/>
    <w:rsid w:val="745AE5C1"/>
    <w:rsid w:val="745B7E61"/>
    <w:rsid w:val="745C0A5C"/>
    <w:rsid w:val="7463788F"/>
    <w:rsid w:val="74654267"/>
    <w:rsid w:val="74669336"/>
    <w:rsid w:val="7468BCA0"/>
    <w:rsid w:val="7469767A"/>
    <w:rsid w:val="7477667E"/>
    <w:rsid w:val="747C8BE9"/>
    <w:rsid w:val="747F61DC"/>
    <w:rsid w:val="74804F09"/>
    <w:rsid w:val="7481A738"/>
    <w:rsid w:val="7481B1CB"/>
    <w:rsid w:val="748319F6"/>
    <w:rsid w:val="74849336"/>
    <w:rsid w:val="74867A70"/>
    <w:rsid w:val="74883D95"/>
    <w:rsid w:val="74889F32"/>
    <w:rsid w:val="74899F56"/>
    <w:rsid w:val="7489FA76"/>
    <w:rsid w:val="748B47DA"/>
    <w:rsid w:val="748E13FE"/>
    <w:rsid w:val="74946B0A"/>
    <w:rsid w:val="7497A380"/>
    <w:rsid w:val="749A8D87"/>
    <w:rsid w:val="749C8D8A"/>
    <w:rsid w:val="749D3580"/>
    <w:rsid w:val="749E7057"/>
    <w:rsid w:val="74A8C8E0"/>
    <w:rsid w:val="74A9988B"/>
    <w:rsid w:val="74AB114A"/>
    <w:rsid w:val="74AED078"/>
    <w:rsid w:val="74AF9F07"/>
    <w:rsid w:val="74B2BB81"/>
    <w:rsid w:val="74B4E87E"/>
    <w:rsid w:val="74B52B81"/>
    <w:rsid w:val="74B5C999"/>
    <w:rsid w:val="74B82E81"/>
    <w:rsid w:val="74B86D88"/>
    <w:rsid w:val="74BECB2F"/>
    <w:rsid w:val="74C2081E"/>
    <w:rsid w:val="74C31899"/>
    <w:rsid w:val="74C7427F"/>
    <w:rsid w:val="74C88688"/>
    <w:rsid w:val="74CD37F4"/>
    <w:rsid w:val="74D6CA7F"/>
    <w:rsid w:val="74D6E4AB"/>
    <w:rsid w:val="74DBF831"/>
    <w:rsid w:val="74DC0DF5"/>
    <w:rsid w:val="74DE87CE"/>
    <w:rsid w:val="74E0A259"/>
    <w:rsid w:val="74E4FD7E"/>
    <w:rsid w:val="74E5EFA4"/>
    <w:rsid w:val="74E74C9B"/>
    <w:rsid w:val="74E74FC9"/>
    <w:rsid w:val="74E958FD"/>
    <w:rsid w:val="74EE5962"/>
    <w:rsid w:val="74F00AE7"/>
    <w:rsid w:val="74F12E6F"/>
    <w:rsid w:val="74F1CA6B"/>
    <w:rsid w:val="74F2C1CC"/>
    <w:rsid w:val="74F3D320"/>
    <w:rsid w:val="74F86DD6"/>
    <w:rsid w:val="74F99B5D"/>
    <w:rsid w:val="74FAF4B4"/>
    <w:rsid w:val="74FB60F6"/>
    <w:rsid w:val="74FC381F"/>
    <w:rsid w:val="74FC9EE1"/>
    <w:rsid w:val="74FDBDCB"/>
    <w:rsid w:val="74FE4E2A"/>
    <w:rsid w:val="75096B0D"/>
    <w:rsid w:val="750F5B5F"/>
    <w:rsid w:val="75100164"/>
    <w:rsid w:val="7510E320"/>
    <w:rsid w:val="75126BF4"/>
    <w:rsid w:val="75132567"/>
    <w:rsid w:val="75165F72"/>
    <w:rsid w:val="7517E6A0"/>
    <w:rsid w:val="751C16EC"/>
    <w:rsid w:val="751C31B1"/>
    <w:rsid w:val="751DC1DF"/>
    <w:rsid w:val="751E1870"/>
    <w:rsid w:val="751F178C"/>
    <w:rsid w:val="75210A02"/>
    <w:rsid w:val="7526122D"/>
    <w:rsid w:val="7526D133"/>
    <w:rsid w:val="752748A9"/>
    <w:rsid w:val="75279B00"/>
    <w:rsid w:val="7529E307"/>
    <w:rsid w:val="752A0EC0"/>
    <w:rsid w:val="752CE366"/>
    <w:rsid w:val="752DBE90"/>
    <w:rsid w:val="75369826"/>
    <w:rsid w:val="753E913A"/>
    <w:rsid w:val="753FD655"/>
    <w:rsid w:val="7540805D"/>
    <w:rsid w:val="75413E35"/>
    <w:rsid w:val="7541F2E8"/>
    <w:rsid w:val="75498FD5"/>
    <w:rsid w:val="7550DB36"/>
    <w:rsid w:val="75525D05"/>
    <w:rsid w:val="75533625"/>
    <w:rsid w:val="75561002"/>
    <w:rsid w:val="7559E0B6"/>
    <w:rsid w:val="755C7FAA"/>
    <w:rsid w:val="755D2D95"/>
    <w:rsid w:val="756231E8"/>
    <w:rsid w:val="75623C98"/>
    <w:rsid w:val="75650C96"/>
    <w:rsid w:val="75655D49"/>
    <w:rsid w:val="7565EB1B"/>
    <w:rsid w:val="7568B907"/>
    <w:rsid w:val="756E9352"/>
    <w:rsid w:val="75703061"/>
    <w:rsid w:val="75722E79"/>
    <w:rsid w:val="757782E9"/>
    <w:rsid w:val="7578AB80"/>
    <w:rsid w:val="757B4776"/>
    <w:rsid w:val="75819DAA"/>
    <w:rsid w:val="7583C1B8"/>
    <w:rsid w:val="7583FB5E"/>
    <w:rsid w:val="75872A29"/>
    <w:rsid w:val="7588A7D8"/>
    <w:rsid w:val="75891535"/>
    <w:rsid w:val="758918B1"/>
    <w:rsid w:val="758935AC"/>
    <w:rsid w:val="758A0999"/>
    <w:rsid w:val="758B0292"/>
    <w:rsid w:val="758B3B86"/>
    <w:rsid w:val="75939193"/>
    <w:rsid w:val="7593B628"/>
    <w:rsid w:val="7593F9F5"/>
    <w:rsid w:val="7599EE42"/>
    <w:rsid w:val="759F35D1"/>
    <w:rsid w:val="75A07A07"/>
    <w:rsid w:val="75A336EE"/>
    <w:rsid w:val="75A561AD"/>
    <w:rsid w:val="75A57C22"/>
    <w:rsid w:val="75A6C170"/>
    <w:rsid w:val="75A7FF13"/>
    <w:rsid w:val="75A8264D"/>
    <w:rsid w:val="75ABBA96"/>
    <w:rsid w:val="75AF3CB9"/>
    <w:rsid w:val="75AFD513"/>
    <w:rsid w:val="75B21DE8"/>
    <w:rsid w:val="75B4B76F"/>
    <w:rsid w:val="75B4F47F"/>
    <w:rsid w:val="75B54BC0"/>
    <w:rsid w:val="75B76BDB"/>
    <w:rsid w:val="75B9F04F"/>
    <w:rsid w:val="75BA677F"/>
    <w:rsid w:val="75BCF0BA"/>
    <w:rsid w:val="75C2FE49"/>
    <w:rsid w:val="75C3D063"/>
    <w:rsid w:val="75C48365"/>
    <w:rsid w:val="75C66227"/>
    <w:rsid w:val="75C99DB9"/>
    <w:rsid w:val="75CC5147"/>
    <w:rsid w:val="75CDAA2E"/>
    <w:rsid w:val="75CE157C"/>
    <w:rsid w:val="75CF1D2E"/>
    <w:rsid w:val="75D1B51C"/>
    <w:rsid w:val="75D47354"/>
    <w:rsid w:val="75D9195E"/>
    <w:rsid w:val="75DE47B6"/>
    <w:rsid w:val="75DEDEC9"/>
    <w:rsid w:val="75E1C918"/>
    <w:rsid w:val="75E21D40"/>
    <w:rsid w:val="75E9CFD3"/>
    <w:rsid w:val="75EAC57B"/>
    <w:rsid w:val="75ECB409"/>
    <w:rsid w:val="75ED18E2"/>
    <w:rsid w:val="75ED9F60"/>
    <w:rsid w:val="75F0E4B2"/>
    <w:rsid w:val="75F1D5C8"/>
    <w:rsid w:val="75F34977"/>
    <w:rsid w:val="75F50706"/>
    <w:rsid w:val="75F9BAB8"/>
    <w:rsid w:val="75FCE96A"/>
    <w:rsid w:val="75FDA177"/>
    <w:rsid w:val="75FDF080"/>
    <w:rsid w:val="7608D3F8"/>
    <w:rsid w:val="760A20AE"/>
    <w:rsid w:val="760A9300"/>
    <w:rsid w:val="760AC9AB"/>
    <w:rsid w:val="760CFBCC"/>
    <w:rsid w:val="760D4192"/>
    <w:rsid w:val="760DA5E0"/>
    <w:rsid w:val="760EEF83"/>
    <w:rsid w:val="760FA159"/>
    <w:rsid w:val="76160828"/>
    <w:rsid w:val="7618A4D7"/>
    <w:rsid w:val="761D12F2"/>
    <w:rsid w:val="761D7F7F"/>
    <w:rsid w:val="761E56CF"/>
    <w:rsid w:val="7628E9DA"/>
    <w:rsid w:val="762ADAC0"/>
    <w:rsid w:val="762B9089"/>
    <w:rsid w:val="762D8C88"/>
    <w:rsid w:val="762F2112"/>
    <w:rsid w:val="763547C8"/>
    <w:rsid w:val="76358D18"/>
    <w:rsid w:val="7635B12E"/>
    <w:rsid w:val="763774AA"/>
    <w:rsid w:val="7637D0E7"/>
    <w:rsid w:val="7639AA68"/>
    <w:rsid w:val="763A2BB5"/>
    <w:rsid w:val="763B7B67"/>
    <w:rsid w:val="763ECE07"/>
    <w:rsid w:val="764531E6"/>
    <w:rsid w:val="7648EC1C"/>
    <w:rsid w:val="7651678A"/>
    <w:rsid w:val="7653CEE4"/>
    <w:rsid w:val="7658F81C"/>
    <w:rsid w:val="765C871B"/>
    <w:rsid w:val="765FE62F"/>
    <w:rsid w:val="7660C8A0"/>
    <w:rsid w:val="76627920"/>
    <w:rsid w:val="766905CA"/>
    <w:rsid w:val="766A137A"/>
    <w:rsid w:val="76718C2B"/>
    <w:rsid w:val="7671C2E7"/>
    <w:rsid w:val="7674B8B3"/>
    <w:rsid w:val="76750B7E"/>
    <w:rsid w:val="76752335"/>
    <w:rsid w:val="76781A0B"/>
    <w:rsid w:val="767B5669"/>
    <w:rsid w:val="767C151F"/>
    <w:rsid w:val="767E8AB5"/>
    <w:rsid w:val="767EC3E3"/>
    <w:rsid w:val="768576F9"/>
    <w:rsid w:val="76873E1C"/>
    <w:rsid w:val="7688BF6C"/>
    <w:rsid w:val="768D05E6"/>
    <w:rsid w:val="7690F99C"/>
    <w:rsid w:val="7691A82C"/>
    <w:rsid w:val="7698C290"/>
    <w:rsid w:val="76A2CB32"/>
    <w:rsid w:val="76A56472"/>
    <w:rsid w:val="76A6B78A"/>
    <w:rsid w:val="76A6F74A"/>
    <w:rsid w:val="76ACD463"/>
    <w:rsid w:val="76AD29F0"/>
    <w:rsid w:val="76AFC886"/>
    <w:rsid w:val="76AFD7A3"/>
    <w:rsid w:val="76B168EE"/>
    <w:rsid w:val="76B34E46"/>
    <w:rsid w:val="76B65CFC"/>
    <w:rsid w:val="76B88702"/>
    <w:rsid w:val="76BB03C6"/>
    <w:rsid w:val="76BDD404"/>
    <w:rsid w:val="76BFF6D0"/>
    <w:rsid w:val="76C08495"/>
    <w:rsid w:val="76C19D29"/>
    <w:rsid w:val="76C21E4B"/>
    <w:rsid w:val="76C317AC"/>
    <w:rsid w:val="76C85F70"/>
    <w:rsid w:val="76CAD935"/>
    <w:rsid w:val="76CAED59"/>
    <w:rsid w:val="76CEF879"/>
    <w:rsid w:val="76CFA871"/>
    <w:rsid w:val="76D1C508"/>
    <w:rsid w:val="76D42E97"/>
    <w:rsid w:val="76D5CD64"/>
    <w:rsid w:val="76D7A3EE"/>
    <w:rsid w:val="76DD8925"/>
    <w:rsid w:val="76E602AC"/>
    <w:rsid w:val="76EA4A28"/>
    <w:rsid w:val="76ED7DAB"/>
    <w:rsid w:val="76EDA5FD"/>
    <w:rsid w:val="76F86115"/>
    <w:rsid w:val="76FD8E4A"/>
    <w:rsid w:val="77048968"/>
    <w:rsid w:val="7707E39C"/>
    <w:rsid w:val="7713D3E7"/>
    <w:rsid w:val="77144DF3"/>
    <w:rsid w:val="77172807"/>
    <w:rsid w:val="7719ED2D"/>
    <w:rsid w:val="771A00FF"/>
    <w:rsid w:val="771B3163"/>
    <w:rsid w:val="771D9EDC"/>
    <w:rsid w:val="771E6A89"/>
    <w:rsid w:val="7721217D"/>
    <w:rsid w:val="772A19BB"/>
    <w:rsid w:val="772E005A"/>
    <w:rsid w:val="772E12CD"/>
    <w:rsid w:val="772E367B"/>
    <w:rsid w:val="77321870"/>
    <w:rsid w:val="773241DF"/>
    <w:rsid w:val="77353506"/>
    <w:rsid w:val="77429CE6"/>
    <w:rsid w:val="7743985E"/>
    <w:rsid w:val="774475E1"/>
    <w:rsid w:val="77499A26"/>
    <w:rsid w:val="774C07D4"/>
    <w:rsid w:val="7753953C"/>
    <w:rsid w:val="7755792A"/>
    <w:rsid w:val="77592A51"/>
    <w:rsid w:val="77594E1C"/>
    <w:rsid w:val="77598B64"/>
    <w:rsid w:val="7759E8E3"/>
    <w:rsid w:val="775AF6D8"/>
    <w:rsid w:val="775B297D"/>
    <w:rsid w:val="775DFD2D"/>
    <w:rsid w:val="775F6E5D"/>
    <w:rsid w:val="77610BED"/>
    <w:rsid w:val="776471C7"/>
    <w:rsid w:val="776E544D"/>
    <w:rsid w:val="7771377B"/>
    <w:rsid w:val="77745FC5"/>
    <w:rsid w:val="777491A5"/>
    <w:rsid w:val="777873E4"/>
    <w:rsid w:val="77792BB8"/>
    <w:rsid w:val="777B76B5"/>
    <w:rsid w:val="777D7A61"/>
    <w:rsid w:val="777E74D4"/>
    <w:rsid w:val="777F37BA"/>
    <w:rsid w:val="77865A94"/>
    <w:rsid w:val="7789139D"/>
    <w:rsid w:val="778A8F60"/>
    <w:rsid w:val="778B336D"/>
    <w:rsid w:val="778CD9FA"/>
    <w:rsid w:val="778E5452"/>
    <w:rsid w:val="778ED370"/>
    <w:rsid w:val="77915015"/>
    <w:rsid w:val="77993AAE"/>
    <w:rsid w:val="779B9445"/>
    <w:rsid w:val="779C5ECE"/>
    <w:rsid w:val="779D4BC0"/>
    <w:rsid w:val="779E2AFF"/>
    <w:rsid w:val="77A2E2DA"/>
    <w:rsid w:val="77A30110"/>
    <w:rsid w:val="77A6F8C1"/>
    <w:rsid w:val="77AA4188"/>
    <w:rsid w:val="77ADF6D8"/>
    <w:rsid w:val="77B030E8"/>
    <w:rsid w:val="77B1128F"/>
    <w:rsid w:val="77B30899"/>
    <w:rsid w:val="77B6F56A"/>
    <w:rsid w:val="77BA6041"/>
    <w:rsid w:val="77BD87ED"/>
    <w:rsid w:val="77C552DC"/>
    <w:rsid w:val="77C825EC"/>
    <w:rsid w:val="77CA29A7"/>
    <w:rsid w:val="77CA485C"/>
    <w:rsid w:val="77CBF58F"/>
    <w:rsid w:val="77CFB868"/>
    <w:rsid w:val="77D4519F"/>
    <w:rsid w:val="77D68FA8"/>
    <w:rsid w:val="77DC503D"/>
    <w:rsid w:val="77E3C07A"/>
    <w:rsid w:val="77EDD8F3"/>
    <w:rsid w:val="77EE3E25"/>
    <w:rsid w:val="77EE488E"/>
    <w:rsid w:val="77EEC63B"/>
    <w:rsid w:val="77F62009"/>
    <w:rsid w:val="77F80C27"/>
    <w:rsid w:val="77F80CE3"/>
    <w:rsid w:val="77F9CE6D"/>
    <w:rsid w:val="77F9EC9C"/>
    <w:rsid w:val="77FE54FE"/>
    <w:rsid w:val="7802DD08"/>
    <w:rsid w:val="780416EC"/>
    <w:rsid w:val="7805D3C3"/>
    <w:rsid w:val="7806FC22"/>
    <w:rsid w:val="78088649"/>
    <w:rsid w:val="78089ADE"/>
    <w:rsid w:val="78090347"/>
    <w:rsid w:val="7809418F"/>
    <w:rsid w:val="780CF6EA"/>
    <w:rsid w:val="780E9C70"/>
    <w:rsid w:val="780EF85D"/>
    <w:rsid w:val="7812C011"/>
    <w:rsid w:val="7816E0CB"/>
    <w:rsid w:val="7816E78E"/>
    <w:rsid w:val="781736BA"/>
    <w:rsid w:val="78191790"/>
    <w:rsid w:val="781C6D0D"/>
    <w:rsid w:val="781D1D8B"/>
    <w:rsid w:val="781E9B96"/>
    <w:rsid w:val="7822FACE"/>
    <w:rsid w:val="782474C3"/>
    <w:rsid w:val="78293FFA"/>
    <w:rsid w:val="7829E112"/>
    <w:rsid w:val="782BCD2A"/>
    <w:rsid w:val="782E845C"/>
    <w:rsid w:val="783405B9"/>
    <w:rsid w:val="7839D354"/>
    <w:rsid w:val="783A9777"/>
    <w:rsid w:val="7843465F"/>
    <w:rsid w:val="7845ECCC"/>
    <w:rsid w:val="784CE004"/>
    <w:rsid w:val="784FBC4F"/>
    <w:rsid w:val="7853D279"/>
    <w:rsid w:val="78583CEA"/>
    <w:rsid w:val="7858A706"/>
    <w:rsid w:val="785A7D6F"/>
    <w:rsid w:val="785BB912"/>
    <w:rsid w:val="786134A5"/>
    <w:rsid w:val="78622335"/>
    <w:rsid w:val="7862352A"/>
    <w:rsid w:val="78635B81"/>
    <w:rsid w:val="7863A59D"/>
    <w:rsid w:val="7866C470"/>
    <w:rsid w:val="78674A1A"/>
    <w:rsid w:val="78696B44"/>
    <w:rsid w:val="78698C82"/>
    <w:rsid w:val="7869D3C8"/>
    <w:rsid w:val="786A7843"/>
    <w:rsid w:val="786A970F"/>
    <w:rsid w:val="786E4C19"/>
    <w:rsid w:val="786EDD2C"/>
    <w:rsid w:val="786F3D69"/>
    <w:rsid w:val="786FE3A0"/>
    <w:rsid w:val="7870A2DC"/>
    <w:rsid w:val="78737960"/>
    <w:rsid w:val="78750EA7"/>
    <w:rsid w:val="7877D126"/>
    <w:rsid w:val="787BE93C"/>
    <w:rsid w:val="787E7CD1"/>
    <w:rsid w:val="788192D1"/>
    <w:rsid w:val="788265DA"/>
    <w:rsid w:val="788317C7"/>
    <w:rsid w:val="78897A59"/>
    <w:rsid w:val="788C606C"/>
    <w:rsid w:val="78902D40"/>
    <w:rsid w:val="78922897"/>
    <w:rsid w:val="78963138"/>
    <w:rsid w:val="78977F18"/>
    <w:rsid w:val="789B3557"/>
    <w:rsid w:val="789D099E"/>
    <w:rsid w:val="789FAC93"/>
    <w:rsid w:val="789FCB43"/>
    <w:rsid w:val="78A16632"/>
    <w:rsid w:val="78AD257B"/>
    <w:rsid w:val="78B717D9"/>
    <w:rsid w:val="78BC5C81"/>
    <w:rsid w:val="78BDD5E6"/>
    <w:rsid w:val="78C2BD3F"/>
    <w:rsid w:val="78CAD3B1"/>
    <w:rsid w:val="78CB1F1C"/>
    <w:rsid w:val="78CCAE17"/>
    <w:rsid w:val="78D029AF"/>
    <w:rsid w:val="78D4EF7E"/>
    <w:rsid w:val="78DA1307"/>
    <w:rsid w:val="78DF7E40"/>
    <w:rsid w:val="78E34A25"/>
    <w:rsid w:val="78E3DA81"/>
    <w:rsid w:val="78EE1ABA"/>
    <w:rsid w:val="78EF659D"/>
    <w:rsid w:val="78FA822F"/>
    <w:rsid w:val="78FD24ED"/>
    <w:rsid w:val="790164F5"/>
    <w:rsid w:val="7901E8CD"/>
    <w:rsid w:val="79033FB0"/>
    <w:rsid w:val="790627DD"/>
    <w:rsid w:val="79118DC5"/>
    <w:rsid w:val="7911CDA7"/>
    <w:rsid w:val="79141EEB"/>
    <w:rsid w:val="79143DE5"/>
    <w:rsid w:val="7918BFFD"/>
    <w:rsid w:val="791AFC35"/>
    <w:rsid w:val="791DD36B"/>
    <w:rsid w:val="79256022"/>
    <w:rsid w:val="792C9284"/>
    <w:rsid w:val="792F6C7A"/>
    <w:rsid w:val="792F8601"/>
    <w:rsid w:val="792FCA1C"/>
    <w:rsid w:val="7930D5BE"/>
    <w:rsid w:val="793182B8"/>
    <w:rsid w:val="7938DC9B"/>
    <w:rsid w:val="793982A3"/>
    <w:rsid w:val="793D24A3"/>
    <w:rsid w:val="79471A9A"/>
    <w:rsid w:val="79496C48"/>
    <w:rsid w:val="7949D46D"/>
    <w:rsid w:val="794DE653"/>
    <w:rsid w:val="7950317B"/>
    <w:rsid w:val="7950D7AF"/>
    <w:rsid w:val="79575456"/>
    <w:rsid w:val="7959C670"/>
    <w:rsid w:val="795AB919"/>
    <w:rsid w:val="795D755B"/>
    <w:rsid w:val="795E1CC2"/>
    <w:rsid w:val="795E7387"/>
    <w:rsid w:val="7962EA81"/>
    <w:rsid w:val="796711E8"/>
    <w:rsid w:val="796A6FC1"/>
    <w:rsid w:val="79723873"/>
    <w:rsid w:val="797269A2"/>
    <w:rsid w:val="7977335E"/>
    <w:rsid w:val="79795B0C"/>
    <w:rsid w:val="797AB1C5"/>
    <w:rsid w:val="797CB3B7"/>
    <w:rsid w:val="797CBF31"/>
    <w:rsid w:val="797D2754"/>
    <w:rsid w:val="798081DF"/>
    <w:rsid w:val="7982CFB4"/>
    <w:rsid w:val="7986B257"/>
    <w:rsid w:val="79899532"/>
    <w:rsid w:val="798A519C"/>
    <w:rsid w:val="798A7DF6"/>
    <w:rsid w:val="798AB582"/>
    <w:rsid w:val="798F1CF1"/>
    <w:rsid w:val="798F32F1"/>
    <w:rsid w:val="7990B5CC"/>
    <w:rsid w:val="7991A4DA"/>
    <w:rsid w:val="79921148"/>
    <w:rsid w:val="799320E1"/>
    <w:rsid w:val="799528B8"/>
    <w:rsid w:val="7998CF14"/>
    <w:rsid w:val="799BBD6F"/>
    <w:rsid w:val="799FD91E"/>
    <w:rsid w:val="79A00DB0"/>
    <w:rsid w:val="79A3B492"/>
    <w:rsid w:val="79A4E233"/>
    <w:rsid w:val="79A4E67F"/>
    <w:rsid w:val="79A59EA4"/>
    <w:rsid w:val="79AACD37"/>
    <w:rsid w:val="79ABB628"/>
    <w:rsid w:val="79B23A02"/>
    <w:rsid w:val="79B6AF0C"/>
    <w:rsid w:val="79B7F3CF"/>
    <w:rsid w:val="79BA6E06"/>
    <w:rsid w:val="79BDD216"/>
    <w:rsid w:val="79C02B1A"/>
    <w:rsid w:val="79C0766F"/>
    <w:rsid w:val="79C3587B"/>
    <w:rsid w:val="79C3A352"/>
    <w:rsid w:val="79C74901"/>
    <w:rsid w:val="79CA54BD"/>
    <w:rsid w:val="79D067F8"/>
    <w:rsid w:val="79D27038"/>
    <w:rsid w:val="79D7584F"/>
    <w:rsid w:val="79D9C9E4"/>
    <w:rsid w:val="79DB3B0A"/>
    <w:rsid w:val="79DBE8F3"/>
    <w:rsid w:val="79DF07CA"/>
    <w:rsid w:val="79E4BD07"/>
    <w:rsid w:val="79E61AB7"/>
    <w:rsid w:val="79E771A4"/>
    <w:rsid w:val="79EB4D65"/>
    <w:rsid w:val="79EC5539"/>
    <w:rsid w:val="79F33184"/>
    <w:rsid w:val="79FA674A"/>
    <w:rsid w:val="79FB270F"/>
    <w:rsid w:val="7A003120"/>
    <w:rsid w:val="7A06A6D0"/>
    <w:rsid w:val="7A07BF6F"/>
    <w:rsid w:val="7A09C9E1"/>
    <w:rsid w:val="7A0A7BA1"/>
    <w:rsid w:val="7A0E5C6D"/>
    <w:rsid w:val="7A0E8A7D"/>
    <w:rsid w:val="7A10869B"/>
    <w:rsid w:val="7A116C0D"/>
    <w:rsid w:val="7A120CAE"/>
    <w:rsid w:val="7A15B5E5"/>
    <w:rsid w:val="7A18026A"/>
    <w:rsid w:val="7A1CCC40"/>
    <w:rsid w:val="7A1DD006"/>
    <w:rsid w:val="7A1E5324"/>
    <w:rsid w:val="7A1E62D4"/>
    <w:rsid w:val="7A1F94B9"/>
    <w:rsid w:val="7A2416BB"/>
    <w:rsid w:val="7A2D560C"/>
    <w:rsid w:val="7A2DC567"/>
    <w:rsid w:val="7A2DDB33"/>
    <w:rsid w:val="7A30B768"/>
    <w:rsid w:val="7A3117AF"/>
    <w:rsid w:val="7A3717ED"/>
    <w:rsid w:val="7A37515C"/>
    <w:rsid w:val="7A39BEBC"/>
    <w:rsid w:val="7A3E00C8"/>
    <w:rsid w:val="7A3F18AE"/>
    <w:rsid w:val="7A43DE0B"/>
    <w:rsid w:val="7A44C38C"/>
    <w:rsid w:val="7A45977A"/>
    <w:rsid w:val="7A4AAA60"/>
    <w:rsid w:val="7A4DDDFE"/>
    <w:rsid w:val="7A4F14DF"/>
    <w:rsid w:val="7A50090D"/>
    <w:rsid w:val="7A51FB9D"/>
    <w:rsid w:val="7A570002"/>
    <w:rsid w:val="7A5CD401"/>
    <w:rsid w:val="7A615AD5"/>
    <w:rsid w:val="7A6917BF"/>
    <w:rsid w:val="7A6A0523"/>
    <w:rsid w:val="7A6B2223"/>
    <w:rsid w:val="7A6F79BC"/>
    <w:rsid w:val="7A705A3D"/>
    <w:rsid w:val="7A7A49D5"/>
    <w:rsid w:val="7A7B5F50"/>
    <w:rsid w:val="7A7D3560"/>
    <w:rsid w:val="7A876EA9"/>
    <w:rsid w:val="7A8F0479"/>
    <w:rsid w:val="7A932464"/>
    <w:rsid w:val="7A98F68E"/>
    <w:rsid w:val="7AA2E9A9"/>
    <w:rsid w:val="7AA9D20E"/>
    <w:rsid w:val="7AAD0E6C"/>
    <w:rsid w:val="7AADF2C2"/>
    <w:rsid w:val="7AAEEA22"/>
    <w:rsid w:val="7AAF6086"/>
    <w:rsid w:val="7AB61B5F"/>
    <w:rsid w:val="7AB658C8"/>
    <w:rsid w:val="7AB9AEAA"/>
    <w:rsid w:val="7ABDAA57"/>
    <w:rsid w:val="7AC005D5"/>
    <w:rsid w:val="7AC186E4"/>
    <w:rsid w:val="7AC7CA9A"/>
    <w:rsid w:val="7AC94DE1"/>
    <w:rsid w:val="7ACF177C"/>
    <w:rsid w:val="7ACFDF3B"/>
    <w:rsid w:val="7AD280B7"/>
    <w:rsid w:val="7AD44480"/>
    <w:rsid w:val="7AD65B66"/>
    <w:rsid w:val="7AD736C2"/>
    <w:rsid w:val="7ADF6B46"/>
    <w:rsid w:val="7AE3BAD8"/>
    <w:rsid w:val="7AE3E2D9"/>
    <w:rsid w:val="7AE447D1"/>
    <w:rsid w:val="7AE61256"/>
    <w:rsid w:val="7AE61C65"/>
    <w:rsid w:val="7AE82E9A"/>
    <w:rsid w:val="7AF4DBF8"/>
    <w:rsid w:val="7AF5F676"/>
    <w:rsid w:val="7B01E1F7"/>
    <w:rsid w:val="7B02DBCE"/>
    <w:rsid w:val="7B0B7C90"/>
    <w:rsid w:val="7B11D584"/>
    <w:rsid w:val="7B18C7CD"/>
    <w:rsid w:val="7B1936B0"/>
    <w:rsid w:val="7B1A4133"/>
    <w:rsid w:val="7B1AFC86"/>
    <w:rsid w:val="7B1BC6AC"/>
    <w:rsid w:val="7B1E60BD"/>
    <w:rsid w:val="7B1F7442"/>
    <w:rsid w:val="7B1FCF3D"/>
    <w:rsid w:val="7B208FD2"/>
    <w:rsid w:val="7B22E9D3"/>
    <w:rsid w:val="7B2976F9"/>
    <w:rsid w:val="7B2A897F"/>
    <w:rsid w:val="7B2E2E9B"/>
    <w:rsid w:val="7B2E8D95"/>
    <w:rsid w:val="7B2F0B72"/>
    <w:rsid w:val="7B35B857"/>
    <w:rsid w:val="7B37AFC9"/>
    <w:rsid w:val="7B38C4D0"/>
    <w:rsid w:val="7B3B5352"/>
    <w:rsid w:val="7B3C7850"/>
    <w:rsid w:val="7B404AD9"/>
    <w:rsid w:val="7B41B81D"/>
    <w:rsid w:val="7B43D8F6"/>
    <w:rsid w:val="7B45E214"/>
    <w:rsid w:val="7B4690E5"/>
    <w:rsid w:val="7B48A94A"/>
    <w:rsid w:val="7B4AEC18"/>
    <w:rsid w:val="7B4B63F7"/>
    <w:rsid w:val="7B4C6302"/>
    <w:rsid w:val="7B50117D"/>
    <w:rsid w:val="7B509EC6"/>
    <w:rsid w:val="7B50C901"/>
    <w:rsid w:val="7B6186A3"/>
    <w:rsid w:val="7B622DD5"/>
    <w:rsid w:val="7B643232"/>
    <w:rsid w:val="7B65AA65"/>
    <w:rsid w:val="7B6A9E47"/>
    <w:rsid w:val="7B6BFBA5"/>
    <w:rsid w:val="7B706B6C"/>
    <w:rsid w:val="7B7283A2"/>
    <w:rsid w:val="7B73258A"/>
    <w:rsid w:val="7B73DE75"/>
    <w:rsid w:val="7B73EB47"/>
    <w:rsid w:val="7B74598A"/>
    <w:rsid w:val="7B74E54A"/>
    <w:rsid w:val="7B78E8F4"/>
    <w:rsid w:val="7B790AA0"/>
    <w:rsid w:val="7B7E12F8"/>
    <w:rsid w:val="7B80A42A"/>
    <w:rsid w:val="7B853635"/>
    <w:rsid w:val="7B85E395"/>
    <w:rsid w:val="7B860AF0"/>
    <w:rsid w:val="7B885D63"/>
    <w:rsid w:val="7B8A1280"/>
    <w:rsid w:val="7B8B1EF7"/>
    <w:rsid w:val="7B8B4CCA"/>
    <w:rsid w:val="7B8DF384"/>
    <w:rsid w:val="7B8DFA76"/>
    <w:rsid w:val="7B932496"/>
    <w:rsid w:val="7B94AF34"/>
    <w:rsid w:val="7B958B74"/>
    <w:rsid w:val="7B969993"/>
    <w:rsid w:val="7B9A9BB9"/>
    <w:rsid w:val="7B9D1343"/>
    <w:rsid w:val="7B9E2129"/>
    <w:rsid w:val="7B9E5935"/>
    <w:rsid w:val="7BA0BC16"/>
    <w:rsid w:val="7BA4BE01"/>
    <w:rsid w:val="7BA52F6B"/>
    <w:rsid w:val="7BA61FAC"/>
    <w:rsid w:val="7BA8EAC9"/>
    <w:rsid w:val="7BA9A499"/>
    <w:rsid w:val="7BAB8E8F"/>
    <w:rsid w:val="7BACE7D0"/>
    <w:rsid w:val="7BADA33F"/>
    <w:rsid w:val="7BB0AF58"/>
    <w:rsid w:val="7BB38F9A"/>
    <w:rsid w:val="7BB469BA"/>
    <w:rsid w:val="7BB622BF"/>
    <w:rsid w:val="7BB6F5AA"/>
    <w:rsid w:val="7BB7969A"/>
    <w:rsid w:val="7BBC3C54"/>
    <w:rsid w:val="7BC233BA"/>
    <w:rsid w:val="7BC4EF0B"/>
    <w:rsid w:val="7BC6A8F3"/>
    <w:rsid w:val="7BC8E5CB"/>
    <w:rsid w:val="7BCE1CAD"/>
    <w:rsid w:val="7BCE5E4C"/>
    <w:rsid w:val="7BD1BC4C"/>
    <w:rsid w:val="7BDEF4CB"/>
    <w:rsid w:val="7BDF7BCC"/>
    <w:rsid w:val="7BE0BFD3"/>
    <w:rsid w:val="7BE49E04"/>
    <w:rsid w:val="7BE87F85"/>
    <w:rsid w:val="7BE8ED23"/>
    <w:rsid w:val="7BEA389A"/>
    <w:rsid w:val="7BEA7B4A"/>
    <w:rsid w:val="7BEAD932"/>
    <w:rsid w:val="7BEDB57D"/>
    <w:rsid w:val="7BF0F909"/>
    <w:rsid w:val="7BF239D8"/>
    <w:rsid w:val="7BF285EF"/>
    <w:rsid w:val="7BF95221"/>
    <w:rsid w:val="7BFF3081"/>
    <w:rsid w:val="7C00DE3A"/>
    <w:rsid w:val="7C037CAC"/>
    <w:rsid w:val="7C04E37A"/>
    <w:rsid w:val="7C089E73"/>
    <w:rsid w:val="7C0A7729"/>
    <w:rsid w:val="7C0AD498"/>
    <w:rsid w:val="7C0CD40E"/>
    <w:rsid w:val="7C0DFB9E"/>
    <w:rsid w:val="7C0F2413"/>
    <w:rsid w:val="7C11448A"/>
    <w:rsid w:val="7C141D2D"/>
    <w:rsid w:val="7C163885"/>
    <w:rsid w:val="7C179A39"/>
    <w:rsid w:val="7C18FE44"/>
    <w:rsid w:val="7C19CC0B"/>
    <w:rsid w:val="7C22B897"/>
    <w:rsid w:val="7C27065F"/>
    <w:rsid w:val="7C2765DD"/>
    <w:rsid w:val="7C280ABE"/>
    <w:rsid w:val="7C2A81D4"/>
    <w:rsid w:val="7C2C6EDB"/>
    <w:rsid w:val="7C2E4722"/>
    <w:rsid w:val="7C32879E"/>
    <w:rsid w:val="7C346E24"/>
    <w:rsid w:val="7C384FD5"/>
    <w:rsid w:val="7C413966"/>
    <w:rsid w:val="7C426EFE"/>
    <w:rsid w:val="7C42700A"/>
    <w:rsid w:val="7C4F7186"/>
    <w:rsid w:val="7C5284FA"/>
    <w:rsid w:val="7C531C93"/>
    <w:rsid w:val="7C555E9C"/>
    <w:rsid w:val="7C589DD9"/>
    <w:rsid w:val="7C5A81D1"/>
    <w:rsid w:val="7C5DCDDF"/>
    <w:rsid w:val="7C6AB2AE"/>
    <w:rsid w:val="7C6AF47A"/>
    <w:rsid w:val="7C6BB42B"/>
    <w:rsid w:val="7C6C4BF3"/>
    <w:rsid w:val="7C6D9840"/>
    <w:rsid w:val="7C6F5546"/>
    <w:rsid w:val="7C7186D0"/>
    <w:rsid w:val="7C7189B7"/>
    <w:rsid w:val="7C71BDC6"/>
    <w:rsid w:val="7C74F8E6"/>
    <w:rsid w:val="7C750EC0"/>
    <w:rsid w:val="7C7794D8"/>
    <w:rsid w:val="7C785068"/>
    <w:rsid w:val="7C796232"/>
    <w:rsid w:val="7C7E7A55"/>
    <w:rsid w:val="7C7EFA3F"/>
    <w:rsid w:val="7C7F93AF"/>
    <w:rsid w:val="7C808CB3"/>
    <w:rsid w:val="7C82F77A"/>
    <w:rsid w:val="7C888913"/>
    <w:rsid w:val="7C9097E7"/>
    <w:rsid w:val="7C93C417"/>
    <w:rsid w:val="7C9D4654"/>
    <w:rsid w:val="7CA080EB"/>
    <w:rsid w:val="7CA0A8D0"/>
    <w:rsid w:val="7CA6255E"/>
    <w:rsid w:val="7CA9325E"/>
    <w:rsid w:val="7CB0DEF2"/>
    <w:rsid w:val="7CB1AD2B"/>
    <w:rsid w:val="7CB30DF1"/>
    <w:rsid w:val="7CB45672"/>
    <w:rsid w:val="7CB4763E"/>
    <w:rsid w:val="7CBEC95B"/>
    <w:rsid w:val="7CBF860C"/>
    <w:rsid w:val="7CC94ACA"/>
    <w:rsid w:val="7CCA64AF"/>
    <w:rsid w:val="7CCBFB70"/>
    <w:rsid w:val="7CCD3EC0"/>
    <w:rsid w:val="7CCE63E8"/>
    <w:rsid w:val="7CCF05F8"/>
    <w:rsid w:val="7CD36047"/>
    <w:rsid w:val="7CD3C2D8"/>
    <w:rsid w:val="7CD92176"/>
    <w:rsid w:val="7CD97F56"/>
    <w:rsid w:val="7CD98454"/>
    <w:rsid w:val="7CE0D1CC"/>
    <w:rsid w:val="7CE4D906"/>
    <w:rsid w:val="7CE64A8E"/>
    <w:rsid w:val="7CE955E5"/>
    <w:rsid w:val="7CE9D257"/>
    <w:rsid w:val="7CEC26DE"/>
    <w:rsid w:val="7CEDACE5"/>
    <w:rsid w:val="7CEE37D2"/>
    <w:rsid w:val="7CEF227A"/>
    <w:rsid w:val="7CF08A24"/>
    <w:rsid w:val="7CF398F3"/>
    <w:rsid w:val="7CF89500"/>
    <w:rsid w:val="7CFB36A6"/>
    <w:rsid w:val="7CFB41EF"/>
    <w:rsid w:val="7CFD5E5F"/>
    <w:rsid w:val="7D017CF5"/>
    <w:rsid w:val="7D02DF09"/>
    <w:rsid w:val="7D0416C4"/>
    <w:rsid w:val="7D077EF0"/>
    <w:rsid w:val="7D142425"/>
    <w:rsid w:val="7D169467"/>
    <w:rsid w:val="7D178257"/>
    <w:rsid w:val="7D1A1001"/>
    <w:rsid w:val="7D1DA03A"/>
    <w:rsid w:val="7D1E0E4F"/>
    <w:rsid w:val="7D208FBC"/>
    <w:rsid w:val="7D2148B6"/>
    <w:rsid w:val="7D2284A2"/>
    <w:rsid w:val="7D231A65"/>
    <w:rsid w:val="7D246E70"/>
    <w:rsid w:val="7D26A7CB"/>
    <w:rsid w:val="7D2BD333"/>
    <w:rsid w:val="7D34D466"/>
    <w:rsid w:val="7D352C17"/>
    <w:rsid w:val="7D356003"/>
    <w:rsid w:val="7D396F9E"/>
    <w:rsid w:val="7D3C6AE3"/>
    <w:rsid w:val="7D3E2F65"/>
    <w:rsid w:val="7D3E4715"/>
    <w:rsid w:val="7D3ED942"/>
    <w:rsid w:val="7D3F68FE"/>
    <w:rsid w:val="7D409EE7"/>
    <w:rsid w:val="7D44F678"/>
    <w:rsid w:val="7D48A0CD"/>
    <w:rsid w:val="7D4EA723"/>
    <w:rsid w:val="7D55455F"/>
    <w:rsid w:val="7D5B023F"/>
    <w:rsid w:val="7D5B110A"/>
    <w:rsid w:val="7D5FAB0C"/>
    <w:rsid w:val="7D62CB31"/>
    <w:rsid w:val="7D668951"/>
    <w:rsid w:val="7D67CF6A"/>
    <w:rsid w:val="7D682851"/>
    <w:rsid w:val="7D6BF606"/>
    <w:rsid w:val="7D6D4AF3"/>
    <w:rsid w:val="7D6FD233"/>
    <w:rsid w:val="7D729695"/>
    <w:rsid w:val="7D734BF7"/>
    <w:rsid w:val="7D7895EA"/>
    <w:rsid w:val="7D7D9FC1"/>
    <w:rsid w:val="7D7F5C1B"/>
    <w:rsid w:val="7D7F9FBE"/>
    <w:rsid w:val="7D8072A1"/>
    <w:rsid w:val="7D80EE92"/>
    <w:rsid w:val="7D8268AA"/>
    <w:rsid w:val="7D890678"/>
    <w:rsid w:val="7D89F184"/>
    <w:rsid w:val="7D8BEDB2"/>
    <w:rsid w:val="7D8F0D43"/>
    <w:rsid w:val="7D8F6E51"/>
    <w:rsid w:val="7D902DE8"/>
    <w:rsid w:val="7D90FA79"/>
    <w:rsid w:val="7DA0EBD5"/>
    <w:rsid w:val="7DA9DBBD"/>
    <w:rsid w:val="7DAC84D0"/>
    <w:rsid w:val="7DB01203"/>
    <w:rsid w:val="7DB1A146"/>
    <w:rsid w:val="7DB5AA53"/>
    <w:rsid w:val="7DB67017"/>
    <w:rsid w:val="7DB8E542"/>
    <w:rsid w:val="7DB9CFF3"/>
    <w:rsid w:val="7DB9D05B"/>
    <w:rsid w:val="7DBB51D3"/>
    <w:rsid w:val="7DBEB3AD"/>
    <w:rsid w:val="7DC662AF"/>
    <w:rsid w:val="7DC6799A"/>
    <w:rsid w:val="7DC691FA"/>
    <w:rsid w:val="7DC86DC1"/>
    <w:rsid w:val="7DCB0E0C"/>
    <w:rsid w:val="7DD19B60"/>
    <w:rsid w:val="7DD5031F"/>
    <w:rsid w:val="7DD5E9EE"/>
    <w:rsid w:val="7DD716E0"/>
    <w:rsid w:val="7DD7F295"/>
    <w:rsid w:val="7DD81FE5"/>
    <w:rsid w:val="7DD8896E"/>
    <w:rsid w:val="7DE43B1A"/>
    <w:rsid w:val="7DE7C11B"/>
    <w:rsid w:val="7DE840A4"/>
    <w:rsid w:val="7DE8C7E3"/>
    <w:rsid w:val="7DEC011D"/>
    <w:rsid w:val="7DEF6977"/>
    <w:rsid w:val="7DEFB961"/>
    <w:rsid w:val="7DEFBEFF"/>
    <w:rsid w:val="7DF62F86"/>
    <w:rsid w:val="7DF6B47B"/>
    <w:rsid w:val="7DF963C4"/>
    <w:rsid w:val="7DF96EC8"/>
    <w:rsid w:val="7DF9FFD9"/>
    <w:rsid w:val="7DFA096E"/>
    <w:rsid w:val="7DFC54ED"/>
    <w:rsid w:val="7DFD2C73"/>
    <w:rsid w:val="7E0339A3"/>
    <w:rsid w:val="7E0361EF"/>
    <w:rsid w:val="7E03F31D"/>
    <w:rsid w:val="7E07775D"/>
    <w:rsid w:val="7E090817"/>
    <w:rsid w:val="7E0ACCA4"/>
    <w:rsid w:val="7E0BF325"/>
    <w:rsid w:val="7E0F2775"/>
    <w:rsid w:val="7E150B55"/>
    <w:rsid w:val="7E1A2476"/>
    <w:rsid w:val="7E1DE6B1"/>
    <w:rsid w:val="7E20A32D"/>
    <w:rsid w:val="7E22EF2A"/>
    <w:rsid w:val="7E2362EF"/>
    <w:rsid w:val="7E239BE8"/>
    <w:rsid w:val="7E2C9BB8"/>
    <w:rsid w:val="7E3C87FF"/>
    <w:rsid w:val="7E3CD125"/>
    <w:rsid w:val="7E438359"/>
    <w:rsid w:val="7E44EA06"/>
    <w:rsid w:val="7E4641A3"/>
    <w:rsid w:val="7E47F08A"/>
    <w:rsid w:val="7E4AA51D"/>
    <w:rsid w:val="7E4B1557"/>
    <w:rsid w:val="7E4B2AE3"/>
    <w:rsid w:val="7E4BCF86"/>
    <w:rsid w:val="7E4E6F56"/>
    <w:rsid w:val="7E501AEE"/>
    <w:rsid w:val="7E541AA7"/>
    <w:rsid w:val="7E5DA30E"/>
    <w:rsid w:val="7E5E9A41"/>
    <w:rsid w:val="7E5F6891"/>
    <w:rsid w:val="7E679E18"/>
    <w:rsid w:val="7E6846A3"/>
    <w:rsid w:val="7E687A94"/>
    <w:rsid w:val="7E69553C"/>
    <w:rsid w:val="7E6B6203"/>
    <w:rsid w:val="7E6BFEA1"/>
    <w:rsid w:val="7E76B970"/>
    <w:rsid w:val="7E76BCAB"/>
    <w:rsid w:val="7E76E4F0"/>
    <w:rsid w:val="7E77DE99"/>
    <w:rsid w:val="7E79CAE8"/>
    <w:rsid w:val="7E7EE837"/>
    <w:rsid w:val="7E8040DC"/>
    <w:rsid w:val="7E81546F"/>
    <w:rsid w:val="7E81FBC4"/>
    <w:rsid w:val="7E8857DF"/>
    <w:rsid w:val="7E8E2E87"/>
    <w:rsid w:val="7E94CDDD"/>
    <w:rsid w:val="7E970CA8"/>
    <w:rsid w:val="7E9794F9"/>
    <w:rsid w:val="7E9B51EE"/>
    <w:rsid w:val="7E9E65FB"/>
    <w:rsid w:val="7E9EA126"/>
    <w:rsid w:val="7EA34219"/>
    <w:rsid w:val="7EA5BDBB"/>
    <w:rsid w:val="7EA83E04"/>
    <w:rsid w:val="7EAB86DA"/>
    <w:rsid w:val="7EABA29B"/>
    <w:rsid w:val="7EABAC16"/>
    <w:rsid w:val="7EAFC052"/>
    <w:rsid w:val="7EB1C253"/>
    <w:rsid w:val="7EB64C01"/>
    <w:rsid w:val="7EB8D34D"/>
    <w:rsid w:val="7EB8DB01"/>
    <w:rsid w:val="7EBAC3A6"/>
    <w:rsid w:val="7EBF0D56"/>
    <w:rsid w:val="7EBF564D"/>
    <w:rsid w:val="7EC09C35"/>
    <w:rsid w:val="7EC23BDD"/>
    <w:rsid w:val="7EC40ACB"/>
    <w:rsid w:val="7EC7E461"/>
    <w:rsid w:val="7ECD0E14"/>
    <w:rsid w:val="7ED605B9"/>
    <w:rsid w:val="7ED69914"/>
    <w:rsid w:val="7ED6EB2B"/>
    <w:rsid w:val="7ED8AE0E"/>
    <w:rsid w:val="7EDC9530"/>
    <w:rsid w:val="7EE156F1"/>
    <w:rsid w:val="7EE2D542"/>
    <w:rsid w:val="7EE37550"/>
    <w:rsid w:val="7EE62F6D"/>
    <w:rsid w:val="7EE64DBD"/>
    <w:rsid w:val="7EEC652A"/>
    <w:rsid w:val="7EF055A6"/>
    <w:rsid w:val="7EF0D746"/>
    <w:rsid w:val="7EF29928"/>
    <w:rsid w:val="7EF40842"/>
    <w:rsid w:val="7EF41D17"/>
    <w:rsid w:val="7EF4C058"/>
    <w:rsid w:val="7EF6CA55"/>
    <w:rsid w:val="7EFC4450"/>
    <w:rsid w:val="7EFD2490"/>
    <w:rsid w:val="7EFDAE4C"/>
    <w:rsid w:val="7EFE06F0"/>
    <w:rsid w:val="7F03617D"/>
    <w:rsid w:val="7F03738B"/>
    <w:rsid w:val="7F03FD58"/>
    <w:rsid w:val="7F082329"/>
    <w:rsid w:val="7F0BA8FC"/>
    <w:rsid w:val="7F0C819C"/>
    <w:rsid w:val="7F119A6B"/>
    <w:rsid w:val="7F1223CB"/>
    <w:rsid w:val="7F12D6A4"/>
    <w:rsid w:val="7F14EC3A"/>
    <w:rsid w:val="7F17203D"/>
    <w:rsid w:val="7F1C63F5"/>
    <w:rsid w:val="7F1E5D22"/>
    <w:rsid w:val="7F267092"/>
    <w:rsid w:val="7F286889"/>
    <w:rsid w:val="7F309835"/>
    <w:rsid w:val="7F336538"/>
    <w:rsid w:val="7F3915D3"/>
    <w:rsid w:val="7F3A6EFE"/>
    <w:rsid w:val="7F3B35BE"/>
    <w:rsid w:val="7F3CB3A0"/>
    <w:rsid w:val="7F4274A9"/>
    <w:rsid w:val="7F42A5EB"/>
    <w:rsid w:val="7F4B92F0"/>
    <w:rsid w:val="7F54469B"/>
    <w:rsid w:val="7F558737"/>
    <w:rsid w:val="7F5587B9"/>
    <w:rsid w:val="7F58323A"/>
    <w:rsid w:val="7F5A200D"/>
    <w:rsid w:val="7F5F8E0B"/>
    <w:rsid w:val="7F60472B"/>
    <w:rsid w:val="7F6239DE"/>
    <w:rsid w:val="7F66FD27"/>
    <w:rsid w:val="7F676927"/>
    <w:rsid w:val="7F678D2E"/>
    <w:rsid w:val="7F6BD374"/>
    <w:rsid w:val="7F6E8916"/>
    <w:rsid w:val="7F7134E9"/>
    <w:rsid w:val="7F772ED4"/>
    <w:rsid w:val="7F77AF1F"/>
    <w:rsid w:val="7F77E813"/>
    <w:rsid w:val="7F78D793"/>
    <w:rsid w:val="7F7B517F"/>
    <w:rsid w:val="7F7C2CC6"/>
    <w:rsid w:val="7F817392"/>
    <w:rsid w:val="7F85D457"/>
    <w:rsid w:val="7F87145D"/>
    <w:rsid w:val="7F87CE00"/>
    <w:rsid w:val="7F8B60D4"/>
    <w:rsid w:val="7F8D5D06"/>
    <w:rsid w:val="7F8E7FDE"/>
    <w:rsid w:val="7F8E9A52"/>
    <w:rsid w:val="7F8F5574"/>
    <w:rsid w:val="7F9155BF"/>
    <w:rsid w:val="7F94F807"/>
    <w:rsid w:val="7F98CF61"/>
    <w:rsid w:val="7F9B9592"/>
    <w:rsid w:val="7FA0215E"/>
    <w:rsid w:val="7FA21C89"/>
    <w:rsid w:val="7FA2687F"/>
    <w:rsid w:val="7FA4B7BD"/>
    <w:rsid w:val="7FA6B009"/>
    <w:rsid w:val="7FA8B754"/>
    <w:rsid w:val="7FA8BA3F"/>
    <w:rsid w:val="7FAC489F"/>
    <w:rsid w:val="7FB4545D"/>
    <w:rsid w:val="7FB607C1"/>
    <w:rsid w:val="7FB8B311"/>
    <w:rsid w:val="7FBFA9B2"/>
    <w:rsid w:val="7FBFDDD2"/>
    <w:rsid w:val="7FC6FA1A"/>
    <w:rsid w:val="7FC8D308"/>
    <w:rsid w:val="7FCB6FC3"/>
    <w:rsid w:val="7FCC0DF8"/>
    <w:rsid w:val="7FCC5445"/>
    <w:rsid w:val="7FD014E8"/>
    <w:rsid w:val="7FD487CF"/>
    <w:rsid w:val="7FD947E2"/>
    <w:rsid w:val="7FDD89F0"/>
    <w:rsid w:val="7FDEF7F0"/>
    <w:rsid w:val="7FDFF9AF"/>
    <w:rsid w:val="7FE05E56"/>
    <w:rsid w:val="7FE1D42F"/>
    <w:rsid w:val="7FE308AD"/>
    <w:rsid w:val="7FE43353"/>
    <w:rsid w:val="7FE51158"/>
    <w:rsid w:val="7FE5CE8B"/>
    <w:rsid w:val="7FE75204"/>
    <w:rsid w:val="7FE78962"/>
    <w:rsid w:val="7FEB7679"/>
    <w:rsid w:val="7FF444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6D89F"/>
  <w15:docId w15:val="{29116B3F-F89A-45B5-BD16-6CC4FC71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C38"/>
    <w:rPr>
      <w:sz w:val="24"/>
      <w:szCs w:val="24"/>
    </w:rPr>
  </w:style>
  <w:style w:type="paragraph" w:styleId="Heading1">
    <w:name w:val="heading 1"/>
    <w:basedOn w:val="Normal"/>
    <w:next w:val="Normal"/>
    <w:link w:val="Heading1Char"/>
    <w:uiPriority w:val="1"/>
    <w:qFormat/>
    <w:rsid w:val="0088433B"/>
    <w:pPr>
      <w:keepNext/>
      <w:numPr>
        <w:numId w:val="3"/>
      </w:numPr>
      <w:outlineLvl w:val="0"/>
    </w:pPr>
    <w:rPr>
      <w:rFonts w:ascii="Arial" w:eastAsia="Arial Unicode MS" w:hAnsi="Arial" w:cs="Calibri"/>
      <w:b/>
      <w:bCs/>
      <w:lang w:eastAsia="en-US"/>
    </w:rPr>
  </w:style>
  <w:style w:type="paragraph" w:styleId="Heading2">
    <w:name w:val="heading 2"/>
    <w:basedOn w:val="Normal"/>
    <w:next w:val="Normal"/>
    <w:link w:val="Heading2Char"/>
    <w:uiPriority w:val="1"/>
    <w:qFormat/>
    <w:rsid w:val="00400007"/>
    <w:pPr>
      <w:keepLines/>
      <w:pBdr>
        <w:top w:val="single" w:sz="4" w:space="1" w:color="auto"/>
        <w:left w:val="single" w:sz="4" w:space="4" w:color="auto"/>
        <w:bottom w:val="single" w:sz="4" w:space="1" w:color="auto"/>
        <w:right w:val="single" w:sz="4" w:space="4" w:color="auto"/>
      </w:pBdr>
      <w:shd w:val="clear" w:color="auto" w:fill="FFFF99"/>
      <w:tabs>
        <w:tab w:val="left" w:pos="1410"/>
      </w:tabs>
      <w:outlineLvl w:val="1"/>
    </w:pPr>
    <w:rPr>
      <w:rFonts w:ascii="Arial" w:hAnsi="Arial"/>
      <w:lang w:eastAsia="en-US"/>
    </w:rPr>
  </w:style>
  <w:style w:type="paragraph" w:styleId="Heading3">
    <w:name w:val="heading 3"/>
    <w:basedOn w:val="paragraph"/>
    <w:next w:val="Normal"/>
    <w:link w:val="Heading3Char"/>
    <w:uiPriority w:val="1"/>
    <w:qFormat/>
    <w:rsid w:val="00F83BC6"/>
    <w:pPr>
      <w:pBdr>
        <w:top w:val="single" w:sz="4" w:space="1" w:color="auto"/>
        <w:left w:val="single" w:sz="4" w:space="0" w:color="auto"/>
        <w:bottom w:val="single" w:sz="4" w:space="1" w:color="auto"/>
        <w:right w:val="single" w:sz="4" w:space="4" w:color="auto"/>
      </w:pBdr>
      <w:shd w:val="clear" w:color="auto" w:fill="DDF2FF"/>
      <w:tabs>
        <w:tab w:val="left" w:pos="142"/>
      </w:tabs>
      <w:spacing w:beforeAutospacing="0" w:afterAutospacing="0"/>
      <w:jc w:val="both"/>
      <w:textAlignment w:val="baseline"/>
      <w:outlineLvl w:val="2"/>
    </w:pPr>
    <w:rPr>
      <w:rFonts w:ascii="Arial" w:hAnsi="Arial" w:cs="Arial"/>
      <w:smallCaps/>
    </w:rPr>
  </w:style>
  <w:style w:type="paragraph" w:styleId="Heading4">
    <w:name w:val="heading 4"/>
    <w:basedOn w:val="Normal"/>
    <w:next w:val="Normal"/>
    <w:link w:val="Heading4Char"/>
    <w:uiPriority w:val="1"/>
    <w:qFormat/>
    <w:rsid w:val="1DFC3A6C"/>
    <w:pPr>
      <w:keepNext/>
      <w:spacing w:before="240" w:after="60"/>
      <w:outlineLvl w:val="3"/>
    </w:pPr>
    <w:rPr>
      <w:b/>
      <w:bCs/>
      <w:sz w:val="28"/>
      <w:szCs w:val="28"/>
      <w:lang w:eastAsia="en-US"/>
    </w:rPr>
  </w:style>
  <w:style w:type="paragraph" w:styleId="Heading5">
    <w:name w:val="heading 5"/>
    <w:basedOn w:val="Normal"/>
    <w:next w:val="Normal"/>
    <w:link w:val="Heading5Char"/>
    <w:uiPriority w:val="1"/>
    <w:qFormat/>
    <w:rsid w:val="1DFC3A6C"/>
    <w:pPr>
      <w:keepNext/>
      <w:jc w:val="center"/>
      <w:outlineLvl w:val="4"/>
    </w:pPr>
    <w:rPr>
      <w:rFonts w:ascii="Clarendon Cn SWC" w:hAnsi="Clarendon Cn SWC" w:cs="Arial"/>
      <w:sz w:val="40"/>
      <w:szCs w:val="40"/>
      <w:lang w:val="en-US" w:eastAsia="en-US"/>
    </w:rPr>
  </w:style>
  <w:style w:type="paragraph" w:styleId="Heading6">
    <w:name w:val="heading 6"/>
    <w:basedOn w:val="Normal"/>
    <w:next w:val="Normal"/>
    <w:link w:val="Heading6Char"/>
    <w:uiPriority w:val="1"/>
    <w:qFormat/>
    <w:rsid w:val="1DFC3A6C"/>
    <w:pPr>
      <w:keepNext/>
      <w:outlineLvl w:val="5"/>
    </w:pPr>
    <w:rPr>
      <w:rFonts w:ascii="Arial" w:hAnsi="Arial" w:cs="Arial"/>
      <w:b/>
      <w:bCs/>
      <w:i/>
      <w:iCs/>
      <w:u w:val="single"/>
      <w:lang w:eastAsia="en-US"/>
    </w:rPr>
  </w:style>
  <w:style w:type="paragraph" w:styleId="Heading7">
    <w:name w:val="heading 7"/>
    <w:basedOn w:val="Normal"/>
    <w:next w:val="Normal"/>
    <w:link w:val="Heading7Char"/>
    <w:uiPriority w:val="1"/>
    <w:qFormat/>
    <w:rsid w:val="1DFC3A6C"/>
    <w:pPr>
      <w:spacing w:before="240" w:after="60"/>
      <w:outlineLvl w:val="6"/>
    </w:pPr>
    <w:rPr>
      <w:lang w:eastAsia="en-US"/>
    </w:rPr>
  </w:style>
  <w:style w:type="paragraph" w:styleId="Heading8">
    <w:name w:val="heading 8"/>
    <w:basedOn w:val="Normal"/>
    <w:next w:val="Normal"/>
    <w:link w:val="Heading8Char"/>
    <w:uiPriority w:val="1"/>
    <w:qFormat/>
    <w:rsid w:val="1DFC3A6C"/>
    <w:pPr>
      <w:keepNext/>
      <w:jc w:val="both"/>
      <w:outlineLvl w:val="7"/>
    </w:pPr>
    <w:rPr>
      <w:rFonts w:ascii="Arial" w:hAnsi="Arial"/>
      <w:b/>
      <w:bCs/>
      <w:lang w:eastAsia="en-US"/>
    </w:rPr>
  </w:style>
  <w:style w:type="paragraph" w:styleId="Heading9">
    <w:name w:val="heading 9"/>
    <w:basedOn w:val="Normal"/>
    <w:next w:val="Normal"/>
    <w:link w:val="Heading9Char"/>
    <w:uiPriority w:val="1"/>
    <w:qFormat/>
    <w:rsid w:val="1DFC3A6C"/>
    <w:pPr>
      <w:keepNext/>
      <w:ind w:left="2340" w:hanging="900"/>
      <w:outlineLvl w:val="8"/>
    </w:pPr>
    <w:rPr>
      <w:rFonts w:ascii="Humanst521 BT" w:hAnsi="Humanst521 BT"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8433B"/>
    <w:rPr>
      <w:rFonts w:ascii="Arial" w:eastAsia="Arial Unicode MS" w:hAnsi="Arial" w:cs="Calibri"/>
      <w:b/>
      <w:bCs/>
      <w:sz w:val="24"/>
      <w:szCs w:val="24"/>
      <w:lang w:eastAsia="en-US"/>
    </w:rPr>
  </w:style>
  <w:style w:type="character" w:customStyle="1" w:styleId="Heading2Char">
    <w:name w:val="Heading 2 Char"/>
    <w:link w:val="Heading2"/>
    <w:uiPriority w:val="1"/>
    <w:rsid w:val="1DFC3A6C"/>
    <w:rPr>
      <w:rFonts w:ascii="Arial" w:hAnsi="Arial"/>
      <w:sz w:val="24"/>
      <w:szCs w:val="24"/>
      <w:shd w:val="clear" w:color="auto" w:fill="FFFF99"/>
      <w:lang w:eastAsia="en-US"/>
    </w:rPr>
  </w:style>
  <w:style w:type="character" w:customStyle="1" w:styleId="Heading3Char">
    <w:name w:val="Heading 3 Char"/>
    <w:link w:val="Heading3"/>
    <w:uiPriority w:val="1"/>
    <w:rsid w:val="1DFC3A6C"/>
    <w:rPr>
      <w:rFonts w:ascii="Arial" w:hAnsi="Arial" w:cs="Arial"/>
      <w:smallCaps/>
      <w:sz w:val="24"/>
      <w:szCs w:val="24"/>
      <w:shd w:val="clear" w:color="auto" w:fill="DDF2FF"/>
    </w:rPr>
  </w:style>
  <w:style w:type="character" w:customStyle="1" w:styleId="Heading4Char">
    <w:name w:val="Heading 4 Char"/>
    <w:link w:val="Heading4"/>
    <w:uiPriority w:val="1"/>
    <w:rsid w:val="1DFC3A6C"/>
    <w:rPr>
      <w:b/>
      <w:bCs/>
      <w:noProof w:val="0"/>
      <w:sz w:val="28"/>
      <w:szCs w:val="28"/>
      <w:lang w:eastAsia="en-US"/>
    </w:rPr>
  </w:style>
  <w:style w:type="character" w:customStyle="1" w:styleId="Heading5Char">
    <w:name w:val="Heading 5 Char"/>
    <w:link w:val="Heading5"/>
    <w:uiPriority w:val="1"/>
    <w:rsid w:val="1DFC3A6C"/>
    <w:rPr>
      <w:rFonts w:ascii="Clarendon Cn SWC" w:hAnsi="Clarendon Cn SWC" w:cs="Arial"/>
      <w:noProof w:val="0"/>
      <w:sz w:val="40"/>
      <w:szCs w:val="40"/>
      <w:lang w:val="en-US" w:eastAsia="en-US"/>
    </w:rPr>
  </w:style>
  <w:style w:type="character" w:customStyle="1" w:styleId="Heading6Char">
    <w:name w:val="Heading 6 Char"/>
    <w:link w:val="Heading6"/>
    <w:uiPriority w:val="1"/>
    <w:rsid w:val="1DFC3A6C"/>
    <w:rPr>
      <w:rFonts w:ascii="Arial" w:hAnsi="Arial" w:cs="Arial"/>
      <w:b/>
      <w:bCs/>
      <w:i/>
      <w:iCs/>
      <w:noProof w:val="0"/>
      <w:sz w:val="24"/>
      <w:szCs w:val="24"/>
      <w:u w:val="single"/>
      <w:lang w:eastAsia="en-US"/>
    </w:rPr>
  </w:style>
  <w:style w:type="character" w:customStyle="1" w:styleId="Heading7Char">
    <w:name w:val="Heading 7 Char"/>
    <w:link w:val="Heading7"/>
    <w:uiPriority w:val="1"/>
    <w:rsid w:val="1DFC3A6C"/>
    <w:rPr>
      <w:noProof w:val="0"/>
      <w:sz w:val="24"/>
      <w:szCs w:val="24"/>
      <w:lang w:eastAsia="en-US"/>
    </w:rPr>
  </w:style>
  <w:style w:type="character" w:customStyle="1" w:styleId="Heading8Char">
    <w:name w:val="Heading 8 Char"/>
    <w:link w:val="Heading8"/>
    <w:uiPriority w:val="1"/>
    <w:rsid w:val="1DFC3A6C"/>
    <w:rPr>
      <w:rFonts w:ascii="Arial" w:hAnsi="Arial"/>
      <w:b/>
      <w:bCs/>
      <w:noProof w:val="0"/>
      <w:sz w:val="24"/>
      <w:szCs w:val="24"/>
      <w:lang w:eastAsia="en-US"/>
    </w:rPr>
  </w:style>
  <w:style w:type="character" w:customStyle="1" w:styleId="Heading9Char">
    <w:name w:val="Heading 9 Char"/>
    <w:link w:val="Heading9"/>
    <w:uiPriority w:val="1"/>
    <w:rsid w:val="1DFC3A6C"/>
    <w:rPr>
      <w:rFonts w:ascii="Humanst521 BT" w:hAnsi="Humanst521 BT" w:cs="Arial"/>
      <w:b/>
      <w:bCs/>
      <w:noProof w:val="0"/>
      <w:sz w:val="24"/>
      <w:szCs w:val="24"/>
      <w:lang w:eastAsia="en-US"/>
    </w:rPr>
  </w:style>
  <w:style w:type="paragraph" w:styleId="Subtitle">
    <w:name w:val="Subtitle"/>
    <w:basedOn w:val="Normal"/>
    <w:link w:val="SubtitleChar"/>
    <w:uiPriority w:val="1"/>
    <w:qFormat/>
    <w:rsid w:val="1DFC3A6C"/>
    <w:pPr>
      <w:jc w:val="center"/>
    </w:pPr>
    <w:rPr>
      <w:rFonts w:ascii="Clarendon Cn SWC" w:hAnsi="Clarendon Cn SWC" w:cs="Arial"/>
      <w:sz w:val="48"/>
      <w:szCs w:val="48"/>
      <w:lang w:val="en-US" w:eastAsia="en-US"/>
    </w:rPr>
  </w:style>
  <w:style w:type="character" w:customStyle="1" w:styleId="SubtitleChar">
    <w:name w:val="Subtitle Char"/>
    <w:link w:val="Subtitle"/>
    <w:uiPriority w:val="1"/>
    <w:rsid w:val="1DFC3A6C"/>
    <w:rPr>
      <w:rFonts w:ascii="Clarendon Cn SWC" w:hAnsi="Clarendon Cn SWC" w:cs="Arial"/>
      <w:noProof w:val="0"/>
      <w:sz w:val="48"/>
      <w:szCs w:val="48"/>
      <w:lang w:val="en-US" w:eastAsia="en-US"/>
    </w:rPr>
  </w:style>
  <w:style w:type="paragraph" w:styleId="Title">
    <w:name w:val="Title"/>
    <w:basedOn w:val="Normal"/>
    <w:link w:val="TitleChar"/>
    <w:uiPriority w:val="1"/>
    <w:qFormat/>
    <w:rsid w:val="1DFC3A6C"/>
    <w:pPr>
      <w:jc w:val="center"/>
    </w:pPr>
    <w:rPr>
      <w:rFonts w:ascii="Clarendon Cn SWC" w:hAnsi="Clarendon Cn SWC" w:cs="Arial"/>
      <w:sz w:val="48"/>
      <w:szCs w:val="48"/>
      <w:lang w:eastAsia="en-US"/>
    </w:rPr>
  </w:style>
  <w:style w:type="character" w:customStyle="1" w:styleId="TitleChar">
    <w:name w:val="Title Char"/>
    <w:link w:val="Title"/>
    <w:uiPriority w:val="1"/>
    <w:rsid w:val="1DFC3A6C"/>
    <w:rPr>
      <w:rFonts w:ascii="Clarendon Cn SWC" w:hAnsi="Clarendon Cn SWC" w:cs="Arial"/>
      <w:noProof w:val="0"/>
      <w:sz w:val="48"/>
      <w:szCs w:val="48"/>
      <w:lang w:eastAsia="en-US"/>
    </w:rPr>
  </w:style>
  <w:style w:type="paragraph" w:styleId="Header">
    <w:name w:val="header"/>
    <w:basedOn w:val="Normal"/>
    <w:link w:val="HeaderChar"/>
    <w:uiPriority w:val="99"/>
    <w:rsid w:val="1DFC3A6C"/>
    <w:pPr>
      <w:tabs>
        <w:tab w:val="center" w:pos="4320"/>
        <w:tab w:val="right" w:pos="8640"/>
      </w:tabs>
    </w:pPr>
    <w:rPr>
      <w:rFonts w:ascii="Arial" w:hAnsi="Arial"/>
      <w:lang w:eastAsia="en-US"/>
    </w:rPr>
  </w:style>
  <w:style w:type="character" w:customStyle="1" w:styleId="HeaderChar">
    <w:name w:val="Header Char"/>
    <w:link w:val="Header"/>
    <w:uiPriority w:val="99"/>
    <w:rsid w:val="1DFC3A6C"/>
    <w:rPr>
      <w:rFonts w:ascii="Arial" w:hAnsi="Arial"/>
      <w:noProof w:val="0"/>
      <w:sz w:val="24"/>
      <w:szCs w:val="24"/>
      <w:lang w:eastAsia="en-US"/>
    </w:rPr>
  </w:style>
  <w:style w:type="character" w:styleId="PageNumber">
    <w:name w:val="page number"/>
    <w:basedOn w:val="DefaultParagraphFont"/>
    <w:rsid w:val="00DA4D07"/>
  </w:style>
  <w:style w:type="paragraph" w:styleId="BodyTextIndent">
    <w:name w:val="Body Text Indent"/>
    <w:basedOn w:val="Normal"/>
    <w:link w:val="BodyTextIndentChar"/>
    <w:uiPriority w:val="1"/>
    <w:rsid w:val="1DFC3A6C"/>
    <w:pPr>
      <w:ind w:left="720"/>
      <w:jc w:val="both"/>
    </w:pPr>
    <w:rPr>
      <w:rFonts w:ascii="Arial" w:hAnsi="Arial" w:cs="Arial"/>
      <w:lang w:eastAsia="en-US"/>
    </w:rPr>
  </w:style>
  <w:style w:type="character" w:customStyle="1" w:styleId="BodyTextIndentChar">
    <w:name w:val="Body Text Indent Char"/>
    <w:link w:val="BodyTextIndent"/>
    <w:uiPriority w:val="1"/>
    <w:rsid w:val="1DFC3A6C"/>
    <w:rPr>
      <w:rFonts w:ascii="Arial" w:hAnsi="Arial" w:cs="Arial"/>
      <w:noProof w:val="0"/>
      <w:sz w:val="24"/>
      <w:szCs w:val="24"/>
      <w:lang w:eastAsia="en-US"/>
    </w:rPr>
  </w:style>
  <w:style w:type="paragraph" w:styleId="Footer">
    <w:name w:val="footer"/>
    <w:basedOn w:val="Normal"/>
    <w:link w:val="FooterChar"/>
    <w:uiPriority w:val="99"/>
    <w:rsid w:val="1DFC3A6C"/>
    <w:pPr>
      <w:tabs>
        <w:tab w:val="center" w:pos="4320"/>
        <w:tab w:val="right" w:pos="8640"/>
      </w:tabs>
    </w:pPr>
    <w:rPr>
      <w:rFonts w:ascii="Arial" w:hAnsi="Arial"/>
      <w:lang w:eastAsia="en-US"/>
    </w:rPr>
  </w:style>
  <w:style w:type="character" w:customStyle="1" w:styleId="FooterChar">
    <w:name w:val="Footer Char"/>
    <w:link w:val="Footer"/>
    <w:uiPriority w:val="99"/>
    <w:rsid w:val="1DFC3A6C"/>
    <w:rPr>
      <w:rFonts w:ascii="Arial" w:hAnsi="Arial"/>
      <w:noProof w:val="0"/>
      <w:sz w:val="24"/>
      <w:szCs w:val="24"/>
      <w:lang w:eastAsia="en-US"/>
    </w:rPr>
  </w:style>
  <w:style w:type="paragraph" w:styleId="BodyText">
    <w:name w:val="Body Text"/>
    <w:basedOn w:val="Normal"/>
    <w:link w:val="BodyTextChar"/>
    <w:uiPriority w:val="1"/>
    <w:qFormat/>
    <w:rsid w:val="1DFC3A6C"/>
    <w:pPr>
      <w:spacing w:after="120"/>
    </w:pPr>
    <w:rPr>
      <w:rFonts w:ascii="Arial" w:hAnsi="Arial"/>
      <w:lang w:eastAsia="en-US"/>
    </w:rPr>
  </w:style>
  <w:style w:type="character" w:customStyle="1" w:styleId="BodyTextChar">
    <w:name w:val="Body Text Char"/>
    <w:link w:val="BodyText"/>
    <w:uiPriority w:val="1"/>
    <w:rsid w:val="1DFC3A6C"/>
    <w:rPr>
      <w:rFonts w:ascii="Arial" w:hAnsi="Arial"/>
      <w:noProof w:val="0"/>
      <w:sz w:val="24"/>
      <w:szCs w:val="24"/>
      <w:lang w:eastAsia="en-US"/>
    </w:rPr>
  </w:style>
  <w:style w:type="paragraph" w:customStyle="1" w:styleId="Subsection">
    <w:name w:val="Subsection"/>
    <w:rsid w:val="00DA4D07"/>
    <w:pPr>
      <w:tabs>
        <w:tab w:val="right" w:pos="595"/>
        <w:tab w:val="left" w:pos="879"/>
      </w:tabs>
      <w:spacing w:before="160" w:line="260" w:lineRule="atLeast"/>
      <w:ind w:left="879" w:hanging="879"/>
    </w:pPr>
    <w:rPr>
      <w:sz w:val="24"/>
      <w:lang w:eastAsia="en-US"/>
    </w:rPr>
  </w:style>
  <w:style w:type="paragraph" w:customStyle="1" w:styleId="Indenta">
    <w:name w:val="Indent(a)"/>
    <w:rsid w:val="00DA4D07"/>
    <w:pPr>
      <w:tabs>
        <w:tab w:val="right" w:pos="1332"/>
        <w:tab w:val="left" w:pos="1616"/>
      </w:tabs>
      <w:spacing w:before="80" w:line="260" w:lineRule="atLeast"/>
      <w:ind w:left="1616" w:hanging="1616"/>
    </w:pPr>
    <w:rPr>
      <w:sz w:val="24"/>
      <w:lang w:eastAsia="en-US"/>
    </w:rPr>
  </w:style>
  <w:style w:type="character" w:customStyle="1" w:styleId="CharSectno">
    <w:name w:val="CharSectno"/>
    <w:rsid w:val="00DA4D07"/>
    <w:rPr>
      <w:noProof w:val="0"/>
      <w:lang w:val="en-AU"/>
    </w:rPr>
  </w:style>
  <w:style w:type="paragraph" w:customStyle="1" w:styleId="MiscellaneousBody">
    <w:name w:val="Miscellaneous Body"/>
    <w:basedOn w:val="Normal"/>
    <w:uiPriority w:val="1"/>
    <w:rsid w:val="1DFC3A6C"/>
    <w:pPr>
      <w:spacing w:before="160" w:line="260" w:lineRule="atLeast"/>
    </w:pPr>
    <w:rPr>
      <w:lang w:eastAsia="en-US"/>
    </w:rPr>
  </w:style>
  <w:style w:type="paragraph" w:customStyle="1" w:styleId="Defstart">
    <w:name w:val="Defstart"/>
    <w:rsid w:val="00DA4D07"/>
    <w:pPr>
      <w:tabs>
        <w:tab w:val="left" w:pos="879"/>
      </w:tabs>
      <w:spacing w:before="80" w:line="260" w:lineRule="atLeast"/>
      <w:ind w:left="1332" w:hanging="1332"/>
    </w:pPr>
    <w:rPr>
      <w:snapToGrid w:val="0"/>
      <w:sz w:val="24"/>
      <w:lang w:eastAsia="en-US"/>
    </w:rPr>
  </w:style>
  <w:style w:type="character" w:customStyle="1" w:styleId="CharDefText">
    <w:name w:val="CharDefText"/>
    <w:rsid w:val="00DA4D07"/>
    <w:rPr>
      <w:b/>
    </w:rPr>
  </w:style>
  <w:style w:type="paragraph" w:styleId="BodyText2">
    <w:name w:val="Body Text 2"/>
    <w:basedOn w:val="Normal"/>
    <w:link w:val="BodyText2Char"/>
    <w:uiPriority w:val="1"/>
    <w:rsid w:val="1DFC3A6C"/>
    <w:pPr>
      <w:spacing w:after="120" w:line="480" w:lineRule="auto"/>
    </w:pPr>
    <w:rPr>
      <w:rFonts w:ascii="Arial" w:hAnsi="Arial"/>
      <w:lang w:eastAsia="en-US"/>
    </w:rPr>
  </w:style>
  <w:style w:type="character" w:customStyle="1" w:styleId="BodyText2Char">
    <w:name w:val="Body Text 2 Char"/>
    <w:link w:val="BodyText2"/>
    <w:uiPriority w:val="1"/>
    <w:rsid w:val="1DFC3A6C"/>
    <w:rPr>
      <w:rFonts w:ascii="Arial" w:hAnsi="Arial"/>
      <w:noProof w:val="0"/>
      <w:sz w:val="24"/>
      <w:szCs w:val="24"/>
      <w:lang w:eastAsia="en-US"/>
    </w:rPr>
  </w:style>
  <w:style w:type="paragraph" w:styleId="BodyText3">
    <w:name w:val="Body Text 3"/>
    <w:basedOn w:val="Normal"/>
    <w:link w:val="BodyText3Char"/>
    <w:uiPriority w:val="1"/>
    <w:rsid w:val="1DFC3A6C"/>
    <w:pPr>
      <w:spacing w:after="120"/>
    </w:pPr>
    <w:rPr>
      <w:sz w:val="16"/>
      <w:szCs w:val="16"/>
      <w:lang w:eastAsia="en-US"/>
    </w:rPr>
  </w:style>
  <w:style w:type="character" w:customStyle="1" w:styleId="BodyText3Char">
    <w:name w:val="Body Text 3 Char"/>
    <w:link w:val="BodyText3"/>
    <w:uiPriority w:val="1"/>
    <w:rsid w:val="1DFC3A6C"/>
    <w:rPr>
      <w:noProof w:val="0"/>
      <w:sz w:val="16"/>
      <w:szCs w:val="16"/>
      <w:lang w:eastAsia="en-US"/>
    </w:rPr>
  </w:style>
  <w:style w:type="paragraph" w:styleId="BlockText">
    <w:name w:val="Block Text"/>
    <w:basedOn w:val="Normal"/>
    <w:uiPriority w:val="1"/>
    <w:rsid w:val="1DFC3A6C"/>
    <w:pPr>
      <w:tabs>
        <w:tab w:val="left" w:pos="1083"/>
        <w:tab w:val="left" w:pos="4674"/>
      </w:tabs>
      <w:ind w:left="720" w:right="198"/>
      <w:jc w:val="both"/>
    </w:pPr>
    <w:rPr>
      <w:rFonts w:ascii="Arial" w:hAnsi="Arial" w:cs="Arial"/>
      <w:b/>
      <w:bCs/>
      <w:i/>
      <w:iCs/>
      <w:color w:val="0000FF"/>
      <w:lang w:eastAsia="en-US"/>
    </w:rPr>
  </w:style>
  <w:style w:type="paragraph" w:styleId="NormalWeb">
    <w:name w:val="Normal (Web)"/>
    <w:basedOn w:val="Normal"/>
    <w:uiPriority w:val="99"/>
    <w:rsid w:val="1DFC3A6C"/>
    <w:pPr>
      <w:spacing w:beforeAutospacing="1" w:afterAutospacing="1"/>
    </w:pPr>
    <w:rPr>
      <w:rFonts w:ascii="Arial Unicode MS" w:eastAsia="Arial Unicode MS" w:hAnsi="Arial Unicode MS" w:cs="Arial Unicode MS"/>
      <w:lang w:eastAsia="en-US"/>
    </w:rPr>
  </w:style>
  <w:style w:type="character" w:styleId="Hyperlink">
    <w:name w:val="Hyperlink"/>
    <w:uiPriority w:val="99"/>
    <w:rsid w:val="00DA4D07"/>
    <w:rPr>
      <w:color w:val="0000FF"/>
      <w:u w:val="single"/>
    </w:rPr>
  </w:style>
  <w:style w:type="paragraph" w:styleId="BodyTextIndent2">
    <w:name w:val="Body Text Indent 2"/>
    <w:basedOn w:val="Normal"/>
    <w:link w:val="BodyTextIndent2Char"/>
    <w:uiPriority w:val="1"/>
    <w:rsid w:val="1DFC3A6C"/>
    <w:pPr>
      <w:spacing w:after="120" w:line="480" w:lineRule="auto"/>
      <w:ind w:left="283"/>
    </w:pPr>
    <w:rPr>
      <w:rFonts w:ascii="Arial" w:hAnsi="Arial"/>
      <w:lang w:eastAsia="en-US"/>
    </w:rPr>
  </w:style>
  <w:style w:type="character" w:customStyle="1" w:styleId="BodyTextIndent2Char">
    <w:name w:val="Body Text Indent 2 Char"/>
    <w:link w:val="BodyTextIndent2"/>
    <w:uiPriority w:val="1"/>
    <w:rsid w:val="1DFC3A6C"/>
    <w:rPr>
      <w:rFonts w:ascii="Arial" w:hAnsi="Arial"/>
      <w:noProof w:val="0"/>
      <w:sz w:val="24"/>
      <w:szCs w:val="24"/>
      <w:lang w:eastAsia="en-US"/>
    </w:rPr>
  </w:style>
  <w:style w:type="paragraph" w:styleId="BodyTextIndent3">
    <w:name w:val="Body Text Indent 3"/>
    <w:basedOn w:val="Normal"/>
    <w:link w:val="BodyTextIndent3Char"/>
    <w:uiPriority w:val="1"/>
    <w:rsid w:val="1DFC3A6C"/>
    <w:pPr>
      <w:spacing w:after="120"/>
      <w:ind w:left="283"/>
    </w:pPr>
    <w:rPr>
      <w:rFonts w:ascii="Arial" w:hAnsi="Arial"/>
      <w:sz w:val="16"/>
      <w:szCs w:val="16"/>
      <w:lang w:eastAsia="en-US"/>
    </w:rPr>
  </w:style>
  <w:style w:type="character" w:customStyle="1" w:styleId="BodyTextIndent3Char">
    <w:name w:val="Body Text Indent 3 Char"/>
    <w:link w:val="BodyTextIndent3"/>
    <w:uiPriority w:val="1"/>
    <w:rsid w:val="1DFC3A6C"/>
    <w:rPr>
      <w:rFonts w:ascii="Arial" w:hAnsi="Arial"/>
      <w:noProof w:val="0"/>
      <w:sz w:val="16"/>
      <w:szCs w:val="16"/>
      <w:lang w:eastAsia="en-US"/>
    </w:rPr>
  </w:style>
  <w:style w:type="paragraph" w:customStyle="1" w:styleId="HeaderNotincluded">
    <w:name w:val="Header Not included"/>
    <w:basedOn w:val="Heading4"/>
    <w:uiPriority w:val="1"/>
    <w:rsid w:val="1DFC3A6C"/>
    <w:pPr>
      <w:spacing w:before="0" w:after="0"/>
    </w:pPr>
    <w:rPr>
      <w:rFonts w:ascii="CG Omega" w:hAnsi="CG Omega"/>
      <w:sz w:val="24"/>
      <w:szCs w:val="24"/>
    </w:rPr>
  </w:style>
  <w:style w:type="paragraph" w:styleId="TOCHeading">
    <w:name w:val="TOC Heading"/>
    <w:basedOn w:val="Heading1"/>
    <w:next w:val="Normal"/>
    <w:uiPriority w:val="39"/>
    <w:unhideWhenUsed/>
    <w:qFormat/>
    <w:rsid w:val="1DFC3A6C"/>
    <w:pPr>
      <w:spacing w:before="480" w:line="276" w:lineRule="auto"/>
    </w:pPr>
    <w:rPr>
      <w:rFonts w:ascii="Cambria" w:eastAsia="MS Gothic" w:hAnsi="Cambria"/>
      <w:color w:val="365F91"/>
      <w:sz w:val="28"/>
      <w:szCs w:val="28"/>
      <w:lang w:val="en-US" w:eastAsia="ja-JP"/>
    </w:rPr>
  </w:style>
  <w:style w:type="paragraph" w:styleId="TOC1">
    <w:name w:val="toc 1"/>
    <w:basedOn w:val="Normal"/>
    <w:next w:val="Normal"/>
    <w:uiPriority w:val="39"/>
    <w:rsid w:val="1DFC3A6C"/>
    <w:pPr>
      <w:tabs>
        <w:tab w:val="left" w:pos="426"/>
        <w:tab w:val="right" w:leader="dot" w:pos="9710"/>
      </w:tabs>
      <w:spacing w:before="120" w:line="360" w:lineRule="auto"/>
      <w:ind w:left="426" w:hanging="426"/>
      <w:jc w:val="both"/>
    </w:pPr>
    <w:rPr>
      <w:rFonts w:ascii="Humanst521 BT" w:hAnsi="Humanst521 BT"/>
      <w:b/>
      <w:bCs/>
      <w:caps/>
      <w:noProof/>
      <w:lang w:eastAsia="en-US"/>
    </w:rPr>
  </w:style>
  <w:style w:type="paragraph" w:styleId="TOC2">
    <w:name w:val="toc 2"/>
    <w:basedOn w:val="Normal"/>
    <w:next w:val="Normal"/>
    <w:uiPriority w:val="39"/>
    <w:rsid w:val="1DFC3A6C"/>
    <w:pPr>
      <w:tabs>
        <w:tab w:val="left" w:pos="851"/>
        <w:tab w:val="right" w:leader="dot" w:pos="9710"/>
      </w:tabs>
      <w:spacing w:before="240" w:after="240"/>
      <w:ind w:left="426"/>
    </w:pPr>
    <w:rPr>
      <w:rFonts w:ascii="Humanst521 BT" w:hAnsi="Humanst521 BT"/>
      <w:b/>
      <w:bCs/>
      <w:smallCaps/>
      <w:noProof/>
      <w:sz w:val="22"/>
      <w:szCs w:val="22"/>
      <w:lang w:eastAsia="en-US"/>
    </w:rPr>
  </w:style>
  <w:style w:type="paragraph" w:styleId="TOC3">
    <w:name w:val="toc 3"/>
    <w:basedOn w:val="Normal"/>
    <w:next w:val="Normal"/>
    <w:uiPriority w:val="39"/>
    <w:rsid w:val="1DFC3A6C"/>
    <w:pPr>
      <w:tabs>
        <w:tab w:val="left" w:pos="1200"/>
        <w:tab w:val="right" w:leader="dot" w:pos="9710"/>
      </w:tabs>
      <w:ind w:left="1134" w:hanging="708"/>
    </w:pPr>
    <w:rPr>
      <w:rFonts w:ascii="Humanst521 BT" w:hAnsi="Humanst521 BT"/>
      <w:noProof/>
      <w:sz w:val="22"/>
      <w:szCs w:val="22"/>
      <w:lang w:eastAsia="en-US"/>
    </w:rPr>
  </w:style>
  <w:style w:type="character" w:styleId="Emphasis">
    <w:name w:val="Emphasis"/>
    <w:qFormat/>
    <w:rsid w:val="00284AC8"/>
    <w:rPr>
      <w:rFonts w:ascii="Arial" w:hAnsi="Arial"/>
      <w:i/>
      <w:iCs/>
      <w:sz w:val="24"/>
    </w:rPr>
  </w:style>
  <w:style w:type="paragraph" w:customStyle="1" w:styleId="Default">
    <w:name w:val="Default"/>
    <w:rsid w:val="00DA4D07"/>
    <w:pPr>
      <w:autoSpaceDE w:val="0"/>
      <w:autoSpaceDN w:val="0"/>
      <w:adjustRightInd w:val="0"/>
    </w:pPr>
    <w:rPr>
      <w:rFonts w:ascii="Arial" w:hAnsi="Arial" w:cs="Arial"/>
      <w:color w:val="000000"/>
      <w:sz w:val="24"/>
      <w:szCs w:val="24"/>
    </w:rPr>
  </w:style>
  <w:style w:type="paragraph" w:styleId="ListParagraph">
    <w:name w:val="List Paragraph"/>
    <w:aliases w:val="List 1,Other List,List Paragraph numbered"/>
    <w:basedOn w:val="Normal"/>
    <w:link w:val="ListParagraphChar"/>
    <w:uiPriority w:val="34"/>
    <w:qFormat/>
    <w:rsid w:val="1DFC3A6C"/>
    <w:pPr>
      <w:ind w:left="720"/>
    </w:pPr>
    <w:rPr>
      <w:rFonts w:ascii="Calibri" w:eastAsia="Calibri" w:hAnsi="Calibri" w:cs="Calibri"/>
      <w:sz w:val="22"/>
      <w:szCs w:val="22"/>
    </w:rPr>
  </w:style>
  <w:style w:type="paragraph" w:styleId="TOC4">
    <w:name w:val="toc 4"/>
    <w:basedOn w:val="Normal"/>
    <w:next w:val="Normal"/>
    <w:uiPriority w:val="1"/>
    <w:rsid w:val="1DFC3A6C"/>
    <w:pPr>
      <w:ind w:left="720"/>
    </w:pPr>
    <w:rPr>
      <w:rFonts w:ascii="Calibri" w:hAnsi="Calibri"/>
      <w:sz w:val="18"/>
      <w:szCs w:val="18"/>
      <w:lang w:eastAsia="en-US"/>
    </w:rPr>
  </w:style>
  <w:style w:type="paragraph" w:styleId="TOC5">
    <w:name w:val="toc 5"/>
    <w:basedOn w:val="Normal"/>
    <w:next w:val="Normal"/>
    <w:uiPriority w:val="1"/>
    <w:rsid w:val="1DFC3A6C"/>
    <w:pPr>
      <w:ind w:left="960"/>
    </w:pPr>
    <w:rPr>
      <w:rFonts w:ascii="Calibri" w:hAnsi="Calibri"/>
      <w:sz w:val="18"/>
      <w:szCs w:val="18"/>
      <w:lang w:eastAsia="en-US"/>
    </w:rPr>
  </w:style>
  <w:style w:type="paragraph" w:styleId="TOC6">
    <w:name w:val="toc 6"/>
    <w:basedOn w:val="Normal"/>
    <w:next w:val="Normal"/>
    <w:uiPriority w:val="1"/>
    <w:rsid w:val="1DFC3A6C"/>
    <w:pPr>
      <w:ind w:left="1200"/>
    </w:pPr>
    <w:rPr>
      <w:rFonts w:ascii="Calibri" w:hAnsi="Calibri"/>
      <w:sz w:val="18"/>
      <w:szCs w:val="18"/>
      <w:lang w:eastAsia="en-US"/>
    </w:rPr>
  </w:style>
  <w:style w:type="paragraph" w:styleId="TOC7">
    <w:name w:val="toc 7"/>
    <w:basedOn w:val="Normal"/>
    <w:next w:val="Normal"/>
    <w:uiPriority w:val="1"/>
    <w:rsid w:val="1DFC3A6C"/>
    <w:pPr>
      <w:ind w:left="1440"/>
    </w:pPr>
    <w:rPr>
      <w:rFonts w:ascii="Calibri" w:hAnsi="Calibri"/>
      <w:sz w:val="18"/>
      <w:szCs w:val="18"/>
      <w:lang w:eastAsia="en-US"/>
    </w:rPr>
  </w:style>
  <w:style w:type="paragraph" w:styleId="TOC8">
    <w:name w:val="toc 8"/>
    <w:basedOn w:val="Normal"/>
    <w:next w:val="Normal"/>
    <w:uiPriority w:val="1"/>
    <w:rsid w:val="1DFC3A6C"/>
    <w:pPr>
      <w:ind w:left="1680"/>
    </w:pPr>
    <w:rPr>
      <w:rFonts w:ascii="Calibri" w:hAnsi="Calibri"/>
      <w:sz w:val="18"/>
      <w:szCs w:val="18"/>
      <w:lang w:eastAsia="en-US"/>
    </w:rPr>
  </w:style>
  <w:style w:type="paragraph" w:styleId="TOC9">
    <w:name w:val="toc 9"/>
    <w:basedOn w:val="Normal"/>
    <w:next w:val="Normal"/>
    <w:uiPriority w:val="1"/>
    <w:rsid w:val="1DFC3A6C"/>
    <w:pPr>
      <w:ind w:left="1920"/>
    </w:pPr>
    <w:rPr>
      <w:rFonts w:ascii="Calibri" w:hAnsi="Calibri"/>
      <w:sz w:val="18"/>
      <w:szCs w:val="18"/>
      <w:lang w:eastAsia="en-US"/>
    </w:rPr>
  </w:style>
  <w:style w:type="paragraph" w:styleId="BalloonText">
    <w:name w:val="Balloon Text"/>
    <w:basedOn w:val="Normal"/>
    <w:link w:val="BalloonTextChar"/>
    <w:uiPriority w:val="1"/>
    <w:rsid w:val="1DFC3A6C"/>
    <w:rPr>
      <w:rFonts w:ascii="Tahoma" w:hAnsi="Tahoma" w:cs="Tahoma"/>
      <w:sz w:val="16"/>
      <w:szCs w:val="16"/>
      <w:lang w:eastAsia="en-US"/>
    </w:rPr>
  </w:style>
  <w:style w:type="character" w:customStyle="1" w:styleId="BalloonTextChar">
    <w:name w:val="Balloon Text Char"/>
    <w:link w:val="BalloonText"/>
    <w:uiPriority w:val="1"/>
    <w:rsid w:val="1DFC3A6C"/>
    <w:rPr>
      <w:rFonts w:ascii="Tahoma" w:hAnsi="Tahoma" w:cs="Tahoma"/>
      <w:noProof w:val="0"/>
      <w:sz w:val="16"/>
      <w:szCs w:val="16"/>
      <w:lang w:eastAsia="en-US"/>
    </w:rPr>
  </w:style>
  <w:style w:type="paragraph" w:customStyle="1" w:styleId="paragraph">
    <w:name w:val="paragraph"/>
    <w:basedOn w:val="Normal"/>
    <w:rsid w:val="1DFC3A6C"/>
    <w:pPr>
      <w:spacing w:beforeAutospacing="1" w:afterAutospacing="1"/>
    </w:pPr>
  </w:style>
  <w:style w:type="character" w:customStyle="1" w:styleId="normaltextrun">
    <w:name w:val="normaltextrun"/>
    <w:basedOn w:val="DefaultParagraphFont"/>
    <w:rsid w:val="002036B3"/>
  </w:style>
  <w:style w:type="character" w:customStyle="1" w:styleId="eop">
    <w:name w:val="eop"/>
    <w:basedOn w:val="DefaultParagraphFont"/>
    <w:rsid w:val="002036B3"/>
  </w:style>
  <w:style w:type="character" w:customStyle="1" w:styleId="tabchar">
    <w:name w:val="tabchar"/>
    <w:basedOn w:val="DefaultParagraphFont"/>
    <w:rsid w:val="00871288"/>
  </w:style>
  <w:style w:type="table" w:styleId="TableGrid">
    <w:name w:val="Table Grid"/>
    <w:basedOn w:val="TableNormal"/>
    <w:rsid w:val="00CE3930"/>
    <w:tblPr/>
  </w:style>
  <w:style w:type="paragraph" w:styleId="Quote">
    <w:name w:val="Quote"/>
    <w:basedOn w:val="Normal"/>
    <w:next w:val="Normal"/>
    <w:link w:val="QuoteChar"/>
    <w:uiPriority w:val="29"/>
    <w:qFormat/>
    <w:rsid w:val="1DFC3A6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DFC3A6C"/>
    <w:pPr>
      <w:spacing w:before="360" w:after="360"/>
      <w:ind w:left="864" w:right="864"/>
      <w:jc w:val="center"/>
    </w:pPr>
    <w:rPr>
      <w:i/>
      <w:iCs/>
      <w:color w:val="4472C4" w:themeColor="accent1"/>
    </w:rPr>
  </w:style>
  <w:style w:type="character" w:customStyle="1" w:styleId="QuoteChar">
    <w:name w:val="Quote Char"/>
    <w:basedOn w:val="DefaultParagraphFont"/>
    <w:link w:val="Quote"/>
    <w:uiPriority w:val="29"/>
    <w:rsid w:val="1DFC3A6C"/>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1DFC3A6C"/>
    <w:rPr>
      <w:i/>
      <w:iCs/>
      <w:noProof w:val="0"/>
      <w:color w:val="4472C4" w:themeColor="accent1"/>
      <w:lang w:val="en-AU"/>
    </w:rPr>
  </w:style>
  <w:style w:type="paragraph" w:styleId="EndnoteText">
    <w:name w:val="endnote text"/>
    <w:basedOn w:val="Normal"/>
    <w:link w:val="EndnoteTextChar"/>
    <w:uiPriority w:val="99"/>
    <w:semiHidden/>
    <w:unhideWhenUsed/>
    <w:rsid w:val="0046542B"/>
    <w:rPr>
      <w:sz w:val="20"/>
      <w:szCs w:val="20"/>
    </w:rPr>
  </w:style>
  <w:style w:type="character" w:customStyle="1" w:styleId="EndnoteTextChar">
    <w:name w:val="Endnote Text Char"/>
    <w:basedOn w:val="DefaultParagraphFont"/>
    <w:link w:val="EndnoteText"/>
    <w:uiPriority w:val="99"/>
    <w:semiHidden/>
    <w:rsid w:val="1DFC3A6C"/>
  </w:style>
  <w:style w:type="paragraph" w:styleId="FootnoteText">
    <w:name w:val="footnote text"/>
    <w:basedOn w:val="Normal"/>
    <w:link w:val="FootnoteTextChar"/>
    <w:uiPriority w:val="99"/>
    <w:semiHidden/>
    <w:unhideWhenUsed/>
    <w:rsid w:val="0046542B"/>
    <w:rPr>
      <w:sz w:val="20"/>
      <w:szCs w:val="20"/>
    </w:rPr>
  </w:style>
  <w:style w:type="character" w:customStyle="1" w:styleId="FootnoteTextChar">
    <w:name w:val="Footnote Text Char"/>
    <w:basedOn w:val="DefaultParagraphFont"/>
    <w:link w:val="FootnoteText"/>
    <w:uiPriority w:val="99"/>
    <w:semiHidden/>
    <w:rsid w:val="1DFC3A6C"/>
  </w:style>
  <w:style w:type="paragraph" w:styleId="CommentText">
    <w:name w:val="annotation text"/>
    <w:basedOn w:val="Normal"/>
    <w:link w:val="CommentTextChar"/>
    <w:unhideWhenUsed/>
    <w:rsid w:val="00554A68"/>
    <w:rPr>
      <w:sz w:val="20"/>
      <w:szCs w:val="20"/>
    </w:rPr>
  </w:style>
  <w:style w:type="character" w:customStyle="1" w:styleId="CommentTextChar">
    <w:name w:val="Comment Text Char"/>
    <w:basedOn w:val="DefaultParagraphFont"/>
    <w:link w:val="CommentText"/>
    <w:rsid w:val="00554A68"/>
  </w:style>
  <w:style w:type="character" w:styleId="CommentReference">
    <w:name w:val="annotation reference"/>
    <w:basedOn w:val="DefaultParagraphFont"/>
    <w:semiHidden/>
    <w:unhideWhenUsed/>
    <w:rsid w:val="00554A68"/>
    <w:rPr>
      <w:sz w:val="16"/>
      <w:szCs w:val="16"/>
    </w:rPr>
  </w:style>
  <w:style w:type="character" w:styleId="UnresolvedMention">
    <w:name w:val="Unresolved Mention"/>
    <w:basedOn w:val="DefaultParagraphFont"/>
    <w:uiPriority w:val="99"/>
    <w:semiHidden/>
    <w:unhideWhenUsed/>
    <w:rsid w:val="00E233F0"/>
    <w:rPr>
      <w:color w:val="605E5C"/>
      <w:shd w:val="clear" w:color="auto" w:fill="E1DFDD"/>
    </w:rPr>
  </w:style>
  <w:style w:type="paragraph" w:styleId="CommentSubject">
    <w:name w:val="annotation subject"/>
    <w:basedOn w:val="CommentText"/>
    <w:next w:val="CommentText"/>
    <w:link w:val="CommentSubjectChar"/>
    <w:semiHidden/>
    <w:unhideWhenUsed/>
    <w:rsid w:val="00507AC4"/>
    <w:rPr>
      <w:b/>
      <w:bCs/>
    </w:rPr>
  </w:style>
  <w:style w:type="character" w:customStyle="1" w:styleId="CommentSubjectChar">
    <w:name w:val="Comment Subject Char"/>
    <w:basedOn w:val="CommentTextChar"/>
    <w:link w:val="CommentSubject"/>
    <w:semiHidden/>
    <w:rsid w:val="00507AC4"/>
    <w:rPr>
      <w:b/>
      <w:bCs/>
    </w:rPr>
  </w:style>
  <w:style w:type="table" w:styleId="GridTable4">
    <w:name w:val="Grid Table 4"/>
    <w:basedOn w:val="TableNormal"/>
    <w:uiPriority w:val="49"/>
    <w:rsid w:val="000A4FFD"/>
    <w:rPr>
      <w:rFonts w:asciiTheme="minorHAnsi" w:eastAsiaTheme="minorHAnsi" w:hAnsiTheme="minorHAnsi" w:cstheme="minorBidi"/>
      <w:sz w:val="22"/>
      <w:szCs w:val="22"/>
      <w:lang w:eastAsia="en-U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msonormal0">
    <w:name w:val="msonormal"/>
    <w:basedOn w:val="Normal"/>
    <w:rsid w:val="000A4FFD"/>
    <w:pPr>
      <w:spacing w:before="100" w:beforeAutospacing="1" w:after="100" w:afterAutospacing="1"/>
    </w:pPr>
  </w:style>
  <w:style w:type="character" w:customStyle="1" w:styleId="textrun">
    <w:name w:val="textrun"/>
    <w:basedOn w:val="DefaultParagraphFont"/>
    <w:rsid w:val="000A4FFD"/>
  </w:style>
  <w:style w:type="character" w:customStyle="1" w:styleId="linebreakblob">
    <w:name w:val="linebreakblob"/>
    <w:basedOn w:val="DefaultParagraphFont"/>
    <w:rsid w:val="000A4FFD"/>
  </w:style>
  <w:style w:type="character" w:customStyle="1" w:styleId="scxw74628949">
    <w:name w:val="scxw74628949"/>
    <w:basedOn w:val="DefaultParagraphFont"/>
    <w:rsid w:val="000A4FFD"/>
  </w:style>
  <w:style w:type="table" w:styleId="ListTable3">
    <w:name w:val="List Table 3"/>
    <w:basedOn w:val="TableNormal"/>
    <w:uiPriority w:val="48"/>
    <w:rsid w:val="000A4FFD"/>
    <w:rPr>
      <w:rFonts w:asciiTheme="minorHAnsi" w:eastAsiaTheme="minorHAnsi" w:hAnsiTheme="minorHAnsi" w:cstheme="minorBidi"/>
      <w:sz w:val="22"/>
      <w:szCs w:val="22"/>
      <w:lang w:eastAsia="en-US"/>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0A4FFD"/>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semiHidden/>
    <w:unhideWhenUsed/>
    <w:rsid w:val="000A4FF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A4FFD"/>
    <w:rPr>
      <w:rFonts w:ascii="Calibri" w:eastAsiaTheme="minorHAnsi" w:hAnsi="Calibri" w:cstheme="minorBidi"/>
      <w:sz w:val="22"/>
      <w:szCs w:val="21"/>
      <w:lang w:eastAsia="en-US"/>
    </w:rPr>
  </w:style>
  <w:style w:type="table" w:customStyle="1" w:styleId="TableGrid1">
    <w:name w:val="Table Grid1"/>
    <w:basedOn w:val="TableNormal"/>
    <w:next w:val="TableGrid"/>
    <w:uiPriority w:val="39"/>
    <w:rsid w:val="00C93072"/>
    <w:rPr>
      <w:rFonts w:asciiTheme="minorHAnsi" w:eastAsiaTheme="minorHAnsi" w:hAnsiTheme="minorHAnsi" w:cstheme="minorBidi"/>
      <w:sz w:val="22"/>
      <w:szCs w:val="22"/>
      <w:lang w:eastAsia="en-US"/>
    </w:rPr>
    <w:tblPr/>
  </w:style>
  <w:style w:type="table" w:styleId="GridTable5Dark">
    <w:name w:val="Grid Table 5 Dark"/>
    <w:basedOn w:val="TableNormal"/>
    <w:uiPriority w:val="50"/>
    <w:rsid w:val="006076C7"/>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6076C7"/>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cf01">
    <w:name w:val="cf01"/>
    <w:basedOn w:val="DefaultParagraphFont"/>
    <w:rsid w:val="007E29AE"/>
    <w:rPr>
      <w:rFonts w:ascii="Segoe UI" w:hAnsi="Segoe UI" w:cs="Segoe UI" w:hint="default"/>
      <w:sz w:val="18"/>
      <w:szCs w:val="18"/>
    </w:rPr>
  </w:style>
  <w:style w:type="paragraph" w:customStyle="1" w:styleId="Style2">
    <w:name w:val="Style2"/>
    <w:basedOn w:val="Normal"/>
    <w:link w:val="Style2Char"/>
    <w:rsid w:val="007E29AE"/>
    <w:rPr>
      <w:rFonts w:ascii="Arial" w:hAnsi="Arial"/>
      <w:bCs/>
      <w:color w:val="FF0000"/>
      <w:sz w:val="22"/>
      <w:szCs w:val="22"/>
      <w:lang w:eastAsia="en-US"/>
    </w:rPr>
  </w:style>
  <w:style w:type="character" w:customStyle="1" w:styleId="Style2Char">
    <w:name w:val="Style2 Char"/>
    <w:basedOn w:val="DefaultParagraphFont"/>
    <w:link w:val="Style2"/>
    <w:rsid w:val="007E29AE"/>
    <w:rPr>
      <w:rFonts w:ascii="Arial" w:hAnsi="Arial"/>
      <w:bCs/>
      <w:color w:val="FF0000"/>
      <w:sz w:val="22"/>
      <w:szCs w:val="22"/>
      <w:lang w:eastAsia="en-US"/>
    </w:rPr>
  </w:style>
  <w:style w:type="paragraph" w:customStyle="1" w:styleId="commentary">
    <w:name w:val="commentary"/>
    <w:basedOn w:val="Normal"/>
    <w:link w:val="commentaryChar"/>
    <w:rsid w:val="007E29AE"/>
    <w:pPr>
      <w:widowControl w:val="0"/>
      <w:spacing w:after="120"/>
    </w:pPr>
    <w:rPr>
      <w:rFonts w:ascii="Arial" w:hAnsi="Arial"/>
      <w:sz w:val="18"/>
      <w:szCs w:val="18"/>
      <w:lang w:eastAsia="en-US"/>
    </w:rPr>
  </w:style>
  <w:style w:type="character" w:customStyle="1" w:styleId="commentaryChar">
    <w:name w:val="commentary Char"/>
    <w:link w:val="commentary"/>
    <w:rsid w:val="007E29AE"/>
    <w:rPr>
      <w:rFonts w:ascii="Arial" w:hAnsi="Arial"/>
      <w:sz w:val="18"/>
      <w:szCs w:val="18"/>
      <w:lang w:eastAsia="en-US"/>
    </w:rPr>
  </w:style>
  <w:style w:type="paragraph" w:customStyle="1" w:styleId="Defpara">
    <w:name w:val="Defpara"/>
    <w:rsid w:val="00142851"/>
    <w:pPr>
      <w:tabs>
        <w:tab w:val="right" w:pos="1332"/>
      </w:tabs>
      <w:snapToGrid w:val="0"/>
      <w:spacing w:before="80" w:line="260" w:lineRule="atLeast"/>
      <w:ind w:left="1616" w:hanging="1616"/>
    </w:pPr>
    <w:rPr>
      <w:sz w:val="24"/>
    </w:rPr>
  </w:style>
  <w:style w:type="paragraph" w:styleId="NoSpacing">
    <w:name w:val="No Spacing"/>
    <w:uiPriority w:val="1"/>
    <w:qFormat/>
    <w:rsid w:val="00372AAE"/>
    <w:rPr>
      <w:rFonts w:asciiTheme="minorHAnsi" w:eastAsiaTheme="minorHAnsi" w:hAnsiTheme="minorHAnsi" w:cstheme="minorBidi"/>
      <w:sz w:val="22"/>
      <w:szCs w:val="22"/>
      <w:lang w:eastAsia="en-US"/>
    </w:rPr>
  </w:style>
  <w:style w:type="numbering" w:customStyle="1" w:styleId="Style1">
    <w:name w:val="Style1"/>
    <w:uiPriority w:val="99"/>
    <w:rsid w:val="00372AAE"/>
    <w:pPr>
      <w:numPr>
        <w:numId w:val="1"/>
      </w:numPr>
    </w:pPr>
  </w:style>
  <w:style w:type="paragraph" w:customStyle="1" w:styleId="Bullets">
    <w:name w:val="Bullets"/>
    <w:basedOn w:val="ListBullet"/>
    <w:link w:val="BulletsChar"/>
    <w:qFormat/>
    <w:rsid w:val="00372AAE"/>
    <w:pPr>
      <w:numPr>
        <w:numId w:val="0"/>
      </w:numPr>
      <w:tabs>
        <w:tab w:val="num" w:pos="720"/>
      </w:tabs>
      <w:suppressAutoHyphens/>
      <w:autoSpaceDE w:val="0"/>
      <w:autoSpaceDN w:val="0"/>
      <w:adjustRightInd w:val="0"/>
      <w:spacing w:after="142" w:line="276" w:lineRule="auto"/>
      <w:ind w:left="850" w:hanging="425"/>
      <w:contextualSpacing w:val="0"/>
      <w:jc w:val="both"/>
      <w:textAlignment w:val="center"/>
    </w:pPr>
    <w:rPr>
      <w:rFonts w:asciiTheme="minorHAnsi" w:eastAsiaTheme="minorHAnsi" w:hAnsiTheme="minorHAnsi" w:cs="DINPro-Regular"/>
      <w:color w:val="000000"/>
      <w:sz w:val="19"/>
      <w:szCs w:val="19"/>
      <w:lang w:eastAsia="en-US"/>
    </w:rPr>
  </w:style>
  <w:style w:type="character" w:customStyle="1" w:styleId="BulletsChar">
    <w:name w:val="Bullets Char"/>
    <w:basedOn w:val="DefaultParagraphFont"/>
    <w:link w:val="Bullets"/>
    <w:rsid w:val="00372AAE"/>
    <w:rPr>
      <w:rFonts w:asciiTheme="minorHAnsi" w:eastAsiaTheme="minorHAnsi" w:hAnsiTheme="minorHAnsi" w:cs="DINPro-Regular"/>
      <w:color w:val="000000"/>
      <w:sz w:val="19"/>
      <w:szCs w:val="19"/>
      <w:lang w:eastAsia="en-US"/>
    </w:rPr>
  </w:style>
  <w:style w:type="paragraph" w:styleId="ListBullet">
    <w:name w:val="List Bullet"/>
    <w:basedOn w:val="Normal"/>
    <w:semiHidden/>
    <w:unhideWhenUsed/>
    <w:rsid w:val="00372AAE"/>
    <w:pPr>
      <w:numPr>
        <w:numId w:val="5"/>
      </w:numPr>
      <w:tabs>
        <w:tab w:val="num" w:pos="360"/>
      </w:tabs>
      <w:ind w:left="0" w:firstLine="0"/>
      <w:contextualSpacing/>
    </w:pPr>
  </w:style>
  <w:style w:type="numbering" w:customStyle="1" w:styleId="NoList1">
    <w:name w:val="No List1"/>
    <w:next w:val="NoList"/>
    <w:uiPriority w:val="99"/>
    <w:semiHidden/>
    <w:unhideWhenUsed/>
    <w:rsid w:val="00186ED3"/>
  </w:style>
  <w:style w:type="table" w:customStyle="1" w:styleId="TableGrid2">
    <w:name w:val="Table Grid2"/>
    <w:basedOn w:val="TableNormal"/>
    <w:next w:val="TableGrid"/>
    <w:uiPriority w:val="39"/>
    <w:rsid w:val="00186ED3"/>
    <w:rPr>
      <w:rFonts w:asciiTheme="minorHAnsi" w:eastAsiaTheme="minorHAnsi" w:hAnsiTheme="minorHAnsi" w:cstheme="minorBidi"/>
      <w:sz w:val="22"/>
      <w:szCs w:val="22"/>
      <w:lang w:eastAsia="en-US"/>
    </w:rPr>
    <w:tblPr/>
  </w:style>
  <w:style w:type="paragraph" w:customStyle="1" w:styleId="TableParagraph">
    <w:name w:val="Table Paragraph"/>
    <w:basedOn w:val="Normal"/>
    <w:uiPriority w:val="1"/>
    <w:qFormat/>
    <w:rsid w:val="00D9197E"/>
    <w:pPr>
      <w:widowControl w:val="0"/>
      <w:autoSpaceDE w:val="0"/>
      <w:autoSpaceDN w:val="0"/>
      <w:ind w:left="107"/>
    </w:pPr>
    <w:rPr>
      <w:rFonts w:ascii="Arial" w:eastAsia="Arial" w:hAnsi="Arial" w:cs="Arial"/>
      <w:sz w:val="22"/>
      <w:szCs w:val="22"/>
      <w:lang w:bidi="en-AU"/>
    </w:rPr>
  </w:style>
  <w:style w:type="paragraph" w:styleId="Revision">
    <w:name w:val="Revision"/>
    <w:hidden/>
    <w:uiPriority w:val="99"/>
    <w:semiHidden/>
    <w:rsid w:val="00BA6059"/>
    <w:rPr>
      <w:sz w:val="24"/>
      <w:szCs w:val="24"/>
    </w:rPr>
  </w:style>
  <w:style w:type="character" w:customStyle="1" w:styleId="tabrun">
    <w:name w:val="tabrun"/>
    <w:basedOn w:val="DefaultParagraphFont"/>
    <w:rsid w:val="005943B9"/>
  </w:style>
  <w:style w:type="character" w:customStyle="1" w:styleId="tableaderchars">
    <w:name w:val="tableaderchars"/>
    <w:basedOn w:val="DefaultParagraphFont"/>
    <w:rsid w:val="005943B9"/>
  </w:style>
  <w:style w:type="paragraph" w:customStyle="1" w:styleId="outlineelement">
    <w:name w:val="outlineelement"/>
    <w:basedOn w:val="Normal"/>
    <w:rsid w:val="005943B9"/>
    <w:pPr>
      <w:spacing w:before="100" w:beforeAutospacing="1" w:after="100" w:afterAutospacing="1"/>
    </w:pPr>
  </w:style>
  <w:style w:type="numbering" w:customStyle="1" w:styleId="NoList2">
    <w:name w:val="No List2"/>
    <w:next w:val="NoList"/>
    <w:uiPriority w:val="99"/>
    <w:semiHidden/>
    <w:unhideWhenUsed/>
    <w:rsid w:val="00563DD6"/>
  </w:style>
  <w:style w:type="table" w:customStyle="1" w:styleId="TableGrid3">
    <w:name w:val="Table Grid3"/>
    <w:basedOn w:val="TableNormal"/>
    <w:next w:val="TableGrid"/>
    <w:uiPriority w:val="39"/>
    <w:rsid w:val="00563DD6"/>
    <w:rPr>
      <w:rFonts w:asciiTheme="minorHAnsi" w:eastAsiaTheme="minorHAnsi" w:hAnsiTheme="minorHAnsi" w:cstheme="minorBidi"/>
      <w:sz w:val="22"/>
      <w:szCs w:val="22"/>
      <w:lang w:eastAsia="en-US"/>
    </w:rPr>
    <w:tblPr/>
  </w:style>
  <w:style w:type="character" w:styleId="FollowedHyperlink">
    <w:name w:val="FollowedHyperlink"/>
    <w:basedOn w:val="DefaultParagraphFont"/>
    <w:uiPriority w:val="99"/>
    <w:semiHidden/>
    <w:unhideWhenUsed/>
    <w:rsid w:val="003D7CF6"/>
    <w:rPr>
      <w:color w:val="954F72" w:themeColor="followedHyperlink"/>
      <w:u w:val="single"/>
    </w:rPr>
  </w:style>
  <w:style w:type="character" w:customStyle="1" w:styleId="scxw72648632">
    <w:name w:val="scxw72648632"/>
    <w:basedOn w:val="DefaultParagraphFont"/>
    <w:rsid w:val="00642CA9"/>
  </w:style>
  <w:style w:type="character" w:styleId="EndnoteReference">
    <w:name w:val="endnote reference"/>
    <w:basedOn w:val="DefaultParagraphFont"/>
    <w:semiHidden/>
    <w:unhideWhenUsed/>
    <w:rsid w:val="00D70DA4"/>
    <w:rPr>
      <w:vertAlign w:val="superscript"/>
    </w:rPr>
  </w:style>
  <w:style w:type="character" w:styleId="FootnoteReference">
    <w:name w:val="footnote reference"/>
    <w:basedOn w:val="DefaultParagraphFont"/>
    <w:semiHidden/>
    <w:unhideWhenUsed/>
    <w:rsid w:val="00E7192B"/>
    <w:rPr>
      <w:vertAlign w:val="superscript"/>
    </w:rPr>
  </w:style>
  <w:style w:type="table" w:customStyle="1" w:styleId="TableGrid4">
    <w:name w:val="Table Grid4"/>
    <w:basedOn w:val="TableNormal"/>
    <w:next w:val="TableGrid"/>
    <w:uiPriority w:val="39"/>
    <w:rsid w:val="00770BF9"/>
    <w:rPr>
      <w:rFonts w:asciiTheme="minorHAnsi" w:eastAsiaTheme="minorHAnsi" w:hAnsiTheme="minorHAnsi" w:cstheme="minorBidi"/>
      <w:kern w:val="2"/>
      <w:sz w:val="22"/>
      <w:szCs w:val="22"/>
      <w:lang w:eastAsia="en-US"/>
      <w14:ligatures w14:val="standardContextual"/>
    </w:rPr>
    <w:tblPr/>
  </w:style>
  <w:style w:type="table" w:customStyle="1" w:styleId="TableGrid5">
    <w:name w:val="Table Grid5"/>
    <w:basedOn w:val="TableNormal"/>
    <w:next w:val="TableGrid"/>
    <w:uiPriority w:val="39"/>
    <w:rsid w:val="00096EA6"/>
    <w:rPr>
      <w:rFonts w:asciiTheme="minorHAnsi" w:eastAsiaTheme="minorHAnsi" w:hAnsiTheme="minorHAnsi" w:cstheme="minorBidi"/>
      <w:kern w:val="2"/>
      <w:sz w:val="22"/>
      <w:szCs w:val="22"/>
      <w:lang w:eastAsia="en-US"/>
      <w14:ligatures w14:val="standardContextual"/>
    </w:rPr>
    <w:tblPr/>
  </w:style>
  <w:style w:type="character" w:customStyle="1" w:styleId="ListParagraphChar">
    <w:name w:val="List Paragraph Char"/>
    <w:aliases w:val="List 1 Char,Other List Char,List Paragraph numbered Char"/>
    <w:basedOn w:val="DefaultParagraphFont"/>
    <w:link w:val="ListParagraph"/>
    <w:uiPriority w:val="1"/>
    <w:rsid w:val="009C59CE"/>
    <w:rPr>
      <w:rFonts w:ascii="Calibri" w:eastAsia="Calibri" w:hAnsi="Calibri" w:cs="Calibri"/>
      <w:sz w:val="22"/>
      <w:szCs w:val="22"/>
    </w:rPr>
  </w:style>
  <w:style w:type="paragraph" w:customStyle="1" w:styleId="ICRecList1">
    <w:name w:val="IC_RecList_1"/>
    <w:basedOn w:val="Normal"/>
    <w:qFormat/>
    <w:rsid w:val="00B542AD"/>
    <w:pPr>
      <w:numPr>
        <w:numId w:val="10"/>
      </w:numPr>
      <w:tabs>
        <w:tab w:val="left" w:pos="567"/>
      </w:tabs>
      <w:spacing w:after="120"/>
      <w:jc w:val="both"/>
    </w:pPr>
    <w:rPr>
      <w:rFonts w:ascii="Arial" w:hAnsi="Arial" w:cs="Arial"/>
      <w:sz w:val="22"/>
      <w:lang w:eastAsia="en-US"/>
    </w:rPr>
  </w:style>
  <w:style w:type="paragraph" w:customStyle="1" w:styleId="ICRecList2">
    <w:name w:val="IC_RecList_2"/>
    <w:basedOn w:val="Normal"/>
    <w:rsid w:val="00B542AD"/>
    <w:pPr>
      <w:numPr>
        <w:ilvl w:val="1"/>
        <w:numId w:val="10"/>
      </w:numPr>
      <w:tabs>
        <w:tab w:val="left" w:pos="1134"/>
      </w:tabs>
      <w:spacing w:after="120"/>
      <w:jc w:val="both"/>
    </w:pPr>
    <w:rPr>
      <w:rFonts w:ascii="Arial" w:hAnsi="Arial" w:cs="Arial"/>
      <w:sz w:val="22"/>
      <w:lang w:eastAsia="en-US"/>
    </w:rPr>
  </w:style>
  <w:style w:type="paragraph" w:customStyle="1" w:styleId="ICRecList3">
    <w:name w:val="IC_RecList_3"/>
    <w:basedOn w:val="Normal"/>
    <w:rsid w:val="00B542AD"/>
    <w:pPr>
      <w:numPr>
        <w:ilvl w:val="2"/>
        <w:numId w:val="10"/>
      </w:numPr>
      <w:tabs>
        <w:tab w:val="left" w:pos="1701"/>
      </w:tabs>
      <w:spacing w:after="120"/>
      <w:jc w:val="both"/>
    </w:pPr>
    <w:rPr>
      <w:rFonts w:ascii="Arial" w:hAnsi="Arial" w:cs="Arial"/>
      <w:sz w:val="22"/>
      <w:lang w:eastAsia="en-US"/>
    </w:rPr>
  </w:style>
  <w:style w:type="numbering" w:customStyle="1" w:styleId="ICRecommendationList">
    <w:name w:val="IC_RecommendationList"/>
    <w:rsid w:val="00B542AD"/>
    <w:pPr>
      <w:numPr>
        <w:numId w:val="9"/>
      </w:numPr>
    </w:pPr>
  </w:style>
  <w:style w:type="paragraph" w:customStyle="1" w:styleId="PolicyTableBody">
    <w:name w:val="Policy Table Body"/>
    <w:link w:val="PolicyTableBodyChar"/>
    <w:qFormat/>
    <w:rsid w:val="00D34F12"/>
    <w:pPr>
      <w:spacing w:before="200" w:after="200"/>
    </w:pPr>
    <w:rPr>
      <w:rFonts w:ascii="Arial" w:eastAsia="Arial" w:hAnsi="Arial" w:cs="Arial"/>
      <w:color w:val="385623" w:themeColor="accent6" w:themeShade="80"/>
      <w:sz w:val="24"/>
      <w:szCs w:val="22"/>
      <w:lang w:val="en-US" w:eastAsia="en-US"/>
    </w:rPr>
  </w:style>
  <w:style w:type="character" w:customStyle="1" w:styleId="PolicyTableBodyChar">
    <w:name w:val="Policy Table Body Char"/>
    <w:basedOn w:val="DefaultParagraphFont"/>
    <w:link w:val="PolicyTableBody"/>
    <w:rsid w:val="00D34F12"/>
    <w:rPr>
      <w:rFonts w:ascii="Arial" w:eastAsia="Arial" w:hAnsi="Arial" w:cs="Arial"/>
      <w:color w:val="385623" w:themeColor="accent6" w:themeShade="80"/>
      <w:sz w:val="24"/>
      <w:szCs w:val="22"/>
      <w:lang w:val="en-US" w:eastAsia="en-US"/>
    </w:rPr>
  </w:style>
  <w:style w:type="paragraph" w:styleId="Index1">
    <w:name w:val="index 1"/>
    <w:basedOn w:val="Normal"/>
    <w:next w:val="Normal"/>
    <w:autoRedefine/>
    <w:uiPriority w:val="99"/>
    <w:semiHidden/>
    <w:unhideWhenUsed/>
    <w:rsid w:val="00BF0628"/>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786">
      <w:bodyDiv w:val="1"/>
      <w:marLeft w:val="0"/>
      <w:marRight w:val="0"/>
      <w:marTop w:val="0"/>
      <w:marBottom w:val="0"/>
      <w:divBdr>
        <w:top w:val="none" w:sz="0" w:space="0" w:color="auto"/>
        <w:left w:val="none" w:sz="0" w:space="0" w:color="auto"/>
        <w:bottom w:val="none" w:sz="0" w:space="0" w:color="auto"/>
        <w:right w:val="none" w:sz="0" w:space="0" w:color="auto"/>
      </w:divBdr>
    </w:div>
    <w:div w:id="114253331">
      <w:bodyDiv w:val="1"/>
      <w:marLeft w:val="0"/>
      <w:marRight w:val="0"/>
      <w:marTop w:val="0"/>
      <w:marBottom w:val="0"/>
      <w:divBdr>
        <w:top w:val="none" w:sz="0" w:space="0" w:color="auto"/>
        <w:left w:val="none" w:sz="0" w:space="0" w:color="auto"/>
        <w:bottom w:val="none" w:sz="0" w:space="0" w:color="auto"/>
        <w:right w:val="none" w:sz="0" w:space="0" w:color="auto"/>
      </w:divBdr>
      <w:divsChild>
        <w:div w:id="35544664">
          <w:marLeft w:val="0"/>
          <w:marRight w:val="0"/>
          <w:marTop w:val="0"/>
          <w:marBottom w:val="0"/>
          <w:divBdr>
            <w:top w:val="none" w:sz="0" w:space="0" w:color="auto"/>
            <w:left w:val="none" w:sz="0" w:space="0" w:color="auto"/>
            <w:bottom w:val="none" w:sz="0" w:space="0" w:color="auto"/>
            <w:right w:val="none" w:sz="0" w:space="0" w:color="auto"/>
          </w:divBdr>
        </w:div>
        <w:div w:id="378167802">
          <w:marLeft w:val="0"/>
          <w:marRight w:val="0"/>
          <w:marTop w:val="0"/>
          <w:marBottom w:val="0"/>
          <w:divBdr>
            <w:top w:val="none" w:sz="0" w:space="0" w:color="auto"/>
            <w:left w:val="none" w:sz="0" w:space="0" w:color="auto"/>
            <w:bottom w:val="none" w:sz="0" w:space="0" w:color="auto"/>
            <w:right w:val="none" w:sz="0" w:space="0" w:color="auto"/>
          </w:divBdr>
        </w:div>
        <w:div w:id="1285312187">
          <w:marLeft w:val="0"/>
          <w:marRight w:val="0"/>
          <w:marTop w:val="0"/>
          <w:marBottom w:val="0"/>
          <w:divBdr>
            <w:top w:val="none" w:sz="0" w:space="0" w:color="auto"/>
            <w:left w:val="none" w:sz="0" w:space="0" w:color="auto"/>
            <w:bottom w:val="none" w:sz="0" w:space="0" w:color="auto"/>
            <w:right w:val="none" w:sz="0" w:space="0" w:color="auto"/>
          </w:divBdr>
        </w:div>
        <w:div w:id="1673528756">
          <w:marLeft w:val="0"/>
          <w:marRight w:val="0"/>
          <w:marTop w:val="0"/>
          <w:marBottom w:val="0"/>
          <w:divBdr>
            <w:top w:val="none" w:sz="0" w:space="0" w:color="auto"/>
            <w:left w:val="none" w:sz="0" w:space="0" w:color="auto"/>
            <w:bottom w:val="none" w:sz="0" w:space="0" w:color="auto"/>
            <w:right w:val="none" w:sz="0" w:space="0" w:color="auto"/>
          </w:divBdr>
        </w:div>
        <w:div w:id="1772895733">
          <w:marLeft w:val="0"/>
          <w:marRight w:val="0"/>
          <w:marTop w:val="0"/>
          <w:marBottom w:val="0"/>
          <w:divBdr>
            <w:top w:val="none" w:sz="0" w:space="0" w:color="auto"/>
            <w:left w:val="none" w:sz="0" w:space="0" w:color="auto"/>
            <w:bottom w:val="none" w:sz="0" w:space="0" w:color="auto"/>
            <w:right w:val="none" w:sz="0" w:space="0" w:color="auto"/>
          </w:divBdr>
        </w:div>
      </w:divsChild>
    </w:div>
    <w:div w:id="168373166">
      <w:bodyDiv w:val="1"/>
      <w:marLeft w:val="0"/>
      <w:marRight w:val="0"/>
      <w:marTop w:val="0"/>
      <w:marBottom w:val="0"/>
      <w:divBdr>
        <w:top w:val="none" w:sz="0" w:space="0" w:color="auto"/>
        <w:left w:val="none" w:sz="0" w:space="0" w:color="auto"/>
        <w:bottom w:val="none" w:sz="0" w:space="0" w:color="auto"/>
        <w:right w:val="none" w:sz="0" w:space="0" w:color="auto"/>
      </w:divBdr>
    </w:div>
    <w:div w:id="180897228">
      <w:bodyDiv w:val="1"/>
      <w:marLeft w:val="0"/>
      <w:marRight w:val="0"/>
      <w:marTop w:val="0"/>
      <w:marBottom w:val="0"/>
      <w:divBdr>
        <w:top w:val="none" w:sz="0" w:space="0" w:color="auto"/>
        <w:left w:val="none" w:sz="0" w:space="0" w:color="auto"/>
        <w:bottom w:val="none" w:sz="0" w:space="0" w:color="auto"/>
        <w:right w:val="none" w:sz="0" w:space="0" w:color="auto"/>
      </w:divBdr>
    </w:div>
    <w:div w:id="231739524">
      <w:bodyDiv w:val="1"/>
      <w:marLeft w:val="0"/>
      <w:marRight w:val="0"/>
      <w:marTop w:val="0"/>
      <w:marBottom w:val="0"/>
      <w:divBdr>
        <w:top w:val="none" w:sz="0" w:space="0" w:color="auto"/>
        <w:left w:val="none" w:sz="0" w:space="0" w:color="auto"/>
        <w:bottom w:val="none" w:sz="0" w:space="0" w:color="auto"/>
        <w:right w:val="none" w:sz="0" w:space="0" w:color="auto"/>
      </w:divBdr>
      <w:divsChild>
        <w:div w:id="55974943">
          <w:marLeft w:val="0"/>
          <w:marRight w:val="0"/>
          <w:marTop w:val="0"/>
          <w:marBottom w:val="0"/>
          <w:divBdr>
            <w:top w:val="none" w:sz="0" w:space="0" w:color="auto"/>
            <w:left w:val="none" w:sz="0" w:space="0" w:color="auto"/>
            <w:bottom w:val="none" w:sz="0" w:space="0" w:color="auto"/>
            <w:right w:val="none" w:sz="0" w:space="0" w:color="auto"/>
          </w:divBdr>
        </w:div>
        <w:div w:id="452871103">
          <w:marLeft w:val="0"/>
          <w:marRight w:val="0"/>
          <w:marTop w:val="0"/>
          <w:marBottom w:val="0"/>
          <w:divBdr>
            <w:top w:val="none" w:sz="0" w:space="0" w:color="auto"/>
            <w:left w:val="none" w:sz="0" w:space="0" w:color="auto"/>
            <w:bottom w:val="none" w:sz="0" w:space="0" w:color="auto"/>
            <w:right w:val="none" w:sz="0" w:space="0" w:color="auto"/>
          </w:divBdr>
        </w:div>
        <w:div w:id="522524852">
          <w:marLeft w:val="0"/>
          <w:marRight w:val="0"/>
          <w:marTop w:val="0"/>
          <w:marBottom w:val="0"/>
          <w:divBdr>
            <w:top w:val="none" w:sz="0" w:space="0" w:color="auto"/>
            <w:left w:val="none" w:sz="0" w:space="0" w:color="auto"/>
            <w:bottom w:val="none" w:sz="0" w:space="0" w:color="auto"/>
            <w:right w:val="none" w:sz="0" w:space="0" w:color="auto"/>
          </w:divBdr>
        </w:div>
        <w:div w:id="956176513">
          <w:marLeft w:val="0"/>
          <w:marRight w:val="0"/>
          <w:marTop w:val="0"/>
          <w:marBottom w:val="0"/>
          <w:divBdr>
            <w:top w:val="none" w:sz="0" w:space="0" w:color="auto"/>
            <w:left w:val="none" w:sz="0" w:space="0" w:color="auto"/>
            <w:bottom w:val="none" w:sz="0" w:space="0" w:color="auto"/>
            <w:right w:val="none" w:sz="0" w:space="0" w:color="auto"/>
          </w:divBdr>
        </w:div>
        <w:div w:id="1171063432">
          <w:marLeft w:val="0"/>
          <w:marRight w:val="0"/>
          <w:marTop w:val="0"/>
          <w:marBottom w:val="0"/>
          <w:divBdr>
            <w:top w:val="none" w:sz="0" w:space="0" w:color="auto"/>
            <w:left w:val="none" w:sz="0" w:space="0" w:color="auto"/>
            <w:bottom w:val="none" w:sz="0" w:space="0" w:color="auto"/>
            <w:right w:val="none" w:sz="0" w:space="0" w:color="auto"/>
          </w:divBdr>
        </w:div>
        <w:div w:id="1243837133">
          <w:marLeft w:val="0"/>
          <w:marRight w:val="0"/>
          <w:marTop w:val="0"/>
          <w:marBottom w:val="0"/>
          <w:divBdr>
            <w:top w:val="none" w:sz="0" w:space="0" w:color="auto"/>
            <w:left w:val="none" w:sz="0" w:space="0" w:color="auto"/>
            <w:bottom w:val="none" w:sz="0" w:space="0" w:color="auto"/>
            <w:right w:val="none" w:sz="0" w:space="0" w:color="auto"/>
          </w:divBdr>
        </w:div>
        <w:div w:id="1336610619">
          <w:marLeft w:val="0"/>
          <w:marRight w:val="0"/>
          <w:marTop w:val="0"/>
          <w:marBottom w:val="0"/>
          <w:divBdr>
            <w:top w:val="none" w:sz="0" w:space="0" w:color="auto"/>
            <w:left w:val="none" w:sz="0" w:space="0" w:color="auto"/>
            <w:bottom w:val="none" w:sz="0" w:space="0" w:color="auto"/>
            <w:right w:val="none" w:sz="0" w:space="0" w:color="auto"/>
          </w:divBdr>
        </w:div>
        <w:div w:id="1364210194">
          <w:marLeft w:val="0"/>
          <w:marRight w:val="0"/>
          <w:marTop w:val="0"/>
          <w:marBottom w:val="0"/>
          <w:divBdr>
            <w:top w:val="none" w:sz="0" w:space="0" w:color="auto"/>
            <w:left w:val="none" w:sz="0" w:space="0" w:color="auto"/>
            <w:bottom w:val="none" w:sz="0" w:space="0" w:color="auto"/>
            <w:right w:val="none" w:sz="0" w:space="0" w:color="auto"/>
          </w:divBdr>
        </w:div>
        <w:div w:id="1493720949">
          <w:marLeft w:val="0"/>
          <w:marRight w:val="0"/>
          <w:marTop w:val="0"/>
          <w:marBottom w:val="0"/>
          <w:divBdr>
            <w:top w:val="none" w:sz="0" w:space="0" w:color="auto"/>
            <w:left w:val="none" w:sz="0" w:space="0" w:color="auto"/>
            <w:bottom w:val="none" w:sz="0" w:space="0" w:color="auto"/>
            <w:right w:val="none" w:sz="0" w:space="0" w:color="auto"/>
          </w:divBdr>
        </w:div>
        <w:div w:id="1535997755">
          <w:marLeft w:val="0"/>
          <w:marRight w:val="0"/>
          <w:marTop w:val="0"/>
          <w:marBottom w:val="0"/>
          <w:divBdr>
            <w:top w:val="none" w:sz="0" w:space="0" w:color="auto"/>
            <w:left w:val="none" w:sz="0" w:space="0" w:color="auto"/>
            <w:bottom w:val="none" w:sz="0" w:space="0" w:color="auto"/>
            <w:right w:val="none" w:sz="0" w:space="0" w:color="auto"/>
          </w:divBdr>
        </w:div>
        <w:div w:id="1640256869">
          <w:marLeft w:val="-75"/>
          <w:marRight w:val="0"/>
          <w:marTop w:val="30"/>
          <w:marBottom w:val="30"/>
          <w:divBdr>
            <w:top w:val="none" w:sz="0" w:space="0" w:color="auto"/>
            <w:left w:val="none" w:sz="0" w:space="0" w:color="auto"/>
            <w:bottom w:val="none" w:sz="0" w:space="0" w:color="auto"/>
            <w:right w:val="none" w:sz="0" w:space="0" w:color="auto"/>
          </w:divBdr>
          <w:divsChild>
            <w:div w:id="103311649">
              <w:marLeft w:val="0"/>
              <w:marRight w:val="0"/>
              <w:marTop w:val="0"/>
              <w:marBottom w:val="0"/>
              <w:divBdr>
                <w:top w:val="none" w:sz="0" w:space="0" w:color="auto"/>
                <w:left w:val="none" w:sz="0" w:space="0" w:color="auto"/>
                <w:bottom w:val="none" w:sz="0" w:space="0" w:color="auto"/>
                <w:right w:val="none" w:sz="0" w:space="0" w:color="auto"/>
              </w:divBdr>
              <w:divsChild>
                <w:div w:id="2064518919">
                  <w:marLeft w:val="0"/>
                  <w:marRight w:val="0"/>
                  <w:marTop w:val="0"/>
                  <w:marBottom w:val="0"/>
                  <w:divBdr>
                    <w:top w:val="none" w:sz="0" w:space="0" w:color="auto"/>
                    <w:left w:val="none" w:sz="0" w:space="0" w:color="auto"/>
                    <w:bottom w:val="none" w:sz="0" w:space="0" w:color="auto"/>
                    <w:right w:val="none" w:sz="0" w:space="0" w:color="auto"/>
                  </w:divBdr>
                </w:div>
              </w:divsChild>
            </w:div>
            <w:div w:id="212861113">
              <w:marLeft w:val="0"/>
              <w:marRight w:val="0"/>
              <w:marTop w:val="0"/>
              <w:marBottom w:val="0"/>
              <w:divBdr>
                <w:top w:val="none" w:sz="0" w:space="0" w:color="auto"/>
                <w:left w:val="none" w:sz="0" w:space="0" w:color="auto"/>
                <w:bottom w:val="none" w:sz="0" w:space="0" w:color="auto"/>
                <w:right w:val="none" w:sz="0" w:space="0" w:color="auto"/>
              </w:divBdr>
              <w:divsChild>
                <w:div w:id="2009556646">
                  <w:marLeft w:val="0"/>
                  <w:marRight w:val="0"/>
                  <w:marTop w:val="0"/>
                  <w:marBottom w:val="0"/>
                  <w:divBdr>
                    <w:top w:val="none" w:sz="0" w:space="0" w:color="auto"/>
                    <w:left w:val="none" w:sz="0" w:space="0" w:color="auto"/>
                    <w:bottom w:val="none" w:sz="0" w:space="0" w:color="auto"/>
                    <w:right w:val="none" w:sz="0" w:space="0" w:color="auto"/>
                  </w:divBdr>
                </w:div>
              </w:divsChild>
            </w:div>
            <w:div w:id="364671059">
              <w:marLeft w:val="0"/>
              <w:marRight w:val="0"/>
              <w:marTop w:val="0"/>
              <w:marBottom w:val="0"/>
              <w:divBdr>
                <w:top w:val="none" w:sz="0" w:space="0" w:color="auto"/>
                <w:left w:val="none" w:sz="0" w:space="0" w:color="auto"/>
                <w:bottom w:val="none" w:sz="0" w:space="0" w:color="auto"/>
                <w:right w:val="none" w:sz="0" w:space="0" w:color="auto"/>
              </w:divBdr>
              <w:divsChild>
                <w:div w:id="980040575">
                  <w:marLeft w:val="0"/>
                  <w:marRight w:val="0"/>
                  <w:marTop w:val="0"/>
                  <w:marBottom w:val="0"/>
                  <w:divBdr>
                    <w:top w:val="none" w:sz="0" w:space="0" w:color="auto"/>
                    <w:left w:val="none" w:sz="0" w:space="0" w:color="auto"/>
                    <w:bottom w:val="none" w:sz="0" w:space="0" w:color="auto"/>
                    <w:right w:val="none" w:sz="0" w:space="0" w:color="auto"/>
                  </w:divBdr>
                </w:div>
              </w:divsChild>
            </w:div>
            <w:div w:id="493255171">
              <w:marLeft w:val="0"/>
              <w:marRight w:val="0"/>
              <w:marTop w:val="0"/>
              <w:marBottom w:val="0"/>
              <w:divBdr>
                <w:top w:val="none" w:sz="0" w:space="0" w:color="auto"/>
                <w:left w:val="none" w:sz="0" w:space="0" w:color="auto"/>
                <w:bottom w:val="none" w:sz="0" w:space="0" w:color="auto"/>
                <w:right w:val="none" w:sz="0" w:space="0" w:color="auto"/>
              </w:divBdr>
              <w:divsChild>
                <w:div w:id="1231883419">
                  <w:marLeft w:val="0"/>
                  <w:marRight w:val="0"/>
                  <w:marTop w:val="0"/>
                  <w:marBottom w:val="0"/>
                  <w:divBdr>
                    <w:top w:val="none" w:sz="0" w:space="0" w:color="auto"/>
                    <w:left w:val="none" w:sz="0" w:space="0" w:color="auto"/>
                    <w:bottom w:val="none" w:sz="0" w:space="0" w:color="auto"/>
                    <w:right w:val="none" w:sz="0" w:space="0" w:color="auto"/>
                  </w:divBdr>
                </w:div>
              </w:divsChild>
            </w:div>
            <w:div w:id="575283328">
              <w:marLeft w:val="0"/>
              <w:marRight w:val="0"/>
              <w:marTop w:val="0"/>
              <w:marBottom w:val="0"/>
              <w:divBdr>
                <w:top w:val="none" w:sz="0" w:space="0" w:color="auto"/>
                <w:left w:val="none" w:sz="0" w:space="0" w:color="auto"/>
                <w:bottom w:val="none" w:sz="0" w:space="0" w:color="auto"/>
                <w:right w:val="none" w:sz="0" w:space="0" w:color="auto"/>
              </w:divBdr>
              <w:divsChild>
                <w:div w:id="1720668820">
                  <w:marLeft w:val="0"/>
                  <w:marRight w:val="0"/>
                  <w:marTop w:val="0"/>
                  <w:marBottom w:val="0"/>
                  <w:divBdr>
                    <w:top w:val="none" w:sz="0" w:space="0" w:color="auto"/>
                    <w:left w:val="none" w:sz="0" w:space="0" w:color="auto"/>
                    <w:bottom w:val="none" w:sz="0" w:space="0" w:color="auto"/>
                    <w:right w:val="none" w:sz="0" w:space="0" w:color="auto"/>
                  </w:divBdr>
                </w:div>
              </w:divsChild>
            </w:div>
            <w:div w:id="616108216">
              <w:marLeft w:val="0"/>
              <w:marRight w:val="0"/>
              <w:marTop w:val="0"/>
              <w:marBottom w:val="0"/>
              <w:divBdr>
                <w:top w:val="none" w:sz="0" w:space="0" w:color="auto"/>
                <w:left w:val="none" w:sz="0" w:space="0" w:color="auto"/>
                <w:bottom w:val="none" w:sz="0" w:space="0" w:color="auto"/>
                <w:right w:val="none" w:sz="0" w:space="0" w:color="auto"/>
              </w:divBdr>
              <w:divsChild>
                <w:div w:id="988946849">
                  <w:marLeft w:val="0"/>
                  <w:marRight w:val="0"/>
                  <w:marTop w:val="0"/>
                  <w:marBottom w:val="0"/>
                  <w:divBdr>
                    <w:top w:val="none" w:sz="0" w:space="0" w:color="auto"/>
                    <w:left w:val="none" w:sz="0" w:space="0" w:color="auto"/>
                    <w:bottom w:val="none" w:sz="0" w:space="0" w:color="auto"/>
                    <w:right w:val="none" w:sz="0" w:space="0" w:color="auto"/>
                  </w:divBdr>
                </w:div>
              </w:divsChild>
            </w:div>
            <w:div w:id="633175426">
              <w:marLeft w:val="0"/>
              <w:marRight w:val="0"/>
              <w:marTop w:val="0"/>
              <w:marBottom w:val="0"/>
              <w:divBdr>
                <w:top w:val="none" w:sz="0" w:space="0" w:color="auto"/>
                <w:left w:val="none" w:sz="0" w:space="0" w:color="auto"/>
                <w:bottom w:val="none" w:sz="0" w:space="0" w:color="auto"/>
                <w:right w:val="none" w:sz="0" w:space="0" w:color="auto"/>
              </w:divBdr>
              <w:divsChild>
                <w:div w:id="1608581962">
                  <w:marLeft w:val="0"/>
                  <w:marRight w:val="0"/>
                  <w:marTop w:val="0"/>
                  <w:marBottom w:val="0"/>
                  <w:divBdr>
                    <w:top w:val="none" w:sz="0" w:space="0" w:color="auto"/>
                    <w:left w:val="none" w:sz="0" w:space="0" w:color="auto"/>
                    <w:bottom w:val="none" w:sz="0" w:space="0" w:color="auto"/>
                    <w:right w:val="none" w:sz="0" w:space="0" w:color="auto"/>
                  </w:divBdr>
                </w:div>
              </w:divsChild>
            </w:div>
            <w:div w:id="791478696">
              <w:marLeft w:val="0"/>
              <w:marRight w:val="0"/>
              <w:marTop w:val="0"/>
              <w:marBottom w:val="0"/>
              <w:divBdr>
                <w:top w:val="none" w:sz="0" w:space="0" w:color="auto"/>
                <w:left w:val="none" w:sz="0" w:space="0" w:color="auto"/>
                <w:bottom w:val="none" w:sz="0" w:space="0" w:color="auto"/>
                <w:right w:val="none" w:sz="0" w:space="0" w:color="auto"/>
              </w:divBdr>
              <w:divsChild>
                <w:div w:id="149518499">
                  <w:marLeft w:val="0"/>
                  <w:marRight w:val="0"/>
                  <w:marTop w:val="0"/>
                  <w:marBottom w:val="0"/>
                  <w:divBdr>
                    <w:top w:val="none" w:sz="0" w:space="0" w:color="auto"/>
                    <w:left w:val="none" w:sz="0" w:space="0" w:color="auto"/>
                    <w:bottom w:val="none" w:sz="0" w:space="0" w:color="auto"/>
                    <w:right w:val="none" w:sz="0" w:space="0" w:color="auto"/>
                  </w:divBdr>
                </w:div>
              </w:divsChild>
            </w:div>
            <w:div w:id="835802161">
              <w:marLeft w:val="0"/>
              <w:marRight w:val="0"/>
              <w:marTop w:val="0"/>
              <w:marBottom w:val="0"/>
              <w:divBdr>
                <w:top w:val="none" w:sz="0" w:space="0" w:color="auto"/>
                <w:left w:val="none" w:sz="0" w:space="0" w:color="auto"/>
                <w:bottom w:val="none" w:sz="0" w:space="0" w:color="auto"/>
                <w:right w:val="none" w:sz="0" w:space="0" w:color="auto"/>
              </w:divBdr>
              <w:divsChild>
                <w:div w:id="1161309749">
                  <w:marLeft w:val="0"/>
                  <w:marRight w:val="0"/>
                  <w:marTop w:val="0"/>
                  <w:marBottom w:val="0"/>
                  <w:divBdr>
                    <w:top w:val="none" w:sz="0" w:space="0" w:color="auto"/>
                    <w:left w:val="none" w:sz="0" w:space="0" w:color="auto"/>
                    <w:bottom w:val="none" w:sz="0" w:space="0" w:color="auto"/>
                    <w:right w:val="none" w:sz="0" w:space="0" w:color="auto"/>
                  </w:divBdr>
                </w:div>
              </w:divsChild>
            </w:div>
            <w:div w:id="1064839626">
              <w:marLeft w:val="0"/>
              <w:marRight w:val="0"/>
              <w:marTop w:val="0"/>
              <w:marBottom w:val="0"/>
              <w:divBdr>
                <w:top w:val="none" w:sz="0" w:space="0" w:color="auto"/>
                <w:left w:val="none" w:sz="0" w:space="0" w:color="auto"/>
                <w:bottom w:val="none" w:sz="0" w:space="0" w:color="auto"/>
                <w:right w:val="none" w:sz="0" w:space="0" w:color="auto"/>
              </w:divBdr>
              <w:divsChild>
                <w:div w:id="482238849">
                  <w:marLeft w:val="0"/>
                  <w:marRight w:val="0"/>
                  <w:marTop w:val="0"/>
                  <w:marBottom w:val="0"/>
                  <w:divBdr>
                    <w:top w:val="none" w:sz="0" w:space="0" w:color="auto"/>
                    <w:left w:val="none" w:sz="0" w:space="0" w:color="auto"/>
                    <w:bottom w:val="none" w:sz="0" w:space="0" w:color="auto"/>
                    <w:right w:val="none" w:sz="0" w:space="0" w:color="auto"/>
                  </w:divBdr>
                </w:div>
              </w:divsChild>
            </w:div>
            <w:div w:id="1065879980">
              <w:marLeft w:val="0"/>
              <w:marRight w:val="0"/>
              <w:marTop w:val="0"/>
              <w:marBottom w:val="0"/>
              <w:divBdr>
                <w:top w:val="none" w:sz="0" w:space="0" w:color="auto"/>
                <w:left w:val="none" w:sz="0" w:space="0" w:color="auto"/>
                <w:bottom w:val="none" w:sz="0" w:space="0" w:color="auto"/>
                <w:right w:val="none" w:sz="0" w:space="0" w:color="auto"/>
              </w:divBdr>
              <w:divsChild>
                <w:div w:id="1231884441">
                  <w:marLeft w:val="0"/>
                  <w:marRight w:val="0"/>
                  <w:marTop w:val="0"/>
                  <w:marBottom w:val="0"/>
                  <w:divBdr>
                    <w:top w:val="none" w:sz="0" w:space="0" w:color="auto"/>
                    <w:left w:val="none" w:sz="0" w:space="0" w:color="auto"/>
                    <w:bottom w:val="none" w:sz="0" w:space="0" w:color="auto"/>
                    <w:right w:val="none" w:sz="0" w:space="0" w:color="auto"/>
                  </w:divBdr>
                </w:div>
              </w:divsChild>
            </w:div>
            <w:div w:id="1094519772">
              <w:marLeft w:val="0"/>
              <w:marRight w:val="0"/>
              <w:marTop w:val="0"/>
              <w:marBottom w:val="0"/>
              <w:divBdr>
                <w:top w:val="none" w:sz="0" w:space="0" w:color="auto"/>
                <w:left w:val="none" w:sz="0" w:space="0" w:color="auto"/>
                <w:bottom w:val="none" w:sz="0" w:space="0" w:color="auto"/>
                <w:right w:val="none" w:sz="0" w:space="0" w:color="auto"/>
              </w:divBdr>
              <w:divsChild>
                <w:div w:id="32969270">
                  <w:marLeft w:val="0"/>
                  <w:marRight w:val="0"/>
                  <w:marTop w:val="0"/>
                  <w:marBottom w:val="0"/>
                  <w:divBdr>
                    <w:top w:val="none" w:sz="0" w:space="0" w:color="auto"/>
                    <w:left w:val="none" w:sz="0" w:space="0" w:color="auto"/>
                    <w:bottom w:val="none" w:sz="0" w:space="0" w:color="auto"/>
                    <w:right w:val="none" w:sz="0" w:space="0" w:color="auto"/>
                  </w:divBdr>
                </w:div>
              </w:divsChild>
            </w:div>
            <w:div w:id="1132096204">
              <w:marLeft w:val="0"/>
              <w:marRight w:val="0"/>
              <w:marTop w:val="0"/>
              <w:marBottom w:val="0"/>
              <w:divBdr>
                <w:top w:val="none" w:sz="0" w:space="0" w:color="auto"/>
                <w:left w:val="none" w:sz="0" w:space="0" w:color="auto"/>
                <w:bottom w:val="none" w:sz="0" w:space="0" w:color="auto"/>
                <w:right w:val="none" w:sz="0" w:space="0" w:color="auto"/>
              </w:divBdr>
              <w:divsChild>
                <w:div w:id="1774275841">
                  <w:marLeft w:val="0"/>
                  <w:marRight w:val="0"/>
                  <w:marTop w:val="0"/>
                  <w:marBottom w:val="0"/>
                  <w:divBdr>
                    <w:top w:val="none" w:sz="0" w:space="0" w:color="auto"/>
                    <w:left w:val="none" w:sz="0" w:space="0" w:color="auto"/>
                    <w:bottom w:val="none" w:sz="0" w:space="0" w:color="auto"/>
                    <w:right w:val="none" w:sz="0" w:space="0" w:color="auto"/>
                  </w:divBdr>
                </w:div>
              </w:divsChild>
            </w:div>
            <w:div w:id="1285962481">
              <w:marLeft w:val="0"/>
              <w:marRight w:val="0"/>
              <w:marTop w:val="0"/>
              <w:marBottom w:val="0"/>
              <w:divBdr>
                <w:top w:val="none" w:sz="0" w:space="0" w:color="auto"/>
                <w:left w:val="none" w:sz="0" w:space="0" w:color="auto"/>
                <w:bottom w:val="none" w:sz="0" w:space="0" w:color="auto"/>
                <w:right w:val="none" w:sz="0" w:space="0" w:color="auto"/>
              </w:divBdr>
              <w:divsChild>
                <w:div w:id="952058640">
                  <w:marLeft w:val="0"/>
                  <w:marRight w:val="0"/>
                  <w:marTop w:val="0"/>
                  <w:marBottom w:val="0"/>
                  <w:divBdr>
                    <w:top w:val="none" w:sz="0" w:space="0" w:color="auto"/>
                    <w:left w:val="none" w:sz="0" w:space="0" w:color="auto"/>
                    <w:bottom w:val="none" w:sz="0" w:space="0" w:color="auto"/>
                    <w:right w:val="none" w:sz="0" w:space="0" w:color="auto"/>
                  </w:divBdr>
                </w:div>
              </w:divsChild>
            </w:div>
            <w:div w:id="1310086301">
              <w:marLeft w:val="0"/>
              <w:marRight w:val="0"/>
              <w:marTop w:val="0"/>
              <w:marBottom w:val="0"/>
              <w:divBdr>
                <w:top w:val="none" w:sz="0" w:space="0" w:color="auto"/>
                <w:left w:val="none" w:sz="0" w:space="0" w:color="auto"/>
                <w:bottom w:val="none" w:sz="0" w:space="0" w:color="auto"/>
                <w:right w:val="none" w:sz="0" w:space="0" w:color="auto"/>
              </w:divBdr>
              <w:divsChild>
                <w:div w:id="379129899">
                  <w:marLeft w:val="0"/>
                  <w:marRight w:val="0"/>
                  <w:marTop w:val="0"/>
                  <w:marBottom w:val="0"/>
                  <w:divBdr>
                    <w:top w:val="none" w:sz="0" w:space="0" w:color="auto"/>
                    <w:left w:val="none" w:sz="0" w:space="0" w:color="auto"/>
                    <w:bottom w:val="none" w:sz="0" w:space="0" w:color="auto"/>
                    <w:right w:val="none" w:sz="0" w:space="0" w:color="auto"/>
                  </w:divBdr>
                </w:div>
              </w:divsChild>
            </w:div>
            <w:div w:id="1618634675">
              <w:marLeft w:val="0"/>
              <w:marRight w:val="0"/>
              <w:marTop w:val="0"/>
              <w:marBottom w:val="0"/>
              <w:divBdr>
                <w:top w:val="none" w:sz="0" w:space="0" w:color="auto"/>
                <w:left w:val="none" w:sz="0" w:space="0" w:color="auto"/>
                <w:bottom w:val="none" w:sz="0" w:space="0" w:color="auto"/>
                <w:right w:val="none" w:sz="0" w:space="0" w:color="auto"/>
              </w:divBdr>
              <w:divsChild>
                <w:div w:id="1266884105">
                  <w:marLeft w:val="0"/>
                  <w:marRight w:val="0"/>
                  <w:marTop w:val="0"/>
                  <w:marBottom w:val="0"/>
                  <w:divBdr>
                    <w:top w:val="none" w:sz="0" w:space="0" w:color="auto"/>
                    <w:left w:val="none" w:sz="0" w:space="0" w:color="auto"/>
                    <w:bottom w:val="none" w:sz="0" w:space="0" w:color="auto"/>
                    <w:right w:val="none" w:sz="0" w:space="0" w:color="auto"/>
                  </w:divBdr>
                </w:div>
              </w:divsChild>
            </w:div>
            <w:div w:id="1652906792">
              <w:marLeft w:val="0"/>
              <w:marRight w:val="0"/>
              <w:marTop w:val="0"/>
              <w:marBottom w:val="0"/>
              <w:divBdr>
                <w:top w:val="none" w:sz="0" w:space="0" w:color="auto"/>
                <w:left w:val="none" w:sz="0" w:space="0" w:color="auto"/>
                <w:bottom w:val="none" w:sz="0" w:space="0" w:color="auto"/>
                <w:right w:val="none" w:sz="0" w:space="0" w:color="auto"/>
              </w:divBdr>
              <w:divsChild>
                <w:div w:id="1864201837">
                  <w:marLeft w:val="0"/>
                  <w:marRight w:val="0"/>
                  <w:marTop w:val="0"/>
                  <w:marBottom w:val="0"/>
                  <w:divBdr>
                    <w:top w:val="none" w:sz="0" w:space="0" w:color="auto"/>
                    <w:left w:val="none" w:sz="0" w:space="0" w:color="auto"/>
                    <w:bottom w:val="none" w:sz="0" w:space="0" w:color="auto"/>
                    <w:right w:val="none" w:sz="0" w:space="0" w:color="auto"/>
                  </w:divBdr>
                </w:div>
              </w:divsChild>
            </w:div>
            <w:div w:id="1679044887">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
              </w:divsChild>
            </w:div>
            <w:div w:id="1728533765">
              <w:marLeft w:val="0"/>
              <w:marRight w:val="0"/>
              <w:marTop w:val="0"/>
              <w:marBottom w:val="0"/>
              <w:divBdr>
                <w:top w:val="none" w:sz="0" w:space="0" w:color="auto"/>
                <w:left w:val="none" w:sz="0" w:space="0" w:color="auto"/>
                <w:bottom w:val="none" w:sz="0" w:space="0" w:color="auto"/>
                <w:right w:val="none" w:sz="0" w:space="0" w:color="auto"/>
              </w:divBdr>
              <w:divsChild>
                <w:div w:id="905992274">
                  <w:marLeft w:val="0"/>
                  <w:marRight w:val="0"/>
                  <w:marTop w:val="0"/>
                  <w:marBottom w:val="0"/>
                  <w:divBdr>
                    <w:top w:val="none" w:sz="0" w:space="0" w:color="auto"/>
                    <w:left w:val="none" w:sz="0" w:space="0" w:color="auto"/>
                    <w:bottom w:val="none" w:sz="0" w:space="0" w:color="auto"/>
                    <w:right w:val="none" w:sz="0" w:space="0" w:color="auto"/>
                  </w:divBdr>
                </w:div>
              </w:divsChild>
            </w:div>
            <w:div w:id="1911767043">
              <w:marLeft w:val="0"/>
              <w:marRight w:val="0"/>
              <w:marTop w:val="0"/>
              <w:marBottom w:val="0"/>
              <w:divBdr>
                <w:top w:val="none" w:sz="0" w:space="0" w:color="auto"/>
                <w:left w:val="none" w:sz="0" w:space="0" w:color="auto"/>
                <w:bottom w:val="none" w:sz="0" w:space="0" w:color="auto"/>
                <w:right w:val="none" w:sz="0" w:space="0" w:color="auto"/>
              </w:divBdr>
              <w:divsChild>
                <w:div w:id="1978871527">
                  <w:marLeft w:val="0"/>
                  <w:marRight w:val="0"/>
                  <w:marTop w:val="0"/>
                  <w:marBottom w:val="0"/>
                  <w:divBdr>
                    <w:top w:val="none" w:sz="0" w:space="0" w:color="auto"/>
                    <w:left w:val="none" w:sz="0" w:space="0" w:color="auto"/>
                    <w:bottom w:val="none" w:sz="0" w:space="0" w:color="auto"/>
                    <w:right w:val="none" w:sz="0" w:space="0" w:color="auto"/>
                  </w:divBdr>
                </w:div>
              </w:divsChild>
            </w:div>
            <w:div w:id="1923565003">
              <w:marLeft w:val="0"/>
              <w:marRight w:val="0"/>
              <w:marTop w:val="0"/>
              <w:marBottom w:val="0"/>
              <w:divBdr>
                <w:top w:val="none" w:sz="0" w:space="0" w:color="auto"/>
                <w:left w:val="none" w:sz="0" w:space="0" w:color="auto"/>
                <w:bottom w:val="none" w:sz="0" w:space="0" w:color="auto"/>
                <w:right w:val="none" w:sz="0" w:space="0" w:color="auto"/>
              </w:divBdr>
              <w:divsChild>
                <w:div w:id="13901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2788">
          <w:marLeft w:val="0"/>
          <w:marRight w:val="0"/>
          <w:marTop w:val="0"/>
          <w:marBottom w:val="0"/>
          <w:divBdr>
            <w:top w:val="none" w:sz="0" w:space="0" w:color="auto"/>
            <w:left w:val="none" w:sz="0" w:space="0" w:color="auto"/>
            <w:bottom w:val="none" w:sz="0" w:space="0" w:color="auto"/>
            <w:right w:val="none" w:sz="0" w:space="0" w:color="auto"/>
          </w:divBdr>
        </w:div>
      </w:divsChild>
    </w:div>
    <w:div w:id="265306916">
      <w:bodyDiv w:val="1"/>
      <w:marLeft w:val="0"/>
      <w:marRight w:val="0"/>
      <w:marTop w:val="0"/>
      <w:marBottom w:val="0"/>
      <w:divBdr>
        <w:top w:val="none" w:sz="0" w:space="0" w:color="auto"/>
        <w:left w:val="none" w:sz="0" w:space="0" w:color="auto"/>
        <w:bottom w:val="none" w:sz="0" w:space="0" w:color="auto"/>
        <w:right w:val="none" w:sz="0" w:space="0" w:color="auto"/>
      </w:divBdr>
      <w:divsChild>
        <w:div w:id="6445936">
          <w:marLeft w:val="0"/>
          <w:marRight w:val="0"/>
          <w:marTop w:val="0"/>
          <w:marBottom w:val="0"/>
          <w:divBdr>
            <w:top w:val="none" w:sz="0" w:space="0" w:color="auto"/>
            <w:left w:val="none" w:sz="0" w:space="0" w:color="auto"/>
            <w:bottom w:val="none" w:sz="0" w:space="0" w:color="auto"/>
            <w:right w:val="none" w:sz="0" w:space="0" w:color="auto"/>
          </w:divBdr>
        </w:div>
        <w:div w:id="477233576">
          <w:marLeft w:val="0"/>
          <w:marRight w:val="0"/>
          <w:marTop w:val="0"/>
          <w:marBottom w:val="0"/>
          <w:divBdr>
            <w:top w:val="none" w:sz="0" w:space="0" w:color="auto"/>
            <w:left w:val="none" w:sz="0" w:space="0" w:color="auto"/>
            <w:bottom w:val="none" w:sz="0" w:space="0" w:color="auto"/>
            <w:right w:val="none" w:sz="0" w:space="0" w:color="auto"/>
          </w:divBdr>
        </w:div>
        <w:div w:id="1829202288">
          <w:marLeft w:val="0"/>
          <w:marRight w:val="0"/>
          <w:marTop w:val="0"/>
          <w:marBottom w:val="0"/>
          <w:divBdr>
            <w:top w:val="none" w:sz="0" w:space="0" w:color="auto"/>
            <w:left w:val="none" w:sz="0" w:space="0" w:color="auto"/>
            <w:bottom w:val="none" w:sz="0" w:space="0" w:color="auto"/>
            <w:right w:val="none" w:sz="0" w:space="0" w:color="auto"/>
          </w:divBdr>
        </w:div>
        <w:div w:id="1978795963">
          <w:marLeft w:val="0"/>
          <w:marRight w:val="0"/>
          <w:marTop w:val="0"/>
          <w:marBottom w:val="0"/>
          <w:divBdr>
            <w:top w:val="none" w:sz="0" w:space="0" w:color="auto"/>
            <w:left w:val="none" w:sz="0" w:space="0" w:color="auto"/>
            <w:bottom w:val="none" w:sz="0" w:space="0" w:color="auto"/>
            <w:right w:val="none" w:sz="0" w:space="0" w:color="auto"/>
          </w:divBdr>
        </w:div>
      </w:divsChild>
    </w:div>
    <w:div w:id="282033378">
      <w:bodyDiv w:val="1"/>
      <w:marLeft w:val="0"/>
      <w:marRight w:val="0"/>
      <w:marTop w:val="0"/>
      <w:marBottom w:val="0"/>
      <w:divBdr>
        <w:top w:val="none" w:sz="0" w:space="0" w:color="auto"/>
        <w:left w:val="none" w:sz="0" w:space="0" w:color="auto"/>
        <w:bottom w:val="none" w:sz="0" w:space="0" w:color="auto"/>
        <w:right w:val="none" w:sz="0" w:space="0" w:color="auto"/>
      </w:divBdr>
    </w:div>
    <w:div w:id="342247690">
      <w:bodyDiv w:val="1"/>
      <w:marLeft w:val="0"/>
      <w:marRight w:val="0"/>
      <w:marTop w:val="0"/>
      <w:marBottom w:val="0"/>
      <w:divBdr>
        <w:top w:val="none" w:sz="0" w:space="0" w:color="auto"/>
        <w:left w:val="none" w:sz="0" w:space="0" w:color="auto"/>
        <w:bottom w:val="none" w:sz="0" w:space="0" w:color="auto"/>
        <w:right w:val="none" w:sz="0" w:space="0" w:color="auto"/>
      </w:divBdr>
    </w:div>
    <w:div w:id="375742647">
      <w:bodyDiv w:val="1"/>
      <w:marLeft w:val="0"/>
      <w:marRight w:val="0"/>
      <w:marTop w:val="0"/>
      <w:marBottom w:val="0"/>
      <w:divBdr>
        <w:top w:val="none" w:sz="0" w:space="0" w:color="auto"/>
        <w:left w:val="none" w:sz="0" w:space="0" w:color="auto"/>
        <w:bottom w:val="none" w:sz="0" w:space="0" w:color="auto"/>
        <w:right w:val="none" w:sz="0" w:space="0" w:color="auto"/>
      </w:divBdr>
      <w:divsChild>
        <w:div w:id="23335237">
          <w:marLeft w:val="0"/>
          <w:marRight w:val="0"/>
          <w:marTop w:val="0"/>
          <w:marBottom w:val="0"/>
          <w:divBdr>
            <w:top w:val="none" w:sz="0" w:space="0" w:color="auto"/>
            <w:left w:val="none" w:sz="0" w:space="0" w:color="auto"/>
            <w:bottom w:val="none" w:sz="0" w:space="0" w:color="auto"/>
            <w:right w:val="none" w:sz="0" w:space="0" w:color="auto"/>
          </w:divBdr>
        </w:div>
        <w:div w:id="108356124">
          <w:marLeft w:val="0"/>
          <w:marRight w:val="0"/>
          <w:marTop w:val="0"/>
          <w:marBottom w:val="0"/>
          <w:divBdr>
            <w:top w:val="none" w:sz="0" w:space="0" w:color="auto"/>
            <w:left w:val="none" w:sz="0" w:space="0" w:color="auto"/>
            <w:bottom w:val="none" w:sz="0" w:space="0" w:color="auto"/>
            <w:right w:val="none" w:sz="0" w:space="0" w:color="auto"/>
          </w:divBdr>
        </w:div>
        <w:div w:id="109515480">
          <w:marLeft w:val="0"/>
          <w:marRight w:val="0"/>
          <w:marTop w:val="0"/>
          <w:marBottom w:val="0"/>
          <w:divBdr>
            <w:top w:val="none" w:sz="0" w:space="0" w:color="auto"/>
            <w:left w:val="none" w:sz="0" w:space="0" w:color="auto"/>
            <w:bottom w:val="none" w:sz="0" w:space="0" w:color="auto"/>
            <w:right w:val="none" w:sz="0" w:space="0" w:color="auto"/>
          </w:divBdr>
        </w:div>
        <w:div w:id="124082722">
          <w:marLeft w:val="0"/>
          <w:marRight w:val="0"/>
          <w:marTop w:val="0"/>
          <w:marBottom w:val="0"/>
          <w:divBdr>
            <w:top w:val="none" w:sz="0" w:space="0" w:color="auto"/>
            <w:left w:val="none" w:sz="0" w:space="0" w:color="auto"/>
            <w:bottom w:val="none" w:sz="0" w:space="0" w:color="auto"/>
            <w:right w:val="none" w:sz="0" w:space="0" w:color="auto"/>
          </w:divBdr>
        </w:div>
        <w:div w:id="340859719">
          <w:marLeft w:val="0"/>
          <w:marRight w:val="0"/>
          <w:marTop w:val="0"/>
          <w:marBottom w:val="0"/>
          <w:divBdr>
            <w:top w:val="none" w:sz="0" w:space="0" w:color="auto"/>
            <w:left w:val="none" w:sz="0" w:space="0" w:color="auto"/>
            <w:bottom w:val="none" w:sz="0" w:space="0" w:color="auto"/>
            <w:right w:val="none" w:sz="0" w:space="0" w:color="auto"/>
          </w:divBdr>
        </w:div>
        <w:div w:id="725221733">
          <w:marLeft w:val="0"/>
          <w:marRight w:val="0"/>
          <w:marTop w:val="0"/>
          <w:marBottom w:val="0"/>
          <w:divBdr>
            <w:top w:val="none" w:sz="0" w:space="0" w:color="auto"/>
            <w:left w:val="none" w:sz="0" w:space="0" w:color="auto"/>
            <w:bottom w:val="none" w:sz="0" w:space="0" w:color="auto"/>
            <w:right w:val="none" w:sz="0" w:space="0" w:color="auto"/>
          </w:divBdr>
        </w:div>
        <w:div w:id="1067344619">
          <w:marLeft w:val="0"/>
          <w:marRight w:val="0"/>
          <w:marTop w:val="0"/>
          <w:marBottom w:val="0"/>
          <w:divBdr>
            <w:top w:val="none" w:sz="0" w:space="0" w:color="auto"/>
            <w:left w:val="none" w:sz="0" w:space="0" w:color="auto"/>
            <w:bottom w:val="none" w:sz="0" w:space="0" w:color="auto"/>
            <w:right w:val="none" w:sz="0" w:space="0" w:color="auto"/>
          </w:divBdr>
        </w:div>
        <w:div w:id="1100684774">
          <w:marLeft w:val="0"/>
          <w:marRight w:val="0"/>
          <w:marTop w:val="0"/>
          <w:marBottom w:val="0"/>
          <w:divBdr>
            <w:top w:val="none" w:sz="0" w:space="0" w:color="auto"/>
            <w:left w:val="none" w:sz="0" w:space="0" w:color="auto"/>
            <w:bottom w:val="none" w:sz="0" w:space="0" w:color="auto"/>
            <w:right w:val="none" w:sz="0" w:space="0" w:color="auto"/>
          </w:divBdr>
        </w:div>
        <w:div w:id="1154373086">
          <w:marLeft w:val="0"/>
          <w:marRight w:val="0"/>
          <w:marTop w:val="0"/>
          <w:marBottom w:val="0"/>
          <w:divBdr>
            <w:top w:val="none" w:sz="0" w:space="0" w:color="auto"/>
            <w:left w:val="none" w:sz="0" w:space="0" w:color="auto"/>
            <w:bottom w:val="none" w:sz="0" w:space="0" w:color="auto"/>
            <w:right w:val="none" w:sz="0" w:space="0" w:color="auto"/>
          </w:divBdr>
        </w:div>
        <w:div w:id="1235163114">
          <w:marLeft w:val="0"/>
          <w:marRight w:val="0"/>
          <w:marTop w:val="0"/>
          <w:marBottom w:val="0"/>
          <w:divBdr>
            <w:top w:val="none" w:sz="0" w:space="0" w:color="auto"/>
            <w:left w:val="none" w:sz="0" w:space="0" w:color="auto"/>
            <w:bottom w:val="none" w:sz="0" w:space="0" w:color="auto"/>
            <w:right w:val="none" w:sz="0" w:space="0" w:color="auto"/>
          </w:divBdr>
        </w:div>
        <w:div w:id="1504051457">
          <w:marLeft w:val="0"/>
          <w:marRight w:val="0"/>
          <w:marTop w:val="0"/>
          <w:marBottom w:val="0"/>
          <w:divBdr>
            <w:top w:val="none" w:sz="0" w:space="0" w:color="auto"/>
            <w:left w:val="none" w:sz="0" w:space="0" w:color="auto"/>
            <w:bottom w:val="none" w:sz="0" w:space="0" w:color="auto"/>
            <w:right w:val="none" w:sz="0" w:space="0" w:color="auto"/>
          </w:divBdr>
        </w:div>
        <w:div w:id="1642274329">
          <w:marLeft w:val="0"/>
          <w:marRight w:val="0"/>
          <w:marTop w:val="0"/>
          <w:marBottom w:val="0"/>
          <w:divBdr>
            <w:top w:val="none" w:sz="0" w:space="0" w:color="auto"/>
            <w:left w:val="none" w:sz="0" w:space="0" w:color="auto"/>
            <w:bottom w:val="none" w:sz="0" w:space="0" w:color="auto"/>
            <w:right w:val="none" w:sz="0" w:space="0" w:color="auto"/>
          </w:divBdr>
        </w:div>
        <w:div w:id="1767654701">
          <w:marLeft w:val="0"/>
          <w:marRight w:val="0"/>
          <w:marTop w:val="0"/>
          <w:marBottom w:val="0"/>
          <w:divBdr>
            <w:top w:val="none" w:sz="0" w:space="0" w:color="auto"/>
            <w:left w:val="none" w:sz="0" w:space="0" w:color="auto"/>
            <w:bottom w:val="none" w:sz="0" w:space="0" w:color="auto"/>
            <w:right w:val="none" w:sz="0" w:space="0" w:color="auto"/>
          </w:divBdr>
        </w:div>
        <w:div w:id="1785029012">
          <w:marLeft w:val="0"/>
          <w:marRight w:val="0"/>
          <w:marTop w:val="0"/>
          <w:marBottom w:val="0"/>
          <w:divBdr>
            <w:top w:val="none" w:sz="0" w:space="0" w:color="auto"/>
            <w:left w:val="none" w:sz="0" w:space="0" w:color="auto"/>
            <w:bottom w:val="none" w:sz="0" w:space="0" w:color="auto"/>
            <w:right w:val="none" w:sz="0" w:space="0" w:color="auto"/>
          </w:divBdr>
        </w:div>
        <w:div w:id="1882548009">
          <w:marLeft w:val="0"/>
          <w:marRight w:val="0"/>
          <w:marTop w:val="0"/>
          <w:marBottom w:val="0"/>
          <w:divBdr>
            <w:top w:val="none" w:sz="0" w:space="0" w:color="auto"/>
            <w:left w:val="none" w:sz="0" w:space="0" w:color="auto"/>
            <w:bottom w:val="none" w:sz="0" w:space="0" w:color="auto"/>
            <w:right w:val="none" w:sz="0" w:space="0" w:color="auto"/>
          </w:divBdr>
        </w:div>
        <w:div w:id="1892763305">
          <w:marLeft w:val="0"/>
          <w:marRight w:val="0"/>
          <w:marTop w:val="0"/>
          <w:marBottom w:val="0"/>
          <w:divBdr>
            <w:top w:val="none" w:sz="0" w:space="0" w:color="auto"/>
            <w:left w:val="none" w:sz="0" w:space="0" w:color="auto"/>
            <w:bottom w:val="none" w:sz="0" w:space="0" w:color="auto"/>
            <w:right w:val="none" w:sz="0" w:space="0" w:color="auto"/>
          </w:divBdr>
        </w:div>
        <w:div w:id="1947157554">
          <w:marLeft w:val="0"/>
          <w:marRight w:val="0"/>
          <w:marTop w:val="0"/>
          <w:marBottom w:val="0"/>
          <w:divBdr>
            <w:top w:val="none" w:sz="0" w:space="0" w:color="auto"/>
            <w:left w:val="none" w:sz="0" w:space="0" w:color="auto"/>
            <w:bottom w:val="none" w:sz="0" w:space="0" w:color="auto"/>
            <w:right w:val="none" w:sz="0" w:space="0" w:color="auto"/>
          </w:divBdr>
        </w:div>
        <w:div w:id="2022506561">
          <w:marLeft w:val="0"/>
          <w:marRight w:val="0"/>
          <w:marTop w:val="0"/>
          <w:marBottom w:val="0"/>
          <w:divBdr>
            <w:top w:val="none" w:sz="0" w:space="0" w:color="auto"/>
            <w:left w:val="none" w:sz="0" w:space="0" w:color="auto"/>
            <w:bottom w:val="none" w:sz="0" w:space="0" w:color="auto"/>
            <w:right w:val="none" w:sz="0" w:space="0" w:color="auto"/>
          </w:divBdr>
        </w:div>
        <w:div w:id="2074742515">
          <w:marLeft w:val="0"/>
          <w:marRight w:val="0"/>
          <w:marTop w:val="0"/>
          <w:marBottom w:val="0"/>
          <w:divBdr>
            <w:top w:val="none" w:sz="0" w:space="0" w:color="auto"/>
            <w:left w:val="none" w:sz="0" w:space="0" w:color="auto"/>
            <w:bottom w:val="none" w:sz="0" w:space="0" w:color="auto"/>
            <w:right w:val="none" w:sz="0" w:space="0" w:color="auto"/>
          </w:divBdr>
          <w:divsChild>
            <w:div w:id="421415700">
              <w:marLeft w:val="0"/>
              <w:marRight w:val="0"/>
              <w:marTop w:val="0"/>
              <w:marBottom w:val="0"/>
              <w:divBdr>
                <w:top w:val="none" w:sz="0" w:space="0" w:color="auto"/>
                <w:left w:val="none" w:sz="0" w:space="0" w:color="auto"/>
                <w:bottom w:val="none" w:sz="0" w:space="0" w:color="auto"/>
                <w:right w:val="none" w:sz="0" w:space="0" w:color="auto"/>
              </w:divBdr>
            </w:div>
            <w:div w:id="836502556">
              <w:marLeft w:val="0"/>
              <w:marRight w:val="0"/>
              <w:marTop w:val="0"/>
              <w:marBottom w:val="0"/>
              <w:divBdr>
                <w:top w:val="none" w:sz="0" w:space="0" w:color="auto"/>
                <w:left w:val="none" w:sz="0" w:space="0" w:color="auto"/>
                <w:bottom w:val="none" w:sz="0" w:space="0" w:color="auto"/>
                <w:right w:val="none" w:sz="0" w:space="0" w:color="auto"/>
              </w:divBdr>
            </w:div>
            <w:div w:id="849837812">
              <w:marLeft w:val="0"/>
              <w:marRight w:val="0"/>
              <w:marTop w:val="0"/>
              <w:marBottom w:val="0"/>
              <w:divBdr>
                <w:top w:val="none" w:sz="0" w:space="0" w:color="auto"/>
                <w:left w:val="none" w:sz="0" w:space="0" w:color="auto"/>
                <w:bottom w:val="none" w:sz="0" w:space="0" w:color="auto"/>
                <w:right w:val="none" w:sz="0" w:space="0" w:color="auto"/>
              </w:divBdr>
            </w:div>
            <w:div w:id="1319573345">
              <w:marLeft w:val="0"/>
              <w:marRight w:val="0"/>
              <w:marTop w:val="0"/>
              <w:marBottom w:val="0"/>
              <w:divBdr>
                <w:top w:val="none" w:sz="0" w:space="0" w:color="auto"/>
                <w:left w:val="none" w:sz="0" w:space="0" w:color="auto"/>
                <w:bottom w:val="none" w:sz="0" w:space="0" w:color="auto"/>
                <w:right w:val="none" w:sz="0" w:space="0" w:color="auto"/>
              </w:divBdr>
            </w:div>
            <w:div w:id="2000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197">
      <w:bodyDiv w:val="1"/>
      <w:marLeft w:val="0"/>
      <w:marRight w:val="0"/>
      <w:marTop w:val="0"/>
      <w:marBottom w:val="0"/>
      <w:divBdr>
        <w:top w:val="none" w:sz="0" w:space="0" w:color="auto"/>
        <w:left w:val="none" w:sz="0" w:space="0" w:color="auto"/>
        <w:bottom w:val="none" w:sz="0" w:space="0" w:color="auto"/>
        <w:right w:val="none" w:sz="0" w:space="0" w:color="auto"/>
      </w:divBdr>
    </w:div>
    <w:div w:id="439646932">
      <w:bodyDiv w:val="1"/>
      <w:marLeft w:val="0"/>
      <w:marRight w:val="0"/>
      <w:marTop w:val="0"/>
      <w:marBottom w:val="0"/>
      <w:divBdr>
        <w:top w:val="none" w:sz="0" w:space="0" w:color="auto"/>
        <w:left w:val="none" w:sz="0" w:space="0" w:color="auto"/>
        <w:bottom w:val="none" w:sz="0" w:space="0" w:color="auto"/>
        <w:right w:val="none" w:sz="0" w:space="0" w:color="auto"/>
      </w:divBdr>
    </w:div>
    <w:div w:id="461920720">
      <w:bodyDiv w:val="1"/>
      <w:marLeft w:val="0"/>
      <w:marRight w:val="0"/>
      <w:marTop w:val="0"/>
      <w:marBottom w:val="0"/>
      <w:divBdr>
        <w:top w:val="none" w:sz="0" w:space="0" w:color="auto"/>
        <w:left w:val="none" w:sz="0" w:space="0" w:color="auto"/>
        <w:bottom w:val="none" w:sz="0" w:space="0" w:color="auto"/>
        <w:right w:val="none" w:sz="0" w:space="0" w:color="auto"/>
      </w:divBdr>
      <w:divsChild>
        <w:div w:id="437681882">
          <w:marLeft w:val="0"/>
          <w:marRight w:val="0"/>
          <w:marTop w:val="0"/>
          <w:marBottom w:val="0"/>
          <w:divBdr>
            <w:top w:val="none" w:sz="0" w:space="0" w:color="auto"/>
            <w:left w:val="none" w:sz="0" w:space="0" w:color="auto"/>
            <w:bottom w:val="none" w:sz="0" w:space="0" w:color="auto"/>
            <w:right w:val="none" w:sz="0" w:space="0" w:color="auto"/>
          </w:divBdr>
          <w:divsChild>
            <w:div w:id="1910654074">
              <w:marLeft w:val="0"/>
              <w:marRight w:val="0"/>
              <w:marTop w:val="0"/>
              <w:marBottom w:val="0"/>
              <w:divBdr>
                <w:top w:val="none" w:sz="0" w:space="0" w:color="auto"/>
                <w:left w:val="none" w:sz="0" w:space="0" w:color="auto"/>
                <w:bottom w:val="none" w:sz="0" w:space="0" w:color="auto"/>
                <w:right w:val="none" w:sz="0" w:space="0" w:color="auto"/>
              </w:divBdr>
            </w:div>
          </w:divsChild>
        </w:div>
        <w:div w:id="702631591">
          <w:marLeft w:val="0"/>
          <w:marRight w:val="0"/>
          <w:marTop w:val="0"/>
          <w:marBottom w:val="0"/>
          <w:divBdr>
            <w:top w:val="none" w:sz="0" w:space="0" w:color="auto"/>
            <w:left w:val="none" w:sz="0" w:space="0" w:color="auto"/>
            <w:bottom w:val="none" w:sz="0" w:space="0" w:color="auto"/>
            <w:right w:val="none" w:sz="0" w:space="0" w:color="auto"/>
          </w:divBdr>
          <w:divsChild>
            <w:div w:id="1300649501">
              <w:marLeft w:val="0"/>
              <w:marRight w:val="0"/>
              <w:marTop w:val="0"/>
              <w:marBottom w:val="0"/>
              <w:divBdr>
                <w:top w:val="none" w:sz="0" w:space="0" w:color="auto"/>
                <w:left w:val="none" w:sz="0" w:space="0" w:color="auto"/>
                <w:bottom w:val="none" w:sz="0" w:space="0" w:color="auto"/>
                <w:right w:val="none" w:sz="0" w:space="0" w:color="auto"/>
              </w:divBdr>
            </w:div>
          </w:divsChild>
        </w:div>
        <w:div w:id="1973906184">
          <w:marLeft w:val="0"/>
          <w:marRight w:val="0"/>
          <w:marTop w:val="0"/>
          <w:marBottom w:val="0"/>
          <w:divBdr>
            <w:top w:val="none" w:sz="0" w:space="0" w:color="auto"/>
            <w:left w:val="none" w:sz="0" w:space="0" w:color="auto"/>
            <w:bottom w:val="none" w:sz="0" w:space="0" w:color="auto"/>
            <w:right w:val="none" w:sz="0" w:space="0" w:color="auto"/>
          </w:divBdr>
          <w:divsChild>
            <w:div w:id="5883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0809">
      <w:bodyDiv w:val="1"/>
      <w:marLeft w:val="0"/>
      <w:marRight w:val="0"/>
      <w:marTop w:val="0"/>
      <w:marBottom w:val="0"/>
      <w:divBdr>
        <w:top w:val="none" w:sz="0" w:space="0" w:color="auto"/>
        <w:left w:val="none" w:sz="0" w:space="0" w:color="auto"/>
        <w:bottom w:val="none" w:sz="0" w:space="0" w:color="auto"/>
        <w:right w:val="none" w:sz="0" w:space="0" w:color="auto"/>
      </w:divBdr>
    </w:div>
    <w:div w:id="497424180">
      <w:bodyDiv w:val="1"/>
      <w:marLeft w:val="0"/>
      <w:marRight w:val="0"/>
      <w:marTop w:val="0"/>
      <w:marBottom w:val="0"/>
      <w:divBdr>
        <w:top w:val="none" w:sz="0" w:space="0" w:color="auto"/>
        <w:left w:val="none" w:sz="0" w:space="0" w:color="auto"/>
        <w:bottom w:val="none" w:sz="0" w:space="0" w:color="auto"/>
        <w:right w:val="none" w:sz="0" w:space="0" w:color="auto"/>
      </w:divBdr>
    </w:div>
    <w:div w:id="499009906">
      <w:bodyDiv w:val="1"/>
      <w:marLeft w:val="0"/>
      <w:marRight w:val="0"/>
      <w:marTop w:val="0"/>
      <w:marBottom w:val="0"/>
      <w:divBdr>
        <w:top w:val="none" w:sz="0" w:space="0" w:color="auto"/>
        <w:left w:val="none" w:sz="0" w:space="0" w:color="auto"/>
        <w:bottom w:val="none" w:sz="0" w:space="0" w:color="auto"/>
        <w:right w:val="none" w:sz="0" w:space="0" w:color="auto"/>
      </w:divBdr>
    </w:div>
    <w:div w:id="552036910">
      <w:bodyDiv w:val="1"/>
      <w:marLeft w:val="0"/>
      <w:marRight w:val="0"/>
      <w:marTop w:val="0"/>
      <w:marBottom w:val="0"/>
      <w:divBdr>
        <w:top w:val="none" w:sz="0" w:space="0" w:color="auto"/>
        <w:left w:val="none" w:sz="0" w:space="0" w:color="auto"/>
        <w:bottom w:val="none" w:sz="0" w:space="0" w:color="auto"/>
        <w:right w:val="none" w:sz="0" w:space="0" w:color="auto"/>
      </w:divBdr>
      <w:divsChild>
        <w:div w:id="314798453">
          <w:marLeft w:val="0"/>
          <w:marRight w:val="0"/>
          <w:marTop w:val="0"/>
          <w:marBottom w:val="0"/>
          <w:divBdr>
            <w:top w:val="none" w:sz="0" w:space="0" w:color="auto"/>
            <w:left w:val="none" w:sz="0" w:space="0" w:color="auto"/>
            <w:bottom w:val="none" w:sz="0" w:space="0" w:color="auto"/>
            <w:right w:val="none" w:sz="0" w:space="0" w:color="auto"/>
          </w:divBdr>
        </w:div>
        <w:div w:id="525364829">
          <w:marLeft w:val="0"/>
          <w:marRight w:val="0"/>
          <w:marTop w:val="0"/>
          <w:marBottom w:val="0"/>
          <w:divBdr>
            <w:top w:val="none" w:sz="0" w:space="0" w:color="auto"/>
            <w:left w:val="none" w:sz="0" w:space="0" w:color="auto"/>
            <w:bottom w:val="none" w:sz="0" w:space="0" w:color="auto"/>
            <w:right w:val="none" w:sz="0" w:space="0" w:color="auto"/>
          </w:divBdr>
        </w:div>
        <w:div w:id="529995728">
          <w:marLeft w:val="0"/>
          <w:marRight w:val="0"/>
          <w:marTop w:val="0"/>
          <w:marBottom w:val="0"/>
          <w:divBdr>
            <w:top w:val="none" w:sz="0" w:space="0" w:color="auto"/>
            <w:left w:val="none" w:sz="0" w:space="0" w:color="auto"/>
            <w:bottom w:val="none" w:sz="0" w:space="0" w:color="auto"/>
            <w:right w:val="none" w:sz="0" w:space="0" w:color="auto"/>
          </w:divBdr>
        </w:div>
        <w:div w:id="634531085">
          <w:marLeft w:val="0"/>
          <w:marRight w:val="0"/>
          <w:marTop w:val="0"/>
          <w:marBottom w:val="0"/>
          <w:divBdr>
            <w:top w:val="none" w:sz="0" w:space="0" w:color="auto"/>
            <w:left w:val="none" w:sz="0" w:space="0" w:color="auto"/>
            <w:bottom w:val="none" w:sz="0" w:space="0" w:color="auto"/>
            <w:right w:val="none" w:sz="0" w:space="0" w:color="auto"/>
          </w:divBdr>
        </w:div>
        <w:div w:id="768504235">
          <w:marLeft w:val="0"/>
          <w:marRight w:val="0"/>
          <w:marTop w:val="0"/>
          <w:marBottom w:val="0"/>
          <w:divBdr>
            <w:top w:val="none" w:sz="0" w:space="0" w:color="auto"/>
            <w:left w:val="none" w:sz="0" w:space="0" w:color="auto"/>
            <w:bottom w:val="none" w:sz="0" w:space="0" w:color="auto"/>
            <w:right w:val="none" w:sz="0" w:space="0" w:color="auto"/>
          </w:divBdr>
        </w:div>
        <w:div w:id="1037125156">
          <w:marLeft w:val="0"/>
          <w:marRight w:val="0"/>
          <w:marTop w:val="0"/>
          <w:marBottom w:val="0"/>
          <w:divBdr>
            <w:top w:val="none" w:sz="0" w:space="0" w:color="auto"/>
            <w:left w:val="none" w:sz="0" w:space="0" w:color="auto"/>
            <w:bottom w:val="none" w:sz="0" w:space="0" w:color="auto"/>
            <w:right w:val="none" w:sz="0" w:space="0" w:color="auto"/>
          </w:divBdr>
        </w:div>
        <w:div w:id="1283850628">
          <w:marLeft w:val="0"/>
          <w:marRight w:val="0"/>
          <w:marTop w:val="0"/>
          <w:marBottom w:val="0"/>
          <w:divBdr>
            <w:top w:val="none" w:sz="0" w:space="0" w:color="auto"/>
            <w:left w:val="none" w:sz="0" w:space="0" w:color="auto"/>
            <w:bottom w:val="none" w:sz="0" w:space="0" w:color="auto"/>
            <w:right w:val="none" w:sz="0" w:space="0" w:color="auto"/>
          </w:divBdr>
        </w:div>
        <w:div w:id="1661032341">
          <w:marLeft w:val="0"/>
          <w:marRight w:val="0"/>
          <w:marTop w:val="0"/>
          <w:marBottom w:val="0"/>
          <w:divBdr>
            <w:top w:val="none" w:sz="0" w:space="0" w:color="auto"/>
            <w:left w:val="none" w:sz="0" w:space="0" w:color="auto"/>
            <w:bottom w:val="none" w:sz="0" w:space="0" w:color="auto"/>
            <w:right w:val="none" w:sz="0" w:space="0" w:color="auto"/>
          </w:divBdr>
        </w:div>
        <w:div w:id="1886941874">
          <w:marLeft w:val="0"/>
          <w:marRight w:val="0"/>
          <w:marTop w:val="0"/>
          <w:marBottom w:val="0"/>
          <w:divBdr>
            <w:top w:val="none" w:sz="0" w:space="0" w:color="auto"/>
            <w:left w:val="none" w:sz="0" w:space="0" w:color="auto"/>
            <w:bottom w:val="none" w:sz="0" w:space="0" w:color="auto"/>
            <w:right w:val="none" w:sz="0" w:space="0" w:color="auto"/>
          </w:divBdr>
        </w:div>
        <w:div w:id="1890608021">
          <w:marLeft w:val="0"/>
          <w:marRight w:val="0"/>
          <w:marTop w:val="0"/>
          <w:marBottom w:val="0"/>
          <w:divBdr>
            <w:top w:val="none" w:sz="0" w:space="0" w:color="auto"/>
            <w:left w:val="none" w:sz="0" w:space="0" w:color="auto"/>
            <w:bottom w:val="none" w:sz="0" w:space="0" w:color="auto"/>
            <w:right w:val="none" w:sz="0" w:space="0" w:color="auto"/>
          </w:divBdr>
        </w:div>
        <w:div w:id="2141994476">
          <w:marLeft w:val="0"/>
          <w:marRight w:val="0"/>
          <w:marTop w:val="0"/>
          <w:marBottom w:val="0"/>
          <w:divBdr>
            <w:top w:val="none" w:sz="0" w:space="0" w:color="auto"/>
            <w:left w:val="none" w:sz="0" w:space="0" w:color="auto"/>
            <w:bottom w:val="none" w:sz="0" w:space="0" w:color="auto"/>
            <w:right w:val="none" w:sz="0" w:space="0" w:color="auto"/>
          </w:divBdr>
        </w:div>
      </w:divsChild>
    </w:div>
    <w:div w:id="662122080">
      <w:bodyDiv w:val="1"/>
      <w:marLeft w:val="0"/>
      <w:marRight w:val="0"/>
      <w:marTop w:val="0"/>
      <w:marBottom w:val="0"/>
      <w:divBdr>
        <w:top w:val="none" w:sz="0" w:space="0" w:color="auto"/>
        <w:left w:val="none" w:sz="0" w:space="0" w:color="auto"/>
        <w:bottom w:val="none" w:sz="0" w:space="0" w:color="auto"/>
        <w:right w:val="none" w:sz="0" w:space="0" w:color="auto"/>
      </w:divBdr>
    </w:div>
    <w:div w:id="694115935">
      <w:bodyDiv w:val="1"/>
      <w:marLeft w:val="0"/>
      <w:marRight w:val="0"/>
      <w:marTop w:val="0"/>
      <w:marBottom w:val="0"/>
      <w:divBdr>
        <w:top w:val="none" w:sz="0" w:space="0" w:color="auto"/>
        <w:left w:val="none" w:sz="0" w:space="0" w:color="auto"/>
        <w:bottom w:val="none" w:sz="0" w:space="0" w:color="auto"/>
        <w:right w:val="none" w:sz="0" w:space="0" w:color="auto"/>
      </w:divBdr>
      <w:divsChild>
        <w:div w:id="28144633">
          <w:marLeft w:val="0"/>
          <w:marRight w:val="0"/>
          <w:marTop w:val="0"/>
          <w:marBottom w:val="0"/>
          <w:divBdr>
            <w:top w:val="none" w:sz="0" w:space="0" w:color="auto"/>
            <w:left w:val="none" w:sz="0" w:space="0" w:color="auto"/>
            <w:bottom w:val="none" w:sz="0" w:space="0" w:color="auto"/>
            <w:right w:val="none" w:sz="0" w:space="0" w:color="auto"/>
          </w:divBdr>
        </w:div>
        <w:div w:id="34426687">
          <w:marLeft w:val="0"/>
          <w:marRight w:val="0"/>
          <w:marTop w:val="0"/>
          <w:marBottom w:val="0"/>
          <w:divBdr>
            <w:top w:val="none" w:sz="0" w:space="0" w:color="auto"/>
            <w:left w:val="none" w:sz="0" w:space="0" w:color="auto"/>
            <w:bottom w:val="none" w:sz="0" w:space="0" w:color="auto"/>
            <w:right w:val="none" w:sz="0" w:space="0" w:color="auto"/>
          </w:divBdr>
        </w:div>
        <w:div w:id="43603928">
          <w:marLeft w:val="0"/>
          <w:marRight w:val="0"/>
          <w:marTop w:val="0"/>
          <w:marBottom w:val="0"/>
          <w:divBdr>
            <w:top w:val="none" w:sz="0" w:space="0" w:color="auto"/>
            <w:left w:val="none" w:sz="0" w:space="0" w:color="auto"/>
            <w:bottom w:val="none" w:sz="0" w:space="0" w:color="auto"/>
            <w:right w:val="none" w:sz="0" w:space="0" w:color="auto"/>
          </w:divBdr>
          <w:divsChild>
            <w:div w:id="1295335652">
              <w:marLeft w:val="-75"/>
              <w:marRight w:val="0"/>
              <w:marTop w:val="30"/>
              <w:marBottom w:val="30"/>
              <w:divBdr>
                <w:top w:val="none" w:sz="0" w:space="0" w:color="auto"/>
                <w:left w:val="none" w:sz="0" w:space="0" w:color="auto"/>
                <w:bottom w:val="none" w:sz="0" w:space="0" w:color="auto"/>
                <w:right w:val="none" w:sz="0" w:space="0" w:color="auto"/>
              </w:divBdr>
              <w:divsChild>
                <w:div w:id="552161630">
                  <w:marLeft w:val="0"/>
                  <w:marRight w:val="0"/>
                  <w:marTop w:val="0"/>
                  <w:marBottom w:val="0"/>
                  <w:divBdr>
                    <w:top w:val="none" w:sz="0" w:space="0" w:color="auto"/>
                    <w:left w:val="none" w:sz="0" w:space="0" w:color="auto"/>
                    <w:bottom w:val="none" w:sz="0" w:space="0" w:color="auto"/>
                    <w:right w:val="none" w:sz="0" w:space="0" w:color="auto"/>
                  </w:divBdr>
                  <w:divsChild>
                    <w:div w:id="1435442913">
                      <w:marLeft w:val="0"/>
                      <w:marRight w:val="0"/>
                      <w:marTop w:val="0"/>
                      <w:marBottom w:val="0"/>
                      <w:divBdr>
                        <w:top w:val="none" w:sz="0" w:space="0" w:color="auto"/>
                        <w:left w:val="none" w:sz="0" w:space="0" w:color="auto"/>
                        <w:bottom w:val="none" w:sz="0" w:space="0" w:color="auto"/>
                        <w:right w:val="none" w:sz="0" w:space="0" w:color="auto"/>
                      </w:divBdr>
                    </w:div>
                  </w:divsChild>
                </w:div>
                <w:div w:id="575483756">
                  <w:marLeft w:val="0"/>
                  <w:marRight w:val="0"/>
                  <w:marTop w:val="0"/>
                  <w:marBottom w:val="0"/>
                  <w:divBdr>
                    <w:top w:val="none" w:sz="0" w:space="0" w:color="auto"/>
                    <w:left w:val="none" w:sz="0" w:space="0" w:color="auto"/>
                    <w:bottom w:val="none" w:sz="0" w:space="0" w:color="auto"/>
                    <w:right w:val="none" w:sz="0" w:space="0" w:color="auto"/>
                  </w:divBdr>
                  <w:divsChild>
                    <w:div w:id="1668436758">
                      <w:marLeft w:val="0"/>
                      <w:marRight w:val="0"/>
                      <w:marTop w:val="0"/>
                      <w:marBottom w:val="0"/>
                      <w:divBdr>
                        <w:top w:val="none" w:sz="0" w:space="0" w:color="auto"/>
                        <w:left w:val="none" w:sz="0" w:space="0" w:color="auto"/>
                        <w:bottom w:val="none" w:sz="0" w:space="0" w:color="auto"/>
                        <w:right w:val="none" w:sz="0" w:space="0" w:color="auto"/>
                      </w:divBdr>
                    </w:div>
                  </w:divsChild>
                </w:div>
                <w:div w:id="791243993">
                  <w:marLeft w:val="0"/>
                  <w:marRight w:val="0"/>
                  <w:marTop w:val="0"/>
                  <w:marBottom w:val="0"/>
                  <w:divBdr>
                    <w:top w:val="none" w:sz="0" w:space="0" w:color="auto"/>
                    <w:left w:val="none" w:sz="0" w:space="0" w:color="auto"/>
                    <w:bottom w:val="none" w:sz="0" w:space="0" w:color="auto"/>
                    <w:right w:val="none" w:sz="0" w:space="0" w:color="auto"/>
                  </w:divBdr>
                  <w:divsChild>
                    <w:div w:id="1803186966">
                      <w:marLeft w:val="0"/>
                      <w:marRight w:val="0"/>
                      <w:marTop w:val="0"/>
                      <w:marBottom w:val="0"/>
                      <w:divBdr>
                        <w:top w:val="none" w:sz="0" w:space="0" w:color="auto"/>
                        <w:left w:val="none" w:sz="0" w:space="0" w:color="auto"/>
                        <w:bottom w:val="none" w:sz="0" w:space="0" w:color="auto"/>
                        <w:right w:val="none" w:sz="0" w:space="0" w:color="auto"/>
                      </w:divBdr>
                    </w:div>
                  </w:divsChild>
                </w:div>
                <w:div w:id="828403763">
                  <w:marLeft w:val="0"/>
                  <w:marRight w:val="0"/>
                  <w:marTop w:val="0"/>
                  <w:marBottom w:val="0"/>
                  <w:divBdr>
                    <w:top w:val="none" w:sz="0" w:space="0" w:color="auto"/>
                    <w:left w:val="none" w:sz="0" w:space="0" w:color="auto"/>
                    <w:bottom w:val="none" w:sz="0" w:space="0" w:color="auto"/>
                    <w:right w:val="none" w:sz="0" w:space="0" w:color="auto"/>
                  </w:divBdr>
                  <w:divsChild>
                    <w:div w:id="1663435173">
                      <w:marLeft w:val="0"/>
                      <w:marRight w:val="0"/>
                      <w:marTop w:val="0"/>
                      <w:marBottom w:val="0"/>
                      <w:divBdr>
                        <w:top w:val="none" w:sz="0" w:space="0" w:color="auto"/>
                        <w:left w:val="none" w:sz="0" w:space="0" w:color="auto"/>
                        <w:bottom w:val="none" w:sz="0" w:space="0" w:color="auto"/>
                        <w:right w:val="none" w:sz="0" w:space="0" w:color="auto"/>
                      </w:divBdr>
                    </w:div>
                  </w:divsChild>
                </w:div>
                <w:div w:id="1262373070">
                  <w:marLeft w:val="0"/>
                  <w:marRight w:val="0"/>
                  <w:marTop w:val="0"/>
                  <w:marBottom w:val="0"/>
                  <w:divBdr>
                    <w:top w:val="none" w:sz="0" w:space="0" w:color="auto"/>
                    <w:left w:val="none" w:sz="0" w:space="0" w:color="auto"/>
                    <w:bottom w:val="none" w:sz="0" w:space="0" w:color="auto"/>
                    <w:right w:val="none" w:sz="0" w:space="0" w:color="auto"/>
                  </w:divBdr>
                  <w:divsChild>
                    <w:div w:id="849222493">
                      <w:marLeft w:val="0"/>
                      <w:marRight w:val="0"/>
                      <w:marTop w:val="0"/>
                      <w:marBottom w:val="0"/>
                      <w:divBdr>
                        <w:top w:val="none" w:sz="0" w:space="0" w:color="auto"/>
                        <w:left w:val="none" w:sz="0" w:space="0" w:color="auto"/>
                        <w:bottom w:val="none" w:sz="0" w:space="0" w:color="auto"/>
                        <w:right w:val="none" w:sz="0" w:space="0" w:color="auto"/>
                      </w:divBdr>
                    </w:div>
                  </w:divsChild>
                </w:div>
                <w:div w:id="1618247310">
                  <w:marLeft w:val="0"/>
                  <w:marRight w:val="0"/>
                  <w:marTop w:val="0"/>
                  <w:marBottom w:val="0"/>
                  <w:divBdr>
                    <w:top w:val="none" w:sz="0" w:space="0" w:color="auto"/>
                    <w:left w:val="none" w:sz="0" w:space="0" w:color="auto"/>
                    <w:bottom w:val="none" w:sz="0" w:space="0" w:color="auto"/>
                    <w:right w:val="none" w:sz="0" w:space="0" w:color="auto"/>
                  </w:divBdr>
                  <w:divsChild>
                    <w:div w:id="1743017766">
                      <w:marLeft w:val="0"/>
                      <w:marRight w:val="0"/>
                      <w:marTop w:val="0"/>
                      <w:marBottom w:val="0"/>
                      <w:divBdr>
                        <w:top w:val="none" w:sz="0" w:space="0" w:color="auto"/>
                        <w:left w:val="none" w:sz="0" w:space="0" w:color="auto"/>
                        <w:bottom w:val="none" w:sz="0" w:space="0" w:color="auto"/>
                        <w:right w:val="none" w:sz="0" w:space="0" w:color="auto"/>
                      </w:divBdr>
                    </w:div>
                  </w:divsChild>
                </w:div>
                <w:div w:id="1711563746">
                  <w:marLeft w:val="0"/>
                  <w:marRight w:val="0"/>
                  <w:marTop w:val="0"/>
                  <w:marBottom w:val="0"/>
                  <w:divBdr>
                    <w:top w:val="none" w:sz="0" w:space="0" w:color="auto"/>
                    <w:left w:val="none" w:sz="0" w:space="0" w:color="auto"/>
                    <w:bottom w:val="none" w:sz="0" w:space="0" w:color="auto"/>
                    <w:right w:val="none" w:sz="0" w:space="0" w:color="auto"/>
                  </w:divBdr>
                  <w:divsChild>
                    <w:div w:id="680400483">
                      <w:marLeft w:val="0"/>
                      <w:marRight w:val="0"/>
                      <w:marTop w:val="0"/>
                      <w:marBottom w:val="0"/>
                      <w:divBdr>
                        <w:top w:val="none" w:sz="0" w:space="0" w:color="auto"/>
                        <w:left w:val="none" w:sz="0" w:space="0" w:color="auto"/>
                        <w:bottom w:val="none" w:sz="0" w:space="0" w:color="auto"/>
                        <w:right w:val="none" w:sz="0" w:space="0" w:color="auto"/>
                      </w:divBdr>
                    </w:div>
                  </w:divsChild>
                </w:div>
                <w:div w:id="2097287498">
                  <w:marLeft w:val="0"/>
                  <w:marRight w:val="0"/>
                  <w:marTop w:val="0"/>
                  <w:marBottom w:val="0"/>
                  <w:divBdr>
                    <w:top w:val="none" w:sz="0" w:space="0" w:color="auto"/>
                    <w:left w:val="none" w:sz="0" w:space="0" w:color="auto"/>
                    <w:bottom w:val="none" w:sz="0" w:space="0" w:color="auto"/>
                    <w:right w:val="none" w:sz="0" w:space="0" w:color="auto"/>
                  </w:divBdr>
                  <w:divsChild>
                    <w:div w:id="3602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3118">
          <w:marLeft w:val="0"/>
          <w:marRight w:val="0"/>
          <w:marTop w:val="0"/>
          <w:marBottom w:val="0"/>
          <w:divBdr>
            <w:top w:val="none" w:sz="0" w:space="0" w:color="auto"/>
            <w:left w:val="none" w:sz="0" w:space="0" w:color="auto"/>
            <w:bottom w:val="none" w:sz="0" w:space="0" w:color="auto"/>
            <w:right w:val="none" w:sz="0" w:space="0" w:color="auto"/>
          </w:divBdr>
        </w:div>
        <w:div w:id="64110158">
          <w:marLeft w:val="0"/>
          <w:marRight w:val="0"/>
          <w:marTop w:val="0"/>
          <w:marBottom w:val="0"/>
          <w:divBdr>
            <w:top w:val="none" w:sz="0" w:space="0" w:color="auto"/>
            <w:left w:val="none" w:sz="0" w:space="0" w:color="auto"/>
            <w:bottom w:val="none" w:sz="0" w:space="0" w:color="auto"/>
            <w:right w:val="none" w:sz="0" w:space="0" w:color="auto"/>
          </w:divBdr>
        </w:div>
        <w:div w:id="75329584">
          <w:marLeft w:val="0"/>
          <w:marRight w:val="0"/>
          <w:marTop w:val="0"/>
          <w:marBottom w:val="0"/>
          <w:divBdr>
            <w:top w:val="none" w:sz="0" w:space="0" w:color="auto"/>
            <w:left w:val="none" w:sz="0" w:space="0" w:color="auto"/>
            <w:bottom w:val="none" w:sz="0" w:space="0" w:color="auto"/>
            <w:right w:val="none" w:sz="0" w:space="0" w:color="auto"/>
          </w:divBdr>
        </w:div>
        <w:div w:id="88090421">
          <w:marLeft w:val="0"/>
          <w:marRight w:val="0"/>
          <w:marTop w:val="0"/>
          <w:marBottom w:val="0"/>
          <w:divBdr>
            <w:top w:val="none" w:sz="0" w:space="0" w:color="auto"/>
            <w:left w:val="none" w:sz="0" w:space="0" w:color="auto"/>
            <w:bottom w:val="none" w:sz="0" w:space="0" w:color="auto"/>
            <w:right w:val="none" w:sz="0" w:space="0" w:color="auto"/>
          </w:divBdr>
        </w:div>
        <w:div w:id="106318280">
          <w:marLeft w:val="0"/>
          <w:marRight w:val="0"/>
          <w:marTop w:val="0"/>
          <w:marBottom w:val="0"/>
          <w:divBdr>
            <w:top w:val="none" w:sz="0" w:space="0" w:color="auto"/>
            <w:left w:val="none" w:sz="0" w:space="0" w:color="auto"/>
            <w:bottom w:val="none" w:sz="0" w:space="0" w:color="auto"/>
            <w:right w:val="none" w:sz="0" w:space="0" w:color="auto"/>
          </w:divBdr>
        </w:div>
        <w:div w:id="118229254">
          <w:marLeft w:val="0"/>
          <w:marRight w:val="0"/>
          <w:marTop w:val="0"/>
          <w:marBottom w:val="0"/>
          <w:divBdr>
            <w:top w:val="none" w:sz="0" w:space="0" w:color="auto"/>
            <w:left w:val="none" w:sz="0" w:space="0" w:color="auto"/>
            <w:bottom w:val="none" w:sz="0" w:space="0" w:color="auto"/>
            <w:right w:val="none" w:sz="0" w:space="0" w:color="auto"/>
          </w:divBdr>
        </w:div>
        <w:div w:id="128205260">
          <w:marLeft w:val="0"/>
          <w:marRight w:val="0"/>
          <w:marTop w:val="0"/>
          <w:marBottom w:val="0"/>
          <w:divBdr>
            <w:top w:val="none" w:sz="0" w:space="0" w:color="auto"/>
            <w:left w:val="none" w:sz="0" w:space="0" w:color="auto"/>
            <w:bottom w:val="none" w:sz="0" w:space="0" w:color="auto"/>
            <w:right w:val="none" w:sz="0" w:space="0" w:color="auto"/>
          </w:divBdr>
        </w:div>
        <w:div w:id="156775883">
          <w:marLeft w:val="0"/>
          <w:marRight w:val="0"/>
          <w:marTop w:val="0"/>
          <w:marBottom w:val="0"/>
          <w:divBdr>
            <w:top w:val="none" w:sz="0" w:space="0" w:color="auto"/>
            <w:left w:val="none" w:sz="0" w:space="0" w:color="auto"/>
            <w:bottom w:val="none" w:sz="0" w:space="0" w:color="auto"/>
            <w:right w:val="none" w:sz="0" w:space="0" w:color="auto"/>
          </w:divBdr>
        </w:div>
        <w:div w:id="169488243">
          <w:marLeft w:val="0"/>
          <w:marRight w:val="0"/>
          <w:marTop w:val="0"/>
          <w:marBottom w:val="0"/>
          <w:divBdr>
            <w:top w:val="none" w:sz="0" w:space="0" w:color="auto"/>
            <w:left w:val="none" w:sz="0" w:space="0" w:color="auto"/>
            <w:bottom w:val="none" w:sz="0" w:space="0" w:color="auto"/>
            <w:right w:val="none" w:sz="0" w:space="0" w:color="auto"/>
          </w:divBdr>
        </w:div>
        <w:div w:id="179901428">
          <w:marLeft w:val="0"/>
          <w:marRight w:val="0"/>
          <w:marTop w:val="0"/>
          <w:marBottom w:val="0"/>
          <w:divBdr>
            <w:top w:val="none" w:sz="0" w:space="0" w:color="auto"/>
            <w:left w:val="none" w:sz="0" w:space="0" w:color="auto"/>
            <w:bottom w:val="none" w:sz="0" w:space="0" w:color="auto"/>
            <w:right w:val="none" w:sz="0" w:space="0" w:color="auto"/>
          </w:divBdr>
        </w:div>
        <w:div w:id="193351431">
          <w:marLeft w:val="0"/>
          <w:marRight w:val="0"/>
          <w:marTop w:val="0"/>
          <w:marBottom w:val="0"/>
          <w:divBdr>
            <w:top w:val="none" w:sz="0" w:space="0" w:color="auto"/>
            <w:left w:val="none" w:sz="0" w:space="0" w:color="auto"/>
            <w:bottom w:val="none" w:sz="0" w:space="0" w:color="auto"/>
            <w:right w:val="none" w:sz="0" w:space="0" w:color="auto"/>
          </w:divBdr>
          <w:divsChild>
            <w:div w:id="176769139">
              <w:marLeft w:val="-75"/>
              <w:marRight w:val="0"/>
              <w:marTop w:val="30"/>
              <w:marBottom w:val="30"/>
              <w:divBdr>
                <w:top w:val="none" w:sz="0" w:space="0" w:color="auto"/>
                <w:left w:val="none" w:sz="0" w:space="0" w:color="auto"/>
                <w:bottom w:val="none" w:sz="0" w:space="0" w:color="auto"/>
                <w:right w:val="none" w:sz="0" w:space="0" w:color="auto"/>
              </w:divBdr>
              <w:divsChild>
                <w:div w:id="329212173">
                  <w:marLeft w:val="0"/>
                  <w:marRight w:val="0"/>
                  <w:marTop w:val="0"/>
                  <w:marBottom w:val="0"/>
                  <w:divBdr>
                    <w:top w:val="none" w:sz="0" w:space="0" w:color="auto"/>
                    <w:left w:val="none" w:sz="0" w:space="0" w:color="auto"/>
                    <w:bottom w:val="none" w:sz="0" w:space="0" w:color="auto"/>
                    <w:right w:val="none" w:sz="0" w:space="0" w:color="auto"/>
                  </w:divBdr>
                  <w:divsChild>
                    <w:div w:id="313486587">
                      <w:marLeft w:val="0"/>
                      <w:marRight w:val="0"/>
                      <w:marTop w:val="0"/>
                      <w:marBottom w:val="0"/>
                      <w:divBdr>
                        <w:top w:val="none" w:sz="0" w:space="0" w:color="auto"/>
                        <w:left w:val="none" w:sz="0" w:space="0" w:color="auto"/>
                        <w:bottom w:val="none" w:sz="0" w:space="0" w:color="auto"/>
                        <w:right w:val="none" w:sz="0" w:space="0" w:color="auto"/>
                      </w:divBdr>
                    </w:div>
                  </w:divsChild>
                </w:div>
                <w:div w:id="405498722">
                  <w:marLeft w:val="0"/>
                  <w:marRight w:val="0"/>
                  <w:marTop w:val="0"/>
                  <w:marBottom w:val="0"/>
                  <w:divBdr>
                    <w:top w:val="none" w:sz="0" w:space="0" w:color="auto"/>
                    <w:left w:val="none" w:sz="0" w:space="0" w:color="auto"/>
                    <w:bottom w:val="none" w:sz="0" w:space="0" w:color="auto"/>
                    <w:right w:val="none" w:sz="0" w:space="0" w:color="auto"/>
                  </w:divBdr>
                  <w:divsChild>
                    <w:div w:id="1244947147">
                      <w:marLeft w:val="0"/>
                      <w:marRight w:val="0"/>
                      <w:marTop w:val="0"/>
                      <w:marBottom w:val="0"/>
                      <w:divBdr>
                        <w:top w:val="none" w:sz="0" w:space="0" w:color="auto"/>
                        <w:left w:val="none" w:sz="0" w:space="0" w:color="auto"/>
                        <w:bottom w:val="none" w:sz="0" w:space="0" w:color="auto"/>
                        <w:right w:val="none" w:sz="0" w:space="0" w:color="auto"/>
                      </w:divBdr>
                    </w:div>
                  </w:divsChild>
                </w:div>
                <w:div w:id="565259428">
                  <w:marLeft w:val="0"/>
                  <w:marRight w:val="0"/>
                  <w:marTop w:val="0"/>
                  <w:marBottom w:val="0"/>
                  <w:divBdr>
                    <w:top w:val="none" w:sz="0" w:space="0" w:color="auto"/>
                    <w:left w:val="none" w:sz="0" w:space="0" w:color="auto"/>
                    <w:bottom w:val="none" w:sz="0" w:space="0" w:color="auto"/>
                    <w:right w:val="none" w:sz="0" w:space="0" w:color="auto"/>
                  </w:divBdr>
                  <w:divsChild>
                    <w:div w:id="712657526">
                      <w:marLeft w:val="0"/>
                      <w:marRight w:val="0"/>
                      <w:marTop w:val="0"/>
                      <w:marBottom w:val="0"/>
                      <w:divBdr>
                        <w:top w:val="none" w:sz="0" w:space="0" w:color="auto"/>
                        <w:left w:val="none" w:sz="0" w:space="0" w:color="auto"/>
                        <w:bottom w:val="none" w:sz="0" w:space="0" w:color="auto"/>
                        <w:right w:val="none" w:sz="0" w:space="0" w:color="auto"/>
                      </w:divBdr>
                    </w:div>
                  </w:divsChild>
                </w:div>
                <w:div w:id="868832605">
                  <w:marLeft w:val="0"/>
                  <w:marRight w:val="0"/>
                  <w:marTop w:val="0"/>
                  <w:marBottom w:val="0"/>
                  <w:divBdr>
                    <w:top w:val="none" w:sz="0" w:space="0" w:color="auto"/>
                    <w:left w:val="none" w:sz="0" w:space="0" w:color="auto"/>
                    <w:bottom w:val="none" w:sz="0" w:space="0" w:color="auto"/>
                    <w:right w:val="none" w:sz="0" w:space="0" w:color="auto"/>
                  </w:divBdr>
                  <w:divsChild>
                    <w:div w:id="11620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1659">
          <w:marLeft w:val="0"/>
          <w:marRight w:val="0"/>
          <w:marTop w:val="0"/>
          <w:marBottom w:val="0"/>
          <w:divBdr>
            <w:top w:val="none" w:sz="0" w:space="0" w:color="auto"/>
            <w:left w:val="none" w:sz="0" w:space="0" w:color="auto"/>
            <w:bottom w:val="none" w:sz="0" w:space="0" w:color="auto"/>
            <w:right w:val="none" w:sz="0" w:space="0" w:color="auto"/>
          </w:divBdr>
        </w:div>
        <w:div w:id="206181491">
          <w:marLeft w:val="0"/>
          <w:marRight w:val="0"/>
          <w:marTop w:val="0"/>
          <w:marBottom w:val="0"/>
          <w:divBdr>
            <w:top w:val="none" w:sz="0" w:space="0" w:color="auto"/>
            <w:left w:val="none" w:sz="0" w:space="0" w:color="auto"/>
            <w:bottom w:val="none" w:sz="0" w:space="0" w:color="auto"/>
            <w:right w:val="none" w:sz="0" w:space="0" w:color="auto"/>
          </w:divBdr>
        </w:div>
        <w:div w:id="219905746">
          <w:marLeft w:val="0"/>
          <w:marRight w:val="0"/>
          <w:marTop w:val="0"/>
          <w:marBottom w:val="0"/>
          <w:divBdr>
            <w:top w:val="none" w:sz="0" w:space="0" w:color="auto"/>
            <w:left w:val="none" w:sz="0" w:space="0" w:color="auto"/>
            <w:bottom w:val="none" w:sz="0" w:space="0" w:color="auto"/>
            <w:right w:val="none" w:sz="0" w:space="0" w:color="auto"/>
          </w:divBdr>
        </w:div>
        <w:div w:id="226233492">
          <w:marLeft w:val="0"/>
          <w:marRight w:val="0"/>
          <w:marTop w:val="0"/>
          <w:marBottom w:val="0"/>
          <w:divBdr>
            <w:top w:val="none" w:sz="0" w:space="0" w:color="auto"/>
            <w:left w:val="none" w:sz="0" w:space="0" w:color="auto"/>
            <w:bottom w:val="none" w:sz="0" w:space="0" w:color="auto"/>
            <w:right w:val="none" w:sz="0" w:space="0" w:color="auto"/>
          </w:divBdr>
        </w:div>
        <w:div w:id="231545784">
          <w:marLeft w:val="0"/>
          <w:marRight w:val="0"/>
          <w:marTop w:val="0"/>
          <w:marBottom w:val="0"/>
          <w:divBdr>
            <w:top w:val="none" w:sz="0" w:space="0" w:color="auto"/>
            <w:left w:val="none" w:sz="0" w:space="0" w:color="auto"/>
            <w:bottom w:val="none" w:sz="0" w:space="0" w:color="auto"/>
            <w:right w:val="none" w:sz="0" w:space="0" w:color="auto"/>
          </w:divBdr>
        </w:div>
        <w:div w:id="232660535">
          <w:marLeft w:val="0"/>
          <w:marRight w:val="0"/>
          <w:marTop w:val="0"/>
          <w:marBottom w:val="0"/>
          <w:divBdr>
            <w:top w:val="none" w:sz="0" w:space="0" w:color="auto"/>
            <w:left w:val="none" w:sz="0" w:space="0" w:color="auto"/>
            <w:bottom w:val="none" w:sz="0" w:space="0" w:color="auto"/>
            <w:right w:val="none" w:sz="0" w:space="0" w:color="auto"/>
          </w:divBdr>
        </w:div>
        <w:div w:id="241184623">
          <w:marLeft w:val="0"/>
          <w:marRight w:val="0"/>
          <w:marTop w:val="0"/>
          <w:marBottom w:val="0"/>
          <w:divBdr>
            <w:top w:val="none" w:sz="0" w:space="0" w:color="auto"/>
            <w:left w:val="none" w:sz="0" w:space="0" w:color="auto"/>
            <w:bottom w:val="none" w:sz="0" w:space="0" w:color="auto"/>
            <w:right w:val="none" w:sz="0" w:space="0" w:color="auto"/>
          </w:divBdr>
        </w:div>
        <w:div w:id="247469583">
          <w:marLeft w:val="0"/>
          <w:marRight w:val="0"/>
          <w:marTop w:val="0"/>
          <w:marBottom w:val="0"/>
          <w:divBdr>
            <w:top w:val="none" w:sz="0" w:space="0" w:color="auto"/>
            <w:left w:val="none" w:sz="0" w:space="0" w:color="auto"/>
            <w:bottom w:val="none" w:sz="0" w:space="0" w:color="auto"/>
            <w:right w:val="none" w:sz="0" w:space="0" w:color="auto"/>
          </w:divBdr>
        </w:div>
        <w:div w:id="250700645">
          <w:marLeft w:val="0"/>
          <w:marRight w:val="0"/>
          <w:marTop w:val="0"/>
          <w:marBottom w:val="0"/>
          <w:divBdr>
            <w:top w:val="none" w:sz="0" w:space="0" w:color="auto"/>
            <w:left w:val="none" w:sz="0" w:space="0" w:color="auto"/>
            <w:bottom w:val="none" w:sz="0" w:space="0" w:color="auto"/>
            <w:right w:val="none" w:sz="0" w:space="0" w:color="auto"/>
          </w:divBdr>
          <w:divsChild>
            <w:div w:id="1012730075">
              <w:marLeft w:val="0"/>
              <w:marRight w:val="0"/>
              <w:marTop w:val="0"/>
              <w:marBottom w:val="0"/>
              <w:divBdr>
                <w:top w:val="none" w:sz="0" w:space="0" w:color="auto"/>
                <w:left w:val="none" w:sz="0" w:space="0" w:color="auto"/>
                <w:bottom w:val="none" w:sz="0" w:space="0" w:color="auto"/>
                <w:right w:val="none" w:sz="0" w:space="0" w:color="auto"/>
              </w:divBdr>
            </w:div>
            <w:div w:id="1146387608">
              <w:marLeft w:val="0"/>
              <w:marRight w:val="0"/>
              <w:marTop w:val="0"/>
              <w:marBottom w:val="0"/>
              <w:divBdr>
                <w:top w:val="none" w:sz="0" w:space="0" w:color="auto"/>
                <w:left w:val="none" w:sz="0" w:space="0" w:color="auto"/>
                <w:bottom w:val="none" w:sz="0" w:space="0" w:color="auto"/>
                <w:right w:val="none" w:sz="0" w:space="0" w:color="auto"/>
              </w:divBdr>
            </w:div>
            <w:div w:id="1300452610">
              <w:marLeft w:val="0"/>
              <w:marRight w:val="0"/>
              <w:marTop w:val="0"/>
              <w:marBottom w:val="0"/>
              <w:divBdr>
                <w:top w:val="none" w:sz="0" w:space="0" w:color="auto"/>
                <w:left w:val="none" w:sz="0" w:space="0" w:color="auto"/>
                <w:bottom w:val="none" w:sz="0" w:space="0" w:color="auto"/>
                <w:right w:val="none" w:sz="0" w:space="0" w:color="auto"/>
              </w:divBdr>
            </w:div>
            <w:div w:id="1341809354">
              <w:marLeft w:val="0"/>
              <w:marRight w:val="0"/>
              <w:marTop w:val="0"/>
              <w:marBottom w:val="0"/>
              <w:divBdr>
                <w:top w:val="none" w:sz="0" w:space="0" w:color="auto"/>
                <w:left w:val="none" w:sz="0" w:space="0" w:color="auto"/>
                <w:bottom w:val="none" w:sz="0" w:space="0" w:color="auto"/>
                <w:right w:val="none" w:sz="0" w:space="0" w:color="auto"/>
              </w:divBdr>
            </w:div>
          </w:divsChild>
        </w:div>
        <w:div w:id="251621543">
          <w:marLeft w:val="0"/>
          <w:marRight w:val="0"/>
          <w:marTop w:val="0"/>
          <w:marBottom w:val="0"/>
          <w:divBdr>
            <w:top w:val="none" w:sz="0" w:space="0" w:color="auto"/>
            <w:left w:val="none" w:sz="0" w:space="0" w:color="auto"/>
            <w:bottom w:val="none" w:sz="0" w:space="0" w:color="auto"/>
            <w:right w:val="none" w:sz="0" w:space="0" w:color="auto"/>
          </w:divBdr>
        </w:div>
        <w:div w:id="256056690">
          <w:marLeft w:val="0"/>
          <w:marRight w:val="0"/>
          <w:marTop w:val="0"/>
          <w:marBottom w:val="0"/>
          <w:divBdr>
            <w:top w:val="none" w:sz="0" w:space="0" w:color="auto"/>
            <w:left w:val="none" w:sz="0" w:space="0" w:color="auto"/>
            <w:bottom w:val="none" w:sz="0" w:space="0" w:color="auto"/>
            <w:right w:val="none" w:sz="0" w:space="0" w:color="auto"/>
          </w:divBdr>
        </w:div>
        <w:div w:id="262305707">
          <w:marLeft w:val="0"/>
          <w:marRight w:val="0"/>
          <w:marTop w:val="0"/>
          <w:marBottom w:val="0"/>
          <w:divBdr>
            <w:top w:val="none" w:sz="0" w:space="0" w:color="auto"/>
            <w:left w:val="none" w:sz="0" w:space="0" w:color="auto"/>
            <w:bottom w:val="none" w:sz="0" w:space="0" w:color="auto"/>
            <w:right w:val="none" w:sz="0" w:space="0" w:color="auto"/>
          </w:divBdr>
        </w:div>
        <w:div w:id="281768291">
          <w:marLeft w:val="0"/>
          <w:marRight w:val="0"/>
          <w:marTop w:val="0"/>
          <w:marBottom w:val="0"/>
          <w:divBdr>
            <w:top w:val="none" w:sz="0" w:space="0" w:color="auto"/>
            <w:left w:val="none" w:sz="0" w:space="0" w:color="auto"/>
            <w:bottom w:val="none" w:sz="0" w:space="0" w:color="auto"/>
            <w:right w:val="none" w:sz="0" w:space="0" w:color="auto"/>
          </w:divBdr>
        </w:div>
        <w:div w:id="309018598">
          <w:marLeft w:val="0"/>
          <w:marRight w:val="0"/>
          <w:marTop w:val="0"/>
          <w:marBottom w:val="0"/>
          <w:divBdr>
            <w:top w:val="none" w:sz="0" w:space="0" w:color="auto"/>
            <w:left w:val="none" w:sz="0" w:space="0" w:color="auto"/>
            <w:bottom w:val="none" w:sz="0" w:space="0" w:color="auto"/>
            <w:right w:val="none" w:sz="0" w:space="0" w:color="auto"/>
          </w:divBdr>
        </w:div>
        <w:div w:id="319626791">
          <w:marLeft w:val="0"/>
          <w:marRight w:val="0"/>
          <w:marTop w:val="0"/>
          <w:marBottom w:val="0"/>
          <w:divBdr>
            <w:top w:val="none" w:sz="0" w:space="0" w:color="auto"/>
            <w:left w:val="none" w:sz="0" w:space="0" w:color="auto"/>
            <w:bottom w:val="none" w:sz="0" w:space="0" w:color="auto"/>
            <w:right w:val="none" w:sz="0" w:space="0" w:color="auto"/>
          </w:divBdr>
        </w:div>
        <w:div w:id="342561571">
          <w:marLeft w:val="0"/>
          <w:marRight w:val="0"/>
          <w:marTop w:val="0"/>
          <w:marBottom w:val="0"/>
          <w:divBdr>
            <w:top w:val="none" w:sz="0" w:space="0" w:color="auto"/>
            <w:left w:val="none" w:sz="0" w:space="0" w:color="auto"/>
            <w:bottom w:val="none" w:sz="0" w:space="0" w:color="auto"/>
            <w:right w:val="none" w:sz="0" w:space="0" w:color="auto"/>
          </w:divBdr>
        </w:div>
        <w:div w:id="345863851">
          <w:marLeft w:val="0"/>
          <w:marRight w:val="0"/>
          <w:marTop w:val="0"/>
          <w:marBottom w:val="0"/>
          <w:divBdr>
            <w:top w:val="none" w:sz="0" w:space="0" w:color="auto"/>
            <w:left w:val="none" w:sz="0" w:space="0" w:color="auto"/>
            <w:bottom w:val="none" w:sz="0" w:space="0" w:color="auto"/>
            <w:right w:val="none" w:sz="0" w:space="0" w:color="auto"/>
          </w:divBdr>
        </w:div>
        <w:div w:id="356078599">
          <w:marLeft w:val="0"/>
          <w:marRight w:val="0"/>
          <w:marTop w:val="0"/>
          <w:marBottom w:val="0"/>
          <w:divBdr>
            <w:top w:val="none" w:sz="0" w:space="0" w:color="auto"/>
            <w:left w:val="none" w:sz="0" w:space="0" w:color="auto"/>
            <w:bottom w:val="none" w:sz="0" w:space="0" w:color="auto"/>
            <w:right w:val="none" w:sz="0" w:space="0" w:color="auto"/>
          </w:divBdr>
        </w:div>
        <w:div w:id="373503029">
          <w:marLeft w:val="0"/>
          <w:marRight w:val="0"/>
          <w:marTop w:val="0"/>
          <w:marBottom w:val="0"/>
          <w:divBdr>
            <w:top w:val="none" w:sz="0" w:space="0" w:color="auto"/>
            <w:left w:val="none" w:sz="0" w:space="0" w:color="auto"/>
            <w:bottom w:val="none" w:sz="0" w:space="0" w:color="auto"/>
            <w:right w:val="none" w:sz="0" w:space="0" w:color="auto"/>
          </w:divBdr>
        </w:div>
        <w:div w:id="388460674">
          <w:marLeft w:val="0"/>
          <w:marRight w:val="0"/>
          <w:marTop w:val="0"/>
          <w:marBottom w:val="0"/>
          <w:divBdr>
            <w:top w:val="none" w:sz="0" w:space="0" w:color="auto"/>
            <w:left w:val="none" w:sz="0" w:space="0" w:color="auto"/>
            <w:bottom w:val="none" w:sz="0" w:space="0" w:color="auto"/>
            <w:right w:val="none" w:sz="0" w:space="0" w:color="auto"/>
          </w:divBdr>
        </w:div>
        <w:div w:id="421529803">
          <w:marLeft w:val="0"/>
          <w:marRight w:val="0"/>
          <w:marTop w:val="0"/>
          <w:marBottom w:val="0"/>
          <w:divBdr>
            <w:top w:val="none" w:sz="0" w:space="0" w:color="auto"/>
            <w:left w:val="none" w:sz="0" w:space="0" w:color="auto"/>
            <w:bottom w:val="none" w:sz="0" w:space="0" w:color="auto"/>
            <w:right w:val="none" w:sz="0" w:space="0" w:color="auto"/>
          </w:divBdr>
        </w:div>
        <w:div w:id="465895898">
          <w:marLeft w:val="0"/>
          <w:marRight w:val="0"/>
          <w:marTop w:val="0"/>
          <w:marBottom w:val="0"/>
          <w:divBdr>
            <w:top w:val="none" w:sz="0" w:space="0" w:color="auto"/>
            <w:left w:val="none" w:sz="0" w:space="0" w:color="auto"/>
            <w:bottom w:val="none" w:sz="0" w:space="0" w:color="auto"/>
            <w:right w:val="none" w:sz="0" w:space="0" w:color="auto"/>
          </w:divBdr>
        </w:div>
        <w:div w:id="481507880">
          <w:marLeft w:val="0"/>
          <w:marRight w:val="0"/>
          <w:marTop w:val="0"/>
          <w:marBottom w:val="0"/>
          <w:divBdr>
            <w:top w:val="none" w:sz="0" w:space="0" w:color="auto"/>
            <w:left w:val="none" w:sz="0" w:space="0" w:color="auto"/>
            <w:bottom w:val="none" w:sz="0" w:space="0" w:color="auto"/>
            <w:right w:val="none" w:sz="0" w:space="0" w:color="auto"/>
          </w:divBdr>
        </w:div>
        <w:div w:id="488253953">
          <w:marLeft w:val="0"/>
          <w:marRight w:val="0"/>
          <w:marTop w:val="0"/>
          <w:marBottom w:val="0"/>
          <w:divBdr>
            <w:top w:val="none" w:sz="0" w:space="0" w:color="auto"/>
            <w:left w:val="none" w:sz="0" w:space="0" w:color="auto"/>
            <w:bottom w:val="none" w:sz="0" w:space="0" w:color="auto"/>
            <w:right w:val="none" w:sz="0" w:space="0" w:color="auto"/>
          </w:divBdr>
        </w:div>
        <w:div w:id="499546888">
          <w:marLeft w:val="0"/>
          <w:marRight w:val="0"/>
          <w:marTop w:val="0"/>
          <w:marBottom w:val="0"/>
          <w:divBdr>
            <w:top w:val="none" w:sz="0" w:space="0" w:color="auto"/>
            <w:left w:val="none" w:sz="0" w:space="0" w:color="auto"/>
            <w:bottom w:val="none" w:sz="0" w:space="0" w:color="auto"/>
            <w:right w:val="none" w:sz="0" w:space="0" w:color="auto"/>
          </w:divBdr>
        </w:div>
        <w:div w:id="516426917">
          <w:marLeft w:val="0"/>
          <w:marRight w:val="0"/>
          <w:marTop w:val="0"/>
          <w:marBottom w:val="0"/>
          <w:divBdr>
            <w:top w:val="none" w:sz="0" w:space="0" w:color="auto"/>
            <w:left w:val="none" w:sz="0" w:space="0" w:color="auto"/>
            <w:bottom w:val="none" w:sz="0" w:space="0" w:color="auto"/>
            <w:right w:val="none" w:sz="0" w:space="0" w:color="auto"/>
          </w:divBdr>
        </w:div>
        <w:div w:id="527762561">
          <w:marLeft w:val="0"/>
          <w:marRight w:val="0"/>
          <w:marTop w:val="0"/>
          <w:marBottom w:val="0"/>
          <w:divBdr>
            <w:top w:val="none" w:sz="0" w:space="0" w:color="auto"/>
            <w:left w:val="none" w:sz="0" w:space="0" w:color="auto"/>
            <w:bottom w:val="none" w:sz="0" w:space="0" w:color="auto"/>
            <w:right w:val="none" w:sz="0" w:space="0" w:color="auto"/>
          </w:divBdr>
        </w:div>
        <w:div w:id="552540281">
          <w:marLeft w:val="0"/>
          <w:marRight w:val="0"/>
          <w:marTop w:val="0"/>
          <w:marBottom w:val="0"/>
          <w:divBdr>
            <w:top w:val="none" w:sz="0" w:space="0" w:color="auto"/>
            <w:left w:val="none" w:sz="0" w:space="0" w:color="auto"/>
            <w:bottom w:val="none" w:sz="0" w:space="0" w:color="auto"/>
            <w:right w:val="none" w:sz="0" w:space="0" w:color="auto"/>
          </w:divBdr>
        </w:div>
        <w:div w:id="599720076">
          <w:marLeft w:val="0"/>
          <w:marRight w:val="0"/>
          <w:marTop w:val="0"/>
          <w:marBottom w:val="0"/>
          <w:divBdr>
            <w:top w:val="none" w:sz="0" w:space="0" w:color="auto"/>
            <w:left w:val="none" w:sz="0" w:space="0" w:color="auto"/>
            <w:bottom w:val="none" w:sz="0" w:space="0" w:color="auto"/>
            <w:right w:val="none" w:sz="0" w:space="0" w:color="auto"/>
          </w:divBdr>
        </w:div>
        <w:div w:id="673146809">
          <w:marLeft w:val="0"/>
          <w:marRight w:val="0"/>
          <w:marTop w:val="0"/>
          <w:marBottom w:val="0"/>
          <w:divBdr>
            <w:top w:val="none" w:sz="0" w:space="0" w:color="auto"/>
            <w:left w:val="none" w:sz="0" w:space="0" w:color="auto"/>
            <w:bottom w:val="none" w:sz="0" w:space="0" w:color="auto"/>
            <w:right w:val="none" w:sz="0" w:space="0" w:color="auto"/>
          </w:divBdr>
        </w:div>
        <w:div w:id="691147714">
          <w:marLeft w:val="0"/>
          <w:marRight w:val="0"/>
          <w:marTop w:val="0"/>
          <w:marBottom w:val="0"/>
          <w:divBdr>
            <w:top w:val="none" w:sz="0" w:space="0" w:color="auto"/>
            <w:left w:val="none" w:sz="0" w:space="0" w:color="auto"/>
            <w:bottom w:val="none" w:sz="0" w:space="0" w:color="auto"/>
            <w:right w:val="none" w:sz="0" w:space="0" w:color="auto"/>
          </w:divBdr>
        </w:div>
        <w:div w:id="700278871">
          <w:marLeft w:val="0"/>
          <w:marRight w:val="0"/>
          <w:marTop w:val="0"/>
          <w:marBottom w:val="0"/>
          <w:divBdr>
            <w:top w:val="none" w:sz="0" w:space="0" w:color="auto"/>
            <w:left w:val="none" w:sz="0" w:space="0" w:color="auto"/>
            <w:bottom w:val="none" w:sz="0" w:space="0" w:color="auto"/>
            <w:right w:val="none" w:sz="0" w:space="0" w:color="auto"/>
          </w:divBdr>
        </w:div>
        <w:div w:id="700784710">
          <w:marLeft w:val="0"/>
          <w:marRight w:val="0"/>
          <w:marTop w:val="0"/>
          <w:marBottom w:val="0"/>
          <w:divBdr>
            <w:top w:val="none" w:sz="0" w:space="0" w:color="auto"/>
            <w:left w:val="none" w:sz="0" w:space="0" w:color="auto"/>
            <w:bottom w:val="none" w:sz="0" w:space="0" w:color="auto"/>
            <w:right w:val="none" w:sz="0" w:space="0" w:color="auto"/>
          </w:divBdr>
        </w:div>
        <w:div w:id="703487298">
          <w:marLeft w:val="0"/>
          <w:marRight w:val="0"/>
          <w:marTop w:val="0"/>
          <w:marBottom w:val="0"/>
          <w:divBdr>
            <w:top w:val="none" w:sz="0" w:space="0" w:color="auto"/>
            <w:left w:val="none" w:sz="0" w:space="0" w:color="auto"/>
            <w:bottom w:val="none" w:sz="0" w:space="0" w:color="auto"/>
            <w:right w:val="none" w:sz="0" w:space="0" w:color="auto"/>
          </w:divBdr>
        </w:div>
        <w:div w:id="716316429">
          <w:marLeft w:val="0"/>
          <w:marRight w:val="0"/>
          <w:marTop w:val="0"/>
          <w:marBottom w:val="0"/>
          <w:divBdr>
            <w:top w:val="none" w:sz="0" w:space="0" w:color="auto"/>
            <w:left w:val="none" w:sz="0" w:space="0" w:color="auto"/>
            <w:bottom w:val="none" w:sz="0" w:space="0" w:color="auto"/>
            <w:right w:val="none" w:sz="0" w:space="0" w:color="auto"/>
          </w:divBdr>
        </w:div>
        <w:div w:id="719474070">
          <w:marLeft w:val="0"/>
          <w:marRight w:val="0"/>
          <w:marTop w:val="0"/>
          <w:marBottom w:val="0"/>
          <w:divBdr>
            <w:top w:val="none" w:sz="0" w:space="0" w:color="auto"/>
            <w:left w:val="none" w:sz="0" w:space="0" w:color="auto"/>
            <w:bottom w:val="none" w:sz="0" w:space="0" w:color="auto"/>
            <w:right w:val="none" w:sz="0" w:space="0" w:color="auto"/>
          </w:divBdr>
        </w:div>
        <w:div w:id="727341141">
          <w:marLeft w:val="0"/>
          <w:marRight w:val="0"/>
          <w:marTop w:val="0"/>
          <w:marBottom w:val="0"/>
          <w:divBdr>
            <w:top w:val="none" w:sz="0" w:space="0" w:color="auto"/>
            <w:left w:val="none" w:sz="0" w:space="0" w:color="auto"/>
            <w:bottom w:val="none" w:sz="0" w:space="0" w:color="auto"/>
            <w:right w:val="none" w:sz="0" w:space="0" w:color="auto"/>
          </w:divBdr>
        </w:div>
        <w:div w:id="732895135">
          <w:marLeft w:val="0"/>
          <w:marRight w:val="0"/>
          <w:marTop w:val="0"/>
          <w:marBottom w:val="0"/>
          <w:divBdr>
            <w:top w:val="none" w:sz="0" w:space="0" w:color="auto"/>
            <w:left w:val="none" w:sz="0" w:space="0" w:color="auto"/>
            <w:bottom w:val="none" w:sz="0" w:space="0" w:color="auto"/>
            <w:right w:val="none" w:sz="0" w:space="0" w:color="auto"/>
          </w:divBdr>
        </w:div>
        <w:div w:id="751240225">
          <w:marLeft w:val="0"/>
          <w:marRight w:val="0"/>
          <w:marTop w:val="0"/>
          <w:marBottom w:val="0"/>
          <w:divBdr>
            <w:top w:val="none" w:sz="0" w:space="0" w:color="auto"/>
            <w:left w:val="none" w:sz="0" w:space="0" w:color="auto"/>
            <w:bottom w:val="none" w:sz="0" w:space="0" w:color="auto"/>
            <w:right w:val="none" w:sz="0" w:space="0" w:color="auto"/>
          </w:divBdr>
        </w:div>
        <w:div w:id="758520197">
          <w:marLeft w:val="0"/>
          <w:marRight w:val="0"/>
          <w:marTop w:val="0"/>
          <w:marBottom w:val="0"/>
          <w:divBdr>
            <w:top w:val="none" w:sz="0" w:space="0" w:color="auto"/>
            <w:left w:val="none" w:sz="0" w:space="0" w:color="auto"/>
            <w:bottom w:val="none" w:sz="0" w:space="0" w:color="auto"/>
            <w:right w:val="none" w:sz="0" w:space="0" w:color="auto"/>
          </w:divBdr>
        </w:div>
        <w:div w:id="789664240">
          <w:marLeft w:val="0"/>
          <w:marRight w:val="0"/>
          <w:marTop w:val="0"/>
          <w:marBottom w:val="0"/>
          <w:divBdr>
            <w:top w:val="none" w:sz="0" w:space="0" w:color="auto"/>
            <w:left w:val="none" w:sz="0" w:space="0" w:color="auto"/>
            <w:bottom w:val="none" w:sz="0" w:space="0" w:color="auto"/>
            <w:right w:val="none" w:sz="0" w:space="0" w:color="auto"/>
          </w:divBdr>
        </w:div>
        <w:div w:id="805200423">
          <w:marLeft w:val="0"/>
          <w:marRight w:val="0"/>
          <w:marTop w:val="0"/>
          <w:marBottom w:val="0"/>
          <w:divBdr>
            <w:top w:val="none" w:sz="0" w:space="0" w:color="auto"/>
            <w:left w:val="none" w:sz="0" w:space="0" w:color="auto"/>
            <w:bottom w:val="none" w:sz="0" w:space="0" w:color="auto"/>
            <w:right w:val="none" w:sz="0" w:space="0" w:color="auto"/>
          </w:divBdr>
        </w:div>
        <w:div w:id="805468984">
          <w:marLeft w:val="0"/>
          <w:marRight w:val="0"/>
          <w:marTop w:val="0"/>
          <w:marBottom w:val="0"/>
          <w:divBdr>
            <w:top w:val="none" w:sz="0" w:space="0" w:color="auto"/>
            <w:left w:val="none" w:sz="0" w:space="0" w:color="auto"/>
            <w:bottom w:val="none" w:sz="0" w:space="0" w:color="auto"/>
            <w:right w:val="none" w:sz="0" w:space="0" w:color="auto"/>
          </w:divBdr>
        </w:div>
        <w:div w:id="825977889">
          <w:marLeft w:val="0"/>
          <w:marRight w:val="0"/>
          <w:marTop w:val="0"/>
          <w:marBottom w:val="0"/>
          <w:divBdr>
            <w:top w:val="none" w:sz="0" w:space="0" w:color="auto"/>
            <w:left w:val="none" w:sz="0" w:space="0" w:color="auto"/>
            <w:bottom w:val="none" w:sz="0" w:space="0" w:color="auto"/>
            <w:right w:val="none" w:sz="0" w:space="0" w:color="auto"/>
          </w:divBdr>
        </w:div>
        <w:div w:id="853224642">
          <w:marLeft w:val="0"/>
          <w:marRight w:val="0"/>
          <w:marTop w:val="0"/>
          <w:marBottom w:val="0"/>
          <w:divBdr>
            <w:top w:val="none" w:sz="0" w:space="0" w:color="auto"/>
            <w:left w:val="none" w:sz="0" w:space="0" w:color="auto"/>
            <w:bottom w:val="none" w:sz="0" w:space="0" w:color="auto"/>
            <w:right w:val="none" w:sz="0" w:space="0" w:color="auto"/>
          </w:divBdr>
        </w:div>
        <w:div w:id="868950942">
          <w:marLeft w:val="0"/>
          <w:marRight w:val="0"/>
          <w:marTop w:val="0"/>
          <w:marBottom w:val="0"/>
          <w:divBdr>
            <w:top w:val="none" w:sz="0" w:space="0" w:color="auto"/>
            <w:left w:val="none" w:sz="0" w:space="0" w:color="auto"/>
            <w:bottom w:val="none" w:sz="0" w:space="0" w:color="auto"/>
            <w:right w:val="none" w:sz="0" w:space="0" w:color="auto"/>
          </w:divBdr>
        </w:div>
        <w:div w:id="875578734">
          <w:marLeft w:val="0"/>
          <w:marRight w:val="0"/>
          <w:marTop w:val="0"/>
          <w:marBottom w:val="0"/>
          <w:divBdr>
            <w:top w:val="none" w:sz="0" w:space="0" w:color="auto"/>
            <w:left w:val="none" w:sz="0" w:space="0" w:color="auto"/>
            <w:bottom w:val="none" w:sz="0" w:space="0" w:color="auto"/>
            <w:right w:val="none" w:sz="0" w:space="0" w:color="auto"/>
          </w:divBdr>
        </w:div>
        <w:div w:id="877014373">
          <w:marLeft w:val="0"/>
          <w:marRight w:val="0"/>
          <w:marTop w:val="0"/>
          <w:marBottom w:val="0"/>
          <w:divBdr>
            <w:top w:val="none" w:sz="0" w:space="0" w:color="auto"/>
            <w:left w:val="none" w:sz="0" w:space="0" w:color="auto"/>
            <w:bottom w:val="none" w:sz="0" w:space="0" w:color="auto"/>
            <w:right w:val="none" w:sz="0" w:space="0" w:color="auto"/>
          </w:divBdr>
        </w:div>
        <w:div w:id="891231046">
          <w:marLeft w:val="0"/>
          <w:marRight w:val="0"/>
          <w:marTop w:val="0"/>
          <w:marBottom w:val="0"/>
          <w:divBdr>
            <w:top w:val="none" w:sz="0" w:space="0" w:color="auto"/>
            <w:left w:val="none" w:sz="0" w:space="0" w:color="auto"/>
            <w:bottom w:val="none" w:sz="0" w:space="0" w:color="auto"/>
            <w:right w:val="none" w:sz="0" w:space="0" w:color="auto"/>
          </w:divBdr>
        </w:div>
        <w:div w:id="903640894">
          <w:marLeft w:val="0"/>
          <w:marRight w:val="0"/>
          <w:marTop w:val="0"/>
          <w:marBottom w:val="0"/>
          <w:divBdr>
            <w:top w:val="none" w:sz="0" w:space="0" w:color="auto"/>
            <w:left w:val="none" w:sz="0" w:space="0" w:color="auto"/>
            <w:bottom w:val="none" w:sz="0" w:space="0" w:color="auto"/>
            <w:right w:val="none" w:sz="0" w:space="0" w:color="auto"/>
          </w:divBdr>
        </w:div>
        <w:div w:id="922225366">
          <w:marLeft w:val="0"/>
          <w:marRight w:val="0"/>
          <w:marTop w:val="0"/>
          <w:marBottom w:val="0"/>
          <w:divBdr>
            <w:top w:val="none" w:sz="0" w:space="0" w:color="auto"/>
            <w:left w:val="none" w:sz="0" w:space="0" w:color="auto"/>
            <w:bottom w:val="none" w:sz="0" w:space="0" w:color="auto"/>
            <w:right w:val="none" w:sz="0" w:space="0" w:color="auto"/>
          </w:divBdr>
          <w:divsChild>
            <w:div w:id="1113357856">
              <w:marLeft w:val="-75"/>
              <w:marRight w:val="0"/>
              <w:marTop w:val="30"/>
              <w:marBottom w:val="30"/>
              <w:divBdr>
                <w:top w:val="none" w:sz="0" w:space="0" w:color="auto"/>
                <w:left w:val="none" w:sz="0" w:space="0" w:color="auto"/>
                <w:bottom w:val="none" w:sz="0" w:space="0" w:color="auto"/>
                <w:right w:val="none" w:sz="0" w:space="0" w:color="auto"/>
              </w:divBdr>
              <w:divsChild>
                <w:div w:id="2707020">
                  <w:marLeft w:val="0"/>
                  <w:marRight w:val="0"/>
                  <w:marTop w:val="0"/>
                  <w:marBottom w:val="0"/>
                  <w:divBdr>
                    <w:top w:val="none" w:sz="0" w:space="0" w:color="auto"/>
                    <w:left w:val="none" w:sz="0" w:space="0" w:color="auto"/>
                    <w:bottom w:val="none" w:sz="0" w:space="0" w:color="auto"/>
                    <w:right w:val="none" w:sz="0" w:space="0" w:color="auto"/>
                  </w:divBdr>
                  <w:divsChild>
                    <w:div w:id="1525093904">
                      <w:marLeft w:val="0"/>
                      <w:marRight w:val="0"/>
                      <w:marTop w:val="0"/>
                      <w:marBottom w:val="0"/>
                      <w:divBdr>
                        <w:top w:val="none" w:sz="0" w:space="0" w:color="auto"/>
                        <w:left w:val="none" w:sz="0" w:space="0" w:color="auto"/>
                        <w:bottom w:val="none" w:sz="0" w:space="0" w:color="auto"/>
                        <w:right w:val="none" w:sz="0" w:space="0" w:color="auto"/>
                      </w:divBdr>
                    </w:div>
                  </w:divsChild>
                </w:div>
                <w:div w:id="215748484">
                  <w:marLeft w:val="0"/>
                  <w:marRight w:val="0"/>
                  <w:marTop w:val="0"/>
                  <w:marBottom w:val="0"/>
                  <w:divBdr>
                    <w:top w:val="none" w:sz="0" w:space="0" w:color="auto"/>
                    <w:left w:val="none" w:sz="0" w:space="0" w:color="auto"/>
                    <w:bottom w:val="none" w:sz="0" w:space="0" w:color="auto"/>
                    <w:right w:val="none" w:sz="0" w:space="0" w:color="auto"/>
                  </w:divBdr>
                  <w:divsChild>
                    <w:div w:id="1197816853">
                      <w:marLeft w:val="0"/>
                      <w:marRight w:val="0"/>
                      <w:marTop w:val="0"/>
                      <w:marBottom w:val="0"/>
                      <w:divBdr>
                        <w:top w:val="none" w:sz="0" w:space="0" w:color="auto"/>
                        <w:left w:val="none" w:sz="0" w:space="0" w:color="auto"/>
                        <w:bottom w:val="none" w:sz="0" w:space="0" w:color="auto"/>
                        <w:right w:val="none" w:sz="0" w:space="0" w:color="auto"/>
                      </w:divBdr>
                    </w:div>
                  </w:divsChild>
                </w:div>
                <w:div w:id="366177207">
                  <w:marLeft w:val="0"/>
                  <w:marRight w:val="0"/>
                  <w:marTop w:val="0"/>
                  <w:marBottom w:val="0"/>
                  <w:divBdr>
                    <w:top w:val="none" w:sz="0" w:space="0" w:color="auto"/>
                    <w:left w:val="none" w:sz="0" w:space="0" w:color="auto"/>
                    <w:bottom w:val="none" w:sz="0" w:space="0" w:color="auto"/>
                    <w:right w:val="none" w:sz="0" w:space="0" w:color="auto"/>
                  </w:divBdr>
                  <w:divsChild>
                    <w:div w:id="1594585243">
                      <w:marLeft w:val="0"/>
                      <w:marRight w:val="0"/>
                      <w:marTop w:val="0"/>
                      <w:marBottom w:val="0"/>
                      <w:divBdr>
                        <w:top w:val="none" w:sz="0" w:space="0" w:color="auto"/>
                        <w:left w:val="none" w:sz="0" w:space="0" w:color="auto"/>
                        <w:bottom w:val="none" w:sz="0" w:space="0" w:color="auto"/>
                        <w:right w:val="none" w:sz="0" w:space="0" w:color="auto"/>
                      </w:divBdr>
                    </w:div>
                  </w:divsChild>
                </w:div>
                <w:div w:id="596057362">
                  <w:marLeft w:val="0"/>
                  <w:marRight w:val="0"/>
                  <w:marTop w:val="0"/>
                  <w:marBottom w:val="0"/>
                  <w:divBdr>
                    <w:top w:val="none" w:sz="0" w:space="0" w:color="auto"/>
                    <w:left w:val="none" w:sz="0" w:space="0" w:color="auto"/>
                    <w:bottom w:val="none" w:sz="0" w:space="0" w:color="auto"/>
                    <w:right w:val="none" w:sz="0" w:space="0" w:color="auto"/>
                  </w:divBdr>
                  <w:divsChild>
                    <w:div w:id="512111170">
                      <w:marLeft w:val="0"/>
                      <w:marRight w:val="0"/>
                      <w:marTop w:val="0"/>
                      <w:marBottom w:val="0"/>
                      <w:divBdr>
                        <w:top w:val="none" w:sz="0" w:space="0" w:color="auto"/>
                        <w:left w:val="none" w:sz="0" w:space="0" w:color="auto"/>
                        <w:bottom w:val="none" w:sz="0" w:space="0" w:color="auto"/>
                        <w:right w:val="none" w:sz="0" w:space="0" w:color="auto"/>
                      </w:divBdr>
                    </w:div>
                  </w:divsChild>
                </w:div>
                <w:div w:id="836113115">
                  <w:marLeft w:val="0"/>
                  <w:marRight w:val="0"/>
                  <w:marTop w:val="0"/>
                  <w:marBottom w:val="0"/>
                  <w:divBdr>
                    <w:top w:val="none" w:sz="0" w:space="0" w:color="auto"/>
                    <w:left w:val="none" w:sz="0" w:space="0" w:color="auto"/>
                    <w:bottom w:val="none" w:sz="0" w:space="0" w:color="auto"/>
                    <w:right w:val="none" w:sz="0" w:space="0" w:color="auto"/>
                  </w:divBdr>
                  <w:divsChild>
                    <w:div w:id="1042559741">
                      <w:marLeft w:val="0"/>
                      <w:marRight w:val="0"/>
                      <w:marTop w:val="0"/>
                      <w:marBottom w:val="0"/>
                      <w:divBdr>
                        <w:top w:val="none" w:sz="0" w:space="0" w:color="auto"/>
                        <w:left w:val="none" w:sz="0" w:space="0" w:color="auto"/>
                        <w:bottom w:val="none" w:sz="0" w:space="0" w:color="auto"/>
                        <w:right w:val="none" w:sz="0" w:space="0" w:color="auto"/>
                      </w:divBdr>
                    </w:div>
                  </w:divsChild>
                </w:div>
                <w:div w:id="1135835595">
                  <w:marLeft w:val="0"/>
                  <w:marRight w:val="0"/>
                  <w:marTop w:val="0"/>
                  <w:marBottom w:val="0"/>
                  <w:divBdr>
                    <w:top w:val="none" w:sz="0" w:space="0" w:color="auto"/>
                    <w:left w:val="none" w:sz="0" w:space="0" w:color="auto"/>
                    <w:bottom w:val="none" w:sz="0" w:space="0" w:color="auto"/>
                    <w:right w:val="none" w:sz="0" w:space="0" w:color="auto"/>
                  </w:divBdr>
                  <w:divsChild>
                    <w:div w:id="1143307117">
                      <w:marLeft w:val="0"/>
                      <w:marRight w:val="0"/>
                      <w:marTop w:val="0"/>
                      <w:marBottom w:val="0"/>
                      <w:divBdr>
                        <w:top w:val="none" w:sz="0" w:space="0" w:color="auto"/>
                        <w:left w:val="none" w:sz="0" w:space="0" w:color="auto"/>
                        <w:bottom w:val="none" w:sz="0" w:space="0" w:color="auto"/>
                        <w:right w:val="none" w:sz="0" w:space="0" w:color="auto"/>
                      </w:divBdr>
                    </w:div>
                  </w:divsChild>
                </w:div>
                <w:div w:id="1311180425">
                  <w:marLeft w:val="0"/>
                  <w:marRight w:val="0"/>
                  <w:marTop w:val="0"/>
                  <w:marBottom w:val="0"/>
                  <w:divBdr>
                    <w:top w:val="none" w:sz="0" w:space="0" w:color="auto"/>
                    <w:left w:val="none" w:sz="0" w:space="0" w:color="auto"/>
                    <w:bottom w:val="none" w:sz="0" w:space="0" w:color="auto"/>
                    <w:right w:val="none" w:sz="0" w:space="0" w:color="auto"/>
                  </w:divBdr>
                  <w:divsChild>
                    <w:div w:id="1499812078">
                      <w:marLeft w:val="0"/>
                      <w:marRight w:val="0"/>
                      <w:marTop w:val="0"/>
                      <w:marBottom w:val="0"/>
                      <w:divBdr>
                        <w:top w:val="none" w:sz="0" w:space="0" w:color="auto"/>
                        <w:left w:val="none" w:sz="0" w:space="0" w:color="auto"/>
                        <w:bottom w:val="none" w:sz="0" w:space="0" w:color="auto"/>
                        <w:right w:val="none" w:sz="0" w:space="0" w:color="auto"/>
                      </w:divBdr>
                    </w:div>
                  </w:divsChild>
                </w:div>
                <w:div w:id="1949660170">
                  <w:marLeft w:val="0"/>
                  <w:marRight w:val="0"/>
                  <w:marTop w:val="0"/>
                  <w:marBottom w:val="0"/>
                  <w:divBdr>
                    <w:top w:val="none" w:sz="0" w:space="0" w:color="auto"/>
                    <w:left w:val="none" w:sz="0" w:space="0" w:color="auto"/>
                    <w:bottom w:val="none" w:sz="0" w:space="0" w:color="auto"/>
                    <w:right w:val="none" w:sz="0" w:space="0" w:color="auto"/>
                  </w:divBdr>
                  <w:divsChild>
                    <w:div w:id="17817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0529">
          <w:marLeft w:val="0"/>
          <w:marRight w:val="0"/>
          <w:marTop w:val="0"/>
          <w:marBottom w:val="0"/>
          <w:divBdr>
            <w:top w:val="none" w:sz="0" w:space="0" w:color="auto"/>
            <w:left w:val="none" w:sz="0" w:space="0" w:color="auto"/>
            <w:bottom w:val="none" w:sz="0" w:space="0" w:color="auto"/>
            <w:right w:val="none" w:sz="0" w:space="0" w:color="auto"/>
          </w:divBdr>
        </w:div>
        <w:div w:id="934363899">
          <w:marLeft w:val="0"/>
          <w:marRight w:val="0"/>
          <w:marTop w:val="0"/>
          <w:marBottom w:val="0"/>
          <w:divBdr>
            <w:top w:val="none" w:sz="0" w:space="0" w:color="auto"/>
            <w:left w:val="none" w:sz="0" w:space="0" w:color="auto"/>
            <w:bottom w:val="none" w:sz="0" w:space="0" w:color="auto"/>
            <w:right w:val="none" w:sz="0" w:space="0" w:color="auto"/>
          </w:divBdr>
        </w:div>
        <w:div w:id="958947462">
          <w:marLeft w:val="0"/>
          <w:marRight w:val="0"/>
          <w:marTop w:val="0"/>
          <w:marBottom w:val="0"/>
          <w:divBdr>
            <w:top w:val="none" w:sz="0" w:space="0" w:color="auto"/>
            <w:left w:val="none" w:sz="0" w:space="0" w:color="auto"/>
            <w:bottom w:val="none" w:sz="0" w:space="0" w:color="auto"/>
            <w:right w:val="none" w:sz="0" w:space="0" w:color="auto"/>
          </w:divBdr>
          <w:divsChild>
            <w:div w:id="363483500">
              <w:marLeft w:val="0"/>
              <w:marRight w:val="0"/>
              <w:marTop w:val="0"/>
              <w:marBottom w:val="0"/>
              <w:divBdr>
                <w:top w:val="none" w:sz="0" w:space="0" w:color="auto"/>
                <w:left w:val="none" w:sz="0" w:space="0" w:color="auto"/>
                <w:bottom w:val="none" w:sz="0" w:space="0" w:color="auto"/>
                <w:right w:val="none" w:sz="0" w:space="0" w:color="auto"/>
              </w:divBdr>
            </w:div>
          </w:divsChild>
        </w:div>
        <w:div w:id="968365920">
          <w:marLeft w:val="0"/>
          <w:marRight w:val="0"/>
          <w:marTop w:val="0"/>
          <w:marBottom w:val="0"/>
          <w:divBdr>
            <w:top w:val="none" w:sz="0" w:space="0" w:color="auto"/>
            <w:left w:val="none" w:sz="0" w:space="0" w:color="auto"/>
            <w:bottom w:val="none" w:sz="0" w:space="0" w:color="auto"/>
            <w:right w:val="none" w:sz="0" w:space="0" w:color="auto"/>
          </w:divBdr>
        </w:div>
        <w:div w:id="985082833">
          <w:marLeft w:val="0"/>
          <w:marRight w:val="0"/>
          <w:marTop w:val="0"/>
          <w:marBottom w:val="0"/>
          <w:divBdr>
            <w:top w:val="none" w:sz="0" w:space="0" w:color="auto"/>
            <w:left w:val="none" w:sz="0" w:space="0" w:color="auto"/>
            <w:bottom w:val="none" w:sz="0" w:space="0" w:color="auto"/>
            <w:right w:val="none" w:sz="0" w:space="0" w:color="auto"/>
          </w:divBdr>
        </w:div>
        <w:div w:id="994263512">
          <w:marLeft w:val="0"/>
          <w:marRight w:val="0"/>
          <w:marTop w:val="0"/>
          <w:marBottom w:val="0"/>
          <w:divBdr>
            <w:top w:val="none" w:sz="0" w:space="0" w:color="auto"/>
            <w:left w:val="none" w:sz="0" w:space="0" w:color="auto"/>
            <w:bottom w:val="none" w:sz="0" w:space="0" w:color="auto"/>
            <w:right w:val="none" w:sz="0" w:space="0" w:color="auto"/>
          </w:divBdr>
        </w:div>
        <w:div w:id="1015614308">
          <w:marLeft w:val="0"/>
          <w:marRight w:val="0"/>
          <w:marTop w:val="0"/>
          <w:marBottom w:val="0"/>
          <w:divBdr>
            <w:top w:val="none" w:sz="0" w:space="0" w:color="auto"/>
            <w:left w:val="none" w:sz="0" w:space="0" w:color="auto"/>
            <w:bottom w:val="none" w:sz="0" w:space="0" w:color="auto"/>
            <w:right w:val="none" w:sz="0" w:space="0" w:color="auto"/>
          </w:divBdr>
        </w:div>
        <w:div w:id="1051460684">
          <w:marLeft w:val="0"/>
          <w:marRight w:val="0"/>
          <w:marTop w:val="0"/>
          <w:marBottom w:val="0"/>
          <w:divBdr>
            <w:top w:val="none" w:sz="0" w:space="0" w:color="auto"/>
            <w:left w:val="none" w:sz="0" w:space="0" w:color="auto"/>
            <w:bottom w:val="none" w:sz="0" w:space="0" w:color="auto"/>
            <w:right w:val="none" w:sz="0" w:space="0" w:color="auto"/>
          </w:divBdr>
        </w:div>
        <w:div w:id="1059328510">
          <w:marLeft w:val="0"/>
          <w:marRight w:val="0"/>
          <w:marTop w:val="0"/>
          <w:marBottom w:val="0"/>
          <w:divBdr>
            <w:top w:val="none" w:sz="0" w:space="0" w:color="auto"/>
            <w:left w:val="none" w:sz="0" w:space="0" w:color="auto"/>
            <w:bottom w:val="none" w:sz="0" w:space="0" w:color="auto"/>
            <w:right w:val="none" w:sz="0" w:space="0" w:color="auto"/>
          </w:divBdr>
        </w:div>
        <w:div w:id="1061947362">
          <w:marLeft w:val="0"/>
          <w:marRight w:val="0"/>
          <w:marTop w:val="0"/>
          <w:marBottom w:val="0"/>
          <w:divBdr>
            <w:top w:val="none" w:sz="0" w:space="0" w:color="auto"/>
            <w:left w:val="none" w:sz="0" w:space="0" w:color="auto"/>
            <w:bottom w:val="none" w:sz="0" w:space="0" w:color="auto"/>
            <w:right w:val="none" w:sz="0" w:space="0" w:color="auto"/>
          </w:divBdr>
        </w:div>
        <w:div w:id="1067340559">
          <w:marLeft w:val="0"/>
          <w:marRight w:val="0"/>
          <w:marTop w:val="0"/>
          <w:marBottom w:val="0"/>
          <w:divBdr>
            <w:top w:val="none" w:sz="0" w:space="0" w:color="auto"/>
            <w:left w:val="none" w:sz="0" w:space="0" w:color="auto"/>
            <w:bottom w:val="none" w:sz="0" w:space="0" w:color="auto"/>
            <w:right w:val="none" w:sz="0" w:space="0" w:color="auto"/>
          </w:divBdr>
          <w:divsChild>
            <w:div w:id="236476257">
              <w:marLeft w:val="0"/>
              <w:marRight w:val="0"/>
              <w:marTop w:val="0"/>
              <w:marBottom w:val="0"/>
              <w:divBdr>
                <w:top w:val="none" w:sz="0" w:space="0" w:color="auto"/>
                <w:left w:val="none" w:sz="0" w:space="0" w:color="auto"/>
                <w:bottom w:val="none" w:sz="0" w:space="0" w:color="auto"/>
                <w:right w:val="none" w:sz="0" w:space="0" w:color="auto"/>
              </w:divBdr>
            </w:div>
            <w:div w:id="347681558">
              <w:marLeft w:val="0"/>
              <w:marRight w:val="0"/>
              <w:marTop w:val="0"/>
              <w:marBottom w:val="0"/>
              <w:divBdr>
                <w:top w:val="none" w:sz="0" w:space="0" w:color="auto"/>
                <w:left w:val="none" w:sz="0" w:space="0" w:color="auto"/>
                <w:bottom w:val="none" w:sz="0" w:space="0" w:color="auto"/>
                <w:right w:val="none" w:sz="0" w:space="0" w:color="auto"/>
              </w:divBdr>
            </w:div>
            <w:div w:id="1147092005">
              <w:marLeft w:val="0"/>
              <w:marRight w:val="0"/>
              <w:marTop w:val="0"/>
              <w:marBottom w:val="0"/>
              <w:divBdr>
                <w:top w:val="none" w:sz="0" w:space="0" w:color="auto"/>
                <w:left w:val="none" w:sz="0" w:space="0" w:color="auto"/>
                <w:bottom w:val="none" w:sz="0" w:space="0" w:color="auto"/>
                <w:right w:val="none" w:sz="0" w:space="0" w:color="auto"/>
              </w:divBdr>
            </w:div>
            <w:div w:id="1367828998">
              <w:marLeft w:val="0"/>
              <w:marRight w:val="0"/>
              <w:marTop w:val="0"/>
              <w:marBottom w:val="0"/>
              <w:divBdr>
                <w:top w:val="none" w:sz="0" w:space="0" w:color="auto"/>
                <w:left w:val="none" w:sz="0" w:space="0" w:color="auto"/>
                <w:bottom w:val="none" w:sz="0" w:space="0" w:color="auto"/>
                <w:right w:val="none" w:sz="0" w:space="0" w:color="auto"/>
              </w:divBdr>
            </w:div>
            <w:div w:id="1780644320">
              <w:marLeft w:val="0"/>
              <w:marRight w:val="0"/>
              <w:marTop w:val="0"/>
              <w:marBottom w:val="0"/>
              <w:divBdr>
                <w:top w:val="none" w:sz="0" w:space="0" w:color="auto"/>
                <w:left w:val="none" w:sz="0" w:space="0" w:color="auto"/>
                <w:bottom w:val="none" w:sz="0" w:space="0" w:color="auto"/>
                <w:right w:val="none" w:sz="0" w:space="0" w:color="auto"/>
              </w:divBdr>
            </w:div>
          </w:divsChild>
        </w:div>
        <w:div w:id="1082028362">
          <w:marLeft w:val="0"/>
          <w:marRight w:val="0"/>
          <w:marTop w:val="0"/>
          <w:marBottom w:val="0"/>
          <w:divBdr>
            <w:top w:val="none" w:sz="0" w:space="0" w:color="auto"/>
            <w:left w:val="none" w:sz="0" w:space="0" w:color="auto"/>
            <w:bottom w:val="none" w:sz="0" w:space="0" w:color="auto"/>
            <w:right w:val="none" w:sz="0" w:space="0" w:color="auto"/>
          </w:divBdr>
        </w:div>
        <w:div w:id="1083070068">
          <w:marLeft w:val="0"/>
          <w:marRight w:val="0"/>
          <w:marTop w:val="0"/>
          <w:marBottom w:val="0"/>
          <w:divBdr>
            <w:top w:val="none" w:sz="0" w:space="0" w:color="auto"/>
            <w:left w:val="none" w:sz="0" w:space="0" w:color="auto"/>
            <w:bottom w:val="none" w:sz="0" w:space="0" w:color="auto"/>
            <w:right w:val="none" w:sz="0" w:space="0" w:color="auto"/>
          </w:divBdr>
        </w:div>
        <w:div w:id="1089734639">
          <w:marLeft w:val="0"/>
          <w:marRight w:val="0"/>
          <w:marTop w:val="0"/>
          <w:marBottom w:val="0"/>
          <w:divBdr>
            <w:top w:val="none" w:sz="0" w:space="0" w:color="auto"/>
            <w:left w:val="none" w:sz="0" w:space="0" w:color="auto"/>
            <w:bottom w:val="none" w:sz="0" w:space="0" w:color="auto"/>
            <w:right w:val="none" w:sz="0" w:space="0" w:color="auto"/>
          </w:divBdr>
        </w:div>
        <w:div w:id="1094587967">
          <w:marLeft w:val="0"/>
          <w:marRight w:val="0"/>
          <w:marTop w:val="0"/>
          <w:marBottom w:val="0"/>
          <w:divBdr>
            <w:top w:val="none" w:sz="0" w:space="0" w:color="auto"/>
            <w:left w:val="none" w:sz="0" w:space="0" w:color="auto"/>
            <w:bottom w:val="none" w:sz="0" w:space="0" w:color="auto"/>
            <w:right w:val="none" w:sz="0" w:space="0" w:color="auto"/>
          </w:divBdr>
        </w:div>
        <w:div w:id="1103645161">
          <w:marLeft w:val="0"/>
          <w:marRight w:val="0"/>
          <w:marTop w:val="0"/>
          <w:marBottom w:val="0"/>
          <w:divBdr>
            <w:top w:val="none" w:sz="0" w:space="0" w:color="auto"/>
            <w:left w:val="none" w:sz="0" w:space="0" w:color="auto"/>
            <w:bottom w:val="none" w:sz="0" w:space="0" w:color="auto"/>
            <w:right w:val="none" w:sz="0" w:space="0" w:color="auto"/>
          </w:divBdr>
        </w:div>
        <w:div w:id="1106584945">
          <w:marLeft w:val="0"/>
          <w:marRight w:val="0"/>
          <w:marTop w:val="0"/>
          <w:marBottom w:val="0"/>
          <w:divBdr>
            <w:top w:val="none" w:sz="0" w:space="0" w:color="auto"/>
            <w:left w:val="none" w:sz="0" w:space="0" w:color="auto"/>
            <w:bottom w:val="none" w:sz="0" w:space="0" w:color="auto"/>
            <w:right w:val="none" w:sz="0" w:space="0" w:color="auto"/>
          </w:divBdr>
        </w:div>
        <w:div w:id="1137452700">
          <w:marLeft w:val="0"/>
          <w:marRight w:val="0"/>
          <w:marTop w:val="0"/>
          <w:marBottom w:val="0"/>
          <w:divBdr>
            <w:top w:val="none" w:sz="0" w:space="0" w:color="auto"/>
            <w:left w:val="none" w:sz="0" w:space="0" w:color="auto"/>
            <w:bottom w:val="none" w:sz="0" w:space="0" w:color="auto"/>
            <w:right w:val="none" w:sz="0" w:space="0" w:color="auto"/>
          </w:divBdr>
        </w:div>
        <w:div w:id="1144271660">
          <w:marLeft w:val="0"/>
          <w:marRight w:val="0"/>
          <w:marTop w:val="0"/>
          <w:marBottom w:val="0"/>
          <w:divBdr>
            <w:top w:val="none" w:sz="0" w:space="0" w:color="auto"/>
            <w:left w:val="none" w:sz="0" w:space="0" w:color="auto"/>
            <w:bottom w:val="none" w:sz="0" w:space="0" w:color="auto"/>
            <w:right w:val="none" w:sz="0" w:space="0" w:color="auto"/>
          </w:divBdr>
        </w:div>
        <w:div w:id="1148206064">
          <w:marLeft w:val="0"/>
          <w:marRight w:val="0"/>
          <w:marTop w:val="0"/>
          <w:marBottom w:val="0"/>
          <w:divBdr>
            <w:top w:val="none" w:sz="0" w:space="0" w:color="auto"/>
            <w:left w:val="none" w:sz="0" w:space="0" w:color="auto"/>
            <w:bottom w:val="none" w:sz="0" w:space="0" w:color="auto"/>
            <w:right w:val="none" w:sz="0" w:space="0" w:color="auto"/>
          </w:divBdr>
        </w:div>
        <w:div w:id="1148400542">
          <w:marLeft w:val="0"/>
          <w:marRight w:val="0"/>
          <w:marTop w:val="0"/>
          <w:marBottom w:val="0"/>
          <w:divBdr>
            <w:top w:val="none" w:sz="0" w:space="0" w:color="auto"/>
            <w:left w:val="none" w:sz="0" w:space="0" w:color="auto"/>
            <w:bottom w:val="none" w:sz="0" w:space="0" w:color="auto"/>
            <w:right w:val="none" w:sz="0" w:space="0" w:color="auto"/>
          </w:divBdr>
        </w:div>
        <w:div w:id="1170483486">
          <w:marLeft w:val="0"/>
          <w:marRight w:val="0"/>
          <w:marTop w:val="0"/>
          <w:marBottom w:val="0"/>
          <w:divBdr>
            <w:top w:val="none" w:sz="0" w:space="0" w:color="auto"/>
            <w:left w:val="none" w:sz="0" w:space="0" w:color="auto"/>
            <w:bottom w:val="none" w:sz="0" w:space="0" w:color="auto"/>
            <w:right w:val="none" w:sz="0" w:space="0" w:color="auto"/>
          </w:divBdr>
        </w:div>
        <w:div w:id="1176267777">
          <w:marLeft w:val="0"/>
          <w:marRight w:val="0"/>
          <w:marTop w:val="0"/>
          <w:marBottom w:val="0"/>
          <w:divBdr>
            <w:top w:val="none" w:sz="0" w:space="0" w:color="auto"/>
            <w:left w:val="none" w:sz="0" w:space="0" w:color="auto"/>
            <w:bottom w:val="none" w:sz="0" w:space="0" w:color="auto"/>
            <w:right w:val="none" w:sz="0" w:space="0" w:color="auto"/>
          </w:divBdr>
        </w:div>
        <w:div w:id="1177766358">
          <w:marLeft w:val="0"/>
          <w:marRight w:val="0"/>
          <w:marTop w:val="0"/>
          <w:marBottom w:val="0"/>
          <w:divBdr>
            <w:top w:val="none" w:sz="0" w:space="0" w:color="auto"/>
            <w:left w:val="none" w:sz="0" w:space="0" w:color="auto"/>
            <w:bottom w:val="none" w:sz="0" w:space="0" w:color="auto"/>
            <w:right w:val="none" w:sz="0" w:space="0" w:color="auto"/>
          </w:divBdr>
        </w:div>
        <w:div w:id="1180896266">
          <w:marLeft w:val="0"/>
          <w:marRight w:val="0"/>
          <w:marTop w:val="0"/>
          <w:marBottom w:val="0"/>
          <w:divBdr>
            <w:top w:val="none" w:sz="0" w:space="0" w:color="auto"/>
            <w:left w:val="none" w:sz="0" w:space="0" w:color="auto"/>
            <w:bottom w:val="none" w:sz="0" w:space="0" w:color="auto"/>
            <w:right w:val="none" w:sz="0" w:space="0" w:color="auto"/>
          </w:divBdr>
        </w:div>
        <w:div w:id="1182742504">
          <w:marLeft w:val="0"/>
          <w:marRight w:val="0"/>
          <w:marTop w:val="0"/>
          <w:marBottom w:val="0"/>
          <w:divBdr>
            <w:top w:val="none" w:sz="0" w:space="0" w:color="auto"/>
            <w:left w:val="none" w:sz="0" w:space="0" w:color="auto"/>
            <w:bottom w:val="none" w:sz="0" w:space="0" w:color="auto"/>
            <w:right w:val="none" w:sz="0" w:space="0" w:color="auto"/>
          </w:divBdr>
        </w:div>
        <w:div w:id="1212111250">
          <w:marLeft w:val="0"/>
          <w:marRight w:val="0"/>
          <w:marTop w:val="0"/>
          <w:marBottom w:val="0"/>
          <w:divBdr>
            <w:top w:val="none" w:sz="0" w:space="0" w:color="auto"/>
            <w:left w:val="none" w:sz="0" w:space="0" w:color="auto"/>
            <w:bottom w:val="none" w:sz="0" w:space="0" w:color="auto"/>
            <w:right w:val="none" w:sz="0" w:space="0" w:color="auto"/>
          </w:divBdr>
        </w:div>
        <w:div w:id="1213036074">
          <w:marLeft w:val="0"/>
          <w:marRight w:val="0"/>
          <w:marTop w:val="0"/>
          <w:marBottom w:val="0"/>
          <w:divBdr>
            <w:top w:val="none" w:sz="0" w:space="0" w:color="auto"/>
            <w:left w:val="none" w:sz="0" w:space="0" w:color="auto"/>
            <w:bottom w:val="none" w:sz="0" w:space="0" w:color="auto"/>
            <w:right w:val="none" w:sz="0" w:space="0" w:color="auto"/>
          </w:divBdr>
        </w:div>
        <w:div w:id="1238130757">
          <w:marLeft w:val="0"/>
          <w:marRight w:val="0"/>
          <w:marTop w:val="0"/>
          <w:marBottom w:val="0"/>
          <w:divBdr>
            <w:top w:val="none" w:sz="0" w:space="0" w:color="auto"/>
            <w:left w:val="none" w:sz="0" w:space="0" w:color="auto"/>
            <w:bottom w:val="none" w:sz="0" w:space="0" w:color="auto"/>
            <w:right w:val="none" w:sz="0" w:space="0" w:color="auto"/>
          </w:divBdr>
        </w:div>
        <w:div w:id="1274748065">
          <w:marLeft w:val="0"/>
          <w:marRight w:val="0"/>
          <w:marTop w:val="0"/>
          <w:marBottom w:val="0"/>
          <w:divBdr>
            <w:top w:val="none" w:sz="0" w:space="0" w:color="auto"/>
            <w:left w:val="none" w:sz="0" w:space="0" w:color="auto"/>
            <w:bottom w:val="none" w:sz="0" w:space="0" w:color="auto"/>
            <w:right w:val="none" w:sz="0" w:space="0" w:color="auto"/>
          </w:divBdr>
          <w:divsChild>
            <w:div w:id="895623749">
              <w:marLeft w:val="0"/>
              <w:marRight w:val="0"/>
              <w:marTop w:val="0"/>
              <w:marBottom w:val="0"/>
              <w:divBdr>
                <w:top w:val="none" w:sz="0" w:space="0" w:color="auto"/>
                <w:left w:val="none" w:sz="0" w:space="0" w:color="auto"/>
                <w:bottom w:val="none" w:sz="0" w:space="0" w:color="auto"/>
                <w:right w:val="none" w:sz="0" w:space="0" w:color="auto"/>
              </w:divBdr>
            </w:div>
            <w:div w:id="1334725907">
              <w:marLeft w:val="0"/>
              <w:marRight w:val="0"/>
              <w:marTop w:val="0"/>
              <w:marBottom w:val="0"/>
              <w:divBdr>
                <w:top w:val="none" w:sz="0" w:space="0" w:color="auto"/>
                <w:left w:val="none" w:sz="0" w:space="0" w:color="auto"/>
                <w:bottom w:val="none" w:sz="0" w:space="0" w:color="auto"/>
                <w:right w:val="none" w:sz="0" w:space="0" w:color="auto"/>
              </w:divBdr>
            </w:div>
            <w:div w:id="1638300225">
              <w:marLeft w:val="0"/>
              <w:marRight w:val="0"/>
              <w:marTop w:val="0"/>
              <w:marBottom w:val="0"/>
              <w:divBdr>
                <w:top w:val="none" w:sz="0" w:space="0" w:color="auto"/>
                <w:left w:val="none" w:sz="0" w:space="0" w:color="auto"/>
                <w:bottom w:val="none" w:sz="0" w:space="0" w:color="auto"/>
                <w:right w:val="none" w:sz="0" w:space="0" w:color="auto"/>
              </w:divBdr>
            </w:div>
            <w:div w:id="1887721170">
              <w:marLeft w:val="0"/>
              <w:marRight w:val="0"/>
              <w:marTop w:val="0"/>
              <w:marBottom w:val="0"/>
              <w:divBdr>
                <w:top w:val="none" w:sz="0" w:space="0" w:color="auto"/>
                <w:left w:val="none" w:sz="0" w:space="0" w:color="auto"/>
                <w:bottom w:val="none" w:sz="0" w:space="0" w:color="auto"/>
                <w:right w:val="none" w:sz="0" w:space="0" w:color="auto"/>
              </w:divBdr>
            </w:div>
            <w:div w:id="2064526369">
              <w:marLeft w:val="0"/>
              <w:marRight w:val="0"/>
              <w:marTop w:val="0"/>
              <w:marBottom w:val="0"/>
              <w:divBdr>
                <w:top w:val="none" w:sz="0" w:space="0" w:color="auto"/>
                <w:left w:val="none" w:sz="0" w:space="0" w:color="auto"/>
                <w:bottom w:val="none" w:sz="0" w:space="0" w:color="auto"/>
                <w:right w:val="none" w:sz="0" w:space="0" w:color="auto"/>
              </w:divBdr>
            </w:div>
          </w:divsChild>
        </w:div>
        <w:div w:id="1303582820">
          <w:marLeft w:val="0"/>
          <w:marRight w:val="0"/>
          <w:marTop w:val="0"/>
          <w:marBottom w:val="0"/>
          <w:divBdr>
            <w:top w:val="none" w:sz="0" w:space="0" w:color="auto"/>
            <w:left w:val="none" w:sz="0" w:space="0" w:color="auto"/>
            <w:bottom w:val="none" w:sz="0" w:space="0" w:color="auto"/>
            <w:right w:val="none" w:sz="0" w:space="0" w:color="auto"/>
          </w:divBdr>
        </w:div>
        <w:div w:id="1308169781">
          <w:marLeft w:val="0"/>
          <w:marRight w:val="0"/>
          <w:marTop w:val="0"/>
          <w:marBottom w:val="0"/>
          <w:divBdr>
            <w:top w:val="none" w:sz="0" w:space="0" w:color="auto"/>
            <w:left w:val="none" w:sz="0" w:space="0" w:color="auto"/>
            <w:bottom w:val="none" w:sz="0" w:space="0" w:color="auto"/>
            <w:right w:val="none" w:sz="0" w:space="0" w:color="auto"/>
          </w:divBdr>
        </w:div>
        <w:div w:id="1333220142">
          <w:marLeft w:val="0"/>
          <w:marRight w:val="0"/>
          <w:marTop w:val="0"/>
          <w:marBottom w:val="0"/>
          <w:divBdr>
            <w:top w:val="none" w:sz="0" w:space="0" w:color="auto"/>
            <w:left w:val="none" w:sz="0" w:space="0" w:color="auto"/>
            <w:bottom w:val="none" w:sz="0" w:space="0" w:color="auto"/>
            <w:right w:val="none" w:sz="0" w:space="0" w:color="auto"/>
          </w:divBdr>
          <w:divsChild>
            <w:div w:id="1950506256">
              <w:marLeft w:val="0"/>
              <w:marRight w:val="0"/>
              <w:marTop w:val="0"/>
              <w:marBottom w:val="0"/>
              <w:divBdr>
                <w:top w:val="none" w:sz="0" w:space="0" w:color="auto"/>
                <w:left w:val="none" w:sz="0" w:space="0" w:color="auto"/>
                <w:bottom w:val="none" w:sz="0" w:space="0" w:color="auto"/>
                <w:right w:val="none" w:sz="0" w:space="0" w:color="auto"/>
              </w:divBdr>
            </w:div>
          </w:divsChild>
        </w:div>
        <w:div w:id="1336029725">
          <w:marLeft w:val="0"/>
          <w:marRight w:val="0"/>
          <w:marTop w:val="0"/>
          <w:marBottom w:val="0"/>
          <w:divBdr>
            <w:top w:val="none" w:sz="0" w:space="0" w:color="auto"/>
            <w:left w:val="none" w:sz="0" w:space="0" w:color="auto"/>
            <w:bottom w:val="none" w:sz="0" w:space="0" w:color="auto"/>
            <w:right w:val="none" w:sz="0" w:space="0" w:color="auto"/>
          </w:divBdr>
        </w:div>
        <w:div w:id="1342583859">
          <w:marLeft w:val="0"/>
          <w:marRight w:val="0"/>
          <w:marTop w:val="0"/>
          <w:marBottom w:val="0"/>
          <w:divBdr>
            <w:top w:val="none" w:sz="0" w:space="0" w:color="auto"/>
            <w:left w:val="none" w:sz="0" w:space="0" w:color="auto"/>
            <w:bottom w:val="none" w:sz="0" w:space="0" w:color="auto"/>
            <w:right w:val="none" w:sz="0" w:space="0" w:color="auto"/>
          </w:divBdr>
        </w:div>
        <w:div w:id="1343432169">
          <w:marLeft w:val="0"/>
          <w:marRight w:val="0"/>
          <w:marTop w:val="0"/>
          <w:marBottom w:val="0"/>
          <w:divBdr>
            <w:top w:val="none" w:sz="0" w:space="0" w:color="auto"/>
            <w:left w:val="none" w:sz="0" w:space="0" w:color="auto"/>
            <w:bottom w:val="none" w:sz="0" w:space="0" w:color="auto"/>
            <w:right w:val="none" w:sz="0" w:space="0" w:color="auto"/>
          </w:divBdr>
        </w:div>
        <w:div w:id="1345329783">
          <w:marLeft w:val="0"/>
          <w:marRight w:val="0"/>
          <w:marTop w:val="0"/>
          <w:marBottom w:val="0"/>
          <w:divBdr>
            <w:top w:val="none" w:sz="0" w:space="0" w:color="auto"/>
            <w:left w:val="none" w:sz="0" w:space="0" w:color="auto"/>
            <w:bottom w:val="none" w:sz="0" w:space="0" w:color="auto"/>
            <w:right w:val="none" w:sz="0" w:space="0" w:color="auto"/>
          </w:divBdr>
        </w:div>
        <w:div w:id="1384908526">
          <w:marLeft w:val="0"/>
          <w:marRight w:val="0"/>
          <w:marTop w:val="0"/>
          <w:marBottom w:val="0"/>
          <w:divBdr>
            <w:top w:val="none" w:sz="0" w:space="0" w:color="auto"/>
            <w:left w:val="none" w:sz="0" w:space="0" w:color="auto"/>
            <w:bottom w:val="none" w:sz="0" w:space="0" w:color="auto"/>
            <w:right w:val="none" w:sz="0" w:space="0" w:color="auto"/>
          </w:divBdr>
        </w:div>
        <w:div w:id="1389114462">
          <w:marLeft w:val="0"/>
          <w:marRight w:val="0"/>
          <w:marTop w:val="0"/>
          <w:marBottom w:val="0"/>
          <w:divBdr>
            <w:top w:val="none" w:sz="0" w:space="0" w:color="auto"/>
            <w:left w:val="none" w:sz="0" w:space="0" w:color="auto"/>
            <w:bottom w:val="none" w:sz="0" w:space="0" w:color="auto"/>
            <w:right w:val="none" w:sz="0" w:space="0" w:color="auto"/>
          </w:divBdr>
        </w:div>
        <w:div w:id="1395200569">
          <w:marLeft w:val="0"/>
          <w:marRight w:val="0"/>
          <w:marTop w:val="0"/>
          <w:marBottom w:val="0"/>
          <w:divBdr>
            <w:top w:val="none" w:sz="0" w:space="0" w:color="auto"/>
            <w:left w:val="none" w:sz="0" w:space="0" w:color="auto"/>
            <w:bottom w:val="none" w:sz="0" w:space="0" w:color="auto"/>
            <w:right w:val="none" w:sz="0" w:space="0" w:color="auto"/>
          </w:divBdr>
        </w:div>
        <w:div w:id="1421873312">
          <w:marLeft w:val="0"/>
          <w:marRight w:val="0"/>
          <w:marTop w:val="0"/>
          <w:marBottom w:val="0"/>
          <w:divBdr>
            <w:top w:val="none" w:sz="0" w:space="0" w:color="auto"/>
            <w:left w:val="none" w:sz="0" w:space="0" w:color="auto"/>
            <w:bottom w:val="none" w:sz="0" w:space="0" w:color="auto"/>
            <w:right w:val="none" w:sz="0" w:space="0" w:color="auto"/>
          </w:divBdr>
        </w:div>
        <w:div w:id="1439833222">
          <w:marLeft w:val="0"/>
          <w:marRight w:val="0"/>
          <w:marTop w:val="0"/>
          <w:marBottom w:val="0"/>
          <w:divBdr>
            <w:top w:val="none" w:sz="0" w:space="0" w:color="auto"/>
            <w:left w:val="none" w:sz="0" w:space="0" w:color="auto"/>
            <w:bottom w:val="none" w:sz="0" w:space="0" w:color="auto"/>
            <w:right w:val="none" w:sz="0" w:space="0" w:color="auto"/>
          </w:divBdr>
        </w:div>
        <w:div w:id="1447887804">
          <w:marLeft w:val="0"/>
          <w:marRight w:val="0"/>
          <w:marTop w:val="0"/>
          <w:marBottom w:val="0"/>
          <w:divBdr>
            <w:top w:val="none" w:sz="0" w:space="0" w:color="auto"/>
            <w:left w:val="none" w:sz="0" w:space="0" w:color="auto"/>
            <w:bottom w:val="none" w:sz="0" w:space="0" w:color="auto"/>
            <w:right w:val="none" w:sz="0" w:space="0" w:color="auto"/>
          </w:divBdr>
        </w:div>
        <w:div w:id="1457917355">
          <w:marLeft w:val="0"/>
          <w:marRight w:val="0"/>
          <w:marTop w:val="0"/>
          <w:marBottom w:val="0"/>
          <w:divBdr>
            <w:top w:val="none" w:sz="0" w:space="0" w:color="auto"/>
            <w:left w:val="none" w:sz="0" w:space="0" w:color="auto"/>
            <w:bottom w:val="none" w:sz="0" w:space="0" w:color="auto"/>
            <w:right w:val="none" w:sz="0" w:space="0" w:color="auto"/>
          </w:divBdr>
          <w:divsChild>
            <w:div w:id="299648354">
              <w:marLeft w:val="0"/>
              <w:marRight w:val="0"/>
              <w:marTop w:val="0"/>
              <w:marBottom w:val="0"/>
              <w:divBdr>
                <w:top w:val="none" w:sz="0" w:space="0" w:color="auto"/>
                <w:left w:val="none" w:sz="0" w:space="0" w:color="auto"/>
                <w:bottom w:val="none" w:sz="0" w:space="0" w:color="auto"/>
                <w:right w:val="none" w:sz="0" w:space="0" w:color="auto"/>
              </w:divBdr>
            </w:div>
            <w:div w:id="1200824841">
              <w:marLeft w:val="0"/>
              <w:marRight w:val="0"/>
              <w:marTop w:val="0"/>
              <w:marBottom w:val="0"/>
              <w:divBdr>
                <w:top w:val="none" w:sz="0" w:space="0" w:color="auto"/>
                <w:left w:val="none" w:sz="0" w:space="0" w:color="auto"/>
                <w:bottom w:val="none" w:sz="0" w:space="0" w:color="auto"/>
                <w:right w:val="none" w:sz="0" w:space="0" w:color="auto"/>
              </w:divBdr>
            </w:div>
            <w:div w:id="1247884048">
              <w:marLeft w:val="0"/>
              <w:marRight w:val="0"/>
              <w:marTop w:val="0"/>
              <w:marBottom w:val="0"/>
              <w:divBdr>
                <w:top w:val="none" w:sz="0" w:space="0" w:color="auto"/>
                <w:left w:val="none" w:sz="0" w:space="0" w:color="auto"/>
                <w:bottom w:val="none" w:sz="0" w:space="0" w:color="auto"/>
                <w:right w:val="none" w:sz="0" w:space="0" w:color="auto"/>
              </w:divBdr>
            </w:div>
            <w:div w:id="1606385073">
              <w:marLeft w:val="0"/>
              <w:marRight w:val="0"/>
              <w:marTop w:val="0"/>
              <w:marBottom w:val="0"/>
              <w:divBdr>
                <w:top w:val="none" w:sz="0" w:space="0" w:color="auto"/>
                <w:left w:val="none" w:sz="0" w:space="0" w:color="auto"/>
                <w:bottom w:val="none" w:sz="0" w:space="0" w:color="auto"/>
                <w:right w:val="none" w:sz="0" w:space="0" w:color="auto"/>
              </w:divBdr>
            </w:div>
            <w:div w:id="2120252117">
              <w:marLeft w:val="0"/>
              <w:marRight w:val="0"/>
              <w:marTop w:val="0"/>
              <w:marBottom w:val="0"/>
              <w:divBdr>
                <w:top w:val="none" w:sz="0" w:space="0" w:color="auto"/>
                <w:left w:val="none" w:sz="0" w:space="0" w:color="auto"/>
                <w:bottom w:val="none" w:sz="0" w:space="0" w:color="auto"/>
                <w:right w:val="none" w:sz="0" w:space="0" w:color="auto"/>
              </w:divBdr>
            </w:div>
          </w:divsChild>
        </w:div>
        <w:div w:id="1460536739">
          <w:marLeft w:val="0"/>
          <w:marRight w:val="0"/>
          <w:marTop w:val="0"/>
          <w:marBottom w:val="0"/>
          <w:divBdr>
            <w:top w:val="none" w:sz="0" w:space="0" w:color="auto"/>
            <w:left w:val="none" w:sz="0" w:space="0" w:color="auto"/>
            <w:bottom w:val="none" w:sz="0" w:space="0" w:color="auto"/>
            <w:right w:val="none" w:sz="0" w:space="0" w:color="auto"/>
          </w:divBdr>
        </w:div>
        <w:div w:id="1468234917">
          <w:marLeft w:val="0"/>
          <w:marRight w:val="0"/>
          <w:marTop w:val="0"/>
          <w:marBottom w:val="0"/>
          <w:divBdr>
            <w:top w:val="none" w:sz="0" w:space="0" w:color="auto"/>
            <w:left w:val="none" w:sz="0" w:space="0" w:color="auto"/>
            <w:bottom w:val="none" w:sz="0" w:space="0" w:color="auto"/>
            <w:right w:val="none" w:sz="0" w:space="0" w:color="auto"/>
          </w:divBdr>
        </w:div>
        <w:div w:id="1474757864">
          <w:marLeft w:val="0"/>
          <w:marRight w:val="0"/>
          <w:marTop w:val="0"/>
          <w:marBottom w:val="0"/>
          <w:divBdr>
            <w:top w:val="none" w:sz="0" w:space="0" w:color="auto"/>
            <w:left w:val="none" w:sz="0" w:space="0" w:color="auto"/>
            <w:bottom w:val="none" w:sz="0" w:space="0" w:color="auto"/>
            <w:right w:val="none" w:sz="0" w:space="0" w:color="auto"/>
          </w:divBdr>
        </w:div>
        <w:div w:id="1491362863">
          <w:marLeft w:val="0"/>
          <w:marRight w:val="0"/>
          <w:marTop w:val="0"/>
          <w:marBottom w:val="0"/>
          <w:divBdr>
            <w:top w:val="none" w:sz="0" w:space="0" w:color="auto"/>
            <w:left w:val="none" w:sz="0" w:space="0" w:color="auto"/>
            <w:bottom w:val="none" w:sz="0" w:space="0" w:color="auto"/>
            <w:right w:val="none" w:sz="0" w:space="0" w:color="auto"/>
          </w:divBdr>
        </w:div>
        <w:div w:id="1493569167">
          <w:marLeft w:val="0"/>
          <w:marRight w:val="0"/>
          <w:marTop w:val="0"/>
          <w:marBottom w:val="0"/>
          <w:divBdr>
            <w:top w:val="none" w:sz="0" w:space="0" w:color="auto"/>
            <w:left w:val="none" w:sz="0" w:space="0" w:color="auto"/>
            <w:bottom w:val="none" w:sz="0" w:space="0" w:color="auto"/>
            <w:right w:val="none" w:sz="0" w:space="0" w:color="auto"/>
          </w:divBdr>
        </w:div>
        <w:div w:id="1496920244">
          <w:marLeft w:val="0"/>
          <w:marRight w:val="0"/>
          <w:marTop w:val="0"/>
          <w:marBottom w:val="0"/>
          <w:divBdr>
            <w:top w:val="none" w:sz="0" w:space="0" w:color="auto"/>
            <w:left w:val="none" w:sz="0" w:space="0" w:color="auto"/>
            <w:bottom w:val="none" w:sz="0" w:space="0" w:color="auto"/>
            <w:right w:val="none" w:sz="0" w:space="0" w:color="auto"/>
          </w:divBdr>
        </w:div>
        <w:div w:id="1516841417">
          <w:marLeft w:val="0"/>
          <w:marRight w:val="0"/>
          <w:marTop w:val="0"/>
          <w:marBottom w:val="0"/>
          <w:divBdr>
            <w:top w:val="none" w:sz="0" w:space="0" w:color="auto"/>
            <w:left w:val="none" w:sz="0" w:space="0" w:color="auto"/>
            <w:bottom w:val="none" w:sz="0" w:space="0" w:color="auto"/>
            <w:right w:val="none" w:sz="0" w:space="0" w:color="auto"/>
          </w:divBdr>
        </w:div>
        <w:div w:id="1517033982">
          <w:marLeft w:val="0"/>
          <w:marRight w:val="0"/>
          <w:marTop w:val="0"/>
          <w:marBottom w:val="0"/>
          <w:divBdr>
            <w:top w:val="none" w:sz="0" w:space="0" w:color="auto"/>
            <w:left w:val="none" w:sz="0" w:space="0" w:color="auto"/>
            <w:bottom w:val="none" w:sz="0" w:space="0" w:color="auto"/>
            <w:right w:val="none" w:sz="0" w:space="0" w:color="auto"/>
          </w:divBdr>
        </w:div>
        <w:div w:id="1522430859">
          <w:marLeft w:val="0"/>
          <w:marRight w:val="0"/>
          <w:marTop w:val="0"/>
          <w:marBottom w:val="0"/>
          <w:divBdr>
            <w:top w:val="none" w:sz="0" w:space="0" w:color="auto"/>
            <w:left w:val="none" w:sz="0" w:space="0" w:color="auto"/>
            <w:bottom w:val="none" w:sz="0" w:space="0" w:color="auto"/>
            <w:right w:val="none" w:sz="0" w:space="0" w:color="auto"/>
          </w:divBdr>
        </w:div>
        <w:div w:id="1545212632">
          <w:marLeft w:val="0"/>
          <w:marRight w:val="0"/>
          <w:marTop w:val="0"/>
          <w:marBottom w:val="0"/>
          <w:divBdr>
            <w:top w:val="none" w:sz="0" w:space="0" w:color="auto"/>
            <w:left w:val="none" w:sz="0" w:space="0" w:color="auto"/>
            <w:bottom w:val="none" w:sz="0" w:space="0" w:color="auto"/>
            <w:right w:val="none" w:sz="0" w:space="0" w:color="auto"/>
          </w:divBdr>
        </w:div>
        <w:div w:id="1564873068">
          <w:marLeft w:val="0"/>
          <w:marRight w:val="0"/>
          <w:marTop w:val="0"/>
          <w:marBottom w:val="0"/>
          <w:divBdr>
            <w:top w:val="none" w:sz="0" w:space="0" w:color="auto"/>
            <w:left w:val="none" w:sz="0" w:space="0" w:color="auto"/>
            <w:bottom w:val="none" w:sz="0" w:space="0" w:color="auto"/>
            <w:right w:val="none" w:sz="0" w:space="0" w:color="auto"/>
          </w:divBdr>
        </w:div>
        <w:div w:id="1576161227">
          <w:marLeft w:val="0"/>
          <w:marRight w:val="0"/>
          <w:marTop w:val="0"/>
          <w:marBottom w:val="0"/>
          <w:divBdr>
            <w:top w:val="none" w:sz="0" w:space="0" w:color="auto"/>
            <w:left w:val="none" w:sz="0" w:space="0" w:color="auto"/>
            <w:bottom w:val="none" w:sz="0" w:space="0" w:color="auto"/>
            <w:right w:val="none" w:sz="0" w:space="0" w:color="auto"/>
          </w:divBdr>
        </w:div>
        <w:div w:id="1598980090">
          <w:marLeft w:val="0"/>
          <w:marRight w:val="0"/>
          <w:marTop w:val="0"/>
          <w:marBottom w:val="0"/>
          <w:divBdr>
            <w:top w:val="none" w:sz="0" w:space="0" w:color="auto"/>
            <w:left w:val="none" w:sz="0" w:space="0" w:color="auto"/>
            <w:bottom w:val="none" w:sz="0" w:space="0" w:color="auto"/>
            <w:right w:val="none" w:sz="0" w:space="0" w:color="auto"/>
          </w:divBdr>
        </w:div>
        <w:div w:id="1604802591">
          <w:marLeft w:val="0"/>
          <w:marRight w:val="0"/>
          <w:marTop w:val="0"/>
          <w:marBottom w:val="0"/>
          <w:divBdr>
            <w:top w:val="none" w:sz="0" w:space="0" w:color="auto"/>
            <w:left w:val="none" w:sz="0" w:space="0" w:color="auto"/>
            <w:bottom w:val="none" w:sz="0" w:space="0" w:color="auto"/>
            <w:right w:val="none" w:sz="0" w:space="0" w:color="auto"/>
          </w:divBdr>
        </w:div>
        <w:div w:id="1614482892">
          <w:marLeft w:val="0"/>
          <w:marRight w:val="0"/>
          <w:marTop w:val="0"/>
          <w:marBottom w:val="0"/>
          <w:divBdr>
            <w:top w:val="none" w:sz="0" w:space="0" w:color="auto"/>
            <w:left w:val="none" w:sz="0" w:space="0" w:color="auto"/>
            <w:bottom w:val="none" w:sz="0" w:space="0" w:color="auto"/>
            <w:right w:val="none" w:sz="0" w:space="0" w:color="auto"/>
          </w:divBdr>
        </w:div>
        <w:div w:id="1623268578">
          <w:marLeft w:val="0"/>
          <w:marRight w:val="0"/>
          <w:marTop w:val="0"/>
          <w:marBottom w:val="0"/>
          <w:divBdr>
            <w:top w:val="none" w:sz="0" w:space="0" w:color="auto"/>
            <w:left w:val="none" w:sz="0" w:space="0" w:color="auto"/>
            <w:bottom w:val="none" w:sz="0" w:space="0" w:color="auto"/>
            <w:right w:val="none" w:sz="0" w:space="0" w:color="auto"/>
          </w:divBdr>
        </w:div>
        <w:div w:id="1632521043">
          <w:marLeft w:val="0"/>
          <w:marRight w:val="0"/>
          <w:marTop w:val="0"/>
          <w:marBottom w:val="0"/>
          <w:divBdr>
            <w:top w:val="none" w:sz="0" w:space="0" w:color="auto"/>
            <w:left w:val="none" w:sz="0" w:space="0" w:color="auto"/>
            <w:bottom w:val="none" w:sz="0" w:space="0" w:color="auto"/>
            <w:right w:val="none" w:sz="0" w:space="0" w:color="auto"/>
          </w:divBdr>
        </w:div>
        <w:div w:id="1660377802">
          <w:marLeft w:val="0"/>
          <w:marRight w:val="0"/>
          <w:marTop w:val="0"/>
          <w:marBottom w:val="0"/>
          <w:divBdr>
            <w:top w:val="none" w:sz="0" w:space="0" w:color="auto"/>
            <w:left w:val="none" w:sz="0" w:space="0" w:color="auto"/>
            <w:bottom w:val="none" w:sz="0" w:space="0" w:color="auto"/>
            <w:right w:val="none" w:sz="0" w:space="0" w:color="auto"/>
          </w:divBdr>
        </w:div>
        <w:div w:id="1697847716">
          <w:marLeft w:val="0"/>
          <w:marRight w:val="0"/>
          <w:marTop w:val="0"/>
          <w:marBottom w:val="0"/>
          <w:divBdr>
            <w:top w:val="none" w:sz="0" w:space="0" w:color="auto"/>
            <w:left w:val="none" w:sz="0" w:space="0" w:color="auto"/>
            <w:bottom w:val="none" w:sz="0" w:space="0" w:color="auto"/>
            <w:right w:val="none" w:sz="0" w:space="0" w:color="auto"/>
          </w:divBdr>
        </w:div>
        <w:div w:id="1734502195">
          <w:marLeft w:val="0"/>
          <w:marRight w:val="0"/>
          <w:marTop w:val="0"/>
          <w:marBottom w:val="0"/>
          <w:divBdr>
            <w:top w:val="none" w:sz="0" w:space="0" w:color="auto"/>
            <w:left w:val="none" w:sz="0" w:space="0" w:color="auto"/>
            <w:bottom w:val="none" w:sz="0" w:space="0" w:color="auto"/>
            <w:right w:val="none" w:sz="0" w:space="0" w:color="auto"/>
          </w:divBdr>
        </w:div>
        <w:div w:id="1743673586">
          <w:marLeft w:val="0"/>
          <w:marRight w:val="0"/>
          <w:marTop w:val="0"/>
          <w:marBottom w:val="0"/>
          <w:divBdr>
            <w:top w:val="none" w:sz="0" w:space="0" w:color="auto"/>
            <w:left w:val="none" w:sz="0" w:space="0" w:color="auto"/>
            <w:bottom w:val="none" w:sz="0" w:space="0" w:color="auto"/>
            <w:right w:val="none" w:sz="0" w:space="0" w:color="auto"/>
          </w:divBdr>
        </w:div>
        <w:div w:id="1778595315">
          <w:marLeft w:val="0"/>
          <w:marRight w:val="0"/>
          <w:marTop w:val="0"/>
          <w:marBottom w:val="0"/>
          <w:divBdr>
            <w:top w:val="none" w:sz="0" w:space="0" w:color="auto"/>
            <w:left w:val="none" w:sz="0" w:space="0" w:color="auto"/>
            <w:bottom w:val="none" w:sz="0" w:space="0" w:color="auto"/>
            <w:right w:val="none" w:sz="0" w:space="0" w:color="auto"/>
          </w:divBdr>
        </w:div>
        <w:div w:id="1809205957">
          <w:marLeft w:val="0"/>
          <w:marRight w:val="0"/>
          <w:marTop w:val="0"/>
          <w:marBottom w:val="0"/>
          <w:divBdr>
            <w:top w:val="none" w:sz="0" w:space="0" w:color="auto"/>
            <w:left w:val="none" w:sz="0" w:space="0" w:color="auto"/>
            <w:bottom w:val="none" w:sz="0" w:space="0" w:color="auto"/>
            <w:right w:val="none" w:sz="0" w:space="0" w:color="auto"/>
          </w:divBdr>
        </w:div>
        <w:div w:id="1838496432">
          <w:marLeft w:val="0"/>
          <w:marRight w:val="0"/>
          <w:marTop w:val="0"/>
          <w:marBottom w:val="0"/>
          <w:divBdr>
            <w:top w:val="none" w:sz="0" w:space="0" w:color="auto"/>
            <w:left w:val="none" w:sz="0" w:space="0" w:color="auto"/>
            <w:bottom w:val="none" w:sz="0" w:space="0" w:color="auto"/>
            <w:right w:val="none" w:sz="0" w:space="0" w:color="auto"/>
          </w:divBdr>
        </w:div>
        <w:div w:id="1854756855">
          <w:marLeft w:val="0"/>
          <w:marRight w:val="0"/>
          <w:marTop w:val="0"/>
          <w:marBottom w:val="0"/>
          <w:divBdr>
            <w:top w:val="none" w:sz="0" w:space="0" w:color="auto"/>
            <w:left w:val="none" w:sz="0" w:space="0" w:color="auto"/>
            <w:bottom w:val="none" w:sz="0" w:space="0" w:color="auto"/>
            <w:right w:val="none" w:sz="0" w:space="0" w:color="auto"/>
          </w:divBdr>
        </w:div>
        <w:div w:id="1856307998">
          <w:marLeft w:val="0"/>
          <w:marRight w:val="0"/>
          <w:marTop w:val="0"/>
          <w:marBottom w:val="0"/>
          <w:divBdr>
            <w:top w:val="none" w:sz="0" w:space="0" w:color="auto"/>
            <w:left w:val="none" w:sz="0" w:space="0" w:color="auto"/>
            <w:bottom w:val="none" w:sz="0" w:space="0" w:color="auto"/>
            <w:right w:val="none" w:sz="0" w:space="0" w:color="auto"/>
          </w:divBdr>
          <w:divsChild>
            <w:div w:id="262107139">
              <w:marLeft w:val="0"/>
              <w:marRight w:val="0"/>
              <w:marTop w:val="0"/>
              <w:marBottom w:val="0"/>
              <w:divBdr>
                <w:top w:val="none" w:sz="0" w:space="0" w:color="auto"/>
                <w:left w:val="none" w:sz="0" w:space="0" w:color="auto"/>
                <w:bottom w:val="none" w:sz="0" w:space="0" w:color="auto"/>
                <w:right w:val="none" w:sz="0" w:space="0" w:color="auto"/>
              </w:divBdr>
            </w:div>
            <w:div w:id="555092894">
              <w:marLeft w:val="0"/>
              <w:marRight w:val="0"/>
              <w:marTop w:val="0"/>
              <w:marBottom w:val="0"/>
              <w:divBdr>
                <w:top w:val="none" w:sz="0" w:space="0" w:color="auto"/>
                <w:left w:val="none" w:sz="0" w:space="0" w:color="auto"/>
                <w:bottom w:val="none" w:sz="0" w:space="0" w:color="auto"/>
                <w:right w:val="none" w:sz="0" w:space="0" w:color="auto"/>
              </w:divBdr>
            </w:div>
            <w:div w:id="1016006310">
              <w:marLeft w:val="0"/>
              <w:marRight w:val="0"/>
              <w:marTop w:val="0"/>
              <w:marBottom w:val="0"/>
              <w:divBdr>
                <w:top w:val="none" w:sz="0" w:space="0" w:color="auto"/>
                <w:left w:val="none" w:sz="0" w:space="0" w:color="auto"/>
                <w:bottom w:val="none" w:sz="0" w:space="0" w:color="auto"/>
                <w:right w:val="none" w:sz="0" w:space="0" w:color="auto"/>
              </w:divBdr>
            </w:div>
            <w:div w:id="1043408514">
              <w:marLeft w:val="0"/>
              <w:marRight w:val="0"/>
              <w:marTop w:val="0"/>
              <w:marBottom w:val="0"/>
              <w:divBdr>
                <w:top w:val="none" w:sz="0" w:space="0" w:color="auto"/>
                <w:left w:val="none" w:sz="0" w:space="0" w:color="auto"/>
                <w:bottom w:val="none" w:sz="0" w:space="0" w:color="auto"/>
                <w:right w:val="none" w:sz="0" w:space="0" w:color="auto"/>
              </w:divBdr>
            </w:div>
            <w:div w:id="1336037790">
              <w:marLeft w:val="0"/>
              <w:marRight w:val="0"/>
              <w:marTop w:val="0"/>
              <w:marBottom w:val="0"/>
              <w:divBdr>
                <w:top w:val="none" w:sz="0" w:space="0" w:color="auto"/>
                <w:left w:val="none" w:sz="0" w:space="0" w:color="auto"/>
                <w:bottom w:val="none" w:sz="0" w:space="0" w:color="auto"/>
                <w:right w:val="none" w:sz="0" w:space="0" w:color="auto"/>
              </w:divBdr>
            </w:div>
          </w:divsChild>
        </w:div>
        <w:div w:id="1873836417">
          <w:marLeft w:val="0"/>
          <w:marRight w:val="0"/>
          <w:marTop w:val="0"/>
          <w:marBottom w:val="0"/>
          <w:divBdr>
            <w:top w:val="none" w:sz="0" w:space="0" w:color="auto"/>
            <w:left w:val="none" w:sz="0" w:space="0" w:color="auto"/>
            <w:bottom w:val="none" w:sz="0" w:space="0" w:color="auto"/>
            <w:right w:val="none" w:sz="0" w:space="0" w:color="auto"/>
          </w:divBdr>
        </w:div>
        <w:div w:id="1891265335">
          <w:marLeft w:val="0"/>
          <w:marRight w:val="0"/>
          <w:marTop w:val="0"/>
          <w:marBottom w:val="0"/>
          <w:divBdr>
            <w:top w:val="none" w:sz="0" w:space="0" w:color="auto"/>
            <w:left w:val="none" w:sz="0" w:space="0" w:color="auto"/>
            <w:bottom w:val="none" w:sz="0" w:space="0" w:color="auto"/>
            <w:right w:val="none" w:sz="0" w:space="0" w:color="auto"/>
          </w:divBdr>
        </w:div>
        <w:div w:id="1922370228">
          <w:marLeft w:val="0"/>
          <w:marRight w:val="0"/>
          <w:marTop w:val="0"/>
          <w:marBottom w:val="0"/>
          <w:divBdr>
            <w:top w:val="none" w:sz="0" w:space="0" w:color="auto"/>
            <w:left w:val="none" w:sz="0" w:space="0" w:color="auto"/>
            <w:bottom w:val="none" w:sz="0" w:space="0" w:color="auto"/>
            <w:right w:val="none" w:sz="0" w:space="0" w:color="auto"/>
          </w:divBdr>
        </w:div>
        <w:div w:id="1936938021">
          <w:marLeft w:val="0"/>
          <w:marRight w:val="0"/>
          <w:marTop w:val="0"/>
          <w:marBottom w:val="0"/>
          <w:divBdr>
            <w:top w:val="none" w:sz="0" w:space="0" w:color="auto"/>
            <w:left w:val="none" w:sz="0" w:space="0" w:color="auto"/>
            <w:bottom w:val="none" w:sz="0" w:space="0" w:color="auto"/>
            <w:right w:val="none" w:sz="0" w:space="0" w:color="auto"/>
          </w:divBdr>
        </w:div>
        <w:div w:id="1955551303">
          <w:marLeft w:val="0"/>
          <w:marRight w:val="0"/>
          <w:marTop w:val="0"/>
          <w:marBottom w:val="0"/>
          <w:divBdr>
            <w:top w:val="none" w:sz="0" w:space="0" w:color="auto"/>
            <w:left w:val="none" w:sz="0" w:space="0" w:color="auto"/>
            <w:bottom w:val="none" w:sz="0" w:space="0" w:color="auto"/>
            <w:right w:val="none" w:sz="0" w:space="0" w:color="auto"/>
          </w:divBdr>
        </w:div>
        <w:div w:id="1964077479">
          <w:marLeft w:val="0"/>
          <w:marRight w:val="0"/>
          <w:marTop w:val="0"/>
          <w:marBottom w:val="0"/>
          <w:divBdr>
            <w:top w:val="none" w:sz="0" w:space="0" w:color="auto"/>
            <w:left w:val="none" w:sz="0" w:space="0" w:color="auto"/>
            <w:bottom w:val="none" w:sz="0" w:space="0" w:color="auto"/>
            <w:right w:val="none" w:sz="0" w:space="0" w:color="auto"/>
          </w:divBdr>
          <w:divsChild>
            <w:div w:id="512181749">
              <w:marLeft w:val="-75"/>
              <w:marRight w:val="0"/>
              <w:marTop w:val="30"/>
              <w:marBottom w:val="30"/>
              <w:divBdr>
                <w:top w:val="none" w:sz="0" w:space="0" w:color="auto"/>
                <w:left w:val="none" w:sz="0" w:space="0" w:color="auto"/>
                <w:bottom w:val="none" w:sz="0" w:space="0" w:color="auto"/>
                <w:right w:val="none" w:sz="0" w:space="0" w:color="auto"/>
              </w:divBdr>
              <w:divsChild>
                <w:div w:id="1029062174">
                  <w:marLeft w:val="0"/>
                  <w:marRight w:val="0"/>
                  <w:marTop w:val="0"/>
                  <w:marBottom w:val="0"/>
                  <w:divBdr>
                    <w:top w:val="none" w:sz="0" w:space="0" w:color="auto"/>
                    <w:left w:val="none" w:sz="0" w:space="0" w:color="auto"/>
                    <w:bottom w:val="none" w:sz="0" w:space="0" w:color="auto"/>
                    <w:right w:val="none" w:sz="0" w:space="0" w:color="auto"/>
                  </w:divBdr>
                  <w:divsChild>
                    <w:div w:id="147946192">
                      <w:marLeft w:val="0"/>
                      <w:marRight w:val="0"/>
                      <w:marTop w:val="0"/>
                      <w:marBottom w:val="0"/>
                      <w:divBdr>
                        <w:top w:val="none" w:sz="0" w:space="0" w:color="auto"/>
                        <w:left w:val="none" w:sz="0" w:space="0" w:color="auto"/>
                        <w:bottom w:val="none" w:sz="0" w:space="0" w:color="auto"/>
                        <w:right w:val="none" w:sz="0" w:space="0" w:color="auto"/>
                      </w:divBdr>
                    </w:div>
                  </w:divsChild>
                </w:div>
                <w:div w:id="1183203377">
                  <w:marLeft w:val="0"/>
                  <w:marRight w:val="0"/>
                  <w:marTop w:val="0"/>
                  <w:marBottom w:val="0"/>
                  <w:divBdr>
                    <w:top w:val="none" w:sz="0" w:space="0" w:color="auto"/>
                    <w:left w:val="none" w:sz="0" w:space="0" w:color="auto"/>
                    <w:bottom w:val="none" w:sz="0" w:space="0" w:color="auto"/>
                    <w:right w:val="none" w:sz="0" w:space="0" w:color="auto"/>
                  </w:divBdr>
                  <w:divsChild>
                    <w:div w:id="699664913">
                      <w:marLeft w:val="0"/>
                      <w:marRight w:val="0"/>
                      <w:marTop w:val="0"/>
                      <w:marBottom w:val="0"/>
                      <w:divBdr>
                        <w:top w:val="none" w:sz="0" w:space="0" w:color="auto"/>
                        <w:left w:val="none" w:sz="0" w:space="0" w:color="auto"/>
                        <w:bottom w:val="none" w:sz="0" w:space="0" w:color="auto"/>
                        <w:right w:val="none" w:sz="0" w:space="0" w:color="auto"/>
                      </w:divBdr>
                    </w:div>
                  </w:divsChild>
                </w:div>
                <w:div w:id="1861045117">
                  <w:marLeft w:val="0"/>
                  <w:marRight w:val="0"/>
                  <w:marTop w:val="0"/>
                  <w:marBottom w:val="0"/>
                  <w:divBdr>
                    <w:top w:val="none" w:sz="0" w:space="0" w:color="auto"/>
                    <w:left w:val="none" w:sz="0" w:space="0" w:color="auto"/>
                    <w:bottom w:val="none" w:sz="0" w:space="0" w:color="auto"/>
                    <w:right w:val="none" w:sz="0" w:space="0" w:color="auto"/>
                  </w:divBdr>
                  <w:divsChild>
                    <w:div w:id="864169470">
                      <w:marLeft w:val="0"/>
                      <w:marRight w:val="0"/>
                      <w:marTop w:val="0"/>
                      <w:marBottom w:val="0"/>
                      <w:divBdr>
                        <w:top w:val="none" w:sz="0" w:space="0" w:color="auto"/>
                        <w:left w:val="none" w:sz="0" w:space="0" w:color="auto"/>
                        <w:bottom w:val="none" w:sz="0" w:space="0" w:color="auto"/>
                        <w:right w:val="none" w:sz="0" w:space="0" w:color="auto"/>
                      </w:divBdr>
                    </w:div>
                  </w:divsChild>
                </w:div>
                <w:div w:id="1942957768">
                  <w:marLeft w:val="0"/>
                  <w:marRight w:val="0"/>
                  <w:marTop w:val="0"/>
                  <w:marBottom w:val="0"/>
                  <w:divBdr>
                    <w:top w:val="none" w:sz="0" w:space="0" w:color="auto"/>
                    <w:left w:val="none" w:sz="0" w:space="0" w:color="auto"/>
                    <w:bottom w:val="none" w:sz="0" w:space="0" w:color="auto"/>
                    <w:right w:val="none" w:sz="0" w:space="0" w:color="auto"/>
                  </w:divBdr>
                  <w:divsChild>
                    <w:div w:id="16169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29002">
          <w:marLeft w:val="0"/>
          <w:marRight w:val="0"/>
          <w:marTop w:val="0"/>
          <w:marBottom w:val="0"/>
          <w:divBdr>
            <w:top w:val="none" w:sz="0" w:space="0" w:color="auto"/>
            <w:left w:val="none" w:sz="0" w:space="0" w:color="auto"/>
            <w:bottom w:val="none" w:sz="0" w:space="0" w:color="auto"/>
            <w:right w:val="none" w:sz="0" w:space="0" w:color="auto"/>
          </w:divBdr>
        </w:div>
        <w:div w:id="2013213256">
          <w:marLeft w:val="0"/>
          <w:marRight w:val="0"/>
          <w:marTop w:val="0"/>
          <w:marBottom w:val="0"/>
          <w:divBdr>
            <w:top w:val="none" w:sz="0" w:space="0" w:color="auto"/>
            <w:left w:val="none" w:sz="0" w:space="0" w:color="auto"/>
            <w:bottom w:val="none" w:sz="0" w:space="0" w:color="auto"/>
            <w:right w:val="none" w:sz="0" w:space="0" w:color="auto"/>
          </w:divBdr>
        </w:div>
        <w:div w:id="2017224602">
          <w:marLeft w:val="0"/>
          <w:marRight w:val="0"/>
          <w:marTop w:val="0"/>
          <w:marBottom w:val="0"/>
          <w:divBdr>
            <w:top w:val="none" w:sz="0" w:space="0" w:color="auto"/>
            <w:left w:val="none" w:sz="0" w:space="0" w:color="auto"/>
            <w:bottom w:val="none" w:sz="0" w:space="0" w:color="auto"/>
            <w:right w:val="none" w:sz="0" w:space="0" w:color="auto"/>
          </w:divBdr>
        </w:div>
        <w:div w:id="2018605899">
          <w:marLeft w:val="0"/>
          <w:marRight w:val="0"/>
          <w:marTop w:val="0"/>
          <w:marBottom w:val="0"/>
          <w:divBdr>
            <w:top w:val="none" w:sz="0" w:space="0" w:color="auto"/>
            <w:left w:val="none" w:sz="0" w:space="0" w:color="auto"/>
            <w:bottom w:val="none" w:sz="0" w:space="0" w:color="auto"/>
            <w:right w:val="none" w:sz="0" w:space="0" w:color="auto"/>
          </w:divBdr>
        </w:div>
        <w:div w:id="2041516663">
          <w:marLeft w:val="0"/>
          <w:marRight w:val="0"/>
          <w:marTop w:val="0"/>
          <w:marBottom w:val="0"/>
          <w:divBdr>
            <w:top w:val="none" w:sz="0" w:space="0" w:color="auto"/>
            <w:left w:val="none" w:sz="0" w:space="0" w:color="auto"/>
            <w:bottom w:val="none" w:sz="0" w:space="0" w:color="auto"/>
            <w:right w:val="none" w:sz="0" w:space="0" w:color="auto"/>
          </w:divBdr>
        </w:div>
        <w:div w:id="2046635196">
          <w:marLeft w:val="0"/>
          <w:marRight w:val="0"/>
          <w:marTop w:val="0"/>
          <w:marBottom w:val="0"/>
          <w:divBdr>
            <w:top w:val="none" w:sz="0" w:space="0" w:color="auto"/>
            <w:left w:val="none" w:sz="0" w:space="0" w:color="auto"/>
            <w:bottom w:val="none" w:sz="0" w:space="0" w:color="auto"/>
            <w:right w:val="none" w:sz="0" w:space="0" w:color="auto"/>
          </w:divBdr>
        </w:div>
        <w:div w:id="2063824918">
          <w:marLeft w:val="0"/>
          <w:marRight w:val="0"/>
          <w:marTop w:val="0"/>
          <w:marBottom w:val="0"/>
          <w:divBdr>
            <w:top w:val="none" w:sz="0" w:space="0" w:color="auto"/>
            <w:left w:val="none" w:sz="0" w:space="0" w:color="auto"/>
            <w:bottom w:val="none" w:sz="0" w:space="0" w:color="auto"/>
            <w:right w:val="none" w:sz="0" w:space="0" w:color="auto"/>
          </w:divBdr>
        </w:div>
        <w:div w:id="2089842984">
          <w:marLeft w:val="0"/>
          <w:marRight w:val="0"/>
          <w:marTop w:val="0"/>
          <w:marBottom w:val="0"/>
          <w:divBdr>
            <w:top w:val="none" w:sz="0" w:space="0" w:color="auto"/>
            <w:left w:val="none" w:sz="0" w:space="0" w:color="auto"/>
            <w:bottom w:val="none" w:sz="0" w:space="0" w:color="auto"/>
            <w:right w:val="none" w:sz="0" w:space="0" w:color="auto"/>
          </w:divBdr>
        </w:div>
      </w:divsChild>
    </w:div>
    <w:div w:id="739328246">
      <w:bodyDiv w:val="1"/>
      <w:marLeft w:val="0"/>
      <w:marRight w:val="0"/>
      <w:marTop w:val="0"/>
      <w:marBottom w:val="0"/>
      <w:divBdr>
        <w:top w:val="none" w:sz="0" w:space="0" w:color="auto"/>
        <w:left w:val="none" w:sz="0" w:space="0" w:color="auto"/>
        <w:bottom w:val="none" w:sz="0" w:space="0" w:color="auto"/>
        <w:right w:val="none" w:sz="0" w:space="0" w:color="auto"/>
      </w:divBdr>
      <w:divsChild>
        <w:div w:id="23479257">
          <w:marLeft w:val="0"/>
          <w:marRight w:val="0"/>
          <w:marTop w:val="0"/>
          <w:marBottom w:val="0"/>
          <w:divBdr>
            <w:top w:val="none" w:sz="0" w:space="0" w:color="auto"/>
            <w:left w:val="none" w:sz="0" w:space="0" w:color="auto"/>
            <w:bottom w:val="none" w:sz="0" w:space="0" w:color="auto"/>
            <w:right w:val="none" w:sz="0" w:space="0" w:color="auto"/>
          </w:divBdr>
        </w:div>
        <w:div w:id="41682961">
          <w:marLeft w:val="0"/>
          <w:marRight w:val="0"/>
          <w:marTop w:val="0"/>
          <w:marBottom w:val="0"/>
          <w:divBdr>
            <w:top w:val="none" w:sz="0" w:space="0" w:color="auto"/>
            <w:left w:val="none" w:sz="0" w:space="0" w:color="auto"/>
            <w:bottom w:val="none" w:sz="0" w:space="0" w:color="auto"/>
            <w:right w:val="none" w:sz="0" w:space="0" w:color="auto"/>
          </w:divBdr>
          <w:divsChild>
            <w:div w:id="110395267">
              <w:marLeft w:val="0"/>
              <w:marRight w:val="0"/>
              <w:marTop w:val="0"/>
              <w:marBottom w:val="0"/>
              <w:divBdr>
                <w:top w:val="none" w:sz="0" w:space="0" w:color="auto"/>
                <w:left w:val="none" w:sz="0" w:space="0" w:color="auto"/>
                <w:bottom w:val="none" w:sz="0" w:space="0" w:color="auto"/>
                <w:right w:val="none" w:sz="0" w:space="0" w:color="auto"/>
              </w:divBdr>
            </w:div>
            <w:div w:id="1202204405">
              <w:marLeft w:val="0"/>
              <w:marRight w:val="0"/>
              <w:marTop w:val="0"/>
              <w:marBottom w:val="0"/>
              <w:divBdr>
                <w:top w:val="none" w:sz="0" w:space="0" w:color="auto"/>
                <w:left w:val="none" w:sz="0" w:space="0" w:color="auto"/>
                <w:bottom w:val="none" w:sz="0" w:space="0" w:color="auto"/>
                <w:right w:val="none" w:sz="0" w:space="0" w:color="auto"/>
              </w:divBdr>
            </w:div>
            <w:div w:id="1214006460">
              <w:marLeft w:val="0"/>
              <w:marRight w:val="0"/>
              <w:marTop w:val="0"/>
              <w:marBottom w:val="0"/>
              <w:divBdr>
                <w:top w:val="none" w:sz="0" w:space="0" w:color="auto"/>
                <w:left w:val="none" w:sz="0" w:space="0" w:color="auto"/>
                <w:bottom w:val="none" w:sz="0" w:space="0" w:color="auto"/>
                <w:right w:val="none" w:sz="0" w:space="0" w:color="auto"/>
              </w:divBdr>
            </w:div>
            <w:div w:id="1709405914">
              <w:marLeft w:val="0"/>
              <w:marRight w:val="0"/>
              <w:marTop w:val="0"/>
              <w:marBottom w:val="0"/>
              <w:divBdr>
                <w:top w:val="none" w:sz="0" w:space="0" w:color="auto"/>
                <w:left w:val="none" w:sz="0" w:space="0" w:color="auto"/>
                <w:bottom w:val="none" w:sz="0" w:space="0" w:color="auto"/>
                <w:right w:val="none" w:sz="0" w:space="0" w:color="auto"/>
              </w:divBdr>
            </w:div>
          </w:divsChild>
        </w:div>
        <w:div w:id="332416560">
          <w:marLeft w:val="0"/>
          <w:marRight w:val="0"/>
          <w:marTop w:val="0"/>
          <w:marBottom w:val="0"/>
          <w:divBdr>
            <w:top w:val="none" w:sz="0" w:space="0" w:color="auto"/>
            <w:left w:val="none" w:sz="0" w:space="0" w:color="auto"/>
            <w:bottom w:val="none" w:sz="0" w:space="0" w:color="auto"/>
            <w:right w:val="none" w:sz="0" w:space="0" w:color="auto"/>
          </w:divBdr>
          <w:divsChild>
            <w:div w:id="454908041">
              <w:marLeft w:val="0"/>
              <w:marRight w:val="0"/>
              <w:marTop w:val="0"/>
              <w:marBottom w:val="0"/>
              <w:divBdr>
                <w:top w:val="none" w:sz="0" w:space="0" w:color="auto"/>
                <w:left w:val="none" w:sz="0" w:space="0" w:color="auto"/>
                <w:bottom w:val="none" w:sz="0" w:space="0" w:color="auto"/>
                <w:right w:val="none" w:sz="0" w:space="0" w:color="auto"/>
              </w:divBdr>
            </w:div>
            <w:div w:id="466361884">
              <w:marLeft w:val="0"/>
              <w:marRight w:val="0"/>
              <w:marTop w:val="0"/>
              <w:marBottom w:val="0"/>
              <w:divBdr>
                <w:top w:val="none" w:sz="0" w:space="0" w:color="auto"/>
                <w:left w:val="none" w:sz="0" w:space="0" w:color="auto"/>
                <w:bottom w:val="none" w:sz="0" w:space="0" w:color="auto"/>
                <w:right w:val="none" w:sz="0" w:space="0" w:color="auto"/>
              </w:divBdr>
            </w:div>
            <w:div w:id="831868480">
              <w:marLeft w:val="0"/>
              <w:marRight w:val="0"/>
              <w:marTop w:val="0"/>
              <w:marBottom w:val="0"/>
              <w:divBdr>
                <w:top w:val="none" w:sz="0" w:space="0" w:color="auto"/>
                <w:left w:val="none" w:sz="0" w:space="0" w:color="auto"/>
                <w:bottom w:val="none" w:sz="0" w:space="0" w:color="auto"/>
                <w:right w:val="none" w:sz="0" w:space="0" w:color="auto"/>
              </w:divBdr>
            </w:div>
          </w:divsChild>
        </w:div>
        <w:div w:id="425224806">
          <w:marLeft w:val="0"/>
          <w:marRight w:val="0"/>
          <w:marTop w:val="0"/>
          <w:marBottom w:val="0"/>
          <w:divBdr>
            <w:top w:val="none" w:sz="0" w:space="0" w:color="auto"/>
            <w:left w:val="none" w:sz="0" w:space="0" w:color="auto"/>
            <w:bottom w:val="none" w:sz="0" w:space="0" w:color="auto"/>
            <w:right w:val="none" w:sz="0" w:space="0" w:color="auto"/>
          </w:divBdr>
          <w:divsChild>
            <w:div w:id="467207798">
              <w:marLeft w:val="0"/>
              <w:marRight w:val="0"/>
              <w:marTop w:val="0"/>
              <w:marBottom w:val="0"/>
              <w:divBdr>
                <w:top w:val="none" w:sz="0" w:space="0" w:color="auto"/>
                <w:left w:val="none" w:sz="0" w:space="0" w:color="auto"/>
                <w:bottom w:val="none" w:sz="0" w:space="0" w:color="auto"/>
                <w:right w:val="none" w:sz="0" w:space="0" w:color="auto"/>
              </w:divBdr>
            </w:div>
            <w:div w:id="1656912544">
              <w:marLeft w:val="0"/>
              <w:marRight w:val="0"/>
              <w:marTop w:val="0"/>
              <w:marBottom w:val="0"/>
              <w:divBdr>
                <w:top w:val="none" w:sz="0" w:space="0" w:color="auto"/>
                <w:left w:val="none" w:sz="0" w:space="0" w:color="auto"/>
                <w:bottom w:val="none" w:sz="0" w:space="0" w:color="auto"/>
                <w:right w:val="none" w:sz="0" w:space="0" w:color="auto"/>
              </w:divBdr>
            </w:div>
            <w:div w:id="1750616647">
              <w:marLeft w:val="0"/>
              <w:marRight w:val="0"/>
              <w:marTop w:val="0"/>
              <w:marBottom w:val="0"/>
              <w:divBdr>
                <w:top w:val="none" w:sz="0" w:space="0" w:color="auto"/>
                <w:left w:val="none" w:sz="0" w:space="0" w:color="auto"/>
                <w:bottom w:val="none" w:sz="0" w:space="0" w:color="auto"/>
                <w:right w:val="none" w:sz="0" w:space="0" w:color="auto"/>
              </w:divBdr>
            </w:div>
            <w:div w:id="1787430055">
              <w:marLeft w:val="0"/>
              <w:marRight w:val="0"/>
              <w:marTop w:val="0"/>
              <w:marBottom w:val="0"/>
              <w:divBdr>
                <w:top w:val="none" w:sz="0" w:space="0" w:color="auto"/>
                <w:left w:val="none" w:sz="0" w:space="0" w:color="auto"/>
                <w:bottom w:val="none" w:sz="0" w:space="0" w:color="auto"/>
                <w:right w:val="none" w:sz="0" w:space="0" w:color="auto"/>
              </w:divBdr>
            </w:div>
            <w:div w:id="1922983473">
              <w:marLeft w:val="0"/>
              <w:marRight w:val="0"/>
              <w:marTop w:val="0"/>
              <w:marBottom w:val="0"/>
              <w:divBdr>
                <w:top w:val="none" w:sz="0" w:space="0" w:color="auto"/>
                <w:left w:val="none" w:sz="0" w:space="0" w:color="auto"/>
                <w:bottom w:val="none" w:sz="0" w:space="0" w:color="auto"/>
                <w:right w:val="none" w:sz="0" w:space="0" w:color="auto"/>
              </w:divBdr>
            </w:div>
          </w:divsChild>
        </w:div>
        <w:div w:id="744835245">
          <w:marLeft w:val="0"/>
          <w:marRight w:val="0"/>
          <w:marTop w:val="0"/>
          <w:marBottom w:val="0"/>
          <w:divBdr>
            <w:top w:val="none" w:sz="0" w:space="0" w:color="auto"/>
            <w:left w:val="none" w:sz="0" w:space="0" w:color="auto"/>
            <w:bottom w:val="none" w:sz="0" w:space="0" w:color="auto"/>
            <w:right w:val="none" w:sz="0" w:space="0" w:color="auto"/>
          </w:divBdr>
        </w:div>
        <w:div w:id="770318530">
          <w:marLeft w:val="0"/>
          <w:marRight w:val="0"/>
          <w:marTop w:val="0"/>
          <w:marBottom w:val="0"/>
          <w:divBdr>
            <w:top w:val="none" w:sz="0" w:space="0" w:color="auto"/>
            <w:left w:val="none" w:sz="0" w:space="0" w:color="auto"/>
            <w:bottom w:val="none" w:sz="0" w:space="0" w:color="auto"/>
            <w:right w:val="none" w:sz="0" w:space="0" w:color="auto"/>
          </w:divBdr>
        </w:div>
        <w:div w:id="848449048">
          <w:marLeft w:val="0"/>
          <w:marRight w:val="0"/>
          <w:marTop w:val="0"/>
          <w:marBottom w:val="0"/>
          <w:divBdr>
            <w:top w:val="none" w:sz="0" w:space="0" w:color="auto"/>
            <w:left w:val="none" w:sz="0" w:space="0" w:color="auto"/>
            <w:bottom w:val="none" w:sz="0" w:space="0" w:color="auto"/>
            <w:right w:val="none" w:sz="0" w:space="0" w:color="auto"/>
          </w:divBdr>
        </w:div>
        <w:div w:id="1669140739">
          <w:marLeft w:val="0"/>
          <w:marRight w:val="0"/>
          <w:marTop w:val="0"/>
          <w:marBottom w:val="0"/>
          <w:divBdr>
            <w:top w:val="none" w:sz="0" w:space="0" w:color="auto"/>
            <w:left w:val="none" w:sz="0" w:space="0" w:color="auto"/>
            <w:bottom w:val="none" w:sz="0" w:space="0" w:color="auto"/>
            <w:right w:val="none" w:sz="0" w:space="0" w:color="auto"/>
          </w:divBdr>
        </w:div>
      </w:divsChild>
    </w:div>
    <w:div w:id="755786516">
      <w:bodyDiv w:val="1"/>
      <w:marLeft w:val="0"/>
      <w:marRight w:val="0"/>
      <w:marTop w:val="0"/>
      <w:marBottom w:val="0"/>
      <w:divBdr>
        <w:top w:val="none" w:sz="0" w:space="0" w:color="auto"/>
        <w:left w:val="none" w:sz="0" w:space="0" w:color="auto"/>
        <w:bottom w:val="none" w:sz="0" w:space="0" w:color="auto"/>
        <w:right w:val="none" w:sz="0" w:space="0" w:color="auto"/>
      </w:divBdr>
      <w:divsChild>
        <w:div w:id="39208647">
          <w:marLeft w:val="0"/>
          <w:marRight w:val="0"/>
          <w:marTop w:val="0"/>
          <w:marBottom w:val="0"/>
          <w:divBdr>
            <w:top w:val="none" w:sz="0" w:space="0" w:color="auto"/>
            <w:left w:val="none" w:sz="0" w:space="0" w:color="auto"/>
            <w:bottom w:val="none" w:sz="0" w:space="0" w:color="auto"/>
            <w:right w:val="none" w:sz="0" w:space="0" w:color="auto"/>
          </w:divBdr>
        </w:div>
        <w:div w:id="101533448">
          <w:marLeft w:val="0"/>
          <w:marRight w:val="0"/>
          <w:marTop w:val="0"/>
          <w:marBottom w:val="0"/>
          <w:divBdr>
            <w:top w:val="none" w:sz="0" w:space="0" w:color="auto"/>
            <w:left w:val="none" w:sz="0" w:space="0" w:color="auto"/>
            <w:bottom w:val="none" w:sz="0" w:space="0" w:color="auto"/>
            <w:right w:val="none" w:sz="0" w:space="0" w:color="auto"/>
          </w:divBdr>
        </w:div>
        <w:div w:id="128479002">
          <w:marLeft w:val="0"/>
          <w:marRight w:val="0"/>
          <w:marTop w:val="0"/>
          <w:marBottom w:val="0"/>
          <w:divBdr>
            <w:top w:val="none" w:sz="0" w:space="0" w:color="auto"/>
            <w:left w:val="none" w:sz="0" w:space="0" w:color="auto"/>
            <w:bottom w:val="none" w:sz="0" w:space="0" w:color="auto"/>
            <w:right w:val="none" w:sz="0" w:space="0" w:color="auto"/>
          </w:divBdr>
        </w:div>
        <w:div w:id="144444218">
          <w:marLeft w:val="0"/>
          <w:marRight w:val="0"/>
          <w:marTop w:val="0"/>
          <w:marBottom w:val="0"/>
          <w:divBdr>
            <w:top w:val="none" w:sz="0" w:space="0" w:color="auto"/>
            <w:left w:val="none" w:sz="0" w:space="0" w:color="auto"/>
            <w:bottom w:val="none" w:sz="0" w:space="0" w:color="auto"/>
            <w:right w:val="none" w:sz="0" w:space="0" w:color="auto"/>
          </w:divBdr>
        </w:div>
        <w:div w:id="207568699">
          <w:marLeft w:val="0"/>
          <w:marRight w:val="0"/>
          <w:marTop w:val="0"/>
          <w:marBottom w:val="0"/>
          <w:divBdr>
            <w:top w:val="none" w:sz="0" w:space="0" w:color="auto"/>
            <w:left w:val="none" w:sz="0" w:space="0" w:color="auto"/>
            <w:bottom w:val="none" w:sz="0" w:space="0" w:color="auto"/>
            <w:right w:val="none" w:sz="0" w:space="0" w:color="auto"/>
          </w:divBdr>
        </w:div>
        <w:div w:id="271474813">
          <w:marLeft w:val="0"/>
          <w:marRight w:val="0"/>
          <w:marTop w:val="0"/>
          <w:marBottom w:val="0"/>
          <w:divBdr>
            <w:top w:val="none" w:sz="0" w:space="0" w:color="auto"/>
            <w:left w:val="none" w:sz="0" w:space="0" w:color="auto"/>
            <w:bottom w:val="none" w:sz="0" w:space="0" w:color="auto"/>
            <w:right w:val="none" w:sz="0" w:space="0" w:color="auto"/>
          </w:divBdr>
        </w:div>
        <w:div w:id="315646387">
          <w:marLeft w:val="0"/>
          <w:marRight w:val="0"/>
          <w:marTop w:val="0"/>
          <w:marBottom w:val="0"/>
          <w:divBdr>
            <w:top w:val="none" w:sz="0" w:space="0" w:color="auto"/>
            <w:left w:val="none" w:sz="0" w:space="0" w:color="auto"/>
            <w:bottom w:val="none" w:sz="0" w:space="0" w:color="auto"/>
            <w:right w:val="none" w:sz="0" w:space="0" w:color="auto"/>
          </w:divBdr>
        </w:div>
        <w:div w:id="523834066">
          <w:marLeft w:val="0"/>
          <w:marRight w:val="0"/>
          <w:marTop w:val="0"/>
          <w:marBottom w:val="0"/>
          <w:divBdr>
            <w:top w:val="none" w:sz="0" w:space="0" w:color="auto"/>
            <w:left w:val="none" w:sz="0" w:space="0" w:color="auto"/>
            <w:bottom w:val="none" w:sz="0" w:space="0" w:color="auto"/>
            <w:right w:val="none" w:sz="0" w:space="0" w:color="auto"/>
          </w:divBdr>
        </w:div>
        <w:div w:id="576599584">
          <w:marLeft w:val="0"/>
          <w:marRight w:val="0"/>
          <w:marTop w:val="0"/>
          <w:marBottom w:val="0"/>
          <w:divBdr>
            <w:top w:val="none" w:sz="0" w:space="0" w:color="auto"/>
            <w:left w:val="none" w:sz="0" w:space="0" w:color="auto"/>
            <w:bottom w:val="none" w:sz="0" w:space="0" w:color="auto"/>
            <w:right w:val="none" w:sz="0" w:space="0" w:color="auto"/>
          </w:divBdr>
        </w:div>
        <w:div w:id="633291684">
          <w:marLeft w:val="0"/>
          <w:marRight w:val="0"/>
          <w:marTop w:val="0"/>
          <w:marBottom w:val="0"/>
          <w:divBdr>
            <w:top w:val="none" w:sz="0" w:space="0" w:color="auto"/>
            <w:left w:val="none" w:sz="0" w:space="0" w:color="auto"/>
            <w:bottom w:val="none" w:sz="0" w:space="0" w:color="auto"/>
            <w:right w:val="none" w:sz="0" w:space="0" w:color="auto"/>
          </w:divBdr>
        </w:div>
        <w:div w:id="635258171">
          <w:marLeft w:val="0"/>
          <w:marRight w:val="0"/>
          <w:marTop w:val="0"/>
          <w:marBottom w:val="0"/>
          <w:divBdr>
            <w:top w:val="none" w:sz="0" w:space="0" w:color="auto"/>
            <w:left w:val="none" w:sz="0" w:space="0" w:color="auto"/>
            <w:bottom w:val="none" w:sz="0" w:space="0" w:color="auto"/>
            <w:right w:val="none" w:sz="0" w:space="0" w:color="auto"/>
          </w:divBdr>
        </w:div>
        <w:div w:id="692339241">
          <w:marLeft w:val="0"/>
          <w:marRight w:val="0"/>
          <w:marTop w:val="0"/>
          <w:marBottom w:val="0"/>
          <w:divBdr>
            <w:top w:val="none" w:sz="0" w:space="0" w:color="auto"/>
            <w:left w:val="none" w:sz="0" w:space="0" w:color="auto"/>
            <w:bottom w:val="none" w:sz="0" w:space="0" w:color="auto"/>
            <w:right w:val="none" w:sz="0" w:space="0" w:color="auto"/>
          </w:divBdr>
        </w:div>
        <w:div w:id="720177047">
          <w:marLeft w:val="0"/>
          <w:marRight w:val="0"/>
          <w:marTop w:val="0"/>
          <w:marBottom w:val="0"/>
          <w:divBdr>
            <w:top w:val="none" w:sz="0" w:space="0" w:color="auto"/>
            <w:left w:val="none" w:sz="0" w:space="0" w:color="auto"/>
            <w:bottom w:val="none" w:sz="0" w:space="0" w:color="auto"/>
            <w:right w:val="none" w:sz="0" w:space="0" w:color="auto"/>
          </w:divBdr>
        </w:div>
        <w:div w:id="721171838">
          <w:marLeft w:val="0"/>
          <w:marRight w:val="0"/>
          <w:marTop w:val="0"/>
          <w:marBottom w:val="0"/>
          <w:divBdr>
            <w:top w:val="none" w:sz="0" w:space="0" w:color="auto"/>
            <w:left w:val="none" w:sz="0" w:space="0" w:color="auto"/>
            <w:bottom w:val="none" w:sz="0" w:space="0" w:color="auto"/>
            <w:right w:val="none" w:sz="0" w:space="0" w:color="auto"/>
          </w:divBdr>
        </w:div>
        <w:div w:id="737750572">
          <w:marLeft w:val="0"/>
          <w:marRight w:val="0"/>
          <w:marTop w:val="0"/>
          <w:marBottom w:val="0"/>
          <w:divBdr>
            <w:top w:val="none" w:sz="0" w:space="0" w:color="auto"/>
            <w:left w:val="none" w:sz="0" w:space="0" w:color="auto"/>
            <w:bottom w:val="none" w:sz="0" w:space="0" w:color="auto"/>
            <w:right w:val="none" w:sz="0" w:space="0" w:color="auto"/>
          </w:divBdr>
        </w:div>
        <w:div w:id="764419325">
          <w:marLeft w:val="0"/>
          <w:marRight w:val="0"/>
          <w:marTop w:val="0"/>
          <w:marBottom w:val="0"/>
          <w:divBdr>
            <w:top w:val="none" w:sz="0" w:space="0" w:color="auto"/>
            <w:left w:val="none" w:sz="0" w:space="0" w:color="auto"/>
            <w:bottom w:val="none" w:sz="0" w:space="0" w:color="auto"/>
            <w:right w:val="none" w:sz="0" w:space="0" w:color="auto"/>
          </w:divBdr>
        </w:div>
        <w:div w:id="821383512">
          <w:marLeft w:val="0"/>
          <w:marRight w:val="0"/>
          <w:marTop w:val="0"/>
          <w:marBottom w:val="0"/>
          <w:divBdr>
            <w:top w:val="none" w:sz="0" w:space="0" w:color="auto"/>
            <w:left w:val="none" w:sz="0" w:space="0" w:color="auto"/>
            <w:bottom w:val="none" w:sz="0" w:space="0" w:color="auto"/>
            <w:right w:val="none" w:sz="0" w:space="0" w:color="auto"/>
          </w:divBdr>
        </w:div>
        <w:div w:id="951132951">
          <w:marLeft w:val="0"/>
          <w:marRight w:val="0"/>
          <w:marTop w:val="0"/>
          <w:marBottom w:val="0"/>
          <w:divBdr>
            <w:top w:val="none" w:sz="0" w:space="0" w:color="auto"/>
            <w:left w:val="none" w:sz="0" w:space="0" w:color="auto"/>
            <w:bottom w:val="none" w:sz="0" w:space="0" w:color="auto"/>
            <w:right w:val="none" w:sz="0" w:space="0" w:color="auto"/>
          </w:divBdr>
        </w:div>
        <w:div w:id="951546587">
          <w:marLeft w:val="0"/>
          <w:marRight w:val="0"/>
          <w:marTop w:val="0"/>
          <w:marBottom w:val="0"/>
          <w:divBdr>
            <w:top w:val="none" w:sz="0" w:space="0" w:color="auto"/>
            <w:left w:val="none" w:sz="0" w:space="0" w:color="auto"/>
            <w:bottom w:val="none" w:sz="0" w:space="0" w:color="auto"/>
            <w:right w:val="none" w:sz="0" w:space="0" w:color="auto"/>
          </w:divBdr>
        </w:div>
        <w:div w:id="959385497">
          <w:marLeft w:val="0"/>
          <w:marRight w:val="0"/>
          <w:marTop w:val="0"/>
          <w:marBottom w:val="0"/>
          <w:divBdr>
            <w:top w:val="none" w:sz="0" w:space="0" w:color="auto"/>
            <w:left w:val="none" w:sz="0" w:space="0" w:color="auto"/>
            <w:bottom w:val="none" w:sz="0" w:space="0" w:color="auto"/>
            <w:right w:val="none" w:sz="0" w:space="0" w:color="auto"/>
          </w:divBdr>
        </w:div>
        <w:div w:id="1029915050">
          <w:marLeft w:val="0"/>
          <w:marRight w:val="0"/>
          <w:marTop w:val="0"/>
          <w:marBottom w:val="0"/>
          <w:divBdr>
            <w:top w:val="none" w:sz="0" w:space="0" w:color="auto"/>
            <w:left w:val="none" w:sz="0" w:space="0" w:color="auto"/>
            <w:bottom w:val="none" w:sz="0" w:space="0" w:color="auto"/>
            <w:right w:val="none" w:sz="0" w:space="0" w:color="auto"/>
          </w:divBdr>
        </w:div>
        <w:div w:id="1073626592">
          <w:marLeft w:val="0"/>
          <w:marRight w:val="0"/>
          <w:marTop w:val="0"/>
          <w:marBottom w:val="0"/>
          <w:divBdr>
            <w:top w:val="none" w:sz="0" w:space="0" w:color="auto"/>
            <w:left w:val="none" w:sz="0" w:space="0" w:color="auto"/>
            <w:bottom w:val="none" w:sz="0" w:space="0" w:color="auto"/>
            <w:right w:val="none" w:sz="0" w:space="0" w:color="auto"/>
          </w:divBdr>
        </w:div>
        <w:div w:id="1100026239">
          <w:marLeft w:val="0"/>
          <w:marRight w:val="0"/>
          <w:marTop w:val="0"/>
          <w:marBottom w:val="0"/>
          <w:divBdr>
            <w:top w:val="none" w:sz="0" w:space="0" w:color="auto"/>
            <w:left w:val="none" w:sz="0" w:space="0" w:color="auto"/>
            <w:bottom w:val="none" w:sz="0" w:space="0" w:color="auto"/>
            <w:right w:val="none" w:sz="0" w:space="0" w:color="auto"/>
          </w:divBdr>
        </w:div>
        <w:div w:id="1107307658">
          <w:marLeft w:val="0"/>
          <w:marRight w:val="0"/>
          <w:marTop w:val="0"/>
          <w:marBottom w:val="0"/>
          <w:divBdr>
            <w:top w:val="none" w:sz="0" w:space="0" w:color="auto"/>
            <w:left w:val="none" w:sz="0" w:space="0" w:color="auto"/>
            <w:bottom w:val="none" w:sz="0" w:space="0" w:color="auto"/>
            <w:right w:val="none" w:sz="0" w:space="0" w:color="auto"/>
          </w:divBdr>
        </w:div>
        <w:div w:id="1113785568">
          <w:marLeft w:val="0"/>
          <w:marRight w:val="0"/>
          <w:marTop w:val="0"/>
          <w:marBottom w:val="0"/>
          <w:divBdr>
            <w:top w:val="none" w:sz="0" w:space="0" w:color="auto"/>
            <w:left w:val="none" w:sz="0" w:space="0" w:color="auto"/>
            <w:bottom w:val="none" w:sz="0" w:space="0" w:color="auto"/>
            <w:right w:val="none" w:sz="0" w:space="0" w:color="auto"/>
          </w:divBdr>
        </w:div>
        <w:div w:id="1117220570">
          <w:marLeft w:val="0"/>
          <w:marRight w:val="0"/>
          <w:marTop w:val="0"/>
          <w:marBottom w:val="0"/>
          <w:divBdr>
            <w:top w:val="none" w:sz="0" w:space="0" w:color="auto"/>
            <w:left w:val="none" w:sz="0" w:space="0" w:color="auto"/>
            <w:bottom w:val="none" w:sz="0" w:space="0" w:color="auto"/>
            <w:right w:val="none" w:sz="0" w:space="0" w:color="auto"/>
          </w:divBdr>
        </w:div>
        <w:div w:id="1149707647">
          <w:marLeft w:val="0"/>
          <w:marRight w:val="0"/>
          <w:marTop w:val="0"/>
          <w:marBottom w:val="0"/>
          <w:divBdr>
            <w:top w:val="none" w:sz="0" w:space="0" w:color="auto"/>
            <w:left w:val="none" w:sz="0" w:space="0" w:color="auto"/>
            <w:bottom w:val="none" w:sz="0" w:space="0" w:color="auto"/>
            <w:right w:val="none" w:sz="0" w:space="0" w:color="auto"/>
          </w:divBdr>
        </w:div>
        <w:div w:id="1164274715">
          <w:marLeft w:val="0"/>
          <w:marRight w:val="0"/>
          <w:marTop w:val="0"/>
          <w:marBottom w:val="0"/>
          <w:divBdr>
            <w:top w:val="none" w:sz="0" w:space="0" w:color="auto"/>
            <w:left w:val="none" w:sz="0" w:space="0" w:color="auto"/>
            <w:bottom w:val="none" w:sz="0" w:space="0" w:color="auto"/>
            <w:right w:val="none" w:sz="0" w:space="0" w:color="auto"/>
          </w:divBdr>
        </w:div>
        <w:div w:id="1209561921">
          <w:marLeft w:val="0"/>
          <w:marRight w:val="0"/>
          <w:marTop w:val="0"/>
          <w:marBottom w:val="0"/>
          <w:divBdr>
            <w:top w:val="none" w:sz="0" w:space="0" w:color="auto"/>
            <w:left w:val="none" w:sz="0" w:space="0" w:color="auto"/>
            <w:bottom w:val="none" w:sz="0" w:space="0" w:color="auto"/>
            <w:right w:val="none" w:sz="0" w:space="0" w:color="auto"/>
          </w:divBdr>
        </w:div>
        <w:div w:id="1239485437">
          <w:marLeft w:val="0"/>
          <w:marRight w:val="0"/>
          <w:marTop w:val="0"/>
          <w:marBottom w:val="0"/>
          <w:divBdr>
            <w:top w:val="none" w:sz="0" w:space="0" w:color="auto"/>
            <w:left w:val="none" w:sz="0" w:space="0" w:color="auto"/>
            <w:bottom w:val="none" w:sz="0" w:space="0" w:color="auto"/>
            <w:right w:val="none" w:sz="0" w:space="0" w:color="auto"/>
          </w:divBdr>
        </w:div>
        <w:div w:id="1323779048">
          <w:marLeft w:val="0"/>
          <w:marRight w:val="0"/>
          <w:marTop w:val="0"/>
          <w:marBottom w:val="0"/>
          <w:divBdr>
            <w:top w:val="none" w:sz="0" w:space="0" w:color="auto"/>
            <w:left w:val="none" w:sz="0" w:space="0" w:color="auto"/>
            <w:bottom w:val="none" w:sz="0" w:space="0" w:color="auto"/>
            <w:right w:val="none" w:sz="0" w:space="0" w:color="auto"/>
          </w:divBdr>
        </w:div>
        <w:div w:id="1339431467">
          <w:marLeft w:val="0"/>
          <w:marRight w:val="0"/>
          <w:marTop w:val="0"/>
          <w:marBottom w:val="0"/>
          <w:divBdr>
            <w:top w:val="none" w:sz="0" w:space="0" w:color="auto"/>
            <w:left w:val="none" w:sz="0" w:space="0" w:color="auto"/>
            <w:bottom w:val="none" w:sz="0" w:space="0" w:color="auto"/>
            <w:right w:val="none" w:sz="0" w:space="0" w:color="auto"/>
          </w:divBdr>
        </w:div>
        <w:div w:id="1356466897">
          <w:marLeft w:val="0"/>
          <w:marRight w:val="0"/>
          <w:marTop w:val="0"/>
          <w:marBottom w:val="0"/>
          <w:divBdr>
            <w:top w:val="none" w:sz="0" w:space="0" w:color="auto"/>
            <w:left w:val="none" w:sz="0" w:space="0" w:color="auto"/>
            <w:bottom w:val="none" w:sz="0" w:space="0" w:color="auto"/>
            <w:right w:val="none" w:sz="0" w:space="0" w:color="auto"/>
          </w:divBdr>
        </w:div>
        <w:div w:id="1437796712">
          <w:marLeft w:val="0"/>
          <w:marRight w:val="0"/>
          <w:marTop w:val="0"/>
          <w:marBottom w:val="0"/>
          <w:divBdr>
            <w:top w:val="none" w:sz="0" w:space="0" w:color="auto"/>
            <w:left w:val="none" w:sz="0" w:space="0" w:color="auto"/>
            <w:bottom w:val="none" w:sz="0" w:space="0" w:color="auto"/>
            <w:right w:val="none" w:sz="0" w:space="0" w:color="auto"/>
          </w:divBdr>
        </w:div>
        <w:div w:id="1438789951">
          <w:marLeft w:val="0"/>
          <w:marRight w:val="0"/>
          <w:marTop w:val="0"/>
          <w:marBottom w:val="0"/>
          <w:divBdr>
            <w:top w:val="none" w:sz="0" w:space="0" w:color="auto"/>
            <w:left w:val="none" w:sz="0" w:space="0" w:color="auto"/>
            <w:bottom w:val="none" w:sz="0" w:space="0" w:color="auto"/>
            <w:right w:val="none" w:sz="0" w:space="0" w:color="auto"/>
          </w:divBdr>
        </w:div>
        <w:div w:id="1439763449">
          <w:marLeft w:val="0"/>
          <w:marRight w:val="0"/>
          <w:marTop w:val="0"/>
          <w:marBottom w:val="0"/>
          <w:divBdr>
            <w:top w:val="none" w:sz="0" w:space="0" w:color="auto"/>
            <w:left w:val="none" w:sz="0" w:space="0" w:color="auto"/>
            <w:bottom w:val="none" w:sz="0" w:space="0" w:color="auto"/>
            <w:right w:val="none" w:sz="0" w:space="0" w:color="auto"/>
          </w:divBdr>
        </w:div>
        <w:div w:id="1503083562">
          <w:marLeft w:val="0"/>
          <w:marRight w:val="0"/>
          <w:marTop w:val="0"/>
          <w:marBottom w:val="0"/>
          <w:divBdr>
            <w:top w:val="none" w:sz="0" w:space="0" w:color="auto"/>
            <w:left w:val="none" w:sz="0" w:space="0" w:color="auto"/>
            <w:bottom w:val="none" w:sz="0" w:space="0" w:color="auto"/>
            <w:right w:val="none" w:sz="0" w:space="0" w:color="auto"/>
          </w:divBdr>
        </w:div>
        <w:div w:id="1579822376">
          <w:marLeft w:val="0"/>
          <w:marRight w:val="0"/>
          <w:marTop w:val="0"/>
          <w:marBottom w:val="0"/>
          <w:divBdr>
            <w:top w:val="none" w:sz="0" w:space="0" w:color="auto"/>
            <w:left w:val="none" w:sz="0" w:space="0" w:color="auto"/>
            <w:bottom w:val="none" w:sz="0" w:space="0" w:color="auto"/>
            <w:right w:val="none" w:sz="0" w:space="0" w:color="auto"/>
          </w:divBdr>
        </w:div>
        <w:div w:id="1597784338">
          <w:marLeft w:val="0"/>
          <w:marRight w:val="0"/>
          <w:marTop w:val="0"/>
          <w:marBottom w:val="0"/>
          <w:divBdr>
            <w:top w:val="none" w:sz="0" w:space="0" w:color="auto"/>
            <w:left w:val="none" w:sz="0" w:space="0" w:color="auto"/>
            <w:bottom w:val="none" w:sz="0" w:space="0" w:color="auto"/>
            <w:right w:val="none" w:sz="0" w:space="0" w:color="auto"/>
          </w:divBdr>
        </w:div>
        <w:div w:id="1623801322">
          <w:marLeft w:val="0"/>
          <w:marRight w:val="0"/>
          <w:marTop w:val="0"/>
          <w:marBottom w:val="0"/>
          <w:divBdr>
            <w:top w:val="none" w:sz="0" w:space="0" w:color="auto"/>
            <w:left w:val="none" w:sz="0" w:space="0" w:color="auto"/>
            <w:bottom w:val="none" w:sz="0" w:space="0" w:color="auto"/>
            <w:right w:val="none" w:sz="0" w:space="0" w:color="auto"/>
          </w:divBdr>
        </w:div>
        <w:div w:id="1693847125">
          <w:marLeft w:val="0"/>
          <w:marRight w:val="0"/>
          <w:marTop w:val="0"/>
          <w:marBottom w:val="0"/>
          <w:divBdr>
            <w:top w:val="none" w:sz="0" w:space="0" w:color="auto"/>
            <w:left w:val="none" w:sz="0" w:space="0" w:color="auto"/>
            <w:bottom w:val="none" w:sz="0" w:space="0" w:color="auto"/>
            <w:right w:val="none" w:sz="0" w:space="0" w:color="auto"/>
          </w:divBdr>
        </w:div>
        <w:div w:id="1730499984">
          <w:marLeft w:val="0"/>
          <w:marRight w:val="0"/>
          <w:marTop w:val="0"/>
          <w:marBottom w:val="0"/>
          <w:divBdr>
            <w:top w:val="none" w:sz="0" w:space="0" w:color="auto"/>
            <w:left w:val="none" w:sz="0" w:space="0" w:color="auto"/>
            <w:bottom w:val="none" w:sz="0" w:space="0" w:color="auto"/>
            <w:right w:val="none" w:sz="0" w:space="0" w:color="auto"/>
          </w:divBdr>
        </w:div>
        <w:div w:id="1807965791">
          <w:marLeft w:val="0"/>
          <w:marRight w:val="0"/>
          <w:marTop w:val="0"/>
          <w:marBottom w:val="0"/>
          <w:divBdr>
            <w:top w:val="none" w:sz="0" w:space="0" w:color="auto"/>
            <w:left w:val="none" w:sz="0" w:space="0" w:color="auto"/>
            <w:bottom w:val="none" w:sz="0" w:space="0" w:color="auto"/>
            <w:right w:val="none" w:sz="0" w:space="0" w:color="auto"/>
          </w:divBdr>
        </w:div>
        <w:div w:id="1856262555">
          <w:marLeft w:val="0"/>
          <w:marRight w:val="0"/>
          <w:marTop w:val="0"/>
          <w:marBottom w:val="0"/>
          <w:divBdr>
            <w:top w:val="none" w:sz="0" w:space="0" w:color="auto"/>
            <w:left w:val="none" w:sz="0" w:space="0" w:color="auto"/>
            <w:bottom w:val="none" w:sz="0" w:space="0" w:color="auto"/>
            <w:right w:val="none" w:sz="0" w:space="0" w:color="auto"/>
          </w:divBdr>
        </w:div>
        <w:div w:id="1918828687">
          <w:marLeft w:val="0"/>
          <w:marRight w:val="0"/>
          <w:marTop w:val="0"/>
          <w:marBottom w:val="0"/>
          <w:divBdr>
            <w:top w:val="none" w:sz="0" w:space="0" w:color="auto"/>
            <w:left w:val="none" w:sz="0" w:space="0" w:color="auto"/>
            <w:bottom w:val="none" w:sz="0" w:space="0" w:color="auto"/>
            <w:right w:val="none" w:sz="0" w:space="0" w:color="auto"/>
          </w:divBdr>
        </w:div>
        <w:div w:id="1924414296">
          <w:marLeft w:val="0"/>
          <w:marRight w:val="0"/>
          <w:marTop w:val="0"/>
          <w:marBottom w:val="0"/>
          <w:divBdr>
            <w:top w:val="none" w:sz="0" w:space="0" w:color="auto"/>
            <w:left w:val="none" w:sz="0" w:space="0" w:color="auto"/>
            <w:bottom w:val="none" w:sz="0" w:space="0" w:color="auto"/>
            <w:right w:val="none" w:sz="0" w:space="0" w:color="auto"/>
          </w:divBdr>
        </w:div>
        <w:div w:id="1968310901">
          <w:marLeft w:val="0"/>
          <w:marRight w:val="0"/>
          <w:marTop w:val="0"/>
          <w:marBottom w:val="0"/>
          <w:divBdr>
            <w:top w:val="none" w:sz="0" w:space="0" w:color="auto"/>
            <w:left w:val="none" w:sz="0" w:space="0" w:color="auto"/>
            <w:bottom w:val="none" w:sz="0" w:space="0" w:color="auto"/>
            <w:right w:val="none" w:sz="0" w:space="0" w:color="auto"/>
          </w:divBdr>
        </w:div>
        <w:div w:id="2017342956">
          <w:marLeft w:val="0"/>
          <w:marRight w:val="0"/>
          <w:marTop w:val="0"/>
          <w:marBottom w:val="0"/>
          <w:divBdr>
            <w:top w:val="none" w:sz="0" w:space="0" w:color="auto"/>
            <w:left w:val="none" w:sz="0" w:space="0" w:color="auto"/>
            <w:bottom w:val="none" w:sz="0" w:space="0" w:color="auto"/>
            <w:right w:val="none" w:sz="0" w:space="0" w:color="auto"/>
          </w:divBdr>
        </w:div>
        <w:div w:id="2061198551">
          <w:marLeft w:val="0"/>
          <w:marRight w:val="0"/>
          <w:marTop w:val="0"/>
          <w:marBottom w:val="0"/>
          <w:divBdr>
            <w:top w:val="none" w:sz="0" w:space="0" w:color="auto"/>
            <w:left w:val="none" w:sz="0" w:space="0" w:color="auto"/>
            <w:bottom w:val="none" w:sz="0" w:space="0" w:color="auto"/>
            <w:right w:val="none" w:sz="0" w:space="0" w:color="auto"/>
          </w:divBdr>
        </w:div>
        <w:div w:id="2131585707">
          <w:marLeft w:val="0"/>
          <w:marRight w:val="0"/>
          <w:marTop w:val="0"/>
          <w:marBottom w:val="0"/>
          <w:divBdr>
            <w:top w:val="none" w:sz="0" w:space="0" w:color="auto"/>
            <w:left w:val="none" w:sz="0" w:space="0" w:color="auto"/>
            <w:bottom w:val="none" w:sz="0" w:space="0" w:color="auto"/>
            <w:right w:val="none" w:sz="0" w:space="0" w:color="auto"/>
          </w:divBdr>
        </w:div>
      </w:divsChild>
    </w:div>
    <w:div w:id="812259643">
      <w:bodyDiv w:val="1"/>
      <w:marLeft w:val="0"/>
      <w:marRight w:val="0"/>
      <w:marTop w:val="0"/>
      <w:marBottom w:val="0"/>
      <w:divBdr>
        <w:top w:val="none" w:sz="0" w:space="0" w:color="auto"/>
        <w:left w:val="none" w:sz="0" w:space="0" w:color="auto"/>
        <w:bottom w:val="none" w:sz="0" w:space="0" w:color="auto"/>
        <w:right w:val="none" w:sz="0" w:space="0" w:color="auto"/>
      </w:divBdr>
      <w:divsChild>
        <w:div w:id="859136">
          <w:marLeft w:val="0"/>
          <w:marRight w:val="0"/>
          <w:marTop w:val="0"/>
          <w:marBottom w:val="0"/>
          <w:divBdr>
            <w:top w:val="none" w:sz="0" w:space="0" w:color="auto"/>
            <w:left w:val="none" w:sz="0" w:space="0" w:color="auto"/>
            <w:bottom w:val="none" w:sz="0" w:space="0" w:color="auto"/>
            <w:right w:val="none" w:sz="0" w:space="0" w:color="auto"/>
          </w:divBdr>
        </w:div>
        <w:div w:id="2972626">
          <w:marLeft w:val="0"/>
          <w:marRight w:val="0"/>
          <w:marTop w:val="0"/>
          <w:marBottom w:val="0"/>
          <w:divBdr>
            <w:top w:val="none" w:sz="0" w:space="0" w:color="auto"/>
            <w:left w:val="none" w:sz="0" w:space="0" w:color="auto"/>
            <w:bottom w:val="none" w:sz="0" w:space="0" w:color="auto"/>
            <w:right w:val="none" w:sz="0" w:space="0" w:color="auto"/>
          </w:divBdr>
        </w:div>
        <w:div w:id="5445611">
          <w:marLeft w:val="0"/>
          <w:marRight w:val="0"/>
          <w:marTop w:val="0"/>
          <w:marBottom w:val="0"/>
          <w:divBdr>
            <w:top w:val="none" w:sz="0" w:space="0" w:color="auto"/>
            <w:left w:val="none" w:sz="0" w:space="0" w:color="auto"/>
            <w:bottom w:val="none" w:sz="0" w:space="0" w:color="auto"/>
            <w:right w:val="none" w:sz="0" w:space="0" w:color="auto"/>
          </w:divBdr>
        </w:div>
        <w:div w:id="87505459">
          <w:marLeft w:val="0"/>
          <w:marRight w:val="0"/>
          <w:marTop w:val="0"/>
          <w:marBottom w:val="0"/>
          <w:divBdr>
            <w:top w:val="none" w:sz="0" w:space="0" w:color="auto"/>
            <w:left w:val="none" w:sz="0" w:space="0" w:color="auto"/>
            <w:bottom w:val="none" w:sz="0" w:space="0" w:color="auto"/>
            <w:right w:val="none" w:sz="0" w:space="0" w:color="auto"/>
          </w:divBdr>
        </w:div>
        <w:div w:id="189414456">
          <w:marLeft w:val="0"/>
          <w:marRight w:val="0"/>
          <w:marTop w:val="0"/>
          <w:marBottom w:val="0"/>
          <w:divBdr>
            <w:top w:val="none" w:sz="0" w:space="0" w:color="auto"/>
            <w:left w:val="none" w:sz="0" w:space="0" w:color="auto"/>
            <w:bottom w:val="none" w:sz="0" w:space="0" w:color="auto"/>
            <w:right w:val="none" w:sz="0" w:space="0" w:color="auto"/>
          </w:divBdr>
        </w:div>
        <w:div w:id="228275902">
          <w:marLeft w:val="0"/>
          <w:marRight w:val="0"/>
          <w:marTop w:val="0"/>
          <w:marBottom w:val="0"/>
          <w:divBdr>
            <w:top w:val="none" w:sz="0" w:space="0" w:color="auto"/>
            <w:left w:val="none" w:sz="0" w:space="0" w:color="auto"/>
            <w:bottom w:val="none" w:sz="0" w:space="0" w:color="auto"/>
            <w:right w:val="none" w:sz="0" w:space="0" w:color="auto"/>
          </w:divBdr>
        </w:div>
        <w:div w:id="264849324">
          <w:marLeft w:val="0"/>
          <w:marRight w:val="0"/>
          <w:marTop w:val="0"/>
          <w:marBottom w:val="0"/>
          <w:divBdr>
            <w:top w:val="none" w:sz="0" w:space="0" w:color="auto"/>
            <w:left w:val="none" w:sz="0" w:space="0" w:color="auto"/>
            <w:bottom w:val="none" w:sz="0" w:space="0" w:color="auto"/>
            <w:right w:val="none" w:sz="0" w:space="0" w:color="auto"/>
          </w:divBdr>
        </w:div>
        <w:div w:id="291789262">
          <w:marLeft w:val="0"/>
          <w:marRight w:val="0"/>
          <w:marTop w:val="0"/>
          <w:marBottom w:val="0"/>
          <w:divBdr>
            <w:top w:val="none" w:sz="0" w:space="0" w:color="auto"/>
            <w:left w:val="none" w:sz="0" w:space="0" w:color="auto"/>
            <w:bottom w:val="none" w:sz="0" w:space="0" w:color="auto"/>
            <w:right w:val="none" w:sz="0" w:space="0" w:color="auto"/>
          </w:divBdr>
        </w:div>
        <w:div w:id="333001521">
          <w:marLeft w:val="0"/>
          <w:marRight w:val="0"/>
          <w:marTop w:val="0"/>
          <w:marBottom w:val="0"/>
          <w:divBdr>
            <w:top w:val="none" w:sz="0" w:space="0" w:color="auto"/>
            <w:left w:val="none" w:sz="0" w:space="0" w:color="auto"/>
            <w:bottom w:val="none" w:sz="0" w:space="0" w:color="auto"/>
            <w:right w:val="none" w:sz="0" w:space="0" w:color="auto"/>
          </w:divBdr>
        </w:div>
        <w:div w:id="364329014">
          <w:marLeft w:val="0"/>
          <w:marRight w:val="0"/>
          <w:marTop w:val="0"/>
          <w:marBottom w:val="0"/>
          <w:divBdr>
            <w:top w:val="none" w:sz="0" w:space="0" w:color="auto"/>
            <w:left w:val="none" w:sz="0" w:space="0" w:color="auto"/>
            <w:bottom w:val="none" w:sz="0" w:space="0" w:color="auto"/>
            <w:right w:val="none" w:sz="0" w:space="0" w:color="auto"/>
          </w:divBdr>
        </w:div>
        <w:div w:id="437143854">
          <w:marLeft w:val="0"/>
          <w:marRight w:val="0"/>
          <w:marTop w:val="0"/>
          <w:marBottom w:val="0"/>
          <w:divBdr>
            <w:top w:val="none" w:sz="0" w:space="0" w:color="auto"/>
            <w:left w:val="none" w:sz="0" w:space="0" w:color="auto"/>
            <w:bottom w:val="none" w:sz="0" w:space="0" w:color="auto"/>
            <w:right w:val="none" w:sz="0" w:space="0" w:color="auto"/>
          </w:divBdr>
        </w:div>
        <w:div w:id="465204638">
          <w:marLeft w:val="0"/>
          <w:marRight w:val="0"/>
          <w:marTop w:val="0"/>
          <w:marBottom w:val="0"/>
          <w:divBdr>
            <w:top w:val="none" w:sz="0" w:space="0" w:color="auto"/>
            <w:left w:val="none" w:sz="0" w:space="0" w:color="auto"/>
            <w:bottom w:val="none" w:sz="0" w:space="0" w:color="auto"/>
            <w:right w:val="none" w:sz="0" w:space="0" w:color="auto"/>
          </w:divBdr>
        </w:div>
        <w:div w:id="513612230">
          <w:marLeft w:val="0"/>
          <w:marRight w:val="0"/>
          <w:marTop w:val="0"/>
          <w:marBottom w:val="0"/>
          <w:divBdr>
            <w:top w:val="none" w:sz="0" w:space="0" w:color="auto"/>
            <w:left w:val="none" w:sz="0" w:space="0" w:color="auto"/>
            <w:bottom w:val="none" w:sz="0" w:space="0" w:color="auto"/>
            <w:right w:val="none" w:sz="0" w:space="0" w:color="auto"/>
          </w:divBdr>
        </w:div>
        <w:div w:id="514534691">
          <w:marLeft w:val="0"/>
          <w:marRight w:val="0"/>
          <w:marTop w:val="0"/>
          <w:marBottom w:val="0"/>
          <w:divBdr>
            <w:top w:val="none" w:sz="0" w:space="0" w:color="auto"/>
            <w:left w:val="none" w:sz="0" w:space="0" w:color="auto"/>
            <w:bottom w:val="none" w:sz="0" w:space="0" w:color="auto"/>
            <w:right w:val="none" w:sz="0" w:space="0" w:color="auto"/>
          </w:divBdr>
        </w:div>
        <w:div w:id="554894897">
          <w:marLeft w:val="0"/>
          <w:marRight w:val="0"/>
          <w:marTop w:val="0"/>
          <w:marBottom w:val="0"/>
          <w:divBdr>
            <w:top w:val="none" w:sz="0" w:space="0" w:color="auto"/>
            <w:left w:val="none" w:sz="0" w:space="0" w:color="auto"/>
            <w:bottom w:val="none" w:sz="0" w:space="0" w:color="auto"/>
            <w:right w:val="none" w:sz="0" w:space="0" w:color="auto"/>
          </w:divBdr>
        </w:div>
        <w:div w:id="561452285">
          <w:marLeft w:val="0"/>
          <w:marRight w:val="0"/>
          <w:marTop w:val="0"/>
          <w:marBottom w:val="0"/>
          <w:divBdr>
            <w:top w:val="none" w:sz="0" w:space="0" w:color="auto"/>
            <w:left w:val="none" w:sz="0" w:space="0" w:color="auto"/>
            <w:bottom w:val="none" w:sz="0" w:space="0" w:color="auto"/>
            <w:right w:val="none" w:sz="0" w:space="0" w:color="auto"/>
          </w:divBdr>
        </w:div>
        <w:div w:id="562448944">
          <w:marLeft w:val="0"/>
          <w:marRight w:val="0"/>
          <w:marTop w:val="0"/>
          <w:marBottom w:val="0"/>
          <w:divBdr>
            <w:top w:val="none" w:sz="0" w:space="0" w:color="auto"/>
            <w:left w:val="none" w:sz="0" w:space="0" w:color="auto"/>
            <w:bottom w:val="none" w:sz="0" w:space="0" w:color="auto"/>
            <w:right w:val="none" w:sz="0" w:space="0" w:color="auto"/>
          </w:divBdr>
        </w:div>
        <w:div w:id="576675364">
          <w:marLeft w:val="0"/>
          <w:marRight w:val="0"/>
          <w:marTop w:val="0"/>
          <w:marBottom w:val="0"/>
          <w:divBdr>
            <w:top w:val="none" w:sz="0" w:space="0" w:color="auto"/>
            <w:left w:val="none" w:sz="0" w:space="0" w:color="auto"/>
            <w:bottom w:val="none" w:sz="0" w:space="0" w:color="auto"/>
            <w:right w:val="none" w:sz="0" w:space="0" w:color="auto"/>
          </w:divBdr>
        </w:div>
        <w:div w:id="584000091">
          <w:marLeft w:val="0"/>
          <w:marRight w:val="0"/>
          <w:marTop w:val="0"/>
          <w:marBottom w:val="0"/>
          <w:divBdr>
            <w:top w:val="none" w:sz="0" w:space="0" w:color="auto"/>
            <w:left w:val="none" w:sz="0" w:space="0" w:color="auto"/>
            <w:bottom w:val="none" w:sz="0" w:space="0" w:color="auto"/>
            <w:right w:val="none" w:sz="0" w:space="0" w:color="auto"/>
          </w:divBdr>
        </w:div>
        <w:div w:id="589895976">
          <w:marLeft w:val="0"/>
          <w:marRight w:val="0"/>
          <w:marTop w:val="0"/>
          <w:marBottom w:val="0"/>
          <w:divBdr>
            <w:top w:val="none" w:sz="0" w:space="0" w:color="auto"/>
            <w:left w:val="none" w:sz="0" w:space="0" w:color="auto"/>
            <w:bottom w:val="none" w:sz="0" w:space="0" w:color="auto"/>
            <w:right w:val="none" w:sz="0" w:space="0" w:color="auto"/>
          </w:divBdr>
        </w:div>
        <w:div w:id="629358660">
          <w:marLeft w:val="0"/>
          <w:marRight w:val="0"/>
          <w:marTop w:val="0"/>
          <w:marBottom w:val="0"/>
          <w:divBdr>
            <w:top w:val="none" w:sz="0" w:space="0" w:color="auto"/>
            <w:left w:val="none" w:sz="0" w:space="0" w:color="auto"/>
            <w:bottom w:val="none" w:sz="0" w:space="0" w:color="auto"/>
            <w:right w:val="none" w:sz="0" w:space="0" w:color="auto"/>
          </w:divBdr>
        </w:div>
        <w:div w:id="677728731">
          <w:marLeft w:val="0"/>
          <w:marRight w:val="0"/>
          <w:marTop w:val="0"/>
          <w:marBottom w:val="0"/>
          <w:divBdr>
            <w:top w:val="none" w:sz="0" w:space="0" w:color="auto"/>
            <w:left w:val="none" w:sz="0" w:space="0" w:color="auto"/>
            <w:bottom w:val="none" w:sz="0" w:space="0" w:color="auto"/>
            <w:right w:val="none" w:sz="0" w:space="0" w:color="auto"/>
          </w:divBdr>
          <w:divsChild>
            <w:div w:id="2013213043">
              <w:marLeft w:val="-75"/>
              <w:marRight w:val="0"/>
              <w:marTop w:val="30"/>
              <w:marBottom w:val="30"/>
              <w:divBdr>
                <w:top w:val="none" w:sz="0" w:space="0" w:color="auto"/>
                <w:left w:val="none" w:sz="0" w:space="0" w:color="auto"/>
                <w:bottom w:val="none" w:sz="0" w:space="0" w:color="auto"/>
                <w:right w:val="none" w:sz="0" w:space="0" w:color="auto"/>
              </w:divBdr>
              <w:divsChild>
                <w:div w:id="588659158">
                  <w:marLeft w:val="0"/>
                  <w:marRight w:val="0"/>
                  <w:marTop w:val="0"/>
                  <w:marBottom w:val="0"/>
                  <w:divBdr>
                    <w:top w:val="none" w:sz="0" w:space="0" w:color="auto"/>
                    <w:left w:val="none" w:sz="0" w:space="0" w:color="auto"/>
                    <w:bottom w:val="none" w:sz="0" w:space="0" w:color="auto"/>
                    <w:right w:val="none" w:sz="0" w:space="0" w:color="auto"/>
                  </w:divBdr>
                  <w:divsChild>
                    <w:div w:id="1727952805">
                      <w:marLeft w:val="0"/>
                      <w:marRight w:val="0"/>
                      <w:marTop w:val="0"/>
                      <w:marBottom w:val="0"/>
                      <w:divBdr>
                        <w:top w:val="none" w:sz="0" w:space="0" w:color="auto"/>
                        <w:left w:val="none" w:sz="0" w:space="0" w:color="auto"/>
                        <w:bottom w:val="none" w:sz="0" w:space="0" w:color="auto"/>
                        <w:right w:val="none" w:sz="0" w:space="0" w:color="auto"/>
                      </w:divBdr>
                    </w:div>
                  </w:divsChild>
                </w:div>
                <w:div w:id="670524572">
                  <w:marLeft w:val="0"/>
                  <w:marRight w:val="0"/>
                  <w:marTop w:val="0"/>
                  <w:marBottom w:val="0"/>
                  <w:divBdr>
                    <w:top w:val="none" w:sz="0" w:space="0" w:color="auto"/>
                    <w:left w:val="none" w:sz="0" w:space="0" w:color="auto"/>
                    <w:bottom w:val="none" w:sz="0" w:space="0" w:color="auto"/>
                    <w:right w:val="none" w:sz="0" w:space="0" w:color="auto"/>
                  </w:divBdr>
                  <w:divsChild>
                    <w:div w:id="1668629073">
                      <w:marLeft w:val="0"/>
                      <w:marRight w:val="0"/>
                      <w:marTop w:val="0"/>
                      <w:marBottom w:val="0"/>
                      <w:divBdr>
                        <w:top w:val="none" w:sz="0" w:space="0" w:color="auto"/>
                        <w:left w:val="none" w:sz="0" w:space="0" w:color="auto"/>
                        <w:bottom w:val="none" w:sz="0" w:space="0" w:color="auto"/>
                        <w:right w:val="none" w:sz="0" w:space="0" w:color="auto"/>
                      </w:divBdr>
                    </w:div>
                  </w:divsChild>
                </w:div>
                <w:div w:id="797917817">
                  <w:marLeft w:val="0"/>
                  <w:marRight w:val="0"/>
                  <w:marTop w:val="0"/>
                  <w:marBottom w:val="0"/>
                  <w:divBdr>
                    <w:top w:val="none" w:sz="0" w:space="0" w:color="auto"/>
                    <w:left w:val="none" w:sz="0" w:space="0" w:color="auto"/>
                    <w:bottom w:val="none" w:sz="0" w:space="0" w:color="auto"/>
                    <w:right w:val="none" w:sz="0" w:space="0" w:color="auto"/>
                  </w:divBdr>
                  <w:divsChild>
                    <w:div w:id="669020059">
                      <w:marLeft w:val="0"/>
                      <w:marRight w:val="0"/>
                      <w:marTop w:val="0"/>
                      <w:marBottom w:val="0"/>
                      <w:divBdr>
                        <w:top w:val="none" w:sz="0" w:space="0" w:color="auto"/>
                        <w:left w:val="none" w:sz="0" w:space="0" w:color="auto"/>
                        <w:bottom w:val="none" w:sz="0" w:space="0" w:color="auto"/>
                        <w:right w:val="none" w:sz="0" w:space="0" w:color="auto"/>
                      </w:divBdr>
                    </w:div>
                  </w:divsChild>
                </w:div>
                <w:div w:id="1003043770">
                  <w:marLeft w:val="0"/>
                  <w:marRight w:val="0"/>
                  <w:marTop w:val="0"/>
                  <w:marBottom w:val="0"/>
                  <w:divBdr>
                    <w:top w:val="none" w:sz="0" w:space="0" w:color="auto"/>
                    <w:left w:val="none" w:sz="0" w:space="0" w:color="auto"/>
                    <w:bottom w:val="none" w:sz="0" w:space="0" w:color="auto"/>
                    <w:right w:val="none" w:sz="0" w:space="0" w:color="auto"/>
                  </w:divBdr>
                  <w:divsChild>
                    <w:div w:id="680165036">
                      <w:marLeft w:val="0"/>
                      <w:marRight w:val="0"/>
                      <w:marTop w:val="0"/>
                      <w:marBottom w:val="0"/>
                      <w:divBdr>
                        <w:top w:val="none" w:sz="0" w:space="0" w:color="auto"/>
                        <w:left w:val="none" w:sz="0" w:space="0" w:color="auto"/>
                        <w:bottom w:val="none" w:sz="0" w:space="0" w:color="auto"/>
                        <w:right w:val="none" w:sz="0" w:space="0" w:color="auto"/>
                      </w:divBdr>
                    </w:div>
                  </w:divsChild>
                </w:div>
                <w:div w:id="1099106622">
                  <w:marLeft w:val="0"/>
                  <w:marRight w:val="0"/>
                  <w:marTop w:val="0"/>
                  <w:marBottom w:val="0"/>
                  <w:divBdr>
                    <w:top w:val="none" w:sz="0" w:space="0" w:color="auto"/>
                    <w:left w:val="none" w:sz="0" w:space="0" w:color="auto"/>
                    <w:bottom w:val="none" w:sz="0" w:space="0" w:color="auto"/>
                    <w:right w:val="none" w:sz="0" w:space="0" w:color="auto"/>
                  </w:divBdr>
                  <w:divsChild>
                    <w:div w:id="1338383097">
                      <w:marLeft w:val="0"/>
                      <w:marRight w:val="0"/>
                      <w:marTop w:val="0"/>
                      <w:marBottom w:val="0"/>
                      <w:divBdr>
                        <w:top w:val="none" w:sz="0" w:space="0" w:color="auto"/>
                        <w:left w:val="none" w:sz="0" w:space="0" w:color="auto"/>
                        <w:bottom w:val="none" w:sz="0" w:space="0" w:color="auto"/>
                        <w:right w:val="none" w:sz="0" w:space="0" w:color="auto"/>
                      </w:divBdr>
                    </w:div>
                  </w:divsChild>
                </w:div>
                <w:div w:id="1253120938">
                  <w:marLeft w:val="0"/>
                  <w:marRight w:val="0"/>
                  <w:marTop w:val="0"/>
                  <w:marBottom w:val="0"/>
                  <w:divBdr>
                    <w:top w:val="none" w:sz="0" w:space="0" w:color="auto"/>
                    <w:left w:val="none" w:sz="0" w:space="0" w:color="auto"/>
                    <w:bottom w:val="none" w:sz="0" w:space="0" w:color="auto"/>
                    <w:right w:val="none" w:sz="0" w:space="0" w:color="auto"/>
                  </w:divBdr>
                  <w:divsChild>
                    <w:div w:id="889414201">
                      <w:marLeft w:val="0"/>
                      <w:marRight w:val="0"/>
                      <w:marTop w:val="0"/>
                      <w:marBottom w:val="0"/>
                      <w:divBdr>
                        <w:top w:val="none" w:sz="0" w:space="0" w:color="auto"/>
                        <w:left w:val="none" w:sz="0" w:space="0" w:color="auto"/>
                        <w:bottom w:val="none" w:sz="0" w:space="0" w:color="auto"/>
                        <w:right w:val="none" w:sz="0" w:space="0" w:color="auto"/>
                      </w:divBdr>
                    </w:div>
                  </w:divsChild>
                </w:div>
                <w:div w:id="1391921780">
                  <w:marLeft w:val="0"/>
                  <w:marRight w:val="0"/>
                  <w:marTop w:val="0"/>
                  <w:marBottom w:val="0"/>
                  <w:divBdr>
                    <w:top w:val="none" w:sz="0" w:space="0" w:color="auto"/>
                    <w:left w:val="none" w:sz="0" w:space="0" w:color="auto"/>
                    <w:bottom w:val="none" w:sz="0" w:space="0" w:color="auto"/>
                    <w:right w:val="none" w:sz="0" w:space="0" w:color="auto"/>
                  </w:divBdr>
                  <w:divsChild>
                    <w:div w:id="104692223">
                      <w:marLeft w:val="0"/>
                      <w:marRight w:val="0"/>
                      <w:marTop w:val="0"/>
                      <w:marBottom w:val="0"/>
                      <w:divBdr>
                        <w:top w:val="none" w:sz="0" w:space="0" w:color="auto"/>
                        <w:left w:val="none" w:sz="0" w:space="0" w:color="auto"/>
                        <w:bottom w:val="none" w:sz="0" w:space="0" w:color="auto"/>
                        <w:right w:val="none" w:sz="0" w:space="0" w:color="auto"/>
                      </w:divBdr>
                    </w:div>
                  </w:divsChild>
                </w:div>
                <w:div w:id="1731534900">
                  <w:marLeft w:val="0"/>
                  <w:marRight w:val="0"/>
                  <w:marTop w:val="0"/>
                  <w:marBottom w:val="0"/>
                  <w:divBdr>
                    <w:top w:val="none" w:sz="0" w:space="0" w:color="auto"/>
                    <w:left w:val="none" w:sz="0" w:space="0" w:color="auto"/>
                    <w:bottom w:val="none" w:sz="0" w:space="0" w:color="auto"/>
                    <w:right w:val="none" w:sz="0" w:space="0" w:color="auto"/>
                  </w:divBdr>
                  <w:divsChild>
                    <w:div w:id="1526676420">
                      <w:marLeft w:val="0"/>
                      <w:marRight w:val="0"/>
                      <w:marTop w:val="0"/>
                      <w:marBottom w:val="0"/>
                      <w:divBdr>
                        <w:top w:val="none" w:sz="0" w:space="0" w:color="auto"/>
                        <w:left w:val="none" w:sz="0" w:space="0" w:color="auto"/>
                        <w:bottom w:val="none" w:sz="0" w:space="0" w:color="auto"/>
                        <w:right w:val="none" w:sz="0" w:space="0" w:color="auto"/>
                      </w:divBdr>
                    </w:div>
                  </w:divsChild>
                </w:div>
                <w:div w:id="1897426655">
                  <w:marLeft w:val="0"/>
                  <w:marRight w:val="0"/>
                  <w:marTop w:val="0"/>
                  <w:marBottom w:val="0"/>
                  <w:divBdr>
                    <w:top w:val="none" w:sz="0" w:space="0" w:color="auto"/>
                    <w:left w:val="none" w:sz="0" w:space="0" w:color="auto"/>
                    <w:bottom w:val="none" w:sz="0" w:space="0" w:color="auto"/>
                    <w:right w:val="none" w:sz="0" w:space="0" w:color="auto"/>
                  </w:divBdr>
                  <w:divsChild>
                    <w:div w:id="1375083828">
                      <w:marLeft w:val="0"/>
                      <w:marRight w:val="0"/>
                      <w:marTop w:val="0"/>
                      <w:marBottom w:val="0"/>
                      <w:divBdr>
                        <w:top w:val="none" w:sz="0" w:space="0" w:color="auto"/>
                        <w:left w:val="none" w:sz="0" w:space="0" w:color="auto"/>
                        <w:bottom w:val="none" w:sz="0" w:space="0" w:color="auto"/>
                        <w:right w:val="none" w:sz="0" w:space="0" w:color="auto"/>
                      </w:divBdr>
                    </w:div>
                  </w:divsChild>
                </w:div>
                <w:div w:id="2070491702">
                  <w:marLeft w:val="0"/>
                  <w:marRight w:val="0"/>
                  <w:marTop w:val="0"/>
                  <w:marBottom w:val="0"/>
                  <w:divBdr>
                    <w:top w:val="none" w:sz="0" w:space="0" w:color="auto"/>
                    <w:left w:val="none" w:sz="0" w:space="0" w:color="auto"/>
                    <w:bottom w:val="none" w:sz="0" w:space="0" w:color="auto"/>
                    <w:right w:val="none" w:sz="0" w:space="0" w:color="auto"/>
                  </w:divBdr>
                  <w:divsChild>
                    <w:div w:id="911499854">
                      <w:marLeft w:val="0"/>
                      <w:marRight w:val="0"/>
                      <w:marTop w:val="0"/>
                      <w:marBottom w:val="0"/>
                      <w:divBdr>
                        <w:top w:val="none" w:sz="0" w:space="0" w:color="auto"/>
                        <w:left w:val="none" w:sz="0" w:space="0" w:color="auto"/>
                        <w:bottom w:val="none" w:sz="0" w:space="0" w:color="auto"/>
                        <w:right w:val="none" w:sz="0" w:space="0" w:color="auto"/>
                      </w:divBdr>
                    </w:div>
                  </w:divsChild>
                </w:div>
                <w:div w:id="2124884499">
                  <w:marLeft w:val="0"/>
                  <w:marRight w:val="0"/>
                  <w:marTop w:val="0"/>
                  <w:marBottom w:val="0"/>
                  <w:divBdr>
                    <w:top w:val="none" w:sz="0" w:space="0" w:color="auto"/>
                    <w:left w:val="none" w:sz="0" w:space="0" w:color="auto"/>
                    <w:bottom w:val="none" w:sz="0" w:space="0" w:color="auto"/>
                    <w:right w:val="none" w:sz="0" w:space="0" w:color="auto"/>
                  </w:divBdr>
                  <w:divsChild>
                    <w:div w:id="1969972624">
                      <w:marLeft w:val="0"/>
                      <w:marRight w:val="0"/>
                      <w:marTop w:val="0"/>
                      <w:marBottom w:val="0"/>
                      <w:divBdr>
                        <w:top w:val="none" w:sz="0" w:space="0" w:color="auto"/>
                        <w:left w:val="none" w:sz="0" w:space="0" w:color="auto"/>
                        <w:bottom w:val="none" w:sz="0" w:space="0" w:color="auto"/>
                        <w:right w:val="none" w:sz="0" w:space="0" w:color="auto"/>
                      </w:divBdr>
                    </w:div>
                  </w:divsChild>
                </w:div>
                <w:div w:id="2132555275">
                  <w:marLeft w:val="0"/>
                  <w:marRight w:val="0"/>
                  <w:marTop w:val="0"/>
                  <w:marBottom w:val="0"/>
                  <w:divBdr>
                    <w:top w:val="none" w:sz="0" w:space="0" w:color="auto"/>
                    <w:left w:val="none" w:sz="0" w:space="0" w:color="auto"/>
                    <w:bottom w:val="none" w:sz="0" w:space="0" w:color="auto"/>
                    <w:right w:val="none" w:sz="0" w:space="0" w:color="auto"/>
                  </w:divBdr>
                  <w:divsChild>
                    <w:div w:id="4719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9539">
          <w:marLeft w:val="0"/>
          <w:marRight w:val="0"/>
          <w:marTop w:val="0"/>
          <w:marBottom w:val="0"/>
          <w:divBdr>
            <w:top w:val="none" w:sz="0" w:space="0" w:color="auto"/>
            <w:left w:val="none" w:sz="0" w:space="0" w:color="auto"/>
            <w:bottom w:val="none" w:sz="0" w:space="0" w:color="auto"/>
            <w:right w:val="none" w:sz="0" w:space="0" w:color="auto"/>
          </w:divBdr>
        </w:div>
        <w:div w:id="834034857">
          <w:marLeft w:val="0"/>
          <w:marRight w:val="0"/>
          <w:marTop w:val="0"/>
          <w:marBottom w:val="0"/>
          <w:divBdr>
            <w:top w:val="none" w:sz="0" w:space="0" w:color="auto"/>
            <w:left w:val="none" w:sz="0" w:space="0" w:color="auto"/>
            <w:bottom w:val="none" w:sz="0" w:space="0" w:color="auto"/>
            <w:right w:val="none" w:sz="0" w:space="0" w:color="auto"/>
          </w:divBdr>
        </w:div>
        <w:div w:id="857548442">
          <w:marLeft w:val="0"/>
          <w:marRight w:val="0"/>
          <w:marTop w:val="0"/>
          <w:marBottom w:val="0"/>
          <w:divBdr>
            <w:top w:val="none" w:sz="0" w:space="0" w:color="auto"/>
            <w:left w:val="none" w:sz="0" w:space="0" w:color="auto"/>
            <w:bottom w:val="none" w:sz="0" w:space="0" w:color="auto"/>
            <w:right w:val="none" w:sz="0" w:space="0" w:color="auto"/>
          </w:divBdr>
        </w:div>
        <w:div w:id="887105794">
          <w:marLeft w:val="0"/>
          <w:marRight w:val="0"/>
          <w:marTop w:val="0"/>
          <w:marBottom w:val="0"/>
          <w:divBdr>
            <w:top w:val="none" w:sz="0" w:space="0" w:color="auto"/>
            <w:left w:val="none" w:sz="0" w:space="0" w:color="auto"/>
            <w:bottom w:val="none" w:sz="0" w:space="0" w:color="auto"/>
            <w:right w:val="none" w:sz="0" w:space="0" w:color="auto"/>
          </w:divBdr>
        </w:div>
        <w:div w:id="929046577">
          <w:marLeft w:val="0"/>
          <w:marRight w:val="0"/>
          <w:marTop w:val="0"/>
          <w:marBottom w:val="0"/>
          <w:divBdr>
            <w:top w:val="none" w:sz="0" w:space="0" w:color="auto"/>
            <w:left w:val="none" w:sz="0" w:space="0" w:color="auto"/>
            <w:bottom w:val="none" w:sz="0" w:space="0" w:color="auto"/>
            <w:right w:val="none" w:sz="0" w:space="0" w:color="auto"/>
          </w:divBdr>
        </w:div>
        <w:div w:id="986320771">
          <w:marLeft w:val="0"/>
          <w:marRight w:val="0"/>
          <w:marTop w:val="0"/>
          <w:marBottom w:val="0"/>
          <w:divBdr>
            <w:top w:val="none" w:sz="0" w:space="0" w:color="auto"/>
            <w:left w:val="none" w:sz="0" w:space="0" w:color="auto"/>
            <w:bottom w:val="none" w:sz="0" w:space="0" w:color="auto"/>
            <w:right w:val="none" w:sz="0" w:space="0" w:color="auto"/>
          </w:divBdr>
        </w:div>
        <w:div w:id="1130704323">
          <w:marLeft w:val="0"/>
          <w:marRight w:val="0"/>
          <w:marTop w:val="0"/>
          <w:marBottom w:val="0"/>
          <w:divBdr>
            <w:top w:val="none" w:sz="0" w:space="0" w:color="auto"/>
            <w:left w:val="none" w:sz="0" w:space="0" w:color="auto"/>
            <w:bottom w:val="none" w:sz="0" w:space="0" w:color="auto"/>
            <w:right w:val="none" w:sz="0" w:space="0" w:color="auto"/>
          </w:divBdr>
        </w:div>
        <w:div w:id="1138955229">
          <w:marLeft w:val="0"/>
          <w:marRight w:val="0"/>
          <w:marTop w:val="0"/>
          <w:marBottom w:val="0"/>
          <w:divBdr>
            <w:top w:val="none" w:sz="0" w:space="0" w:color="auto"/>
            <w:left w:val="none" w:sz="0" w:space="0" w:color="auto"/>
            <w:bottom w:val="none" w:sz="0" w:space="0" w:color="auto"/>
            <w:right w:val="none" w:sz="0" w:space="0" w:color="auto"/>
          </w:divBdr>
        </w:div>
        <w:div w:id="1171531815">
          <w:marLeft w:val="0"/>
          <w:marRight w:val="0"/>
          <w:marTop w:val="0"/>
          <w:marBottom w:val="0"/>
          <w:divBdr>
            <w:top w:val="none" w:sz="0" w:space="0" w:color="auto"/>
            <w:left w:val="none" w:sz="0" w:space="0" w:color="auto"/>
            <w:bottom w:val="none" w:sz="0" w:space="0" w:color="auto"/>
            <w:right w:val="none" w:sz="0" w:space="0" w:color="auto"/>
          </w:divBdr>
        </w:div>
        <w:div w:id="1225529950">
          <w:marLeft w:val="0"/>
          <w:marRight w:val="0"/>
          <w:marTop w:val="0"/>
          <w:marBottom w:val="0"/>
          <w:divBdr>
            <w:top w:val="none" w:sz="0" w:space="0" w:color="auto"/>
            <w:left w:val="none" w:sz="0" w:space="0" w:color="auto"/>
            <w:bottom w:val="none" w:sz="0" w:space="0" w:color="auto"/>
            <w:right w:val="none" w:sz="0" w:space="0" w:color="auto"/>
          </w:divBdr>
        </w:div>
        <w:div w:id="1248658921">
          <w:marLeft w:val="0"/>
          <w:marRight w:val="0"/>
          <w:marTop w:val="0"/>
          <w:marBottom w:val="0"/>
          <w:divBdr>
            <w:top w:val="none" w:sz="0" w:space="0" w:color="auto"/>
            <w:left w:val="none" w:sz="0" w:space="0" w:color="auto"/>
            <w:bottom w:val="none" w:sz="0" w:space="0" w:color="auto"/>
            <w:right w:val="none" w:sz="0" w:space="0" w:color="auto"/>
          </w:divBdr>
        </w:div>
        <w:div w:id="1307315238">
          <w:marLeft w:val="0"/>
          <w:marRight w:val="0"/>
          <w:marTop w:val="0"/>
          <w:marBottom w:val="0"/>
          <w:divBdr>
            <w:top w:val="none" w:sz="0" w:space="0" w:color="auto"/>
            <w:left w:val="none" w:sz="0" w:space="0" w:color="auto"/>
            <w:bottom w:val="none" w:sz="0" w:space="0" w:color="auto"/>
            <w:right w:val="none" w:sz="0" w:space="0" w:color="auto"/>
          </w:divBdr>
          <w:divsChild>
            <w:div w:id="538512033">
              <w:marLeft w:val="-75"/>
              <w:marRight w:val="0"/>
              <w:marTop w:val="30"/>
              <w:marBottom w:val="30"/>
              <w:divBdr>
                <w:top w:val="none" w:sz="0" w:space="0" w:color="auto"/>
                <w:left w:val="none" w:sz="0" w:space="0" w:color="auto"/>
                <w:bottom w:val="none" w:sz="0" w:space="0" w:color="auto"/>
                <w:right w:val="none" w:sz="0" w:space="0" w:color="auto"/>
              </w:divBdr>
              <w:divsChild>
                <w:div w:id="139733809">
                  <w:marLeft w:val="0"/>
                  <w:marRight w:val="0"/>
                  <w:marTop w:val="0"/>
                  <w:marBottom w:val="0"/>
                  <w:divBdr>
                    <w:top w:val="none" w:sz="0" w:space="0" w:color="auto"/>
                    <w:left w:val="none" w:sz="0" w:space="0" w:color="auto"/>
                    <w:bottom w:val="none" w:sz="0" w:space="0" w:color="auto"/>
                    <w:right w:val="none" w:sz="0" w:space="0" w:color="auto"/>
                  </w:divBdr>
                  <w:divsChild>
                    <w:div w:id="208692972">
                      <w:marLeft w:val="0"/>
                      <w:marRight w:val="0"/>
                      <w:marTop w:val="0"/>
                      <w:marBottom w:val="0"/>
                      <w:divBdr>
                        <w:top w:val="none" w:sz="0" w:space="0" w:color="auto"/>
                        <w:left w:val="none" w:sz="0" w:space="0" w:color="auto"/>
                        <w:bottom w:val="none" w:sz="0" w:space="0" w:color="auto"/>
                        <w:right w:val="none" w:sz="0" w:space="0" w:color="auto"/>
                      </w:divBdr>
                    </w:div>
                  </w:divsChild>
                </w:div>
                <w:div w:id="298414593">
                  <w:marLeft w:val="0"/>
                  <w:marRight w:val="0"/>
                  <w:marTop w:val="0"/>
                  <w:marBottom w:val="0"/>
                  <w:divBdr>
                    <w:top w:val="none" w:sz="0" w:space="0" w:color="auto"/>
                    <w:left w:val="none" w:sz="0" w:space="0" w:color="auto"/>
                    <w:bottom w:val="none" w:sz="0" w:space="0" w:color="auto"/>
                    <w:right w:val="none" w:sz="0" w:space="0" w:color="auto"/>
                  </w:divBdr>
                  <w:divsChild>
                    <w:div w:id="1784838173">
                      <w:marLeft w:val="0"/>
                      <w:marRight w:val="0"/>
                      <w:marTop w:val="0"/>
                      <w:marBottom w:val="0"/>
                      <w:divBdr>
                        <w:top w:val="none" w:sz="0" w:space="0" w:color="auto"/>
                        <w:left w:val="none" w:sz="0" w:space="0" w:color="auto"/>
                        <w:bottom w:val="none" w:sz="0" w:space="0" w:color="auto"/>
                        <w:right w:val="none" w:sz="0" w:space="0" w:color="auto"/>
                      </w:divBdr>
                    </w:div>
                  </w:divsChild>
                </w:div>
                <w:div w:id="616446372">
                  <w:marLeft w:val="0"/>
                  <w:marRight w:val="0"/>
                  <w:marTop w:val="0"/>
                  <w:marBottom w:val="0"/>
                  <w:divBdr>
                    <w:top w:val="none" w:sz="0" w:space="0" w:color="auto"/>
                    <w:left w:val="none" w:sz="0" w:space="0" w:color="auto"/>
                    <w:bottom w:val="none" w:sz="0" w:space="0" w:color="auto"/>
                    <w:right w:val="none" w:sz="0" w:space="0" w:color="auto"/>
                  </w:divBdr>
                  <w:divsChild>
                    <w:div w:id="1987123089">
                      <w:marLeft w:val="0"/>
                      <w:marRight w:val="0"/>
                      <w:marTop w:val="0"/>
                      <w:marBottom w:val="0"/>
                      <w:divBdr>
                        <w:top w:val="none" w:sz="0" w:space="0" w:color="auto"/>
                        <w:left w:val="none" w:sz="0" w:space="0" w:color="auto"/>
                        <w:bottom w:val="none" w:sz="0" w:space="0" w:color="auto"/>
                        <w:right w:val="none" w:sz="0" w:space="0" w:color="auto"/>
                      </w:divBdr>
                    </w:div>
                  </w:divsChild>
                </w:div>
                <w:div w:id="694842175">
                  <w:marLeft w:val="0"/>
                  <w:marRight w:val="0"/>
                  <w:marTop w:val="0"/>
                  <w:marBottom w:val="0"/>
                  <w:divBdr>
                    <w:top w:val="none" w:sz="0" w:space="0" w:color="auto"/>
                    <w:left w:val="none" w:sz="0" w:space="0" w:color="auto"/>
                    <w:bottom w:val="none" w:sz="0" w:space="0" w:color="auto"/>
                    <w:right w:val="none" w:sz="0" w:space="0" w:color="auto"/>
                  </w:divBdr>
                  <w:divsChild>
                    <w:div w:id="1551306260">
                      <w:marLeft w:val="0"/>
                      <w:marRight w:val="0"/>
                      <w:marTop w:val="0"/>
                      <w:marBottom w:val="0"/>
                      <w:divBdr>
                        <w:top w:val="none" w:sz="0" w:space="0" w:color="auto"/>
                        <w:left w:val="none" w:sz="0" w:space="0" w:color="auto"/>
                        <w:bottom w:val="none" w:sz="0" w:space="0" w:color="auto"/>
                        <w:right w:val="none" w:sz="0" w:space="0" w:color="auto"/>
                      </w:divBdr>
                    </w:div>
                  </w:divsChild>
                </w:div>
                <w:div w:id="816067864">
                  <w:marLeft w:val="0"/>
                  <w:marRight w:val="0"/>
                  <w:marTop w:val="0"/>
                  <w:marBottom w:val="0"/>
                  <w:divBdr>
                    <w:top w:val="none" w:sz="0" w:space="0" w:color="auto"/>
                    <w:left w:val="none" w:sz="0" w:space="0" w:color="auto"/>
                    <w:bottom w:val="none" w:sz="0" w:space="0" w:color="auto"/>
                    <w:right w:val="none" w:sz="0" w:space="0" w:color="auto"/>
                  </w:divBdr>
                  <w:divsChild>
                    <w:div w:id="1919628306">
                      <w:marLeft w:val="0"/>
                      <w:marRight w:val="0"/>
                      <w:marTop w:val="0"/>
                      <w:marBottom w:val="0"/>
                      <w:divBdr>
                        <w:top w:val="none" w:sz="0" w:space="0" w:color="auto"/>
                        <w:left w:val="none" w:sz="0" w:space="0" w:color="auto"/>
                        <w:bottom w:val="none" w:sz="0" w:space="0" w:color="auto"/>
                        <w:right w:val="none" w:sz="0" w:space="0" w:color="auto"/>
                      </w:divBdr>
                    </w:div>
                  </w:divsChild>
                </w:div>
                <w:div w:id="842627935">
                  <w:marLeft w:val="0"/>
                  <w:marRight w:val="0"/>
                  <w:marTop w:val="0"/>
                  <w:marBottom w:val="0"/>
                  <w:divBdr>
                    <w:top w:val="none" w:sz="0" w:space="0" w:color="auto"/>
                    <w:left w:val="none" w:sz="0" w:space="0" w:color="auto"/>
                    <w:bottom w:val="none" w:sz="0" w:space="0" w:color="auto"/>
                    <w:right w:val="none" w:sz="0" w:space="0" w:color="auto"/>
                  </w:divBdr>
                  <w:divsChild>
                    <w:div w:id="1899902087">
                      <w:marLeft w:val="0"/>
                      <w:marRight w:val="0"/>
                      <w:marTop w:val="0"/>
                      <w:marBottom w:val="0"/>
                      <w:divBdr>
                        <w:top w:val="none" w:sz="0" w:space="0" w:color="auto"/>
                        <w:left w:val="none" w:sz="0" w:space="0" w:color="auto"/>
                        <w:bottom w:val="none" w:sz="0" w:space="0" w:color="auto"/>
                        <w:right w:val="none" w:sz="0" w:space="0" w:color="auto"/>
                      </w:divBdr>
                    </w:div>
                  </w:divsChild>
                </w:div>
                <w:div w:id="959847496">
                  <w:marLeft w:val="0"/>
                  <w:marRight w:val="0"/>
                  <w:marTop w:val="0"/>
                  <w:marBottom w:val="0"/>
                  <w:divBdr>
                    <w:top w:val="none" w:sz="0" w:space="0" w:color="auto"/>
                    <w:left w:val="none" w:sz="0" w:space="0" w:color="auto"/>
                    <w:bottom w:val="none" w:sz="0" w:space="0" w:color="auto"/>
                    <w:right w:val="none" w:sz="0" w:space="0" w:color="auto"/>
                  </w:divBdr>
                  <w:divsChild>
                    <w:div w:id="1870141446">
                      <w:marLeft w:val="0"/>
                      <w:marRight w:val="0"/>
                      <w:marTop w:val="0"/>
                      <w:marBottom w:val="0"/>
                      <w:divBdr>
                        <w:top w:val="none" w:sz="0" w:space="0" w:color="auto"/>
                        <w:left w:val="none" w:sz="0" w:space="0" w:color="auto"/>
                        <w:bottom w:val="none" w:sz="0" w:space="0" w:color="auto"/>
                        <w:right w:val="none" w:sz="0" w:space="0" w:color="auto"/>
                      </w:divBdr>
                    </w:div>
                  </w:divsChild>
                </w:div>
                <w:div w:id="1019812878">
                  <w:marLeft w:val="0"/>
                  <w:marRight w:val="0"/>
                  <w:marTop w:val="0"/>
                  <w:marBottom w:val="0"/>
                  <w:divBdr>
                    <w:top w:val="none" w:sz="0" w:space="0" w:color="auto"/>
                    <w:left w:val="none" w:sz="0" w:space="0" w:color="auto"/>
                    <w:bottom w:val="none" w:sz="0" w:space="0" w:color="auto"/>
                    <w:right w:val="none" w:sz="0" w:space="0" w:color="auto"/>
                  </w:divBdr>
                  <w:divsChild>
                    <w:div w:id="2086802318">
                      <w:marLeft w:val="0"/>
                      <w:marRight w:val="0"/>
                      <w:marTop w:val="0"/>
                      <w:marBottom w:val="0"/>
                      <w:divBdr>
                        <w:top w:val="none" w:sz="0" w:space="0" w:color="auto"/>
                        <w:left w:val="none" w:sz="0" w:space="0" w:color="auto"/>
                        <w:bottom w:val="none" w:sz="0" w:space="0" w:color="auto"/>
                        <w:right w:val="none" w:sz="0" w:space="0" w:color="auto"/>
                      </w:divBdr>
                    </w:div>
                  </w:divsChild>
                </w:div>
                <w:div w:id="1202666979">
                  <w:marLeft w:val="0"/>
                  <w:marRight w:val="0"/>
                  <w:marTop w:val="0"/>
                  <w:marBottom w:val="0"/>
                  <w:divBdr>
                    <w:top w:val="none" w:sz="0" w:space="0" w:color="auto"/>
                    <w:left w:val="none" w:sz="0" w:space="0" w:color="auto"/>
                    <w:bottom w:val="none" w:sz="0" w:space="0" w:color="auto"/>
                    <w:right w:val="none" w:sz="0" w:space="0" w:color="auto"/>
                  </w:divBdr>
                  <w:divsChild>
                    <w:div w:id="641541691">
                      <w:marLeft w:val="0"/>
                      <w:marRight w:val="0"/>
                      <w:marTop w:val="0"/>
                      <w:marBottom w:val="0"/>
                      <w:divBdr>
                        <w:top w:val="none" w:sz="0" w:space="0" w:color="auto"/>
                        <w:left w:val="none" w:sz="0" w:space="0" w:color="auto"/>
                        <w:bottom w:val="none" w:sz="0" w:space="0" w:color="auto"/>
                        <w:right w:val="none" w:sz="0" w:space="0" w:color="auto"/>
                      </w:divBdr>
                    </w:div>
                  </w:divsChild>
                </w:div>
                <w:div w:id="1344042645">
                  <w:marLeft w:val="0"/>
                  <w:marRight w:val="0"/>
                  <w:marTop w:val="0"/>
                  <w:marBottom w:val="0"/>
                  <w:divBdr>
                    <w:top w:val="none" w:sz="0" w:space="0" w:color="auto"/>
                    <w:left w:val="none" w:sz="0" w:space="0" w:color="auto"/>
                    <w:bottom w:val="none" w:sz="0" w:space="0" w:color="auto"/>
                    <w:right w:val="none" w:sz="0" w:space="0" w:color="auto"/>
                  </w:divBdr>
                  <w:divsChild>
                    <w:div w:id="451943071">
                      <w:marLeft w:val="0"/>
                      <w:marRight w:val="0"/>
                      <w:marTop w:val="0"/>
                      <w:marBottom w:val="0"/>
                      <w:divBdr>
                        <w:top w:val="none" w:sz="0" w:space="0" w:color="auto"/>
                        <w:left w:val="none" w:sz="0" w:space="0" w:color="auto"/>
                        <w:bottom w:val="none" w:sz="0" w:space="0" w:color="auto"/>
                        <w:right w:val="none" w:sz="0" w:space="0" w:color="auto"/>
                      </w:divBdr>
                    </w:div>
                  </w:divsChild>
                </w:div>
                <w:div w:id="1412846460">
                  <w:marLeft w:val="0"/>
                  <w:marRight w:val="0"/>
                  <w:marTop w:val="0"/>
                  <w:marBottom w:val="0"/>
                  <w:divBdr>
                    <w:top w:val="none" w:sz="0" w:space="0" w:color="auto"/>
                    <w:left w:val="none" w:sz="0" w:space="0" w:color="auto"/>
                    <w:bottom w:val="none" w:sz="0" w:space="0" w:color="auto"/>
                    <w:right w:val="none" w:sz="0" w:space="0" w:color="auto"/>
                  </w:divBdr>
                  <w:divsChild>
                    <w:div w:id="1386567258">
                      <w:marLeft w:val="0"/>
                      <w:marRight w:val="0"/>
                      <w:marTop w:val="0"/>
                      <w:marBottom w:val="0"/>
                      <w:divBdr>
                        <w:top w:val="none" w:sz="0" w:space="0" w:color="auto"/>
                        <w:left w:val="none" w:sz="0" w:space="0" w:color="auto"/>
                        <w:bottom w:val="none" w:sz="0" w:space="0" w:color="auto"/>
                        <w:right w:val="none" w:sz="0" w:space="0" w:color="auto"/>
                      </w:divBdr>
                    </w:div>
                  </w:divsChild>
                </w:div>
                <w:div w:id="1565871800">
                  <w:marLeft w:val="0"/>
                  <w:marRight w:val="0"/>
                  <w:marTop w:val="0"/>
                  <w:marBottom w:val="0"/>
                  <w:divBdr>
                    <w:top w:val="none" w:sz="0" w:space="0" w:color="auto"/>
                    <w:left w:val="none" w:sz="0" w:space="0" w:color="auto"/>
                    <w:bottom w:val="none" w:sz="0" w:space="0" w:color="auto"/>
                    <w:right w:val="none" w:sz="0" w:space="0" w:color="auto"/>
                  </w:divBdr>
                  <w:divsChild>
                    <w:div w:id="1452744221">
                      <w:marLeft w:val="0"/>
                      <w:marRight w:val="0"/>
                      <w:marTop w:val="0"/>
                      <w:marBottom w:val="0"/>
                      <w:divBdr>
                        <w:top w:val="none" w:sz="0" w:space="0" w:color="auto"/>
                        <w:left w:val="none" w:sz="0" w:space="0" w:color="auto"/>
                        <w:bottom w:val="none" w:sz="0" w:space="0" w:color="auto"/>
                        <w:right w:val="none" w:sz="0" w:space="0" w:color="auto"/>
                      </w:divBdr>
                    </w:div>
                  </w:divsChild>
                </w:div>
                <w:div w:id="1600601657">
                  <w:marLeft w:val="0"/>
                  <w:marRight w:val="0"/>
                  <w:marTop w:val="0"/>
                  <w:marBottom w:val="0"/>
                  <w:divBdr>
                    <w:top w:val="none" w:sz="0" w:space="0" w:color="auto"/>
                    <w:left w:val="none" w:sz="0" w:space="0" w:color="auto"/>
                    <w:bottom w:val="none" w:sz="0" w:space="0" w:color="auto"/>
                    <w:right w:val="none" w:sz="0" w:space="0" w:color="auto"/>
                  </w:divBdr>
                  <w:divsChild>
                    <w:div w:id="1747145029">
                      <w:marLeft w:val="0"/>
                      <w:marRight w:val="0"/>
                      <w:marTop w:val="0"/>
                      <w:marBottom w:val="0"/>
                      <w:divBdr>
                        <w:top w:val="none" w:sz="0" w:space="0" w:color="auto"/>
                        <w:left w:val="none" w:sz="0" w:space="0" w:color="auto"/>
                        <w:bottom w:val="none" w:sz="0" w:space="0" w:color="auto"/>
                        <w:right w:val="none" w:sz="0" w:space="0" w:color="auto"/>
                      </w:divBdr>
                    </w:div>
                  </w:divsChild>
                </w:div>
                <w:div w:id="1627619123">
                  <w:marLeft w:val="0"/>
                  <w:marRight w:val="0"/>
                  <w:marTop w:val="0"/>
                  <w:marBottom w:val="0"/>
                  <w:divBdr>
                    <w:top w:val="none" w:sz="0" w:space="0" w:color="auto"/>
                    <w:left w:val="none" w:sz="0" w:space="0" w:color="auto"/>
                    <w:bottom w:val="none" w:sz="0" w:space="0" w:color="auto"/>
                    <w:right w:val="none" w:sz="0" w:space="0" w:color="auto"/>
                  </w:divBdr>
                  <w:divsChild>
                    <w:div w:id="1028677057">
                      <w:marLeft w:val="0"/>
                      <w:marRight w:val="0"/>
                      <w:marTop w:val="0"/>
                      <w:marBottom w:val="0"/>
                      <w:divBdr>
                        <w:top w:val="none" w:sz="0" w:space="0" w:color="auto"/>
                        <w:left w:val="none" w:sz="0" w:space="0" w:color="auto"/>
                        <w:bottom w:val="none" w:sz="0" w:space="0" w:color="auto"/>
                        <w:right w:val="none" w:sz="0" w:space="0" w:color="auto"/>
                      </w:divBdr>
                    </w:div>
                  </w:divsChild>
                </w:div>
                <w:div w:id="1665666475">
                  <w:marLeft w:val="0"/>
                  <w:marRight w:val="0"/>
                  <w:marTop w:val="0"/>
                  <w:marBottom w:val="0"/>
                  <w:divBdr>
                    <w:top w:val="none" w:sz="0" w:space="0" w:color="auto"/>
                    <w:left w:val="none" w:sz="0" w:space="0" w:color="auto"/>
                    <w:bottom w:val="none" w:sz="0" w:space="0" w:color="auto"/>
                    <w:right w:val="none" w:sz="0" w:space="0" w:color="auto"/>
                  </w:divBdr>
                  <w:divsChild>
                    <w:div w:id="11609703">
                      <w:marLeft w:val="0"/>
                      <w:marRight w:val="0"/>
                      <w:marTop w:val="0"/>
                      <w:marBottom w:val="0"/>
                      <w:divBdr>
                        <w:top w:val="none" w:sz="0" w:space="0" w:color="auto"/>
                        <w:left w:val="none" w:sz="0" w:space="0" w:color="auto"/>
                        <w:bottom w:val="none" w:sz="0" w:space="0" w:color="auto"/>
                        <w:right w:val="none" w:sz="0" w:space="0" w:color="auto"/>
                      </w:divBdr>
                    </w:div>
                  </w:divsChild>
                </w:div>
                <w:div w:id="1692419023">
                  <w:marLeft w:val="0"/>
                  <w:marRight w:val="0"/>
                  <w:marTop w:val="0"/>
                  <w:marBottom w:val="0"/>
                  <w:divBdr>
                    <w:top w:val="none" w:sz="0" w:space="0" w:color="auto"/>
                    <w:left w:val="none" w:sz="0" w:space="0" w:color="auto"/>
                    <w:bottom w:val="none" w:sz="0" w:space="0" w:color="auto"/>
                    <w:right w:val="none" w:sz="0" w:space="0" w:color="auto"/>
                  </w:divBdr>
                  <w:divsChild>
                    <w:div w:id="1649478910">
                      <w:marLeft w:val="0"/>
                      <w:marRight w:val="0"/>
                      <w:marTop w:val="0"/>
                      <w:marBottom w:val="0"/>
                      <w:divBdr>
                        <w:top w:val="none" w:sz="0" w:space="0" w:color="auto"/>
                        <w:left w:val="none" w:sz="0" w:space="0" w:color="auto"/>
                        <w:bottom w:val="none" w:sz="0" w:space="0" w:color="auto"/>
                        <w:right w:val="none" w:sz="0" w:space="0" w:color="auto"/>
                      </w:divBdr>
                    </w:div>
                  </w:divsChild>
                </w:div>
                <w:div w:id="1723215998">
                  <w:marLeft w:val="0"/>
                  <w:marRight w:val="0"/>
                  <w:marTop w:val="0"/>
                  <w:marBottom w:val="0"/>
                  <w:divBdr>
                    <w:top w:val="none" w:sz="0" w:space="0" w:color="auto"/>
                    <w:left w:val="none" w:sz="0" w:space="0" w:color="auto"/>
                    <w:bottom w:val="none" w:sz="0" w:space="0" w:color="auto"/>
                    <w:right w:val="none" w:sz="0" w:space="0" w:color="auto"/>
                  </w:divBdr>
                  <w:divsChild>
                    <w:div w:id="1868253655">
                      <w:marLeft w:val="0"/>
                      <w:marRight w:val="0"/>
                      <w:marTop w:val="0"/>
                      <w:marBottom w:val="0"/>
                      <w:divBdr>
                        <w:top w:val="none" w:sz="0" w:space="0" w:color="auto"/>
                        <w:left w:val="none" w:sz="0" w:space="0" w:color="auto"/>
                        <w:bottom w:val="none" w:sz="0" w:space="0" w:color="auto"/>
                        <w:right w:val="none" w:sz="0" w:space="0" w:color="auto"/>
                      </w:divBdr>
                    </w:div>
                  </w:divsChild>
                </w:div>
                <w:div w:id="1756051097">
                  <w:marLeft w:val="0"/>
                  <w:marRight w:val="0"/>
                  <w:marTop w:val="0"/>
                  <w:marBottom w:val="0"/>
                  <w:divBdr>
                    <w:top w:val="none" w:sz="0" w:space="0" w:color="auto"/>
                    <w:left w:val="none" w:sz="0" w:space="0" w:color="auto"/>
                    <w:bottom w:val="none" w:sz="0" w:space="0" w:color="auto"/>
                    <w:right w:val="none" w:sz="0" w:space="0" w:color="auto"/>
                  </w:divBdr>
                  <w:divsChild>
                    <w:div w:id="442457254">
                      <w:marLeft w:val="0"/>
                      <w:marRight w:val="0"/>
                      <w:marTop w:val="0"/>
                      <w:marBottom w:val="0"/>
                      <w:divBdr>
                        <w:top w:val="none" w:sz="0" w:space="0" w:color="auto"/>
                        <w:left w:val="none" w:sz="0" w:space="0" w:color="auto"/>
                        <w:bottom w:val="none" w:sz="0" w:space="0" w:color="auto"/>
                        <w:right w:val="none" w:sz="0" w:space="0" w:color="auto"/>
                      </w:divBdr>
                    </w:div>
                  </w:divsChild>
                </w:div>
                <w:div w:id="1838954722">
                  <w:marLeft w:val="0"/>
                  <w:marRight w:val="0"/>
                  <w:marTop w:val="0"/>
                  <w:marBottom w:val="0"/>
                  <w:divBdr>
                    <w:top w:val="none" w:sz="0" w:space="0" w:color="auto"/>
                    <w:left w:val="none" w:sz="0" w:space="0" w:color="auto"/>
                    <w:bottom w:val="none" w:sz="0" w:space="0" w:color="auto"/>
                    <w:right w:val="none" w:sz="0" w:space="0" w:color="auto"/>
                  </w:divBdr>
                  <w:divsChild>
                    <w:div w:id="1768306628">
                      <w:marLeft w:val="0"/>
                      <w:marRight w:val="0"/>
                      <w:marTop w:val="0"/>
                      <w:marBottom w:val="0"/>
                      <w:divBdr>
                        <w:top w:val="none" w:sz="0" w:space="0" w:color="auto"/>
                        <w:left w:val="none" w:sz="0" w:space="0" w:color="auto"/>
                        <w:bottom w:val="none" w:sz="0" w:space="0" w:color="auto"/>
                        <w:right w:val="none" w:sz="0" w:space="0" w:color="auto"/>
                      </w:divBdr>
                    </w:div>
                  </w:divsChild>
                </w:div>
                <w:div w:id="1898586621">
                  <w:marLeft w:val="0"/>
                  <w:marRight w:val="0"/>
                  <w:marTop w:val="0"/>
                  <w:marBottom w:val="0"/>
                  <w:divBdr>
                    <w:top w:val="none" w:sz="0" w:space="0" w:color="auto"/>
                    <w:left w:val="none" w:sz="0" w:space="0" w:color="auto"/>
                    <w:bottom w:val="none" w:sz="0" w:space="0" w:color="auto"/>
                    <w:right w:val="none" w:sz="0" w:space="0" w:color="auto"/>
                  </w:divBdr>
                  <w:divsChild>
                    <w:div w:id="32075660">
                      <w:marLeft w:val="0"/>
                      <w:marRight w:val="0"/>
                      <w:marTop w:val="0"/>
                      <w:marBottom w:val="0"/>
                      <w:divBdr>
                        <w:top w:val="none" w:sz="0" w:space="0" w:color="auto"/>
                        <w:left w:val="none" w:sz="0" w:space="0" w:color="auto"/>
                        <w:bottom w:val="none" w:sz="0" w:space="0" w:color="auto"/>
                        <w:right w:val="none" w:sz="0" w:space="0" w:color="auto"/>
                      </w:divBdr>
                    </w:div>
                  </w:divsChild>
                </w:div>
                <w:div w:id="2125037256">
                  <w:marLeft w:val="0"/>
                  <w:marRight w:val="0"/>
                  <w:marTop w:val="0"/>
                  <w:marBottom w:val="0"/>
                  <w:divBdr>
                    <w:top w:val="none" w:sz="0" w:space="0" w:color="auto"/>
                    <w:left w:val="none" w:sz="0" w:space="0" w:color="auto"/>
                    <w:bottom w:val="none" w:sz="0" w:space="0" w:color="auto"/>
                    <w:right w:val="none" w:sz="0" w:space="0" w:color="auto"/>
                  </w:divBdr>
                  <w:divsChild>
                    <w:div w:id="11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1559">
          <w:marLeft w:val="0"/>
          <w:marRight w:val="0"/>
          <w:marTop w:val="0"/>
          <w:marBottom w:val="0"/>
          <w:divBdr>
            <w:top w:val="none" w:sz="0" w:space="0" w:color="auto"/>
            <w:left w:val="none" w:sz="0" w:space="0" w:color="auto"/>
            <w:bottom w:val="none" w:sz="0" w:space="0" w:color="auto"/>
            <w:right w:val="none" w:sz="0" w:space="0" w:color="auto"/>
          </w:divBdr>
        </w:div>
        <w:div w:id="1344748858">
          <w:marLeft w:val="0"/>
          <w:marRight w:val="0"/>
          <w:marTop w:val="0"/>
          <w:marBottom w:val="0"/>
          <w:divBdr>
            <w:top w:val="none" w:sz="0" w:space="0" w:color="auto"/>
            <w:left w:val="none" w:sz="0" w:space="0" w:color="auto"/>
            <w:bottom w:val="none" w:sz="0" w:space="0" w:color="auto"/>
            <w:right w:val="none" w:sz="0" w:space="0" w:color="auto"/>
          </w:divBdr>
        </w:div>
        <w:div w:id="1366907246">
          <w:marLeft w:val="0"/>
          <w:marRight w:val="0"/>
          <w:marTop w:val="0"/>
          <w:marBottom w:val="0"/>
          <w:divBdr>
            <w:top w:val="none" w:sz="0" w:space="0" w:color="auto"/>
            <w:left w:val="none" w:sz="0" w:space="0" w:color="auto"/>
            <w:bottom w:val="none" w:sz="0" w:space="0" w:color="auto"/>
            <w:right w:val="none" w:sz="0" w:space="0" w:color="auto"/>
          </w:divBdr>
        </w:div>
        <w:div w:id="1369136894">
          <w:marLeft w:val="0"/>
          <w:marRight w:val="0"/>
          <w:marTop w:val="0"/>
          <w:marBottom w:val="0"/>
          <w:divBdr>
            <w:top w:val="none" w:sz="0" w:space="0" w:color="auto"/>
            <w:left w:val="none" w:sz="0" w:space="0" w:color="auto"/>
            <w:bottom w:val="none" w:sz="0" w:space="0" w:color="auto"/>
            <w:right w:val="none" w:sz="0" w:space="0" w:color="auto"/>
          </w:divBdr>
        </w:div>
        <w:div w:id="1393388495">
          <w:marLeft w:val="0"/>
          <w:marRight w:val="0"/>
          <w:marTop w:val="0"/>
          <w:marBottom w:val="0"/>
          <w:divBdr>
            <w:top w:val="none" w:sz="0" w:space="0" w:color="auto"/>
            <w:left w:val="none" w:sz="0" w:space="0" w:color="auto"/>
            <w:bottom w:val="none" w:sz="0" w:space="0" w:color="auto"/>
            <w:right w:val="none" w:sz="0" w:space="0" w:color="auto"/>
          </w:divBdr>
        </w:div>
        <w:div w:id="1394962413">
          <w:marLeft w:val="0"/>
          <w:marRight w:val="0"/>
          <w:marTop w:val="0"/>
          <w:marBottom w:val="0"/>
          <w:divBdr>
            <w:top w:val="none" w:sz="0" w:space="0" w:color="auto"/>
            <w:left w:val="none" w:sz="0" w:space="0" w:color="auto"/>
            <w:bottom w:val="none" w:sz="0" w:space="0" w:color="auto"/>
            <w:right w:val="none" w:sz="0" w:space="0" w:color="auto"/>
          </w:divBdr>
        </w:div>
        <w:div w:id="1431925179">
          <w:marLeft w:val="0"/>
          <w:marRight w:val="0"/>
          <w:marTop w:val="0"/>
          <w:marBottom w:val="0"/>
          <w:divBdr>
            <w:top w:val="none" w:sz="0" w:space="0" w:color="auto"/>
            <w:left w:val="none" w:sz="0" w:space="0" w:color="auto"/>
            <w:bottom w:val="none" w:sz="0" w:space="0" w:color="auto"/>
            <w:right w:val="none" w:sz="0" w:space="0" w:color="auto"/>
          </w:divBdr>
        </w:div>
        <w:div w:id="1448695168">
          <w:marLeft w:val="0"/>
          <w:marRight w:val="0"/>
          <w:marTop w:val="0"/>
          <w:marBottom w:val="0"/>
          <w:divBdr>
            <w:top w:val="none" w:sz="0" w:space="0" w:color="auto"/>
            <w:left w:val="none" w:sz="0" w:space="0" w:color="auto"/>
            <w:bottom w:val="none" w:sz="0" w:space="0" w:color="auto"/>
            <w:right w:val="none" w:sz="0" w:space="0" w:color="auto"/>
          </w:divBdr>
        </w:div>
        <w:div w:id="1562330209">
          <w:marLeft w:val="0"/>
          <w:marRight w:val="0"/>
          <w:marTop w:val="0"/>
          <w:marBottom w:val="0"/>
          <w:divBdr>
            <w:top w:val="none" w:sz="0" w:space="0" w:color="auto"/>
            <w:left w:val="none" w:sz="0" w:space="0" w:color="auto"/>
            <w:bottom w:val="none" w:sz="0" w:space="0" w:color="auto"/>
            <w:right w:val="none" w:sz="0" w:space="0" w:color="auto"/>
          </w:divBdr>
        </w:div>
        <w:div w:id="1586574201">
          <w:marLeft w:val="0"/>
          <w:marRight w:val="0"/>
          <w:marTop w:val="0"/>
          <w:marBottom w:val="0"/>
          <w:divBdr>
            <w:top w:val="none" w:sz="0" w:space="0" w:color="auto"/>
            <w:left w:val="none" w:sz="0" w:space="0" w:color="auto"/>
            <w:bottom w:val="none" w:sz="0" w:space="0" w:color="auto"/>
            <w:right w:val="none" w:sz="0" w:space="0" w:color="auto"/>
          </w:divBdr>
        </w:div>
        <w:div w:id="1618372944">
          <w:marLeft w:val="0"/>
          <w:marRight w:val="0"/>
          <w:marTop w:val="0"/>
          <w:marBottom w:val="0"/>
          <w:divBdr>
            <w:top w:val="none" w:sz="0" w:space="0" w:color="auto"/>
            <w:left w:val="none" w:sz="0" w:space="0" w:color="auto"/>
            <w:bottom w:val="none" w:sz="0" w:space="0" w:color="auto"/>
            <w:right w:val="none" w:sz="0" w:space="0" w:color="auto"/>
          </w:divBdr>
          <w:divsChild>
            <w:div w:id="405810165">
              <w:marLeft w:val="-75"/>
              <w:marRight w:val="0"/>
              <w:marTop w:val="30"/>
              <w:marBottom w:val="30"/>
              <w:divBdr>
                <w:top w:val="none" w:sz="0" w:space="0" w:color="auto"/>
                <w:left w:val="none" w:sz="0" w:space="0" w:color="auto"/>
                <w:bottom w:val="none" w:sz="0" w:space="0" w:color="auto"/>
                <w:right w:val="none" w:sz="0" w:space="0" w:color="auto"/>
              </w:divBdr>
              <w:divsChild>
                <w:div w:id="201551611">
                  <w:marLeft w:val="0"/>
                  <w:marRight w:val="0"/>
                  <w:marTop w:val="0"/>
                  <w:marBottom w:val="0"/>
                  <w:divBdr>
                    <w:top w:val="none" w:sz="0" w:space="0" w:color="auto"/>
                    <w:left w:val="none" w:sz="0" w:space="0" w:color="auto"/>
                    <w:bottom w:val="none" w:sz="0" w:space="0" w:color="auto"/>
                    <w:right w:val="none" w:sz="0" w:space="0" w:color="auto"/>
                  </w:divBdr>
                  <w:divsChild>
                    <w:div w:id="1575508528">
                      <w:marLeft w:val="0"/>
                      <w:marRight w:val="0"/>
                      <w:marTop w:val="0"/>
                      <w:marBottom w:val="0"/>
                      <w:divBdr>
                        <w:top w:val="none" w:sz="0" w:space="0" w:color="auto"/>
                        <w:left w:val="none" w:sz="0" w:space="0" w:color="auto"/>
                        <w:bottom w:val="none" w:sz="0" w:space="0" w:color="auto"/>
                        <w:right w:val="none" w:sz="0" w:space="0" w:color="auto"/>
                      </w:divBdr>
                    </w:div>
                  </w:divsChild>
                </w:div>
                <w:div w:id="1173422516">
                  <w:marLeft w:val="0"/>
                  <w:marRight w:val="0"/>
                  <w:marTop w:val="0"/>
                  <w:marBottom w:val="0"/>
                  <w:divBdr>
                    <w:top w:val="none" w:sz="0" w:space="0" w:color="auto"/>
                    <w:left w:val="none" w:sz="0" w:space="0" w:color="auto"/>
                    <w:bottom w:val="none" w:sz="0" w:space="0" w:color="auto"/>
                    <w:right w:val="none" w:sz="0" w:space="0" w:color="auto"/>
                  </w:divBdr>
                  <w:divsChild>
                    <w:div w:id="181211522">
                      <w:marLeft w:val="0"/>
                      <w:marRight w:val="0"/>
                      <w:marTop w:val="0"/>
                      <w:marBottom w:val="0"/>
                      <w:divBdr>
                        <w:top w:val="none" w:sz="0" w:space="0" w:color="auto"/>
                        <w:left w:val="none" w:sz="0" w:space="0" w:color="auto"/>
                        <w:bottom w:val="none" w:sz="0" w:space="0" w:color="auto"/>
                        <w:right w:val="none" w:sz="0" w:space="0" w:color="auto"/>
                      </w:divBdr>
                    </w:div>
                  </w:divsChild>
                </w:div>
                <w:div w:id="1368484443">
                  <w:marLeft w:val="0"/>
                  <w:marRight w:val="0"/>
                  <w:marTop w:val="0"/>
                  <w:marBottom w:val="0"/>
                  <w:divBdr>
                    <w:top w:val="none" w:sz="0" w:space="0" w:color="auto"/>
                    <w:left w:val="none" w:sz="0" w:space="0" w:color="auto"/>
                    <w:bottom w:val="none" w:sz="0" w:space="0" w:color="auto"/>
                    <w:right w:val="none" w:sz="0" w:space="0" w:color="auto"/>
                  </w:divBdr>
                  <w:divsChild>
                    <w:div w:id="1636137357">
                      <w:marLeft w:val="0"/>
                      <w:marRight w:val="0"/>
                      <w:marTop w:val="0"/>
                      <w:marBottom w:val="0"/>
                      <w:divBdr>
                        <w:top w:val="none" w:sz="0" w:space="0" w:color="auto"/>
                        <w:left w:val="none" w:sz="0" w:space="0" w:color="auto"/>
                        <w:bottom w:val="none" w:sz="0" w:space="0" w:color="auto"/>
                        <w:right w:val="none" w:sz="0" w:space="0" w:color="auto"/>
                      </w:divBdr>
                    </w:div>
                  </w:divsChild>
                </w:div>
                <w:div w:id="1394738147">
                  <w:marLeft w:val="0"/>
                  <w:marRight w:val="0"/>
                  <w:marTop w:val="0"/>
                  <w:marBottom w:val="0"/>
                  <w:divBdr>
                    <w:top w:val="none" w:sz="0" w:space="0" w:color="auto"/>
                    <w:left w:val="none" w:sz="0" w:space="0" w:color="auto"/>
                    <w:bottom w:val="none" w:sz="0" w:space="0" w:color="auto"/>
                    <w:right w:val="none" w:sz="0" w:space="0" w:color="auto"/>
                  </w:divBdr>
                  <w:divsChild>
                    <w:div w:id="11774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048">
          <w:marLeft w:val="0"/>
          <w:marRight w:val="0"/>
          <w:marTop w:val="0"/>
          <w:marBottom w:val="0"/>
          <w:divBdr>
            <w:top w:val="none" w:sz="0" w:space="0" w:color="auto"/>
            <w:left w:val="none" w:sz="0" w:space="0" w:color="auto"/>
            <w:bottom w:val="none" w:sz="0" w:space="0" w:color="auto"/>
            <w:right w:val="none" w:sz="0" w:space="0" w:color="auto"/>
          </w:divBdr>
        </w:div>
        <w:div w:id="1632858388">
          <w:marLeft w:val="0"/>
          <w:marRight w:val="0"/>
          <w:marTop w:val="0"/>
          <w:marBottom w:val="0"/>
          <w:divBdr>
            <w:top w:val="none" w:sz="0" w:space="0" w:color="auto"/>
            <w:left w:val="none" w:sz="0" w:space="0" w:color="auto"/>
            <w:bottom w:val="none" w:sz="0" w:space="0" w:color="auto"/>
            <w:right w:val="none" w:sz="0" w:space="0" w:color="auto"/>
          </w:divBdr>
        </w:div>
        <w:div w:id="1738092834">
          <w:marLeft w:val="0"/>
          <w:marRight w:val="0"/>
          <w:marTop w:val="0"/>
          <w:marBottom w:val="0"/>
          <w:divBdr>
            <w:top w:val="none" w:sz="0" w:space="0" w:color="auto"/>
            <w:left w:val="none" w:sz="0" w:space="0" w:color="auto"/>
            <w:bottom w:val="none" w:sz="0" w:space="0" w:color="auto"/>
            <w:right w:val="none" w:sz="0" w:space="0" w:color="auto"/>
          </w:divBdr>
        </w:div>
        <w:div w:id="1748265198">
          <w:marLeft w:val="0"/>
          <w:marRight w:val="0"/>
          <w:marTop w:val="0"/>
          <w:marBottom w:val="0"/>
          <w:divBdr>
            <w:top w:val="none" w:sz="0" w:space="0" w:color="auto"/>
            <w:left w:val="none" w:sz="0" w:space="0" w:color="auto"/>
            <w:bottom w:val="none" w:sz="0" w:space="0" w:color="auto"/>
            <w:right w:val="none" w:sz="0" w:space="0" w:color="auto"/>
          </w:divBdr>
        </w:div>
        <w:div w:id="1797285522">
          <w:marLeft w:val="0"/>
          <w:marRight w:val="0"/>
          <w:marTop w:val="0"/>
          <w:marBottom w:val="0"/>
          <w:divBdr>
            <w:top w:val="none" w:sz="0" w:space="0" w:color="auto"/>
            <w:left w:val="none" w:sz="0" w:space="0" w:color="auto"/>
            <w:bottom w:val="none" w:sz="0" w:space="0" w:color="auto"/>
            <w:right w:val="none" w:sz="0" w:space="0" w:color="auto"/>
          </w:divBdr>
        </w:div>
        <w:div w:id="1914007669">
          <w:marLeft w:val="0"/>
          <w:marRight w:val="0"/>
          <w:marTop w:val="0"/>
          <w:marBottom w:val="0"/>
          <w:divBdr>
            <w:top w:val="none" w:sz="0" w:space="0" w:color="auto"/>
            <w:left w:val="none" w:sz="0" w:space="0" w:color="auto"/>
            <w:bottom w:val="none" w:sz="0" w:space="0" w:color="auto"/>
            <w:right w:val="none" w:sz="0" w:space="0" w:color="auto"/>
          </w:divBdr>
        </w:div>
        <w:div w:id="1950039519">
          <w:marLeft w:val="0"/>
          <w:marRight w:val="0"/>
          <w:marTop w:val="0"/>
          <w:marBottom w:val="0"/>
          <w:divBdr>
            <w:top w:val="none" w:sz="0" w:space="0" w:color="auto"/>
            <w:left w:val="none" w:sz="0" w:space="0" w:color="auto"/>
            <w:bottom w:val="none" w:sz="0" w:space="0" w:color="auto"/>
            <w:right w:val="none" w:sz="0" w:space="0" w:color="auto"/>
          </w:divBdr>
        </w:div>
        <w:div w:id="1963923589">
          <w:marLeft w:val="0"/>
          <w:marRight w:val="0"/>
          <w:marTop w:val="0"/>
          <w:marBottom w:val="0"/>
          <w:divBdr>
            <w:top w:val="none" w:sz="0" w:space="0" w:color="auto"/>
            <w:left w:val="none" w:sz="0" w:space="0" w:color="auto"/>
            <w:bottom w:val="none" w:sz="0" w:space="0" w:color="auto"/>
            <w:right w:val="none" w:sz="0" w:space="0" w:color="auto"/>
          </w:divBdr>
          <w:divsChild>
            <w:div w:id="90125470">
              <w:marLeft w:val="0"/>
              <w:marRight w:val="0"/>
              <w:marTop w:val="0"/>
              <w:marBottom w:val="0"/>
              <w:divBdr>
                <w:top w:val="none" w:sz="0" w:space="0" w:color="auto"/>
                <w:left w:val="none" w:sz="0" w:space="0" w:color="auto"/>
                <w:bottom w:val="none" w:sz="0" w:space="0" w:color="auto"/>
                <w:right w:val="none" w:sz="0" w:space="0" w:color="auto"/>
              </w:divBdr>
            </w:div>
            <w:div w:id="113720121">
              <w:marLeft w:val="0"/>
              <w:marRight w:val="0"/>
              <w:marTop w:val="0"/>
              <w:marBottom w:val="0"/>
              <w:divBdr>
                <w:top w:val="none" w:sz="0" w:space="0" w:color="auto"/>
                <w:left w:val="none" w:sz="0" w:space="0" w:color="auto"/>
                <w:bottom w:val="none" w:sz="0" w:space="0" w:color="auto"/>
                <w:right w:val="none" w:sz="0" w:space="0" w:color="auto"/>
              </w:divBdr>
            </w:div>
            <w:div w:id="180320231">
              <w:marLeft w:val="0"/>
              <w:marRight w:val="0"/>
              <w:marTop w:val="0"/>
              <w:marBottom w:val="0"/>
              <w:divBdr>
                <w:top w:val="none" w:sz="0" w:space="0" w:color="auto"/>
                <w:left w:val="none" w:sz="0" w:space="0" w:color="auto"/>
                <w:bottom w:val="none" w:sz="0" w:space="0" w:color="auto"/>
                <w:right w:val="none" w:sz="0" w:space="0" w:color="auto"/>
              </w:divBdr>
            </w:div>
            <w:div w:id="506602432">
              <w:marLeft w:val="0"/>
              <w:marRight w:val="0"/>
              <w:marTop w:val="0"/>
              <w:marBottom w:val="0"/>
              <w:divBdr>
                <w:top w:val="none" w:sz="0" w:space="0" w:color="auto"/>
                <w:left w:val="none" w:sz="0" w:space="0" w:color="auto"/>
                <w:bottom w:val="none" w:sz="0" w:space="0" w:color="auto"/>
                <w:right w:val="none" w:sz="0" w:space="0" w:color="auto"/>
              </w:divBdr>
            </w:div>
            <w:div w:id="2119831043">
              <w:marLeft w:val="0"/>
              <w:marRight w:val="0"/>
              <w:marTop w:val="0"/>
              <w:marBottom w:val="0"/>
              <w:divBdr>
                <w:top w:val="none" w:sz="0" w:space="0" w:color="auto"/>
                <w:left w:val="none" w:sz="0" w:space="0" w:color="auto"/>
                <w:bottom w:val="none" w:sz="0" w:space="0" w:color="auto"/>
                <w:right w:val="none" w:sz="0" w:space="0" w:color="auto"/>
              </w:divBdr>
            </w:div>
          </w:divsChild>
        </w:div>
        <w:div w:id="1965960402">
          <w:marLeft w:val="0"/>
          <w:marRight w:val="0"/>
          <w:marTop w:val="0"/>
          <w:marBottom w:val="0"/>
          <w:divBdr>
            <w:top w:val="none" w:sz="0" w:space="0" w:color="auto"/>
            <w:left w:val="none" w:sz="0" w:space="0" w:color="auto"/>
            <w:bottom w:val="none" w:sz="0" w:space="0" w:color="auto"/>
            <w:right w:val="none" w:sz="0" w:space="0" w:color="auto"/>
          </w:divBdr>
        </w:div>
        <w:div w:id="1974403515">
          <w:marLeft w:val="0"/>
          <w:marRight w:val="0"/>
          <w:marTop w:val="0"/>
          <w:marBottom w:val="0"/>
          <w:divBdr>
            <w:top w:val="none" w:sz="0" w:space="0" w:color="auto"/>
            <w:left w:val="none" w:sz="0" w:space="0" w:color="auto"/>
            <w:bottom w:val="none" w:sz="0" w:space="0" w:color="auto"/>
            <w:right w:val="none" w:sz="0" w:space="0" w:color="auto"/>
          </w:divBdr>
        </w:div>
        <w:div w:id="1985355700">
          <w:marLeft w:val="0"/>
          <w:marRight w:val="0"/>
          <w:marTop w:val="0"/>
          <w:marBottom w:val="0"/>
          <w:divBdr>
            <w:top w:val="none" w:sz="0" w:space="0" w:color="auto"/>
            <w:left w:val="none" w:sz="0" w:space="0" w:color="auto"/>
            <w:bottom w:val="none" w:sz="0" w:space="0" w:color="auto"/>
            <w:right w:val="none" w:sz="0" w:space="0" w:color="auto"/>
          </w:divBdr>
        </w:div>
        <w:div w:id="1999067345">
          <w:marLeft w:val="0"/>
          <w:marRight w:val="0"/>
          <w:marTop w:val="0"/>
          <w:marBottom w:val="0"/>
          <w:divBdr>
            <w:top w:val="none" w:sz="0" w:space="0" w:color="auto"/>
            <w:left w:val="none" w:sz="0" w:space="0" w:color="auto"/>
            <w:bottom w:val="none" w:sz="0" w:space="0" w:color="auto"/>
            <w:right w:val="none" w:sz="0" w:space="0" w:color="auto"/>
          </w:divBdr>
        </w:div>
        <w:div w:id="1999529724">
          <w:marLeft w:val="0"/>
          <w:marRight w:val="0"/>
          <w:marTop w:val="0"/>
          <w:marBottom w:val="0"/>
          <w:divBdr>
            <w:top w:val="none" w:sz="0" w:space="0" w:color="auto"/>
            <w:left w:val="none" w:sz="0" w:space="0" w:color="auto"/>
            <w:bottom w:val="none" w:sz="0" w:space="0" w:color="auto"/>
            <w:right w:val="none" w:sz="0" w:space="0" w:color="auto"/>
          </w:divBdr>
        </w:div>
        <w:div w:id="2050909859">
          <w:marLeft w:val="0"/>
          <w:marRight w:val="0"/>
          <w:marTop w:val="0"/>
          <w:marBottom w:val="0"/>
          <w:divBdr>
            <w:top w:val="none" w:sz="0" w:space="0" w:color="auto"/>
            <w:left w:val="none" w:sz="0" w:space="0" w:color="auto"/>
            <w:bottom w:val="none" w:sz="0" w:space="0" w:color="auto"/>
            <w:right w:val="none" w:sz="0" w:space="0" w:color="auto"/>
          </w:divBdr>
        </w:div>
        <w:div w:id="2072800130">
          <w:marLeft w:val="0"/>
          <w:marRight w:val="0"/>
          <w:marTop w:val="0"/>
          <w:marBottom w:val="0"/>
          <w:divBdr>
            <w:top w:val="none" w:sz="0" w:space="0" w:color="auto"/>
            <w:left w:val="none" w:sz="0" w:space="0" w:color="auto"/>
            <w:bottom w:val="none" w:sz="0" w:space="0" w:color="auto"/>
            <w:right w:val="none" w:sz="0" w:space="0" w:color="auto"/>
          </w:divBdr>
        </w:div>
        <w:div w:id="2092848513">
          <w:marLeft w:val="0"/>
          <w:marRight w:val="0"/>
          <w:marTop w:val="0"/>
          <w:marBottom w:val="0"/>
          <w:divBdr>
            <w:top w:val="none" w:sz="0" w:space="0" w:color="auto"/>
            <w:left w:val="none" w:sz="0" w:space="0" w:color="auto"/>
            <w:bottom w:val="none" w:sz="0" w:space="0" w:color="auto"/>
            <w:right w:val="none" w:sz="0" w:space="0" w:color="auto"/>
          </w:divBdr>
        </w:div>
        <w:div w:id="2111467838">
          <w:marLeft w:val="0"/>
          <w:marRight w:val="0"/>
          <w:marTop w:val="0"/>
          <w:marBottom w:val="0"/>
          <w:divBdr>
            <w:top w:val="none" w:sz="0" w:space="0" w:color="auto"/>
            <w:left w:val="none" w:sz="0" w:space="0" w:color="auto"/>
            <w:bottom w:val="none" w:sz="0" w:space="0" w:color="auto"/>
            <w:right w:val="none" w:sz="0" w:space="0" w:color="auto"/>
          </w:divBdr>
        </w:div>
      </w:divsChild>
    </w:div>
    <w:div w:id="917128919">
      <w:bodyDiv w:val="1"/>
      <w:marLeft w:val="0"/>
      <w:marRight w:val="0"/>
      <w:marTop w:val="0"/>
      <w:marBottom w:val="0"/>
      <w:divBdr>
        <w:top w:val="none" w:sz="0" w:space="0" w:color="auto"/>
        <w:left w:val="none" w:sz="0" w:space="0" w:color="auto"/>
        <w:bottom w:val="none" w:sz="0" w:space="0" w:color="auto"/>
        <w:right w:val="none" w:sz="0" w:space="0" w:color="auto"/>
      </w:divBdr>
    </w:div>
    <w:div w:id="926427813">
      <w:bodyDiv w:val="1"/>
      <w:marLeft w:val="0"/>
      <w:marRight w:val="0"/>
      <w:marTop w:val="0"/>
      <w:marBottom w:val="0"/>
      <w:divBdr>
        <w:top w:val="none" w:sz="0" w:space="0" w:color="auto"/>
        <w:left w:val="none" w:sz="0" w:space="0" w:color="auto"/>
        <w:bottom w:val="none" w:sz="0" w:space="0" w:color="auto"/>
        <w:right w:val="none" w:sz="0" w:space="0" w:color="auto"/>
      </w:divBdr>
      <w:divsChild>
        <w:div w:id="18166858">
          <w:marLeft w:val="0"/>
          <w:marRight w:val="0"/>
          <w:marTop w:val="0"/>
          <w:marBottom w:val="0"/>
          <w:divBdr>
            <w:top w:val="none" w:sz="0" w:space="0" w:color="auto"/>
            <w:left w:val="none" w:sz="0" w:space="0" w:color="auto"/>
            <w:bottom w:val="none" w:sz="0" w:space="0" w:color="auto"/>
            <w:right w:val="none" w:sz="0" w:space="0" w:color="auto"/>
          </w:divBdr>
        </w:div>
        <w:div w:id="35593750">
          <w:marLeft w:val="0"/>
          <w:marRight w:val="0"/>
          <w:marTop w:val="0"/>
          <w:marBottom w:val="0"/>
          <w:divBdr>
            <w:top w:val="none" w:sz="0" w:space="0" w:color="auto"/>
            <w:left w:val="none" w:sz="0" w:space="0" w:color="auto"/>
            <w:bottom w:val="none" w:sz="0" w:space="0" w:color="auto"/>
            <w:right w:val="none" w:sz="0" w:space="0" w:color="auto"/>
          </w:divBdr>
        </w:div>
        <w:div w:id="35783991">
          <w:marLeft w:val="0"/>
          <w:marRight w:val="0"/>
          <w:marTop w:val="0"/>
          <w:marBottom w:val="0"/>
          <w:divBdr>
            <w:top w:val="none" w:sz="0" w:space="0" w:color="auto"/>
            <w:left w:val="none" w:sz="0" w:space="0" w:color="auto"/>
            <w:bottom w:val="none" w:sz="0" w:space="0" w:color="auto"/>
            <w:right w:val="none" w:sz="0" w:space="0" w:color="auto"/>
          </w:divBdr>
        </w:div>
        <w:div w:id="47919963">
          <w:marLeft w:val="0"/>
          <w:marRight w:val="0"/>
          <w:marTop w:val="0"/>
          <w:marBottom w:val="0"/>
          <w:divBdr>
            <w:top w:val="none" w:sz="0" w:space="0" w:color="auto"/>
            <w:left w:val="none" w:sz="0" w:space="0" w:color="auto"/>
            <w:bottom w:val="none" w:sz="0" w:space="0" w:color="auto"/>
            <w:right w:val="none" w:sz="0" w:space="0" w:color="auto"/>
          </w:divBdr>
        </w:div>
        <w:div w:id="67770905">
          <w:marLeft w:val="0"/>
          <w:marRight w:val="0"/>
          <w:marTop w:val="0"/>
          <w:marBottom w:val="0"/>
          <w:divBdr>
            <w:top w:val="none" w:sz="0" w:space="0" w:color="auto"/>
            <w:left w:val="none" w:sz="0" w:space="0" w:color="auto"/>
            <w:bottom w:val="none" w:sz="0" w:space="0" w:color="auto"/>
            <w:right w:val="none" w:sz="0" w:space="0" w:color="auto"/>
          </w:divBdr>
        </w:div>
        <w:div w:id="67849923">
          <w:marLeft w:val="0"/>
          <w:marRight w:val="0"/>
          <w:marTop w:val="0"/>
          <w:marBottom w:val="0"/>
          <w:divBdr>
            <w:top w:val="none" w:sz="0" w:space="0" w:color="auto"/>
            <w:left w:val="none" w:sz="0" w:space="0" w:color="auto"/>
            <w:bottom w:val="none" w:sz="0" w:space="0" w:color="auto"/>
            <w:right w:val="none" w:sz="0" w:space="0" w:color="auto"/>
          </w:divBdr>
          <w:divsChild>
            <w:div w:id="814031064">
              <w:marLeft w:val="-75"/>
              <w:marRight w:val="0"/>
              <w:marTop w:val="30"/>
              <w:marBottom w:val="30"/>
              <w:divBdr>
                <w:top w:val="none" w:sz="0" w:space="0" w:color="auto"/>
                <w:left w:val="none" w:sz="0" w:space="0" w:color="auto"/>
                <w:bottom w:val="none" w:sz="0" w:space="0" w:color="auto"/>
                <w:right w:val="none" w:sz="0" w:space="0" w:color="auto"/>
              </w:divBdr>
              <w:divsChild>
                <w:div w:id="291637456">
                  <w:marLeft w:val="0"/>
                  <w:marRight w:val="0"/>
                  <w:marTop w:val="0"/>
                  <w:marBottom w:val="0"/>
                  <w:divBdr>
                    <w:top w:val="none" w:sz="0" w:space="0" w:color="auto"/>
                    <w:left w:val="none" w:sz="0" w:space="0" w:color="auto"/>
                    <w:bottom w:val="none" w:sz="0" w:space="0" w:color="auto"/>
                    <w:right w:val="none" w:sz="0" w:space="0" w:color="auto"/>
                  </w:divBdr>
                  <w:divsChild>
                    <w:div w:id="2142720216">
                      <w:marLeft w:val="0"/>
                      <w:marRight w:val="0"/>
                      <w:marTop w:val="0"/>
                      <w:marBottom w:val="0"/>
                      <w:divBdr>
                        <w:top w:val="none" w:sz="0" w:space="0" w:color="auto"/>
                        <w:left w:val="none" w:sz="0" w:space="0" w:color="auto"/>
                        <w:bottom w:val="none" w:sz="0" w:space="0" w:color="auto"/>
                        <w:right w:val="none" w:sz="0" w:space="0" w:color="auto"/>
                      </w:divBdr>
                    </w:div>
                  </w:divsChild>
                </w:div>
                <w:div w:id="508833044">
                  <w:marLeft w:val="0"/>
                  <w:marRight w:val="0"/>
                  <w:marTop w:val="0"/>
                  <w:marBottom w:val="0"/>
                  <w:divBdr>
                    <w:top w:val="none" w:sz="0" w:space="0" w:color="auto"/>
                    <w:left w:val="none" w:sz="0" w:space="0" w:color="auto"/>
                    <w:bottom w:val="none" w:sz="0" w:space="0" w:color="auto"/>
                    <w:right w:val="none" w:sz="0" w:space="0" w:color="auto"/>
                  </w:divBdr>
                  <w:divsChild>
                    <w:div w:id="1450661761">
                      <w:marLeft w:val="0"/>
                      <w:marRight w:val="0"/>
                      <w:marTop w:val="0"/>
                      <w:marBottom w:val="0"/>
                      <w:divBdr>
                        <w:top w:val="none" w:sz="0" w:space="0" w:color="auto"/>
                        <w:left w:val="none" w:sz="0" w:space="0" w:color="auto"/>
                        <w:bottom w:val="none" w:sz="0" w:space="0" w:color="auto"/>
                        <w:right w:val="none" w:sz="0" w:space="0" w:color="auto"/>
                      </w:divBdr>
                    </w:div>
                  </w:divsChild>
                </w:div>
                <w:div w:id="1520772484">
                  <w:marLeft w:val="0"/>
                  <w:marRight w:val="0"/>
                  <w:marTop w:val="0"/>
                  <w:marBottom w:val="0"/>
                  <w:divBdr>
                    <w:top w:val="none" w:sz="0" w:space="0" w:color="auto"/>
                    <w:left w:val="none" w:sz="0" w:space="0" w:color="auto"/>
                    <w:bottom w:val="none" w:sz="0" w:space="0" w:color="auto"/>
                    <w:right w:val="none" w:sz="0" w:space="0" w:color="auto"/>
                  </w:divBdr>
                  <w:divsChild>
                    <w:div w:id="488059266">
                      <w:marLeft w:val="0"/>
                      <w:marRight w:val="0"/>
                      <w:marTop w:val="0"/>
                      <w:marBottom w:val="0"/>
                      <w:divBdr>
                        <w:top w:val="none" w:sz="0" w:space="0" w:color="auto"/>
                        <w:left w:val="none" w:sz="0" w:space="0" w:color="auto"/>
                        <w:bottom w:val="none" w:sz="0" w:space="0" w:color="auto"/>
                        <w:right w:val="none" w:sz="0" w:space="0" w:color="auto"/>
                      </w:divBdr>
                    </w:div>
                  </w:divsChild>
                </w:div>
                <w:div w:id="1677032477">
                  <w:marLeft w:val="0"/>
                  <w:marRight w:val="0"/>
                  <w:marTop w:val="0"/>
                  <w:marBottom w:val="0"/>
                  <w:divBdr>
                    <w:top w:val="none" w:sz="0" w:space="0" w:color="auto"/>
                    <w:left w:val="none" w:sz="0" w:space="0" w:color="auto"/>
                    <w:bottom w:val="none" w:sz="0" w:space="0" w:color="auto"/>
                    <w:right w:val="none" w:sz="0" w:space="0" w:color="auto"/>
                  </w:divBdr>
                  <w:divsChild>
                    <w:div w:id="564683455">
                      <w:marLeft w:val="0"/>
                      <w:marRight w:val="0"/>
                      <w:marTop w:val="0"/>
                      <w:marBottom w:val="0"/>
                      <w:divBdr>
                        <w:top w:val="none" w:sz="0" w:space="0" w:color="auto"/>
                        <w:left w:val="none" w:sz="0" w:space="0" w:color="auto"/>
                        <w:bottom w:val="none" w:sz="0" w:space="0" w:color="auto"/>
                        <w:right w:val="none" w:sz="0" w:space="0" w:color="auto"/>
                      </w:divBdr>
                    </w:div>
                  </w:divsChild>
                </w:div>
                <w:div w:id="1885100382">
                  <w:marLeft w:val="0"/>
                  <w:marRight w:val="0"/>
                  <w:marTop w:val="0"/>
                  <w:marBottom w:val="0"/>
                  <w:divBdr>
                    <w:top w:val="none" w:sz="0" w:space="0" w:color="auto"/>
                    <w:left w:val="none" w:sz="0" w:space="0" w:color="auto"/>
                    <w:bottom w:val="none" w:sz="0" w:space="0" w:color="auto"/>
                    <w:right w:val="none" w:sz="0" w:space="0" w:color="auto"/>
                  </w:divBdr>
                  <w:divsChild>
                    <w:div w:id="434710252">
                      <w:marLeft w:val="0"/>
                      <w:marRight w:val="0"/>
                      <w:marTop w:val="0"/>
                      <w:marBottom w:val="0"/>
                      <w:divBdr>
                        <w:top w:val="none" w:sz="0" w:space="0" w:color="auto"/>
                        <w:left w:val="none" w:sz="0" w:space="0" w:color="auto"/>
                        <w:bottom w:val="none" w:sz="0" w:space="0" w:color="auto"/>
                        <w:right w:val="none" w:sz="0" w:space="0" w:color="auto"/>
                      </w:divBdr>
                    </w:div>
                    <w:div w:id="12394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844">
          <w:marLeft w:val="0"/>
          <w:marRight w:val="0"/>
          <w:marTop w:val="0"/>
          <w:marBottom w:val="0"/>
          <w:divBdr>
            <w:top w:val="none" w:sz="0" w:space="0" w:color="auto"/>
            <w:left w:val="none" w:sz="0" w:space="0" w:color="auto"/>
            <w:bottom w:val="none" w:sz="0" w:space="0" w:color="auto"/>
            <w:right w:val="none" w:sz="0" w:space="0" w:color="auto"/>
          </w:divBdr>
        </w:div>
        <w:div w:id="123236757">
          <w:marLeft w:val="0"/>
          <w:marRight w:val="0"/>
          <w:marTop w:val="0"/>
          <w:marBottom w:val="0"/>
          <w:divBdr>
            <w:top w:val="none" w:sz="0" w:space="0" w:color="auto"/>
            <w:left w:val="none" w:sz="0" w:space="0" w:color="auto"/>
            <w:bottom w:val="none" w:sz="0" w:space="0" w:color="auto"/>
            <w:right w:val="none" w:sz="0" w:space="0" w:color="auto"/>
          </w:divBdr>
        </w:div>
        <w:div w:id="124541446">
          <w:marLeft w:val="0"/>
          <w:marRight w:val="0"/>
          <w:marTop w:val="0"/>
          <w:marBottom w:val="0"/>
          <w:divBdr>
            <w:top w:val="none" w:sz="0" w:space="0" w:color="auto"/>
            <w:left w:val="none" w:sz="0" w:space="0" w:color="auto"/>
            <w:bottom w:val="none" w:sz="0" w:space="0" w:color="auto"/>
            <w:right w:val="none" w:sz="0" w:space="0" w:color="auto"/>
          </w:divBdr>
        </w:div>
        <w:div w:id="140582229">
          <w:marLeft w:val="0"/>
          <w:marRight w:val="0"/>
          <w:marTop w:val="0"/>
          <w:marBottom w:val="0"/>
          <w:divBdr>
            <w:top w:val="none" w:sz="0" w:space="0" w:color="auto"/>
            <w:left w:val="none" w:sz="0" w:space="0" w:color="auto"/>
            <w:bottom w:val="none" w:sz="0" w:space="0" w:color="auto"/>
            <w:right w:val="none" w:sz="0" w:space="0" w:color="auto"/>
          </w:divBdr>
        </w:div>
        <w:div w:id="151525673">
          <w:marLeft w:val="0"/>
          <w:marRight w:val="0"/>
          <w:marTop w:val="0"/>
          <w:marBottom w:val="0"/>
          <w:divBdr>
            <w:top w:val="none" w:sz="0" w:space="0" w:color="auto"/>
            <w:left w:val="none" w:sz="0" w:space="0" w:color="auto"/>
            <w:bottom w:val="none" w:sz="0" w:space="0" w:color="auto"/>
            <w:right w:val="none" w:sz="0" w:space="0" w:color="auto"/>
          </w:divBdr>
        </w:div>
        <w:div w:id="213855957">
          <w:marLeft w:val="0"/>
          <w:marRight w:val="0"/>
          <w:marTop w:val="0"/>
          <w:marBottom w:val="0"/>
          <w:divBdr>
            <w:top w:val="none" w:sz="0" w:space="0" w:color="auto"/>
            <w:left w:val="none" w:sz="0" w:space="0" w:color="auto"/>
            <w:bottom w:val="none" w:sz="0" w:space="0" w:color="auto"/>
            <w:right w:val="none" w:sz="0" w:space="0" w:color="auto"/>
          </w:divBdr>
        </w:div>
        <w:div w:id="221210243">
          <w:marLeft w:val="0"/>
          <w:marRight w:val="0"/>
          <w:marTop w:val="0"/>
          <w:marBottom w:val="0"/>
          <w:divBdr>
            <w:top w:val="none" w:sz="0" w:space="0" w:color="auto"/>
            <w:left w:val="none" w:sz="0" w:space="0" w:color="auto"/>
            <w:bottom w:val="none" w:sz="0" w:space="0" w:color="auto"/>
            <w:right w:val="none" w:sz="0" w:space="0" w:color="auto"/>
          </w:divBdr>
          <w:divsChild>
            <w:div w:id="688725461">
              <w:marLeft w:val="0"/>
              <w:marRight w:val="0"/>
              <w:marTop w:val="0"/>
              <w:marBottom w:val="0"/>
              <w:divBdr>
                <w:top w:val="none" w:sz="0" w:space="0" w:color="auto"/>
                <w:left w:val="none" w:sz="0" w:space="0" w:color="auto"/>
                <w:bottom w:val="none" w:sz="0" w:space="0" w:color="auto"/>
                <w:right w:val="none" w:sz="0" w:space="0" w:color="auto"/>
              </w:divBdr>
            </w:div>
          </w:divsChild>
        </w:div>
        <w:div w:id="225383375">
          <w:marLeft w:val="0"/>
          <w:marRight w:val="0"/>
          <w:marTop w:val="0"/>
          <w:marBottom w:val="0"/>
          <w:divBdr>
            <w:top w:val="none" w:sz="0" w:space="0" w:color="auto"/>
            <w:left w:val="none" w:sz="0" w:space="0" w:color="auto"/>
            <w:bottom w:val="none" w:sz="0" w:space="0" w:color="auto"/>
            <w:right w:val="none" w:sz="0" w:space="0" w:color="auto"/>
          </w:divBdr>
        </w:div>
        <w:div w:id="266501122">
          <w:marLeft w:val="0"/>
          <w:marRight w:val="0"/>
          <w:marTop w:val="0"/>
          <w:marBottom w:val="0"/>
          <w:divBdr>
            <w:top w:val="none" w:sz="0" w:space="0" w:color="auto"/>
            <w:left w:val="none" w:sz="0" w:space="0" w:color="auto"/>
            <w:bottom w:val="none" w:sz="0" w:space="0" w:color="auto"/>
            <w:right w:val="none" w:sz="0" w:space="0" w:color="auto"/>
          </w:divBdr>
        </w:div>
        <w:div w:id="271397931">
          <w:marLeft w:val="0"/>
          <w:marRight w:val="0"/>
          <w:marTop w:val="0"/>
          <w:marBottom w:val="0"/>
          <w:divBdr>
            <w:top w:val="none" w:sz="0" w:space="0" w:color="auto"/>
            <w:left w:val="none" w:sz="0" w:space="0" w:color="auto"/>
            <w:bottom w:val="none" w:sz="0" w:space="0" w:color="auto"/>
            <w:right w:val="none" w:sz="0" w:space="0" w:color="auto"/>
          </w:divBdr>
          <w:divsChild>
            <w:div w:id="514074571">
              <w:marLeft w:val="0"/>
              <w:marRight w:val="0"/>
              <w:marTop w:val="0"/>
              <w:marBottom w:val="0"/>
              <w:divBdr>
                <w:top w:val="none" w:sz="0" w:space="0" w:color="auto"/>
                <w:left w:val="none" w:sz="0" w:space="0" w:color="auto"/>
                <w:bottom w:val="none" w:sz="0" w:space="0" w:color="auto"/>
                <w:right w:val="none" w:sz="0" w:space="0" w:color="auto"/>
              </w:divBdr>
            </w:div>
            <w:div w:id="515776496">
              <w:marLeft w:val="0"/>
              <w:marRight w:val="0"/>
              <w:marTop w:val="0"/>
              <w:marBottom w:val="0"/>
              <w:divBdr>
                <w:top w:val="none" w:sz="0" w:space="0" w:color="auto"/>
                <w:left w:val="none" w:sz="0" w:space="0" w:color="auto"/>
                <w:bottom w:val="none" w:sz="0" w:space="0" w:color="auto"/>
                <w:right w:val="none" w:sz="0" w:space="0" w:color="auto"/>
              </w:divBdr>
            </w:div>
            <w:div w:id="919413682">
              <w:marLeft w:val="0"/>
              <w:marRight w:val="0"/>
              <w:marTop w:val="0"/>
              <w:marBottom w:val="0"/>
              <w:divBdr>
                <w:top w:val="none" w:sz="0" w:space="0" w:color="auto"/>
                <w:left w:val="none" w:sz="0" w:space="0" w:color="auto"/>
                <w:bottom w:val="none" w:sz="0" w:space="0" w:color="auto"/>
                <w:right w:val="none" w:sz="0" w:space="0" w:color="auto"/>
              </w:divBdr>
            </w:div>
            <w:div w:id="1503275455">
              <w:marLeft w:val="0"/>
              <w:marRight w:val="0"/>
              <w:marTop w:val="0"/>
              <w:marBottom w:val="0"/>
              <w:divBdr>
                <w:top w:val="none" w:sz="0" w:space="0" w:color="auto"/>
                <w:left w:val="none" w:sz="0" w:space="0" w:color="auto"/>
                <w:bottom w:val="none" w:sz="0" w:space="0" w:color="auto"/>
                <w:right w:val="none" w:sz="0" w:space="0" w:color="auto"/>
              </w:divBdr>
            </w:div>
            <w:div w:id="1983804330">
              <w:marLeft w:val="0"/>
              <w:marRight w:val="0"/>
              <w:marTop w:val="0"/>
              <w:marBottom w:val="0"/>
              <w:divBdr>
                <w:top w:val="none" w:sz="0" w:space="0" w:color="auto"/>
                <w:left w:val="none" w:sz="0" w:space="0" w:color="auto"/>
                <w:bottom w:val="none" w:sz="0" w:space="0" w:color="auto"/>
                <w:right w:val="none" w:sz="0" w:space="0" w:color="auto"/>
              </w:divBdr>
            </w:div>
          </w:divsChild>
        </w:div>
        <w:div w:id="286010573">
          <w:marLeft w:val="0"/>
          <w:marRight w:val="0"/>
          <w:marTop w:val="0"/>
          <w:marBottom w:val="0"/>
          <w:divBdr>
            <w:top w:val="none" w:sz="0" w:space="0" w:color="auto"/>
            <w:left w:val="none" w:sz="0" w:space="0" w:color="auto"/>
            <w:bottom w:val="none" w:sz="0" w:space="0" w:color="auto"/>
            <w:right w:val="none" w:sz="0" w:space="0" w:color="auto"/>
          </w:divBdr>
        </w:div>
        <w:div w:id="306710666">
          <w:marLeft w:val="0"/>
          <w:marRight w:val="0"/>
          <w:marTop w:val="0"/>
          <w:marBottom w:val="0"/>
          <w:divBdr>
            <w:top w:val="none" w:sz="0" w:space="0" w:color="auto"/>
            <w:left w:val="none" w:sz="0" w:space="0" w:color="auto"/>
            <w:bottom w:val="none" w:sz="0" w:space="0" w:color="auto"/>
            <w:right w:val="none" w:sz="0" w:space="0" w:color="auto"/>
          </w:divBdr>
        </w:div>
        <w:div w:id="307442287">
          <w:marLeft w:val="0"/>
          <w:marRight w:val="0"/>
          <w:marTop w:val="0"/>
          <w:marBottom w:val="0"/>
          <w:divBdr>
            <w:top w:val="none" w:sz="0" w:space="0" w:color="auto"/>
            <w:left w:val="none" w:sz="0" w:space="0" w:color="auto"/>
            <w:bottom w:val="none" w:sz="0" w:space="0" w:color="auto"/>
            <w:right w:val="none" w:sz="0" w:space="0" w:color="auto"/>
          </w:divBdr>
        </w:div>
        <w:div w:id="315763668">
          <w:marLeft w:val="0"/>
          <w:marRight w:val="0"/>
          <w:marTop w:val="0"/>
          <w:marBottom w:val="0"/>
          <w:divBdr>
            <w:top w:val="none" w:sz="0" w:space="0" w:color="auto"/>
            <w:left w:val="none" w:sz="0" w:space="0" w:color="auto"/>
            <w:bottom w:val="none" w:sz="0" w:space="0" w:color="auto"/>
            <w:right w:val="none" w:sz="0" w:space="0" w:color="auto"/>
          </w:divBdr>
        </w:div>
        <w:div w:id="321199471">
          <w:marLeft w:val="0"/>
          <w:marRight w:val="0"/>
          <w:marTop w:val="0"/>
          <w:marBottom w:val="0"/>
          <w:divBdr>
            <w:top w:val="none" w:sz="0" w:space="0" w:color="auto"/>
            <w:left w:val="none" w:sz="0" w:space="0" w:color="auto"/>
            <w:bottom w:val="none" w:sz="0" w:space="0" w:color="auto"/>
            <w:right w:val="none" w:sz="0" w:space="0" w:color="auto"/>
          </w:divBdr>
          <w:divsChild>
            <w:div w:id="174464423">
              <w:marLeft w:val="0"/>
              <w:marRight w:val="0"/>
              <w:marTop w:val="0"/>
              <w:marBottom w:val="0"/>
              <w:divBdr>
                <w:top w:val="none" w:sz="0" w:space="0" w:color="auto"/>
                <w:left w:val="none" w:sz="0" w:space="0" w:color="auto"/>
                <w:bottom w:val="none" w:sz="0" w:space="0" w:color="auto"/>
                <w:right w:val="none" w:sz="0" w:space="0" w:color="auto"/>
              </w:divBdr>
            </w:div>
            <w:div w:id="222299088">
              <w:marLeft w:val="0"/>
              <w:marRight w:val="0"/>
              <w:marTop w:val="0"/>
              <w:marBottom w:val="0"/>
              <w:divBdr>
                <w:top w:val="none" w:sz="0" w:space="0" w:color="auto"/>
                <w:left w:val="none" w:sz="0" w:space="0" w:color="auto"/>
                <w:bottom w:val="none" w:sz="0" w:space="0" w:color="auto"/>
                <w:right w:val="none" w:sz="0" w:space="0" w:color="auto"/>
              </w:divBdr>
            </w:div>
            <w:div w:id="1087268925">
              <w:marLeft w:val="0"/>
              <w:marRight w:val="0"/>
              <w:marTop w:val="0"/>
              <w:marBottom w:val="0"/>
              <w:divBdr>
                <w:top w:val="none" w:sz="0" w:space="0" w:color="auto"/>
                <w:left w:val="none" w:sz="0" w:space="0" w:color="auto"/>
                <w:bottom w:val="none" w:sz="0" w:space="0" w:color="auto"/>
                <w:right w:val="none" w:sz="0" w:space="0" w:color="auto"/>
              </w:divBdr>
            </w:div>
            <w:div w:id="1140027582">
              <w:marLeft w:val="0"/>
              <w:marRight w:val="0"/>
              <w:marTop w:val="0"/>
              <w:marBottom w:val="0"/>
              <w:divBdr>
                <w:top w:val="none" w:sz="0" w:space="0" w:color="auto"/>
                <w:left w:val="none" w:sz="0" w:space="0" w:color="auto"/>
                <w:bottom w:val="none" w:sz="0" w:space="0" w:color="auto"/>
                <w:right w:val="none" w:sz="0" w:space="0" w:color="auto"/>
              </w:divBdr>
            </w:div>
            <w:div w:id="1353265454">
              <w:marLeft w:val="0"/>
              <w:marRight w:val="0"/>
              <w:marTop w:val="0"/>
              <w:marBottom w:val="0"/>
              <w:divBdr>
                <w:top w:val="none" w:sz="0" w:space="0" w:color="auto"/>
                <w:left w:val="none" w:sz="0" w:space="0" w:color="auto"/>
                <w:bottom w:val="none" w:sz="0" w:space="0" w:color="auto"/>
                <w:right w:val="none" w:sz="0" w:space="0" w:color="auto"/>
              </w:divBdr>
            </w:div>
          </w:divsChild>
        </w:div>
        <w:div w:id="324012880">
          <w:marLeft w:val="0"/>
          <w:marRight w:val="0"/>
          <w:marTop w:val="0"/>
          <w:marBottom w:val="0"/>
          <w:divBdr>
            <w:top w:val="none" w:sz="0" w:space="0" w:color="auto"/>
            <w:left w:val="none" w:sz="0" w:space="0" w:color="auto"/>
            <w:bottom w:val="none" w:sz="0" w:space="0" w:color="auto"/>
            <w:right w:val="none" w:sz="0" w:space="0" w:color="auto"/>
          </w:divBdr>
          <w:divsChild>
            <w:div w:id="378559048">
              <w:marLeft w:val="-75"/>
              <w:marRight w:val="0"/>
              <w:marTop w:val="30"/>
              <w:marBottom w:val="30"/>
              <w:divBdr>
                <w:top w:val="none" w:sz="0" w:space="0" w:color="auto"/>
                <w:left w:val="none" w:sz="0" w:space="0" w:color="auto"/>
                <w:bottom w:val="none" w:sz="0" w:space="0" w:color="auto"/>
                <w:right w:val="none" w:sz="0" w:space="0" w:color="auto"/>
              </w:divBdr>
              <w:divsChild>
                <w:div w:id="444887226">
                  <w:marLeft w:val="0"/>
                  <w:marRight w:val="0"/>
                  <w:marTop w:val="0"/>
                  <w:marBottom w:val="0"/>
                  <w:divBdr>
                    <w:top w:val="none" w:sz="0" w:space="0" w:color="auto"/>
                    <w:left w:val="none" w:sz="0" w:space="0" w:color="auto"/>
                    <w:bottom w:val="none" w:sz="0" w:space="0" w:color="auto"/>
                    <w:right w:val="none" w:sz="0" w:space="0" w:color="auto"/>
                  </w:divBdr>
                  <w:divsChild>
                    <w:div w:id="2119175983">
                      <w:marLeft w:val="0"/>
                      <w:marRight w:val="0"/>
                      <w:marTop w:val="0"/>
                      <w:marBottom w:val="0"/>
                      <w:divBdr>
                        <w:top w:val="none" w:sz="0" w:space="0" w:color="auto"/>
                        <w:left w:val="none" w:sz="0" w:space="0" w:color="auto"/>
                        <w:bottom w:val="none" w:sz="0" w:space="0" w:color="auto"/>
                        <w:right w:val="none" w:sz="0" w:space="0" w:color="auto"/>
                      </w:divBdr>
                    </w:div>
                  </w:divsChild>
                </w:div>
                <w:div w:id="757216534">
                  <w:marLeft w:val="0"/>
                  <w:marRight w:val="0"/>
                  <w:marTop w:val="0"/>
                  <w:marBottom w:val="0"/>
                  <w:divBdr>
                    <w:top w:val="none" w:sz="0" w:space="0" w:color="auto"/>
                    <w:left w:val="none" w:sz="0" w:space="0" w:color="auto"/>
                    <w:bottom w:val="none" w:sz="0" w:space="0" w:color="auto"/>
                    <w:right w:val="none" w:sz="0" w:space="0" w:color="auto"/>
                  </w:divBdr>
                  <w:divsChild>
                    <w:div w:id="153036473">
                      <w:marLeft w:val="0"/>
                      <w:marRight w:val="0"/>
                      <w:marTop w:val="0"/>
                      <w:marBottom w:val="0"/>
                      <w:divBdr>
                        <w:top w:val="none" w:sz="0" w:space="0" w:color="auto"/>
                        <w:left w:val="none" w:sz="0" w:space="0" w:color="auto"/>
                        <w:bottom w:val="none" w:sz="0" w:space="0" w:color="auto"/>
                        <w:right w:val="none" w:sz="0" w:space="0" w:color="auto"/>
                      </w:divBdr>
                    </w:div>
                  </w:divsChild>
                </w:div>
                <w:div w:id="802620333">
                  <w:marLeft w:val="0"/>
                  <w:marRight w:val="0"/>
                  <w:marTop w:val="0"/>
                  <w:marBottom w:val="0"/>
                  <w:divBdr>
                    <w:top w:val="none" w:sz="0" w:space="0" w:color="auto"/>
                    <w:left w:val="none" w:sz="0" w:space="0" w:color="auto"/>
                    <w:bottom w:val="none" w:sz="0" w:space="0" w:color="auto"/>
                    <w:right w:val="none" w:sz="0" w:space="0" w:color="auto"/>
                  </w:divBdr>
                  <w:divsChild>
                    <w:div w:id="2145537998">
                      <w:marLeft w:val="0"/>
                      <w:marRight w:val="0"/>
                      <w:marTop w:val="0"/>
                      <w:marBottom w:val="0"/>
                      <w:divBdr>
                        <w:top w:val="none" w:sz="0" w:space="0" w:color="auto"/>
                        <w:left w:val="none" w:sz="0" w:space="0" w:color="auto"/>
                        <w:bottom w:val="none" w:sz="0" w:space="0" w:color="auto"/>
                        <w:right w:val="none" w:sz="0" w:space="0" w:color="auto"/>
                      </w:divBdr>
                    </w:div>
                  </w:divsChild>
                </w:div>
                <w:div w:id="1078290452">
                  <w:marLeft w:val="0"/>
                  <w:marRight w:val="0"/>
                  <w:marTop w:val="0"/>
                  <w:marBottom w:val="0"/>
                  <w:divBdr>
                    <w:top w:val="none" w:sz="0" w:space="0" w:color="auto"/>
                    <w:left w:val="none" w:sz="0" w:space="0" w:color="auto"/>
                    <w:bottom w:val="none" w:sz="0" w:space="0" w:color="auto"/>
                    <w:right w:val="none" w:sz="0" w:space="0" w:color="auto"/>
                  </w:divBdr>
                  <w:divsChild>
                    <w:div w:id="657926779">
                      <w:marLeft w:val="0"/>
                      <w:marRight w:val="0"/>
                      <w:marTop w:val="0"/>
                      <w:marBottom w:val="0"/>
                      <w:divBdr>
                        <w:top w:val="none" w:sz="0" w:space="0" w:color="auto"/>
                        <w:left w:val="none" w:sz="0" w:space="0" w:color="auto"/>
                        <w:bottom w:val="none" w:sz="0" w:space="0" w:color="auto"/>
                        <w:right w:val="none" w:sz="0" w:space="0" w:color="auto"/>
                      </w:divBdr>
                    </w:div>
                  </w:divsChild>
                </w:div>
                <w:div w:id="1448086539">
                  <w:marLeft w:val="0"/>
                  <w:marRight w:val="0"/>
                  <w:marTop w:val="0"/>
                  <w:marBottom w:val="0"/>
                  <w:divBdr>
                    <w:top w:val="none" w:sz="0" w:space="0" w:color="auto"/>
                    <w:left w:val="none" w:sz="0" w:space="0" w:color="auto"/>
                    <w:bottom w:val="none" w:sz="0" w:space="0" w:color="auto"/>
                    <w:right w:val="none" w:sz="0" w:space="0" w:color="auto"/>
                  </w:divBdr>
                  <w:divsChild>
                    <w:div w:id="1070617344">
                      <w:marLeft w:val="0"/>
                      <w:marRight w:val="0"/>
                      <w:marTop w:val="0"/>
                      <w:marBottom w:val="0"/>
                      <w:divBdr>
                        <w:top w:val="none" w:sz="0" w:space="0" w:color="auto"/>
                        <w:left w:val="none" w:sz="0" w:space="0" w:color="auto"/>
                        <w:bottom w:val="none" w:sz="0" w:space="0" w:color="auto"/>
                        <w:right w:val="none" w:sz="0" w:space="0" w:color="auto"/>
                      </w:divBdr>
                    </w:div>
                  </w:divsChild>
                </w:div>
                <w:div w:id="1512986829">
                  <w:marLeft w:val="0"/>
                  <w:marRight w:val="0"/>
                  <w:marTop w:val="0"/>
                  <w:marBottom w:val="0"/>
                  <w:divBdr>
                    <w:top w:val="none" w:sz="0" w:space="0" w:color="auto"/>
                    <w:left w:val="none" w:sz="0" w:space="0" w:color="auto"/>
                    <w:bottom w:val="none" w:sz="0" w:space="0" w:color="auto"/>
                    <w:right w:val="none" w:sz="0" w:space="0" w:color="auto"/>
                  </w:divBdr>
                  <w:divsChild>
                    <w:div w:id="814957612">
                      <w:marLeft w:val="0"/>
                      <w:marRight w:val="0"/>
                      <w:marTop w:val="0"/>
                      <w:marBottom w:val="0"/>
                      <w:divBdr>
                        <w:top w:val="none" w:sz="0" w:space="0" w:color="auto"/>
                        <w:left w:val="none" w:sz="0" w:space="0" w:color="auto"/>
                        <w:bottom w:val="none" w:sz="0" w:space="0" w:color="auto"/>
                        <w:right w:val="none" w:sz="0" w:space="0" w:color="auto"/>
                      </w:divBdr>
                    </w:div>
                  </w:divsChild>
                </w:div>
                <w:div w:id="1620377831">
                  <w:marLeft w:val="0"/>
                  <w:marRight w:val="0"/>
                  <w:marTop w:val="0"/>
                  <w:marBottom w:val="0"/>
                  <w:divBdr>
                    <w:top w:val="none" w:sz="0" w:space="0" w:color="auto"/>
                    <w:left w:val="none" w:sz="0" w:space="0" w:color="auto"/>
                    <w:bottom w:val="none" w:sz="0" w:space="0" w:color="auto"/>
                    <w:right w:val="none" w:sz="0" w:space="0" w:color="auto"/>
                  </w:divBdr>
                  <w:divsChild>
                    <w:div w:id="743533698">
                      <w:marLeft w:val="0"/>
                      <w:marRight w:val="0"/>
                      <w:marTop w:val="0"/>
                      <w:marBottom w:val="0"/>
                      <w:divBdr>
                        <w:top w:val="none" w:sz="0" w:space="0" w:color="auto"/>
                        <w:left w:val="none" w:sz="0" w:space="0" w:color="auto"/>
                        <w:bottom w:val="none" w:sz="0" w:space="0" w:color="auto"/>
                        <w:right w:val="none" w:sz="0" w:space="0" w:color="auto"/>
                      </w:divBdr>
                    </w:div>
                  </w:divsChild>
                </w:div>
                <w:div w:id="2018994347">
                  <w:marLeft w:val="0"/>
                  <w:marRight w:val="0"/>
                  <w:marTop w:val="0"/>
                  <w:marBottom w:val="0"/>
                  <w:divBdr>
                    <w:top w:val="none" w:sz="0" w:space="0" w:color="auto"/>
                    <w:left w:val="none" w:sz="0" w:space="0" w:color="auto"/>
                    <w:bottom w:val="none" w:sz="0" w:space="0" w:color="auto"/>
                    <w:right w:val="none" w:sz="0" w:space="0" w:color="auto"/>
                  </w:divBdr>
                  <w:divsChild>
                    <w:div w:id="454252687">
                      <w:marLeft w:val="0"/>
                      <w:marRight w:val="0"/>
                      <w:marTop w:val="0"/>
                      <w:marBottom w:val="0"/>
                      <w:divBdr>
                        <w:top w:val="none" w:sz="0" w:space="0" w:color="auto"/>
                        <w:left w:val="none" w:sz="0" w:space="0" w:color="auto"/>
                        <w:bottom w:val="none" w:sz="0" w:space="0" w:color="auto"/>
                        <w:right w:val="none" w:sz="0" w:space="0" w:color="auto"/>
                      </w:divBdr>
                    </w:div>
                  </w:divsChild>
                </w:div>
                <w:div w:id="2073507087">
                  <w:marLeft w:val="0"/>
                  <w:marRight w:val="0"/>
                  <w:marTop w:val="0"/>
                  <w:marBottom w:val="0"/>
                  <w:divBdr>
                    <w:top w:val="none" w:sz="0" w:space="0" w:color="auto"/>
                    <w:left w:val="none" w:sz="0" w:space="0" w:color="auto"/>
                    <w:bottom w:val="none" w:sz="0" w:space="0" w:color="auto"/>
                    <w:right w:val="none" w:sz="0" w:space="0" w:color="auto"/>
                  </w:divBdr>
                  <w:divsChild>
                    <w:div w:id="743071393">
                      <w:marLeft w:val="0"/>
                      <w:marRight w:val="0"/>
                      <w:marTop w:val="0"/>
                      <w:marBottom w:val="0"/>
                      <w:divBdr>
                        <w:top w:val="none" w:sz="0" w:space="0" w:color="auto"/>
                        <w:left w:val="none" w:sz="0" w:space="0" w:color="auto"/>
                        <w:bottom w:val="none" w:sz="0" w:space="0" w:color="auto"/>
                        <w:right w:val="none" w:sz="0" w:space="0" w:color="auto"/>
                      </w:divBdr>
                    </w:div>
                  </w:divsChild>
                </w:div>
                <w:div w:id="2074693025">
                  <w:marLeft w:val="0"/>
                  <w:marRight w:val="0"/>
                  <w:marTop w:val="0"/>
                  <w:marBottom w:val="0"/>
                  <w:divBdr>
                    <w:top w:val="none" w:sz="0" w:space="0" w:color="auto"/>
                    <w:left w:val="none" w:sz="0" w:space="0" w:color="auto"/>
                    <w:bottom w:val="none" w:sz="0" w:space="0" w:color="auto"/>
                    <w:right w:val="none" w:sz="0" w:space="0" w:color="auto"/>
                  </w:divBdr>
                  <w:divsChild>
                    <w:div w:id="14564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90997">
          <w:marLeft w:val="0"/>
          <w:marRight w:val="0"/>
          <w:marTop w:val="0"/>
          <w:marBottom w:val="0"/>
          <w:divBdr>
            <w:top w:val="none" w:sz="0" w:space="0" w:color="auto"/>
            <w:left w:val="none" w:sz="0" w:space="0" w:color="auto"/>
            <w:bottom w:val="none" w:sz="0" w:space="0" w:color="auto"/>
            <w:right w:val="none" w:sz="0" w:space="0" w:color="auto"/>
          </w:divBdr>
        </w:div>
        <w:div w:id="339240803">
          <w:marLeft w:val="0"/>
          <w:marRight w:val="0"/>
          <w:marTop w:val="0"/>
          <w:marBottom w:val="0"/>
          <w:divBdr>
            <w:top w:val="none" w:sz="0" w:space="0" w:color="auto"/>
            <w:left w:val="none" w:sz="0" w:space="0" w:color="auto"/>
            <w:bottom w:val="none" w:sz="0" w:space="0" w:color="auto"/>
            <w:right w:val="none" w:sz="0" w:space="0" w:color="auto"/>
          </w:divBdr>
        </w:div>
        <w:div w:id="346642380">
          <w:marLeft w:val="0"/>
          <w:marRight w:val="0"/>
          <w:marTop w:val="0"/>
          <w:marBottom w:val="0"/>
          <w:divBdr>
            <w:top w:val="none" w:sz="0" w:space="0" w:color="auto"/>
            <w:left w:val="none" w:sz="0" w:space="0" w:color="auto"/>
            <w:bottom w:val="none" w:sz="0" w:space="0" w:color="auto"/>
            <w:right w:val="none" w:sz="0" w:space="0" w:color="auto"/>
          </w:divBdr>
        </w:div>
        <w:div w:id="354427417">
          <w:marLeft w:val="0"/>
          <w:marRight w:val="0"/>
          <w:marTop w:val="0"/>
          <w:marBottom w:val="0"/>
          <w:divBdr>
            <w:top w:val="none" w:sz="0" w:space="0" w:color="auto"/>
            <w:left w:val="none" w:sz="0" w:space="0" w:color="auto"/>
            <w:bottom w:val="none" w:sz="0" w:space="0" w:color="auto"/>
            <w:right w:val="none" w:sz="0" w:space="0" w:color="auto"/>
          </w:divBdr>
        </w:div>
        <w:div w:id="356859399">
          <w:marLeft w:val="0"/>
          <w:marRight w:val="0"/>
          <w:marTop w:val="0"/>
          <w:marBottom w:val="0"/>
          <w:divBdr>
            <w:top w:val="none" w:sz="0" w:space="0" w:color="auto"/>
            <w:left w:val="none" w:sz="0" w:space="0" w:color="auto"/>
            <w:bottom w:val="none" w:sz="0" w:space="0" w:color="auto"/>
            <w:right w:val="none" w:sz="0" w:space="0" w:color="auto"/>
          </w:divBdr>
          <w:divsChild>
            <w:div w:id="583075017">
              <w:marLeft w:val="0"/>
              <w:marRight w:val="0"/>
              <w:marTop w:val="0"/>
              <w:marBottom w:val="0"/>
              <w:divBdr>
                <w:top w:val="none" w:sz="0" w:space="0" w:color="auto"/>
                <w:left w:val="none" w:sz="0" w:space="0" w:color="auto"/>
                <w:bottom w:val="none" w:sz="0" w:space="0" w:color="auto"/>
                <w:right w:val="none" w:sz="0" w:space="0" w:color="auto"/>
              </w:divBdr>
            </w:div>
            <w:div w:id="622227860">
              <w:marLeft w:val="0"/>
              <w:marRight w:val="0"/>
              <w:marTop w:val="0"/>
              <w:marBottom w:val="0"/>
              <w:divBdr>
                <w:top w:val="none" w:sz="0" w:space="0" w:color="auto"/>
                <w:left w:val="none" w:sz="0" w:space="0" w:color="auto"/>
                <w:bottom w:val="none" w:sz="0" w:space="0" w:color="auto"/>
                <w:right w:val="none" w:sz="0" w:space="0" w:color="auto"/>
              </w:divBdr>
            </w:div>
            <w:div w:id="1305964185">
              <w:marLeft w:val="0"/>
              <w:marRight w:val="0"/>
              <w:marTop w:val="0"/>
              <w:marBottom w:val="0"/>
              <w:divBdr>
                <w:top w:val="none" w:sz="0" w:space="0" w:color="auto"/>
                <w:left w:val="none" w:sz="0" w:space="0" w:color="auto"/>
                <w:bottom w:val="none" w:sz="0" w:space="0" w:color="auto"/>
                <w:right w:val="none" w:sz="0" w:space="0" w:color="auto"/>
              </w:divBdr>
            </w:div>
            <w:div w:id="1677344173">
              <w:marLeft w:val="0"/>
              <w:marRight w:val="0"/>
              <w:marTop w:val="0"/>
              <w:marBottom w:val="0"/>
              <w:divBdr>
                <w:top w:val="none" w:sz="0" w:space="0" w:color="auto"/>
                <w:left w:val="none" w:sz="0" w:space="0" w:color="auto"/>
                <w:bottom w:val="none" w:sz="0" w:space="0" w:color="auto"/>
                <w:right w:val="none" w:sz="0" w:space="0" w:color="auto"/>
              </w:divBdr>
            </w:div>
            <w:div w:id="2004888454">
              <w:marLeft w:val="0"/>
              <w:marRight w:val="0"/>
              <w:marTop w:val="0"/>
              <w:marBottom w:val="0"/>
              <w:divBdr>
                <w:top w:val="none" w:sz="0" w:space="0" w:color="auto"/>
                <w:left w:val="none" w:sz="0" w:space="0" w:color="auto"/>
                <w:bottom w:val="none" w:sz="0" w:space="0" w:color="auto"/>
                <w:right w:val="none" w:sz="0" w:space="0" w:color="auto"/>
              </w:divBdr>
            </w:div>
          </w:divsChild>
        </w:div>
        <w:div w:id="360590860">
          <w:marLeft w:val="0"/>
          <w:marRight w:val="0"/>
          <w:marTop w:val="0"/>
          <w:marBottom w:val="0"/>
          <w:divBdr>
            <w:top w:val="none" w:sz="0" w:space="0" w:color="auto"/>
            <w:left w:val="none" w:sz="0" w:space="0" w:color="auto"/>
            <w:bottom w:val="none" w:sz="0" w:space="0" w:color="auto"/>
            <w:right w:val="none" w:sz="0" w:space="0" w:color="auto"/>
          </w:divBdr>
        </w:div>
        <w:div w:id="361366927">
          <w:marLeft w:val="0"/>
          <w:marRight w:val="0"/>
          <w:marTop w:val="0"/>
          <w:marBottom w:val="0"/>
          <w:divBdr>
            <w:top w:val="none" w:sz="0" w:space="0" w:color="auto"/>
            <w:left w:val="none" w:sz="0" w:space="0" w:color="auto"/>
            <w:bottom w:val="none" w:sz="0" w:space="0" w:color="auto"/>
            <w:right w:val="none" w:sz="0" w:space="0" w:color="auto"/>
          </w:divBdr>
        </w:div>
        <w:div w:id="371152113">
          <w:marLeft w:val="0"/>
          <w:marRight w:val="0"/>
          <w:marTop w:val="0"/>
          <w:marBottom w:val="0"/>
          <w:divBdr>
            <w:top w:val="none" w:sz="0" w:space="0" w:color="auto"/>
            <w:left w:val="none" w:sz="0" w:space="0" w:color="auto"/>
            <w:bottom w:val="none" w:sz="0" w:space="0" w:color="auto"/>
            <w:right w:val="none" w:sz="0" w:space="0" w:color="auto"/>
          </w:divBdr>
          <w:divsChild>
            <w:div w:id="296179681">
              <w:marLeft w:val="0"/>
              <w:marRight w:val="0"/>
              <w:marTop w:val="0"/>
              <w:marBottom w:val="0"/>
              <w:divBdr>
                <w:top w:val="none" w:sz="0" w:space="0" w:color="auto"/>
                <w:left w:val="none" w:sz="0" w:space="0" w:color="auto"/>
                <w:bottom w:val="none" w:sz="0" w:space="0" w:color="auto"/>
                <w:right w:val="none" w:sz="0" w:space="0" w:color="auto"/>
              </w:divBdr>
            </w:div>
            <w:div w:id="1072197345">
              <w:marLeft w:val="0"/>
              <w:marRight w:val="0"/>
              <w:marTop w:val="0"/>
              <w:marBottom w:val="0"/>
              <w:divBdr>
                <w:top w:val="none" w:sz="0" w:space="0" w:color="auto"/>
                <w:left w:val="none" w:sz="0" w:space="0" w:color="auto"/>
                <w:bottom w:val="none" w:sz="0" w:space="0" w:color="auto"/>
                <w:right w:val="none" w:sz="0" w:space="0" w:color="auto"/>
              </w:divBdr>
            </w:div>
            <w:div w:id="1368875302">
              <w:marLeft w:val="0"/>
              <w:marRight w:val="0"/>
              <w:marTop w:val="0"/>
              <w:marBottom w:val="0"/>
              <w:divBdr>
                <w:top w:val="none" w:sz="0" w:space="0" w:color="auto"/>
                <w:left w:val="none" w:sz="0" w:space="0" w:color="auto"/>
                <w:bottom w:val="none" w:sz="0" w:space="0" w:color="auto"/>
                <w:right w:val="none" w:sz="0" w:space="0" w:color="auto"/>
              </w:divBdr>
            </w:div>
            <w:div w:id="1782527673">
              <w:marLeft w:val="0"/>
              <w:marRight w:val="0"/>
              <w:marTop w:val="0"/>
              <w:marBottom w:val="0"/>
              <w:divBdr>
                <w:top w:val="none" w:sz="0" w:space="0" w:color="auto"/>
                <w:left w:val="none" w:sz="0" w:space="0" w:color="auto"/>
                <w:bottom w:val="none" w:sz="0" w:space="0" w:color="auto"/>
                <w:right w:val="none" w:sz="0" w:space="0" w:color="auto"/>
              </w:divBdr>
            </w:div>
            <w:div w:id="2123063273">
              <w:marLeft w:val="0"/>
              <w:marRight w:val="0"/>
              <w:marTop w:val="0"/>
              <w:marBottom w:val="0"/>
              <w:divBdr>
                <w:top w:val="none" w:sz="0" w:space="0" w:color="auto"/>
                <w:left w:val="none" w:sz="0" w:space="0" w:color="auto"/>
                <w:bottom w:val="none" w:sz="0" w:space="0" w:color="auto"/>
                <w:right w:val="none" w:sz="0" w:space="0" w:color="auto"/>
              </w:divBdr>
            </w:div>
          </w:divsChild>
        </w:div>
        <w:div w:id="376204237">
          <w:marLeft w:val="0"/>
          <w:marRight w:val="0"/>
          <w:marTop w:val="0"/>
          <w:marBottom w:val="0"/>
          <w:divBdr>
            <w:top w:val="none" w:sz="0" w:space="0" w:color="auto"/>
            <w:left w:val="none" w:sz="0" w:space="0" w:color="auto"/>
            <w:bottom w:val="none" w:sz="0" w:space="0" w:color="auto"/>
            <w:right w:val="none" w:sz="0" w:space="0" w:color="auto"/>
          </w:divBdr>
          <w:divsChild>
            <w:div w:id="155806678">
              <w:marLeft w:val="0"/>
              <w:marRight w:val="0"/>
              <w:marTop w:val="0"/>
              <w:marBottom w:val="0"/>
              <w:divBdr>
                <w:top w:val="none" w:sz="0" w:space="0" w:color="auto"/>
                <w:left w:val="none" w:sz="0" w:space="0" w:color="auto"/>
                <w:bottom w:val="none" w:sz="0" w:space="0" w:color="auto"/>
                <w:right w:val="none" w:sz="0" w:space="0" w:color="auto"/>
              </w:divBdr>
            </w:div>
            <w:div w:id="711852963">
              <w:marLeft w:val="0"/>
              <w:marRight w:val="0"/>
              <w:marTop w:val="0"/>
              <w:marBottom w:val="0"/>
              <w:divBdr>
                <w:top w:val="none" w:sz="0" w:space="0" w:color="auto"/>
                <w:left w:val="none" w:sz="0" w:space="0" w:color="auto"/>
                <w:bottom w:val="none" w:sz="0" w:space="0" w:color="auto"/>
                <w:right w:val="none" w:sz="0" w:space="0" w:color="auto"/>
              </w:divBdr>
            </w:div>
            <w:div w:id="1436053666">
              <w:marLeft w:val="0"/>
              <w:marRight w:val="0"/>
              <w:marTop w:val="0"/>
              <w:marBottom w:val="0"/>
              <w:divBdr>
                <w:top w:val="none" w:sz="0" w:space="0" w:color="auto"/>
                <w:left w:val="none" w:sz="0" w:space="0" w:color="auto"/>
                <w:bottom w:val="none" w:sz="0" w:space="0" w:color="auto"/>
                <w:right w:val="none" w:sz="0" w:space="0" w:color="auto"/>
              </w:divBdr>
            </w:div>
          </w:divsChild>
        </w:div>
        <w:div w:id="376584304">
          <w:marLeft w:val="0"/>
          <w:marRight w:val="0"/>
          <w:marTop w:val="0"/>
          <w:marBottom w:val="0"/>
          <w:divBdr>
            <w:top w:val="none" w:sz="0" w:space="0" w:color="auto"/>
            <w:left w:val="none" w:sz="0" w:space="0" w:color="auto"/>
            <w:bottom w:val="none" w:sz="0" w:space="0" w:color="auto"/>
            <w:right w:val="none" w:sz="0" w:space="0" w:color="auto"/>
          </w:divBdr>
        </w:div>
        <w:div w:id="422921218">
          <w:marLeft w:val="0"/>
          <w:marRight w:val="0"/>
          <w:marTop w:val="0"/>
          <w:marBottom w:val="0"/>
          <w:divBdr>
            <w:top w:val="none" w:sz="0" w:space="0" w:color="auto"/>
            <w:left w:val="none" w:sz="0" w:space="0" w:color="auto"/>
            <w:bottom w:val="none" w:sz="0" w:space="0" w:color="auto"/>
            <w:right w:val="none" w:sz="0" w:space="0" w:color="auto"/>
          </w:divBdr>
        </w:div>
        <w:div w:id="445731454">
          <w:marLeft w:val="0"/>
          <w:marRight w:val="0"/>
          <w:marTop w:val="0"/>
          <w:marBottom w:val="0"/>
          <w:divBdr>
            <w:top w:val="none" w:sz="0" w:space="0" w:color="auto"/>
            <w:left w:val="none" w:sz="0" w:space="0" w:color="auto"/>
            <w:bottom w:val="none" w:sz="0" w:space="0" w:color="auto"/>
            <w:right w:val="none" w:sz="0" w:space="0" w:color="auto"/>
          </w:divBdr>
        </w:div>
        <w:div w:id="461582698">
          <w:marLeft w:val="0"/>
          <w:marRight w:val="0"/>
          <w:marTop w:val="0"/>
          <w:marBottom w:val="0"/>
          <w:divBdr>
            <w:top w:val="none" w:sz="0" w:space="0" w:color="auto"/>
            <w:left w:val="none" w:sz="0" w:space="0" w:color="auto"/>
            <w:bottom w:val="none" w:sz="0" w:space="0" w:color="auto"/>
            <w:right w:val="none" w:sz="0" w:space="0" w:color="auto"/>
          </w:divBdr>
        </w:div>
        <w:div w:id="487984949">
          <w:marLeft w:val="0"/>
          <w:marRight w:val="0"/>
          <w:marTop w:val="0"/>
          <w:marBottom w:val="0"/>
          <w:divBdr>
            <w:top w:val="none" w:sz="0" w:space="0" w:color="auto"/>
            <w:left w:val="none" w:sz="0" w:space="0" w:color="auto"/>
            <w:bottom w:val="none" w:sz="0" w:space="0" w:color="auto"/>
            <w:right w:val="none" w:sz="0" w:space="0" w:color="auto"/>
          </w:divBdr>
        </w:div>
        <w:div w:id="535628785">
          <w:marLeft w:val="0"/>
          <w:marRight w:val="0"/>
          <w:marTop w:val="0"/>
          <w:marBottom w:val="0"/>
          <w:divBdr>
            <w:top w:val="none" w:sz="0" w:space="0" w:color="auto"/>
            <w:left w:val="none" w:sz="0" w:space="0" w:color="auto"/>
            <w:bottom w:val="none" w:sz="0" w:space="0" w:color="auto"/>
            <w:right w:val="none" w:sz="0" w:space="0" w:color="auto"/>
          </w:divBdr>
        </w:div>
        <w:div w:id="538317801">
          <w:marLeft w:val="0"/>
          <w:marRight w:val="0"/>
          <w:marTop w:val="0"/>
          <w:marBottom w:val="0"/>
          <w:divBdr>
            <w:top w:val="none" w:sz="0" w:space="0" w:color="auto"/>
            <w:left w:val="none" w:sz="0" w:space="0" w:color="auto"/>
            <w:bottom w:val="none" w:sz="0" w:space="0" w:color="auto"/>
            <w:right w:val="none" w:sz="0" w:space="0" w:color="auto"/>
          </w:divBdr>
        </w:div>
        <w:div w:id="544371456">
          <w:marLeft w:val="0"/>
          <w:marRight w:val="0"/>
          <w:marTop w:val="0"/>
          <w:marBottom w:val="0"/>
          <w:divBdr>
            <w:top w:val="none" w:sz="0" w:space="0" w:color="auto"/>
            <w:left w:val="none" w:sz="0" w:space="0" w:color="auto"/>
            <w:bottom w:val="none" w:sz="0" w:space="0" w:color="auto"/>
            <w:right w:val="none" w:sz="0" w:space="0" w:color="auto"/>
          </w:divBdr>
          <w:divsChild>
            <w:div w:id="1006592691">
              <w:marLeft w:val="0"/>
              <w:marRight w:val="0"/>
              <w:marTop w:val="0"/>
              <w:marBottom w:val="0"/>
              <w:divBdr>
                <w:top w:val="none" w:sz="0" w:space="0" w:color="auto"/>
                <w:left w:val="none" w:sz="0" w:space="0" w:color="auto"/>
                <w:bottom w:val="none" w:sz="0" w:space="0" w:color="auto"/>
                <w:right w:val="none" w:sz="0" w:space="0" w:color="auto"/>
              </w:divBdr>
            </w:div>
            <w:div w:id="1129934732">
              <w:marLeft w:val="0"/>
              <w:marRight w:val="0"/>
              <w:marTop w:val="0"/>
              <w:marBottom w:val="0"/>
              <w:divBdr>
                <w:top w:val="none" w:sz="0" w:space="0" w:color="auto"/>
                <w:left w:val="none" w:sz="0" w:space="0" w:color="auto"/>
                <w:bottom w:val="none" w:sz="0" w:space="0" w:color="auto"/>
                <w:right w:val="none" w:sz="0" w:space="0" w:color="auto"/>
              </w:divBdr>
            </w:div>
            <w:div w:id="1152134412">
              <w:marLeft w:val="0"/>
              <w:marRight w:val="0"/>
              <w:marTop w:val="0"/>
              <w:marBottom w:val="0"/>
              <w:divBdr>
                <w:top w:val="none" w:sz="0" w:space="0" w:color="auto"/>
                <w:left w:val="none" w:sz="0" w:space="0" w:color="auto"/>
                <w:bottom w:val="none" w:sz="0" w:space="0" w:color="auto"/>
                <w:right w:val="none" w:sz="0" w:space="0" w:color="auto"/>
              </w:divBdr>
            </w:div>
            <w:div w:id="1567573149">
              <w:marLeft w:val="0"/>
              <w:marRight w:val="0"/>
              <w:marTop w:val="0"/>
              <w:marBottom w:val="0"/>
              <w:divBdr>
                <w:top w:val="none" w:sz="0" w:space="0" w:color="auto"/>
                <w:left w:val="none" w:sz="0" w:space="0" w:color="auto"/>
                <w:bottom w:val="none" w:sz="0" w:space="0" w:color="auto"/>
                <w:right w:val="none" w:sz="0" w:space="0" w:color="auto"/>
              </w:divBdr>
            </w:div>
            <w:div w:id="1884445404">
              <w:marLeft w:val="0"/>
              <w:marRight w:val="0"/>
              <w:marTop w:val="0"/>
              <w:marBottom w:val="0"/>
              <w:divBdr>
                <w:top w:val="none" w:sz="0" w:space="0" w:color="auto"/>
                <w:left w:val="none" w:sz="0" w:space="0" w:color="auto"/>
                <w:bottom w:val="none" w:sz="0" w:space="0" w:color="auto"/>
                <w:right w:val="none" w:sz="0" w:space="0" w:color="auto"/>
              </w:divBdr>
            </w:div>
          </w:divsChild>
        </w:div>
        <w:div w:id="552304196">
          <w:marLeft w:val="0"/>
          <w:marRight w:val="0"/>
          <w:marTop w:val="0"/>
          <w:marBottom w:val="0"/>
          <w:divBdr>
            <w:top w:val="none" w:sz="0" w:space="0" w:color="auto"/>
            <w:left w:val="none" w:sz="0" w:space="0" w:color="auto"/>
            <w:bottom w:val="none" w:sz="0" w:space="0" w:color="auto"/>
            <w:right w:val="none" w:sz="0" w:space="0" w:color="auto"/>
          </w:divBdr>
          <w:divsChild>
            <w:div w:id="665091399">
              <w:marLeft w:val="0"/>
              <w:marRight w:val="0"/>
              <w:marTop w:val="0"/>
              <w:marBottom w:val="0"/>
              <w:divBdr>
                <w:top w:val="none" w:sz="0" w:space="0" w:color="auto"/>
                <w:left w:val="none" w:sz="0" w:space="0" w:color="auto"/>
                <w:bottom w:val="none" w:sz="0" w:space="0" w:color="auto"/>
                <w:right w:val="none" w:sz="0" w:space="0" w:color="auto"/>
              </w:divBdr>
            </w:div>
            <w:div w:id="806243334">
              <w:marLeft w:val="0"/>
              <w:marRight w:val="0"/>
              <w:marTop w:val="0"/>
              <w:marBottom w:val="0"/>
              <w:divBdr>
                <w:top w:val="none" w:sz="0" w:space="0" w:color="auto"/>
                <w:left w:val="none" w:sz="0" w:space="0" w:color="auto"/>
                <w:bottom w:val="none" w:sz="0" w:space="0" w:color="auto"/>
                <w:right w:val="none" w:sz="0" w:space="0" w:color="auto"/>
              </w:divBdr>
            </w:div>
            <w:div w:id="910312758">
              <w:marLeft w:val="0"/>
              <w:marRight w:val="0"/>
              <w:marTop w:val="0"/>
              <w:marBottom w:val="0"/>
              <w:divBdr>
                <w:top w:val="none" w:sz="0" w:space="0" w:color="auto"/>
                <w:left w:val="none" w:sz="0" w:space="0" w:color="auto"/>
                <w:bottom w:val="none" w:sz="0" w:space="0" w:color="auto"/>
                <w:right w:val="none" w:sz="0" w:space="0" w:color="auto"/>
              </w:divBdr>
            </w:div>
            <w:div w:id="1007176670">
              <w:marLeft w:val="0"/>
              <w:marRight w:val="0"/>
              <w:marTop w:val="0"/>
              <w:marBottom w:val="0"/>
              <w:divBdr>
                <w:top w:val="none" w:sz="0" w:space="0" w:color="auto"/>
                <w:left w:val="none" w:sz="0" w:space="0" w:color="auto"/>
                <w:bottom w:val="none" w:sz="0" w:space="0" w:color="auto"/>
                <w:right w:val="none" w:sz="0" w:space="0" w:color="auto"/>
              </w:divBdr>
            </w:div>
            <w:div w:id="1282882933">
              <w:marLeft w:val="0"/>
              <w:marRight w:val="0"/>
              <w:marTop w:val="0"/>
              <w:marBottom w:val="0"/>
              <w:divBdr>
                <w:top w:val="none" w:sz="0" w:space="0" w:color="auto"/>
                <w:left w:val="none" w:sz="0" w:space="0" w:color="auto"/>
                <w:bottom w:val="none" w:sz="0" w:space="0" w:color="auto"/>
                <w:right w:val="none" w:sz="0" w:space="0" w:color="auto"/>
              </w:divBdr>
            </w:div>
          </w:divsChild>
        </w:div>
        <w:div w:id="561062978">
          <w:marLeft w:val="0"/>
          <w:marRight w:val="0"/>
          <w:marTop w:val="0"/>
          <w:marBottom w:val="0"/>
          <w:divBdr>
            <w:top w:val="none" w:sz="0" w:space="0" w:color="auto"/>
            <w:left w:val="none" w:sz="0" w:space="0" w:color="auto"/>
            <w:bottom w:val="none" w:sz="0" w:space="0" w:color="auto"/>
            <w:right w:val="none" w:sz="0" w:space="0" w:color="auto"/>
          </w:divBdr>
        </w:div>
        <w:div w:id="561647495">
          <w:marLeft w:val="0"/>
          <w:marRight w:val="0"/>
          <w:marTop w:val="0"/>
          <w:marBottom w:val="0"/>
          <w:divBdr>
            <w:top w:val="none" w:sz="0" w:space="0" w:color="auto"/>
            <w:left w:val="none" w:sz="0" w:space="0" w:color="auto"/>
            <w:bottom w:val="none" w:sz="0" w:space="0" w:color="auto"/>
            <w:right w:val="none" w:sz="0" w:space="0" w:color="auto"/>
          </w:divBdr>
        </w:div>
        <w:div w:id="564265066">
          <w:marLeft w:val="0"/>
          <w:marRight w:val="0"/>
          <w:marTop w:val="0"/>
          <w:marBottom w:val="0"/>
          <w:divBdr>
            <w:top w:val="none" w:sz="0" w:space="0" w:color="auto"/>
            <w:left w:val="none" w:sz="0" w:space="0" w:color="auto"/>
            <w:bottom w:val="none" w:sz="0" w:space="0" w:color="auto"/>
            <w:right w:val="none" w:sz="0" w:space="0" w:color="auto"/>
          </w:divBdr>
        </w:div>
        <w:div w:id="566846237">
          <w:marLeft w:val="0"/>
          <w:marRight w:val="0"/>
          <w:marTop w:val="0"/>
          <w:marBottom w:val="0"/>
          <w:divBdr>
            <w:top w:val="none" w:sz="0" w:space="0" w:color="auto"/>
            <w:left w:val="none" w:sz="0" w:space="0" w:color="auto"/>
            <w:bottom w:val="none" w:sz="0" w:space="0" w:color="auto"/>
            <w:right w:val="none" w:sz="0" w:space="0" w:color="auto"/>
          </w:divBdr>
        </w:div>
        <w:div w:id="578369029">
          <w:marLeft w:val="0"/>
          <w:marRight w:val="0"/>
          <w:marTop w:val="0"/>
          <w:marBottom w:val="0"/>
          <w:divBdr>
            <w:top w:val="none" w:sz="0" w:space="0" w:color="auto"/>
            <w:left w:val="none" w:sz="0" w:space="0" w:color="auto"/>
            <w:bottom w:val="none" w:sz="0" w:space="0" w:color="auto"/>
            <w:right w:val="none" w:sz="0" w:space="0" w:color="auto"/>
          </w:divBdr>
        </w:div>
        <w:div w:id="593128687">
          <w:marLeft w:val="0"/>
          <w:marRight w:val="0"/>
          <w:marTop w:val="0"/>
          <w:marBottom w:val="0"/>
          <w:divBdr>
            <w:top w:val="none" w:sz="0" w:space="0" w:color="auto"/>
            <w:left w:val="none" w:sz="0" w:space="0" w:color="auto"/>
            <w:bottom w:val="none" w:sz="0" w:space="0" w:color="auto"/>
            <w:right w:val="none" w:sz="0" w:space="0" w:color="auto"/>
          </w:divBdr>
        </w:div>
        <w:div w:id="612176625">
          <w:marLeft w:val="0"/>
          <w:marRight w:val="0"/>
          <w:marTop w:val="0"/>
          <w:marBottom w:val="0"/>
          <w:divBdr>
            <w:top w:val="none" w:sz="0" w:space="0" w:color="auto"/>
            <w:left w:val="none" w:sz="0" w:space="0" w:color="auto"/>
            <w:bottom w:val="none" w:sz="0" w:space="0" w:color="auto"/>
            <w:right w:val="none" w:sz="0" w:space="0" w:color="auto"/>
          </w:divBdr>
          <w:divsChild>
            <w:div w:id="19668283">
              <w:marLeft w:val="0"/>
              <w:marRight w:val="0"/>
              <w:marTop w:val="0"/>
              <w:marBottom w:val="0"/>
              <w:divBdr>
                <w:top w:val="none" w:sz="0" w:space="0" w:color="auto"/>
                <w:left w:val="none" w:sz="0" w:space="0" w:color="auto"/>
                <w:bottom w:val="none" w:sz="0" w:space="0" w:color="auto"/>
                <w:right w:val="none" w:sz="0" w:space="0" w:color="auto"/>
              </w:divBdr>
            </w:div>
            <w:div w:id="424612859">
              <w:marLeft w:val="0"/>
              <w:marRight w:val="0"/>
              <w:marTop w:val="0"/>
              <w:marBottom w:val="0"/>
              <w:divBdr>
                <w:top w:val="none" w:sz="0" w:space="0" w:color="auto"/>
                <w:left w:val="none" w:sz="0" w:space="0" w:color="auto"/>
                <w:bottom w:val="none" w:sz="0" w:space="0" w:color="auto"/>
                <w:right w:val="none" w:sz="0" w:space="0" w:color="auto"/>
              </w:divBdr>
            </w:div>
            <w:div w:id="615405376">
              <w:marLeft w:val="0"/>
              <w:marRight w:val="0"/>
              <w:marTop w:val="0"/>
              <w:marBottom w:val="0"/>
              <w:divBdr>
                <w:top w:val="none" w:sz="0" w:space="0" w:color="auto"/>
                <w:left w:val="none" w:sz="0" w:space="0" w:color="auto"/>
                <w:bottom w:val="none" w:sz="0" w:space="0" w:color="auto"/>
                <w:right w:val="none" w:sz="0" w:space="0" w:color="auto"/>
              </w:divBdr>
            </w:div>
            <w:div w:id="939217055">
              <w:marLeft w:val="0"/>
              <w:marRight w:val="0"/>
              <w:marTop w:val="0"/>
              <w:marBottom w:val="0"/>
              <w:divBdr>
                <w:top w:val="none" w:sz="0" w:space="0" w:color="auto"/>
                <w:left w:val="none" w:sz="0" w:space="0" w:color="auto"/>
                <w:bottom w:val="none" w:sz="0" w:space="0" w:color="auto"/>
                <w:right w:val="none" w:sz="0" w:space="0" w:color="auto"/>
              </w:divBdr>
            </w:div>
            <w:div w:id="1841963611">
              <w:marLeft w:val="0"/>
              <w:marRight w:val="0"/>
              <w:marTop w:val="0"/>
              <w:marBottom w:val="0"/>
              <w:divBdr>
                <w:top w:val="none" w:sz="0" w:space="0" w:color="auto"/>
                <w:left w:val="none" w:sz="0" w:space="0" w:color="auto"/>
                <w:bottom w:val="none" w:sz="0" w:space="0" w:color="auto"/>
                <w:right w:val="none" w:sz="0" w:space="0" w:color="auto"/>
              </w:divBdr>
            </w:div>
          </w:divsChild>
        </w:div>
        <w:div w:id="614020926">
          <w:marLeft w:val="0"/>
          <w:marRight w:val="0"/>
          <w:marTop w:val="0"/>
          <w:marBottom w:val="0"/>
          <w:divBdr>
            <w:top w:val="none" w:sz="0" w:space="0" w:color="auto"/>
            <w:left w:val="none" w:sz="0" w:space="0" w:color="auto"/>
            <w:bottom w:val="none" w:sz="0" w:space="0" w:color="auto"/>
            <w:right w:val="none" w:sz="0" w:space="0" w:color="auto"/>
          </w:divBdr>
        </w:div>
        <w:div w:id="637297945">
          <w:marLeft w:val="0"/>
          <w:marRight w:val="0"/>
          <w:marTop w:val="0"/>
          <w:marBottom w:val="0"/>
          <w:divBdr>
            <w:top w:val="none" w:sz="0" w:space="0" w:color="auto"/>
            <w:left w:val="none" w:sz="0" w:space="0" w:color="auto"/>
            <w:bottom w:val="none" w:sz="0" w:space="0" w:color="auto"/>
            <w:right w:val="none" w:sz="0" w:space="0" w:color="auto"/>
          </w:divBdr>
        </w:div>
        <w:div w:id="637345825">
          <w:marLeft w:val="0"/>
          <w:marRight w:val="0"/>
          <w:marTop w:val="0"/>
          <w:marBottom w:val="0"/>
          <w:divBdr>
            <w:top w:val="none" w:sz="0" w:space="0" w:color="auto"/>
            <w:left w:val="none" w:sz="0" w:space="0" w:color="auto"/>
            <w:bottom w:val="none" w:sz="0" w:space="0" w:color="auto"/>
            <w:right w:val="none" w:sz="0" w:space="0" w:color="auto"/>
          </w:divBdr>
          <w:divsChild>
            <w:div w:id="613095793">
              <w:marLeft w:val="-75"/>
              <w:marRight w:val="0"/>
              <w:marTop w:val="30"/>
              <w:marBottom w:val="30"/>
              <w:divBdr>
                <w:top w:val="none" w:sz="0" w:space="0" w:color="auto"/>
                <w:left w:val="none" w:sz="0" w:space="0" w:color="auto"/>
                <w:bottom w:val="none" w:sz="0" w:space="0" w:color="auto"/>
                <w:right w:val="none" w:sz="0" w:space="0" w:color="auto"/>
              </w:divBdr>
              <w:divsChild>
                <w:div w:id="56630664">
                  <w:marLeft w:val="0"/>
                  <w:marRight w:val="0"/>
                  <w:marTop w:val="0"/>
                  <w:marBottom w:val="0"/>
                  <w:divBdr>
                    <w:top w:val="none" w:sz="0" w:space="0" w:color="auto"/>
                    <w:left w:val="none" w:sz="0" w:space="0" w:color="auto"/>
                    <w:bottom w:val="none" w:sz="0" w:space="0" w:color="auto"/>
                    <w:right w:val="none" w:sz="0" w:space="0" w:color="auto"/>
                  </w:divBdr>
                  <w:divsChild>
                    <w:div w:id="976953620">
                      <w:marLeft w:val="0"/>
                      <w:marRight w:val="0"/>
                      <w:marTop w:val="0"/>
                      <w:marBottom w:val="0"/>
                      <w:divBdr>
                        <w:top w:val="none" w:sz="0" w:space="0" w:color="auto"/>
                        <w:left w:val="none" w:sz="0" w:space="0" w:color="auto"/>
                        <w:bottom w:val="none" w:sz="0" w:space="0" w:color="auto"/>
                        <w:right w:val="none" w:sz="0" w:space="0" w:color="auto"/>
                      </w:divBdr>
                    </w:div>
                  </w:divsChild>
                </w:div>
                <w:div w:id="377777822">
                  <w:marLeft w:val="0"/>
                  <w:marRight w:val="0"/>
                  <w:marTop w:val="0"/>
                  <w:marBottom w:val="0"/>
                  <w:divBdr>
                    <w:top w:val="none" w:sz="0" w:space="0" w:color="auto"/>
                    <w:left w:val="none" w:sz="0" w:space="0" w:color="auto"/>
                    <w:bottom w:val="none" w:sz="0" w:space="0" w:color="auto"/>
                    <w:right w:val="none" w:sz="0" w:space="0" w:color="auto"/>
                  </w:divBdr>
                  <w:divsChild>
                    <w:div w:id="1197817254">
                      <w:marLeft w:val="0"/>
                      <w:marRight w:val="0"/>
                      <w:marTop w:val="0"/>
                      <w:marBottom w:val="0"/>
                      <w:divBdr>
                        <w:top w:val="none" w:sz="0" w:space="0" w:color="auto"/>
                        <w:left w:val="none" w:sz="0" w:space="0" w:color="auto"/>
                        <w:bottom w:val="none" w:sz="0" w:space="0" w:color="auto"/>
                        <w:right w:val="none" w:sz="0" w:space="0" w:color="auto"/>
                      </w:divBdr>
                    </w:div>
                  </w:divsChild>
                </w:div>
                <w:div w:id="412361640">
                  <w:marLeft w:val="0"/>
                  <w:marRight w:val="0"/>
                  <w:marTop w:val="0"/>
                  <w:marBottom w:val="0"/>
                  <w:divBdr>
                    <w:top w:val="none" w:sz="0" w:space="0" w:color="auto"/>
                    <w:left w:val="none" w:sz="0" w:space="0" w:color="auto"/>
                    <w:bottom w:val="none" w:sz="0" w:space="0" w:color="auto"/>
                    <w:right w:val="none" w:sz="0" w:space="0" w:color="auto"/>
                  </w:divBdr>
                  <w:divsChild>
                    <w:div w:id="1680543839">
                      <w:marLeft w:val="0"/>
                      <w:marRight w:val="0"/>
                      <w:marTop w:val="0"/>
                      <w:marBottom w:val="0"/>
                      <w:divBdr>
                        <w:top w:val="none" w:sz="0" w:space="0" w:color="auto"/>
                        <w:left w:val="none" w:sz="0" w:space="0" w:color="auto"/>
                        <w:bottom w:val="none" w:sz="0" w:space="0" w:color="auto"/>
                        <w:right w:val="none" w:sz="0" w:space="0" w:color="auto"/>
                      </w:divBdr>
                    </w:div>
                  </w:divsChild>
                </w:div>
                <w:div w:id="666400661">
                  <w:marLeft w:val="0"/>
                  <w:marRight w:val="0"/>
                  <w:marTop w:val="0"/>
                  <w:marBottom w:val="0"/>
                  <w:divBdr>
                    <w:top w:val="none" w:sz="0" w:space="0" w:color="auto"/>
                    <w:left w:val="none" w:sz="0" w:space="0" w:color="auto"/>
                    <w:bottom w:val="none" w:sz="0" w:space="0" w:color="auto"/>
                    <w:right w:val="none" w:sz="0" w:space="0" w:color="auto"/>
                  </w:divBdr>
                  <w:divsChild>
                    <w:div w:id="934705475">
                      <w:marLeft w:val="0"/>
                      <w:marRight w:val="0"/>
                      <w:marTop w:val="0"/>
                      <w:marBottom w:val="0"/>
                      <w:divBdr>
                        <w:top w:val="none" w:sz="0" w:space="0" w:color="auto"/>
                        <w:left w:val="none" w:sz="0" w:space="0" w:color="auto"/>
                        <w:bottom w:val="none" w:sz="0" w:space="0" w:color="auto"/>
                        <w:right w:val="none" w:sz="0" w:space="0" w:color="auto"/>
                      </w:divBdr>
                    </w:div>
                  </w:divsChild>
                </w:div>
                <w:div w:id="1337225826">
                  <w:marLeft w:val="0"/>
                  <w:marRight w:val="0"/>
                  <w:marTop w:val="0"/>
                  <w:marBottom w:val="0"/>
                  <w:divBdr>
                    <w:top w:val="none" w:sz="0" w:space="0" w:color="auto"/>
                    <w:left w:val="none" w:sz="0" w:space="0" w:color="auto"/>
                    <w:bottom w:val="none" w:sz="0" w:space="0" w:color="auto"/>
                    <w:right w:val="none" w:sz="0" w:space="0" w:color="auto"/>
                  </w:divBdr>
                  <w:divsChild>
                    <w:div w:id="1579746883">
                      <w:marLeft w:val="0"/>
                      <w:marRight w:val="0"/>
                      <w:marTop w:val="0"/>
                      <w:marBottom w:val="0"/>
                      <w:divBdr>
                        <w:top w:val="none" w:sz="0" w:space="0" w:color="auto"/>
                        <w:left w:val="none" w:sz="0" w:space="0" w:color="auto"/>
                        <w:bottom w:val="none" w:sz="0" w:space="0" w:color="auto"/>
                        <w:right w:val="none" w:sz="0" w:space="0" w:color="auto"/>
                      </w:divBdr>
                    </w:div>
                  </w:divsChild>
                </w:div>
                <w:div w:id="1510096079">
                  <w:marLeft w:val="0"/>
                  <w:marRight w:val="0"/>
                  <w:marTop w:val="0"/>
                  <w:marBottom w:val="0"/>
                  <w:divBdr>
                    <w:top w:val="none" w:sz="0" w:space="0" w:color="auto"/>
                    <w:left w:val="none" w:sz="0" w:space="0" w:color="auto"/>
                    <w:bottom w:val="none" w:sz="0" w:space="0" w:color="auto"/>
                    <w:right w:val="none" w:sz="0" w:space="0" w:color="auto"/>
                  </w:divBdr>
                  <w:divsChild>
                    <w:div w:id="1515224999">
                      <w:marLeft w:val="0"/>
                      <w:marRight w:val="0"/>
                      <w:marTop w:val="0"/>
                      <w:marBottom w:val="0"/>
                      <w:divBdr>
                        <w:top w:val="none" w:sz="0" w:space="0" w:color="auto"/>
                        <w:left w:val="none" w:sz="0" w:space="0" w:color="auto"/>
                        <w:bottom w:val="none" w:sz="0" w:space="0" w:color="auto"/>
                        <w:right w:val="none" w:sz="0" w:space="0" w:color="auto"/>
                      </w:divBdr>
                    </w:div>
                  </w:divsChild>
                </w:div>
                <w:div w:id="1705709054">
                  <w:marLeft w:val="0"/>
                  <w:marRight w:val="0"/>
                  <w:marTop w:val="0"/>
                  <w:marBottom w:val="0"/>
                  <w:divBdr>
                    <w:top w:val="none" w:sz="0" w:space="0" w:color="auto"/>
                    <w:left w:val="none" w:sz="0" w:space="0" w:color="auto"/>
                    <w:bottom w:val="none" w:sz="0" w:space="0" w:color="auto"/>
                    <w:right w:val="none" w:sz="0" w:space="0" w:color="auto"/>
                  </w:divBdr>
                  <w:divsChild>
                    <w:div w:id="1706323898">
                      <w:marLeft w:val="0"/>
                      <w:marRight w:val="0"/>
                      <w:marTop w:val="0"/>
                      <w:marBottom w:val="0"/>
                      <w:divBdr>
                        <w:top w:val="none" w:sz="0" w:space="0" w:color="auto"/>
                        <w:left w:val="none" w:sz="0" w:space="0" w:color="auto"/>
                        <w:bottom w:val="none" w:sz="0" w:space="0" w:color="auto"/>
                        <w:right w:val="none" w:sz="0" w:space="0" w:color="auto"/>
                      </w:divBdr>
                    </w:div>
                  </w:divsChild>
                </w:div>
                <w:div w:id="1718427041">
                  <w:marLeft w:val="0"/>
                  <w:marRight w:val="0"/>
                  <w:marTop w:val="0"/>
                  <w:marBottom w:val="0"/>
                  <w:divBdr>
                    <w:top w:val="none" w:sz="0" w:space="0" w:color="auto"/>
                    <w:left w:val="none" w:sz="0" w:space="0" w:color="auto"/>
                    <w:bottom w:val="none" w:sz="0" w:space="0" w:color="auto"/>
                    <w:right w:val="none" w:sz="0" w:space="0" w:color="auto"/>
                  </w:divBdr>
                  <w:divsChild>
                    <w:div w:id="236595489">
                      <w:marLeft w:val="0"/>
                      <w:marRight w:val="0"/>
                      <w:marTop w:val="0"/>
                      <w:marBottom w:val="0"/>
                      <w:divBdr>
                        <w:top w:val="none" w:sz="0" w:space="0" w:color="auto"/>
                        <w:left w:val="none" w:sz="0" w:space="0" w:color="auto"/>
                        <w:bottom w:val="none" w:sz="0" w:space="0" w:color="auto"/>
                        <w:right w:val="none" w:sz="0" w:space="0" w:color="auto"/>
                      </w:divBdr>
                    </w:div>
                    <w:div w:id="8893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3318">
          <w:marLeft w:val="0"/>
          <w:marRight w:val="0"/>
          <w:marTop w:val="0"/>
          <w:marBottom w:val="0"/>
          <w:divBdr>
            <w:top w:val="none" w:sz="0" w:space="0" w:color="auto"/>
            <w:left w:val="none" w:sz="0" w:space="0" w:color="auto"/>
            <w:bottom w:val="none" w:sz="0" w:space="0" w:color="auto"/>
            <w:right w:val="none" w:sz="0" w:space="0" w:color="auto"/>
          </w:divBdr>
        </w:div>
        <w:div w:id="656494329">
          <w:marLeft w:val="0"/>
          <w:marRight w:val="0"/>
          <w:marTop w:val="0"/>
          <w:marBottom w:val="0"/>
          <w:divBdr>
            <w:top w:val="none" w:sz="0" w:space="0" w:color="auto"/>
            <w:left w:val="none" w:sz="0" w:space="0" w:color="auto"/>
            <w:bottom w:val="none" w:sz="0" w:space="0" w:color="auto"/>
            <w:right w:val="none" w:sz="0" w:space="0" w:color="auto"/>
          </w:divBdr>
          <w:divsChild>
            <w:div w:id="1054236139">
              <w:marLeft w:val="-75"/>
              <w:marRight w:val="0"/>
              <w:marTop w:val="30"/>
              <w:marBottom w:val="30"/>
              <w:divBdr>
                <w:top w:val="none" w:sz="0" w:space="0" w:color="auto"/>
                <w:left w:val="none" w:sz="0" w:space="0" w:color="auto"/>
                <w:bottom w:val="none" w:sz="0" w:space="0" w:color="auto"/>
                <w:right w:val="none" w:sz="0" w:space="0" w:color="auto"/>
              </w:divBdr>
              <w:divsChild>
                <w:div w:id="474650">
                  <w:marLeft w:val="0"/>
                  <w:marRight w:val="0"/>
                  <w:marTop w:val="0"/>
                  <w:marBottom w:val="0"/>
                  <w:divBdr>
                    <w:top w:val="none" w:sz="0" w:space="0" w:color="auto"/>
                    <w:left w:val="none" w:sz="0" w:space="0" w:color="auto"/>
                    <w:bottom w:val="none" w:sz="0" w:space="0" w:color="auto"/>
                    <w:right w:val="none" w:sz="0" w:space="0" w:color="auto"/>
                  </w:divBdr>
                  <w:divsChild>
                    <w:div w:id="1511065730">
                      <w:marLeft w:val="0"/>
                      <w:marRight w:val="0"/>
                      <w:marTop w:val="0"/>
                      <w:marBottom w:val="0"/>
                      <w:divBdr>
                        <w:top w:val="none" w:sz="0" w:space="0" w:color="auto"/>
                        <w:left w:val="none" w:sz="0" w:space="0" w:color="auto"/>
                        <w:bottom w:val="none" w:sz="0" w:space="0" w:color="auto"/>
                        <w:right w:val="none" w:sz="0" w:space="0" w:color="auto"/>
                      </w:divBdr>
                    </w:div>
                  </w:divsChild>
                </w:div>
                <w:div w:id="104155328">
                  <w:marLeft w:val="0"/>
                  <w:marRight w:val="0"/>
                  <w:marTop w:val="0"/>
                  <w:marBottom w:val="0"/>
                  <w:divBdr>
                    <w:top w:val="none" w:sz="0" w:space="0" w:color="auto"/>
                    <w:left w:val="none" w:sz="0" w:space="0" w:color="auto"/>
                    <w:bottom w:val="none" w:sz="0" w:space="0" w:color="auto"/>
                    <w:right w:val="none" w:sz="0" w:space="0" w:color="auto"/>
                  </w:divBdr>
                  <w:divsChild>
                    <w:div w:id="189152117">
                      <w:marLeft w:val="0"/>
                      <w:marRight w:val="0"/>
                      <w:marTop w:val="0"/>
                      <w:marBottom w:val="0"/>
                      <w:divBdr>
                        <w:top w:val="none" w:sz="0" w:space="0" w:color="auto"/>
                        <w:left w:val="none" w:sz="0" w:space="0" w:color="auto"/>
                        <w:bottom w:val="none" w:sz="0" w:space="0" w:color="auto"/>
                        <w:right w:val="none" w:sz="0" w:space="0" w:color="auto"/>
                      </w:divBdr>
                    </w:div>
                  </w:divsChild>
                </w:div>
                <w:div w:id="147021384">
                  <w:marLeft w:val="0"/>
                  <w:marRight w:val="0"/>
                  <w:marTop w:val="0"/>
                  <w:marBottom w:val="0"/>
                  <w:divBdr>
                    <w:top w:val="none" w:sz="0" w:space="0" w:color="auto"/>
                    <w:left w:val="none" w:sz="0" w:space="0" w:color="auto"/>
                    <w:bottom w:val="none" w:sz="0" w:space="0" w:color="auto"/>
                    <w:right w:val="none" w:sz="0" w:space="0" w:color="auto"/>
                  </w:divBdr>
                  <w:divsChild>
                    <w:div w:id="119148099">
                      <w:marLeft w:val="0"/>
                      <w:marRight w:val="0"/>
                      <w:marTop w:val="0"/>
                      <w:marBottom w:val="0"/>
                      <w:divBdr>
                        <w:top w:val="none" w:sz="0" w:space="0" w:color="auto"/>
                        <w:left w:val="none" w:sz="0" w:space="0" w:color="auto"/>
                        <w:bottom w:val="none" w:sz="0" w:space="0" w:color="auto"/>
                        <w:right w:val="none" w:sz="0" w:space="0" w:color="auto"/>
                      </w:divBdr>
                    </w:div>
                    <w:div w:id="305280246">
                      <w:marLeft w:val="0"/>
                      <w:marRight w:val="0"/>
                      <w:marTop w:val="0"/>
                      <w:marBottom w:val="0"/>
                      <w:divBdr>
                        <w:top w:val="none" w:sz="0" w:space="0" w:color="auto"/>
                        <w:left w:val="none" w:sz="0" w:space="0" w:color="auto"/>
                        <w:bottom w:val="none" w:sz="0" w:space="0" w:color="auto"/>
                        <w:right w:val="none" w:sz="0" w:space="0" w:color="auto"/>
                      </w:divBdr>
                    </w:div>
                    <w:div w:id="427624197">
                      <w:marLeft w:val="0"/>
                      <w:marRight w:val="0"/>
                      <w:marTop w:val="0"/>
                      <w:marBottom w:val="0"/>
                      <w:divBdr>
                        <w:top w:val="none" w:sz="0" w:space="0" w:color="auto"/>
                        <w:left w:val="none" w:sz="0" w:space="0" w:color="auto"/>
                        <w:bottom w:val="none" w:sz="0" w:space="0" w:color="auto"/>
                        <w:right w:val="none" w:sz="0" w:space="0" w:color="auto"/>
                      </w:divBdr>
                    </w:div>
                    <w:div w:id="436683489">
                      <w:marLeft w:val="0"/>
                      <w:marRight w:val="0"/>
                      <w:marTop w:val="0"/>
                      <w:marBottom w:val="0"/>
                      <w:divBdr>
                        <w:top w:val="none" w:sz="0" w:space="0" w:color="auto"/>
                        <w:left w:val="none" w:sz="0" w:space="0" w:color="auto"/>
                        <w:bottom w:val="none" w:sz="0" w:space="0" w:color="auto"/>
                        <w:right w:val="none" w:sz="0" w:space="0" w:color="auto"/>
                      </w:divBdr>
                    </w:div>
                    <w:div w:id="457063929">
                      <w:marLeft w:val="0"/>
                      <w:marRight w:val="0"/>
                      <w:marTop w:val="0"/>
                      <w:marBottom w:val="0"/>
                      <w:divBdr>
                        <w:top w:val="none" w:sz="0" w:space="0" w:color="auto"/>
                        <w:left w:val="none" w:sz="0" w:space="0" w:color="auto"/>
                        <w:bottom w:val="none" w:sz="0" w:space="0" w:color="auto"/>
                        <w:right w:val="none" w:sz="0" w:space="0" w:color="auto"/>
                      </w:divBdr>
                    </w:div>
                    <w:div w:id="572391668">
                      <w:marLeft w:val="0"/>
                      <w:marRight w:val="0"/>
                      <w:marTop w:val="0"/>
                      <w:marBottom w:val="0"/>
                      <w:divBdr>
                        <w:top w:val="none" w:sz="0" w:space="0" w:color="auto"/>
                        <w:left w:val="none" w:sz="0" w:space="0" w:color="auto"/>
                        <w:bottom w:val="none" w:sz="0" w:space="0" w:color="auto"/>
                        <w:right w:val="none" w:sz="0" w:space="0" w:color="auto"/>
                      </w:divBdr>
                    </w:div>
                    <w:div w:id="594096331">
                      <w:marLeft w:val="0"/>
                      <w:marRight w:val="0"/>
                      <w:marTop w:val="0"/>
                      <w:marBottom w:val="0"/>
                      <w:divBdr>
                        <w:top w:val="none" w:sz="0" w:space="0" w:color="auto"/>
                        <w:left w:val="none" w:sz="0" w:space="0" w:color="auto"/>
                        <w:bottom w:val="none" w:sz="0" w:space="0" w:color="auto"/>
                        <w:right w:val="none" w:sz="0" w:space="0" w:color="auto"/>
                      </w:divBdr>
                    </w:div>
                    <w:div w:id="1234316996">
                      <w:marLeft w:val="0"/>
                      <w:marRight w:val="0"/>
                      <w:marTop w:val="0"/>
                      <w:marBottom w:val="0"/>
                      <w:divBdr>
                        <w:top w:val="none" w:sz="0" w:space="0" w:color="auto"/>
                        <w:left w:val="none" w:sz="0" w:space="0" w:color="auto"/>
                        <w:bottom w:val="none" w:sz="0" w:space="0" w:color="auto"/>
                        <w:right w:val="none" w:sz="0" w:space="0" w:color="auto"/>
                      </w:divBdr>
                    </w:div>
                    <w:div w:id="1277101622">
                      <w:marLeft w:val="0"/>
                      <w:marRight w:val="0"/>
                      <w:marTop w:val="0"/>
                      <w:marBottom w:val="0"/>
                      <w:divBdr>
                        <w:top w:val="none" w:sz="0" w:space="0" w:color="auto"/>
                        <w:left w:val="none" w:sz="0" w:space="0" w:color="auto"/>
                        <w:bottom w:val="none" w:sz="0" w:space="0" w:color="auto"/>
                        <w:right w:val="none" w:sz="0" w:space="0" w:color="auto"/>
                      </w:divBdr>
                    </w:div>
                    <w:div w:id="1324115879">
                      <w:marLeft w:val="0"/>
                      <w:marRight w:val="0"/>
                      <w:marTop w:val="0"/>
                      <w:marBottom w:val="0"/>
                      <w:divBdr>
                        <w:top w:val="none" w:sz="0" w:space="0" w:color="auto"/>
                        <w:left w:val="none" w:sz="0" w:space="0" w:color="auto"/>
                        <w:bottom w:val="none" w:sz="0" w:space="0" w:color="auto"/>
                        <w:right w:val="none" w:sz="0" w:space="0" w:color="auto"/>
                      </w:divBdr>
                    </w:div>
                    <w:div w:id="1358653947">
                      <w:marLeft w:val="0"/>
                      <w:marRight w:val="0"/>
                      <w:marTop w:val="0"/>
                      <w:marBottom w:val="0"/>
                      <w:divBdr>
                        <w:top w:val="none" w:sz="0" w:space="0" w:color="auto"/>
                        <w:left w:val="none" w:sz="0" w:space="0" w:color="auto"/>
                        <w:bottom w:val="none" w:sz="0" w:space="0" w:color="auto"/>
                        <w:right w:val="none" w:sz="0" w:space="0" w:color="auto"/>
                      </w:divBdr>
                    </w:div>
                    <w:div w:id="1421948479">
                      <w:marLeft w:val="0"/>
                      <w:marRight w:val="0"/>
                      <w:marTop w:val="0"/>
                      <w:marBottom w:val="0"/>
                      <w:divBdr>
                        <w:top w:val="none" w:sz="0" w:space="0" w:color="auto"/>
                        <w:left w:val="none" w:sz="0" w:space="0" w:color="auto"/>
                        <w:bottom w:val="none" w:sz="0" w:space="0" w:color="auto"/>
                        <w:right w:val="none" w:sz="0" w:space="0" w:color="auto"/>
                      </w:divBdr>
                    </w:div>
                    <w:div w:id="1555310757">
                      <w:marLeft w:val="0"/>
                      <w:marRight w:val="0"/>
                      <w:marTop w:val="0"/>
                      <w:marBottom w:val="0"/>
                      <w:divBdr>
                        <w:top w:val="none" w:sz="0" w:space="0" w:color="auto"/>
                        <w:left w:val="none" w:sz="0" w:space="0" w:color="auto"/>
                        <w:bottom w:val="none" w:sz="0" w:space="0" w:color="auto"/>
                        <w:right w:val="none" w:sz="0" w:space="0" w:color="auto"/>
                      </w:divBdr>
                    </w:div>
                    <w:div w:id="1590381313">
                      <w:marLeft w:val="0"/>
                      <w:marRight w:val="0"/>
                      <w:marTop w:val="0"/>
                      <w:marBottom w:val="0"/>
                      <w:divBdr>
                        <w:top w:val="none" w:sz="0" w:space="0" w:color="auto"/>
                        <w:left w:val="none" w:sz="0" w:space="0" w:color="auto"/>
                        <w:bottom w:val="none" w:sz="0" w:space="0" w:color="auto"/>
                        <w:right w:val="none" w:sz="0" w:space="0" w:color="auto"/>
                      </w:divBdr>
                    </w:div>
                    <w:div w:id="1626890674">
                      <w:marLeft w:val="0"/>
                      <w:marRight w:val="0"/>
                      <w:marTop w:val="0"/>
                      <w:marBottom w:val="0"/>
                      <w:divBdr>
                        <w:top w:val="none" w:sz="0" w:space="0" w:color="auto"/>
                        <w:left w:val="none" w:sz="0" w:space="0" w:color="auto"/>
                        <w:bottom w:val="none" w:sz="0" w:space="0" w:color="auto"/>
                        <w:right w:val="none" w:sz="0" w:space="0" w:color="auto"/>
                      </w:divBdr>
                    </w:div>
                    <w:div w:id="1643732010">
                      <w:marLeft w:val="0"/>
                      <w:marRight w:val="0"/>
                      <w:marTop w:val="0"/>
                      <w:marBottom w:val="0"/>
                      <w:divBdr>
                        <w:top w:val="none" w:sz="0" w:space="0" w:color="auto"/>
                        <w:left w:val="none" w:sz="0" w:space="0" w:color="auto"/>
                        <w:bottom w:val="none" w:sz="0" w:space="0" w:color="auto"/>
                        <w:right w:val="none" w:sz="0" w:space="0" w:color="auto"/>
                      </w:divBdr>
                    </w:div>
                    <w:div w:id="1709991705">
                      <w:marLeft w:val="0"/>
                      <w:marRight w:val="0"/>
                      <w:marTop w:val="0"/>
                      <w:marBottom w:val="0"/>
                      <w:divBdr>
                        <w:top w:val="none" w:sz="0" w:space="0" w:color="auto"/>
                        <w:left w:val="none" w:sz="0" w:space="0" w:color="auto"/>
                        <w:bottom w:val="none" w:sz="0" w:space="0" w:color="auto"/>
                        <w:right w:val="none" w:sz="0" w:space="0" w:color="auto"/>
                      </w:divBdr>
                    </w:div>
                    <w:div w:id="1754231057">
                      <w:marLeft w:val="0"/>
                      <w:marRight w:val="0"/>
                      <w:marTop w:val="0"/>
                      <w:marBottom w:val="0"/>
                      <w:divBdr>
                        <w:top w:val="none" w:sz="0" w:space="0" w:color="auto"/>
                        <w:left w:val="none" w:sz="0" w:space="0" w:color="auto"/>
                        <w:bottom w:val="none" w:sz="0" w:space="0" w:color="auto"/>
                        <w:right w:val="none" w:sz="0" w:space="0" w:color="auto"/>
                      </w:divBdr>
                    </w:div>
                    <w:div w:id="1977680486">
                      <w:marLeft w:val="0"/>
                      <w:marRight w:val="0"/>
                      <w:marTop w:val="0"/>
                      <w:marBottom w:val="0"/>
                      <w:divBdr>
                        <w:top w:val="none" w:sz="0" w:space="0" w:color="auto"/>
                        <w:left w:val="none" w:sz="0" w:space="0" w:color="auto"/>
                        <w:bottom w:val="none" w:sz="0" w:space="0" w:color="auto"/>
                        <w:right w:val="none" w:sz="0" w:space="0" w:color="auto"/>
                      </w:divBdr>
                    </w:div>
                    <w:div w:id="2132019358">
                      <w:marLeft w:val="0"/>
                      <w:marRight w:val="0"/>
                      <w:marTop w:val="0"/>
                      <w:marBottom w:val="0"/>
                      <w:divBdr>
                        <w:top w:val="none" w:sz="0" w:space="0" w:color="auto"/>
                        <w:left w:val="none" w:sz="0" w:space="0" w:color="auto"/>
                        <w:bottom w:val="none" w:sz="0" w:space="0" w:color="auto"/>
                        <w:right w:val="none" w:sz="0" w:space="0" w:color="auto"/>
                      </w:divBdr>
                    </w:div>
                  </w:divsChild>
                </w:div>
                <w:div w:id="371274574">
                  <w:marLeft w:val="0"/>
                  <w:marRight w:val="0"/>
                  <w:marTop w:val="0"/>
                  <w:marBottom w:val="0"/>
                  <w:divBdr>
                    <w:top w:val="none" w:sz="0" w:space="0" w:color="auto"/>
                    <w:left w:val="none" w:sz="0" w:space="0" w:color="auto"/>
                    <w:bottom w:val="none" w:sz="0" w:space="0" w:color="auto"/>
                    <w:right w:val="none" w:sz="0" w:space="0" w:color="auto"/>
                  </w:divBdr>
                  <w:divsChild>
                    <w:div w:id="1482966011">
                      <w:marLeft w:val="0"/>
                      <w:marRight w:val="0"/>
                      <w:marTop w:val="0"/>
                      <w:marBottom w:val="0"/>
                      <w:divBdr>
                        <w:top w:val="none" w:sz="0" w:space="0" w:color="auto"/>
                        <w:left w:val="none" w:sz="0" w:space="0" w:color="auto"/>
                        <w:bottom w:val="none" w:sz="0" w:space="0" w:color="auto"/>
                        <w:right w:val="none" w:sz="0" w:space="0" w:color="auto"/>
                      </w:divBdr>
                    </w:div>
                  </w:divsChild>
                </w:div>
                <w:div w:id="444083336">
                  <w:marLeft w:val="0"/>
                  <w:marRight w:val="0"/>
                  <w:marTop w:val="0"/>
                  <w:marBottom w:val="0"/>
                  <w:divBdr>
                    <w:top w:val="none" w:sz="0" w:space="0" w:color="auto"/>
                    <w:left w:val="none" w:sz="0" w:space="0" w:color="auto"/>
                    <w:bottom w:val="none" w:sz="0" w:space="0" w:color="auto"/>
                    <w:right w:val="none" w:sz="0" w:space="0" w:color="auto"/>
                  </w:divBdr>
                  <w:divsChild>
                    <w:div w:id="294139158">
                      <w:marLeft w:val="0"/>
                      <w:marRight w:val="0"/>
                      <w:marTop w:val="0"/>
                      <w:marBottom w:val="0"/>
                      <w:divBdr>
                        <w:top w:val="none" w:sz="0" w:space="0" w:color="auto"/>
                        <w:left w:val="none" w:sz="0" w:space="0" w:color="auto"/>
                        <w:bottom w:val="none" w:sz="0" w:space="0" w:color="auto"/>
                        <w:right w:val="none" w:sz="0" w:space="0" w:color="auto"/>
                      </w:divBdr>
                    </w:div>
                  </w:divsChild>
                </w:div>
                <w:div w:id="530531787">
                  <w:marLeft w:val="0"/>
                  <w:marRight w:val="0"/>
                  <w:marTop w:val="0"/>
                  <w:marBottom w:val="0"/>
                  <w:divBdr>
                    <w:top w:val="none" w:sz="0" w:space="0" w:color="auto"/>
                    <w:left w:val="none" w:sz="0" w:space="0" w:color="auto"/>
                    <w:bottom w:val="none" w:sz="0" w:space="0" w:color="auto"/>
                    <w:right w:val="none" w:sz="0" w:space="0" w:color="auto"/>
                  </w:divBdr>
                  <w:divsChild>
                    <w:div w:id="354385468">
                      <w:marLeft w:val="0"/>
                      <w:marRight w:val="0"/>
                      <w:marTop w:val="0"/>
                      <w:marBottom w:val="0"/>
                      <w:divBdr>
                        <w:top w:val="none" w:sz="0" w:space="0" w:color="auto"/>
                        <w:left w:val="none" w:sz="0" w:space="0" w:color="auto"/>
                        <w:bottom w:val="none" w:sz="0" w:space="0" w:color="auto"/>
                        <w:right w:val="none" w:sz="0" w:space="0" w:color="auto"/>
                      </w:divBdr>
                    </w:div>
                    <w:div w:id="1984115936">
                      <w:marLeft w:val="0"/>
                      <w:marRight w:val="0"/>
                      <w:marTop w:val="0"/>
                      <w:marBottom w:val="0"/>
                      <w:divBdr>
                        <w:top w:val="none" w:sz="0" w:space="0" w:color="auto"/>
                        <w:left w:val="none" w:sz="0" w:space="0" w:color="auto"/>
                        <w:bottom w:val="none" w:sz="0" w:space="0" w:color="auto"/>
                        <w:right w:val="none" w:sz="0" w:space="0" w:color="auto"/>
                      </w:divBdr>
                    </w:div>
                  </w:divsChild>
                </w:div>
                <w:div w:id="625357943">
                  <w:marLeft w:val="0"/>
                  <w:marRight w:val="0"/>
                  <w:marTop w:val="0"/>
                  <w:marBottom w:val="0"/>
                  <w:divBdr>
                    <w:top w:val="none" w:sz="0" w:space="0" w:color="auto"/>
                    <w:left w:val="none" w:sz="0" w:space="0" w:color="auto"/>
                    <w:bottom w:val="none" w:sz="0" w:space="0" w:color="auto"/>
                    <w:right w:val="none" w:sz="0" w:space="0" w:color="auto"/>
                  </w:divBdr>
                  <w:divsChild>
                    <w:div w:id="564951313">
                      <w:marLeft w:val="0"/>
                      <w:marRight w:val="0"/>
                      <w:marTop w:val="0"/>
                      <w:marBottom w:val="0"/>
                      <w:divBdr>
                        <w:top w:val="none" w:sz="0" w:space="0" w:color="auto"/>
                        <w:left w:val="none" w:sz="0" w:space="0" w:color="auto"/>
                        <w:bottom w:val="none" w:sz="0" w:space="0" w:color="auto"/>
                        <w:right w:val="none" w:sz="0" w:space="0" w:color="auto"/>
                      </w:divBdr>
                    </w:div>
                  </w:divsChild>
                </w:div>
                <w:div w:id="658579769">
                  <w:marLeft w:val="0"/>
                  <w:marRight w:val="0"/>
                  <w:marTop w:val="0"/>
                  <w:marBottom w:val="0"/>
                  <w:divBdr>
                    <w:top w:val="none" w:sz="0" w:space="0" w:color="auto"/>
                    <w:left w:val="none" w:sz="0" w:space="0" w:color="auto"/>
                    <w:bottom w:val="none" w:sz="0" w:space="0" w:color="auto"/>
                    <w:right w:val="none" w:sz="0" w:space="0" w:color="auto"/>
                  </w:divBdr>
                  <w:divsChild>
                    <w:div w:id="136801655">
                      <w:marLeft w:val="0"/>
                      <w:marRight w:val="0"/>
                      <w:marTop w:val="0"/>
                      <w:marBottom w:val="0"/>
                      <w:divBdr>
                        <w:top w:val="none" w:sz="0" w:space="0" w:color="auto"/>
                        <w:left w:val="none" w:sz="0" w:space="0" w:color="auto"/>
                        <w:bottom w:val="none" w:sz="0" w:space="0" w:color="auto"/>
                        <w:right w:val="none" w:sz="0" w:space="0" w:color="auto"/>
                      </w:divBdr>
                    </w:div>
                    <w:div w:id="166332701">
                      <w:marLeft w:val="0"/>
                      <w:marRight w:val="0"/>
                      <w:marTop w:val="0"/>
                      <w:marBottom w:val="0"/>
                      <w:divBdr>
                        <w:top w:val="none" w:sz="0" w:space="0" w:color="auto"/>
                        <w:left w:val="none" w:sz="0" w:space="0" w:color="auto"/>
                        <w:bottom w:val="none" w:sz="0" w:space="0" w:color="auto"/>
                        <w:right w:val="none" w:sz="0" w:space="0" w:color="auto"/>
                      </w:divBdr>
                    </w:div>
                    <w:div w:id="254288787">
                      <w:marLeft w:val="0"/>
                      <w:marRight w:val="0"/>
                      <w:marTop w:val="0"/>
                      <w:marBottom w:val="0"/>
                      <w:divBdr>
                        <w:top w:val="none" w:sz="0" w:space="0" w:color="auto"/>
                        <w:left w:val="none" w:sz="0" w:space="0" w:color="auto"/>
                        <w:bottom w:val="none" w:sz="0" w:space="0" w:color="auto"/>
                        <w:right w:val="none" w:sz="0" w:space="0" w:color="auto"/>
                      </w:divBdr>
                    </w:div>
                    <w:div w:id="401483735">
                      <w:marLeft w:val="0"/>
                      <w:marRight w:val="0"/>
                      <w:marTop w:val="0"/>
                      <w:marBottom w:val="0"/>
                      <w:divBdr>
                        <w:top w:val="none" w:sz="0" w:space="0" w:color="auto"/>
                        <w:left w:val="none" w:sz="0" w:space="0" w:color="auto"/>
                        <w:bottom w:val="none" w:sz="0" w:space="0" w:color="auto"/>
                        <w:right w:val="none" w:sz="0" w:space="0" w:color="auto"/>
                      </w:divBdr>
                    </w:div>
                    <w:div w:id="742800483">
                      <w:marLeft w:val="0"/>
                      <w:marRight w:val="0"/>
                      <w:marTop w:val="0"/>
                      <w:marBottom w:val="0"/>
                      <w:divBdr>
                        <w:top w:val="none" w:sz="0" w:space="0" w:color="auto"/>
                        <w:left w:val="none" w:sz="0" w:space="0" w:color="auto"/>
                        <w:bottom w:val="none" w:sz="0" w:space="0" w:color="auto"/>
                        <w:right w:val="none" w:sz="0" w:space="0" w:color="auto"/>
                      </w:divBdr>
                    </w:div>
                    <w:div w:id="868835017">
                      <w:marLeft w:val="0"/>
                      <w:marRight w:val="0"/>
                      <w:marTop w:val="0"/>
                      <w:marBottom w:val="0"/>
                      <w:divBdr>
                        <w:top w:val="none" w:sz="0" w:space="0" w:color="auto"/>
                        <w:left w:val="none" w:sz="0" w:space="0" w:color="auto"/>
                        <w:bottom w:val="none" w:sz="0" w:space="0" w:color="auto"/>
                        <w:right w:val="none" w:sz="0" w:space="0" w:color="auto"/>
                      </w:divBdr>
                    </w:div>
                    <w:div w:id="1163282353">
                      <w:marLeft w:val="0"/>
                      <w:marRight w:val="0"/>
                      <w:marTop w:val="0"/>
                      <w:marBottom w:val="0"/>
                      <w:divBdr>
                        <w:top w:val="none" w:sz="0" w:space="0" w:color="auto"/>
                        <w:left w:val="none" w:sz="0" w:space="0" w:color="auto"/>
                        <w:bottom w:val="none" w:sz="0" w:space="0" w:color="auto"/>
                        <w:right w:val="none" w:sz="0" w:space="0" w:color="auto"/>
                      </w:divBdr>
                    </w:div>
                    <w:div w:id="1617712161">
                      <w:marLeft w:val="0"/>
                      <w:marRight w:val="0"/>
                      <w:marTop w:val="0"/>
                      <w:marBottom w:val="0"/>
                      <w:divBdr>
                        <w:top w:val="none" w:sz="0" w:space="0" w:color="auto"/>
                        <w:left w:val="none" w:sz="0" w:space="0" w:color="auto"/>
                        <w:bottom w:val="none" w:sz="0" w:space="0" w:color="auto"/>
                        <w:right w:val="none" w:sz="0" w:space="0" w:color="auto"/>
                      </w:divBdr>
                    </w:div>
                    <w:div w:id="1716273121">
                      <w:marLeft w:val="0"/>
                      <w:marRight w:val="0"/>
                      <w:marTop w:val="0"/>
                      <w:marBottom w:val="0"/>
                      <w:divBdr>
                        <w:top w:val="none" w:sz="0" w:space="0" w:color="auto"/>
                        <w:left w:val="none" w:sz="0" w:space="0" w:color="auto"/>
                        <w:bottom w:val="none" w:sz="0" w:space="0" w:color="auto"/>
                        <w:right w:val="none" w:sz="0" w:space="0" w:color="auto"/>
                      </w:divBdr>
                    </w:div>
                    <w:div w:id="1788229850">
                      <w:marLeft w:val="0"/>
                      <w:marRight w:val="0"/>
                      <w:marTop w:val="0"/>
                      <w:marBottom w:val="0"/>
                      <w:divBdr>
                        <w:top w:val="none" w:sz="0" w:space="0" w:color="auto"/>
                        <w:left w:val="none" w:sz="0" w:space="0" w:color="auto"/>
                        <w:bottom w:val="none" w:sz="0" w:space="0" w:color="auto"/>
                        <w:right w:val="none" w:sz="0" w:space="0" w:color="auto"/>
                      </w:divBdr>
                    </w:div>
                    <w:div w:id="2030376882">
                      <w:marLeft w:val="0"/>
                      <w:marRight w:val="0"/>
                      <w:marTop w:val="0"/>
                      <w:marBottom w:val="0"/>
                      <w:divBdr>
                        <w:top w:val="none" w:sz="0" w:space="0" w:color="auto"/>
                        <w:left w:val="none" w:sz="0" w:space="0" w:color="auto"/>
                        <w:bottom w:val="none" w:sz="0" w:space="0" w:color="auto"/>
                        <w:right w:val="none" w:sz="0" w:space="0" w:color="auto"/>
                      </w:divBdr>
                    </w:div>
                    <w:div w:id="2118090170">
                      <w:marLeft w:val="0"/>
                      <w:marRight w:val="0"/>
                      <w:marTop w:val="0"/>
                      <w:marBottom w:val="0"/>
                      <w:divBdr>
                        <w:top w:val="none" w:sz="0" w:space="0" w:color="auto"/>
                        <w:left w:val="none" w:sz="0" w:space="0" w:color="auto"/>
                        <w:bottom w:val="none" w:sz="0" w:space="0" w:color="auto"/>
                        <w:right w:val="none" w:sz="0" w:space="0" w:color="auto"/>
                      </w:divBdr>
                    </w:div>
                  </w:divsChild>
                </w:div>
                <w:div w:id="793673037">
                  <w:marLeft w:val="0"/>
                  <w:marRight w:val="0"/>
                  <w:marTop w:val="0"/>
                  <w:marBottom w:val="0"/>
                  <w:divBdr>
                    <w:top w:val="none" w:sz="0" w:space="0" w:color="auto"/>
                    <w:left w:val="none" w:sz="0" w:space="0" w:color="auto"/>
                    <w:bottom w:val="none" w:sz="0" w:space="0" w:color="auto"/>
                    <w:right w:val="none" w:sz="0" w:space="0" w:color="auto"/>
                  </w:divBdr>
                  <w:divsChild>
                    <w:div w:id="1760714119">
                      <w:marLeft w:val="0"/>
                      <w:marRight w:val="0"/>
                      <w:marTop w:val="0"/>
                      <w:marBottom w:val="0"/>
                      <w:divBdr>
                        <w:top w:val="none" w:sz="0" w:space="0" w:color="auto"/>
                        <w:left w:val="none" w:sz="0" w:space="0" w:color="auto"/>
                        <w:bottom w:val="none" w:sz="0" w:space="0" w:color="auto"/>
                        <w:right w:val="none" w:sz="0" w:space="0" w:color="auto"/>
                      </w:divBdr>
                    </w:div>
                  </w:divsChild>
                </w:div>
                <w:div w:id="829255420">
                  <w:marLeft w:val="0"/>
                  <w:marRight w:val="0"/>
                  <w:marTop w:val="0"/>
                  <w:marBottom w:val="0"/>
                  <w:divBdr>
                    <w:top w:val="none" w:sz="0" w:space="0" w:color="auto"/>
                    <w:left w:val="none" w:sz="0" w:space="0" w:color="auto"/>
                    <w:bottom w:val="none" w:sz="0" w:space="0" w:color="auto"/>
                    <w:right w:val="none" w:sz="0" w:space="0" w:color="auto"/>
                  </w:divBdr>
                  <w:divsChild>
                    <w:div w:id="1639337707">
                      <w:marLeft w:val="0"/>
                      <w:marRight w:val="0"/>
                      <w:marTop w:val="0"/>
                      <w:marBottom w:val="0"/>
                      <w:divBdr>
                        <w:top w:val="none" w:sz="0" w:space="0" w:color="auto"/>
                        <w:left w:val="none" w:sz="0" w:space="0" w:color="auto"/>
                        <w:bottom w:val="none" w:sz="0" w:space="0" w:color="auto"/>
                        <w:right w:val="none" w:sz="0" w:space="0" w:color="auto"/>
                      </w:divBdr>
                    </w:div>
                  </w:divsChild>
                </w:div>
                <w:div w:id="862550757">
                  <w:marLeft w:val="0"/>
                  <w:marRight w:val="0"/>
                  <w:marTop w:val="0"/>
                  <w:marBottom w:val="0"/>
                  <w:divBdr>
                    <w:top w:val="none" w:sz="0" w:space="0" w:color="auto"/>
                    <w:left w:val="none" w:sz="0" w:space="0" w:color="auto"/>
                    <w:bottom w:val="none" w:sz="0" w:space="0" w:color="auto"/>
                    <w:right w:val="none" w:sz="0" w:space="0" w:color="auto"/>
                  </w:divBdr>
                  <w:divsChild>
                    <w:div w:id="374819403">
                      <w:marLeft w:val="0"/>
                      <w:marRight w:val="0"/>
                      <w:marTop w:val="0"/>
                      <w:marBottom w:val="0"/>
                      <w:divBdr>
                        <w:top w:val="none" w:sz="0" w:space="0" w:color="auto"/>
                        <w:left w:val="none" w:sz="0" w:space="0" w:color="auto"/>
                        <w:bottom w:val="none" w:sz="0" w:space="0" w:color="auto"/>
                        <w:right w:val="none" w:sz="0" w:space="0" w:color="auto"/>
                      </w:divBdr>
                    </w:div>
                  </w:divsChild>
                </w:div>
                <w:div w:id="909462609">
                  <w:marLeft w:val="0"/>
                  <w:marRight w:val="0"/>
                  <w:marTop w:val="0"/>
                  <w:marBottom w:val="0"/>
                  <w:divBdr>
                    <w:top w:val="none" w:sz="0" w:space="0" w:color="auto"/>
                    <w:left w:val="none" w:sz="0" w:space="0" w:color="auto"/>
                    <w:bottom w:val="none" w:sz="0" w:space="0" w:color="auto"/>
                    <w:right w:val="none" w:sz="0" w:space="0" w:color="auto"/>
                  </w:divBdr>
                  <w:divsChild>
                    <w:div w:id="1013000323">
                      <w:marLeft w:val="0"/>
                      <w:marRight w:val="0"/>
                      <w:marTop w:val="0"/>
                      <w:marBottom w:val="0"/>
                      <w:divBdr>
                        <w:top w:val="none" w:sz="0" w:space="0" w:color="auto"/>
                        <w:left w:val="none" w:sz="0" w:space="0" w:color="auto"/>
                        <w:bottom w:val="none" w:sz="0" w:space="0" w:color="auto"/>
                        <w:right w:val="none" w:sz="0" w:space="0" w:color="auto"/>
                      </w:divBdr>
                    </w:div>
                  </w:divsChild>
                </w:div>
                <w:div w:id="914630688">
                  <w:marLeft w:val="0"/>
                  <w:marRight w:val="0"/>
                  <w:marTop w:val="0"/>
                  <w:marBottom w:val="0"/>
                  <w:divBdr>
                    <w:top w:val="none" w:sz="0" w:space="0" w:color="auto"/>
                    <w:left w:val="none" w:sz="0" w:space="0" w:color="auto"/>
                    <w:bottom w:val="none" w:sz="0" w:space="0" w:color="auto"/>
                    <w:right w:val="none" w:sz="0" w:space="0" w:color="auto"/>
                  </w:divBdr>
                  <w:divsChild>
                    <w:div w:id="197548640">
                      <w:marLeft w:val="0"/>
                      <w:marRight w:val="0"/>
                      <w:marTop w:val="0"/>
                      <w:marBottom w:val="0"/>
                      <w:divBdr>
                        <w:top w:val="none" w:sz="0" w:space="0" w:color="auto"/>
                        <w:left w:val="none" w:sz="0" w:space="0" w:color="auto"/>
                        <w:bottom w:val="none" w:sz="0" w:space="0" w:color="auto"/>
                        <w:right w:val="none" w:sz="0" w:space="0" w:color="auto"/>
                      </w:divBdr>
                    </w:div>
                  </w:divsChild>
                </w:div>
                <w:div w:id="1156533563">
                  <w:marLeft w:val="0"/>
                  <w:marRight w:val="0"/>
                  <w:marTop w:val="0"/>
                  <w:marBottom w:val="0"/>
                  <w:divBdr>
                    <w:top w:val="none" w:sz="0" w:space="0" w:color="auto"/>
                    <w:left w:val="none" w:sz="0" w:space="0" w:color="auto"/>
                    <w:bottom w:val="none" w:sz="0" w:space="0" w:color="auto"/>
                    <w:right w:val="none" w:sz="0" w:space="0" w:color="auto"/>
                  </w:divBdr>
                  <w:divsChild>
                    <w:div w:id="568733848">
                      <w:marLeft w:val="0"/>
                      <w:marRight w:val="0"/>
                      <w:marTop w:val="0"/>
                      <w:marBottom w:val="0"/>
                      <w:divBdr>
                        <w:top w:val="none" w:sz="0" w:space="0" w:color="auto"/>
                        <w:left w:val="none" w:sz="0" w:space="0" w:color="auto"/>
                        <w:bottom w:val="none" w:sz="0" w:space="0" w:color="auto"/>
                        <w:right w:val="none" w:sz="0" w:space="0" w:color="auto"/>
                      </w:divBdr>
                    </w:div>
                  </w:divsChild>
                </w:div>
                <w:div w:id="1157764519">
                  <w:marLeft w:val="0"/>
                  <w:marRight w:val="0"/>
                  <w:marTop w:val="0"/>
                  <w:marBottom w:val="0"/>
                  <w:divBdr>
                    <w:top w:val="none" w:sz="0" w:space="0" w:color="auto"/>
                    <w:left w:val="none" w:sz="0" w:space="0" w:color="auto"/>
                    <w:bottom w:val="none" w:sz="0" w:space="0" w:color="auto"/>
                    <w:right w:val="none" w:sz="0" w:space="0" w:color="auto"/>
                  </w:divBdr>
                  <w:divsChild>
                    <w:div w:id="150214502">
                      <w:marLeft w:val="0"/>
                      <w:marRight w:val="0"/>
                      <w:marTop w:val="0"/>
                      <w:marBottom w:val="0"/>
                      <w:divBdr>
                        <w:top w:val="none" w:sz="0" w:space="0" w:color="auto"/>
                        <w:left w:val="none" w:sz="0" w:space="0" w:color="auto"/>
                        <w:bottom w:val="none" w:sz="0" w:space="0" w:color="auto"/>
                        <w:right w:val="none" w:sz="0" w:space="0" w:color="auto"/>
                      </w:divBdr>
                    </w:div>
                  </w:divsChild>
                </w:div>
                <w:div w:id="1332561917">
                  <w:marLeft w:val="0"/>
                  <w:marRight w:val="0"/>
                  <w:marTop w:val="0"/>
                  <w:marBottom w:val="0"/>
                  <w:divBdr>
                    <w:top w:val="none" w:sz="0" w:space="0" w:color="auto"/>
                    <w:left w:val="none" w:sz="0" w:space="0" w:color="auto"/>
                    <w:bottom w:val="none" w:sz="0" w:space="0" w:color="auto"/>
                    <w:right w:val="none" w:sz="0" w:space="0" w:color="auto"/>
                  </w:divBdr>
                  <w:divsChild>
                    <w:div w:id="112945976">
                      <w:marLeft w:val="0"/>
                      <w:marRight w:val="0"/>
                      <w:marTop w:val="0"/>
                      <w:marBottom w:val="0"/>
                      <w:divBdr>
                        <w:top w:val="none" w:sz="0" w:space="0" w:color="auto"/>
                        <w:left w:val="none" w:sz="0" w:space="0" w:color="auto"/>
                        <w:bottom w:val="none" w:sz="0" w:space="0" w:color="auto"/>
                        <w:right w:val="none" w:sz="0" w:space="0" w:color="auto"/>
                      </w:divBdr>
                    </w:div>
                    <w:div w:id="140780168">
                      <w:marLeft w:val="0"/>
                      <w:marRight w:val="0"/>
                      <w:marTop w:val="0"/>
                      <w:marBottom w:val="0"/>
                      <w:divBdr>
                        <w:top w:val="none" w:sz="0" w:space="0" w:color="auto"/>
                        <w:left w:val="none" w:sz="0" w:space="0" w:color="auto"/>
                        <w:bottom w:val="none" w:sz="0" w:space="0" w:color="auto"/>
                        <w:right w:val="none" w:sz="0" w:space="0" w:color="auto"/>
                      </w:divBdr>
                    </w:div>
                    <w:div w:id="722368757">
                      <w:marLeft w:val="0"/>
                      <w:marRight w:val="0"/>
                      <w:marTop w:val="0"/>
                      <w:marBottom w:val="0"/>
                      <w:divBdr>
                        <w:top w:val="none" w:sz="0" w:space="0" w:color="auto"/>
                        <w:left w:val="none" w:sz="0" w:space="0" w:color="auto"/>
                        <w:bottom w:val="none" w:sz="0" w:space="0" w:color="auto"/>
                        <w:right w:val="none" w:sz="0" w:space="0" w:color="auto"/>
                      </w:divBdr>
                    </w:div>
                    <w:div w:id="939722394">
                      <w:marLeft w:val="0"/>
                      <w:marRight w:val="0"/>
                      <w:marTop w:val="0"/>
                      <w:marBottom w:val="0"/>
                      <w:divBdr>
                        <w:top w:val="none" w:sz="0" w:space="0" w:color="auto"/>
                        <w:left w:val="none" w:sz="0" w:space="0" w:color="auto"/>
                        <w:bottom w:val="none" w:sz="0" w:space="0" w:color="auto"/>
                        <w:right w:val="none" w:sz="0" w:space="0" w:color="auto"/>
                      </w:divBdr>
                    </w:div>
                    <w:div w:id="1182430284">
                      <w:marLeft w:val="0"/>
                      <w:marRight w:val="0"/>
                      <w:marTop w:val="0"/>
                      <w:marBottom w:val="0"/>
                      <w:divBdr>
                        <w:top w:val="none" w:sz="0" w:space="0" w:color="auto"/>
                        <w:left w:val="none" w:sz="0" w:space="0" w:color="auto"/>
                        <w:bottom w:val="none" w:sz="0" w:space="0" w:color="auto"/>
                        <w:right w:val="none" w:sz="0" w:space="0" w:color="auto"/>
                      </w:divBdr>
                    </w:div>
                    <w:div w:id="1286428353">
                      <w:marLeft w:val="0"/>
                      <w:marRight w:val="0"/>
                      <w:marTop w:val="0"/>
                      <w:marBottom w:val="0"/>
                      <w:divBdr>
                        <w:top w:val="none" w:sz="0" w:space="0" w:color="auto"/>
                        <w:left w:val="none" w:sz="0" w:space="0" w:color="auto"/>
                        <w:bottom w:val="none" w:sz="0" w:space="0" w:color="auto"/>
                        <w:right w:val="none" w:sz="0" w:space="0" w:color="auto"/>
                      </w:divBdr>
                    </w:div>
                    <w:div w:id="1351057185">
                      <w:marLeft w:val="0"/>
                      <w:marRight w:val="0"/>
                      <w:marTop w:val="0"/>
                      <w:marBottom w:val="0"/>
                      <w:divBdr>
                        <w:top w:val="none" w:sz="0" w:space="0" w:color="auto"/>
                        <w:left w:val="none" w:sz="0" w:space="0" w:color="auto"/>
                        <w:bottom w:val="none" w:sz="0" w:space="0" w:color="auto"/>
                        <w:right w:val="none" w:sz="0" w:space="0" w:color="auto"/>
                      </w:divBdr>
                    </w:div>
                    <w:div w:id="1442069698">
                      <w:marLeft w:val="0"/>
                      <w:marRight w:val="0"/>
                      <w:marTop w:val="0"/>
                      <w:marBottom w:val="0"/>
                      <w:divBdr>
                        <w:top w:val="none" w:sz="0" w:space="0" w:color="auto"/>
                        <w:left w:val="none" w:sz="0" w:space="0" w:color="auto"/>
                        <w:bottom w:val="none" w:sz="0" w:space="0" w:color="auto"/>
                        <w:right w:val="none" w:sz="0" w:space="0" w:color="auto"/>
                      </w:divBdr>
                    </w:div>
                    <w:div w:id="1542787117">
                      <w:marLeft w:val="0"/>
                      <w:marRight w:val="0"/>
                      <w:marTop w:val="0"/>
                      <w:marBottom w:val="0"/>
                      <w:divBdr>
                        <w:top w:val="none" w:sz="0" w:space="0" w:color="auto"/>
                        <w:left w:val="none" w:sz="0" w:space="0" w:color="auto"/>
                        <w:bottom w:val="none" w:sz="0" w:space="0" w:color="auto"/>
                        <w:right w:val="none" w:sz="0" w:space="0" w:color="auto"/>
                      </w:divBdr>
                    </w:div>
                    <w:div w:id="1576813791">
                      <w:marLeft w:val="0"/>
                      <w:marRight w:val="0"/>
                      <w:marTop w:val="0"/>
                      <w:marBottom w:val="0"/>
                      <w:divBdr>
                        <w:top w:val="none" w:sz="0" w:space="0" w:color="auto"/>
                        <w:left w:val="none" w:sz="0" w:space="0" w:color="auto"/>
                        <w:bottom w:val="none" w:sz="0" w:space="0" w:color="auto"/>
                        <w:right w:val="none" w:sz="0" w:space="0" w:color="auto"/>
                      </w:divBdr>
                    </w:div>
                    <w:div w:id="1919633862">
                      <w:marLeft w:val="0"/>
                      <w:marRight w:val="0"/>
                      <w:marTop w:val="0"/>
                      <w:marBottom w:val="0"/>
                      <w:divBdr>
                        <w:top w:val="none" w:sz="0" w:space="0" w:color="auto"/>
                        <w:left w:val="none" w:sz="0" w:space="0" w:color="auto"/>
                        <w:bottom w:val="none" w:sz="0" w:space="0" w:color="auto"/>
                        <w:right w:val="none" w:sz="0" w:space="0" w:color="auto"/>
                      </w:divBdr>
                    </w:div>
                  </w:divsChild>
                </w:div>
                <w:div w:id="1340812573">
                  <w:marLeft w:val="0"/>
                  <w:marRight w:val="0"/>
                  <w:marTop w:val="0"/>
                  <w:marBottom w:val="0"/>
                  <w:divBdr>
                    <w:top w:val="none" w:sz="0" w:space="0" w:color="auto"/>
                    <w:left w:val="none" w:sz="0" w:space="0" w:color="auto"/>
                    <w:bottom w:val="none" w:sz="0" w:space="0" w:color="auto"/>
                    <w:right w:val="none" w:sz="0" w:space="0" w:color="auto"/>
                  </w:divBdr>
                  <w:divsChild>
                    <w:div w:id="124665962">
                      <w:marLeft w:val="0"/>
                      <w:marRight w:val="0"/>
                      <w:marTop w:val="0"/>
                      <w:marBottom w:val="0"/>
                      <w:divBdr>
                        <w:top w:val="none" w:sz="0" w:space="0" w:color="auto"/>
                        <w:left w:val="none" w:sz="0" w:space="0" w:color="auto"/>
                        <w:bottom w:val="none" w:sz="0" w:space="0" w:color="auto"/>
                        <w:right w:val="none" w:sz="0" w:space="0" w:color="auto"/>
                      </w:divBdr>
                    </w:div>
                    <w:div w:id="764768704">
                      <w:marLeft w:val="0"/>
                      <w:marRight w:val="0"/>
                      <w:marTop w:val="0"/>
                      <w:marBottom w:val="0"/>
                      <w:divBdr>
                        <w:top w:val="none" w:sz="0" w:space="0" w:color="auto"/>
                        <w:left w:val="none" w:sz="0" w:space="0" w:color="auto"/>
                        <w:bottom w:val="none" w:sz="0" w:space="0" w:color="auto"/>
                        <w:right w:val="none" w:sz="0" w:space="0" w:color="auto"/>
                      </w:divBdr>
                    </w:div>
                    <w:div w:id="1174804577">
                      <w:marLeft w:val="0"/>
                      <w:marRight w:val="0"/>
                      <w:marTop w:val="0"/>
                      <w:marBottom w:val="0"/>
                      <w:divBdr>
                        <w:top w:val="none" w:sz="0" w:space="0" w:color="auto"/>
                        <w:left w:val="none" w:sz="0" w:space="0" w:color="auto"/>
                        <w:bottom w:val="none" w:sz="0" w:space="0" w:color="auto"/>
                        <w:right w:val="none" w:sz="0" w:space="0" w:color="auto"/>
                      </w:divBdr>
                    </w:div>
                    <w:div w:id="1348098910">
                      <w:marLeft w:val="0"/>
                      <w:marRight w:val="0"/>
                      <w:marTop w:val="0"/>
                      <w:marBottom w:val="0"/>
                      <w:divBdr>
                        <w:top w:val="none" w:sz="0" w:space="0" w:color="auto"/>
                        <w:left w:val="none" w:sz="0" w:space="0" w:color="auto"/>
                        <w:bottom w:val="none" w:sz="0" w:space="0" w:color="auto"/>
                        <w:right w:val="none" w:sz="0" w:space="0" w:color="auto"/>
                      </w:divBdr>
                    </w:div>
                    <w:div w:id="1410880417">
                      <w:marLeft w:val="0"/>
                      <w:marRight w:val="0"/>
                      <w:marTop w:val="0"/>
                      <w:marBottom w:val="0"/>
                      <w:divBdr>
                        <w:top w:val="none" w:sz="0" w:space="0" w:color="auto"/>
                        <w:left w:val="none" w:sz="0" w:space="0" w:color="auto"/>
                        <w:bottom w:val="none" w:sz="0" w:space="0" w:color="auto"/>
                        <w:right w:val="none" w:sz="0" w:space="0" w:color="auto"/>
                      </w:divBdr>
                    </w:div>
                    <w:div w:id="1958487224">
                      <w:marLeft w:val="0"/>
                      <w:marRight w:val="0"/>
                      <w:marTop w:val="0"/>
                      <w:marBottom w:val="0"/>
                      <w:divBdr>
                        <w:top w:val="none" w:sz="0" w:space="0" w:color="auto"/>
                        <w:left w:val="none" w:sz="0" w:space="0" w:color="auto"/>
                        <w:bottom w:val="none" w:sz="0" w:space="0" w:color="auto"/>
                        <w:right w:val="none" w:sz="0" w:space="0" w:color="auto"/>
                      </w:divBdr>
                    </w:div>
                  </w:divsChild>
                </w:div>
                <w:div w:id="1395545155">
                  <w:marLeft w:val="0"/>
                  <w:marRight w:val="0"/>
                  <w:marTop w:val="0"/>
                  <w:marBottom w:val="0"/>
                  <w:divBdr>
                    <w:top w:val="none" w:sz="0" w:space="0" w:color="auto"/>
                    <w:left w:val="none" w:sz="0" w:space="0" w:color="auto"/>
                    <w:bottom w:val="none" w:sz="0" w:space="0" w:color="auto"/>
                    <w:right w:val="none" w:sz="0" w:space="0" w:color="auto"/>
                  </w:divBdr>
                  <w:divsChild>
                    <w:div w:id="7408405">
                      <w:marLeft w:val="0"/>
                      <w:marRight w:val="0"/>
                      <w:marTop w:val="0"/>
                      <w:marBottom w:val="0"/>
                      <w:divBdr>
                        <w:top w:val="none" w:sz="0" w:space="0" w:color="auto"/>
                        <w:left w:val="none" w:sz="0" w:space="0" w:color="auto"/>
                        <w:bottom w:val="none" w:sz="0" w:space="0" w:color="auto"/>
                        <w:right w:val="none" w:sz="0" w:space="0" w:color="auto"/>
                      </w:divBdr>
                    </w:div>
                    <w:div w:id="213198396">
                      <w:marLeft w:val="0"/>
                      <w:marRight w:val="0"/>
                      <w:marTop w:val="0"/>
                      <w:marBottom w:val="0"/>
                      <w:divBdr>
                        <w:top w:val="none" w:sz="0" w:space="0" w:color="auto"/>
                        <w:left w:val="none" w:sz="0" w:space="0" w:color="auto"/>
                        <w:bottom w:val="none" w:sz="0" w:space="0" w:color="auto"/>
                        <w:right w:val="none" w:sz="0" w:space="0" w:color="auto"/>
                      </w:divBdr>
                    </w:div>
                    <w:div w:id="434373068">
                      <w:marLeft w:val="0"/>
                      <w:marRight w:val="0"/>
                      <w:marTop w:val="0"/>
                      <w:marBottom w:val="0"/>
                      <w:divBdr>
                        <w:top w:val="none" w:sz="0" w:space="0" w:color="auto"/>
                        <w:left w:val="none" w:sz="0" w:space="0" w:color="auto"/>
                        <w:bottom w:val="none" w:sz="0" w:space="0" w:color="auto"/>
                        <w:right w:val="none" w:sz="0" w:space="0" w:color="auto"/>
                      </w:divBdr>
                    </w:div>
                    <w:div w:id="498232968">
                      <w:marLeft w:val="0"/>
                      <w:marRight w:val="0"/>
                      <w:marTop w:val="0"/>
                      <w:marBottom w:val="0"/>
                      <w:divBdr>
                        <w:top w:val="none" w:sz="0" w:space="0" w:color="auto"/>
                        <w:left w:val="none" w:sz="0" w:space="0" w:color="auto"/>
                        <w:bottom w:val="none" w:sz="0" w:space="0" w:color="auto"/>
                        <w:right w:val="none" w:sz="0" w:space="0" w:color="auto"/>
                      </w:divBdr>
                    </w:div>
                    <w:div w:id="632104733">
                      <w:marLeft w:val="0"/>
                      <w:marRight w:val="0"/>
                      <w:marTop w:val="0"/>
                      <w:marBottom w:val="0"/>
                      <w:divBdr>
                        <w:top w:val="none" w:sz="0" w:space="0" w:color="auto"/>
                        <w:left w:val="none" w:sz="0" w:space="0" w:color="auto"/>
                        <w:bottom w:val="none" w:sz="0" w:space="0" w:color="auto"/>
                        <w:right w:val="none" w:sz="0" w:space="0" w:color="auto"/>
                      </w:divBdr>
                    </w:div>
                    <w:div w:id="724335288">
                      <w:marLeft w:val="0"/>
                      <w:marRight w:val="0"/>
                      <w:marTop w:val="0"/>
                      <w:marBottom w:val="0"/>
                      <w:divBdr>
                        <w:top w:val="none" w:sz="0" w:space="0" w:color="auto"/>
                        <w:left w:val="none" w:sz="0" w:space="0" w:color="auto"/>
                        <w:bottom w:val="none" w:sz="0" w:space="0" w:color="auto"/>
                        <w:right w:val="none" w:sz="0" w:space="0" w:color="auto"/>
                      </w:divBdr>
                    </w:div>
                    <w:div w:id="912541690">
                      <w:marLeft w:val="0"/>
                      <w:marRight w:val="0"/>
                      <w:marTop w:val="0"/>
                      <w:marBottom w:val="0"/>
                      <w:divBdr>
                        <w:top w:val="none" w:sz="0" w:space="0" w:color="auto"/>
                        <w:left w:val="none" w:sz="0" w:space="0" w:color="auto"/>
                        <w:bottom w:val="none" w:sz="0" w:space="0" w:color="auto"/>
                        <w:right w:val="none" w:sz="0" w:space="0" w:color="auto"/>
                      </w:divBdr>
                    </w:div>
                    <w:div w:id="1181745661">
                      <w:marLeft w:val="0"/>
                      <w:marRight w:val="0"/>
                      <w:marTop w:val="0"/>
                      <w:marBottom w:val="0"/>
                      <w:divBdr>
                        <w:top w:val="none" w:sz="0" w:space="0" w:color="auto"/>
                        <w:left w:val="none" w:sz="0" w:space="0" w:color="auto"/>
                        <w:bottom w:val="none" w:sz="0" w:space="0" w:color="auto"/>
                        <w:right w:val="none" w:sz="0" w:space="0" w:color="auto"/>
                      </w:divBdr>
                    </w:div>
                    <w:div w:id="1405563737">
                      <w:marLeft w:val="0"/>
                      <w:marRight w:val="0"/>
                      <w:marTop w:val="0"/>
                      <w:marBottom w:val="0"/>
                      <w:divBdr>
                        <w:top w:val="none" w:sz="0" w:space="0" w:color="auto"/>
                        <w:left w:val="none" w:sz="0" w:space="0" w:color="auto"/>
                        <w:bottom w:val="none" w:sz="0" w:space="0" w:color="auto"/>
                        <w:right w:val="none" w:sz="0" w:space="0" w:color="auto"/>
                      </w:divBdr>
                    </w:div>
                    <w:div w:id="1554275240">
                      <w:marLeft w:val="0"/>
                      <w:marRight w:val="0"/>
                      <w:marTop w:val="0"/>
                      <w:marBottom w:val="0"/>
                      <w:divBdr>
                        <w:top w:val="none" w:sz="0" w:space="0" w:color="auto"/>
                        <w:left w:val="none" w:sz="0" w:space="0" w:color="auto"/>
                        <w:bottom w:val="none" w:sz="0" w:space="0" w:color="auto"/>
                        <w:right w:val="none" w:sz="0" w:space="0" w:color="auto"/>
                      </w:divBdr>
                    </w:div>
                    <w:div w:id="1617324063">
                      <w:marLeft w:val="0"/>
                      <w:marRight w:val="0"/>
                      <w:marTop w:val="0"/>
                      <w:marBottom w:val="0"/>
                      <w:divBdr>
                        <w:top w:val="none" w:sz="0" w:space="0" w:color="auto"/>
                        <w:left w:val="none" w:sz="0" w:space="0" w:color="auto"/>
                        <w:bottom w:val="none" w:sz="0" w:space="0" w:color="auto"/>
                        <w:right w:val="none" w:sz="0" w:space="0" w:color="auto"/>
                      </w:divBdr>
                    </w:div>
                    <w:div w:id="1673795432">
                      <w:marLeft w:val="0"/>
                      <w:marRight w:val="0"/>
                      <w:marTop w:val="0"/>
                      <w:marBottom w:val="0"/>
                      <w:divBdr>
                        <w:top w:val="none" w:sz="0" w:space="0" w:color="auto"/>
                        <w:left w:val="none" w:sz="0" w:space="0" w:color="auto"/>
                        <w:bottom w:val="none" w:sz="0" w:space="0" w:color="auto"/>
                        <w:right w:val="none" w:sz="0" w:space="0" w:color="auto"/>
                      </w:divBdr>
                    </w:div>
                    <w:div w:id="1754890168">
                      <w:marLeft w:val="0"/>
                      <w:marRight w:val="0"/>
                      <w:marTop w:val="0"/>
                      <w:marBottom w:val="0"/>
                      <w:divBdr>
                        <w:top w:val="none" w:sz="0" w:space="0" w:color="auto"/>
                        <w:left w:val="none" w:sz="0" w:space="0" w:color="auto"/>
                        <w:bottom w:val="none" w:sz="0" w:space="0" w:color="auto"/>
                        <w:right w:val="none" w:sz="0" w:space="0" w:color="auto"/>
                      </w:divBdr>
                    </w:div>
                    <w:div w:id="1838840272">
                      <w:marLeft w:val="0"/>
                      <w:marRight w:val="0"/>
                      <w:marTop w:val="0"/>
                      <w:marBottom w:val="0"/>
                      <w:divBdr>
                        <w:top w:val="none" w:sz="0" w:space="0" w:color="auto"/>
                        <w:left w:val="none" w:sz="0" w:space="0" w:color="auto"/>
                        <w:bottom w:val="none" w:sz="0" w:space="0" w:color="auto"/>
                        <w:right w:val="none" w:sz="0" w:space="0" w:color="auto"/>
                      </w:divBdr>
                    </w:div>
                    <w:div w:id="1913350554">
                      <w:marLeft w:val="0"/>
                      <w:marRight w:val="0"/>
                      <w:marTop w:val="0"/>
                      <w:marBottom w:val="0"/>
                      <w:divBdr>
                        <w:top w:val="none" w:sz="0" w:space="0" w:color="auto"/>
                        <w:left w:val="none" w:sz="0" w:space="0" w:color="auto"/>
                        <w:bottom w:val="none" w:sz="0" w:space="0" w:color="auto"/>
                        <w:right w:val="none" w:sz="0" w:space="0" w:color="auto"/>
                      </w:divBdr>
                    </w:div>
                    <w:div w:id="2028754359">
                      <w:marLeft w:val="0"/>
                      <w:marRight w:val="0"/>
                      <w:marTop w:val="0"/>
                      <w:marBottom w:val="0"/>
                      <w:divBdr>
                        <w:top w:val="none" w:sz="0" w:space="0" w:color="auto"/>
                        <w:left w:val="none" w:sz="0" w:space="0" w:color="auto"/>
                        <w:bottom w:val="none" w:sz="0" w:space="0" w:color="auto"/>
                        <w:right w:val="none" w:sz="0" w:space="0" w:color="auto"/>
                      </w:divBdr>
                    </w:div>
                    <w:div w:id="2045861320">
                      <w:marLeft w:val="0"/>
                      <w:marRight w:val="0"/>
                      <w:marTop w:val="0"/>
                      <w:marBottom w:val="0"/>
                      <w:divBdr>
                        <w:top w:val="none" w:sz="0" w:space="0" w:color="auto"/>
                        <w:left w:val="none" w:sz="0" w:space="0" w:color="auto"/>
                        <w:bottom w:val="none" w:sz="0" w:space="0" w:color="auto"/>
                        <w:right w:val="none" w:sz="0" w:space="0" w:color="auto"/>
                      </w:divBdr>
                    </w:div>
                    <w:div w:id="2112165502">
                      <w:marLeft w:val="0"/>
                      <w:marRight w:val="0"/>
                      <w:marTop w:val="0"/>
                      <w:marBottom w:val="0"/>
                      <w:divBdr>
                        <w:top w:val="none" w:sz="0" w:space="0" w:color="auto"/>
                        <w:left w:val="none" w:sz="0" w:space="0" w:color="auto"/>
                        <w:bottom w:val="none" w:sz="0" w:space="0" w:color="auto"/>
                        <w:right w:val="none" w:sz="0" w:space="0" w:color="auto"/>
                      </w:divBdr>
                    </w:div>
                  </w:divsChild>
                </w:div>
                <w:div w:id="1422490595">
                  <w:marLeft w:val="0"/>
                  <w:marRight w:val="0"/>
                  <w:marTop w:val="0"/>
                  <w:marBottom w:val="0"/>
                  <w:divBdr>
                    <w:top w:val="none" w:sz="0" w:space="0" w:color="auto"/>
                    <w:left w:val="none" w:sz="0" w:space="0" w:color="auto"/>
                    <w:bottom w:val="none" w:sz="0" w:space="0" w:color="auto"/>
                    <w:right w:val="none" w:sz="0" w:space="0" w:color="auto"/>
                  </w:divBdr>
                  <w:divsChild>
                    <w:div w:id="155924653">
                      <w:marLeft w:val="0"/>
                      <w:marRight w:val="0"/>
                      <w:marTop w:val="0"/>
                      <w:marBottom w:val="0"/>
                      <w:divBdr>
                        <w:top w:val="none" w:sz="0" w:space="0" w:color="auto"/>
                        <w:left w:val="none" w:sz="0" w:space="0" w:color="auto"/>
                        <w:bottom w:val="none" w:sz="0" w:space="0" w:color="auto"/>
                        <w:right w:val="none" w:sz="0" w:space="0" w:color="auto"/>
                      </w:divBdr>
                    </w:div>
                  </w:divsChild>
                </w:div>
                <w:div w:id="1450932176">
                  <w:marLeft w:val="0"/>
                  <w:marRight w:val="0"/>
                  <w:marTop w:val="0"/>
                  <w:marBottom w:val="0"/>
                  <w:divBdr>
                    <w:top w:val="none" w:sz="0" w:space="0" w:color="auto"/>
                    <w:left w:val="none" w:sz="0" w:space="0" w:color="auto"/>
                    <w:bottom w:val="none" w:sz="0" w:space="0" w:color="auto"/>
                    <w:right w:val="none" w:sz="0" w:space="0" w:color="auto"/>
                  </w:divBdr>
                  <w:divsChild>
                    <w:div w:id="58863561">
                      <w:marLeft w:val="0"/>
                      <w:marRight w:val="0"/>
                      <w:marTop w:val="0"/>
                      <w:marBottom w:val="0"/>
                      <w:divBdr>
                        <w:top w:val="none" w:sz="0" w:space="0" w:color="auto"/>
                        <w:left w:val="none" w:sz="0" w:space="0" w:color="auto"/>
                        <w:bottom w:val="none" w:sz="0" w:space="0" w:color="auto"/>
                        <w:right w:val="none" w:sz="0" w:space="0" w:color="auto"/>
                      </w:divBdr>
                    </w:div>
                    <w:div w:id="197279679">
                      <w:marLeft w:val="0"/>
                      <w:marRight w:val="0"/>
                      <w:marTop w:val="0"/>
                      <w:marBottom w:val="0"/>
                      <w:divBdr>
                        <w:top w:val="none" w:sz="0" w:space="0" w:color="auto"/>
                        <w:left w:val="none" w:sz="0" w:space="0" w:color="auto"/>
                        <w:bottom w:val="none" w:sz="0" w:space="0" w:color="auto"/>
                        <w:right w:val="none" w:sz="0" w:space="0" w:color="auto"/>
                      </w:divBdr>
                    </w:div>
                    <w:div w:id="520514512">
                      <w:marLeft w:val="0"/>
                      <w:marRight w:val="0"/>
                      <w:marTop w:val="0"/>
                      <w:marBottom w:val="0"/>
                      <w:divBdr>
                        <w:top w:val="none" w:sz="0" w:space="0" w:color="auto"/>
                        <w:left w:val="none" w:sz="0" w:space="0" w:color="auto"/>
                        <w:bottom w:val="none" w:sz="0" w:space="0" w:color="auto"/>
                        <w:right w:val="none" w:sz="0" w:space="0" w:color="auto"/>
                      </w:divBdr>
                    </w:div>
                    <w:div w:id="667713154">
                      <w:marLeft w:val="0"/>
                      <w:marRight w:val="0"/>
                      <w:marTop w:val="0"/>
                      <w:marBottom w:val="0"/>
                      <w:divBdr>
                        <w:top w:val="none" w:sz="0" w:space="0" w:color="auto"/>
                        <w:left w:val="none" w:sz="0" w:space="0" w:color="auto"/>
                        <w:bottom w:val="none" w:sz="0" w:space="0" w:color="auto"/>
                        <w:right w:val="none" w:sz="0" w:space="0" w:color="auto"/>
                      </w:divBdr>
                    </w:div>
                    <w:div w:id="677655672">
                      <w:marLeft w:val="0"/>
                      <w:marRight w:val="0"/>
                      <w:marTop w:val="0"/>
                      <w:marBottom w:val="0"/>
                      <w:divBdr>
                        <w:top w:val="none" w:sz="0" w:space="0" w:color="auto"/>
                        <w:left w:val="none" w:sz="0" w:space="0" w:color="auto"/>
                        <w:bottom w:val="none" w:sz="0" w:space="0" w:color="auto"/>
                        <w:right w:val="none" w:sz="0" w:space="0" w:color="auto"/>
                      </w:divBdr>
                    </w:div>
                    <w:div w:id="722604608">
                      <w:marLeft w:val="0"/>
                      <w:marRight w:val="0"/>
                      <w:marTop w:val="0"/>
                      <w:marBottom w:val="0"/>
                      <w:divBdr>
                        <w:top w:val="none" w:sz="0" w:space="0" w:color="auto"/>
                        <w:left w:val="none" w:sz="0" w:space="0" w:color="auto"/>
                        <w:bottom w:val="none" w:sz="0" w:space="0" w:color="auto"/>
                        <w:right w:val="none" w:sz="0" w:space="0" w:color="auto"/>
                      </w:divBdr>
                    </w:div>
                    <w:div w:id="948509729">
                      <w:marLeft w:val="0"/>
                      <w:marRight w:val="0"/>
                      <w:marTop w:val="0"/>
                      <w:marBottom w:val="0"/>
                      <w:divBdr>
                        <w:top w:val="none" w:sz="0" w:space="0" w:color="auto"/>
                        <w:left w:val="none" w:sz="0" w:space="0" w:color="auto"/>
                        <w:bottom w:val="none" w:sz="0" w:space="0" w:color="auto"/>
                        <w:right w:val="none" w:sz="0" w:space="0" w:color="auto"/>
                      </w:divBdr>
                    </w:div>
                    <w:div w:id="981619543">
                      <w:marLeft w:val="0"/>
                      <w:marRight w:val="0"/>
                      <w:marTop w:val="0"/>
                      <w:marBottom w:val="0"/>
                      <w:divBdr>
                        <w:top w:val="none" w:sz="0" w:space="0" w:color="auto"/>
                        <w:left w:val="none" w:sz="0" w:space="0" w:color="auto"/>
                        <w:bottom w:val="none" w:sz="0" w:space="0" w:color="auto"/>
                        <w:right w:val="none" w:sz="0" w:space="0" w:color="auto"/>
                      </w:divBdr>
                    </w:div>
                    <w:div w:id="1512837752">
                      <w:marLeft w:val="0"/>
                      <w:marRight w:val="0"/>
                      <w:marTop w:val="0"/>
                      <w:marBottom w:val="0"/>
                      <w:divBdr>
                        <w:top w:val="none" w:sz="0" w:space="0" w:color="auto"/>
                        <w:left w:val="none" w:sz="0" w:space="0" w:color="auto"/>
                        <w:bottom w:val="none" w:sz="0" w:space="0" w:color="auto"/>
                        <w:right w:val="none" w:sz="0" w:space="0" w:color="auto"/>
                      </w:divBdr>
                    </w:div>
                    <w:div w:id="1594778108">
                      <w:marLeft w:val="0"/>
                      <w:marRight w:val="0"/>
                      <w:marTop w:val="0"/>
                      <w:marBottom w:val="0"/>
                      <w:divBdr>
                        <w:top w:val="none" w:sz="0" w:space="0" w:color="auto"/>
                        <w:left w:val="none" w:sz="0" w:space="0" w:color="auto"/>
                        <w:bottom w:val="none" w:sz="0" w:space="0" w:color="auto"/>
                        <w:right w:val="none" w:sz="0" w:space="0" w:color="auto"/>
                      </w:divBdr>
                    </w:div>
                    <w:div w:id="2142069127">
                      <w:marLeft w:val="0"/>
                      <w:marRight w:val="0"/>
                      <w:marTop w:val="0"/>
                      <w:marBottom w:val="0"/>
                      <w:divBdr>
                        <w:top w:val="none" w:sz="0" w:space="0" w:color="auto"/>
                        <w:left w:val="none" w:sz="0" w:space="0" w:color="auto"/>
                        <w:bottom w:val="none" w:sz="0" w:space="0" w:color="auto"/>
                        <w:right w:val="none" w:sz="0" w:space="0" w:color="auto"/>
                      </w:divBdr>
                    </w:div>
                  </w:divsChild>
                </w:div>
                <w:div w:id="1583758123">
                  <w:marLeft w:val="0"/>
                  <w:marRight w:val="0"/>
                  <w:marTop w:val="0"/>
                  <w:marBottom w:val="0"/>
                  <w:divBdr>
                    <w:top w:val="none" w:sz="0" w:space="0" w:color="auto"/>
                    <w:left w:val="none" w:sz="0" w:space="0" w:color="auto"/>
                    <w:bottom w:val="none" w:sz="0" w:space="0" w:color="auto"/>
                    <w:right w:val="none" w:sz="0" w:space="0" w:color="auto"/>
                  </w:divBdr>
                  <w:divsChild>
                    <w:div w:id="329405756">
                      <w:marLeft w:val="0"/>
                      <w:marRight w:val="0"/>
                      <w:marTop w:val="0"/>
                      <w:marBottom w:val="0"/>
                      <w:divBdr>
                        <w:top w:val="none" w:sz="0" w:space="0" w:color="auto"/>
                        <w:left w:val="none" w:sz="0" w:space="0" w:color="auto"/>
                        <w:bottom w:val="none" w:sz="0" w:space="0" w:color="auto"/>
                        <w:right w:val="none" w:sz="0" w:space="0" w:color="auto"/>
                      </w:divBdr>
                    </w:div>
                    <w:div w:id="380177821">
                      <w:marLeft w:val="0"/>
                      <w:marRight w:val="0"/>
                      <w:marTop w:val="0"/>
                      <w:marBottom w:val="0"/>
                      <w:divBdr>
                        <w:top w:val="none" w:sz="0" w:space="0" w:color="auto"/>
                        <w:left w:val="none" w:sz="0" w:space="0" w:color="auto"/>
                        <w:bottom w:val="none" w:sz="0" w:space="0" w:color="auto"/>
                        <w:right w:val="none" w:sz="0" w:space="0" w:color="auto"/>
                      </w:divBdr>
                    </w:div>
                    <w:div w:id="385959611">
                      <w:marLeft w:val="0"/>
                      <w:marRight w:val="0"/>
                      <w:marTop w:val="0"/>
                      <w:marBottom w:val="0"/>
                      <w:divBdr>
                        <w:top w:val="none" w:sz="0" w:space="0" w:color="auto"/>
                        <w:left w:val="none" w:sz="0" w:space="0" w:color="auto"/>
                        <w:bottom w:val="none" w:sz="0" w:space="0" w:color="auto"/>
                        <w:right w:val="none" w:sz="0" w:space="0" w:color="auto"/>
                      </w:divBdr>
                    </w:div>
                    <w:div w:id="1325400587">
                      <w:marLeft w:val="0"/>
                      <w:marRight w:val="0"/>
                      <w:marTop w:val="0"/>
                      <w:marBottom w:val="0"/>
                      <w:divBdr>
                        <w:top w:val="none" w:sz="0" w:space="0" w:color="auto"/>
                        <w:left w:val="none" w:sz="0" w:space="0" w:color="auto"/>
                        <w:bottom w:val="none" w:sz="0" w:space="0" w:color="auto"/>
                        <w:right w:val="none" w:sz="0" w:space="0" w:color="auto"/>
                      </w:divBdr>
                    </w:div>
                    <w:div w:id="1962878262">
                      <w:marLeft w:val="0"/>
                      <w:marRight w:val="0"/>
                      <w:marTop w:val="0"/>
                      <w:marBottom w:val="0"/>
                      <w:divBdr>
                        <w:top w:val="none" w:sz="0" w:space="0" w:color="auto"/>
                        <w:left w:val="none" w:sz="0" w:space="0" w:color="auto"/>
                        <w:bottom w:val="none" w:sz="0" w:space="0" w:color="auto"/>
                        <w:right w:val="none" w:sz="0" w:space="0" w:color="auto"/>
                      </w:divBdr>
                    </w:div>
                    <w:div w:id="2027511111">
                      <w:marLeft w:val="0"/>
                      <w:marRight w:val="0"/>
                      <w:marTop w:val="0"/>
                      <w:marBottom w:val="0"/>
                      <w:divBdr>
                        <w:top w:val="none" w:sz="0" w:space="0" w:color="auto"/>
                        <w:left w:val="none" w:sz="0" w:space="0" w:color="auto"/>
                        <w:bottom w:val="none" w:sz="0" w:space="0" w:color="auto"/>
                        <w:right w:val="none" w:sz="0" w:space="0" w:color="auto"/>
                      </w:divBdr>
                    </w:div>
                  </w:divsChild>
                </w:div>
                <w:div w:id="1621296958">
                  <w:marLeft w:val="0"/>
                  <w:marRight w:val="0"/>
                  <w:marTop w:val="0"/>
                  <w:marBottom w:val="0"/>
                  <w:divBdr>
                    <w:top w:val="none" w:sz="0" w:space="0" w:color="auto"/>
                    <w:left w:val="none" w:sz="0" w:space="0" w:color="auto"/>
                    <w:bottom w:val="none" w:sz="0" w:space="0" w:color="auto"/>
                    <w:right w:val="none" w:sz="0" w:space="0" w:color="auto"/>
                  </w:divBdr>
                  <w:divsChild>
                    <w:div w:id="1400245338">
                      <w:marLeft w:val="0"/>
                      <w:marRight w:val="0"/>
                      <w:marTop w:val="0"/>
                      <w:marBottom w:val="0"/>
                      <w:divBdr>
                        <w:top w:val="none" w:sz="0" w:space="0" w:color="auto"/>
                        <w:left w:val="none" w:sz="0" w:space="0" w:color="auto"/>
                        <w:bottom w:val="none" w:sz="0" w:space="0" w:color="auto"/>
                        <w:right w:val="none" w:sz="0" w:space="0" w:color="auto"/>
                      </w:divBdr>
                    </w:div>
                  </w:divsChild>
                </w:div>
                <w:div w:id="1634171448">
                  <w:marLeft w:val="0"/>
                  <w:marRight w:val="0"/>
                  <w:marTop w:val="0"/>
                  <w:marBottom w:val="0"/>
                  <w:divBdr>
                    <w:top w:val="none" w:sz="0" w:space="0" w:color="auto"/>
                    <w:left w:val="none" w:sz="0" w:space="0" w:color="auto"/>
                    <w:bottom w:val="none" w:sz="0" w:space="0" w:color="auto"/>
                    <w:right w:val="none" w:sz="0" w:space="0" w:color="auto"/>
                  </w:divBdr>
                  <w:divsChild>
                    <w:div w:id="1671448787">
                      <w:marLeft w:val="0"/>
                      <w:marRight w:val="0"/>
                      <w:marTop w:val="0"/>
                      <w:marBottom w:val="0"/>
                      <w:divBdr>
                        <w:top w:val="none" w:sz="0" w:space="0" w:color="auto"/>
                        <w:left w:val="none" w:sz="0" w:space="0" w:color="auto"/>
                        <w:bottom w:val="none" w:sz="0" w:space="0" w:color="auto"/>
                        <w:right w:val="none" w:sz="0" w:space="0" w:color="auto"/>
                      </w:divBdr>
                    </w:div>
                  </w:divsChild>
                </w:div>
                <w:div w:id="1635914067">
                  <w:marLeft w:val="0"/>
                  <w:marRight w:val="0"/>
                  <w:marTop w:val="0"/>
                  <w:marBottom w:val="0"/>
                  <w:divBdr>
                    <w:top w:val="none" w:sz="0" w:space="0" w:color="auto"/>
                    <w:left w:val="none" w:sz="0" w:space="0" w:color="auto"/>
                    <w:bottom w:val="none" w:sz="0" w:space="0" w:color="auto"/>
                    <w:right w:val="none" w:sz="0" w:space="0" w:color="auto"/>
                  </w:divBdr>
                  <w:divsChild>
                    <w:div w:id="1112674408">
                      <w:marLeft w:val="0"/>
                      <w:marRight w:val="0"/>
                      <w:marTop w:val="0"/>
                      <w:marBottom w:val="0"/>
                      <w:divBdr>
                        <w:top w:val="none" w:sz="0" w:space="0" w:color="auto"/>
                        <w:left w:val="none" w:sz="0" w:space="0" w:color="auto"/>
                        <w:bottom w:val="none" w:sz="0" w:space="0" w:color="auto"/>
                        <w:right w:val="none" w:sz="0" w:space="0" w:color="auto"/>
                      </w:divBdr>
                    </w:div>
                  </w:divsChild>
                </w:div>
                <w:div w:id="1640109937">
                  <w:marLeft w:val="0"/>
                  <w:marRight w:val="0"/>
                  <w:marTop w:val="0"/>
                  <w:marBottom w:val="0"/>
                  <w:divBdr>
                    <w:top w:val="none" w:sz="0" w:space="0" w:color="auto"/>
                    <w:left w:val="none" w:sz="0" w:space="0" w:color="auto"/>
                    <w:bottom w:val="none" w:sz="0" w:space="0" w:color="auto"/>
                    <w:right w:val="none" w:sz="0" w:space="0" w:color="auto"/>
                  </w:divBdr>
                  <w:divsChild>
                    <w:div w:id="1283263097">
                      <w:marLeft w:val="0"/>
                      <w:marRight w:val="0"/>
                      <w:marTop w:val="0"/>
                      <w:marBottom w:val="0"/>
                      <w:divBdr>
                        <w:top w:val="none" w:sz="0" w:space="0" w:color="auto"/>
                        <w:left w:val="none" w:sz="0" w:space="0" w:color="auto"/>
                        <w:bottom w:val="none" w:sz="0" w:space="0" w:color="auto"/>
                        <w:right w:val="none" w:sz="0" w:space="0" w:color="auto"/>
                      </w:divBdr>
                    </w:div>
                  </w:divsChild>
                </w:div>
                <w:div w:id="1770466928">
                  <w:marLeft w:val="0"/>
                  <w:marRight w:val="0"/>
                  <w:marTop w:val="0"/>
                  <w:marBottom w:val="0"/>
                  <w:divBdr>
                    <w:top w:val="none" w:sz="0" w:space="0" w:color="auto"/>
                    <w:left w:val="none" w:sz="0" w:space="0" w:color="auto"/>
                    <w:bottom w:val="none" w:sz="0" w:space="0" w:color="auto"/>
                    <w:right w:val="none" w:sz="0" w:space="0" w:color="auto"/>
                  </w:divBdr>
                  <w:divsChild>
                    <w:div w:id="261761655">
                      <w:marLeft w:val="0"/>
                      <w:marRight w:val="0"/>
                      <w:marTop w:val="0"/>
                      <w:marBottom w:val="0"/>
                      <w:divBdr>
                        <w:top w:val="none" w:sz="0" w:space="0" w:color="auto"/>
                        <w:left w:val="none" w:sz="0" w:space="0" w:color="auto"/>
                        <w:bottom w:val="none" w:sz="0" w:space="0" w:color="auto"/>
                        <w:right w:val="none" w:sz="0" w:space="0" w:color="auto"/>
                      </w:divBdr>
                    </w:div>
                    <w:div w:id="271547620">
                      <w:marLeft w:val="0"/>
                      <w:marRight w:val="0"/>
                      <w:marTop w:val="0"/>
                      <w:marBottom w:val="0"/>
                      <w:divBdr>
                        <w:top w:val="none" w:sz="0" w:space="0" w:color="auto"/>
                        <w:left w:val="none" w:sz="0" w:space="0" w:color="auto"/>
                        <w:bottom w:val="none" w:sz="0" w:space="0" w:color="auto"/>
                        <w:right w:val="none" w:sz="0" w:space="0" w:color="auto"/>
                      </w:divBdr>
                    </w:div>
                    <w:div w:id="332999091">
                      <w:marLeft w:val="0"/>
                      <w:marRight w:val="0"/>
                      <w:marTop w:val="0"/>
                      <w:marBottom w:val="0"/>
                      <w:divBdr>
                        <w:top w:val="none" w:sz="0" w:space="0" w:color="auto"/>
                        <w:left w:val="none" w:sz="0" w:space="0" w:color="auto"/>
                        <w:bottom w:val="none" w:sz="0" w:space="0" w:color="auto"/>
                        <w:right w:val="none" w:sz="0" w:space="0" w:color="auto"/>
                      </w:divBdr>
                    </w:div>
                    <w:div w:id="495731439">
                      <w:marLeft w:val="0"/>
                      <w:marRight w:val="0"/>
                      <w:marTop w:val="0"/>
                      <w:marBottom w:val="0"/>
                      <w:divBdr>
                        <w:top w:val="none" w:sz="0" w:space="0" w:color="auto"/>
                        <w:left w:val="none" w:sz="0" w:space="0" w:color="auto"/>
                        <w:bottom w:val="none" w:sz="0" w:space="0" w:color="auto"/>
                        <w:right w:val="none" w:sz="0" w:space="0" w:color="auto"/>
                      </w:divBdr>
                    </w:div>
                    <w:div w:id="597910343">
                      <w:marLeft w:val="0"/>
                      <w:marRight w:val="0"/>
                      <w:marTop w:val="0"/>
                      <w:marBottom w:val="0"/>
                      <w:divBdr>
                        <w:top w:val="none" w:sz="0" w:space="0" w:color="auto"/>
                        <w:left w:val="none" w:sz="0" w:space="0" w:color="auto"/>
                        <w:bottom w:val="none" w:sz="0" w:space="0" w:color="auto"/>
                        <w:right w:val="none" w:sz="0" w:space="0" w:color="auto"/>
                      </w:divBdr>
                    </w:div>
                    <w:div w:id="1116218356">
                      <w:marLeft w:val="0"/>
                      <w:marRight w:val="0"/>
                      <w:marTop w:val="0"/>
                      <w:marBottom w:val="0"/>
                      <w:divBdr>
                        <w:top w:val="none" w:sz="0" w:space="0" w:color="auto"/>
                        <w:left w:val="none" w:sz="0" w:space="0" w:color="auto"/>
                        <w:bottom w:val="none" w:sz="0" w:space="0" w:color="auto"/>
                        <w:right w:val="none" w:sz="0" w:space="0" w:color="auto"/>
                      </w:divBdr>
                    </w:div>
                    <w:div w:id="1224487860">
                      <w:marLeft w:val="0"/>
                      <w:marRight w:val="0"/>
                      <w:marTop w:val="0"/>
                      <w:marBottom w:val="0"/>
                      <w:divBdr>
                        <w:top w:val="none" w:sz="0" w:space="0" w:color="auto"/>
                        <w:left w:val="none" w:sz="0" w:space="0" w:color="auto"/>
                        <w:bottom w:val="none" w:sz="0" w:space="0" w:color="auto"/>
                        <w:right w:val="none" w:sz="0" w:space="0" w:color="auto"/>
                      </w:divBdr>
                    </w:div>
                    <w:div w:id="1311447670">
                      <w:marLeft w:val="0"/>
                      <w:marRight w:val="0"/>
                      <w:marTop w:val="0"/>
                      <w:marBottom w:val="0"/>
                      <w:divBdr>
                        <w:top w:val="none" w:sz="0" w:space="0" w:color="auto"/>
                        <w:left w:val="none" w:sz="0" w:space="0" w:color="auto"/>
                        <w:bottom w:val="none" w:sz="0" w:space="0" w:color="auto"/>
                        <w:right w:val="none" w:sz="0" w:space="0" w:color="auto"/>
                      </w:divBdr>
                    </w:div>
                    <w:div w:id="1419014518">
                      <w:marLeft w:val="0"/>
                      <w:marRight w:val="0"/>
                      <w:marTop w:val="0"/>
                      <w:marBottom w:val="0"/>
                      <w:divBdr>
                        <w:top w:val="none" w:sz="0" w:space="0" w:color="auto"/>
                        <w:left w:val="none" w:sz="0" w:space="0" w:color="auto"/>
                        <w:bottom w:val="none" w:sz="0" w:space="0" w:color="auto"/>
                        <w:right w:val="none" w:sz="0" w:space="0" w:color="auto"/>
                      </w:divBdr>
                    </w:div>
                    <w:div w:id="1690641638">
                      <w:marLeft w:val="0"/>
                      <w:marRight w:val="0"/>
                      <w:marTop w:val="0"/>
                      <w:marBottom w:val="0"/>
                      <w:divBdr>
                        <w:top w:val="none" w:sz="0" w:space="0" w:color="auto"/>
                        <w:left w:val="none" w:sz="0" w:space="0" w:color="auto"/>
                        <w:bottom w:val="none" w:sz="0" w:space="0" w:color="auto"/>
                        <w:right w:val="none" w:sz="0" w:space="0" w:color="auto"/>
                      </w:divBdr>
                    </w:div>
                    <w:div w:id="1937981216">
                      <w:marLeft w:val="0"/>
                      <w:marRight w:val="0"/>
                      <w:marTop w:val="0"/>
                      <w:marBottom w:val="0"/>
                      <w:divBdr>
                        <w:top w:val="none" w:sz="0" w:space="0" w:color="auto"/>
                        <w:left w:val="none" w:sz="0" w:space="0" w:color="auto"/>
                        <w:bottom w:val="none" w:sz="0" w:space="0" w:color="auto"/>
                        <w:right w:val="none" w:sz="0" w:space="0" w:color="auto"/>
                      </w:divBdr>
                    </w:div>
                    <w:div w:id="1938053574">
                      <w:marLeft w:val="0"/>
                      <w:marRight w:val="0"/>
                      <w:marTop w:val="0"/>
                      <w:marBottom w:val="0"/>
                      <w:divBdr>
                        <w:top w:val="none" w:sz="0" w:space="0" w:color="auto"/>
                        <w:left w:val="none" w:sz="0" w:space="0" w:color="auto"/>
                        <w:bottom w:val="none" w:sz="0" w:space="0" w:color="auto"/>
                        <w:right w:val="none" w:sz="0" w:space="0" w:color="auto"/>
                      </w:divBdr>
                    </w:div>
                  </w:divsChild>
                </w:div>
                <w:div w:id="1906454325">
                  <w:marLeft w:val="0"/>
                  <w:marRight w:val="0"/>
                  <w:marTop w:val="0"/>
                  <w:marBottom w:val="0"/>
                  <w:divBdr>
                    <w:top w:val="none" w:sz="0" w:space="0" w:color="auto"/>
                    <w:left w:val="none" w:sz="0" w:space="0" w:color="auto"/>
                    <w:bottom w:val="none" w:sz="0" w:space="0" w:color="auto"/>
                    <w:right w:val="none" w:sz="0" w:space="0" w:color="auto"/>
                  </w:divBdr>
                  <w:divsChild>
                    <w:div w:id="221523488">
                      <w:marLeft w:val="0"/>
                      <w:marRight w:val="0"/>
                      <w:marTop w:val="0"/>
                      <w:marBottom w:val="0"/>
                      <w:divBdr>
                        <w:top w:val="none" w:sz="0" w:space="0" w:color="auto"/>
                        <w:left w:val="none" w:sz="0" w:space="0" w:color="auto"/>
                        <w:bottom w:val="none" w:sz="0" w:space="0" w:color="auto"/>
                        <w:right w:val="none" w:sz="0" w:space="0" w:color="auto"/>
                      </w:divBdr>
                    </w:div>
                    <w:div w:id="569268199">
                      <w:marLeft w:val="0"/>
                      <w:marRight w:val="0"/>
                      <w:marTop w:val="0"/>
                      <w:marBottom w:val="0"/>
                      <w:divBdr>
                        <w:top w:val="none" w:sz="0" w:space="0" w:color="auto"/>
                        <w:left w:val="none" w:sz="0" w:space="0" w:color="auto"/>
                        <w:bottom w:val="none" w:sz="0" w:space="0" w:color="auto"/>
                        <w:right w:val="none" w:sz="0" w:space="0" w:color="auto"/>
                      </w:divBdr>
                    </w:div>
                    <w:div w:id="618144961">
                      <w:marLeft w:val="0"/>
                      <w:marRight w:val="0"/>
                      <w:marTop w:val="0"/>
                      <w:marBottom w:val="0"/>
                      <w:divBdr>
                        <w:top w:val="none" w:sz="0" w:space="0" w:color="auto"/>
                        <w:left w:val="none" w:sz="0" w:space="0" w:color="auto"/>
                        <w:bottom w:val="none" w:sz="0" w:space="0" w:color="auto"/>
                        <w:right w:val="none" w:sz="0" w:space="0" w:color="auto"/>
                      </w:divBdr>
                    </w:div>
                    <w:div w:id="1264142382">
                      <w:marLeft w:val="0"/>
                      <w:marRight w:val="0"/>
                      <w:marTop w:val="0"/>
                      <w:marBottom w:val="0"/>
                      <w:divBdr>
                        <w:top w:val="none" w:sz="0" w:space="0" w:color="auto"/>
                        <w:left w:val="none" w:sz="0" w:space="0" w:color="auto"/>
                        <w:bottom w:val="none" w:sz="0" w:space="0" w:color="auto"/>
                        <w:right w:val="none" w:sz="0" w:space="0" w:color="auto"/>
                      </w:divBdr>
                    </w:div>
                    <w:div w:id="1689792335">
                      <w:marLeft w:val="0"/>
                      <w:marRight w:val="0"/>
                      <w:marTop w:val="0"/>
                      <w:marBottom w:val="0"/>
                      <w:divBdr>
                        <w:top w:val="none" w:sz="0" w:space="0" w:color="auto"/>
                        <w:left w:val="none" w:sz="0" w:space="0" w:color="auto"/>
                        <w:bottom w:val="none" w:sz="0" w:space="0" w:color="auto"/>
                        <w:right w:val="none" w:sz="0" w:space="0" w:color="auto"/>
                      </w:divBdr>
                    </w:div>
                    <w:div w:id="1905018330">
                      <w:marLeft w:val="0"/>
                      <w:marRight w:val="0"/>
                      <w:marTop w:val="0"/>
                      <w:marBottom w:val="0"/>
                      <w:divBdr>
                        <w:top w:val="none" w:sz="0" w:space="0" w:color="auto"/>
                        <w:left w:val="none" w:sz="0" w:space="0" w:color="auto"/>
                        <w:bottom w:val="none" w:sz="0" w:space="0" w:color="auto"/>
                        <w:right w:val="none" w:sz="0" w:space="0" w:color="auto"/>
                      </w:divBdr>
                    </w:div>
                  </w:divsChild>
                </w:div>
                <w:div w:id="1923828715">
                  <w:marLeft w:val="0"/>
                  <w:marRight w:val="0"/>
                  <w:marTop w:val="0"/>
                  <w:marBottom w:val="0"/>
                  <w:divBdr>
                    <w:top w:val="none" w:sz="0" w:space="0" w:color="auto"/>
                    <w:left w:val="none" w:sz="0" w:space="0" w:color="auto"/>
                    <w:bottom w:val="none" w:sz="0" w:space="0" w:color="auto"/>
                    <w:right w:val="none" w:sz="0" w:space="0" w:color="auto"/>
                  </w:divBdr>
                  <w:divsChild>
                    <w:div w:id="1691569814">
                      <w:marLeft w:val="0"/>
                      <w:marRight w:val="0"/>
                      <w:marTop w:val="0"/>
                      <w:marBottom w:val="0"/>
                      <w:divBdr>
                        <w:top w:val="none" w:sz="0" w:space="0" w:color="auto"/>
                        <w:left w:val="none" w:sz="0" w:space="0" w:color="auto"/>
                        <w:bottom w:val="none" w:sz="0" w:space="0" w:color="auto"/>
                        <w:right w:val="none" w:sz="0" w:space="0" w:color="auto"/>
                      </w:divBdr>
                    </w:div>
                  </w:divsChild>
                </w:div>
                <w:div w:id="1953126546">
                  <w:marLeft w:val="0"/>
                  <w:marRight w:val="0"/>
                  <w:marTop w:val="0"/>
                  <w:marBottom w:val="0"/>
                  <w:divBdr>
                    <w:top w:val="none" w:sz="0" w:space="0" w:color="auto"/>
                    <w:left w:val="none" w:sz="0" w:space="0" w:color="auto"/>
                    <w:bottom w:val="none" w:sz="0" w:space="0" w:color="auto"/>
                    <w:right w:val="none" w:sz="0" w:space="0" w:color="auto"/>
                  </w:divBdr>
                  <w:divsChild>
                    <w:div w:id="560023967">
                      <w:marLeft w:val="0"/>
                      <w:marRight w:val="0"/>
                      <w:marTop w:val="0"/>
                      <w:marBottom w:val="0"/>
                      <w:divBdr>
                        <w:top w:val="none" w:sz="0" w:space="0" w:color="auto"/>
                        <w:left w:val="none" w:sz="0" w:space="0" w:color="auto"/>
                        <w:bottom w:val="none" w:sz="0" w:space="0" w:color="auto"/>
                        <w:right w:val="none" w:sz="0" w:space="0" w:color="auto"/>
                      </w:divBdr>
                    </w:div>
                    <w:div w:id="855801386">
                      <w:marLeft w:val="0"/>
                      <w:marRight w:val="0"/>
                      <w:marTop w:val="0"/>
                      <w:marBottom w:val="0"/>
                      <w:divBdr>
                        <w:top w:val="none" w:sz="0" w:space="0" w:color="auto"/>
                        <w:left w:val="none" w:sz="0" w:space="0" w:color="auto"/>
                        <w:bottom w:val="none" w:sz="0" w:space="0" w:color="auto"/>
                        <w:right w:val="none" w:sz="0" w:space="0" w:color="auto"/>
                      </w:divBdr>
                    </w:div>
                    <w:div w:id="1045259238">
                      <w:marLeft w:val="0"/>
                      <w:marRight w:val="0"/>
                      <w:marTop w:val="0"/>
                      <w:marBottom w:val="0"/>
                      <w:divBdr>
                        <w:top w:val="none" w:sz="0" w:space="0" w:color="auto"/>
                        <w:left w:val="none" w:sz="0" w:space="0" w:color="auto"/>
                        <w:bottom w:val="none" w:sz="0" w:space="0" w:color="auto"/>
                        <w:right w:val="none" w:sz="0" w:space="0" w:color="auto"/>
                      </w:divBdr>
                    </w:div>
                    <w:div w:id="14376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1447">
          <w:marLeft w:val="0"/>
          <w:marRight w:val="0"/>
          <w:marTop w:val="0"/>
          <w:marBottom w:val="0"/>
          <w:divBdr>
            <w:top w:val="none" w:sz="0" w:space="0" w:color="auto"/>
            <w:left w:val="none" w:sz="0" w:space="0" w:color="auto"/>
            <w:bottom w:val="none" w:sz="0" w:space="0" w:color="auto"/>
            <w:right w:val="none" w:sz="0" w:space="0" w:color="auto"/>
          </w:divBdr>
          <w:divsChild>
            <w:div w:id="641037328">
              <w:marLeft w:val="0"/>
              <w:marRight w:val="0"/>
              <w:marTop w:val="0"/>
              <w:marBottom w:val="0"/>
              <w:divBdr>
                <w:top w:val="none" w:sz="0" w:space="0" w:color="auto"/>
                <w:left w:val="none" w:sz="0" w:space="0" w:color="auto"/>
                <w:bottom w:val="none" w:sz="0" w:space="0" w:color="auto"/>
                <w:right w:val="none" w:sz="0" w:space="0" w:color="auto"/>
              </w:divBdr>
            </w:div>
            <w:div w:id="1054474328">
              <w:marLeft w:val="0"/>
              <w:marRight w:val="0"/>
              <w:marTop w:val="0"/>
              <w:marBottom w:val="0"/>
              <w:divBdr>
                <w:top w:val="none" w:sz="0" w:space="0" w:color="auto"/>
                <w:left w:val="none" w:sz="0" w:space="0" w:color="auto"/>
                <w:bottom w:val="none" w:sz="0" w:space="0" w:color="auto"/>
                <w:right w:val="none" w:sz="0" w:space="0" w:color="auto"/>
              </w:divBdr>
            </w:div>
            <w:div w:id="1161122560">
              <w:marLeft w:val="0"/>
              <w:marRight w:val="0"/>
              <w:marTop w:val="0"/>
              <w:marBottom w:val="0"/>
              <w:divBdr>
                <w:top w:val="none" w:sz="0" w:space="0" w:color="auto"/>
                <w:left w:val="none" w:sz="0" w:space="0" w:color="auto"/>
                <w:bottom w:val="none" w:sz="0" w:space="0" w:color="auto"/>
                <w:right w:val="none" w:sz="0" w:space="0" w:color="auto"/>
              </w:divBdr>
            </w:div>
          </w:divsChild>
        </w:div>
        <w:div w:id="672998083">
          <w:marLeft w:val="0"/>
          <w:marRight w:val="0"/>
          <w:marTop w:val="0"/>
          <w:marBottom w:val="0"/>
          <w:divBdr>
            <w:top w:val="none" w:sz="0" w:space="0" w:color="auto"/>
            <w:left w:val="none" w:sz="0" w:space="0" w:color="auto"/>
            <w:bottom w:val="none" w:sz="0" w:space="0" w:color="auto"/>
            <w:right w:val="none" w:sz="0" w:space="0" w:color="auto"/>
          </w:divBdr>
        </w:div>
        <w:div w:id="681667954">
          <w:marLeft w:val="0"/>
          <w:marRight w:val="0"/>
          <w:marTop w:val="0"/>
          <w:marBottom w:val="0"/>
          <w:divBdr>
            <w:top w:val="none" w:sz="0" w:space="0" w:color="auto"/>
            <w:left w:val="none" w:sz="0" w:space="0" w:color="auto"/>
            <w:bottom w:val="none" w:sz="0" w:space="0" w:color="auto"/>
            <w:right w:val="none" w:sz="0" w:space="0" w:color="auto"/>
          </w:divBdr>
        </w:div>
        <w:div w:id="685908924">
          <w:marLeft w:val="0"/>
          <w:marRight w:val="0"/>
          <w:marTop w:val="0"/>
          <w:marBottom w:val="0"/>
          <w:divBdr>
            <w:top w:val="none" w:sz="0" w:space="0" w:color="auto"/>
            <w:left w:val="none" w:sz="0" w:space="0" w:color="auto"/>
            <w:bottom w:val="none" w:sz="0" w:space="0" w:color="auto"/>
            <w:right w:val="none" w:sz="0" w:space="0" w:color="auto"/>
          </w:divBdr>
        </w:div>
        <w:div w:id="688070279">
          <w:marLeft w:val="0"/>
          <w:marRight w:val="0"/>
          <w:marTop w:val="0"/>
          <w:marBottom w:val="0"/>
          <w:divBdr>
            <w:top w:val="none" w:sz="0" w:space="0" w:color="auto"/>
            <w:left w:val="none" w:sz="0" w:space="0" w:color="auto"/>
            <w:bottom w:val="none" w:sz="0" w:space="0" w:color="auto"/>
            <w:right w:val="none" w:sz="0" w:space="0" w:color="auto"/>
          </w:divBdr>
        </w:div>
        <w:div w:id="711806752">
          <w:marLeft w:val="0"/>
          <w:marRight w:val="0"/>
          <w:marTop w:val="0"/>
          <w:marBottom w:val="0"/>
          <w:divBdr>
            <w:top w:val="none" w:sz="0" w:space="0" w:color="auto"/>
            <w:left w:val="none" w:sz="0" w:space="0" w:color="auto"/>
            <w:bottom w:val="none" w:sz="0" w:space="0" w:color="auto"/>
            <w:right w:val="none" w:sz="0" w:space="0" w:color="auto"/>
          </w:divBdr>
        </w:div>
        <w:div w:id="757212798">
          <w:marLeft w:val="0"/>
          <w:marRight w:val="0"/>
          <w:marTop w:val="0"/>
          <w:marBottom w:val="0"/>
          <w:divBdr>
            <w:top w:val="none" w:sz="0" w:space="0" w:color="auto"/>
            <w:left w:val="none" w:sz="0" w:space="0" w:color="auto"/>
            <w:bottom w:val="none" w:sz="0" w:space="0" w:color="auto"/>
            <w:right w:val="none" w:sz="0" w:space="0" w:color="auto"/>
          </w:divBdr>
        </w:div>
        <w:div w:id="759569601">
          <w:marLeft w:val="0"/>
          <w:marRight w:val="0"/>
          <w:marTop w:val="0"/>
          <w:marBottom w:val="0"/>
          <w:divBdr>
            <w:top w:val="none" w:sz="0" w:space="0" w:color="auto"/>
            <w:left w:val="none" w:sz="0" w:space="0" w:color="auto"/>
            <w:bottom w:val="none" w:sz="0" w:space="0" w:color="auto"/>
            <w:right w:val="none" w:sz="0" w:space="0" w:color="auto"/>
          </w:divBdr>
        </w:div>
        <w:div w:id="780033052">
          <w:marLeft w:val="0"/>
          <w:marRight w:val="0"/>
          <w:marTop w:val="0"/>
          <w:marBottom w:val="0"/>
          <w:divBdr>
            <w:top w:val="none" w:sz="0" w:space="0" w:color="auto"/>
            <w:left w:val="none" w:sz="0" w:space="0" w:color="auto"/>
            <w:bottom w:val="none" w:sz="0" w:space="0" w:color="auto"/>
            <w:right w:val="none" w:sz="0" w:space="0" w:color="auto"/>
          </w:divBdr>
        </w:div>
        <w:div w:id="786700084">
          <w:marLeft w:val="0"/>
          <w:marRight w:val="0"/>
          <w:marTop w:val="0"/>
          <w:marBottom w:val="0"/>
          <w:divBdr>
            <w:top w:val="none" w:sz="0" w:space="0" w:color="auto"/>
            <w:left w:val="none" w:sz="0" w:space="0" w:color="auto"/>
            <w:bottom w:val="none" w:sz="0" w:space="0" w:color="auto"/>
            <w:right w:val="none" w:sz="0" w:space="0" w:color="auto"/>
          </w:divBdr>
          <w:divsChild>
            <w:div w:id="403843578">
              <w:marLeft w:val="0"/>
              <w:marRight w:val="0"/>
              <w:marTop w:val="0"/>
              <w:marBottom w:val="0"/>
              <w:divBdr>
                <w:top w:val="none" w:sz="0" w:space="0" w:color="auto"/>
                <w:left w:val="none" w:sz="0" w:space="0" w:color="auto"/>
                <w:bottom w:val="none" w:sz="0" w:space="0" w:color="auto"/>
                <w:right w:val="none" w:sz="0" w:space="0" w:color="auto"/>
              </w:divBdr>
            </w:div>
            <w:div w:id="431440981">
              <w:marLeft w:val="0"/>
              <w:marRight w:val="0"/>
              <w:marTop w:val="0"/>
              <w:marBottom w:val="0"/>
              <w:divBdr>
                <w:top w:val="none" w:sz="0" w:space="0" w:color="auto"/>
                <w:left w:val="none" w:sz="0" w:space="0" w:color="auto"/>
                <w:bottom w:val="none" w:sz="0" w:space="0" w:color="auto"/>
                <w:right w:val="none" w:sz="0" w:space="0" w:color="auto"/>
              </w:divBdr>
            </w:div>
            <w:div w:id="532958647">
              <w:marLeft w:val="0"/>
              <w:marRight w:val="0"/>
              <w:marTop w:val="0"/>
              <w:marBottom w:val="0"/>
              <w:divBdr>
                <w:top w:val="none" w:sz="0" w:space="0" w:color="auto"/>
                <w:left w:val="none" w:sz="0" w:space="0" w:color="auto"/>
                <w:bottom w:val="none" w:sz="0" w:space="0" w:color="auto"/>
                <w:right w:val="none" w:sz="0" w:space="0" w:color="auto"/>
              </w:divBdr>
            </w:div>
            <w:div w:id="898588976">
              <w:marLeft w:val="0"/>
              <w:marRight w:val="0"/>
              <w:marTop w:val="0"/>
              <w:marBottom w:val="0"/>
              <w:divBdr>
                <w:top w:val="none" w:sz="0" w:space="0" w:color="auto"/>
                <w:left w:val="none" w:sz="0" w:space="0" w:color="auto"/>
                <w:bottom w:val="none" w:sz="0" w:space="0" w:color="auto"/>
                <w:right w:val="none" w:sz="0" w:space="0" w:color="auto"/>
              </w:divBdr>
            </w:div>
            <w:div w:id="1611089105">
              <w:marLeft w:val="0"/>
              <w:marRight w:val="0"/>
              <w:marTop w:val="0"/>
              <w:marBottom w:val="0"/>
              <w:divBdr>
                <w:top w:val="none" w:sz="0" w:space="0" w:color="auto"/>
                <w:left w:val="none" w:sz="0" w:space="0" w:color="auto"/>
                <w:bottom w:val="none" w:sz="0" w:space="0" w:color="auto"/>
                <w:right w:val="none" w:sz="0" w:space="0" w:color="auto"/>
              </w:divBdr>
            </w:div>
          </w:divsChild>
        </w:div>
        <w:div w:id="801265168">
          <w:marLeft w:val="0"/>
          <w:marRight w:val="0"/>
          <w:marTop w:val="0"/>
          <w:marBottom w:val="0"/>
          <w:divBdr>
            <w:top w:val="none" w:sz="0" w:space="0" w:color="auto"/>
            <w:left w:val="none" w:sz="0" w:space="0" w:color="auto"/>
            <w:bottom w:val="none" w:sz="0" w:space="0" w:color="auto"/>
            <w:right w:val="none" w:sz="0" w:space="0" w:color="auto"/>
          </w:divBdr>
        </w:div>
        <w:div w:id="802844490">
          <w:marLeft w:val="0"/>
          <w:marRight w:val="0"/>
          <w:marTop w:val="0"/>
          <w:marBottom w:val="0"/>
          <w:divBdr>
            <w:top w:val="none" w:sz="0" w:space="0" w:color="auto"/>
            <w:left w:val="none" w:sz="0" w:space="0" w:color="auto"/>
            <w:bottom w:val="none" w:sz="0" w:space="0" w:color="auto"/>
            <w:right w:val="none" w:sz="0" w:space="0" w:color="auto"/>
          </w:divBdr>
        </w:div>
        <w:div w:id="806631232">
          <w:marLeft w:val="0"/>
          <w:marRight w:val="0"/>
          <w:marTop w:val="0"/>
          <w:marBottom w:val="0"/>
          <w:divBdr>
            <w:top w:val="none" w:sz="0" w:space="0" w:color="auto"/>
            <w:left w:val="none" w:sz="0" w:space="0" w:color="auto"/>
            <w:bottom w:val="none" w:sz="0" w:space="0" w:color="auto"/>
            <w:right w:val="none" w:sz="0" w:space="0" w:color="auto"/>
          </w:divBdr>
        </w:div>
        <w:div w:id="807819951">
          <w:marLeft w:val="0"/>
          <w:marRight w:val="0"/>
          <w:marTop w:val="0"/>
          <w:marBottom w:val="0"/>
          <w:divBdr>
            <w:top w:val="none" w:sz="0" w:space="0" w:color="auto"/>
            <w:left w:val="none" w:sz="0" w:space="0" w:color="auto"/>
            <w:bottom w:val="none" w:sz="0" w:space="0" w:color="auto"/>
            <w:right w:val="none" w:sz="0" w:space="0" w:color="auto"/>
          </w:divBdr>
        </w:div>
        <w:div w:id="828861546">
          <w:marLeft w:val="0"/>
          <w:marRight w:val="0"/>
          <w:marTop w:val="0"/>
          <w:marBottom w:val="0"/>
          <w:divBdr>
            <w:top w:val="none" w:sz="0" w:space="0" w:color="auto"/>
            <w:left w:val="none" w:sz="0" w:space="0" w:color="auto"/>
            <w:bottom w:val="none" w:sz="0" w:space="0" w:color="auto"/>
            <w:right w:val="none" w:sz="0" w:space="0" w:color="auto"/>
          </w:divBdr>
        </w:div>
        <w:div w:id="831019745">
          <w:marLeft w:val="0"/>
          <w:marRight w:val="0"/>
          <w:marTop w:val="0"/>
          <w:marBottom w:val="0"/>
          <w:divBdr>
            <w:top w:val="none" w:sz="0" w:space="0" w:color="auto"/>
            <w:left w:val="none" w:sz="0" w:space="0" w:color="auto"/>
            <w:bottom w:val="none" w:sz="0" w:space="0" w:color="auto"/>
            <w:right w:val="none" w:sz="0" w:space="0" w:color="auto"/>
          </w:divBdr>
        </w:div>
        <w:div w:id="837615967">
          <w:marLeft w:val="0"/>
          <w:marRight w:val="0"/>
          <w:marTop w:val="0"/>
          <w:marBottom w:val="0"/>
          <w:divBdr>
            <w:top w:val="none" w:sz="0" w:space="0" w:color="auto"/>
            <w:left w:val="none" w:sz="0" w:space="0" w:color="auto"/>
            <w:bottom w:val="none" w:sz="0" w:space="0" w:color="auto"/>
            <w:right w:val="none" w:sz="0" w:space="0" w:color="auto"/>
          </w:divBdr>
        </w:div>
        <w:div w:id="852064123">
          <w:marLeft w:val="0"/>
          <w:marRight w:val="0"/>
          <w:marTop w:val="0"/>
          <w:marBottom w:val="0"/>
          <w:divBdr>
            <w:top w:val="none" w:sz="0" w:space="0" w:color="auto"/>
            <w:left w:val="none" w:sz="0" w:space="0" w:color="auto"/>
            <w:bottom w:val="none" w:sz="0" w:space="0" w:color="auto"/>
            <w:right w:val="none" w:sz="0" w:space="0" w:color="auto"/>
          </w:divBdr>
        </w:div>
        <w:div w:id="865676883">
          <w:marLeft w:val="0"/>
          <w:marRight w:val="0"/>
          <w:marTop w:val="0"/>
          <w:marBottom w:val="0"/>
          <w:divBdr>
            <w:top w:val="none" w:sz="0" w:space="0" w:color="auto"/>
            <w:left w:val="none" w:sz="0" w:space="0" w:color="auto"/>
            <w:bottom w:val="none" w:sz="0" w:space="0" w:color="auto"/>
            <w:right w:val="none" w:sz="0" w:space="0" w:color="auto"/>
          </w:divBdr>
        </w:div>
        <w:div w:id="868033812">
          <w:marLeft w:val="0"/>
          <w:marRight w:val="0"/>
          <w:marTop w:val="0"/>
          <w:marBottom w:val="0"/>
          <w:divBdr>
            <w:top w:val="none" w:sz="0" w:space="0" w:color="auto"/>
            <w:left w:val="none" w:sz="0" w:space="0" w:color="auto"/>
            <w:bottom w:val="none" w:sz="0" w:space="0" w:color="auto"/>
            <w:right w:val="none" w:sz="0" w:space="0" w:color="auto"/>
          </w:divBdr>
        </w:div>
        <w:div w:id="874853489">
          <w:marLeft w:val="0"/>
          <w:marRight w:val="0"/>
          <w:marTop w:val="0"/>
          <w:marBottom w:val="0"/>
          <w:divBdr>
            <w:top w:val="none" w:sz="0" w:space="0" w:color="auto"/>
            <w:left w:val="none" w:sz="0" w:space="0" w:color="auto"/>
            <w:bottom w:val="none" w:sz="0" w:space="0" w:color="auto"/>
            <w:right w:val="none" w:sz="0" w:space="0" w:color="auto"/>
          </w:divBdr>
        </w:div>
        <w:div w:id="899630712">
          <w:marLeft w:val="0"/>
          <w:marRight w:val="0"/>
          <w:marTop w:val="0"/>
          <w:marBottom w:val="0"/>
          <w:divBdr>
            <w:top w:val="none" w:sz="0" w:space="0" w:color="auto"/>
            <w:left w:val="none" w:sz="0" w:space="0" w:color="auto"/>
            <w:bottom w:val="none" w:sz="0" w:space="0" w:color="auto"/>
            <w:right w:val="none" w:sz="0" w:space="0" w:color="auto"/>
          </w:divBdr>
        </w:div>
        <w:div w:id="932130019">
          <w:marLeft w:val="0"/>
          <w:marRight w:val="0"/>
          <w:marTop w:val="0"/>
          <w:marBottom w:val="0"/>
          <w:divBdr>
            <w:top w:val="none" w:sz="0" w:space="0" w:color="auto"/>
            <w:left w:val="none" w:sz="0" w:space="0" w:color="auto"/>
            <w:bottom w:val="none" w:sz="0" w:space="0" w:color="auto"/>
            <w:right w:val="none" w:sz="0" w:space="0" w:color="auto"/>
          </w:divBdr>
        </w:div>
        <w:div w:id="965037986">
          <w:marLeft w:val="0"/>
          <w:marRight w:val="0"/>
          <w:marTop w:val="0"/>
          <w:marBottom w:val="0"/>
          <w:divBdr>
            <w:top w:val="none" w:sz="0" w:space="0" w:color="auto"/>
            <w:left w:val="none" w:sz="0" w:space="0" w:color="auto"/>
            <w:bottom w:val="none" w:sz="0" w:space="0" w:color="auto"/>
            <w:right w:val="none" w:sz="0" w:space="0" w:color="auto"/>
          </w:divBdr>
        </w:div>
        <w:div w:id="965886571">
          <w:marLeft w:val="0"/>
          <w:marRight w:val="0"/>
          <w:marTop w:val="0"/>
          <w:marBottom w:val="0"/>
          <w:divBdr>
            <w:top w:val="none" w:sz="0" w:space="0" w:color="auto"/>
            <w:left w:val="none" w:sz="0" w:space="0" w:color="auto"/>
            <w:bottom w:val="none" w:sz="0" w:space="0" w:color="auto"/>
            <w:right w:val="none" w:sz="0" w:space="0" w:color="auto"/>
          </w:divBdr>
        </w:div>
        <w:div w:id="969094549">
          <w:marLeft w:val="0"/>
          <w:marRight w:val="0"/>
          <w:marTop w:val="0"/>
          <w:marBottom w:val="0"/>
          <w:divBdr>
            <w:top w:val="none" w:sz="0" w:space="0" w:color="auto"/>
            <w:left w:val="none" w:sz="0" w:space="0" w:color="auto"/>
            <w:bottom w:val="none" w:sz="0" w:space="0" w:color="auto"/>
            <w:right w:val="none" w:sz="0" w:space="0" w:color="auto"/>
          </w:divBdr>
        </w:div>
        <w:div w:id="997030184">
          <w:marLeft w:val="0"/>
          <w:marRight w:val="0"/>
          <w:marTop w:val="0"/>
          <w:marBottom w:val="0"/>
          <w:divBdr>
            <w:top w:val="none" w:sz="0" w:space="0" w:color="auto"/>
            <w:left w:val="none" w:sz="0" w:space="0" w:color="auto"/>
            <w:bottom w:val="none" w:sz="0" w:space="0" w:color="auto"/>
            <w:right w:val="none" w:sz="0" w:space="0" w:color="auto"/>
          </w:divBdr>
        </w:div>
        <w:div w:id="1015617914">
          <w:marLeft w:val="0"/>
          <w:marRight w:val="0"/>
          <w:marTop w:val="0"/>
          <w:marBottom w:val="0"/>
          <w:divBdr>
            <w:top w:val="none" w:sz="0" w:space="0" w:color="auto"/>
            <w:left w:val="none" w:sz="0" w:space="0" w:color="auto"/>
            <w:bottom w:val="none" w:sz="0" w:space="0" w:color="auto"/>
            <w:right w:val="none" w:sz="0" w:space="0" w:color="auto"/>
          </w:divBdr>
        </w:div>
        <w:div w:id="1028876789">
          <w:marLeft w:val="0"/>
          <w:marRight w:val="0"/>
          <w:marTop w:val="0"/>
          <w:marBottom w:val="0"/>
          <w:divBdr>
            <w:top w:val="none" w:sz="0" w:space="0" w:color="auto"/>
            <w:left w:val="none" w:sz="0" w:space="0" w:color="auto"/>
            <w:bottom w:val="none" w:sz="0" w:space="0" w:color="auto"/>
            <w:right w:val="none" w:sz="0" w:space="0" w:color="auto"/>
          </w:divBdr>
        </w:div>
        <w:div w:id="1033456963">
          <w:marLeft w:val="0"/>
          <w:marRight w:val="0"/>
          <w:marTop w:val="0"/>
          <w:marBottom w:val="0"/>
          <w:divBdr>
            <w:top w:val="none" w:sz="0" w:space="0" w:color="auto"/>
            <w:left w:val="none" w:sz="0" w:space="0" w:color="auto"/>
            <w:bottom w:val="none" w:sz="0" w:space="0" w:color="auto"/>
            <w:right w:val="none" w:sz="0" w:space="0" w:color="auto"/>
          </w:divBdr>
        </w:div>
        <w:div w:id="1053891113">
          <w:marLeft w:val="0"/>
          <w:marRight w:val="0"/>
          <w:marTop w:val="0"/>
          <w:marBottom w:val="0"/>
          <w:divBdr>
            <w:top w:val="none" w:sz="0" w:space="0" w:color="auto"/>
            <w:left w:val="none" w:sz="0" w:space="0" w:color="auto"/>
            <w:bottom w:val="none" w:sz="0" w:space="0" w:color="auto"/>
            <w:right w:val="none" w:sz="0" w:space="0" w:color="auto"/>
          </w:divBdr>
        </w:div>
        <w:div w:id="1056707440">
          <w:marLeft w:val="0"/>
          <w:marRight w:val="0"/>
          <w:marTop w:val="0"/>
          <w:marBottom w:val="0"/>
          <w:divBdr>
            <w:top w:val="none" w:sz="0" w:space="0" w:color="auto"/>
            <w:left w:val="none" w:sz="0" w:space="0" w:color="auto"/>
            <w:bottom w:val="none" w:sz="0" w:space="0" w:color="auto"/>
            <w:right w:val="none" w:sz="0" w:space="0" w:color="auto"/>
          </w:divBdr>
        </w:div>
        <w:div w:id="1064524260">
          <w:marLeft w:val="0"/>
          <w:marRight w:val="0"/>
          <w:marTop w:val="0"/>
          <w:marBottom w:val="0"/>
          <w:divBdr>
            <w:top w:val="none" w:sz="0" w:space="0" w:color="auto"/>
            <w:left w:val="none" w:sz="0" w:space="0" w:color="auto"/>
            <w:bottom w:val="none" w:sz="0" w:space="0" w:color="auto"/>
            <w:right w:val="none" w:sz="0" w:space="0" w:color="auto"/>
          </w:divBdr>
        </w:div>
        <w:div w:id="1068697416">
          <w:marLeft w:val="0"/>
          <w:marRight w:val="0"/>
          <w:marTop w:val="0"/>
          <w:marBottom w:val="0"/>
          <w:divBdr>
            <w:top w:val="none" w:sz="0" w:space="0" w:color="auto"/>
            <w:left w:val="none" w:sz="0" w:space="0" w:color="auto"/>
            <w:bottom w:val="none" w:sz="0" w:space="0" w:color="auto"/>
            <w:right w:val="none" w:sz="0" w:space="0" w:color="auto"/>
          </w:divBdr>
        </w:div>
        <w:div w:id="1075589177">
          <w:marLeft w:val="0"/>
          <w:marRight w:val="0"/>
          <w:marTop w:val="0"/>
          <w:marBottom w:val="0"/>
          <w:divBdr>
            <w:top w:val="none" w:sz="0" w:space="0" w:color="auto"/>
            <w:left w:val="none" w:sz="0" w:space="0" w:color="auto"/>
            <w:bottom w:val="none" w:sz="0" w:space="0" w:color="auto"/>
            <w:right w:val="none" w:sz="0" w:space="0" w:color="auto"/>
          </w:divBdr>
        </w:div>
        <w:div w:id="1079907052">
          <w:marLeft w:val="0"/>
          <w:marRight w:val="0"/>
          <w:marTop w:val="0"/>
          <w:marBottom w:val="0"/>
          <w:divBdr>
            <w:top w:val="none" w:sz="0" w:space="0" w:color="auto"/>
            <w:left w:val="none" w:sz="0" w:space="0" w:color="auto"/>
            <w:bottom w:val="none" w:sz="0" w:space="0" w:color="auto"/>
            <w:right w:val="none" w:sz="0" w:space="0" w:color="auto"/>
          </w:divBdr>
        </w:div>
        <w:div w:id="1090930747">
          <w:marLeft w:val="0"/>
          <w:marRight w:val="0"/>
          <w:marTop w:val="0"/>
          <w:marBottom w:val="0"/>
          <w:divBdr>
            <w:top w:val="none" w:sz="0" w:space="0" w:color="auto"/>
            <w:left w:val="none" w:sz="0" w:space="0" w:color="auto"/>
            <w:bottom w:val="none" w:sz="0" w:space="0" w:color="auto"/>
            <w:right w:val="none" w:sz="0" w:space="0" w:color="auto"/>
          </w:divBdr>
        </w:div>
        <w:div w:id="1105811170">
          <w:marLeft w:val="0"/>
          <w:marRight w:val="0"/>
          <w:marTop w:val="0"/>
          <w:marBottom w:val="0"/>
          <w:divBdr>
            <w:top w:val="none" w:sz="0" w:space="0" w:color="auto"/>
            <w:left w:val="none" w:sz="0" w:space="0" w:color="auto"/>
            <w:bottom w:val="none" w:sz="0" w:space="0" w:color="auto"/>
            <w:right w:val="none" w:sz="0" w:space="0" w:color="auto"/>
          </w:divBdr>
        </w:div>
        <w:div w:id="1168206931">
          <w:marLeft w:val="0"/>
          <w:marRight w:val="0"/>
          <w:marTop w:val="0"/>
          <w:marBottom w:val="0"/>
          <w:divBdr>
            <w:top w:val="none" w:sz="0" w:space="0" w:color="auto"/>
            <w:left w:val="none" w:sz="0" w:space="0" w:color="auto"/>
            <w:bottom w:val="none" w:sz="0" w:space="0" w:color="auto"/>
            <w:right w:val="none" w:sz="0" w:space="0" w:color="auto"/>
          </w:divBdr>
        </w:div>
        <w:div w:id="1176767503">
          <w:marLeft w:val="0"/>
          <w:marRight w:val="0"/>
          <w:marTop w:val="0"/>
          <w:marBottom w:val="0"/>
          <w:divBdr>
            <w:top w:val="none" w:sz="0" w:space="0" w:color="auto"/>
            <w:left w:val="none" w:sz="0" w:space="0" w:color="auto"/>
            <w:bottom w:val="none" w:sz="0" w:space="0" w:color="auto"/>
            <w:right w:val="none" w:sz="0" w:space="0" w:color="auto"/>
          </w:divBdr>
        </w:div>
        <w:div w:id="1206483643">
          <w:marLeft w:val="0"/>
          <w:marRight w:val="0"/>
          <w:marTop w:val="0"/>
          <w:marBottom w:val="0"/>
          <w:divBdr>
            <w:top w:val="none" w:sz="0" w:space="0" w:color="auto"/>
            <w:left w:val="none" w:sz="0" w:space="0" w:color="auto"/>
            <w:bottom w:val="none" w:sz="0" w:space="0" w:color="auto"/>
            <w:right w:val="none" w:sz="0" w:space="0" w:color="auto"/>
          </w:divBdr>
        </w:div>
        <w:div w:id="1237129736">
          <w:marLeft w:val="0"/>
          <w:marRight w:val="0"/>
          <w:marTop w:val="0"/>
          <w:marBottom w:val="0"/>
          <w:divBdr>
            <w:top w:val="none" w:sz="0" w:space="0" w:color="auto"/>
            <w:left w:val="none" w:sz="0" w:space="0" w:color="auto"/>
            <w:bottom w:val="none" w:sz="0" w:space="0" w:color="auto"/>
            <w:right w:val="none" w:sz="0" w:space="0" w:color="auto"/>
          </w:divBdr>
        </w:div>
        <w:div w:id="1238007576">
          <w:marLeft w:val="0"/>
          <w:marRight w:val="0"/>
          <w:marTop w:val="0"/>
          <w:marBottom w:val="0"/>
          <w:divBdr>
            <w:top w:val="none" w:sz="0" w:space="0" w:color="auto"/>
            <w:left w:val="none" w:sz="0" w:space="0" w:color="auto"/>
            <w:bottom w:val="none" w:sz="0" w:space="0" w:color="auto"/>
            <w:right w:val="none" w:sz="0" w:space="0" w:color="auto"/>
          </w:divBdr>
        </w:div>
        <w:div w:id="1239826959">
          <w:marLeft w:val="0"/>
          <w:marRight w:val="0"/>
          <w:marTop w:val="0"/>
          <w:marBottom w:val="0"/>
          <w:divBdr>
            <w:top w:val="none" w:sz="0" w:space="0" w:color="auto"/>
            <w:left w:val="none" w:sz="0" w:space="0" w:color="auto"/>
            <w:bottom w:val="none" w:sz="0" w:space="0" w:color="auto"/>
            <w:right w:val="none" w:sz="0" w:space="0" w:color="auto"/>
          </w:divBdr>
        </w:div>
        <w:div w:id="1259408103">
          <w:marLeft w:val="0"/>
          <w:marRight w:val="0"/>
          <w:marTop w:val="0"/>
          <w:marBottom w:val="0"/>
          <w:divBdr>
            <w:top w:val="none" w:sz="0" w:space="0" w:color="auto"/>
            <w:left w:val="none" w:sz="0" w:space="0" w:color="auto"/>
            <w:bottom w:val="none" w:sz="0" w:space="0" w:color="auto"/>
            <w:right w:val="none" w:sz="0" w:space="0" w:color="auto"/>
          </w:divBdr>
        </w:div>
        <w:div w:id="1264217484">
          <w:marLeft w:val="0"/>
          <w:marRight w:val="0"/>
          <w:marTop w:val="0"/>
          <w:marBottom w:val="0"/>
          <w:divBdr>
            <w:top w:val="none" w:sz="0" w:space="0" w:color="auto"/>
            <w:left w:val="none" w:sz="0" w:space="0" w:color="auto"/>
            <w:bottom w:val="none" w:sz="0" w:space="0" w:color="auto"/>
            <w:right w:val="none" w:sz="0" w:space="0" w:color="auto"/>
          </w:divBdr>
        </w:div>
        <w:div w:id="1288465697">
          <w:marLeft w:val="0"/>
          <w:marRight w:val="0"/>
          <w:marTop w:val="0"/>
          <w:marBottom w:val="0"/>
          <w:divBdr>
            <w:top w:val="none" w:sz="0" w:space="0" w:color="auto"/>
            <w:left w:val="none" w:sz="0" w:space="0" w:color="auto"/>
            <w:bottom w:val="none" w:sz="0" w:space="0" w:color="auto"/>
            <w:right w:val="none" w:sz="0" w:space="0" w:color="auto"/>
          </w:divBdr>
        </w:div>
        <w:div w:id="1310284881">
          <w:marLeft w:val="0"/>
          <w:marRight w:val="0"/>
          <w:marTop w:val="0"/>
          <w:marBottom w:val="0"/>
          <w:divBdr>
            <w:top w:val="none" w:sz="0" w:space="0" w:color="auto"/>
            <w:left w:val="none" w:sz="0" w:space="0" w:color="auto"/>
            <w:bottom w:val="none" w:sz="0" w:space="0" w:color="auto"/>
            <w:right w:val="none" w:sz="0" w:space="0" w:color="auto"/>
          </w:divBdr>
        </w:div>
        <w:div w:id="1338187960">
          <w:marLeft w:val="0"/>
          <w:marRight w:val="0"/>
          <w:marTop w:val="0"/>
          <w:marBottom w:val="0"/>
          <w:divBdr>
            <w:top w:val="none" w:sz="0" w:space="0" w:color="auto"/>
            <w:left w:val="none" w:sz="0" w:space="0" w:color="auto"/>
            <w:bottom w:val="none" w:sz="0" w:space="0" w:color="auto"/>
            <w:right w:val="none" w:sz="0" w:space="0" w:color="auto"/>
          </w:divBdr>
        </w:div>
        <w:div w:id="1356425420">
          <w:marLeft w:val="0"/>
          <w:marRight w:val="0"/>
          <w:marTop w:val="0"/>
          <w:marBottom w:val="0"/>
          <w:divBdr>
            <w:top w:val="none" w:sz="0" w:space="0" w:color="auto"/>
            <w:left w:val="none" w:sz="0" w:space="0" w:color="auto"/>
            <w:bottom w:val="none" w:sz="0" w:space="0" w:color="auto"/>
            <w:right w:val="none" w:sz="0" w:space="0" w:color="auto"/>
          </w:divBdr>
          <w:divsChild>
            <w:div w:id="555628550">
              <w:marLeft w:val="0"/>
              <w:marRight w:val="0"/>
              <w:marTop w:val="0"/>
              <w:marBottom w:val="0"/>
              <w:divBdr>
                <w:top w:val="none" w:sz="0" w:space="0" w:color="auto"/>
                <w:left w:val="none" w:sz="0" w:space="0" w:color="auto"/>
                <w:bottom w:val="none" w:sz="0" w:space="0" w:color="auto"/>
                <w:right w:val="none" w:sz="0" w:space="0" w:color="auto"/>
              </w:divBdr>
            </w:div>
            <w:div w:id="1568298095">
              <w:marLeft w:val="0"/>
              <w:marRight w:val="0"/>
              <w:marTop w:val="0"/>
              <w:marBottom w:val="0"/>
              <w:divBdr>
                <w:top w:val="none" w:sz="0" w:space="0" w:color="auto"/>
                <w:left w:val="none" w:sz="0" w:space="0" w:color="auto"/>
                <w:bottom w:val="none" w:sz="0" w:space="0" w:color="auto"/>
                <w:right w:val="none" w:sz="0" w:space="0" w:color="auto"/>
              </w:divBdr>
            </w:div>
            <w:div w:id="1948198556">
              <w:marLeft w:val="0"/>
              <w:marRight w:val="0"/>
              <w:marTop w:val="0"/>
              <w:marBottom w:val="0"/>
              <w:divBdr>
                <w:top w:val="none" w:sz="0" w:space="0" w:color="auto"/>
                <w:left w:val="none" w:sz="0" w:space="0" w:color="auto"/>
                <w:bottom w:val="none" w:sz="0" w:space="0" w:color="auto"/>
                <w:right w:val="none" w:sz="0" w:space="0" w:color="auto"/>
              </w:divBdr>
            </w:div>
            <w:div w:id="2116241840">
              <w:marLeft w:val="0"/>
              <w:marRight w:val="0"/>
              <w:marTop w:val="0"/>
              <w:marBottom w:val="0"/>
              <w:divBdr>
                <w:top w:val="none" w:sz="0" w:space="0" w:color="auto"/>
                <w:left w:val="none" w:sz="0" w:space="0" w:color="auto"/>
                <w:bottom w:val="none" w:sz="0" w:space="0" w:color="auto"/>
                <w:right w:val="none" w:sz="0" w:space="0" w:color="auto"/>
              </w:divBdr>
            </w:div>
            <w:div w:id="2142965871">
              <w:marLeft w:val="0"/>
              <w:marRight w:val="0"/>
              <w:marTop w:val="0"/>
              <w:marBottom w:val="0"/>
              <w:divBdr>
                <w:top w:val="none" w:sz="0" w:space="0" w:color="auto"/>
                <w:left w:val="none" w:sz="0" w:space="0" w:color="auto"/>
                <w:bottom w:val="none" w:sz="0" w:space="0" w:color="auto"/>
                <w:right w:val="none" w:sz="0" w:space="0" w:color="auto"/>
              </w:divBdr>
            </w:div>
          </w:divsChild>
        </w:div>
        <w:div w:id="1410734904">
          <w:marLeft w:val="0"/>
          <w:marRight w:val="0"/>
          <w:marTop w:val="0"/>
          <w:marBottom w:val="0"/>
          <w:divBdr>
            <w:top w:val="none" w:sz="0" w:space="0" w:color="auto"/>
            <w:left w:val="none" w:sz="0" w:space="0" w:color="auto"/>
            <w:bottom w:val="none" w:sz="0" w:space="0" w:color="auto"/>
            <w:right w:val="none" w:sz="0" w:space="0" w:color="auto"/>
          </w:divBdr>
        </w:div>
        <w:div w:id="1416710367">
          <w:marLeft w:val="0"/>
          <w:marRight w:val="0"/>
          <w:marTop w:val="0"/>
          <w:marBottom w:val="0"/>
          <w:divBdr>
            <w:top w:val="none" w:sz="0" w:space="0" w:color="auto"/>
            <w:left w:val="none" w:sz="0" w:space="0" w:color="auto"/>
            <w:bottom w:val="none" w:sz="0" w:space="0" w:color="auto"/>
            <w:right w:val="none" w:sz="0" w:space="0" w:color="auto"/>
          </w:divBdr>
        </w:div>
        <w:div w:id="1451123131">
          <w:marLeft w:val="0"/>
          <w:marRight w:val="0"/>
          <w:marTop w:val="0"/>
          <w:marBottom w:val="0"/>
          <w:divBdr>
            <w:top w:val="none" w:sz="0" w:space="0" w:color="auto"/>
            <w:left w:val="none" w:sz="0" w:space="0" w:color="auto"/>
            <w:bottom w:val="none" w:sz="0" w:space="0" w:color="auto"/>
            <w:right w:val="none" w:sz="0" w:space="0" w:color="auto"/>
          </w:divBdr>
        </w:div>
        <w:div w:id="1465005896">
          <w:marLeft w:val="0"/>
          <w:marRight w:val="0"/>
          <w:marTop w:val="0"/>
          <w:marBottom w:val="0"/>
          <w:divBdr>
            <w:top w:val="none" w:sz="0" w:space="0" w:color="auto"/>
            <w:left w:val="none" w:sz="0" w:space="0" w:color="auto"/>
            <w:bottom w:val="none" w:sz="0" w:space="0" w:color="auto"/>
            <w:right w:val="none" w:sz="0" w:space="0" w:color="auto"/>
          </w:divBdr>
        </w:div>
        <w:div w:id="1468428023">
          <w:marLeft w:val="0"/>
          <w:marRight w:val="0"/>
          <w:marTop w:val="0"/>
          <w:marBottom w:val="0"/>
          <w:divBdr>
            <w:top w:val="none" w:sz="0" w:space="0" w:color="auto"/>
            <w:left w:val="none" w:sz="0" w:space="0" w:color="auto"/>
            <w:bottom w:val="none" w:sz="0" w:space="0" w:color="auto"/>
            <w:right w:val="none" w:sz="0" w:space="0" w:color="auto"/>
          </w:divBdr>
          <w:divsChild>
            <w:div w:id="1796485366">
              <w:marLeft w:val="-75"/>
              <w:marRight w:val="0"/>
              <w:marTop w:val="30"/>
              <w:marBottom w:val="30"/>
              <w:divBdr>
                <w:top w:val="none" w:sz="0" w:space="0" w:color="auto"/>
                <w:left w:val="none" w:sz="0" w:space="0" w:color="auto"/>
                <w:bottom w:val="none" w:sz="0" w:space="0" w:color="auto"/>
                <w:right w:val="none" w:sz="0" w:space="0" w:color="auto"/>
              </w:divBdr>
              <w:divsChild>
                <w:div w:id="13306637">
                  <w:marLeft w:val="0"/>
                  <w:marRight w:val="0"/>
                  <w:marTop w:val="0"/>
                  <w:marBottom w:val="0"/>
                  <w:divBdr>
                    <w:top w:val="none" w:sz="0" w:space="0" w:color="auto"/>
                    <w:left w:val="none" w:sz="0" w:space="0" w:color="auto"/>
                    <w:bottom w:val="none" w:sz="0" w:space="0" w:color="auto"/>
                    <w:right w:val="none" w:sz="0" w:space="0" w:color="auto"/>
                  </w:divBdr>
                  <w:divsChild>
                    <w:div w:id="337345461">
                      <w:marLeft w:val="0"/>
                      <w:marRight w:val="0"/>
                      <w:marTop w:val="0"/>
                      <w:marBottom w:val="0"/>
                      <w:divBdr>
                        <w:top w:val="none" w:sz="0" w:space="0" w:color="auto"/>
                        <w:left w:val="none" w:sz="0" w:space="0" w:color="auto"/>
                        <w:bottom w:val="none" w:sz="0" w:space="0" w:color="auto"/>
                        <w:right w:val="none" w:sz="0" w:space="0" w:color="auto"/>
                      </w:divBdr>
                    </w:div>
                    <w:div w:id="974214217">
                      <w:marLeft w:val="0"/>
                      <w:marRight w:val="0"/>
                      <w:marTop w:val="0"/>
                      <w:marBottom w:val="0"/>
                      <w:divBdr>
                        <w:top w:val="none" w:sz="0" w:space="0" w:color="auto"/>
                        <w:left w:val="none" w:sz="0" w:space="0" w:color="auto"/>
                        <w:bottom w:val="none" w:sz="0" w:space="0" w:color="auto"/>
                        <w:right w:val="none" w:sz="0" w:space="0" w:color="auto"/>
                      </w:divBdr>
                    </w:div>
                  </w:divsChild>
                </w:div>
                <w:div w:id="18706329">
                  <w:marLeft w:val="0"/>
                  <w:marRight w:val="0"/>
                  <w:marTop w:val="0"/>
                  <w:marBottom w:val="0"/>
                  <w:divBdr>
                    <w:top w:val="none" w:sz="0" w:space="0" w:color="auto"/>
                    <w:left w:val="none" w:sz="0" w:space="0" w:color="auto"/>
                    <w:bottom w:val="none" w:sz="0" w:space="0" w:color="auto"/>
                    <w:right w:val="none" w:sz="0" w:space="0" w:color="auto"/>
                  </w:divBdr>
                  <w:divsChild>
                    <w:div w:id="1813713307">
                      <w:marLeft w:val="0"/>
                      <w:marRight w:val="0"/>
                      <w:marTop w:val="0"/>
                      <w:marBottom w:val="0"/>
                      <w:divBdr>
                        <w:top w:val="none" w:sz="0" w:space="0" w:color="auto"/>
                        <w:left w:val="none" w:sz="0" w:space="0" w:color="auto"/>
                        <w:bottom w:val="none" w:sz="0" w:space="0" w:color="auto"/>
                        <w:right w:val="none" w:sz="0" w:space="0" w:color="auto"/>
                      </w:divBdr>
                    </w:div>
                    <w:div w:id="1910191177">
                      <w:marLeft w:val="0"/>
                      <w:marRight w:val="0"/>
                      <w:marTop w:val="0"/>
                      <w:marBottom w:val="0"/>
                      <w:divBdr>
                        <w:top w:val="none" w:sz="0" w:space="0" w:color="auto"/>
                        <w:left w:val="none" w:sz="0" w:space="0" w:color="auto"/>
                        <w:bottom w:val="none" w:sz="0" w:space="0" w:color="auto"/>
                        <w:right w:val="none" w:sz="0" w:space="0" w:color="auto"/>
                      </w:divBdr>
                    </w:div>
                  </w:divsChild>
                </w:div>
                <w:div w:id="20017774">
                  <w:marLeft w:val="0"/>
                  <w:marRight w:val="0"/>
                  <w:marTop w:val="0"/>
                  <w:marBottom w:val="0"/>
                  <w:divBdr>
                    <w:top w:val="none" w:sz="0" w:space="0" w:color="auto"/>
                    <w:left w:val="none" w:sz="0" w:space="0" w:color="auto"/>
                    <w:bottom w:val="none" w:sz="0" w:space="0" w:color="auto"/>
                    <w:right w:val="none" w:sz="0" w:space="0" w:color="auto"/>
                  </w:divBdr>
                  <w:divsChild>
                    <w:div w:id="82074777">
                      <w:marLeft w:val="0"/>
                      <w:marRight w:val="0"/>
                      <w:marTop w:val="0"/>
                      <w:marBottom w:val="0"/>
                      <w:divBdr>
                        <w:top w:val="none" w:sz="0" w:space="0" w:color="auto"/>
                        <w:left w:val="none" w:sz="0" w:space="0" w:color="auto"/>
                        <w:bottom w:val="none" w:sz="0" w:space="0" w:color="auto"/>
                        <w:right w:val="none" w:sz="0" w:space="0" w:color="auto"/>
                      </w:divBdr>
                    </w:div>
                  </w:divsChild>
                </w:div>
                <w:div w:id="86464118">
                  <w:marLeft w:val="0"/>
                  <w:marRight w:val="0"/>
                  <w:marTop w:val="0"/>
                  <w:marBottom w:val="0"/>
                  <w:divBdr>
                    <w:top w:val="none" w:sz="0" w:space="0" w:color="auto"/>
                    <w:left w:val="none" w:sz="0" w:space="0" w:color="auto"/>
                    <w:bottom w:val="none" w:sz="0" w:space="0" w:color="auto"/>
                    <w:right w:val="none" w:sz="0" w:space="0" w:color="auto"/>
                  </w:divBdr>
                  <w:divsChild>
                    <w:div w:id="17826215">
                      <w:marLeft w:val="0"/>
                      <w:marRight w:val="0"/>
                      <w:marTop w:val="0"/>
                      <w:marBottom w:val="0"/>
                      <w:divBdr>
                        <w:top w:val="none" w:sz="0" w:space="0" w:color="auto"/>
                        <w:left w:val="none" w:sz="0" w:space="0" w:color="auto"/>
                        <w:bottom w:val="none" w:sz="0" w:space="0" w:color="auto"/>
                        <w:right w:val="none" w:sz="0" w:space="0" w:color="auto"/>
                      </w:divBdr>
                    </w:div>
                    <w:div w:id="249394611">
                      <w:marLeft w:val="0"/>
                      <w:marRight w:val="0"/>
                      <w:marTop w:val="0"/>
                      <w:marBottom w:val="0"/>
                      <w:divBdr>
                        <w:top w:val="none" w:sz="0" w:space="0" w:color="auto"/>
                        <w:left w:val="none" w:sz="0" w:space="0" w:color="auto"/>
                        <w:bottom w:val="none" w:sz="0" w:space="0" w:color="auto"/>
                        <w:right w:val="none" w:sz="0" w:space="0" w:color="auto"/>
                      </w:divBdr>
                    </w:div>
                    <w:div w:id="267202381">
                      <w:marLeft w:val="0"/>
                      <w:marRight w:val="0"/>
                      <w:marTop w:val="0"/>
                      <w:marBottom w:val="0"/>
                      <w:divBdr>
                        <w:top w:val="none" w:sz="0" w:space="0" w:color="auto"/>
                        <w:left w:val="none" w:sz="0" w:space="0" w:color="auto"/>
                        <w:bottom w:val="none" w:sz="0" w:space="0" w:color="auto"/>
                        <w:right w:val="none" w:sz="0" w:space="0" w:color="auto"/>
                      </w:divBdr>
                    </w:div>
                    <w:div w:id="284851270">
                      <w:marLeft w:val="0"/>
                      <w:marRight w:val="0"/>
                      <w:marTop w:val="0"/>
                      <w:marBottom w:val="0"/>
                      <w:divBdr>
                        <w:top w:val="none" w:sz="0" w:space="0" w:color="auto"/>
                        <w:left w:val="none" w:sz="0" w:space="0" w:color="auto"/>
                        <w:bottom w:val="none" w:sz="0" w:space="0" w:color="auto"/>
                        <w:right w:val="none" w:sz="0" w:space="0" w:color="auto"/>
                      </w:divBdr>
                    </w:div>
                    <w:div w:id="655037240">
                      <w:marLeft w:val="0"/>
                      <w:marRight w:val="0"/>
                      <w:marTop w:val="0"/>
                      <w:marBottom w:val="0"/>
                      <w:divBdr>
                        <w:top w:val="none" w:sz="0" w:space="0" w:color="auto"/>
                        <w:left w:val="none" w:sz="0" w:space="0" w:color="auto"/>
                        <w:bottom w:val="none" w:sz="0" w:space="0" w:color="auto"/>
                        <w:right w:val="none" w:sz="0" w:space="0" w:color="auto"/>
                      </w:divBdr>
                    </w:div>
                    <w:div w:id="850872412">
                      <w:marLeft w:val="0"/>
                      <w:marRight w:val="0"/>
                      <w:marTop w:val="0"/>
                      <w:marBottom w:val="0"/>
                      <w:divBdr>
                        <w:top w:val="none" w:sz="0" w:space="0" w:color="auto"/>
                        <w:left w:val="none" w:sz="0" w:space="0" w:color="auto"/>
                        <w:bottom w:val="none" w:sz="0" w:space="0" w:color="auto"/>
                        <w:right w:val="none" w:sz="0" w:space="0" w:color="auto"/>
                      </w:divBdr>
                    </w:div>
                    <w:div w:id="1040931278">
                      <w:marLeft w:val="0"/>
                      <w:marRight w:val="0"/>
                      <w:marTop w:val="0"/>
                      <w:marBottom w:val="0"/>
                      <w:divBdr>
                        <w:top w:val="none" w:sz="0" w:space="0" w:color="auto"/>
                        <w:left w:val="none" w:sz="0" w:space="0" w:color="auto"/>
                        <w:bottom w:val="none" w:sz="0" w:space="0" w:color="auto"/>
                        <w:right w:val="none" w:sz="0" w:space="0" w:color="auto"/>
                      </w:divBdr>
                    </w:div>
                    <w:div w:id="1249509900">
                      <w:marLeft w:val="0"/>
                      <w:marRight w:val="0"/>
                      <w:marTop w:val="0"/>
                      <w:marBottom w:val="0"/>
                      <w:divBdr>
                        <w:top w:val="none" w:sz="0" w:space="0" w:color="auto"/>
                        <w:left w:val="none" w:sz="0" w:space="0" w:color="auto"/>
                        <w:bottom w:val="none" w:sz="0" w:space="0" w:color="auto"/>
                        <w:right w:val="none" w:sz="0" w:space="0" w:color="auto"/>
                      </w:divBdr>
                    </w:div>
                    <w:div w:id="1596399061">
                      <w:marLeft w:val="0"/>
                      <w:marRight w:val="0"/>
                      <w:marTop w:val="0"/>
                      <w:marBottom w:val="0"/>
                      <w:divBdr>
                        <w:top w:val="none" w:sz="0" w:space="0" w:color="auto"/>
                        <w:left w:val="none" w:sz="0" w:space="0" w:color="auto"/>
                        <w:bottom w:val="none" w:sz="0" w:space="0" w:color="auto"/>
                        <w:right w:val="none" w:sz="0" w:space="0" w:color="auto"/>
                      </w:divBdr>
                    </w:div>
                    <w:div w:id="1704331833">
                      <w:marLeft w:val="0"/>
                      <w:marRight w:val="0"/>
                      <w:marTop w:val="0"/>
                      <w:marBottom w:val="0"/>
                      <w:divBdr>
                        <w:top w:val="none" w:sz="0" w:space="0" w:color="auto"/>
                        <w:left w:val="none" w:sz="0" w:space="0" w:color="auto"/>
                        <w:bottom w:val="none" w:sz="0" w:space="0" w:color="auto"/>
                        <w:right w:val="none" w:sz="0" w:space="0" w:color="auto"/>
                      </w:divBdr>
                    </w:div>
                    <w:div w:id="1972517325">
                      <w:marLeft w:val="0"/>
                      <w:marRight w:val="0"/>
                      <w:marTop w:val="0"/>
                      <w:marBottom w:val="0"/>
                      <w:divBdr>
                        <w:top w:val="none" w:sz="0" w:space="0" w:color="auto"/>
                        <w:left w:val="none" w:sz="0" w:space="0" w:color="auto"/>
                        <w:bottom w:val="none" w:sz="0" w:space="0" w:color="auto"/>
                        <w:right w:val="none" w:sz="0" w:space="0" w:color="auto"/>
                      </w:divBdr>
                    </w:div>
                    <w:div w:id="2056586948">
                      <w:marLeft w:val="0"/>
                      <w:marRight w:val="0"/>
                      <w:marTop w:val="0"/>
                      <w:marBottom w:val="0"/>
                      <w:divBdr>
                        <w:top w:val="none" w:sz="0" w:space="0" w:color="auto"/>
                        <w:left w:val="none" w:sz="0" w:space="0" w:color="auto"/>
                        <w:bottom w:val="none" w:sz="0" w:space="0" w:color="auto"/>
                        <w:right w:val="none" w:sz="0" w:space="0" w:color="auto"/>
                      </w:divBdr>
                    </w:div>
                  </w:divsChild>
                </w:div>
                <w:div w:id="132218698">
                  <w:marLeft w:val="0"/>
                  <w:marRight w:val="0"/>
                  <w:marTop w:val="0"/>
                  <w:marBottom w:val="0"/>
                  <w:divBdr>
                    <w:top w:val="none" w:sz="0" w:space="0" w:color="auto"/>
                    <w:left w:val="none" w:sz="0" w:space="0" w:color="auto"/>
                    <w:bottom w:val="none" w:sz="0" w:space="0" w:color="auto"/>
                    <w:right w:val="none" w:sz="0" w:space="0" w:color="auto"/>
                  </w:divBdr>
                  <w:divsChild>
                    <w:div w:id="342439684">
                      <w:marLeft w:val="0"/>
                      <w:marRight w:val="0"/>
                      <w:marTop w:val="0"/>
                      <w:marBottom w:val="0"/>
                      <w:divBdr>
                        <w:top w:val="none" w:sz="0" w:space="0" w:color="auto"/>
                        <w:left w:val="none" w:sz="0" w:space="0" w:color="auto"/>
                        <w:bottom w:val="none" w:sz="0" w:space="0" w:color="auto"/>
                        <w:right w:val="none" w:sz="0" w:space="0" w:color="auto"/>
                      </w:divBdr>
                    </w:div>
                    <w:div w:id="483857365">
                      <w:marLeft w:val="0"/>
                      <w:marRight w:val="0"/>
                      <w:marTop w:val="0"/>
                      <w:marBottom w:val="0"/>
                      <w:divBdr>
                        <w:top w:val="none" w:sz="0" w:space="0" w:color="auto"/>
                        <w:left w:val="none" w:sz="0" w:space="0" w:color="auto"/>
                        <w:bottom w:val="none" w:sz="0" w:space="0" w:color="auto"/>
                        <w:right w:val="none" w:sz="0" w:space="0" w:color="auto"/>
                      </w:divBdr>
                    </w:div>
                    <w:div w:id="968823874">
                      <w:marLeft w:val="0"/>
                      <w:marRight w:val="0"/>
                      <w:marTop w:val="0"/>
                      <w:marBottom w:val="0"/>
                      <w:divBdr>
                        <w:top w:val="none" w:sz="0" w:space="0" w:color="auto"/>
                        <w:left w:val="none" w:sz="0" w:space="0" w:color="auto"/>
                        <w:bottom w:val="none" w:sz="0" w:space="0" w:color="auto"/>
                        <w:right w:val="none" w:sz="0" w:space="0" w:color="auto"/>
                      </w:divBdr>
                    </w:div>
                    <w:div w:id="1016149683">
                      <w:marLeft w:val="0"/>
                      <w:marRight w:val="0"/>
                      <w:marTop w:val="0"/>
                      <w:marBottom w:val="0"/>
                      <w:divBdr>
                        <w:top w:val="none" w:sz="0" w:space="0" w:color="auto"/>
                        <w:left w:val="none" w:sz="0" w:space="0" w:color="auto"/>
                        <w:bottom w:val="none" w:sz="0" w:space="0" w:color="auto"/>
                        <w:right w:val="none" w:sz="0" w:space="0" w:color="auto"/>
                      </w:divBdr>
                    </w:div>
                    <w:div w:id="1020935442">
                      <w:marLeft w:val="0"/>
                      <w:marRight w:val="0"/>
                      <w:marTop w:val="0"/>
                      <w:marBottom w:val="0"/>
                      <w:divBdr>
                        <w:top w:val="none" w:sz="0" w:space="0" w:color="auto"/>
                        <w:left w:val="none" w:sz="0" w:space="0" w:color="auto"/>
                        <w:bottom w:val="none" w:sz="0" w:space="0" w:color="auto"/>
                        <w:right w:val="none" w:sz="0" w:space="0" w:color="auto"/>
                      </w:divBdr>
                    </w:div>
                    <w:div w:id="1345673737">
                      <w:marLeft w:val="0"/>
                      <w:marRight w:val="0"/>
                      <w:marTop w:val="0"/>
                      <w:marBottom w:val="0"/>
                      <w:divBdr>
                        <w:top w:val="none" w:sz="0" w:space="0" w:color="auto"/>
                        <w:left w:val="none" w:sz="0" w:space="0" w:color="auto"/>
                        <w:bottom w:val="none" w:sz="0" w:space="0" w:color="auto"/>
                        <w:right w:val="none" w:sz="0" w:space="0" w:color="auto"/>
                      </w:divBdr>
                    </w:div>
                    <w:div w:id="2006126334">
                      <w:marLeft w:val="0"/>
                      <w:marRight w:val="0"/>
                      <w:marTop w:val="0"/>
                      <w:marBottom w:val="0"/>
                      <w:divBdr>
                        <w:top w:val="none" w:sz="0" w:space="0" w:color="auto"/>
                        <w:left w:val="none" w:sz="0" w:space="0" w:color="auto"/>
                        <w:bottom w:val="none" w:sz="0" w:space="0" w:color="auto"/>
                        <w:right w:val="none" w:sz="0" w:space="0" w:color="auto"/>
                      </w:divBdr>
                    </w:div>
                  </w:divsChild>
                </w:div>
                <w:div w:id="135151389">
                  <w:marLeft w:val="0"/>
                  <w:marRight w:val="0"/>
                  <w:marTop w:val="0"/>
                  <w:marBottom w:val="0"/>
                  <w:divBdr>
                    <w:top w:val="none" w:sz="0" w:space="0" w:color="auto"/>
                    <w:left w:val="none" w:sz="0" w:space="0" w:color="auto"/>
                    <w:bottom w:val="none" w:sz="0" w:space="0" w:color="auto"/>
                    <w:right w:val="none" w:sz="0" w:space="0" w:color="auto"/>
                  </w:divBdr>
                  <w:divsChild>
                    <w:div w:id="532113979">
                      <w:marLeft w:val="0"/>
                      <w:marRight w:val="0"/>
                      <w:marTop w:val="0"/>
                      <w:marBottom w:val="0"/>
                      <w:divBdr>
                        <w:top w:val="none" w:sz="0" w:space="0" w:color="auto"/>
                        <w:left w:val="none" w:sz="0" w:space="0" w:color="auto"/>
                        <w:bottom w:val="none" w:sz="0" w:space="0" w:color="auto"/>
                        <w:right w:val="none" w:sz="0" w:space="0" w:color="auto"/>
                      </w:divBdr>
                    </w:div>
                    <w:div w:id="1904094498">
                      <w:marLeft w:val="0"/>
                      <w:marRight w:val="0"/>
                      <w:marTop w:val="0"/>
                      <w:marBottom w:val="0"/>
                      <w:divBdr>
                        <w:top w:val="none" w:sz="0" w:space="0" w:color="auto"/>
                        <w:left w:val="none" w:sz="0" w:space="0" w:color="auto"/>
                        <w:bottom w:val="none" w:sz="0" w:space="0" w:color="auto"/>
                        <w:right w:val="none" w:sz="0" w:space="0" w:color="auto"/>
                      </w:divBdr>
                    </w:div>
                  </w:divsChild>
                </w:div>
                <w:div w:id="149567648">
                  <w:marLeft w:val="0"/>
                  <w:marRight w:val="0"/>
                  <w:marTop w:val="0"/>
                  <w:marBottom w:val="0"/>
                  <w:divBdr>
                    <w:top w:val="none" w:sz="0" w:space="0" w:color="auto"/>
                    <w:left w:val="none" w:sz="0" w:space="0" w:color="auto"/>
                    <w:bottom w:val="none" w:sz="0" w:space="0" w:color="auto"/>
                    <w:right w:val="none" w:sz="0" w:space="0" w:color="auto"/>
                  </w:divBdr>
                  <w:divsChild>
                    <w:div w:id="627860099">
                      <w:marLeft w:val="0"/>
                      <w:marRight w:val="0"/>
                      <w:marTop w:val="0"/>
                      <w:marBottom w:val="0"/>
                      <w:divBdr>
                        <w:top w:val="none" w:sz="0" w:space="0" w:color="auto"/>
                        <w:left w:val="none" w:sz="0" w:space="0" w:color="auto"/>
                        <w:bottom w:val="none" w:sz="0" w:space="0" w:color="auto"/>
                        <w:right w:val="none" w:sz="0" w:space="0" w:color="auto"/>
                      </w:divBdr>
                    </w:div>
                    <w:div w:id="1345942125">
                      <w:marLeft w:val="0"/>
                      <w:marRight w:val="0"/>
                      <w:marTop w:val="0"/>
                      <w:marBottom w:val="0"/>
                      <w:divBdr>
                        <w:top w:val="none" w:sz="0" w:space="0" w:color="auto"/>
                        <w:left w:val="none" w:sz="0" w:space="0" w:color="auto"/>
                        <w:bottom w:val="none" w:sz="0" w:space="0" w:color="auto"/>
                        <w:right w:val="none" w:sz="0" w:space="0" w:color="auto"/>
                      </w:divBdr>
                    </w:div>
                    <w:div w:id="1484543049">
                      <w:marLeft w:val="0"/>
                      <w:marRight w:val="0"/>
                      <w:marTop w:val="0"/>
                      <w:marBottom w:val="0"/>
                      <w:divBdr>
                        <w:top w:val="none" w:sz="0" w:space="0" w:color="auto"/>
                        <w:left w:val="none" w:sz="0" w:space="0" w:color="auto"/>
                        <w:bottom w:val="none" w:sz="0" w:space="0" w:color="auto"/>
                        <w:right w:val="none" w:sz="0" w:space="0" w:color="auto"/>
                      </w:divBdr>
                    </w:div>
                  </w:divsChild>
                </w:div>
                <w:div w:id="209808156">
                  <w:marLeft w:val="0"/>
                  <w:marRight w:val="0"/>
                  <w:marTop w:val="0"/>
                  <w:marBottom w:val="0"/>
                  <w:divBdr>
                    <w:top w:val="none" w:sz="0" w:space="0" w:color="auto"/>
                    <w:left w:val="none" w:sz="0" w:space="0" w:color="auto"/>
                    <w:bottom w:val="none" w:sz="0" w:space="0" w:color="auto"/>
                    <w:right w:val="none" w:sz="0" w:space="0" w:color="auto"/>
                  </w:divBdr>
                  <w:divsChild>
                    <w:div w:id="126288895">
                      <w:marLeft w:val="0"/>
                      <w:marRight w:val="0"/>
                      <w:marTop w:val="0"/>
                      <w:marBottom w:val="0"/>
                      <w:divBdr>
                        <w:top w:val="none" w:sz="0" w:space="0" w:color="auto"/>
                        <w:left w:val="none" w:sz="0" w:space="0" w:color="auto"/>
                        <w:bottom w:val="none" w:sz="0" w:space="0" w:color="auto"/>
                        <w:right w:val="none" w:sz="0" w:space="0" w:color="auto"/>
                      </w:divBdr>
                    </w:div>
                    <w:div w:id="936404976">
                      <w:marLeft w:val="0"/>
                      <w:marRight w:val="0"/>
                      <w:marTop w:val="0"/>
                      <w:marBottom w:val="0"/>
                      <w:divBdr>
                        <w:top w:val="none" w:sz="0" w:space="0" w:color="auto"/>
                        <w:left w:val="none" w:sz="0" w:space="0" w:color="auto"/>
                        <w:bottom w:val="none" w:sz="0" w:space="0" w:color="auto"/>
                        <w:right w:val="none" w:sz="0" w:space="0" w:color="auto"/>
                      </w:divBdr>
                    </w:div>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364184632">
                  <w:marLeft w:val="0"/>
                  <w:marRight w:val="0"/>
                  <w:marTop w:val="0"/>
                  <w:marBottom w:val="0"/>
                  <w:divBdr>
                    <w:top w:val="none" w:sz="0" w:space="0" w:color="auto"/>
                    <w:left w:val="none" w:sz="0" w:space="0" w:color="auto"/>
                    <w:bottom w:val="none" w:sz="0" w:space="0" w:color="auto"/>
                    <w:right w:val="none" w:sz="0" w:space="0" w:color="auto"/>
                  </w:divBdr>
                  <w:divsChild>
                    <w:div w:id="85999128">
                      <w:marLeft w:val="0"/>
                      <w:marRight w:val="0"/>
                      <w:marTop w:val="0"/>
                      <w:marBottom w:val="0"/>
                      <w:divBdr>
                        <w:top w:val="none" w:sz="0" w:space="0" w:color="auto"/>
                        <w:left w:val="none" w:sz="0" w:space="0" w:color="auto"/>
                        <w:bottom w:val="none" w:sz="0" w:space="0" w:color="auto"/>
                        <w:right w:val="none" w:sz="0" w:space="0" w:color="auto"/>
                      </w:divBdr>
                    </w:div>
                    <w:div w:id="821893456">
                      <w:marLeft w:val="0"/>
                      <w:marRight w:val="0"/>
                      <w:marTop w:val="0"/>
                      <w:marBottom w:val="0"/>
                      <w:divBdr>
                        <w:top w:val="none" w:sz="0" w:space="0" w:color="auto"/>
                        <w:left w:val="none" w:sz="0" w:space="0" w:color="auto"/>
                        <w:bottom w:val="none" w:sz="0" w:space="0" w:color="auto"/>
                        <w:right w:val="none" w:sz="0" w:space="0" w:color="auto"/>
                      </w:divBdr>
                    </w:div>
                  </w:divsChild>
                </w:div>
                <w:div w:id="408770180">
                  <w:marLeft w:val="0"/>
                  <w:marRight w:val="0"/>
                  <w:marTop w:val="0"/>
                  <w:marBottom w:val="0"/>
                  <w:divBdr>
                    <w:top w:val="none" w:sz="0" w:space="0" w:color="auto"/>
                    <w:left w:val="none" w:sz="0" w:space="0" w:color="auto"/>
                    <w:bottom w:val="none" w:sz="0" w:space="0" w:color="auto"/>
                    <w:right w:val="none" w:sz="0" w:space="0" w:color="auto"/>
                  </w:divBdr>
                  <w:divsChild>
                    <w:div w:id="755904746">
                      <w:marLeft w:val="0"/>
                      <w:marRight w:val="0"/>
                      <w:marTop w:val="0"/>
                      <w:marBottom w:val="0"/>
                      <w:divBdr>
                        <w:top w:val="none" w:sz="0" w:space="0" w:color="auto"/>
                        <w:left w:val="none" w:sz="0" w:space="0" w:color="auto"/>
                        <w:bottom w:val="none" w:sz="0" w:space="0" w:color="auto"/>
                        <w:right w:val="none" w:sz="0" w:space="0" w:color="auto"/>
                      </w:divBdr>
                    </w:div>
                    <w:div w:id="1992174746">
                      <w:marLeft w:val="0"/>
                      <w:marRight w:val="0"/>
                      <w:marTop w:val="0"/>
                      <w:marBottom w:val="0"/>
                      <w:divBdr>
                        <w:top w:val="none" w:sz="0" w:space="0" w:color="auto"/>
                        <w:left w:val="none" w:sz="0" w:space="0" w:color="auto"/>
                        <w:bottom w:val="none" w:sz="0" w:space="0" w:color="auto"/>
                        <w:right w:val="none" w:sz="0" w:space="0" w:color="auto"/>
                      </w:divBdr>
                    </w:div>
                  </w:divsChild>
                </w:div>
                <w:div w:id="490875015">
                  <w:marLeft w:val="0"/>
                  <w:marRight w:val="0"/>
                  <w:marTop w:val="0"/>
                  <w:marBottom w:val="0"/>
                  <w:divBdr>
                    <w:top w:val="none" w:sz="0" w:space="0" w:color="auto"/>
                    <w:left w:val="none" w:sz="0" w:space="0" w:color="auto"/>
                    <w:bottom w:val="none" w:sz="0" w:space="0" w:color="auto"/>
                    <w:right w:val="none" w:sz="0" w:space="0" w:color="auto"/>
                  </w:divBdr>
                  <w:divsChild>
                    <w:div w:id="1081757667">
                      <w:marLeft w:val="0"/>
                      <w:marRight w:val="0"/>
                      <w:marTop w:val="0"/>
                      <w:marBottom w:val="0"/>
                      <w:divBdr>
                        <w:top w:val="none" w:sz="0" w:space="0" w:color="auto"/>
                        <w:left w:val="none" w:sz="0" w:space="0" w:color="auto"/>
                        <w:bottom w:val="none" w:sz="0" w:space="0" w:color="auto"/>
                        <w:right w:val="none" w:sz="0" w:space="0" w:color="auto"/>
                      </w:divBdr>
                    </w:div>
                    <w:div w:id="1340815051">
                      <w:marLeft w:val="0"/>
                      <w:marRight w:val="0"/>
                      <w:marTop w:val="0"/>
                      <w:marBottom w:val="0"/>
                      <w:divBdr>
                        <w:top w:val="none" w:sz="0" w:space="0" w:color="auto"/>
                        <w:left w:val="none" w:sz="0" w:space="0" w:color="auto"/>
                        <w:bottom w:val="none" w:sz="0" w:space="0" w:color="auto"/>
                        <w:right w:val="none" w:sz="0" w:space="0" w:color="auto"/>
                      </w:divBdr>
                    </w:div>
                  </w:divsChild>
                </w:div>
                <w:div w:id="509099192">
                  <w:marLeft w:val="0"/>
                  <w:marRight w:val="0"/>
                  <w:marTop w:val="0"/>
                  <w:marBottom w:val="0"/>
                  <w:divBdr>
                    <w:top w:val="none" w:sz="0" w:space="0" w:color="auto"/>
                    <w:left w:val="none" w:sz="0" w:space="0" w:color="auto"/>
                    <w:bottom w:val="none" w:sz="0" w:space="0" w:color="auto"/>
                    <w:right w:val="none" w:sz="0" w:space="0" w:color="auto"/>
                  </w:divBdr>
                  <w:divsChild>
                    <w:div w:id="132186403">
                      <w:marLeft w:val="0"/>
                      <w:marRight w:val="0"/>
                      <w:marTop w:val="0"/>
                      <w:marBottom w:val="0"/>
                      <w:divBdr>
                        <w:top w:val="none" w:sz="0" w:space="0" w:color="auto"/>
                        <w:left w:val="none" w:sz="0" w:space="0" w:color="auto"/>
                        <w:bottom w:val="none" w:sz="0" w:space="0" w:color="auto"/>
                        <w:right w:val="none" w:sz="0" w:space="0" w:color="auto"/>
                      </w:divBdr>
                    </w:div>
                    <w:div w:id="1953051788">
                      <w:marLeft w:val="0"/>
                      <w:marRight w:val="0"/>
                      <w:marTop w:val="0"/>
                      <w:marBottom w:val="0"/>
                      <w:divBdr>
                        <w:top w:val="none" w:sz="0" w:space="0" w:color="auto"/>
                        <w:left w:val="none" w:sz="0" w:space="0" w:color="auto"/>
                        <w:bottom w:val="none" w:sz="0" w:space="0" w:color="auto"/>
                        <w:right w:val="none" w:sz="0" w:space="0" w:color="auto"/>
                      </w:divBdr>
                    </w:div>
                  </w:divsChild>
                </w:div>
                <w:div w:id="655884291">
                  <w:marLeft w:val="0"/>
                  <w:marRight w:val="0"/>
                  <w:marTop w:val="0"/>
                  <w:marBottom w:val="0"/>
                  <w:divBdr>
                    <w:top w:val="none" w:sz="0" w:space="0" w:color="auto"/>
                    <w:left w:val="none" w:sz="0" w:space="0" w:color="auto"/>
                    <w:bottom w:val="none" w:sz="0" w:space="0" w:color="auto"/>
                    <w:right w:val="none" w:sz="0" w:space="0" w:color="auto"/>
                  </w:divBdr>
                  <w:divsChild>
                    <w:div w:id="663437772">
                      <w:marLeft w:val="0"/>
                      <w:marRight w:val="0"/>
                      <w:marTop w:val="0"/>
                      <w:marBottom w:val="0"/>
                      <w:divBdr>
                        <w:top w:val="none" w:sz="0" w:space="0" w:color="auto"/>
                        <w:left w:val="none" w:sz="0" w:space="0" w:color="auto"/>
                        <w:bottom w:val="none" w:sz="0" w:space="0" w:color="auto"/>
                        <w:right w:val="none" w:sz="0" w:space="0" w:color="auto"/>
                      </w:divBdr>
                    </w:div>
                    <w:div w:id="896015868">
                      <w:marLeft w:val="0"/>
                      <w:marRight w:val="0"/>
                      <w:marTop w:val="0"/>
                      <w:marBottom w:val="0"/>
                      <w:divBdr>
                        <w:top w:val="none" w:sz="0" w:space="0" w:color="auto"/>
                        <w:left w:val="none" w:sz="0" w:space="0" w:color="auto"/>
                        <w:bottom w:val="none" w:sz="0" w:space="0" w:color="auto"/>
                        <w:right w:val="none" w:sz="0" w:space="0" w:color="auto"/>
                      </w:divBdr>
                    </w:div>
                    <w:div w:id="959459066">
                      <w:marLeft w:val="0"/>
                      <w:marRight w:val="0"/>
                      <w:marTop w:val="0"/>
                      <w:marBottom w:val="0"/>
                      <w:divBdr>
                        <w:top w:val="none" w:sz="0" w:space="0" w:color="auto"/>
                        <w:left w:val="none" w:sz="0" w:space="0" w:color="auto"/>
                        <w:bottom w:val="none" w:sz="0" w:space="0" w:color="auto"/>
                        <w:right w:val="none" w:sz="0" w:space="0" w:color="auto"/>
                      </w:divBdr>
                    </w:div>
                    <w:div w:id="1029646181">
                      <w:marLeft w:val="0"/>
                      <w:marRight w:val="0"/>
                      <w:marTop w:val="0"/>
                      <w:marBottom w:val="0"/>
                      <w:divBdr>
                        <w:top w:val="none" w:sz="0" w:space="0" w:color="auto"/>
                        <w:left w:val="none" w:sz="0" w:space="0" w:color="auto"/>
                        <w:bottom w:val="none" w:sz="0" w:space="0" w:color="auto"/>
                        <w:right w:val="none" w:sz="0" w:space="0" w:color="auto"/>
                      </w:divBdr>
                    </w:div>
                    <w:div w:id="1200171212">
                      <w:marLeft w:val="0"/>
                      <w:marRight w:val="0"/>
                      <w:marTop w:val="0"/>
                      <w:marBottom w:val="0"/>
                      <w:divBdr>
                        <w:top w:val="none" w:sz="0" w:space="0" w:color="auto"/>
                        <w:left w:val="none" w:sz="0" w:space="0" w:color="auto"/>
                        <w:bottom w:val="none" w:sz="0" w:space="0" w:color="auto"/>
                        <w:right w:val="none" w:sz="0" w:space="0" w:color="auto"/>
                      </w:divBdr>
                    </w:div>
                    <w:div w:id="1451237885">
                      <w:marLeft w:val="0"/>
                      <w:marRight w:val="0"/>
                      <w:marTop w:val="0"/>
                      <w:marBottom w:val="0"/>
                      <w:divBdr>
                        <w:top w:val="none" w:sz="0" w:space="0" w:color="auto"/>
                        <w:left w:val="none" w:sz="0" w:space="0" w:color="auto"/>
                        <w:bottom w:val="none" w:sz="0" w:space="0" w:color="auto"/>
                        <w:right w:val="none" w:sz="0" w:space="0" w:color="auto"/>
                      </w:divBdr>
                    </w:div>
                    <w:div w:id="1743719302">
                      <w:marLeft w:val="0"/>
                      <w:marRight w:val="0"/>
                      <w:marTop w:val="0"/>
                      <w:marBottom w:val="0"/>
                      <w:divBdr>
                        <w:top w:val="none" w:sz="0" w:space="0" w:color="auto"/>
                        <w:left w:val="none" w:sz="0" w:space="0" w:color="auto"/>
                        <w:bottom w:val="none" w:sz="0" w:space="0" w:color="auto"/>
                        <w:right w:val="none" w:sz="0" w:space="0" w:color="auto"/>
                      </w:divBdr>
                    </w:div>
                    <w:div w:id="1858032042">
                      <w:marLeft w:val="0"/>
                      <w:marRight w:val="0"/>
                      <w:marTop w:val="0"/>
                      <w:marBottom w:val="0"/>
                      <w:divBdr>
                        <w:top w:val="none" w:sz="0" w:space="0" w:color="auto"/>
                        <w:left w:val="none" w:sz="0" w:space="0" w:color="auto"/>
                        <w:bottom w:val="none" w:sz="0" w:space="0" w:color="auto"/>
                        <w:right w:val="none" w:sz="0" w:space="0" w:color="auto"/>
                      </w:divBdr>
                    </w:div>
                    <w:div w:id="1966422025">
                      <w:marLeft w:val="0"/>
                      <w:marRight w:val="0"/>
                      <w:marTop w:val="0"/>
                      <w:marBottom w:val="0"/>
                      <w:divBdr>
                        <w:top w:val="none" w:sz="0" w:space="0" w:color="auto"/>
                        <w:left w:val="none" w:sz="0" w:space="0" w:color="auto"/>
                        <w:bottom w:val="none" w:sz="0" w:space="0" w:color="auto"/>
                        <w:right w:val="none" w:sz="0" w:space="0" w:color="auto"/>
                      </w:divBdr>
                    </w:div>
                  </w:divsChild>
                </w:div>
                <w:div w:id="688023123">
                  <w:marLeft w:val="0"/>
                  <w:marRight w:val="0"/>
                  <w:marTop w:val="0"/>
                  <w:marBottom w:val="0"/>
                  <w:divBdr>
                    <w:top w:val="none" w:sz="0" w:space="0" w:color="auto"/>
                    <w:left w:val="none" w:sz="0" w:space="0" w:color="auto"/>
                    <w:bottom w:val="none" w:sz="0" w:space="0" w:color="auto"/>
                    <w:right w:val="none" w:sz="0" w:space="0" w:color="auto"/>
                  </w:divBdr>
                  <w:divsChild>
                    <w:div w:id="156112658">
                      <w:marLeft w:val="0"/>
                      <w:marRight w:val="0"/>
                      <w:marTop w:val="0"/>
                      <w:marBottom w:val="0"/>
                      <w:divBdr>
                        <w:top w:val="none" w:sz="0" w:space="0" w:color="auto"/>
                        <w:left w:val="none" w:sz="0" w:space="0" w:color="auto"/>
                        <w:bottom w:val="none" w:sz="0" w:space="0" w:color="auto"/>
                        <w:right w:val="none" w:sz="0" w:space="0" w:color="auto"/>
                      </w:divBdr>
                    </w:div>
                    <w:div w:id="1489516782">
                      <w:marLeft w:val="0"/>
                      <w:marRight w:val="0"/>
                      <w:marTop w:val="0"/>
                      <w:marBottom w:val="0"/>
                      <w:divBdr>
                        <w:top w:val="none" w:sz="0" w:space="0" w:color="auto"/>
                        <w:left w:val="none" w:sz="0" w:space="0" w:color="auto"/>
                        <w:bottom w:val="none" w:sz="0" w:space="0" w:color="auto"/>
                        <w:right w:val="none" w:sz="0" w:space="0" w:color="auto"/>
                      </w:divBdr>
                    </w:div>
                  </w:divsChild>
                </w:div>
                <w:div w:id="689796513">
                  <w:marLeft w:val="0"/>
                  <w:marRight w:val="0"/>
                  <w:marTop w:val="0"/>
                  <w:marBottom w:val="0"/>
                  <w:divBdr>
                    <w:top w:val="none" w:sz="0" w:space="0" w:color="auto"/>
                    <w:left w:val="none" w:sz="0" w:space="0" w:color="auto"/>
                    <w:bottom w:val="none" w:sz="0" w:space="0" w:color="auto"/>
                    <w:right w:val="none" w:sz="0" w:space="0" w:color="auto"/>
                  </w:divBdr>
                  <w:divsChild>
                    <w:div w:id="83453821">
                      <w:marLeft w:val="0"/>
                      <w:marRight w:val="0"/>
                      <w:marTop w:val="0"/>
                      <w:marBottom w:val="0"/>
                      <w:divBdr>
                        <w:top w:val="none" w:sz="0" w:space="0" w:color="auto"/>
                        <w:left w:val="none" w:sz="0" w:space="0" w:color="auto"/>
                        <w:bottom w:val="none" w:sz="0" w:space="0" w:color="auto"/>
                        <w:right w:val="none" w:sz="0" w:space="0" w:color="auto"/>
                      </w:divBdr>
                    </w:div>
                    <w:div w:id="168718567">
                      <w:marLeft w:val="0"/>
                      <w:marRight w:val="0"/>
                      <w:marTop w:val="0"/>
                      <w:marBottom w:val="0"/>
                      <w:divBdr>
                        <w:top w:val="none" w:sz="0" w:space="0" w:color="auto"/>
                        <w:left w:val="none" w:sz="0" w:space="0" w:color="auto"/>
                        <w:bottom w:val="none" w:sz="0" w:space="0" w:color="auto"/>
                        <w:right w:val="none" w:sz="0" w:space="0" w:color="auto"/>
                      </w:divBdr>
                    </w:div>
                    <w:div w:id="246231211">
                      <w:marLeft w:val="0"/>
                      <w:marRight w:val="0"/>
                      <w:marTop w:val="0"/>
                      <w:marBottom w:val="0"/>
                      <w:divBdr>
                        <w:top w:val="none" w:sz="0" w:space="0" w:color="auto"/>
                        <w:left w:val="none" w:sz="0" w:space="0" w:color="auto"/>
                        <w:bottom w:val="none" w:sz="0" w:space="0" w:color="auto"/>
                        <w:right w:val="none" w:sz="0" w:space="0" w:color="auto"/>
                      </w:divBdr>
                    </w:div>
                    <w:div w:id="377749514">
                      <w:marLeft w:val="0"/>
                      <w:marRight w:val="0"/>
                      <w:marTop w:val="0"/>
                      <w:marBottom w:val="0"/>
                      <w:divBdr>
                        <w:top w:val="none" w:sz="0" w:space="0" w:color="auto"/>
                        <w:left w:val="none" w:sz="0" w:space="0" w:color="auto"/>
                        <w:bottom w:val="none" w:sz="0" w:space="0" w:color="auto"/>
                        <w:right w:val="none" w:sz="0" w:space="0" w:color="auto"/>
                      </w:divBdr>
                    </w:div>
                    <w:div w:id="482893115">
                      <w:marLeft w:val="0"/>
                      <w:marRight w:val="0"/>
                      <w:marTop w:val="0"/>
                      <w:marBottom w:val="0"/>
                      <w:divBdr>
                        <w:top w:val="none" w:sz="0" w:space="0" w:color="auto"/>
                        <w:left w:val="none" w:sz="0" w:space="0" w:color="auto"/>
                        <w:bottom w:val="none" w:sz="0" w:space="0" w:color="auto"/>
                        <w:right w:val="none" w:sz="0" w:space="0" w:color="auto"/>
                      </w:divBdr>
                    </w:div>
                    <w:div w:id="563025121">
                      <w:marLeft w:val="0"/>
                      <w:marRight w:val="0"/>
                      <w:marTop w:val="0"/>
                      <w:marBottom w:val="0"/>
                      <w:divBdr>
                        <w:top w:val="none" w:sz="0" w:space="0" w:color="auto"/>
                        <w:left w:val="none" w:sz="0" w:space="0" w:color="auto"/>
                        <w:bottom w:val="none" w:sz="0" w:space="0" w:color="auto"/>
                        <w:right w:val="none" w:sz="0" w:space="0" w:color="auto"/>
                      </w:divBdr>
                    </w:div>
                    <w:div w:id="743604108">
                      <w:marLeft w:val="0"/>
                      <w:marRight w:val="0"/>
                      <w:marTop w:val="0"/>
                      <w:marBottom w:val="0"/>
                      <w:divBdr>
                        <w:top w:val="none" w:sz="0" w:space="0" w:color="auto"/>
                        <w:left w:val="none" w:sz="0" w:space="0" w:color="auto"/>
                        <w:bottom w:val="none" w:sz="0" w:space="0" w:color="auto"/>
                        <w:right w:val="none" w:sz="0" w:space="0" w:color="auto"/>
                      </w:divBdr>
                    </w:div>
                    <w:div w:id="1075392956">
                      <w:marLeft w:val="0"/>
                      <w:marRight w:val="0"/>
                      <w:marTop w:val="0"/>
                      <w:marBottom w:val="0"/>
                      <w:divBdr>
                        <w:top w:val="none" w:sz="0" w:space="0" w:color="auto"/>
                        <w:left w:val="none" w:sz="0" w:space="0" w:color="auto"/>
                        <w:bottom w:val="none" w:sz="0" w:space="0" w:color="auto"/>
                        <w:right w:val="none" w:sz="0" w:space="0" w:color="auto"/>
                      </w:divBdr>
                    </w:div>
                    <w:div w:id="1103451394">
                      <w:marLeft w:val="0"/>
                      <w:marRight w:val="0"/>
                      <w:marTop w:val="0"/>
                      <w:marBottom w:val="0"/>
                      <w:divBdr>
                        <w:top w:val="none" w:sz="0" w:space="0" w:color="auto"/>
                        <w:left w:val="none" w:sz="0" w:space="0" w:color="auto"/>
                        <w:bottom w:val="none" w:sz="0" w:space="0" w:color="auto"/>
                        <w:right w:val="none" w:sz="0" w:space="0" w:color="auto"/>
                      </w:divBdr>
                    </w:div>
                    <w:div w:id="1158499955">
                      <w:marLeft w:val="0"/>
                      <w:marRight w:val="0"/>
                      <w:marTop w:val="0"/>
                      <w:marBottom w:val="0"/>
                      <w:divBdr>
                        <w:top w:val="none" w:sz="0" w:space="0" w:color="auto"/>
                        <w:left w:val="none" w:sz="0" w:space="0" w:color="auto"/>
                        <w:bottom w:val="none" w:sz="0" w:space="0" w:color="auto"/>
                        <w:right w:val="none" w:sz="0" w:space="0" w:color="auto"/>
                      </w:divBdr>
                    </w:div>
                    <w:div w:id="1310481134">
                      <w:marLeft w:val="0"/>
                      <w:marRight w:val="0"/>
                      <w:marTop w:val="0"/>
                      <w:marBottom w:val="0"/>
                      <w:divBdr>
                        <w:top w:val="none" w:sz="0" w:space="0" w:color="auto"/>
                        <w:left w:val="none" w:sz="0" w:space="0" w:color="auto"/>
                        <w:bottom w:val="none" w:sz="0" w:space="0" w:color="auto"/>
                        <w:right w:val="none" w:sz="0" w:space="0" w:color="auto"/>
                      </w:divBdr>
                    </w:div>
                    <w:div w:id="1341350281">
                      <w:marLeft w:val="0"/>
                      <w:marRight w:val="0"/>
                      <w:marTop w:val="0"/>
                      <w:marBottom w:val="0"/>
                      <w:divBdr>
                        <w:top w:val="none" w:sz="0" w:space="0" w:color="auto"/>
                        <w:left w:val="none" w:sz="0" w:space="0" w:color="auto"/>
                        <w:bottom w:val="none" w:sz="0" w:space="0" w:color="auto"/>
                        <w:right w:val="none" w:sz="0" w:space="0" w:color="auto"/>
                      </w:divBdr>
                    </w:div>
                    <w:div w:id="1347101290">
                      <w:marLeft w:val="0"/>
                      <w:marRight w:val="0"/>
                      <w:marTop w:val="0"/>
                      <w:marBottom w:val="0"/>
                      <w:divBdr>
                        <w:top w:val="none" w:sz="0" w:space="0" w:color="auto"/>
                        <w:left w:val="none" w:sz="0" w:space="0" w:color="auto"/>
                        <w:bottom w:val="none" w:sz="0" w:space="0" w:color="auto"/>
                        <w:right w:val="none" w:sz="0" w:space="0" w:color="auto"/>
                      </w:divBdr>
                    </w:div>
                    <w:div w:id="1376544155">
                      <w:marLeft w:val="0"/>
                      <w:marRight w:val="0"/>
                      <w:marTop w:val="0"/>
                      <w:marBottom w:val="0"/>
                      <w:divBdr>
                        <w:top w:val="none" w:sz="0" w:space="0" w:color="auto"/>
                        <w:left w:val="none" w:sz="0" w:space="0" w:color="auto"/>
                        <w:bottom w:val="none" w:sz="0" w:space="0" w:color="auto"/>
                        <w:right w:val="none" w:sz="0" w:space="0" w:color="auto"/>
                      </w:divBdr>
                    </w:div>
                    <w:div w:id="1647201528">
                      <w:marLeft w:val="0"/>
                      <w:marRight w:val="0"/>
                      <w:marTop w:val="0"/>
                      <w:marBottom w:val="0"/>
                      <w:divBdr>
                        <w:top w:val="none" w:sz="0" w:space="0" w:color="auto"/>
                        <w:left w:val="none" w:sz="0" w:space="0" w:color="auto"/>
                        <w:bottom w:val="none" w:sz="0" w:space="0" w:color="auto"/>
                        <w:right w:val="none" w:sz="0" w:space="0" w:color="auto"/>
                      </w:divBdr>
                    </w:div>
                    <w:div w:id="1738553674">
                      <w:marLeft w:val="0"/>
                      <w:marRight w:val="0"/>
                      <w:marTop w:val="0"/>
                      <w:marBottom w:val="0"/>
                      <w:divBdr>
                        <w:top w:val="none" w:sz="0" w:space="0" w:color="auto"/>
                        <w:left w:val="none" w:sz="0" w:space="0" w:color="auto"/>
                        <w:bottom w:val="none" w:sz="0" w:space="0" w:color="auto"/>
                        <w:right w:val="none" w:sz="0" w:space="0" w:color="auto"/>
                      </w:divBdr>
                    </w:div>
                    <w:div w:id="1748725827">
                      <w:marLeft w:val="0"/>
                      <w:marRight w:val="0"/>
                      <w:marTop w:val="0"/>
                      <w:marBottom w:val="0"/>
                      <w:divBdr>
                        <w:top w:val="none" w:sz="0" w:space="0" w:color="auto"/>
                        <w:left w:val="none" w:sz="0" w:space="0" w:color="auto"/>
                        <w:bottom w:val="none" w:sz="0" w:space="0" w:color="auto"/>
                        <w:right w:val="none" w:sz="0" w:space="0" w:color="auto"/>
                      </w:divBdr>
                    </w:div>
                    <w:div w:id="1814834846">
                      <w:marLeft w:val="0"/>
                      <w:marRight w:val="0"/>
                      <w:marTop w:val="0"/>
                      <w:marBottom w:val="0"/>
                      <w:divBdr>
                        <w:top w:val="none" w:sz="0" w:space="0" w:color="auto"/>
                        <w:left w:val="none" w:sz="0" w:space="0" w:color="auto"/>
                        <w:bottom w:val="none" w:sz="0" w:space="0" w:color="auto"/>
                        <w:right w:val="none" w:sz="0" w:space="0" w:color="auto"/>
                      </w:divBdr>
                    </w:div>
                    <w:div w:id="1894541875">
                      <w:marLeft w:val="0"/>
                      <w:marRight w:val="0"/>
                      <w:marTop w:val="0"/>
                      <w:marBottom w:val="0"/>
                      <w:divBdr>
                        <w:top w:val="none" w:sz="0" w:space="0" w:color="auto"/>
                        <w:left w:val="none" w:sz="0" w:space="0" w:color="auto"/>
                        <w:bottom w:val="none" w:sz="0" w:space="0" w:color="auto"/>
                        <w:right w:val="none" w:sz="0" w:space="0" w:color="auto"/>
                      </w:divBdr>
                    </w:div>
                    <w:div w:id="1963732385">
                      <w:marLeft w:val="0"/>
                      <w:marRight w:val="0"/>
                      <w:marTop w:val="0"/>
                      <w:marBottom w:val="0"/>
                      <w:divBdr>
                        <w:top w:val="none" w:sz="0" w:space="0" w:color="auto"/>
                        <w:left w:val="none" w:sz="0" w:space="0" w:color="auto"/>
                        <w:bottom w:val="none" w:sz="0" w:space="0" w:color="auto"/>
                        <w:right w:val="none" w:sz="0" w:space="0" w:color="auto"/>
                      </w:divBdr>
                    </w:div>
                    <w:div w:id="2055346506">
                      <w:marLeft w:val="0"/>
                      <w:marRight w:val="0"/>
                      <w:marTop w:val="0"/>
                      <w:marBottom w:val="0"/>
                      <w:divBdr>
                        <w:top w:val="none" w:sz="0" w:space="0" w:color="auto"/>
                        <w:left w:val="none" w:sz="0" w:space="0" w:color="auto"/>
                        <w:bottom w:val="none" w:sz="0" w:space="0" w:color="auto"/>
                        <w:right w:val="none" w:sz="0" w:space="0" w:color="auto"/>
                      </w:divBdr>
                    </w:div>
                  </w:divsChild>
                </w:div>
                <w:div w:id="730346585">
                  <w:marLeft w:val="0"/>
                  <w:marRight w:val="0"/>
                  <w:marTop w:val="0"/>
                  <w:marBottom w:val="0"/>
                  <w:divBdr>
                    <w:top w:val="none" w:sz="0" w:space="0" w:color="auto"/>
                    <w:left w:val="none" w:sz="0" w:space="0" w:color="auto"/>
                    <w:bottom w:val="none" w:sz="0" w:space="0" w:color="auto"/>
                    <w:right w:val="none" w:sz="0" w:space="0" w:color="auto"/>
                  </w:divBdr>
                  <w:divsChild>
                    <w:div w:id="320277162">
                      <w:marLeft w:val="0"/>
                      <w:marRight w:val="0"/>
                      <w:marTop w:val="0"/>
                      <w:marBottom w:val="0"/>
                      <w:divBdr>
                        <w:top w:val="none" w:sz="0" w:space="0" w:color="auto"/>
                        <w:left w:val="none" w:sz="0" w:space="0" w:color="auto"/>
                        <w:bottom w:val="none" w:sz="0" w:space="0" w:color="auto"/>
                        <w:right w:val="none" w:sz="0" w:space="0" w:color="auto"/>
                      </w:divBdr>
                    </w:div>
                    <w:div w:id="405105368">
                      <w:marLeft w:val="0"/>
                      <w:marRight w:val="0"/>
                      <w:marTop w:val="0"/>
                      <w:marBottom w:val="0"/>
                      <w:divBdr>
                        <w:top w:val="none" w:sz="0" w:space="0" w:color="auto"/>
                        <w:left w:val="none" w:sz="0" w:space="0" w:color="auto"/>
                        <w:bottom w:val="none" w:sz="0" w:space="0" w:color="auto"/>
                        <w:right w:val="none" w:sz="0" w:space="0" w:color="auto"/>
                      </w:divBdr>
                    </w:div>
                  </w:divsChild>
                </w:div>
                <w:div w:id="754284688">
                  <w:marLeft w:val="0"/>
                  <w:marRight w:val="0"/>
                  <w:marTop w:val="0"/>
                  <w:marBottom w:val="0"/>
                  <w:divBdr>
                    <w:top w:val="none" w:sz="0" w:space="0" w:color="auto"/>
                    <w:left w:val="none" w:sz="0" w:space="0" w:color="auto"/>
                    <w:bottom w:val="none" w:sz="0" w:space="0" w:color="auto"/>
                    <w:right w:val="none" w:sz="0" w:space="0" w:color="auto"/>
                  </w:divBdr>
                  <w:divsChild>
                    <w:div w:id="481897406">
                      <w:marLeft w:val="0"/>
                      <w:marRight w:val="0"/>
                      <w:marTop w:val="0"/>
                      <w:marBottom w:val="0"/>
                      <w:divBdr>
                        <w:top w:val="none" w:sz="0" w:space="0" w:color="auto"/>
                        <w:left w:val="none" w:sz="0" w:space="0" w:color="auto"/>
                        <w:bottom w:val="none" w:sz="0" w:space="0" w:color="auto"/>
                        <w:right w:val="none" w:sz="0" w:space="0" w:color="auto"/>
                      </w:divBdr>
                    </w:div>
                    <w:div w:id="624897471">
                      <w:marLeft w:val="0"/>
                      <w:marRight w:val="0"/>
                      <w:marTop w:val="0"/>
                      <w:marBottom w:val="0"/>
                      <w:divBdr>
                        <w:top w:val="none" w:sz="0" w:space="0" w:color="auto"/>
                        <w:left w:val="none" w:sz="0" w:space="0" w:color="auto"/>
                        <w:bottom w:val="none" w:sz="0" w:space="0" w:color="auto"/>
                        <w:right w:val="none" w:sz="0" w:space="0" w:color="auto"/>
                      </w:divBdr>
                    </w:div>
                    <w:div w:id="1341858482">
                      <w:marLeft w:val="0"/>
                      <w:marRight w:val="0"/>
                      <w:marTop w:val="0"/>
                      <w:marBottom w:val="0"/>
                      <w:divBdr>
                        <w:top w:val="none" w:sz="0" w:space="0" w:color="auto"/>
                        <w:left w:val="none" w:sz="0" w:space="0" w:color="auto"/>
                        <w:bottom w:val="none" w:sz="0" w:space="0" w:color="auto"/>
                        <w:right w:val="none" w:sz="0" w:space="0" w:color="auto"/>
                      </w:divBdr>
                    </w:div>
                  </w:divsChild>
                </w:div>
                <w:div w:id="761534020">
                  <w:marLeft w:val="0"/>
                  <w:marRight w:val="0"/>
                  <w:marTop w:val="0"/>
                  <w:marBottom w:val="0"/>
                  <w:divBdr>
                    <w:top w:val="none" w:sz="0" w:space="0" w:color="auto"/>
                    <w:left w:val="none" w:sz="0" w:space="0" w:color="auto"/>
                    <w:bottom w:val="none" w:sz="0" w:space="0" w:color="auto"/>
                    <w:right w:val="none" w:sz="0" w:space="0" w:color="auto"/>
                  </w:divBdr>
                  <w:divsChild>
                    <w:div w:id="1708025748">
                      <w:marLeft w:val="0"/>
                      <w:marRight w:val="0"/>
                      <w:marTop w:val="0"/>
                      <w:marBottom w:val="0"/>
                      <w:divBdr>
                        <w:top w:val="none" w:sz="0" w:space="0" w:color="auto"/>
                        <w:left w:val="none" w:sz="0" w:space="0" w:color="auto"/>
                        <w:bottom w:val="none" w:sz="0" w:space="0" w:color="auto"/>
                        <w:right w:val="none" w:sz="0" w:space="0" w:color="auto"/>
                      </w:divBdr>
                    </w:div>
                    <w:div w:id="2023117676">
                      <w:marLeft w:val="0"/>
                      <w:marRight w:val="0"/>
                      <w:marTop w:val="0"/>
                      <w:marBottom w:val="0"/>
                      <w:divBdr>
                        <w:top w:val="none" w:sz="0" w:space="0" w:color="auto"/>
                        <w:left w:val="none" w:sz="0" w:space="0" w:color="auto"/>
                        <w:bottom w:val="none" w:sz="0" w:space="0" w:color="auto"/>
                        <w:right w:val="none" w:sz="0" w:space="0" w:color="auto"/>
                      </w:divBdr>
                    </w:div>
                  </w:divsChild>
                </w:div>
                <w:div w:id="777725599">
                  <w:marLeft w:val="0"/>
                  <w:marRight w:val="0"/>
                  <w:marTop w:val="0"/>
                  <w:marBottom w:val="0"/>
                  <w:divBdr>
                    <w:top w:val="none" w:sz="0" w:space="0" w:color="auto"/>
                    <w:left w:val="none" w:sz="0" w:space="0" w:color="auto"/>
                    <w:bottom w:val="none" w:sz="0" w:space="0" w:color="auto"/>
                    <w:right w:val="none" w:sz="0" w:space="0" w:color="auto"/>
                  </w:divBdr>
                  <w:divsChild>
                    <w:div w:id="20206535">
                      <w:marLeft w:val="0"/>
                      <w:marRight w:val="0"/>
                      <w:marTop w:val="0"/>
                      <w:marBottom w:val="0"/>
                      <w:divBdr>
                        <w:top w:val="none" w:sz="0" w:space="0" w:color="auto"/>
                        <w:left w:val="none" w:sz="0" w:space="0" w:color="auto"/>
                        <w:bottom w:val="none" w:sz="0" w:space="0" w:color="auto"/>
                        <w:right w:val="none" w:sz="0" w:space="0" w:color="auto"/>
                      </w:divBdr>
                    </w:div>
                    <w:div w:id="64380871">
                      <w:marLeft w:val="0"/>
                      <w:marRight w:val="0"/>
                      <w:marTop w:val="0"/>
                      <w:marBottom w:val="0"/>
                      <w:divBdr>
                        <w:top w:val="none" w:sz="0" w:space="0" w:color="auto"/>
                        <w:left w:val="none" w:sz="0" w:space="0" w:color="auto"/>
                        <w:bottom w:val="none" w:sz="0" w:space="0" w:color="auto"/>
                        <w:right w:val="none" w:sz="0" w:space="0" w:color="auto"/>
                      </w:divBdr>
                    </w:div>
                    <w:div w:id="186869417">
                      <w:marLeft w:val="0"/>
                      <w:marRight w:val="0"/>
                      <w:marTop w:val="0"/>
                      <w:marBottom w:val="0"/>
                      <w:divBdr>
                        <w:top w:val="none" w:sz="0" w:space="0" w:color="auto"/>
                        <w:left w:val="none" w:sz="0" w:space="0" w:color="auto"/>
                        <w:bottom w:val="none" w:sz="0" w:space="0" w:color="auto"/>
                        <w:right w:val="none" w:sz="0" w:space="0" w:color="auto"/>
                      </w:divBdr>
                    </w:div>
                    <w:div w:id="240256244">
                      <w:marLeft w:val="0"/>
                      <w:marRight w:val="0"/>
                      <w:marTop w:val="0"/>
                      <w:marBottom w:val="0"/>
                      <w:divBdr>
                        <w:top w:val="none" w:sz="0" w:space="0" w:color="auto"/>
                        <w:left w:val="none" w:sz="0" w:space="0" w:color="auto"/>
                        <w:bottom w:val="none" w:sz="0" w:space="0" w:color="auto"/>
                        <w:right w:val="none" w:sz="0" w:space="0" w:color="auto"/>
                      </w:divBdr>
                    </w:div>
                    <w:div w:id="393048908">
                      <w:marLeft w:val="0"/>
                      <w:marRight w:val="0"/>
                      <w:marTop w:val="0"/>
                      <w:marBottom w:val="0"/>
                      <w:divBdr>
                        <w:top w:val="none" w:sz="0" w:space="0" w:color="auto"/>
                        <w:left w:val="none" w:sz="0" w:space="0" w:color="auto"/>
                        <w:bottom w:val="none" w:sz="0" w:space="0" w:color="auto"/>
                        <w:right w:val="none" w:sz="0" w:space="0" w:color="auto"/>
                      </w:divBdr>
                    </w:div>
                    <w:div w:id="529611155">
                      <w:marLeft w:val="0"/>
                      <w:marRight w:val="0"/>
                      <w:marTop w:val="0"/>
                      <w:marBottom w:val="0"/>
                      <w:divBdr>
                        <w:top w:val="none" w:sz="0" w:space="0" w:color="auto"/>
                        <w:left w:val="none" w:sz="0" w:space="0" w:color="auto"/>
                        <w:bottom w:val="none" w:sz="0" w:space="0" w:color="auto"/>
                        <w:right w:val="none" w:sz="0" w:space="0" w:color="auto"/>
                      </w:divBdr>
                    </w:div>
                    <w:div w:id="838538808">
                      <w:marLeft w:val="0"/>
                      <w:marRight w:val="0"/>
                      <w:marTop w:val="0"/>
                      <w:marBottom w:val="0"/>
                      <w:divBdr>
                        <w:top w:val="none" w:sz="0" w:space="0" w:color="auto"/>
                        <w:left w:val="none" w:sz="0" w:space="0" w:color="auto"/>
                        <w:bottom w:val="none" w:sz="0" w:space="0" w:color="auto"/>
                        <w:right w:val="none" w:sz="0" w:space="0" w:color="auto"/>
                      </w:divBdr>
                    </w:div>
                    <w:div w:id="1171457115">
                      <w:marLeft w:val="0"/>
                      <w:marRight w:val="0"/>
                      <w:marTop w:val="0"/>
                      <w:marBottom w:val="0"/>
                      <w:divBdr>
                        <w:top w:val="none" w:sz="0" w:space="0" w:color="auto"/>
                        <w:left w:val="none" w:sz="0" w:space="0" w:color="auto"/>
                        <w:bottom w:val="none" w:sz="0" w:space="0" w:color="auto"/>
                        <w:right w:val="none" w:sz="0" w:space="0" w:color="auto"/>
                      </w:divBdr>
                    </w:div>
                    <w:div w:id="1475682230">
                      <w:marLeft w:val="0"/>
                      <w:marRight w:val="0"/>
                      <w:marTop w:val="0"/>
                      <w:marBottom w:val="0"/>
                      <w:divBdr>
                        <w:top w:val="none" w:sz="0" w:space="0" w:color="auto"/>
                        <w:left w:val="none" w:sz="0" w:space="0" w:color="auto"/>
                        <w:bottom w:val="none" w:sz="0" w:space="0" w:color="auto"/>
                        <w:right w:val="none" w:sz="0" w:space="0" w:color="auto"/>
                      </w:divBdr>
                    </w:div>
                    <w:div w:id="1890148196">
                      <w:marLeft w:val="0"/>
                      <w:marRight w:val="0"/>
                      <w:marTop w:val="0"/>
                      <w:marBottom w:val="0"/>
                      <w:divBdr>
                        <w:top w:val="none" w:sz="0" w:space="0" w:color="auto"/>
                        <w:left w:val="none" w:sz="0" w:space="0" w:color="auto"/>
                        <w:bottom w:val="none" w:sz="0" w:space="0" w:color="auto"/>
                        <w:right w:val="none" w:sz="0" w:space="0" w:color="auto"/>
                      </w:divBdr>
                    </w:div>
                    <w:div w:id="2131897882">
                      <w:marLeft w:val="0"/>
                      <w:marRight w:val="0"/>
                      <w:marTop w:val="0"/>
                      <w:marBottom w:val="0"/>
                      <w:divBdr>
                        <w:top w:val="none" w:sz="0" w:space="0" w:color="auto"/>
                        <w:left w:val="none" w:sz="0" w:space="0" w:color="auto"/>
                        <w:bottom w:val="none" w:sz="0" w:space="0" w:color="auto"/>
                        <w:right w:val="none" w:sz="0" w:space="0" w:color="auto"/>
                      </w:divBdr>
                    </w:div>
                  </w:divsChild>
                </w:div>
                <w:div w:id="832453844">
                  <w:marLeft w:val="0"/>
                  <w:marRight w:val="0"/>
                  <w:marTop w:val="0"/>
                  <w:marBottom w:val="0"/>
                  <w:divBdr>
                    <w:top w:val="none" w:sz="0" w:space="0" w:color="auto"/>
                    <w:left w:val="none" w:sz="0" w:space="0" w:color="auto"/>
                    <w:bottom w:val="none" w:sz="0" w:space="0" w:color="auto"/>
                    <w:right w:val="none" w:sz="0" w:space="0" w:color="auto"/>
                  </w:divBdr>
                  <w:divsChild>
                    <w:div w:id="250166841">
                      <w:marLeft w:val="0"/>
                      <w:marRight w:val="0"/>
                      <w:marTop w:val="0"/>
                      <w:marBottom w:val="0"/>
                      <w:divBdr>
                        <w:top w:val="none" w:sz="0" w:space="0" w:color="auto"/>
                        <w:left w:val="none" w:sz="0" w:space="0" w:color="auto"/>
                        <w:bottom w:val="none" w:sz="0" w:space="0" w:color="auto"/>
                        <w:right w:val="none" w:sz="0" w:space="0" w:color="auto"/>
                      </w:divBdr>
                    </w:div>
                  </w:divsChild>
                </w:div>
                <w:div w:id="851383750">
                  <w:marLeft w:val="0"/>
                  <w:marRight w:val="0"/>
                  <w:marTop w:val="0"/>
                  <w:marBottom w:val="0"/>
                  <w:divBdr>
                    <w:top w:val="none" w:sz="0" w:space="0" w:color="auto"/>
                    <w:left w:val="none" w:sz="0" w:space="0" w:color="auto"/>
                    <w:bottom w:val="none" w:sz="0" w:space="0" w:color="auto"/>
                    <w:right w:val="none" w:sz="0" w:space="0" w:color="auto"/>
                  </w:divBdr>
                  <w:divsChild>
                    <w:div w:id="461307959">
                      <w:marLeft w:val="0"/>
                      <w:marRight w:val="0"/>
                      <w:marTop w:val="0"/>
                      <w:marBottom w:val="0"/>
                      <w:divBdr>
                        <w:top w:val="none" w:sz="0" w:space="0" w:color="auto"/>
                        <w:left w:val="none" w:sz="0" w:space="0" w:color="auto"/>
                        <w:bottom w:val="none" w:sz="0" w:space="0" w:color="auto"/>
                        <w:right w:val="none" w:sz="0" w:space="0" w:color="auto"/>
                      </w:divBdr>
                    </w:div>
                    <w:div w:id="1100102437">
                      <w:marLeft w:val="0"/>
                      <w:marRight w:val="0"/>
                      <w:marTop w:val="0"/>
                      <w:marBottom w:val="0"/>
                      <w:divBdr>
                        <w:top w:val="none" w:sz="0" w:space="0" w:color="auto"/>
                        <w:left w:val="none" w:sz="0" w:space="0" w:color="auto"/>
                        <w:bottom w:val="none" w:sz="0" w:space="0" w:color="auto"/>
                        <w:right w:val="none" w:sz="0" w:space="0" w:color="auto"/>
                      </w:divBdr>
                    </w:div>
                    <w:div w:id="1790389109">
                      <w:marLeft w:val="0"/>
                      <w:marRight w:val="0"/>
                      <w:marTop w:val="0"/>
                      <w:marBottom w:val="0"/>
                      <w:divBdr>
                        <w:top w:val="none" w:sz="0" w:space="0" w:color="auto"/>
                        <w:left w:val="none" w:sz="0" w:space="0" w:color="auto"/>
                        <w:bottom w:val="none" w:sz="0" w:space="0" w:color="auto"/>
                        <w:right w:val="none" w:sz="0" w:space="0" w:color="auto"/>
                      </w:divBdr>
                    </w:div>
                  </w:divsChild>
                </w:div>
                <w:div w:id="934706818">
                  <w:marLeft w:val="0"/>
                  <w:marRight w:val="0"/>
                  <w:marTop w:val="0"/>
                  <w:marBottom w:val="0"/>
                  <w:divBdr>
                    <w:top w:val="none" w:sz="0" w:space="0" w:color="auto"/>
                    <w:left w:val="none" w:sz="0" w:space="0" w:color="auto"/>
                    <w:bottom w:val="none" w:sz="0" w:space="0" w:color="auto"/>
                    <w:right w:val="none" w:sz="0" w:space="0" w:color="auto"/>
                  </w:divBdr>
                  <w:divsChild>
                    <w:div w:id="13924156">
                      <w:marLeft w:val="0"/>
                      <w:marRight w:val="0"/>
                      <w:marTop w:val="0"/>
                      <w:marBottom w:val="0"/>
                      <w:divBdr>
                        <w:top w:val="none" w:sz="0" w:space="0" w:color="auto"/>
                        <w:left w:val="none" w:sz="0" w:space="0" w:color="auto"/>
                        <w:bottom w:val="none" w:sz="0" w:space="0" w:color="auto"/>
                        <w:right w:val="none" w:sz="0" w:space="0" w:color="auto"/>
                      </w:divBdr>
                    </w:div>
                    <w:div w:id="175120622">
                      <w:marLeft w:val="0"/>
                      <w:marRight w:val="0"/>
                      <w:marTop w:val="0"/>
                      <w:marBottom w:val="0"/>
                      <w:divBdr>
                        <w:top w:val="none" w:sz="0" w:space="0" w:color="auto"/>
                        <w:left w:val="none" w:sz="0" w:space="0" w:color="auto"/>
                        <w:bottom w:val="none" w:sz="0" w:space="0" w:color="auto"/>
                        <w:right w:val="none" w:sz="0" w:space="0" w:color="auto"/>
                      </w:divBdr>
                    </w:div>
                    <w:div w:id="845629053">
                      <w:marLeft w:val="0"/>
                      <w:marRight w:val="0"/>
                      <w:marTop w:val="0"/>
                      <w:marBottom w:val="0"/>
                      <w:divBdr>
                        <w:top w:val="none" w:sz="0" w:space="0" w:color="auto"/>
                        <w:left w:val="none" w:sz="0" w:space="0" w:color="auto"/>
                        <w:bottom w:val="none" w:sz="0" w:space="0" w:color="auto"/>
                        <w:right w:val="none" w:sz="0" w:space="0" w:color="auto"/>
                      </w:divBdr>
                    </w:div>
                    <w:div w:id="914587073">
                      <w:marLeft w:val="0"/>
                      <w:marRight w:val="0"/>
                      <w:marTop w:val="0"/>
                      <w:marBottom w:val="0"/>
                      <w:divBdr>
                        <w:top w:val="none" w:sz="0" w:space="0" w:color="auto"/>
                        <w:left w:val="none" w:sz="0" w:space="0" w:color="auto"/>
                        <w:bottom w:val="none" w:sz="0" w:space="0" w:color="auto"/>
                        <w:right w:val="none" w:sz="0" w:space="0" w:color="auto"/>
                      </w:divBdr>
                    </w:div>
                    <w:div w:id="1168716038">
                      <w:marLeft w:val="0"/>
                      <w:marRight w:val="0"/>
                      <w:marTop w:val="0"/>
                      <w:marBottom w:val="0"/>
                      <w:divBdr>
                        <w:top w:val="none" w:sz="0" w:space="0" w:color="auto"/>
                        <w:left w:val="none" w:sz="0" w:space="0" w:color="auto"/>
                        <w:bottom w:val="none" w:sz="0" w:space="0" w:color="auto"/>
                        <w:right w:val="none" w:sz="0" w:space="0" w:color="auto"/>
                      </w:divBdr>
                    </w:div>
                    <w:div w:id="1233155237">
                      <w:marLeft w:val="0"/>
                      <w:marRight w:val="0"/>
                      <w:marTop w:val="0"/>
                      <w:marBottom w:val="0"/>
                      <w:divBdr>
                        <w:top w:val="none" w:sz="0" w:space="0" w:color="auto"/>
                        <w:left w:val="none" w:sz="0" w:space="0" w:color="auto"/>
                        <w:bottom w:val="none" w:sz="0" w:space="0" w:color="auto"/>
                        <w:right w:val="none" w:sz="0" w:space="0" w:color="auto"/>
                      </w:divBdr>
                    </w:div>
                    <w:div w:id="1470324547">
                      <w:marLeft w:val="0"/>
                      <w:marRight w:val="0"/>
                      <w:marTop w:val="0"/>
                      <w:marBottom w:val="0"/>
                      <w:divBdr>
                        <w:top w:val="none" w:sz="0" w:space="0" w:color="auto"/>
                        <w:left w:val="none" w:sz="0" w:space="0" w:color="auto"/>
                        <w:bottom w:val="none" w:sz="0" w:space="0" w:color="auto"/>
                        <w:right w:val="none" w:sz="0" w:space="0" w:color="auto"/>
                      </w:divBdr>
                    </w:div>
                    <w:div w:id="1668245990">
                      <w:marLeft w:val="0"/>
                      <w:marRight w:val="0"/>
                      <w:marTop w:val="0"/>
                      <w:marBottom w:val="0"/>
                      <w:divBdr>
                        <w:top w:val="none" w:sz="0" w:space="0" w:color="auto"/>
                        <w:left w:val="none" w:sz="0" w:space="0" w:color="auto"/>
                        <w:bottom w:val="none" w:sz="0" w:space="0" w:color="auto"/>
                        <w:right w:val="none" w:sz="0" w:space="0" w:color="auto"/>
                      </w:divBdr>
                    </w:div>
                    <w:div w:id="1844589714">
                      <w:marLeft w:val="0"/>
                      <w:marRight w:val="0"/>
                      <w:marTop w:val="0"/>
                      <w:marBottom w:val="0"/>
                      <w:divBdr>
                        <w:top w:val="none" w:sz="0" w:space="0" w:color="auto"/>
                        <w:left w:val="none" w:sz="0" w:space="0" w:color="auto"/>
                        <w:bottom w:val="none" w:sz="0" w:space="0" w:color="auto"/>
                        <w:right w:val="none" w:sz="0" w:space="0" w:color="auto"/>
                      </w:divBdr>
                    </w:div>
                  </w:divsChild>
                </w:div>
                <w:div w:id="964583743">
                  <w:marLeft w:val="0"/>
                  <w:marRight w:val="0"/>
                  <w:marTop w:val="0"/>
                  <w:marBottom w:val="0"/>
                  <w:divBdr>
                    <w:top w:val="none" w:sz="0" w:space="0" w:color="auto"/>
                    <w:left w:val="none" w:sz="0" w:space="0" w:color="auto"/>
                    <w:bottom w:val="none" w:sz="0" w:space="0" w:color="auto"/>
                    <w:right w:val="none" w:sz="0" w:space="0" w:color="auto"/>
                  </w:divBdr>
                  <w:divsChild>
                    <w:div w:id="547493562">
                      <w:marLeft w:val="0"/>
                      <w:marRight w:val="0"/>
                      <w:marTop w:val="0"/>
                      <w:marBottom w:val="0"/>
                      <w:divBdr>
                        <w:top w:val="none" w:sz="0" w:space="0" w:color="auto"/>
                        <w:left w:val="none" w:sz="0" w:space="0" w:color="auto"/>
                        <w:bottom w:val="none" w:sz="0" w:space="0" w:color="auto"/>
                        <w:right w:val="none" w:sz="0" w:space="0" w:color="auto"/>
                      </w:divBdr>
                    </w:div>
                    <w:div w:id="1144738066">
                      <w:marLeft w:val="0"/>
                      <w:marRight w:val="0"/>
                      <w:marTop w:val="0"/>
                      <w:marBottom w:val="0"/>
                      <w:divBdr>
                        <w:top w:val="none" w:sz="0" w:space="0" w:color="auto"/>
                        <w:left w:val="none" w:sz="0" w:space="0" w:color="auto"/>
                        <w:bottom w:val="none" w:sz="0" w:space="0" w:color="auto"/>
                        <w:right w:val="none" w:sz="0" w:space="0" w:color="auto"/>
                      </w:divBdr>
                    </w:div>
                    <w:div w:id="1211528421">
                      <w:marLeft w:val="0"/>
                      <w:marRight w:val="0"/>
                      <w:marTop w:val="0"/>
                      <w:marBottom w:val="0"/>
                      <w:divBdr>
                        <w:top w:val="none" w:sz="0" w:space="0" w:color="auto"/>
                        <w:left w:val="none" w:sz="0" w:space="0" w:color="auto"/>
                        <w:bottom w:val="none" w:sz="0" w:space="0" w:color="auto"/>
                        <w:right w:val="none" w:sz="0" w:space="0" w:color="auto"/>
                      </w:divBdr>
                    </w:div>
                    <w:div w:id="1347899049">
                      <w:marLeft w:val="0"/>
                      <w:marRight w:val="0"/>
                      <w:marTop w:val="0"/>
                      <w:marBottom w:val="0"/>
                      <w:divBdr>
                        <w:top w:val="none" w:sz="0" w:space="0" w:color="auto"/>
                        <w:left w:val="none" w:sz="0" w:space="0" w:color="auto"/>
                        <w:bottom w:val="none" w:sz="0" w:space="0" w:color="auto"/>
                        <w:right w:val="none" w:sz="0" w:space="0" w:color="auto"/>
                      </w:divBdr>
                    </w:div>
                    <w:div w:id="1457603560">
                      <w:marLeft w:val="0"/>
                      <w:marRight w:val="0"/>
                      <w:marTop w:val="0"/>
                      <w:marBottom w:val="0"/>
                      <w:divBdr>
                        <w:top w:val="none" w:sz="0" w:space="0" w:color="auto"/>
                        <w:left w:val="none" w:sz="0" w:space="0" w:color="auto"/>
                        <w:bottom w:val="none" w:sz="0" w:space="0" w:color="auto"/>
                        <w:right w:val="none" w:sz="0" w:space="0" w:color="auto"/>
                      </w:divBdr>
                    </w:div>
                    <w:div w:id="2039818441">
                      <w:marLeft w:val="0"/>
                      <w:marRight w:val="0"/>
                      <w:marTop w:val="0"/>
                      <w:marBottom w:val="0"/>
                      <w:divBdr>
                        <w:top w:val="none" w:sz="0" w:space="0" w:color="auto"/>
                        <w:left w:val="none" w:sz="0" w:space="0" w:color="auto"/>
                        <w:bottom w:val="none" w:sz="0" w:space="0" w:color="auto"/>
                        <w:right w:val="none" w:sz="0" w:space="0" w:color="auto"/>
                      </w:divBdr>
                    </w:div>
                  </w:divsChild>
                </w:div>
                <w:div w:id="1060636050">
                  <w:marLeft w:val="0"/>
                  <w:marRight w:val="0"/>
                  <w:marTop w:val="0"/>
                  <w:marBottom w:val="0"/>
                  <w:divBdr>
                    <w:top w:val="none" w:sz="0" w:space="0" w:color="auto"/>
                    <w:left w:val="none" w:sz="0" w:space="0" w:color="auto"/>
                    <w:bottom w:val="none" w:sz="0" w:space="0" w:color="auto"/>
                    <w:right w:val="none" w:sz="0" w:space="0" w:color="auto"/>
                  </w:divBdr>
                  <w:divsChild>
                    <w:div w:id="124812375">
                      <w:marLeft w:val="0"/>
                      <w:marRight w:val="0"/>
                      <w:marTop w:val="0"/>
                      <w:marBottom w:val="0"/>
                      <w:divBdr>
                        <w:top w:val="none" w:sz="0" w:space="0" w:color="auto"/>
                        <w:left w:val="none" w:sz="0" w:space="0" w:color="auto"/>
                        <w:bottom w:val="none" w:sz="0" w:space="0" w:color="auto"/>
                        <w:right w:val="none" w:sz="0" w:space="0" w:color="auto"/>
                      </w:divBdr>
                    </w:div>
                    <w:div w:id="992173837">
                      <w:marLeft w:val="0"/>
                      <w:marRight w:val="0"/>
                      <w:marTop w:val="0"/>
                      <w:marBottom w:val="0"/>
                      <w:divBdr>
                        <w:top w:val="none" w:sz="0" w:space="0" w:color="auto"/>
                        <w:left w:val="none" w:sz="0" w:space="0" w:color="auto"/>
                        <w:bottom w:val="none" w:sz="0" w:space="0" w:color="auto"/>
                        <w:right w:val="none" w:sz="0" w:space="0" w:color="auto"/>
                      </w:divBdr>
                    </w:div>
                    <w:div w:id="2058621711">
                      <w:marLeft w:val="0"/>
                      <w:marRight w:val="0"/>
                      <w:marTop w:val="0"/>
                      <w:marBottom w:val="0"/>
                      <w:divBdr>
                        <w:top w:val="none" w:sz="0" w:space="0" w:color="auto"/>
                        <w:left w:val="none" w:sz="0" w:space="0" w:color="auto"/>
                        <w:bottom w:val="none" w:sz="0" w:space="0" w:color="auto"/>
                        <w:right w:val="none" w:sz="0" w:space="0" w:color="auto"/>
                      </w:divBdr>
                    </w:div>
                  </w:divsChild>
                </w:div>
                <w:div w:id="1081022158">
                  <w:marLeft w:val="0"/>
                  <w:marRight w:val="0"/>
                  <w:marTop w:val="0"/>
                  <w:marBottom w:val="0"/>
                  <w:divBdr>
                    <w:top w:val="none" w:sz="0" w:space="0" w:color="auto"/>
                    <w:left w:val="none" w:sz="0" w:space="0" w:color="auto"/>
                    <w:bottom w:val="none" w:sz="0" w:space="0" w:color="auto"/>
                    <w:right w:val="none" w:sz="0" w:space="0" w:color="auto"/>
                  </w:divBdr>
                  <w:divsChild>
                    <w:div w:id="1127620161">
                      <w:marLeft w:val="0"/>
                      <w:marRight w:val="0"/>
                      <w:marTop w:val="0"/>
                      <w:marBottom w:val="0"/>
                      <w:divBdr>
                        <w:top w:val="none" w:sz="0" w:space="0" w:color="auto"/>
                        <w:left w:val="none" w:sz="0" w:space="0" w:color="auto"/>
                        <w:bottom w:val="none" w:sz="0" w:space="0" w:color="auto"/>
                        <w:right w:val="none" w:sz="0" w:space="0" w:color="auto"/>
                      </w:divBdr>
                    </w:div>
                  </w:divsChild>
                </w:div>
                <w:div w:id="1086152696">
                  <w:marLeft w:val="0"/>
                  <w:marRight w:val="0"/>
                  <w:marTop w:val="0"/>
                  <w:marBottom w:val="0"/>
                  <w:divBdr>
                    <w:top w:val="none" w:sz="0" w:space="0" w:color="auto"/>
                    <w:left w:val="none" w:sz="0" w:space="0" w:color="auto"/>
                    <w:bottom w:val="none" w:sz="0" w:space="0" w:color="auto"/>
                    <w:right w:val="none" w:sz="0" w:space="0" w:color="auto"/>
                  </w:divBdr>
                  <w:divsChild>
                    <w:div w:id="882908761">
                      <w:marLeft w:val="0"/>
                      <w:marRight w:val="0"/>
                      <w:marTop w:val="0"/>
                      <w:marBottom w:val="0"/>
                      <w:divBdr>
                        <w:top w:val="none" w:sz="0" w:space="0" w:color="auto"/>
                        <w:left w:val="none" w:sz="0" w:space="0" w:color="auto"/>
                        <w:bottom w:val="none" w:sz="0" w:space="0" w:color="auto"/>
                        <w:right w:val="none" w:sz="0" w:space="0" w:color="auto"/>
                      </w:divBdr>
                    </w:div>
                  </w:divsChild>
                </w:div>
                <w:div w:id="1143081646">
                  <w:marLeft w:val="0"/>
                  <w:marRight w:val="0"/>
                  <w:marTop w:val="0"/>
                  <w:marBottom w:val="0"/>
                  <w:divBdr>
                    <w:top w:val="none" w:sz="0" w:space="0" w:color="auto"/>
                    <w:left w:val="none" w:sz="0" w:space="0" w:color="auto"/>
                    <w:bottom w:val="none" w:sz="0" w:space="0" w:color="auto"/>
                    <w:right w:val="none" w:sz="0" w:space="0" w:color="auto"/>
                  </w:divBdr>
                  <w:divsChild>
                    <w:div w:id="36665965">
                      <w:marLeft w:val="0"/>
                      <w:marRight w:val="0"/>
                      <w:marTop w:val="0"/>
                      <w:marBottom w:val="0"/>
                      <w:divBdr>
                        <w:top w:val="none" w:sz="0" w:space="0" w:color="auto"/>
                        <w:left w:val="none" w:sz="0" w:space="0" w:color="auto"/>
                        <w:bottom w:val="none" w:sz="0" w:space="0" w:color="auto"/>
                        <w:right w:val="none" w:sz="0" w:space="0" w:color="auto"/>
                      </w:divBdr>
                    </w:div>
                    <w:div w:id="625820161">
                      <w:marLeft w:val="0"/>
                      <w:marRight w:val="0"/>
                      <w:marTop w:val="0"/>
                      <w:marBottom w:val="0"/>
                      <w:divBdr>
                        <w:top w:val="none" w:sz="0" w:space="0" w:color="auto"/>
                        <w:left w:val="none" w:sz="0" w:space="0" w:color="auto"/>
                        <w:bottom w:val="none" w:sz="0" w:space="0" w:color="auto"/>
                        <w:right w:val="none" w:sz="0" w:space="0" w:color="auto"/>
                      </w:divBdr>
                    </w:div>
                    <w:div w:id="689794773">
                      <w:marLeft w:val="0"/>
                      <w:marRight w:val="0"/>
                      <w:marTop w:val="0"/>
                      <w:marBottom w:val="0"/>
                      <w:divBdr>
                        <w:top w:val="none" w:sz="0" w:space="0" w:color="auto"/>
                        <w:left w:val="none" w:sz="0" w:space="0" w:color="auto"/>
                        <w:bottom w:val="none" w:sz="0" w:space="0" w:color="auto"/>
                        <w:right w:val="none" w:sz="0" w:space="0" w:color="auto"/>
                      </w:divBdr>
                    </w:div>
                    <w:div w:id="970356110">
                      <w:marLeft w:val="0"/>
                      <w:marRight w:val="0"/>
                      <w:marTop w:val="0"/>
                      <w:marBottom w:val="0"/>
                      <w:divBdr>
                        <w:top w:val="none" w:sz="0" w:space="0" w:color="auto"/>
                        <w:left w:val="none" w:sz="0" w:space="0" w:color="auto"/>
                        <w:bottom w:val="none" w:sz="0" w:space="0" w:color="auto"/>
                        <w:right w:val="none" w:sz="0" w:space="0" w:color="auto"/>
                      </w:divBdr>
                    </w:div>
                    <w:div w:id="1844390591">
                      <w:marLeft w:val="0"/>
                      <w:marRight w:val="0"/>
                      <w:marTop w:val="0"/>
                      <w:marBottom w:val="0"/>
                      <w:divBdr>
                        <w:top w:val="none" w:sz="0" w:space="0" w:color="auto"/>
                        <w:left w:val="none" w:sz="0" w:space="0" w:color="auto"/>
                        <w:bottom w:val="none" w:sz="0" w:space="0" w:color="auto"/>
                        <w:right w:val="none" w:sz="0" w:space="0" w:color="auto"/>
                      </w:divBdr>
                    </w:div>
                    <w:div w:id="1911235556">
                      <w:marLeft w:val="0"/>
                      <w:marRight w:val="0"/>
                      <w:marTop w:val="0"/>
                      <w:marBottom w:val="0"/>
                      <w:divBdr>
                        <w:top w:val="none" w:sz="0" w:space="0" w:color="auto"/>
                        <w:left w:val="none" w:sz="0" w:space="0" w:color="auto"/>
                        <w:bottom w:val="none" w:sz="0" w:space="0" w:color="auto"/>
                        <w:right w:val="none" w:sz="0" w:space="0" w:color="auto"/>
                      </w:divBdr>
                    </w:div>
                    <w:div w:id="2123260871">
                      <w:marLeft w:val="0"/>
                      <w:marRight w:val="0"/>
                      <w:marTop w:val="0"/>
                      <w:marBottom w:val="0"/>
                      <w:divBdr>
                        <w:top w:val="none" w:sz="0" w:space="0" w:color="auto"/>
                        <w:left w:val="none" w:sz="0" w:space="0" w:color="auto"/>
                        <w:bottom w:val="none" w:sz="0" w:space="0" w:color="auto"/>
                        <w:right w:val="none" w:sz="0" w:space="0" w:color="auto"/>
                      </w:divBdr>
                    </w:div>
                    <w:div w:id="2145921768">
                      <w:marLeft w:val="0"/>
                      <w:marRight w:val="0"/>
                      <w:marTop w:val="0"/>
                      <w:marBottom w:val="0"/>
                      <w:divBdr>
                        <w:top w:val="none" w:sz="0" w:space="0" w:color="auto"/>
                        <w:left w:val="none" w:sz="0" w:space="0" w:color="auto"/>
                        <w:bottom w:val="none" w:sz="0" w:space="0" w:color="auto"/>
                        <w:right w:val="none" w:sz="0" w:space="0" w:color="auto"/>
                      </w:divBdr>
                    </w:div>
                  </w:divsChild>
                </w:div>
                <w:div w:id="1268924730">
                  <w:marLeft w:val="0"/>
                  <w:marRight w:val="0"/>
                  <w:marTop w:val="0"/>
                  <w:marBottom w:val="0"/>
                  <w:divBdr>
                    <w:top w:val="none" w:sz="0" w:space="0" w:color="auto"/>
                    <w:left w:val="none" w:sz="0" w:space="0" w:color="auto"/>
                    <w:bottom w:val="none" w:sz="0" w:space="0" w:color="auto"/>
                    <w:right w:val="none" w:sz="0" w:space="0" w:color="auto"/>
                  </w:divBdr>
                  <w:divsChild>
                    <w:div w:id="1177230784">
                      <w:marLeft w:val="0"/>
                      <w:marRight w:val="0"/>
                      <w:marTop w:val="0"/>
                      <w:marBottom w:val="0"/>
                      <w:divBdr>
                        <w:top w:val="none" w:sz="0" w:space="0" w:color="auto"/>
                        <w:left w:val="none" w:sz="0" w:space="0" w:color="auto"/>
                        <w:bottom w:val="none" w:sz="0" w:space="0" w:color="auto"/>
                        <w:right w:val="none" w:sz="0" w:space="0" w:color="auto"/>
                      </w:divBdr>
                    </w:div>
                    <w:div w:id="1545219177">
                      <w:marLeft w:val="0"/>
                      <w:marRight w:val="0"/>
                      <w:marTop w:val="0"/>
                      <w:marBottom w:val="0"/>
                      <w:divBdr>
                        <w:top w:val="none" w:sz="0" w:space="0" w:color="auto"/>
                        <w:left w:val="none" w:sz="0" w:space="0" w:color="auto"/>
                        <w:bottom w:val="none" w:sz="0" w:space="0" w:color="auto"/>
                        <w:right w:val="none" w:sz="0" w:space="0" w:color="auto"/>
                      </w:divBdr>
                    </w:div>
                  </w:divsChild>
                </w:div>
                <w:div w:id="1271400606">
                  <w:marLeft w:val="0"/>
                  <w:marRight w:val="0"/>
                  <w:marTop w:val="0"/>
                  <w:marBottom w:val="0"/>
                  <w:divBdr>
                    <w:top w:val="none" w:sz="0" w:space="0" w:color="auto"/>
                    <w:left w:val="none" w:sz="0" w:space="0" w:color="auto"/>
                    <w:bottom w:val="none" w:sz="0" w:space="0" w:color="auto"/>
                    <w:right w:val="none" w:sz="0" w:space="0" w:color="auto"/>
                  </w:divBdr>
                  <w:divsChild>
                    <w:div w:id="1848013114">
                      <w:marLeft w:val="0"/>
                      <w:marRight w:val="0"/>
                      <w:marTop w:val="0"/>
                      <w:marBottom w:val="0"/>
                      <w:divBdr>
                        <w:top w:val="none" w:sz="0" w:space="0" w:color="auto"/>
                        <w:left w:val="none" w:sz="0" w:space="0" w:color="auto"/>
                        <w:bottom w:val="none" w:sz="0" w:space="0" w:color="auto"/>
                        <w:right w:val="none" w:sz="0" w:space="0" w:color="auto"/>
                      </w:divBdr>
                    </w:div>
                    <w:div w:id="2041079710">
                      <w:marLeft w:val="0"/>
                      <w:marRight w:val="0"/>
                      <w:marTop w:val="0"/>
                      <w:marBottom w:val="0"/>
                      <w:divBdr>
                        <w:top w:val="none" w:sz="0" w:space="0" w:color="auto"/>
                        <w:left w:val="none" w:sz="0" w:space="0" w:color="auto"/>
                        <w:bottom w:val="none" w:sz="0" w:space="0" w:color="auto"/>
                        <w:right w:val="none" w:sz="0" w:space="0" w:color="auto"/>
                      </w:divBdr>
                    </w:div>
                  </w:divsChild>
                </w:div>
                <w:div w:id="1306206929">
                  <w:marLeft w:val="0"/>
                  <w:marRight w:val="0"/>
                  <w:marTop w:val="0"/>
                  <w:marBottom w:val="0"/>
                  <w:divBdr>
                    <w:top w:val="none" w:sz="0" w:space="0" w:color="auto"/>
                    <w:left w:val="none" w:sz="0" w:space="0" w:color="auto"/>
                    <w:bottom w:val="none" w:sz="0" w:space="0" w:color="auto"/>
                    <w:right w:val="none" w:sz="0" w:space="0" w:color="auto"/>
                  </w:divBdr>
                  <w:divsChild>
                    <w:div w:id="1065761464">
                      <w:marLeft w:val="0"/>
                      <w:marRight w:val="0"/>
                      <w:marTop w:val="0"/>
                      <w:marBottom w:val="0"/>
                      <w:divBdr>
                        <w:top w:val="none" w:sz="0" w:space="0" w:color="auto"/>
                        <w:left w:val="none" w:sz="0" w:space="0" w:color="auto"/>
                        <w:bottom w:val="none" w:sz="0" w:space="0" w:color="auto"/>
                        <w:right w:val="none" w:sz="0" w:space="0" w:color="auto"/>
                      </w:divBdr>
                    </w:div>
                    <w:div w:id="1213348403">
                      <w:marLeft w:val="0"/>
                      <w:marRight w:val="0"/>
                      <w:marTop w:val="0"/>
                      <w:marBottom w:val="0"/>
                      <w:divBdr>
                        <w:top w:val="none" w:sz="0" w:space="0" w:color="auto"/>
                        <w:left w:val="none" w:sz="0" w:space="0" w:color="auto"/>
                        <w:bottom w:val="none" w:sz="0" w:space="0" w:color="auto"/>
                        <w:right w:val="none" w:sz="0" w:space="0" w:color="auto"/>
                      </w:divBdr>
                    </w:div>
                  </w:divsChild>
                </w:div>
                <w:div w:id="1387947035">
                  <w:marLeft w:val="0"/>
                  <w:marRight w:val="0"/>
                  <w:marTop w:val="0"/>
                  <w:marBottom w:val="0"/>
                  <w:divBdr>
                    <w:top w:val="none" w:sz="0" w:space="0" w:color="auto"/>
                    <w:left w:val="none" w:sz="0" w:space="0" w:color="auto"/>
                    <w:bottom w:val="none" w:sz="0" w:space="0" w:color="auto"/>
                    <w:right w:val="none" w:sz="0" w:space="0" w:color="auto"/>
                  </w:divBdr>
                  <w:divsChild>
                    <w:div w:id="71700296">
                      <w:marLeft w:val="0"/>
                      <w:marRight w:val="0"/>
                      <w:marTop w:val="0"/>
                      <w:marBottom w:val="0"/>
                      <w:divBdr>
                        <w:top w:val="none" w:sz="0" w:space="0" w:color="auto"/>
                        <w:left w:val="none" w:sz="0" w:space="0" w:color="auto"/>
                        <w:bottom w:val="none" w:sz="0" w:space="0" w:color="auto"/>
                        <w:right w:val="none" w:sz="0" w:space="0" w:color="auto"/>
                      </w:divBdr>
                    </w:div>
                    <w:div w:id="1095519281">
                      <w:marLeft w:val="0"/>
                      <w:marRight w:val="0"/>
                      <w:marTop w:val="0"/>
                      <w:marBottom w:val="0"/>
                      <w:divBdr>
                        <w:top w:val="none" w:sz="0" w:space="0" w:color="auto"/>
                        <w:left w:val="none" w:sz="0" w:space="0" w:color="auto"/>
                        <w:bottom w:val="none" w:sz="0" w:space="0" w:color="auto"/>
                        <w:right w:val="none" w:sz="0" w:space="0" w:color="auto"/>
                      </w:divBdr>
                    </w:div>
                  </w:divsChild>
                </w:div>
                <w:div w:id="1410273842">
                  <w:marLeft w:val="0"/>
                  <w:marRight w:val="0"/>
                  <w:marTop w:val="0"/>
                  <w:marBottom w:val="0"/>
                  <w:divBdr>
                    <w:top w:val="none" w:sz="0" w:space="0" w:color="auto"/>
                    <w:left w:val="none" w:sz="0" w:space="0" w:color="auto"/>
                    <w:bottom w:val="none" w:sz="0" w:space="0" w:color="auto"/>
                    <w:right w:val="none" w:sz="0" w:space="0" w:color="auto"/>
                  </w:divBdr>
                  <w:divsChild>
                    <w:div w:id="984436177">
                      <w:marLeft w:val="0"/>
                      <w:marRight w:val="0"/>
                      <w:marTop w:val="0"/>
                      <w:marBottom w:val="0"/>
                      <w:divBdr>
                        <w:top w:val="none" w:sz="0" w:space="0" w:color="auto"/>
                        <w:left w:val="none" w:sz="0" w:space="0" w:color="auto"/>
                        <w:bottom w:val="none" w:sz="0" w:space="0" w:color="auto"/>
                        <w:right w:val="none" w:sz="0" w:space="0" w:color="auto"/>
                      </w:divBdr>
                    </w:div>
                    <w:div w:id="1546062197">
                      <w:marLeft w:val="0"/>
                      <w:marRight w:val="0"/>
                      <w:marTop w:val="0"/>
                      <w:marBottom w:val="0"/>
                      <w:divBdr>
                        <w:top w:val="none" w:sz="0" w:space="0" w:color="auto"/>
                        <w:left w:val="none" w:sz="0" w:space="0" w:color="auto"/>
                        <w:bottom w:val="none" w:sz="0" w:space="0" w:color="auto"/>
                        <w:right w:val="none" w:sz="0" w:space="0" w:color="auto"/>
                      </w:divBdr>
                    </w:div>
                  </w:divsChild>
                </w:div>
                <w:div w:id="1427726263">
                  <w:marLeft w:val="0"/>
                  <w:marRight w:val="0"/>
                  <w:marTop w:val="0"/>
                  <w:marBottom w:val="0"/>
                  <w:divBdr>
                    <w:top w:val="none" w:sz="0" w:space="0" w:color="auto"/>
                    <w:left w:val="none" w:sz="0" w:space="0" w:color="auto"/>
                    <w:bottom w:val="none" w:sz="0" w:space="0" w:color="auto"/>
                    <w:right w:val="none" w:sz="0" w:space="0" w:color="auto"/>
                  </w:divBdr>
                  <w:divsChild>
                    <w:div w:id="375392338">
                      <w:marLeft w:val="0"/>
                      <w:marRight w:val="0"/>
                      <w:marTop w:val="0"/>
                      <w:marBottom w:val="0"/>
                      <w:divBdr>
                        <w:top w:val="none" w:sz="0" w:space="0" w:color="auto"/>
                        <w:left w:val="none" w:sz="0" w:space="0" w:color="auto"/>
                        <w:bottom w:val="none" w:sz="0" w:space="0" w:color="auto"/>
                        <w:right w:val="none" w:sz="0" w:space="0" w:color="auto"/>
                      </w:divBdr>
                    </w:div>
                    <w:div w:id="875772944">
                      <w:marLeft w:val="0"/>
                      <w:marRight w:val="0"/>
                      <w:marTop w:val="0"/>
                      <w:marBottom w:val="0"/>
                      <w:divBdr>
                        <w:top w:val="none" w:sz="0" w:space="0" w:color="auto"/>
                        <w:left w:val="none" w:sz="0" w:space="0" w:color="auto"/>
                        <w:bottom w:val="none" w:sz="0" w:space="0" w:color="auto"/>
                        <w:right w:val="none" w:sz="0" w:space="0" w:color="auto"/>
                      </w:divBdr>
                    </w:div>
                  </w:divsChild>
                </w:div>
                <w:div w:id="1433818873">
                  <w:marLeft w:val="0"/>
                  <w:marRight w:val="0"/>
                  <w:marTop w:val="0"/>
                  <w:marBottom w:val="0"/>
                  <w:divBdr>
                    <w:top w:val="none" w:sz="0" w:space="0" w:color="auto"/>
                    <w:left w:val="none" w:sz="0" w:space="0" w:color="auto"/>
                    <w:bottom w:val="none" w:sz="0" w:space="0" w:color="auto"/>
                    <w:right w:val="none" w:sz="0" w:space="0" w:color="auto"/>
                  </w:divBdr>
                  <w:divsChild>
                    <w:div w:id="1171605404">
                      <w:marLeft w:val="0"/>
                      <w:marRight w:val="0"/>
                      <w:marTop w:val="0"/>
                      <w:marBottom w:val="0"/>
                      <w:divBdr>
                        <w:top w:val="none" w:sz="0" w:space="0" w:color="auto"/>
                        <w:left w:val="none" w:sz="0" w:space="0" w:color="auto"/>
                        <w:bottom w:val="none" w:sz="0" w:space="0" w:color="auto"/>
                        <w:right w:val="none" w:sz="0" w:space="0" w:color="auto"/>
                      </w:divBdr>
                    </w:div>
                  </w:divsChild>
                </w:div>
                <w:div w:id="1514610995">
                  <w:marLeft w:val="0"/>
                  <w:marRight w:val="0"/>
                  <w:marTop w:val="0"/>
                  <w:marBottom w:val="0"/>
                  <w:divBdr>
                    <w:top w:val="none" w:sz="0" w:space="0" w:color="auto"/>
                    <w:left w:val="none" w:sz="0" w:space="0" w:color="auto"/>
                    <w:bottom w:val="none" w:sz="0" w:space="0" w:color="auto"/>
                    <w:right w:val="none" w:sz="0" w:space="0" w:color="auto"/>
                  </w:divBdr>
                  <w:divsChild>
                    <w:div w:id="1114710378">
                      <w:marLeft w:val="0"/>
                      <w:marRight w:val="0"/>
                      <w:marTop w:val="0"/>
                      <w:marBottom w:val="0"/>
                      <w:divBdr>
                        <w:top w:val="none" w:sz="0" w:space="0" w:color="auto"/>
                        <w:left w:val="none" w:sz="0" w:space="0" w:color="auto"/>
                        <w:bottom w:val="none" w:sz="0" w:space="0" w:color="auto"/>
                        <w:right w:val="none" w:sz="0" w:space="0" w:color="auto"/>
                      </w:divBdr>
                    </w:div>
                    <w:div w:id="2062440900">
                      <w:marLeft w:val="0"/>
                      <w:marRight w:val="0"/>
                      <w:marTop w:val="0"/>
                      <w:marBottom w:val="0"/>
                      <w:divBdr>
                        <w:top w:val="none" w:sz="0" w:space="0" w:color="auto"/>
                        <w:left w:val="none" w:sz="0" w:space="0" w:color="auto"/>
                        <w:bottom w:val="none" w:sz="0" w:space="0" w:color="auto"/>
                        <w:right w:val="none" w:sz="0" w:space="0" w:color="auto"/>
                      </w:divBdr>
                    </w:div>
                  </w:divsChild>
                </w:div>
                <w:div w:id="1559903995">
                  <w:marLeft w:val="0"/>
                  <w:marRight w:val="0"/>
                  <w:marTop w:val="0"/>
                  <w:marBottom w:val="0"/>
                  <w:divBdr>
                    <w:top w:val="none" w:sz="0" w:space="0" w:color="auto"/>
                    <w:left w:val="none" w:sz="0" w:space="0" w:color="auto"/>
                    <w:bottom w:val="none" w:sz="0" w:space="0" w:color="auto"/>
                    <w:right w:val="none" w:sz="0" w:space="0" w:color="auto"/>
                  </w:divBdr>
                  <w:divsChild>
                    <w:div w:id="812912386">
                      <w:marLeft w:val="0"/>
                      <w:marRight w:val="0"/>
                      <w:marTop w:val="0"/>
                      <w:marBottom w:val="0"/>
                      <w:divBdr>
                        <w:top w:val="none" w:sz="0" w:space="0" w:color="auto"/>
                        <w:left w:val="none" w:sz="0" w:space="0" w:color="auto"/>
                        <w:bottom w:val="none" w:sz="0" w:space="0" w:color="auto"/>
                        <w:right w:val="none" w:sz="0" w:space="0" w:color="auto"/>
                      </w:divBdr>
                    </w:div>
                  </w:divsChild>
                </w:div>
                <w:div w:id="1739015710">
                  <w:marLeft w:val="0"/>
                  <w:marRight w:val="0"/>
                  <w:marTop w:val="0"/>
                  <w:marBottom w:val="0"/>
                  <w:divBdr>
                    <w:top w:val="none" w:sz="0" w:space="0" w:color="auto"/>
                    <w:left w:val="none" w:sz="0" w:space="0" w:color="auto"/>
                    <w:bottom w:val="none" w:sz="0" w:space="0" w:color="auto"/>
                    <w:right w:val="none" w:sz="0" w:space="0" w:color="auto"/>
                  </w:divBdr>
                  <w:divsChild>
                    <w:div w:id="910509610">
                      <w:marLeft w:val="0"/>
                      <w:marRight w:val="0"/>
                      <w:marTop w:val="0"/>
                      <w:marBottom w:val="0"/>
                      <w:divBdr>
                        <w:top w:val="none" w:sz="0" w:space="0" w:color="auto"/>
                        <w:left w:val="none" w:sz="0" w:space="0" w:color="auto"/>
                        <w:bottom w:val="none" w:sz="0" w:space="0" w:color="auto"/>
                        <w:right w:val="none" w:sz="0" w:space="0" w:color="auto"/>
                      </w:divBdr>
                    </w:div>
                    <w:div w:id="2043823791">
                      <w:marLeft w:val="0"/>
                      <w:marRight w:val="0"/>
                      <w:marTop w:val="0"/>
                      <w:marBottom w:val="0"/>
                      <w:divBdr>
                        <w:top w:val="none" w:sz="0" w:space="0" w:color="auto"/>
                        <w:left w:val="none" w:sz="0" w:space="0" w:color="auto"/>
                        <w:bottom w:val="none" w:sz="0" w:space="0" w:color="auto"/>
                        <w:right w:val="none" w:sz="0" w:space="0" w:color="auto"/>
                      </w:divBdr>
                    </w:div>
                  </w:divsChild>
                </w:div>
                <w:div w:id="1831828533">
                  <w:marLeft w:val="0"/>
                  <w:marRight w:val="0"/>
                  <w:marTop w:val="0"/>
                  <w:marBottom w:val="0"/>
                  <w:divBdr>
                    <w:top w:val="none" w:sz="0" w:space="0" w:color="auto"/>
                    <w:left w:val="none" w:sz="0" w:space="0" w:color="auto"/>
                    <w:bottom w:val="none" w:sz="0" w:space="0" w:color="auto"/>
                    <w:right w:val="none" w:sz="0" w:space="0" w:color="auto"/>
                  </w:divBdr>
                  <w:divsChild>
                    <w:div w:id="1421635668">
                      <w:marLeft w:val="0"/>
                      <w:marRight w:val="0"/>
                      <w:marTop w:val="0"/>
                      <w:marBottom w:val="0"/>
                      <w:divBdr>
                        <w:top w:val="none" w:sz="0" w:space="0" w:color="auto"/>
                        <w:left w:val="none" w:sz="0" w:space="0" w:color="auto"/>
                        <w:bottom w:val="none" w:sz="0" w:space="0" w:color="auto"/>
                        <w:right w:val="none" w:sz="0" w:space="0" w:color="auto"/>
                      </w:divBdr>
                    </w:div>
                  </w:divsChild>
                </w:div>
                <w:div w:id="1834564469">
                  <w:marLeft w:val="0"/>
                  <w:marRight w:val="0"/>
                  <w:marTop w:val="0"/>
                  <w:marBottom w:val="0"/>
                  <w:divBdr>
                    <w:top w:val="none" w:sz="0" w:space="0" w:color="auto"/>
                    <w:left w:val="none" w:sz="0" w:space="0" w:color="auto"/>
                    <w:bottom w:val="none" w:sz="0" w:space="0" w:color="auto"/>
                    <w:right w:val="none" w:sz="0" w:space="0" w:color="auto"/>
                  </w:divBdr>
                  <w:divsChild>
                    <w:div w:id="1661956160">
                      <w:marLeft w:val="0"/>
                      <w:marRight w:val="0"/>
                      <w:marTop w:val="0"/>
                      <w:marBottom w:val="0"/>
                      <w:divBdr>
                        <w:top w:val="none" w:sz="0" w:space="0" w:color="auto"/>
                        <w:left w:val="none" w:sz="0" w:space="0" w:color="auto"/>
                        <w:bottom w:val="none" w:sz="0" w:space="0" w:color="auto"/>
                        <w:right w:val="none" w:sz="0" w:space="0" w:color="auto"/>
                      </w:divBdr>
                    </w:div>
                    <w:div w:id="1797525808">
                      <w:marLeft w:val="0"/>
                      <w:marRight w:val="0"/>
                      <w:marTop w:val="0"/>
                      <w:marBottom w:val="0"/>
                      <w:divBdr>
                        <w:top w:val="none" w:sz="0" w:space="0" w:color="auto"/>
                        <w:left w:val="none" w:sz="0" w:space="0" w:color="auto"/>
                        <w:bottom w:val="none" w:sz="0" w:space="0" w:color="auto"/>
                        <w:right w:val="none" w:sz="0" w:space="0" w:color="auto"/>
                      </w:divBdr>
                    </w:div>
                    <w:div w:id="1926574226">
                      <w:marLeft w:val="0"/>
                      <w:marRight w:val="0"/>
                      <w:marTop w:val="0"/>
                      <w:marBottom w:val="0"/>
                      <w:divBdr>
                        <w:top w:val="none" w:sz="0" w:space="0" w:color="auto"/>
                        <w:left w:val="none" w:sz="0" w:space="0" w:color="auto"/>
                        <w:bottom w:val="none" w:sz="0" w:space="0" w:color="auto"/>
                        <w:right w:val="none" w:sz="0" w:space="0" w:color="auto"/>
                      </w:divBdr>
                    </w:div>
                  </w:divsChild>
                </w:div>
                <w:div w:id="1862432425">
                  <w:marLeft w:val="0"/>
                  <w:marRight w:val="0"/>
                  <w:marTop w:val="0"/>
                  <w:marBottom w:val="0"/>
                  <w:divBdr>
                    <w:top w:val="none" w:sz="0" w:space="0" w:color="auto"/>
                    <w:left w:val="none" w:sz="0" w:space="0" w:color="auto"/>
                    <w:bottom w:val="none" w:sz="0" w:space="0" w:color="auto"/>
                    <w:right w:val="none" w:sz="0" w:space="0" w:color="auto"/>
                  </w:divBdr>
                  <w:divsChild>
                    <w:div w:id="462312497">
                      <w:marLeft w:val="0"/>
                      <w:marRight w:val="0"/>
                      <w:marTop w:val="0"/>
                      <w:marBottom w:val="0"/>
                      <w:divBdr>
                        <w:top w:val="none" w:sz="0" w:space="0" w:color="auto"/>
                        <w:left w:val="none" w:sz="0" w:space="0" w:color="auto"/>
                        <w:bottom w:val="none" w:sz="0" w:space="0" w:color="auto"/>
                        <w:right w:val="none" w:sz="0" w:space="0" w:color="auto"/>
                      </w:divBdr>
                    </w:div>
                  </w:divsChild>
                </w:div>
                <w:div w:id="1929846873">
                  <w:marLeft w:val="0"/>
                  <w:marRight w:val="0"/>
                  <w:marTop w:val="0"/>
                  <w:marBottom w:val="0"/>
                  <w:divBdr>
                    <w:top w:val="none" w:sz="0" w:space="0" w:color="auto"/>
                    <w:left w:val="none" w:sz="0" w:space="0" w:color="auto"/>
                    <w:bottom w:val="none" w:sz="0" w:space="0" w:color="auto"/>
                    <w:right w:val="none" w:sz="0" w:space="0" w:color="auto"/>
                  </w:divBdr>
                  <w:divsChild>
                    <w:div w:id="1383365423">
                      <w:marLeft w:val="0"/>
                      <w:marRight w:val="0"/>
                      <w:marTop w:val="0"/>
                      <w:marBottom w:val="0"/>
                      <w:divBdr>
                        <w:top w:val="none" w:sz="0" w:space="0" w:color="auto"/>
                        <w:left w:val="none" w:sz="0" w:space="0" w:color="auto"/>
                        <w:bottom w:val="none" w:sz="0" w:space="0" w:color="auto"/>
                        <w:right w:val="none" w:sz="0" w:space="0" w:color="auto"/>
                      </w:divBdr>
                    </w:div>
                    <w:div w:id="1984578714">
                      <w:marLeft w:val="0"/>
                      <w:marRight w:val="0"/>
                      <w:marTop w:val="0"/>
                      <w:marBottom w:val="0"/>
                      <w:divBdr>
                        <w:top w:val="none" w:sz="0" w:space="0" w:color="auto"/>
                        <w:left w:val="none" w:sz="0" w:space="0" w:color="auto"/>
                        <w:bottom w:val="none" w:sz="0" w:space="0" w:color="auto"/>
                        <w:right w:val="none" w:sz="0" w:space="0" w:color="auto"/>
                      </w:divBdr>
                    </w:div>
                  </w:divsChild>
                </w:div>
                <w:div w:id="1937210880">
                  <w:marLeft w:val="0"/>
                  <w:marRight w:val="0"/>
                  <w:marTop w:val="0"/>
                  <w:marBottom w:val="0"/>
                  <w:divBdr>
                    <w:top w:val="none" w:sz="0" w:space="0" w:color="auto"/>
                    <w:left w:val="none" w:sz="0" w:space="0" w:color="auto"/>
                    <w:bottom w:val="none" w:sz="0" w:space="0" w:color="auto"/>
                    <w:right w:val="none" w:sz="0" w:space="0" w:color="auto"/>
                  </w:divBdr>
                  <w:divsChild>
                    <w:div w:id="1636134315">
                      <w:marLeft w:val="0"/>
                      <w:marRight w:val="0"/>
                      <w:marTop w:val="0"/>
                      <w:marBottom w:val="0"/>
                      <w:divBdr>
                        <w:top w:val="none" w:sz="0" w:space="0" w:color="auto"/>
                        <w:left w:val="none" w:sz="0" w:space="0" w:color="auto"/>
                        <w:bottom w:val="none" w:sz="0" w:space="0" w:color="auto"/>
                        <w:right w:val="none" w:sz="0" w:space="0" w:color="auto"/>
                      </w:divBdr>
                    </w:div>
                    <w:div w:id="1928347385">
                      <w:marLeft w:val="0"/>
                      <w:marRight w:val="0"/>
                      <w:marTop w:val="0"/>
                      <w:marBottom w:val="0"/>
                      <w:divBdr>
                        <w:top w:val="none" w:sz="0" w:space="0" w:color="auto"/>
                        <w:left w:val="none" w:sz="0" w:space="0" w:color="auto"/>
                        <w:bottom w:val="none" w:sz="0" w:space="0" w:color="auto"/>
                        <w:right w:val="none" w:sz="0" w:space="0" w:color="auto"/>
                      </w:divBdr>
                    </w:div>
                    <w:div w:id="1934120839">
                      <w:marLeft w:val="0"/>
                      <w:marRight w:val="0"/>
                      <w:marTop w:val="0"/>
                      <w:marBottom w:val="0"/>
                      <w:divBdr>
                        <w:top w:val="none" w:sz="0" w:space="0" w:color="auto"/>
                        <w:left w:val="none" w:sz="0" w:space="0" w:color="auto"/>
                        <w:bottom w:val="none" w:sz="0" w:space="0" w:color="auto"/>
                        <w:right w:val="none" w:sz="0" w:space="0" w:color="auto"/>
                      </w:divBdr>
                    </w:div>
                  </w:divsChild>
                </w:div>
                <w:div w:id="1952397776">
                  <w:marLeft w:val="0"/>
                  <w:marRight w:val="0"/>
                  <w:marTop w:val="0"/>
                  <w:marBottom w:val="0"/>
                  <w:divBdr>
                    <w:top w:val="none" w:sz="0" w:space="0" w:color="auto"/>
                    <w:left w:val="none" w:sz="0" w:space="0" w:color="auto"/>
                    <w:bottom w:val="none" w:sz="0" w:space="0" w:color="auto"/>
                    <w:right w:val="none" w:sz="0" w:space="0" w:color="auto"/>
                  </w:divBdr>
                  <w:divsChild>
                    <w:div w:id="6257946">
                      <w:marLeft w:val="0"/>
                      <w:marRight w:val="0"/>
                      <w:marTop w:val="0"/>
                      <w:marBottom w:val="0"/>
                      <w:divBdr>
                        <w:top w:val="none" w:sz="0" w:space="0" w:color="auto"/>
                        <w:left w:val="none" w:sz="0" w:space="0" w:color="auto"/>
                        <w:bottom w:val="none" w:sz="0" w:space="0" w:color="auto"/>
                        <w:right w:val="none" w:sz="0" w:space="0" w:color="auto"/>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471211464">
                      <w:marLeft w:val="0"/>
                      <w:marRight w:val="0"/>
                      <w:marTop w:val="0"/>
                      <w:marBottom w:val="0"/>
                      <w:divBdr>
                        <w:top w:val="none" w:sz="0" w:space="0" w:color="auto"/>
                        <w:left w:val="none" w:sz="0" w:space="0" w:color="auto"/>
                        <w:bottom w:val="none" w:sz="0" w:space="0" w:color="auto"/>
                        <w:right w:val="none" w:sz="0" w:space="0" w:color="auto"/>
                      </w:divBdr>
                    </w:div>
                    <w:div w:id="843590143">
                      <w:marLeft w:val="0"/>
                      <w:marRight w:val="0"/>
                      <w:marTop w:val="0"/>
                      <w:marBottom w:val="0"/>
                      <w:divBdr>
                        <w:top w:val="none" w:sz="0" w:space="0" w:color="auto"/>
                        <w:left w:val="none" w:sz="0" w:space="0" w:color="auto"/>
                        <w:bottom w:val="none" w:sz="0" w:space="0" w:color="auto"/>
                        <w:right w:val="none" w:sz="0" w:space="0" w:color="auto"/>
                      </w:divBdr>
                    </w:div>
                    <w:div w:id="932594492">
                      <w:marLeft w:val="0"/>
                      <w:marRight w:val="0"/>
                      <w:marTop w:val="0"/>
                      <w:marBottom w:val="0"/>
                      <w:divBdr>
                        <w:top w:val="none" w:sz="0" w:space="0" w:color="auto"/>
                        <w:left w:val="none" w:sz="0" w:space="0" w:color="auto"/>
                        <w:bottom w:val="none" w:sz="0" w:space="0" w:color="auto"/>
                        <w:right w:val="none" w:sz="0" w:space="0" w:color="auto"/>
                      </w:divBdr>
                    </w:div>
                    <w:div w:id="1346175223">
                      <w:marLeft w:val="0"/>
                      <w:marRight w:val="0"/>
                      <w:marTop w:val="0"/>
                      <w:marBottom w:val="0"/>
                      <w:divBdr>
                        <w:top w:val="none" w:sz="0" w:space="0" w:color="auto"/>
                        <w:left w:val="none" w:sz="0" w:space="0" w:color="auto"/>
                        <w:bottom w:val="none" w:sz="0" w:space="0" w:color="auto"/>
                        <w:right w:val="none" w:sz="0" w:space="0" w:color="auto"/>
                      </w:divBdr>
                    </w:div>
                    <w:div w:id="1942912269">
                      <w:marLeft w:val="0"/>
                      <w:marRight w:val="0"/>
                      <w:marTop w:val="0"/>
                      <w:marBottom w:val="0"/>
                      <w:divBdr>
                        <w:top w:val="none" w:sz="0" w:space="0" w:color="auto"/>
                        <w:left w:val="none" w:sz="0" w:space="0" w:color="auto"/>
                        <w:bottom w:val="none" w:sz="0" w:space="0" w:color="auto"/>
                        <w:right w:val="none" w:sz="0" w:space="0" w:color="auto"/>
                      </w:divBdr>
                    </w:div>
                    <w:div w:id="2041709623">
                      <w:marLeft w:val="0"/>
                      <w:marRight w:val="0"/>
                      <w:marTop w:val="0"/>
                      <w:marBottom w:val="0"/>
                      <w:divBdr>
                        <w:top w:val="none" w:sz="0" w:space="0" w:color="auto"/>
                        <w:left w:val="none" w:sz="0" w:space="0" w:color="auto"/>
                        <w:bottom w:val="none" w:sz="0" w:space="0" w:color="auto"/>
                        <w:right w:val="none" w:sz="0" w:space="0" w:color="auto"/>
                      </w:divBdr>
                    </w:div>
                    <w:div w:id="2107460946">
                      <w:marLeft w:val="0"/>
                      <w:marRight w:val="0"/>
                      <w:marTop w:val="0"/>
                      <w:marBottom w:val="0"/>
                      <w:divBdr>
                        <w:top w:val="none" w:sz="0" w:space="0" w:color="auto"/>
                        <w:left w:val="none" w:sz="0" w:space="0" w:color="auto"/>
                        <w:bottom w:val="none" w:sz="0" w:space="0" w:color="auto"/>
                        <w:right w:val="none" w:sz="0" w:space="0" w:color="auto"/>
                      </w:divBdr>
                    </w:div>
                  </w:divsChild>
                </w:div>
                <w:div w:id="1976983569">
                  <w:marLeft w:val="0"/>
                  <w:marRight w:val="0"/>
                  <w:marTop w:val="0"/>
                  <w:marBottom w:val="0"/>
                  <w:divBdr>
                    <w:top w:val="none" w:sz="0" w:space="0" w:color="auto"/>
                    <w:left w:val="none" w:sz="0" w:space="0" w:color="auto"/>
                    <w:bottom w:val="none" w:sz="0" w:space="0" w:color="auto"/>
                    <w:right w:val="none" w:sz="0" w:space="0" w:color="auto"/>
                  </w:divBdr>
                  <w:divsChild>
                    <w:div w:id="825362295">
                      <w:marLeft w:val="0"/>
                      <w:marRight w:val="0"/>
                      <w:marTop w:val="0"/>
                      <w:marBottom w:val="0"/>
                      <w:divBdr>
                        <w:top w:val="none" w:sz="0" w:space="0" w:color="auto"/>
                        <w:left w:val="none" w:sz="0" w:space="0" w:color="auto"/>
                        <w:bottom w:val="none" w:sz="0" w:space="0" w:color="auto"/>
                        <w:right w:val="none" w:sz="0" w:space="0" w:color="auto"/>
                      </w:divBdr>
                    </w:div>
                  </w:divsChild>
                </w:div>
                <w:div w:id="1999796643">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0020">
          <w:marLeft w:val="0"/>
          <w:marRight w:val="0"/>
          <w:marTop w:val="0"/>
          <w:marBottom w:val="0"/>
          <w:divBdr>
            <w:top w:val="none" w:sz="0" w:space="0" w:color="auto"/>
            <w:left w:val="none" w:sz="0" w:space="0" w:color="auto"/>
            <w:bottom w:val="none" w:sz="0" w:space="0" w:color="auto"/>
            <w:right w:val="none" w:sz="0" w:space="0" w:color="auto"/>
          </w:divBdr>
        </w:div>
        <w:div w:id="1512989695">
          <w:marLeft w:val="0"/>
          <w:marRight w:val="0"/>
          <w:marTop w:val="0"/>
          <w:marBottom w:val="0"/>
          <w:divBdr>
            <w:top w:val="none" w:sz="0" w:space="0" w:color="auto"/>
            <w:left w:val="none" w:sz="0" w:space="0" w:color="auto"/>
            <w:bottom w:val="none" w:sz="0" w:space="0" w:color="auto"/>
            <w:right w:val="none" w:sz="0" w:space="0" w:color="auto"/>
          </w:divBdr>
        </w:div>
        <w:div w:id="1539734761">
          <w:marLeft w:val="0"/>
          <w:marRight w:val="0"/>
          <w:marTop w:val="0"/>
          <w:marBottom w:val="0"/>
          <w:divBdr>
            <w:top w:val="none" w:sz="0" w:space="0" w:color="auto"/>
            <w:left w:val="none" w:sz="0" w:space="0" w:color="auto"/>
            <w:bottom w:val="none" w:sz="0" w:space="0" w:color="auto"/>
            <w:right w:val="none" w:sz="0" w:space="0" w:color="auto"/>
          </w:divBdr>
        </w:div>
        <w:div w:id="1543665371">
          <w:marLeft w:val="0"/>
          <w:marRight w:val="0"/>
          <w:marTop w:val="0"/>
          <w:marBottom w:val="0"/>
          <w:divBdr>
            <w:top w:val="none" w:sz="0" w:space="0" w:color="auto"/>
            <w:left w:val="none" w:sz="0" w:space="0" w:color="auto"/>
            <w:bottom w:val="none" w:sz="0" w:space="0" w:color="auto"/>
            <w:right w:val="none" w:sz="0" w:space="0" w:color="auto"/>
          </w:divBdr>
        </w:div>
        <w:div w:id="1565947622">
          <w:marLeft w:val="0"/>
          <w:marRight w:val="0"/>
          <w:marTop w:val="0"/>
          <w:marBottom w:val="0"/>
          <w:divBdr>
            <w:top w:val="none" w:sz="0" w:space="0" w:color="auto"/>
            <w:left w:val="none" w:sz="0" w:space="0" w:color="auto"/>
            <w:bottom w:val="none" w:sz="0" w:space="0" w:color="auto"/>
            <w:right w:val="none" w:sz="0" w:space="0" w:color="auto"/>
          </w:divBdr>
        </w:div>
        <w:div w:id="1587377357">
          <w:marLeft w:val="0"/>
          <w:marRight w:val="0"/>
          <w:marTop w:val="0"/>
          <w:marBottom w:val="0"/>
          <w:divBdr>
            <w:top w:val="none" w:sz="0" w:space="0" w:color="auto"/>
            <w:left w:val="none" w:sz="0" w:space="0" w:color="auto"/>
            <w:bottom w:val="none" w:sz="0" w:space="0" w:color="auto"/>
            <w:right w:val="none" w:sz="0" w:space="0" w:color="auto"/>
          </w:divBdr>
        </w:div>
        <w:div w:id="1592155033">
          <w:marLeft w:val="0"/>
          <w:marRight w:val="0"/>
          <w:marTop w:val="0"/>
          <w:marBottom w:val="0"/>
          <w:divBdr>
            <w:top w:val="none" w:sz="0" w:space="0" w:color="auto"/>
            <w:left w:val="none" w:sz="0" w:space="0" w:color="auto"/>
            <w:bottom w:val="none" w:sz="0" w:space="0" w:color="auto"/>
            <w:right w:val="none" w:sz="0" w:space="0" w:color="auto"/>
          </w:divBdr>
        </w:div>
        <w:div w:id="1605722800">
          <w:marLeft w:val="0"/>
          <w:marRight w:val="0"/>
          <w:marTop w:val="0"/>
          <w:marBottom w:val="0"/>
          <w:divBdr>
            <w:top w:val="none" w:sz="0" w:space="0" w:color="auto"/>
            <w:left w:val="none" w:sz="0" w:space="0" w:color="auto"/>
            <w:bottom w:val="none" w:sz="0" w:space="0" w:color="auto"/>
            <w:right w:val="none" w:sz="0" w:space="0" w:color="auto"/>
          </w:divBdr>
        </w:div>
        <w:div w:id="1612129626">
          <w:marLeft w:val="0"/>
          <w:marRight w:val="0"/>
          <w:marTop w:val="0"/>
          <w:marBottom w:val="0"/>
          <w:divBdr>
            <w:top w:val="none" w:sz="0" w:space="0" w:color="auto"/>
            <w:left w:val="none" w:sz="0" w:space="0" w:color="auto"/>
            <w:bottom w:val="none" w:sz="0" w:space="0" w:color="auto"/>
            <w:right w:val="none" w:sz="0" w:space="0" w:color="auto"/>
          </w:divBdr>
        </w:div>
        <w:div w:id="1623727122">
          <w:marLeft w:val="0"/>
          <w:marRight w:val="0"/>
          <w:marTop w:val="0"/>
          <w:marBottom w:val="0"/>
          <w:divBdr>
            <w:top w:val="none" w:sz="0" w:space="0" w:color="auto"/>
            <w:left w:val="none" w:sz="0" w:space="0" w:color="auto"/>
            <w:bottom w:val="none" w:sz="0" w:space="0" w:color="auto"/>
            <w:right w:val="none" w:sz="0" w:space="0" w:color="auto"/>
          </w:divBdr>
        </w:div>
        <w:div w:id="1668708732">
          <w:marLeft w:val="0"/>
          <w:marRight w:val="0"/>
          <w:marTop w:val="0"/>
          <w:marBottom w:val="0"/>
          <w:divBdr>
            <w:top w:val="none" w:sz="0" w:space="0" w:color="auto"/>
            <w:left w:val="none" w:sz="0" w:space="0" w:color="auto"/>
            <w:bottom w:val="none" w:sz="0" w:space="0" w:color="auto"/>
            <w:right w:val="none" w:sz="0" w:space="0" w:color="auto"/>
          </w:divBdr>
        </w:div>
        <w:div w:id="1669091433">
          <w:marLeft w:val="0"/>
          <w:marRight w:val="0"/>
          <w:marTop w:val="0"/>
          <w:marBottom w:val="0"/>
          <w:divBdr>
            <w:top w:val="none" w:sz="0" w:space="0" w:color="auto"/>
            <w:left w:val="none" w:sz="0" w:space="0" w:color="auto"/>
            <w:bottom w:val="none" w:sz="0" w:space="0" w:color="auto"/>
            <w:right w:val="none" w:sz="0" w:space="0" w:color="auto"/>
          </w:divBdr>
        </w:div>
        <w:div w:id="1675300110">
          <w:marLeft w:val="0"/>
          <w:marRight w:val="0"/>
          <w:marTop w:val="0"/>
          <w:marBottom w:val="0"/>
          <w:divBdr>
            <w:top w:val="none" w:sz="0" w:space="0" w:color="auto"/>
            <w:left w:val="none" w:sz="0" w:space="0" w:color="auto"/>
            <w:bottom w:val="none" w:sz="0" w:space="0" w:color="auto"/>
            <w:right w:val="none" w:sz="0" w:space="0" w:color="auto"/>
          </w:divBdr>
        </w:div>
        <w:div w:id="1693531955">
          <w:marLeft w:val="0"/>
          <w:marRight w:val="0"/>
          <w:marTop w:val="0"/>
          <w:marBottom w:val="0"/>
          <w:divBdr>
            <w:top w:val="none" w:sz="0" w:space="0" w:color="auto"/>
            <w:left w:val="none" w:sz="0" w:space="0" w:color="auto"/>
            <w:bottom w:val="none" w:sz="0" w:space="0" w:color="auto"/>
            <w:right w:val="none" w:sz="0" w:space="0" w:color="auto"/>
          </w:divBdr>
        </w:div>
        <w:div w:id="1695300238">
          <w:marLeft w:val="0"/>
          <w:marRight w:val="0"/>
          <w:marTop w:val="0"/>
          <w:marBottom w:val="0"/>
          <w:divBdr>
            <w:top w:val="none" w:sz="0" w:space="0" w:color="auto"/>
            <w:left w:val="none" w:sz="0" w:space="0" w:color="auto"/>
            <w:bottom w:val="none" w:sz="0" w:space="0" w:color="auto"/>
            <w:right w:val="none" w:sz="0" w:space="0" w:color="auto"/>
          </w:divBdr>
        </w:div>
        <w:div w:id="1716586747">
          <w:marLeft w:val="0"/>
          <w:marRight w:val="0"/>
          <w:marTop w:val="0"/>
          <w:marBottom w:val="0"/>
          <w:divBdr>
            <w:top w:val="none" w:sz="0" w:space="0" w:color="auto"/>
            <w:left w:val="none" w:sz="0" w:space="0" w:color="auto"/>
            <w:bottom w:val="none" w:sz="0" w:space="0" w:color="auto"/>
            <w:right w:val="none" w:sz="0" w:space="0" w:color="auto"/>
          </w:divBdr>
        </w:div>
        <w:div w:id="1738355355">
          <w:marLeft w:val="0"/>
          <w:marRight w:val="0"/>
          <w:marTop w:val="0"/>
          <w:marBottom w:val="0"/>
          <w:divBdr>
            <w:top w:val="none" w:sz="0" w:space="0" w:color="auto"/>
            <w:left w:val="none" w:sz="0" w:space="0" w:color="auto"/>
            <w:bottom w:val="none" w:sz="0" w:space="0" w:color="auto"/>
            <w:right w:val="none" w:sz="0" w:space="0" w:color="auto"/>
          </w:divBdr>
        </w:div>
        <w:div w:id="1819877152">
          <w:marLeft w:val="0"/>
          <w:marRight w:val="0"/>
          <w:marTop w:val="0"/>
          <w:marBottom w:val="0"/>
          <w:divBdr>
            <w:top w:val="none" w:sz="0" w:space="0" w:color="auto"/>
            <w:left w:val="none" w:sz="0" w:space="0" w:color="auto"/>
            <w:bottom w:val="none" w:sz="0" w:space="0" w:color="auto"/>
            <w:right w:val="none" w:sz="0" w:space="0" w:color="auto"/>
          </w:divBdr>
        </w:div>
        <w:div w:id="1850175714">
          <w:marLeft w:val="0"/>
          <w:marRight w:val="0"/>
          <w:marTop w:val="0"/>
          <w:marBottom w:val="0"/>
          <w:divBdr>
            <w:top w:val="none" w:sz="0" w:space="0" w:color="auto"/>
            <w:left w:val="none" w:sz="0" w:space="0" w:color="auto"/>
            <w:bottom w:val="none" w:sz="0" w:space="0" w:color="auto"/>
            <w:right w:val="none" w:sz="0" w:space="0" w:color="auto"/>
          </w:divBdr>
        </w:div>
        <w:div w:id="1862431626">
          <w:marLeft w:val="0"/>
          <w:marRight w:val="0"/>
          <w:marTop w:val="0"/>
          <w:marBottom w:val="0"/>
          <w:divBdr>
            <w:top w:val="none" w:sz="0" w:space="0" w:color="auto"/>
            <w:left w:val="none" w:sz="0" w:space="0" w:color="auto"/>
            <w:bottom w:val="none" w:sz="0" w:space="0" w:color="auto"/>
            <w:right w:val="none" w:sz="0" w:space="0" w:color="auto"/>
          </w:divBdr>
        </w:div>
        <w:div w:id="1869487169">
          <w:marLeft w:val="0"/>
          <w:marRight w:val="0"/>
          <w:marTop w:val="0"/>
          <w:marBottom w:val="0"/>
          <w:divBdr>
            <w:top w:val="none" w:sz="0" w:space="0" w:color="auto"/>
            <w:left w:val="none" w:sz="0" w:space="0" w:color="auto"/>
            <w:bottom w:val="none" w:sz="0" w:space="0" w:color="auto"/>
            <w:right w:val="none" w:sz="0" w:space="0" w:color="auto"/>
          </w:divBdr>
        </w:div>
        <w:div w:id="1872264074">
          <w:marLeft w:val="0"/>
          <w:marRight w:val="0"/>
          <w:marTop w:val="0"/>
          <w:marBottom w:val="0"/>
          <w:divBdr>
            <w:top w:val="none" w:sz="0" w:space="0" w:color="auto"/>
            <w:left w:val="none" w:sz="0" w:space="0" w:color="auto"/>
            <w:bottom w:val="none" w:sz="0" w:space="0" w:color="auto"/>
            <w:right w:val="none" w:sz="0" w:space="0" w:color="auto"/>
          </w:divBdr>
        </w:div>
        <w:div w:id="1904170191">
          <w:marLeft w:val="0"/>
          <w:marRight w:val="0"/>
          <w:marTop w:val="0"/>
          <w:marBottom w:val="0"/>
          <w:divBdr>
            <w:top w:val="none" w:sz="0" w:space="0" w:color="auto"/>
            <w:left w:val="none" w:sz="0" w:space="0" w:color="auto"/>
            <w:bottom w:val="none" w:sz="0" w:space="0" w:color="auto"/>
            <w:right w:val="none" w:sz="0" w:space="0" w:color="auto"/>
          </w:divBdr>
        </w:div>
        <w:div w:id="1922517327">
          <w:marLeft w:val="0"/>
          <w:marRight w:val="0"/>
          <w:marTop w:val="0"/>
          <w:marBottom w:val="0"/>
          <w:divBdr>
            <w:top w:val="none" w:sz="0" w:space="0" w:color="auto"/>
            <w:left w:val="none" w:sz="0" w:space="0" w:color="auto"/>
            <w:bottom w:val="none" w:sz="0" w:space="0" w:color="auto"/>
            <w:right w:val="none" w:sz="0" w:space="0" w:color="auto"/>
          </w:divBdr>
        </w:div>
        <w:div w:id="1926108992">
          <w:marLeft w:val="0"/>
          <w:marRight w:val="0"/>
          <w:marTop w:val="0"/>
          <w:marBottom w:val="0"/>
          <w:divBdr>
            <w:top w:val="none" w:sz="0" w:space="0" w:color="auto"/>
            <w:left w:val="none" w:sz="0" w:space="0" w:color="auto"/>
            <w:bottom w:val="none" w:sz="0" w:space="0" w:color="auto"/>
            <w:right w:val="none" w:sz="0" w:space="0" w:color="auto"/>
          </w:divBdr>
        </w:div>
        <w:div w:id="1931699224">
          <w:marLeft w:val="0"/>
          <w:marRight w:val="0"/>
          <w:marTop w:val="0"/>
          <w:marBottom w:val="0"/>
          <w:divBdr>
            <w:top w:val="none" w:sz="0" w:space="0" w:color="auto"/>
            <w:left w:val="none" w:sz="0" w:space="0" w:color="auto"/>
            <w:bottom w:val="none" w:sz="0" w:space="0" w:color="auto"/>
            <w:right w:val="none" w:sz="0" w:space="0" w:color="auto"/>
          </w:divBdr>
        </w:div>
        <w:div w:id="1952474587">
          <w:marLeft w:val="0"/>
          <w:marRight w:val="0"/>
          <w:marTop w:val="0"/>
          <w:marBottom w:val="0"/>
          <w:divBdr>
            <w:top w:val="none" w:sz="0" w:space="0" w:color="auto"/>
            <w:left w:val="none" w:sz="0" w:space="0" w:color="auto"/>
            <w:bottom w:val="none" w:sz="0" w:space="0" w:color="auto"/>
            <w:right w:val="none" w:sz="0" w:space="0" w:color="auto"/>
          </w:divBdr>
        </w:div>
        <w:div w:id="1999073133">
          <w:marLeft w:val="0"/>
          <w:marRight w:val="0"/>
          <w:marTop w:val="0"/>
          <w:marBottom w:val="0"/>
          <w:divBdr>
            <w:top w:val="none" w:sz="0" w:space="0" w:color="auto"/>
            <w:left w:val="none" w:sz="0" w:space="0" w:color="auto"/>
            <w:bottom w:val="none" w:sz="0" w:space="0" w:color="auto"/>
            <w:right w:val="none" w:sz="0" w:space="0" w:color="auto"/>
          </w:divBdr>
        </w:div>
        <w:div w:id="2016180999">
          <w:marLeft w:val="0"/>
          <w:marRight w:val="0"/>
          <w:marTop w:val="0"/>
          <w:marBottom w:val="0"/>
          <w:divBdr>
            <w:top w:val="none" w:sz="0" w:space="0" w:color="auto"/>
            <w:left w:val="none" w:sz="0" w:space="0" w:color="auto"/>
            <w:bottom w:val="none" w:sz="0" w:space="0" w:color="auto"/>
            <w:right w:val="none" w:sz="0" w:space="0" w:color="auto"/>
          </w:divBdr>
        </w:div>
        <w:div w:id="2038773039">
          <w:marLeft w:val="0"/>
          <w:marRight w:val="0"/>
          <w:marTop w:val="0"/>
          <w:marBottom w:val="0"/>
          <w:divBdr>
            <w:top w:val="none" w:sz="0" w:space="0" w:color="auto"/>
            <w:left w:val="none" w:sz="0" w:space="0" w:color="auto"/>
            <w:bottom w:val="none" w:sz="0" w:space="0" w:color="auto"/>
            <w:right w:val="none" w:sz="0" w:space="0" w:color="auto"/>
          </w:divBdr>
          <w:divsChild>
            <w:div w:id="630135469">
              <w:marLeft w:val="-75"/>
              <w:marRight w:val="0"/>
              <w:marTop w:val="30"/>
              <w:marBottom w:val="30"/>
              <w:divBdr>
                <w:top w:val="none" w:sz="0" w:space="0" w:color="auto"/>
                <w:left w:val="none" w:sz="0" w:space="0" w:color="auto"/>
                <w:bottom w:val="none" w:sz="0" w:space="0" w:color="auto"/>
                <w:right w:val="none" w:sz="0" w:space="0" w:color="auto"/>
              </w:divBdr>
              <w:divsChild>
                <w:div w:id="532689430">
                  <w:marLeft w:val="0"/>
                  <w:marRight w:val="0"/>
                  <w:marTop w:val="0"/>
                  <w:marBottom w:val="0"/>
                  <w:divBdr>
                    <w:top w:val="none" w:sz="0" w:space="0" w:color="auto"/>
                    <w:left w:val="none" w:sz="0" w:space="0" w:color="auto"/>
                    <w:bottom w:val="none" w:sz="0" w:space="0" w:color="auto"/>
                    <w:right w:val="none" w:sz="0" w:space="0" w:color="auto"/>
                  </w:divBdr>
                  <w:divsChild>
                    <w:div w:id="577710100">
                      <w:marLeft w:val="0"/>
                      <w:marRight w:val="0"/>
                      <w:marTop w:val="0"/>
                      <w:marBottom w:val="0"/>
                      <w:divBdr>
                        <w:top w:val="none" w:sz="0" w:space="0" w:color="auto"/>
                        <w:left w:val="none" w:sz="0" w:space="0" w:color="auto"/>
                        <w:bottom w:val="none" w:sz="0" w:space="0" w:color="auto"/>
                        <w:right w:val="none" w:sz="0" w:space="0" w:color="auto"/>
                      </w:divBdr>
                    </w:div>
                  </w:divsChild>
                </w:div>
                <w:div w:id="846212819">
                  <w:marLeft w:val="0"/>
                  <w:marRight w:val="0"/>
                  <w:marTop w:val="0"/>
                  <w:marBottom w:val="0"/>
                  <w:divBdr>
                    <w:top w:val="none" w:sz="0" w:space="0" w:color="auto"/>
                    <w:left w:val="none" w:sz="0" w:space="0" w:color="auto"/>
                    <w:bottom w:val="none" w:sz="0" w:space="0" w:color="auto"/>
                    <w:right w:val="none" w:sz="0" w:space="0" w:color="auto"/>
                  </w:divBdr>
                  <w:divsChild>
                    <w:div w:id="397826748">
                      <w:marLeft w:val="0"/>
                      <w:marRight w:val="0"/>
                      <w:marTop w:val="0"/>
                      <w:marBottom w:val="0"/>
                      <w:divBdr>
                        <w:top w:val="none" w:sz="0" w:space="0" w:color="auto"/>
                        <w:left w:val="none" w:sz="0" w:space="0" w:color="auto"/>
                        <w:bottom w:val="none" w:sz="0" w:space="0" w:color="auto"/>
                        <w:right w:val="none" w:sz="0" w:space="0" w:color="auto"/>
                      </w:divBdr>
                    </w:div>
                    <w:div w:id="1620455605">
                      <w:marLeft w:val="0"/>
                      <w:marRight w:val="0"/>
                      <w:marTop w:val="0"/>
                      <w:marBottom w:val="0"/>
                      <w:divBdr>
                        <w:top w:val="none" w:sz="0" w:space="0" w:color="auto"/>
                        <w:left w:val="none" w:sz="0" w:space="0" w:color="auto"/>
                        <w:bottom w:val="none" w:sz="0" w:space="0" w:color="auto"/>
                        <w:right w:val="none" w:sz="0" w:space="0" w:color="auto"/>
                      </w:divBdr>
                    </w:div>
                    <w:div w:id="1674604446">
                      <w:marLeft w:val="0"/>
                      <w:marRight w:val="0"/>
                      <w:marTop w:val="0"/>
                      <w:marBottom w:val="0"/>
                      <w:divBdr>
                        <w:top w:val="none" w:sz="0" w:space="0" w:color="auto"/>
                        <w:left w:val="none" w:sz="0" w:space="0" w:color="auto"/>
                        <w:bottom w:val="none" w:sz="0" w:space="0" w:color="auto"/>
                        <w:right w:val="none" w:sz="0" w:space="0" w:color="auto"/>
                      </w:divBdr>
                    </w:div>
                    <w:div w:id="1699038342">
                      <w:marLeft w:val="0"/>
                      <w:marRight w:val="0"/>
                      <w:marTop w:val="0"/>
                      <w:marBottom w:val="0"/>
                      <w:divBdr>
                        <w:top w:val="none" w:sz="0" w:space="0" w:color="auto"/>
                        <w:left w:val="none" w:sz="0" w:space="0" w:color="auto"/>
                        <w:bottom w:val="none" w:sz="0" w:space="0" w:color="auto"/>
                        <w:right w:val="none" w:sz="0" w:space="0" w:color="auto"/>
                      </w:divBdr>
                    </w:div>
                    <w:div w:id="1892838627">
                      <w:marLeft w:val="0"/>
                      <w:marRight w:val="0"/>
                      <w:marTop w:val="0"/>
                      <w:marBottom w:val="0"/>
                      <w:divBdr>
                        <w:top w:val="none" w:sz="0" w:space="0" w:color="auto"/>
                        <w:left w:val="none" w:sz="0" w:space="0" w:color="auto"/>
                        <w:bottom w:val="none" w:sz="0" w:space="0" w:color="auto"/>
                        <w:right w:val="none" w:sz="0" w:space="0" w:color="auto"/>
                      </w:divBdr>
                    </w:div>
                  </w:divsChild>
                </w:div>
                <w:div w:id="910114818">
                  <w:marLeft w:val="0"/>
                  <w:marRight w:val="0"/>
                  <w:marTop w:val="0"/>
                  <w:marBottom w:val="0"/>
                  <w:divBdr>
                    <w:top w:val="none" w:sz="0" w:space="0" w:color="auto"/>
                    <w:left w:val="none" w:sz="0" w:space="0" w:color="auto"/>
                    <w:bottom w:val="none" w:sz="0" w:space="0" w:color="auto"/>
                    <w:right w:val="none" w:sz="0" w:space="0" w:color="auto"/>
                  </w:divBdr>
                  <w:divsChild>
                    <w:div w:id="1570651642">
                      <w:marLeft w:val="0"/>
                      <w:marRight w:val="0"/>
                      <w:marTop w:val="0"/>
                      <w:marBottom w:val="0"/>
                      <w:divBdr>
                        <w:top w:val="none" w:sz="0" w:space="0" w:color="auto"/>
                        <w:left w:val="none" w:sz="0" w:space="0" w:color="auto"/>
                        <w:bottom w:val="none" w:sz="0" w:space="0" w:color="auto"/>
                        <w:right w:val="none" w:sz="0" w:space="0" w:color="auto"/>
                      </w:divBdr>
                    </w:div>
                    <w:div w:id="1884898314">
                      <w:marLeft w:val="0"/>
                      <w:marRight w:val="0"/>
                      <w:marTop w:val="0"/>
                      <w:marBottom w:val="0"/>
                      <w:divBdr>
                        <w:top w:val="none" w:sz="0" w:space="0" w:color="auto"/>
                        <w:left w:val="none" w:sz="0" w:space="0" w:color="auto"/>
                        <w:bottom w:val="none" w:sz="0" w:space="0" w:color="auto"/>
                        <w:right w:val="none" w:sz="0" w:space="0" w:color="auto"/>
                      </w:divBdr>
                    </w:div>
                  </w:divsChild>
                </w:div>
                <w:div w:id="1029647888">
                  <w:marLeft w:val="0"/>
                  <w:marRight w:val="0"/>
                  <w:marTop w:val="0"/>
                  <w:marBottom w:val="0"/>
                  <w:divBdr>
                    <w:top w:val="none" w:sz="0" w:space="0" w:color="auto"/>
                    <w:left w:val="none" w:sz="0" w:space="0" w:color="auto"/>
                    <w:bottom w:val="none" w:sz="0" w:space="0" w:color="auto"/>
                    <w:right w:val="none" w:sz="0" w:space="0" w:color="auto"/>
                  </w:divBdr>
                  <w:divsChild>
                    <w:div w:id="11878376">
                      <w:marLeft w:val="0"/>
                      <w:marRight w:val="0"/>
                      <w:marTop w:val="0"/>
                      <w:marBottom w:val="0"/>
                      <w:divBdr>
                        <w:top w:val="none" w:sz="0" w:space="0" w:color="auto"/>
                        <w:left w:val="none" w:sz="0" w:space="0" w:color="auto"/>
                        <w:bottom w:val="none" w:sz="0" w:space="0" w:color="auto"/>
                        <w:right w:val="none" w:sz="0" w:space="0" w:color="auto"/>
                      </w:divBdr>
                    </w:div>
                  </w:divsChild>
                </w:div>
                <w:div w:id="1126587663">
                  <w:marLeft w:val="0"/>
                  <w:marRight w:val="0"/>
                  <w:marTop w:val="0"/>
                  <w:marBottom w:val="0"/>
                  <w:divBdr>
                    <w:top w:val="none" w:sz="0" w:space="0" w:color="auto"/>
                    <w:left w:val="none" w:sz="0" w:space="0" w:color="auto"/>
                    <w:bottom w:val="none" w:sz="0" w:space="0" w:color="auto"/>
                    <w:right w:val="none" w:sz="0" w:space="0" w:color="auto"/>
                  </w:divBdr>
                  <w:divsChild>
                    <w:div w:id="188179605">
                      <w:marLeft w:val="0"/>
                      <w:marRight w:val="0"/>
                      <w:marTop w:val="0"/>
                      <w:marBottom w:val="0"/>
                      <w:divBdr>
                        <w:top w:val="none" w:sz="0" w:space="0" w:color="auto"/>
                        <w:left w:val="none" w:sz="0" w:space="0" w:color="auto"/>
                        <w:bottom w:val="none" w:sz="0" w:space="0" w:color="auto"/>
                        <w:right w:val="none" w:sz="0" w:space="0" w:color="auto"/>
                      </w:divBdr>
                    </w:div>
                  </w:divsChild>
                </w:div>
                <w:div w:id="1471167171">
                  <w:marLeft w:val="0"/>
                  <w:marRight w:val="0"/>
                  <w:marTop w:val="0"/>
                  <w:marBottom w:val="0"/>
                  <w:divBdr>
                    <w:top w:val="none" w:sz="0" w:space="0" w:color="auto"/>
                    <w:left w:val="none" w:sz="0" w:space="0" w:color="auto"/>
                    <w:bottom w:val="none" w:sz="0" w:space="0" w:color="auto"/>
                    <w:right w:val="none" w:sz="0" w:space="0" w:color="auto"/>
                  </w:divBdr>
                  <w:divsChild>
                    <w:div w:id="175659623">
                      <w:marLeft w:val="0"/>
                      <w:marRight w:val="0"/>
                      <w:marTop w:val="0"/>
                      <w:marBottom w:val="0"/>
                      <w:divBdr>
                        <w:top w:val="none" w:sz="0" w:space="0" w:color="auto"/>
                        <w:left w:val="none" w:sz="0" w:space="0" w:color="auto"/>
                        <w:bottom w:val="none" w:sz="0" w:space="0" w:color="auto"/>
                        <w:right w:val="none" w:sz="0" w:space="0" w:color="auto"/>
                      </w:divBdr>
                    </w:div>
                    <w:div w:id="267665570">
                      <w:marLeft w:val="0"/>
                      <w:marRight w:val="0"/>
                      <w:marTop w:val="0"/>
                      <w:marBottom w:val="0"/>
                      <w:divBdr>
                        <w:top w:val="none" w:sz="0" w:space="0" w:color="auto"/>
                        <w:left w:val="none" w:sz="0" w:space="0" w:color="auto"/>
                        <w:bottom w:val="none" w:sz="0" w:space="0" w:color="auto"/>
                        <w:right w:val="none" w:sz="0" w:space="0" w:color="auto"/>
                      </w:divBdr>
                    </w:div>
                    <w:div w:id="627202479">
                      <w:marLeft w:val="0"/>
                      <w:marRight w:val="0"/>
                      <w:marTop w:val="0"/>
                      <w:marBottom w:val="0"/>
                      <w:divBdr>
                        <w:top w:val="none" w:sz="0" w:space="0" w:color="auto"/>
                        <w:left w:val="none" w:sz="0" w:space="0" w:color="auto"/>
                        <w:bottom w:val="none" w:sz="0" w:space="0" w:color="auto"/>
                        <w:right w:val="none" w:sz="0" w:space="0" w:color="auto"/>
                      </w:divBdr>
                    </w:div>
                    <w:div w:id="759330256">
                      <w:marLeft w:val="0"/>
                      <w:marRight w:val="0"/>
                      <w:marTop w:val="0"/>
                      <w:marBottom w:val="0"/>
                      <w:divBdr>
                        <w:top w:val="none" w:sz="0" w:space="0" w:color="auto"/>
                        <w:left w:val="none" w:sz="0" w:space="0" w:color="auto"/>
                        <w:bottom w:val="none" w:sz="0" w:space="0" w:color="auto"/>
                        <w:right w:val="none" w:sz="0" w:space="0" w:color="auto"/>
                      </w:divBdr>
                    </w:div>
                    <w:div w:id="1036151271">
                      <w:marLeft w:val="0"/>
                      <w:marRight w:val="0"/>
                      <w:marTop w:val="0"/>
                      <w:marBottom w:val="0"/>
                      <w:divBdr>
                        <w:top w:val="none" w:sz="0" w:space="0" w:color="auto"/>
                        <w:left w:val="none" w:sz="0" w:space="0" w:color="auto"/>
                        <w:bottom w:val="none" w:sz="0" w:space="0" w:color="auto"/>
                        <w:right w:val="none" w:sz="0" w:space="0" w:color="auto"/>
                      </w:divBdr>
                    </w:div>
                    <w:div w:id="1416197979">
                      <w:marLeft w:val="0"/>
                      <w:marRight w:val="0"/>
                      <w:marTop w:val="0"/>
                      <w:marBottom w:val="0"/>
                      <w:divBdr>
                        <w:top w:val="none" w:sz="0" w:space="0" w:color="auto"/>
                        <w:left w:val="none" w:sz="0" w:space="0" w:color="auto"/>
                        <w:bottom w:val="none" w:sz="0" w:space="0" w:color="auto"/>
                        <w:right w:val="none" w:sz="0" w:space="0" w:color="auto"/>
                      </w:divBdr>
                    </w:div>
                    <w:div w:id="1681008199">
                      <w:marLeft w:val="0"/>
                      <w:marRight w:val="0"/>
                      <w:marTop w:val="0"/>
                      <w:marBottom w:val="0"/>
                      <w:divBdr>
                        <w:top w:val="none" w:sz="0" w:space="0" w:color="auto"/>
                        <w:left w:val="none" w:sz="0" w:space="0" w:color="auto"/>
                        <w:bottom w:val="none" w:sz="0" w:space="0" w:color="auto"/>
                        <w:right w:val="none" w:sz="0" w:space="0" w:color="auto"/>
                      </w:divBdr>
                    </w:div>
                  </w:divsChild>
                </w:div>
                <w:div w:id="2038045961">
                  <w:marLeft w:val="0"/>
                  <w:marRight w:val="0"/>
                  <w:marTop w:val="0"/>
                  <w:marBottom w:val="0"/>
                  <w:divBdr>
                    <w:top w:val="none" w:sz="0" w:space="0" w:color="auto"/>
                    <w:left w:val="none" w:sz="0" w:space="0" w:color="auto"/>
                    <w:bottom w:val="none" w:sz="0" w:space="0" w:color="auto"/>
                    <w:right w:val="none" w:sz="0" w:space="0" w:color="auto"/>
                  </w:divBdr>
                  <w:divsChild>
                    <w:div w:id="152961614">
                      <w:marLeft w:val="0"/>
                      <w:marRight w:val="0"/>
                      <w:marTop w:val="0"/>
                      <w:marBottom w:val="0"/>
                      <w:divBdr>
                        <w:top w:val="none" w:sz="0" w:space="0" w:color="auto"/>
                        <w:left w:val="none" w:sz="0" w:space="0" w:color="auto"/>
                        <w:bottom w:val="none" w:sz="0" w:space="0" w:color="auto"/>
                        <w:right w:val="none" w:sz="0" w:space="0" w:color="auto"/>
                      </w:divBdr>
                    </w:div>
                    <w:div w:id="4732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4613">
          <w:marLeft w:val="0"/>
          <w:marRight w:val="0"/>
          <w:marTop w:val="0"/>
          <w:marBottom w:val="0"/>
          <w:divBdr>
            <w:top w:val="none" w:sz="0" w:space="0" w:color="auto"/>
            <w:left w:val="none" w:sz="0" w:space="0" w:color="auto"/>
            <w:bottom w:val="none" w:sz="0" w:space="0" w:color="auto"/>
            <w:right w:val="none" w:sz="0" w:space="0" w:color="auto"/>
          </w:divBdr>
        </w:div>
        <w:div w:id="2050642295">
          <w:marLeft w:val="0"/>
          <w:marRight w:val="0"/>
          <w:marTop w:val="0"/>
          <w:marBottom w:val="0"/>
          <w:divBdr>
            <w:top w:val="none" w:sz="0" w:space="0" w:color="auto"/>
            <w:left w:val="none" w:sz="0" w:space="0" w:color="auto"/>
            <w:bottom w:val="none" w:sz="0" w:space="0" w:color="auto"/>
            <w:right w:val="none" w:sz="0" w:space="0" w:color="auto"/>
          </w:divBdr>
          <w:divsChild>
            <w:div w:id="851262117">
              <w:marLeft w:val="0"/>
              <w:marRight w:val="0"/>
              <w:marTop w:val="0"/>
              <w:marBottom w:val="0"/>
              <w:divBdr>
                <w:top w:val="none" w:sz="0" w:space="0" w:color="auto"/>
                <w:left w:val="none" w:sz="0" w:space="0" w:color="auto"/>
                <w:bottom w:val="none" w:sz="0" w:space="0" w:color="auto"/>
                <w:right w:val="none" w:sz="0" w:space="0" w:color="auto"/>
              </w:divBdr>
            </w:div>
            <w:div w:id="1343387205">
              <w:marLeft w:val="0"/>
              <w:marRight w:val="0"/>
              <w:marTop w:val="0"/>
              <w:marBottom w:val="0"/>
              <w:divBdr>
                <w:top w:val="none" w:sz="0" w:space="0" w:color="auto"/>
                <w:left w:val="none" w:sz="0" w:space="0" w:color="auto"/>
                <w:bottom w:val="none" w:sz="0" w:space="0" w:color="auto"/>
                <w:right w:val="none" w:sz="0" w:space="0" w:color="auto"/>
              </w:divBdr>
            </w:div>
            <w:div w:id="1425297467">
              <w:marLeft w:val="0"/>
              <w:marRight w:val="0"/>
              <w:marTop w:val="0"/>
              <w:marBottom w:val="0"/>
              <w:divBdr>
                <w:top w:val="none" w:sz="0" w:space="0" w:color="auto"/>
                <w:left w:val="none" w:sz="0" w:space="0" w:color="auto"/>
                <w:bottom w:val="none" w:sz="0" w:space="0" w:color="auto"/>
                <w:right w:val="none" w:sz="0" w:space="0" w:color="auto"/>
              </w:divBdr>
            </w:div>
            <w:div w:id="1873760763">
              <w:marLeft w:val="0"/>
              <w:marRight w:val="0"/>
              <w:marTop w:val="0"/>
              <w:marBottom w:val="0"/>
              <w:divBdr>
                <w:top w:val="none" w:sz="0" w:space="0" w:color="auto"/>
                <w:left w:val="none" w:sz="0" w:space="0" w:color="auto"/>
                <w:bottom w:val="none" w:sz="0" w:space="0" w:color="auto"/>
                <w:right w:val="none" w:sz="0" w:space="0" w:color="auto"/>
              </w:divBdr>
            </w:div>
            <w:div w:id="2053118160">
              <w:marLeft w:val="0"/>
              <w:marRight w:val="0"/>
              <w:marTop w:val="0"/>
              <w:marBottom w:val="0"/>
              <w:divBdr>
                <w:top w:val="none" w:sz="0" w:space="0" w:color="auto"/>
                <w:left w:val="none" w:sz="0" w:space="0" w:color="auto"/>
                <w:bottom w:val="none" w:sz="0" w:space="0" w:color="auto"/>
                <w:right w:val="none" w:sz="0" w:space="0" w:color="auto"/>
              </w:divBdr>
            </w:div>
          </w:divsChild>
        </w:div>
        <w:div w:id="2056655420">
          <w:marLeft w:val="0"/>
          <w:marRight w:val="0"/>
          <w:marTop w:val="0"/>
          <w:marBottom w:val="0"/>
          <w:divBdr>
            <w:top w:val="none" w:sz="0" w:space="0" w:color="auto"/>
            <w:left w:val="none" w:sz="0" w:space="0" w:color="auto"/>
            <w:bottom w:val="none" w:sz="0" w:space="0" w:color="auto"/>
            <w:right w:val="none" w:sz="0" w:space="0" w:color="auto"/>
          </w:divBdr>
        </w:div>
        <w:div w:id="2065980376">
          <w:marLeft w:val="0"/>
          <w:marRight w:val="0"/>
          <w:marTop w:val="0"/>
          <w:marBottom w:val="0"/>
          <w:divBdr>
            <w:top w:val="none" w:sz="0" w:space="0" w:color="auto"/>
            <w:left w:val="none" w:sz="0" w:space="0" w:color="auto"/>
            <w:bottom w:val="none" w:sz="0" w:space="0" w:color="auto"/>
            <w:right w:val="none" w:sz="0" w:space="0" w:color="auto"/>
          </w:divBdr>
        </w:div>
        <w:div w:id="2107848490">
          <w:marLeft w:val="0"/>
          <w:marRight w:val="0"/>
          <w:marTop w:val="0"/>
          <w:marBottom w:val="0"/>
          <w:divBdr>
            <w:top w:val="none" w:sz="0" w:space="0" w:color="auto"/>
            <w:left w:val="none" w:sz="0" w:space="0" w:color="auto"/>
            <w:bottom w:val="none" w:sz="0" w:space="0" w:color="auto"/>
            <w:right w:val="none" w:sz="0" w:space="0" w:color="auto"/>
          </w:divBdr>
        </w:div>
        <w:div w:id="2115664817">
          <w:marLeft w:val="0"/>
          <w:marRight w:val="0"/>
          <w:marTop w:val="0"/>
          <w:marBottom w:val="0"/>
          <w:divBdr>
            <w:top w:val="none" w:sz="0" w:space="0" w:color="auto"/>
            <w:left w:val="none" w:sz="0" w:space="0" w:color="auto"/>
            <w:bottom w:val="none" w:sz="0" w:space="0" w:color="auto"/>
            <w:right w:val="none" w:sz="0" w:space="0" w:color="auto"/>
          </w:divBdr>
        </w:div>
        <w:div w:id="2126265641">
          <w:marLeft w:val="0"/>
          <w:marRight w:val="0"/>
          <w:marTop w:val="0"/>
          <w:marBottom w:val="0"/>
          <w:divBdr>
            <w:top w:val="none" w:sz="0" w:space="0" w:color="auto"/>
            <w:left w:val="none" w:sz="0" w:space="0" w:color="auto"/>
            <w:bottom w:val="none" w:sz="0" w:space="0" w:color="auto"/>
            <w:right w:val="none" w:sz="0" w:space="0" w:color="auto"/>
          </w:divBdr>
          <w:divsChild>
            <w:div w:id="1148478281">
              <w:marLeft w:val="-75"/>
              <w:marRight w:val="0"/>
              <w:marTop w:val="30"/>
              <w:marBottom w:val="30"/>
              <w:divBdr>
                <w:top w:val="none" w:sz="0" w:space="0" w:color="auto"/>
                <w:left w:val="none" w:sz="0" w:space="0" w:color="auto"/>
                <w:bottom w:val="none" w:sz="0" w:space="0" w:color="auto"/>
                <w:right w:val="none" w:sz="0" w:space="0" w:color="auto"/>
              </w:divBdr>
              <w:divsChild>
                <w:div w:id="74713649">
                  <w:marLeft w:val="0"/>
                  <w:marRight w:val="0"/>
                  <w:marTop w:val="0"/>
                  <w:marBottom w:val="0"/>
                  <w:divBdr>
                    <w:top w:val="none" w:sz="0" w:space="0" w:color="auto"/>
                    <w:left w:val="none" w:sz="0" w:space="0" w:color="auto"/>
                    <w:bottom w:val="none" w:sz="0" w:space="0" w:color="auto"/>
                    <w:right w:val="none" w:sz="0" w:space="0" w:color="auto"/>
                  </w:divBdr>
                  <w:divsChild>
                    <w:div w:id="117456070">
                      <w:marLeft w:val="0"/>
                      <w:marRight w:val="0"/>
                      <w:marTop w:val="0"/>
                      <w:marBottom w:val="0"/>
                      <w:divBdr>
                        <w:top w:val="none" w:sz="0" w:space="0" w:color="auto"/>
                        <w:left w:val="none" w:sz="0" w:space="0" w:color="auto"/>
                        <w:bottom w:val="none" w:sz="0" w:space="0" w:color="auto"/>
                        <w:right w:val="none" w:sz="0" w:space="0" w:color="auto"/>
                      </w:divBdr>
                    </w:div>
                  </w:divsChild>
                </w:div>
                <w:div w:id="108088370">
                  <w:marLeft w:val="0"/>
                  <w:marRight w:val="0"/>
                  <w:marTop w:val="0"/>
                  <w:marBottom w:val="0"/>
                  <w:divBdr>
                    <w:top w:val="none" w:sz="0" w:space="0" w:color="auto"/>
                    <w:left w:val="none" w:sz="0" w:space="0" w:color="auto"/>
                    <w:bottom w:val="none" w:sz="0" w:space="0" w:color="auto"/>
                    <w:right w:val="none" w:sz="0" w:space="0" w:color="auto"/>
                  </w:divBdr>
                  <w:divsChild>
                    <w:div w:id="2104183156">
                      <w:marLeft w:val="0"/>
                      <w:marRight w:val="0"/>
                      <w:marTop w:val="0"/>
                      <w:marBottom w:val="0"/>
                      <w:divBdr>
                        <w:top w:val="none" w:sz="0" w:space="0" w:color="auto"/>
                        <w:left w:val="none" w:sz="0" w:space="0" w:color="auto"/>
                        <w:bottom w:val="none" w:sz="0" w:space="0" w:color="auto"/>
                        <w:right w:val="none" w:sz="0" w:space="0" w:color="auto"/>
                      </w:divBdr>
                    </w:div>
                  </w:divsChild>
                </w:div>
                <w:div w:id="153954158">
                  <w:marLeft w:val="0"/>
                  <w:marRight w:val="0"/>
                  <w:marTop w:val="0"/>
                  <w:marBottom w:val="0"/>
                  <w:divBdr>
                    <w:top w:val="none" w:sz="0" w:space="0" w:color="auto"/>
                    <w:left w:val="none" w:sz="0" w:space="0" w:color="auto"/>
                    <w:bottom w:val="none" w:sz="0" w:space="0" w:color="auto"/>
                    <w:right w:val="none" w:sz="0" w:space="0" w:color="auto"/>
                  </w:divBdr>
                  <w:divsChild>
                    <w:div w:id="1058749948">
                      <w:marLeft w:val="0"/>
                      <w:marRight w:val="0"/>
                      <w:marTop w:val="0"/>
                      <w:marBottom w:val="0"/>
                      <w:divBdr>
                        <w:top w:val="none" w:sz="0" w:space="0" w:color="auto"/>
                        <w:left w:val="none" w:sz="0" w:space="0" w:color="auto"/>
                        <w:bottom w:val="none" w:sz="0" w:space="0" w:color="auto"/>
                        <w:right w:val="none" w:sz="0" w:space="0" w:color="auto"/>
                      </w:divBdr>
                    </w:div>
                  </w:divsChild>
                </w:div>
                <w:div w:id="233005306">
                  <w:marLeft w:val="0"/>
                  <w:marRight w:val="0"/>
                  <w:marTop w:val="0"/>
                  <w:marBottom w:val="0"/>
                  <w:divBdr>
                    <w:top w:val="none" w:sz="0" w:space="0" w:color="auto"/>
                    <w:left w:val="none" w:sz="0" w:space="0" w:color="auto"/>
                    <w:bottom w:val="none" w:sz="0" w:space="0" w:color="auto"/>
                    <w:right w:val="none" w:sz="0" w:space="0" w:color="auto"/>
                  </w:divBdr>
                  <w:divsChild>
                    <w:div w:id="618031445">
                      <w:marLeft w:val="0"/>
                      <w:marRight w:val="0"/>
                      <w:marTop w:val="0"/>
                      <w:marBottom w:val="0"/>
                      <w:divBdr>
                        <w:top w:val="none" w:sz="0" w:space="0" w:color="auto"/>
                        <w:left w:val="none" w:sz="0" w:space="0" w:color="auto"/>
                        <w:bottom w:val="none" w:sz="0" w:space="0" w:color="auto"/>
                        <w:right w:val="none" w:sz="0" w:space="0" w:color="auto"/>
                      </w:divBdr>
                    </w:div>
                  </w:divsChild>
                </w:div>
                <w:div w:id="345668038">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 w:id="425735866">
                  <w:marLeft w:val="0"/>
                  <w:marRight w:val="0"/>
                  <w:marTop w:val="0"/>
                  <w:marBottom w:val="0"/>
                  <w:divBdr>
                    <w:top w:val="none" w:sz="0" w:space="0" w:color="auto"/>
                    <w:left w:val="none" w:sz="0" w:space="0" w:color="auto"/>
                    <w:bottom w:val="none" w:sz="0" w:space="0" w:color="auto"/>
                    <w:right w:val="none" w:sz="0" w:space="0" w:color="auto"/>
                  </w:divBdr>
                  <w:divsChild>
                    <w:div w:id="1013845897">
                      <w:marLeft w:val="0"/>
                      <w:marRight w:val="0"/>
                      <w:marTop w:val="0"/>
                      <w:marBottom w:val="0"/>
                      <w:divBdr>
                        <w:top w:val="none" w:sz="0" w:space="0" w:color="auto"/>
                        <w:left w:val="none" w:sz="0" w:space="0" w:color="auto"/>
                        <w:bottom w:val="none" w:sz="0" w:space="0" w:color="auto"/>
                        <w:right w:val="none" w:sz="0" w:space="0" w:color="auto"/>
                      </w:divBdr>
                    </w:div>
                  </w:divsChild>
                </w:div>
                <w:div w:id="430972796">
                  <w:marLeft w:val="0"/>
                  <w:marRight w:val="0"/>
                  <w:marTop w:val="0"/>
                  <w:marBottom w:val="0"/>
                  <w:divBdr>
                    <w:top w:val="none" w:sz="0" w:space="0" w:color="auto"/>
                    <w:left w:val="none" w:sz="0" w:space="0" w:color="auto"/>
                    <w:bottom w:val="none" w:sz="0" w:space="0" w:color="auto"/>
                    <w:right w:val="none" w:sz="0" w:space="0" w:color="auto"/>
                  </w:divBdr>
                  <w:divsChild>
                    <w:div w:id="314258636">
                      <w:marLeft w:val="0"/>
                      <w:marRight w:val="0"/>
                      <w:marTop w:val="0"/>
                      <w:marBottom w:val="0"/>
                      <w:divBdr>
                        <w:top w:val="none" w:sz="0" w:space="0" w:color="auto"/>
                        <w:left w:val="none" w:sz="0" w:space="0" w:color="auto"/>
                        <w:bottom w:val="none" w:sz="0" w:space="0" w:color="auto"/>
                        <w:right w:val="none" w:sz="0" w:space="0" w:color="auto"/>
                      </w:divBdr>
                    </w:div>
                  </w:divsChild>
                </w:div>
                <w:div w:id="600842816">
                  <w:marLeft w:val="0"/>
                  <w:marRight w:val="0"/>
                  <w:marTop w:val="0"/>
                  <w:marBottom w:val="0"/>
                  <w:divBdr>
                    <w:top w:val="none" w:sz="0" w:space="0" w:color="auto"/>
                    <w:left w:val="none" w:sz="0" w:space="0" w:color="auto"/>
                    <w:bottom w:val="none" w:sz="0" w:space="0" w:color="auto"/>
                    <w:right w:val="none" w:sz="0" w:space="0" w:color="auto"/>
                  </w:divBdr>
                  <w:divsChild>
                    <w:div w:id="2118673896">
                      <w:marLeft w:val="0"/>
                      <w:marRight w:val="0"/>
                      <w:marTop w:val="0"/>
                      <w:marBottom w:val="0"/>
                      <w:divBdr>
                        <w:top w:val="none" w:sz="0" w:space="0" w:color="auto"/>
                        <w:left w:val="none" w:sz="0" w:space="0" w:color="auto"/>
                        <w:bottom w:val="none" w:sz="0" w:space="0" w:color="auto"/>
                        <w:right w:val="none" w:sz="0" w:space="0" w:color="auto"/>
                      </w:divBdr>
                    </w:div>
                  </w:divsChild>
                </w:div>
                <w:div w:id="705063740">
                  <w:marLeft w:val="0"/>
                  <w:marRight w:val="0"/>
                  <w:marTop w:val="0"/>
                  <w:marBottom w:val="0"/>
                  <w:divBdr>
                    <w:top w:val="none" w:sz="0" w:space="0" w:color="auto"/>
                    <w:left w:val="none" w:sz="0" w:space="0" w:color="auto"/>
                    <w:bottom w:val="none" w:sz="0" w:space="0" w:color="auto"/>
                    <w:right w:val="none" w:sz="0" w:space="0" w:color="auto"/>
                  </w:divBdr>
                  <w:divsChild>
                    <w:div w:id="1017922526">
                      <w:marLeft w:val="0"/>
                      <w:marRight w:val="0"/>
                      <w:marTop w:val="0"/>
                      <w:marBottom w:val="0"/>
                      <w:divBdr>
                        <w:top w:val="none" w:sz="0" w:space="0" w:color="auto"/>
                        <w:left w:val="none" w:sz="0" w:space="0" w:color="auto"/>
                        <w:bottom w:val="none" w:sz="0" w:space="0" w:color="auto"/>
                        <w:right w:val="none" w:sz="0" w:space="0" w:color="auto"/>
                      </w:divBdr>
                    </w:div>
                  </w:divsChild>
                </w:div>
                <w:div w:id="788744372">
                  <w:marLeft w:val="0"/>
                  <w:marRight w:val="0"/>
                  <w:marTop w:val="0"/>
                  <w:marBottom w:val="0"/>
                  <w:divBdr>
                    <w:top w:val="none" w:sz="0" w:space="0" w:color="auto"/>
                    <w:left w:val="none" w:sz="0" w:space="0" w:color="auto"/>
                    <w:bottom w:val="none" w:sz="0" w:space="0" w:color="auto"/>
                    <w:right w:val="none" w:sz="0" w:space="0" w:color="auto"/>
                  </w:divBdr>
                  <w:divsChild>
                    <w:div w:id="724186577">
                      <w:marLeft w:val="0"/>
                      <w:marRight w:val="0"/>
                      <w:marTop w:val="0"/>
                      <w:marBottom w:val="0"/>
                      <w:divBdr>
                        <w:top w:val="none" w:sz="0" w:space="0" w:color="auto"/>
                        <w:left w:val="none" w:sz="0" w:space="0" w:color="auto"/>
                        <w:bottom w:val="none" w:sz="0" w:space="0" w:color="auto"/>
                        <w:right w:val="none" w:sz="0" w:space="0" w:color="auto"/>
                      </w:divBdr>
                    </w:div>
                  </w:divsChild>
                </w:div>
                <w:div w:id="813445530">
                  <w:marLeft w:val="0"/>
                  <w:marRight w:val="0"/>
                  <w:marTop w:val="0"/>
                  <w:marBottom w:val="0"/>
                  <w:divBdr>
                    <w:top w:val="none" w:sz="0" w:space="0" w:color="auto"/>
                    <w:left w:val="none" w:sz="0" w:space="0" w:color="auto"/>
                    <w:bottom w:val="none" w:sz="0" w:space="0" w:color="auto"/>
                    <w:right w:val="none" w:sz="0" w:space="0" w:color="auto"/>
                  </w:divBdr>
                  <w:divsChild>
                    <w:div w:id="85541687">
                      <w:marLeft w:val="0"/>
                      <w:marRight w:val="0"/>
                      <w:marTop w:val="0"/>
                      <w:marBottom w:val="0"/>
                      <w:divBdr>
                        <w:top w:val="none" w:sz="0" w:space="0" w:color="auto"/>
                        <w:left w:val="none" w:sz="0" w:space="0" w:color="auto"/>
                        <w:bottom w:val="none" w:sz="0" w:space="0" w:color="auto"/>
                        <w:right w:val="none" w:sz="0" w:space="0" w:color="auto"/>
                      </w:divBdr>
                    </w:div>
                  </w:divsChild>
                </w:div>
                <w:div w:id="827358824">
                  <w:marLeft w:val="0"/>
                  <w:marRight w:val="0"/>
                  <w:marTop w:val="0"/>
                  <w:marBottom w:val="0"/>
                  <w:divBdr>
                    <w:top w:val="none" w:sz="0" w:space="0" w:color="auto"/>
                    <w:left w:val="none" w:sz="0" w:space="0" w:color="auto"/>
                    <w:bottom w:val="none" w:sz="0" w:space="0" w:color="auto"/>
                    <w:right w:val="none" w:sz="0" w:space="0" w:color="auto"/>
                  </w:divBdr>
                  <w:divsChild>
                    <w:div w:id="1089231336">
                      <w:marLeft w:val="0"/>
                      <w:marRight w:val="0"/>
                      <w:marTop w:val="0"/>
                      <w:marBottom w:val="0"/>
                      <w:divBdr>
                        <w:top w:val="none" w:sz="0" w:space="0" w:color="auto"/>
                        <w:left w:val="none" w:sz="0" w:space="0" w:color="auto"/>
                        <w:bottom w:val="none" w:sz="0" w:space="0" w:color="auto"/>
                        <w:right w:val="none" w:sz="0" w:space="0" w:color="auto"/>
                      </w:divBdr>
                    </w:div>
                  </w:divsChild>
                </w:div>
                <w:div w:id="866479931">
                  <w:marLeft w:val="0"/>
                  <w:marRight w:val="0"/>
                  <w:marTop w:val="0"/>
                  <w:marBottom w:val="0"/>
                  <w:divBdr>
                    <w:top w:val="none" w:sz="0" w:space="0" w:color="auto"/>
                    <w:left w:val="none" w:sz="0" w:space="0" w:color="auto"/>
                    <w:bottom w:val="none" w:sz="0" w:space="0" w:color="auto"/>
                    <w:right w:val="none" w:sz="0" w:space="0" w:color="auto"/>
                  </w:divBdr>
                  <w:divsChild>
                    <w:div w:id="950665714">
                      <w:marLeft w:val="0"/>
                      <w:marRight w:val="0"/>
                      <w:marTop w:val="0"/>
                      <w:marBottom w:val="0"/>
                      <w:divBdr>
                        <w:top w:val="none" w:sz="0" w:space="0" w:color="auto"/>
                        <w:left w:val="none" w:sz="0" w:space="0" w:color="auto"/>
                        <w:bottom w:val="none" w:sz="0" w:space="0" w:color="auto"/>
                        <w:right w:val="none" w:sz="0" w:space="0" w:color="auto"/>
                      </w:divBdr>
                    </w:div>
                  </w:divsChild>
                </w:div>
                <w:div w:id="868837777">
                  <w:marLeft w:val="0"/>
                  <w:marRight w:val="0"/>
                  <w:marTop w:val="0"/>
                  <w:marBottom w:val="0"/>
                  <w:divBdr>
                    <w:top w:val="none" w:sz="0" w:space="0" w:color="auto"/>
                    <w:left w:val="none" w:sz="0" w:space="0" w:color="auto"/>
                    <w:bottom w:val="none" w:sz="0" w:space="0" w:color="auto"/>
                    <w:right w:val="none" w:sz="0" w:space="0" w:color="auto"/>
                  </w:divBdr>
                  <w:divsChild>
                    <w:div w:id="109206132">
                      <w:marLeft w:val="0"/>
                      <w:marRight w:val="0"/>
                      <w:marTop w:val="0"/>
                      <w:marBottom w:val="0"/>
                      <w:divBdr>
                        <w:top w:val="none" w:sz="0" w:space="0" w:color="auto"/>
                        <w:left w:val="none" w:sz="0" w:space="0" w:color="auto"/>
                        <w:bottom w:val="none" w:sz="0" w:space="0" w:color="auto"/>
                        <w:right w:val="none" w:sz="0" w:space="0" w:color="auto"/>
                      </w:divBdr>
                    </w:div>
                  </w:divsChild>
                </w:div>
                <w:div w:id="940726267">
                  <w:marLeft w:val="0"/>
                  <w:marRight w:val="0"/>
                  <w:marTop w:val="0"/>
                  <w:marBottom w:val="0"/>
                  <w:divBdr>
                    <w:top w:val="none" w:sz="0" w:space="0" w:color="auto"/>
                    <w:left w:val="none" w:sz="0" w:space="0" w:color="auto"/>
                    <w:bottom w:val="none" w:sz="0" w:space="0" w:color="auto"/>
                    <w:right w:val="none" w:sz="0" w:space="0" w:color="auto"/>
                  </w:divBdr>
                  <w:divsChild>
                    <w:div w:id="498350943">
                      <w:marLeft w:val="0"/>
                      <w:marRight w:val="0"/>
                      <w:marTop w:val="0"/>
                      <w:marBottom w:val="0"/>
                      <w:divBdr>
                        <w:top w:val="none" w:sz="0" w:space="0" w:color="auto"/>
                        <w:left w:val="none" w:sz="0" w:space="0" w:color="auto"/>
                        <w:bottom w:val="none" w:sz="0" w:space="0" w:color="auto"/>
                        <w:right w:val="none" w:sz="0" w:space="0" w:color="auto"/>
                      </w:divBdr>
                    </w:div>
                  </w:divsChild>
                </w:div>
                <w:div w:id="989790577">
                  <w:marLeft w:val="0"/>
                  <w:marRight w:val="0"/>
                  <w:marTop w:val="0"/>
                  <w:marBottom w:val="0"/>
                  <w:divBdr>
                    <w:top w:val="none" w:sz="0" w:space="0" w:color="auto"/>
                    <w:left w:val="none" w:sz="0" w:space="0" w:color="auto"/>
                    <w:bottom w:val="none" w:sz="0" w:space="0" w:color="auto"/>
                    <w:right w:val="none" w:sz="0" w:space="0" w:color="auto"/>
                  </w:divBdr>
                  <w:divsChild>
                    <w:div w:id="1949968819">
                      <w:marLeft w:val="0"/>
                      <w:marRight w:val="0"/>
                      <w:marTop w:val="0"/>
                      <w:marBottom w:val="0"/>
                      <w:divBdr>
                        <w:top w:val="none" w:sz="0" w:space="0" w:color="auto"/>
                        <w:left w:val="none" w:sz="0" w:space="0" w:color="auto"/>
                        <w:bottom w:val="none" w:sz="0" w:space="0" w:color="auto"/>
                        <w:right w:val="none" w:sz="0" w:space="0" w:color="auto"/>
                      </w:divBdr>
                    </w:div>
                  </w:divsChild>
                </w:div>
                <w:div w:id="1010912246">
                  <w:marLeft w:val="0"/>
                  <w:marRight w:val="0"/>
                  <w:marTop w:val="0"/>
                  <w:marBottom w:val="0"/>
                  <w:divBdr>
                    <w:top w:val="none" w:sz="0" w:space="0" w:color="auto"/>
                    <w:left w:val="none" w:sz="0" w:space="0" w:color="auto"/>
                    <w:bottom w:val="none" w:sz="0" w:space="0" w:color="auto"/>
                    <w:right w:val="none" w:sz="0" w:space="0" w:color="auto"/>
                  </w:divBdr>
                  <w:divsChild>
                    <w:div w:id="1113282734">
                      <w:marLeft w:val="0"/>
                      <w:marRight w:val="0"/>
                      <w:marTop w:val="0"/>
                      <w:marBottom w:val="0"/>
                      <w:divBdr>
                        <w:top w:val="none" w:sz="0" w:space="0" w:color="auto"/>
                        <w:left w:val="none" w:sz="0" w:space="0" w:color="auto"/>
                        <w:bottom w:val="none" w:sz="0" w:space="0" w:color="auto"/>
                        <w:right w:val="none" w:sz="0" w:space="0" w:color="auto"/>
                      </w:divBdr>
                    </w:div>
                  </w:divsChild>
                </w:div>
                <w:div w:id="1016812354">
                  <w:marLeft w:val="0"/>
                  <w:marRight w:val="0"/>
                  <w:marTop w:val="0"/>
                  <w:marBottom w:val="0"/>
                  <w:divBdr>
                    <w:top w:val="none" w:sz="0" w:space="0" w:color="auto"/>
                    <w:left w:val="none" w:sz="0" w:space="0" w:color="auto"/>
                    <w:bottom w:val="none" w:sz="0" w:space="0" w:color="auto"/>
                    <w:right w:val="none" w:sz="0" w:space="0" w:color="auto"/>
                  </w:divBdr>
                  <w:divsChild>
                    <w:div w:id="100300506">
                      <w:marLeft w:val="0"/>
                      <w:marRight w:val="0"/>
                      <w:marTop w:val="0"/>
                      <w:marBottom w:val="0"/>
                      <w:divBdr>
                        <w:top w:val="none" w:sz="0" w:space="0" w:color="auto"/>
                        <w:left w:val="none" w:sz="0" w:space="0" w:color="auto"/>
                        <w:bottom w:val="none" w:sz="0" w:space="0" w:color="auto"/>
                        <w:right w:val="none" w:sz="0" w:space="0" w:color="auto"/>
                      </w:divBdr>
                    </w:div>
                  </w:divsChild>
                </w:div>
                <w:div w:id="1091505637">
                  <w:marLeft w:val="0"/>
                  <w:marRight w:val="0"/>
                  <w:marTop w:val="0"/>
                  <w:marBottom w:val="0"/>
                  <w:divBdr>
                    <w:top w:val="none" w:sz="0" w:space="0" w:color="auto"/>
                    <w:left w:val="none" w:sz="0" w:space="0" w:color="auto"/>
                    <w:bottom w:val="none" w:sz="0" w:space="0" w:color="auto"/>
                    <w:right w:val="none" w:sz="0" w:space="0" w:color="auto"/>
                  </w:divBdr>
                  <w:divsChild>
                    <w:div w:id="1742831550">
                      <w:marLeft w:val="0"/>
                      <w:marRight w:val="0"/>
                      <w:marTop w:val="0"/>
                      <w:marBottom w:val="0"/>
                      <w:divBdr>
                        <w:top w:val="none" w:sz="0" w:space="0" w:color="auto"/>
                        <w:left w:val="none" w:sz="0" w:space="0" w:color="auto"/>
                        <w:bottom w:val="none" w:sz="0" w:space="0" w:color="auto"/>
                        <w:right w:val="none" w:sz="0" w:space="0" w:color="auto"/>
                      </w:divBdr>
                    </w:div>
                  </w:divsChild>
                </w:div>
                <w:div w:id="1126777931">
                  <w:marLeft w:val="0"/>
                  <w:marRight w:val="0"/>
                  <w:marTop w:val="0"/>
                  <w:marBottom w:val="0"/>
                  <w:divBdr>
                    <w:top w:val="none" w:sz="0" w:space="0" w:color="auto"/>
                    <w:left w:val="none" w:sz="0" w:space="0" w:color="auto"/>
                    <w:bottom w:val="none" w:sz="0" w:space="0" w:color="auto"/>
                    <w:right w:val="none" w:sz="0" w:space="0" w:color="auto"/>
                  </w:divBdr>
                  <w:divsChild>
                    <w:div w:id="2145199782">
                      <w:marLeft w:val="0"/>
                      <w:marRight w:val="0"/>
                      <w:marTop w:val="0"/>
                      <w:marBottom w:val="0"/>
                      <w:divBdr>
                        <w:top w:val="none" w:sz="0" w:space="0" w:color="auto"/>
                        <w:left w:val="none" w:sz="0" w:space="0" w:color="auto"/>
                        <w:bottom w:val="none" w:sz="0" w:space="0" w:color="auto"/>
                        <w:right w:val="none" w:sz="0" w:space="0" w:color="auto"/>
                      </w:divBdr>
                    </w:div>
                  </w:divsChild>
                </w:div>
                <w:div w:id="1137839857">
                  <w:marLeft w:val="0"/>
                  <w:marRight w:val="0"/>
                  <w:marTop w:val="0"/>
                  <w:marBottom w:val="0"/>
                  <w:divBdr>
                    <w:top w:val="none" w:sz="0" w:space="0" w:color="auto"/>
                    <w:left w:val="none" w:sz="0" w:space="0" w:color="auto"/>
                    <w:bottom w:val="none" w:sz="0" w:space="0" w:color="auto"/>
                    <w:right w:val="none" w:sz="0" w:space="0" w:color="auto"/>
                  </w:divBdr>
                  <w:divsChild>
                    <w:div w:id="715398505">
                      <w:marLeft w:val="0"/>
                      <w:marRight w:val="0"/>
                      <w:marTop w:val="0"/>
                      <w:marBottom w:val="0"/>
                      <w:divBdr>
                        <w:top w:val="none" w:sz="0" w:space="0" w:color="auto"/>
                        <w:left w:val="none" w:sz="0" w:space="0" w:color="auto"/>
                        <w:bottom w:val="none" w:sz="0" w:space="0" w:color="auto"/>
                        <w:right w:val="none" w:sz="0" w:space="0" w:color="auto"/>
                      </w:divBdr>
                    </w:div>
                  </w:divsChild>
                </w:div>
                <w:div w:id="1152720185">
                  <w:marLeft w:val="0"/>
                  <w:marRight w:val="0"/>
                  <w:marTop w:val="0"/>
                  <w:marBottom w:val="0"/>
                  <w:divBdr>
                    <w:top w:val="none" w:sz="0" w:space="0" w:color="auto"/>
                    <w:left w:val="none" w:sz="0" w:space="0" w:color="auto"/>
                    <w:bottom w:val="none" w:sz="0" w:space="0" w:color="auto"/>
                    <w:right w:val="none" w:sz="0" w:space="0" w:color="auto"/>
                  </w:divBdr>
                  <w:divsChild>
                    <w:div w:id="780763107">
                      <w:marLeft w:val="0"/>
                      <w:marRight w:val="0"/>
                      <w:marTop w:val="0"/>
                      <w:marBottom w:val="0"/>
                      <w:divBdr>
                        <w:top w:val="none" w:sz="0" w:space="0" w:color="auto"/>
                        <w:left w:val="none" w:sz="0" w:space="0" w:color="auto"/>
                        <w:bottom w:val="none" w:sz="0" w:space="0" w:color="auto"/>
                        <w:right w:val="none" w:sz="0" w:space="0" w:color="auto"/>
                      </w:divBdr>
                    </w:div>
                  </w:divsChild>
                </w:div>
                <w:div w:id="1173840137">
                  <w:marLeft w:val="0"/>
                  <w:marRight w:val="0"/>
                  <w:marTop w:val="0"/>
                  <w:marBottom w:val="0"/>
                  <w:divBdr>
                    <w:top w:val="none" w:sz="0" w:space="0" w:color="auto"/>
                    <w:left w:val="none" w:sz="0" w:space="0" w:color="auto"/>
                    <w:bottom w:val="none" w:sz="0" w:space="0" w:color="auto"/>
                    <w:right w:val="none" w:sz="0" w:space="0" w:color="auto"/>
                  </w:divBdr>
                  <w:divsChild>
                    <w:div w:id="1299804937">
                      <w:marLeft w:val="0"/>
                      <w:marRight w:val="0"/>
                      <w:marTop w:val="0"/>
                      <w:marBottom w:val="0"/>
                      <w:divBdr>
                        <w:top w:val="none" w:sz="0" w:space="0" w:color="auto"/>
                        <w:left w:val="none" w:sz="0" w:space="0" w:color="auto"/>
                        <w:bottom w:val="none" w:sz="0" w:space="0" w:color="auto"/>
                        <w:right w:val="none" w:sz="0" w:space="0" w:color="auto"/>
                      </w:divBdr>
                    </w:div>
                  </w:divsChild>
                </w:div>
                <w:div w:id="1180312079">
                  <w:marLeft w:val="0"/>
                  <w:marRight w:val="0"/>
                  <w:marTop w:val="0"/>
                  <w:marBottom w:val="0"/>
                  <w:divBdr>
                    <w:top w:val="none" w:sz="0" w:space="0" w:color="auto"/>
                    <w:left w:val="none" w:sz="0" w:space="0" w:color="auto"/>
                    <w:bottom w:val="none" w:sz="0" w:space="0" w:color="auto"/>
                    <w:right w:val="none" w:sz="0" w:space="0" w:color="auto"/>
                  </w:divBdr>
                  <w:divsChild>
                    <w:div w:id="1974671660">
                      <w:marLeft w:val="0"/>
                      <w:marRight w:val="0"/>
                      <w:marTop w:val="0"/>
                      <w:marBottom w:val="0"/>
                      <w:divBdr>
                        <w:top w:val="none" w:sz="0" w:space="0" w:color="auto"/>
                        <w:left w:val="none" w:sz="0" w:space="0" w:color="auto"/>
                        <w:bottom w:val="none" w:sz="0" w:space="0" w:color="auto"/>
                        <w:right w:val="none" w:sz="0" w:space="0" w:color="auto"/>
                      </w:divBdr>
                    </w:div>
                  </w:divsChild>
                </w:div>
                <w:div w:id="1202984573">
                  <w:marLeft w:val="0"/>
                  <w:marRight w:val="0"/>
                  <w:marTop w:val="0"/>
                  <w:marBottom w:val="0"/>
                  <w:divBdr>
                    <w:top w:val="none" w:sz="0" w:space="0" w:color="auto"/>
                    <w:left w:val="none" w:sz="0" w:space="0" w:color="auto"/>
                    <w:bottom w:val="none" w:sz="0" w:space="0" w:color="auto"/>
                    <w:right w:val="none" w:sz="0" w:space="0" w:color="auto"/>
                  </w:divBdr>
                  <w:divsChild>
                    <w:div w:id="1594973095">
                      <w:marLeft w:val="0"/>
                      <w:marRight w:val="0"/>
                      <w:marTop w:val="0"/>
                      <w:marBottom w:val="0"/>
                      <w:divBdr>
                        <w:top w:val="none" w:sz="0" w:space="0" w:color="auto"/>
                        <w:left w:val="none" w:sz="0" w:space="0" w:color="auto"/>
                        <w:bottom w:val="none" w:sz="0" w:space="0" w:color="auto"/>
                        <w:right w:val="none" w:sz="0" w:space="0" w:color="auto"/>
                      </w:divBdr>
                    </w:div>
                  </w:divsChild>
                </w:div>
                <w:div w:id="1342316980">
                  <w:marLeft w:val="0"/>
                  <w:marRight w:val="0"/>
                  <w:marTop w:val="0"/>
                  <w:marBottom w:val="0"/>
                  <w:divBdr>
                    <w:top w:val="none" w:sz="0" w:space="0" w:color="auto"/>
                    <w:left w:val="none" w:sz="0" w:space="0" w:color="auto"/>
                    <w:bottom w:val="none" w:sz="0" w:space="0" w:color="auto"/>
                    <w:right w:val="none" w:sz="0" w:space="0" w:color="auto"/>
                  </w:divBdr>
                  <w:divsChild>
                    <w:div w:id="1187787031">
                      <w:marLeft w:val="0"/>
                      <w:marRight w:val="0"/>
                      <w:marTop w:val="0"/>
                      <w:marBottom w:val="0"/>
                      <w:divBdr>
                        <w:top w:val="none" w:sz="0" w:space="0" w:color="auto"/>
                        <w:left w:val="none" w:sz="0" w:space="0" w:color="auto"/>
                        <w:bottom w:val="none" w:sz="0" w:space="0" w:color="auto"/>
                        <w:right w:val="none" w:sz="0" w:space="0" w:color="auto"/>
                      </w:divBdr>
                    </w:div>
                  </w:divsChild>
                </w:div>
                <w:div w:id="1351569878">
                  <w:marLeft w:val="0"/>
                  <w:marRight w:val="0"/>
                  <w:marTop w:val="0"/>
                  <w:marBottom w:val="0"/>
                  <w:divBdr>
                    <w:top w:val="none" w:sz="0" w:space="0" w:color="auto"/>
                    <w:left w:val="none" w:sz="0" w:space="0" w:color="auto"/>
                    <w:bottom w:val="none" w:sz="0" w:space="0" w:color="auto"/>
                    <w:right w:val="none" w:sz="0" w:space="0" w:color="auto"/>
                  </w:divBdr>
                  <w:divsChild>
                    <w:div w:id="528837325">
                      <w:marLeft w:val="0"/>
                      <w:marRight w:val="0"/>
                      <w:marTop w:val="0"/>
                      <w:marBottom w:val="0"/>
                      <w:divBdr>
                        <w:top w:val="none" w:sz="0" w:space="0" w:color="auto"/>
                        <w:left w:val="none" w:sz="0" w:space="0" w:color="auto"/>
                        <w:bottom w:val="none" w:sz="0" w:space="0" w:color="auto"/>
                        <w:right w:val="none" w:sz="0" w:space="0" w:color="auto"/>
                      </w:divBdr>
                    </w:div>
                  </w:divsChild>
                </w:div>
                <w:div w:id="1594776943">
                  <w:marLeft w:val="0"/>
                  <w:marRight w:val="0"/>
                  <w:marTop w:val="0"/>
                  <w:marBottom w:val="0"/>
                  <w:divBdr>
                    <w:top w:val="none" w:sz="0" w:space="0" w:color="auto"/>
                    <w:left w:val="none" w:sz="0" w:space="0" w:color="auto"/>
                    <w:bottom w:val="none" w:sz="0" w:space="0" w:color="auto"/>
                    <w:right w:val="none" w:sz="0" w:space="0" w:color="auto"/>
                  </w:divBdr>
                  <w:divsChild>
                    <w:div w:id="529073665">
                      <w:marLeft w:val="0"/>
                      <w:marRight w:val="0"/>
                      <w:marTop w:val="0"/>
                      <w:marBottom w:val="0"/>
                      <w:divBdr>
                        <w:top w:val="none" w:sz="0" w:space="0" w:color="auto"/>
                        <w:left w:val="none" w:sz="0" w:space="0" w:color="auto"/>
                        <w:bottom w:val="none" w:sz="0" w:space="0" w:color="auto"/>
                        <w:right w:val="none" w:sz="0" w:space="0" w:color="auto"/>
                      </w:divBdr>
                    </w:div>
                  </w:divsChild>
                </w:div>
                <w:div w:id="1670593576">
                  <w:marLeft w:val="0"/>
                  <w:marRight w:val="0"/>
                  <w:marTop w:val="0"/>
                  <w:marBottom w:val="0"/>
                  <w:divBdr>
                    <w:top w:val="none" w:sz="0" w:space="0" w:color="auto"/>
                    <w:left w:val="none" w:sz="0" w:space="0" w:color="auto"/>
                    <w:bottom w:val="none" w:sz="0" w:space="0" w:color="auto"/>
                    <w:right w:val="none" w:sz="0" w:space="0" w:color="auto"/>
                  </w:divBdr>
                  <w:divsChild>
                    <w:div w:id="430784099">
                      <w:marLeft w:val="0"/>
                      <w:marRight w:val="0"/>
                      <w:marTop w:val="0"/>
                      <w:marBottom w:val="0"/>
                      <w:divBdr>
                        <w:top w:val="none" w:sz="0" w:space="0" w:color="auto"/>
                        <w:left w:val="none" w:sz="0" w:space="0" w:color="auto"/>
                        <w:bottom w:val="none" w:sz="0" w:space="0" w:color="auto"/>
                        <w:right w:val="none" w:sz="0" w:space="0" w:color="auto"/>
                      </w:divBdr>
                    </w:div>
                  </w:divsChild>
                </w:div>
                <w:div w:id="1799107986">
                  <w:marLeft w:val="0"/>
                  <w:marRight w:val="0"/>
                  <w:marTop w:val="0"/>
                  <w:marBottom w:val="0"/>
                  <w:divBdr>
                    <w:top w:val="none" w:sz="0" w:space="0" w:color="auto"/>
                    <w:left w:val="none" w:sz="0" w:space="0" w:color="auto"/>
                    <w:bottom w:val="none" w:sz="0" w:space="0" w:color="auto"/>
                    <w:right w:val="none" w:sz="0" w:space="0" w:color="auto"/>
                  </w:divBdr>
                  <w:divsChild>
                    <w:div w:id="164437887">
                      <w:marLeft w:val="0"/>
                      <w:marRight w:val="0"/>
                      <w:marTop w:val="0"/>
                      <w:marBottom w:val="0"/>
                      <w:divBdr>
                        <w:top w:val="none" w:sz="0" w:space="0" w:color="auto"/>
                        <w:left w:val="none" w:sz="0" w:space="0" w:color="auto"/>
                        <w:bottom w:val="none" w:sz="0" w:space="0" w:color="auto"/>
                        <w:right w:val="none" w:sz="0" w:space="0" w:color="auto"/>
                      </w:divBdr>
                    </w:div>
                  </w:divsChild>
                </w:div>
                <w:div w:id="1801148600">
                  <w:marLeft w:val="0"/>
                  <w:marRight w:val="0"/>
                  <w:marTop w:val="0"/>
                  <w:marBottom w:val="0"/>
                  <w:divBdr>
                    <w:top w:val="none" w:sz="0" w:space="0" w:color="auto"/>
                    <w:left w:val="none" w:sz="0" w:space="0" w:color="auto"/>
                    <w:bottom w:val="none" w:sz="0" w:space="0" w:color="auto"/>
                    <w:right w:val="none" w:sz="0" w:space="0" w:color="auto"/>
                  </w:divBdr>
                  <w:divsChild>
                    <w:div w:id="1591547658">
                      <w:marLeft w:val="0"/>
                      <w:marRight w:val="0"/>
                      <w:marTop w:val="0"/>
                      <w:marBottom w:val="0"/>
                      <w:divBdr>
                        <w:top w:val="none" w:sz="0" w:space="0" w:color="auto"/>
                        <w:left w:val="none" w:sz="0" w:space="0" w:color="auto"/>
                        <w:bottom w:val="none" w:sz="0" w:space="0" w:color="auto"/>
                        <w:right w:val="none" w:sz="0" w:space="0" w:color="auto"/>
                      </w:divBdr>
                    </w:div>
                  </w:divsChild>
                </w:div>
                <w:div w:id="1965303828">
                  <w:marLeft w:val="0"/>
                  <w:marRight w:val="0"/>
                  <w:marTop w:val="0"/>
                  <w:marBottom w:val="0"/>
                  <w:divBdr>
                    <w:top w:val="none" w:sz="0" w:space="0" w:color="auto"/>
                    <w:left w:val="none" w:sz="0" w:space="0" w:color="auto"/>
                    <w:bottom w:val="none" w:sz="0" w:space="0" w:color="auto"/>
                    <w:right w:val="none" w:sz="0" w:space="0" w:color="auto"/>
                  </w:divBdr>
                  <w:divsChild>
                    <w:div w:id="843666801">
                      <w:marLeft w:val="0"/>
                      <w:marRight w:val="0"/>
                      <w:marTop w:val="0"/>
                      <w:marBottom w:val="0"/>
                      <w:divBdr>
                        <w:top w:val="none" w:sz="0" w:space="0" w:color="auto"/>
                        <w:left w:val="none" w:sz="0" w:space="0" w:color="auto"/>
                        <w:bottom w:val="none" w:sz="0" w:space="0" w:color="auto"/>
                        <w:right w:val="none" w:sz="0" w:space="0" w:color="auto"/>
                      </w:divBdr>
                    </w:div>
                  </w:divsChild>
                </w:div>
                <w:div w:id="1989241376">
                  <w:marLeft w:val="0"/>
                  <w:marRight w:val="0"/>
                  <w:marTop w:val="0"/>
                  <w:marBottom w:val="0"/>
                  <w:divBdr>
                    <w:top w:val="none" w:sz="0" w:space="0" w:color="auto"/>
                    <w:left w:val="none" w:sz="0" w:space="0" w:color="auto"/>
                    <w:bottom w:val="none" w:sz="0" w:space="0" w:color="auto"/>
                    <w:right w:val="none" w:sz="0" w:space="0" w:color="auto"/>
                  </w:divBdr>
                  <w:divsChild>
                    <w:div w:id="596867687">
                      <w:marLeft w:val="0"/>
                      <w:marRight w:val="0"/>
                      <w:marTop w:val="0"/>
                      <w:marBottom w:val="0"/>
                      <w:divBdr>
                        <w:top w:val="none" w:sz="0" w:space="0" w:color="auto"/>
                        <w:left w:val="none" w:sz="0" w:space="0" w:color="auto"/>
                        <w:bottom w:val="none" w:sz="0" w:space="0" w:color="auto"/>
                        <w:right w:val="none" w:sz="0" w:space="0" w:color="auto"/>
                      </w:divBdr>
                    </w:div>
                  </w:divsChild>
                </w:div>
                <w:div w:id="2064451182">
                  <w:marLeft w:val="0"/>
                  <w:marRight w:val="0"/>
                  <w:marTop w:val="0"/>
                  <w:marBottom w:val="0"/>
                  <w:divBdr>
                    <w:top w:val="none" w:sz="0" w:space="0" w:color="auto"/>
                    <w:left w:val="none" w:sz="0" w:space="0" w:color="auto"/>
                    <w:bottom w:val="none" w:sz="0" w:space="0" w:color="auto"/>
                    <w:right w:val="none" w:sz="0" w:space="0" w:color="auto"/>
                  </w:divBdr>
                  <w:divsChild>
                    <w:div w:id="85806155">
                      <w:marLeft w:val="0"/>
                      <w:marRight w:val="0"/>
                      <w:marTop w:val="0"/>
                      <w:marBottom w:val="0"/>
                      <w:divBdr>
                        <w:top w:val="none" w:sz="0" w:space="0" w:color="auto"/>
                        <w:left w:val="none" w:sz="0" w:space="0" w:color="auto"/>
                        <w:bottom w:val="none" w:sz="0" w:space="0" w:color="auto"/>
                        <w:right w:val="none" w:sz="0" w:space="0" w:color="auto"/>
                      </w:divBdr>
                    </w:div>
                  </w:divsChild>
                </w:div>
                <w:div w:id="2124037541">
                  <w:marLeft w:val="0"/>
                  <w:marRight w:val="0"/>
                  <w:marTop w:val="0"/>
                  <w:marBottom w:val="0"/>
                  <w:divBdr>
                    <w:top w:val="none" w:sz="0" w:space="0" w:color="auto"/>
                    <w:left w:val="none" w:sz="0" w:space="0" w:color="auto"/>
                    <w:bottom w:val="none" w:sz="0" w:space="0" w:color="auto"/>
                    <w:right w:val="none" w:sz="0" w:space="0" w:color="auto"/>
                  </w:divBdr>
                  <w:divsChild>
                    <w:div w:id="301539697">
                      <w:marLeft w:val="0"/>
                      <w:marRight w:val="0"/>
                      <w:marTop w:val="0"/>
                      <w:marBottom w:val="0"/>
                      <w:divBdr>
                        <w:top w:val="none" w:sz="0" w:space="0" w:color="auto"/>
                        <w:left w:val="none" w:sz="0" w:space="0" w:color="auto"/>
                        <w:bottom w:val="none" w:sz="0" w:space="0" w:color="auto"/>
                        <w:right w:val="none" w:sz="0" w:space="0" w:color="auto"/>
                      </w:divBdr>
                    </w:div>
                  </w:divsChild>
                </w:div>
                <w:div w:id="2134983231">
                  <w:marLeft w:val="0"/>
                  <w:marRight w:val="0"/>
                  <w:marTop w:val="0"/>
                  <w:marBottom w:val="0"/>
                  <w:divBdr>
                    <w:top w:val="none" w:sz="0" w:space="0" w:color="auto"/>
                    <w:left w:val="none" w:sz="0" w:space="0" w:color="auto"/>
                    <w:bottom w:val="none" w:sz="0" w:space="0" w:color="auto"/>
                    <w:right w:val="none" w:sz="0" w:space="0" w:color="auto"/>
                  </w:divBdr>
                  <w:divsChild>
                    <w:div w:id="12412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5373">
          <w:marLeft w:val="0"/>
          <w:marRight w:val="0"/>
          <w:marTop w:val="0"/>
          <w:marBottom w:val="0"/>
          <w:divBdr>
            <w:top w:val="none" w:sz="0" w:space="0" w:color="auto"/>
            <w:left w:val="none" w:sz="0" w:space="0" w:color="auto"/>
            <w:bottom w:val="none" w:sz="0" w:space="0" w:color="auto"/>
            <w:right w:val="none" w:sz="0" w:space="0" w:color="auto"/>
          </w:divBdr>
        </w:div>
        <w:div w:id="2141341879">
          <w:marLeft w:val="0"/>
          <w:marRight w:val="0"/>
          <w:marTop w:val="0"/>
          <w:marBottom w:val="0"/>
          <w:divBdr>
            <w:top w:val="none" w:sz="0" w:space="0" w:color="auto"/>
            <w:left w:val="none" w:sz="0" w:space="0" w:color="auto"/>
            <w:bottom w:val="none" w:sz="0" w:space="0" w:color="auto"/>
            <w:right w:val="none" w:sz="0" w:space="0" w:color="auto"/>
          </w:divBdr>
        </w:div>
      </w:divsChild>
    </w:div>
    <w:div w:id="969551764">
      <w:bodyDiv w:val="1"/>
      <w:marLeft w:val="0"/>
      <w:marRight w:val="0"/>
      <w:marTop w:val="0"/>
      <w:marBottom w:val="0"/>
      <w:divBdr>
        <w:top w:val="none" w:sz="0" w:space="0" w:color="auto"/>
        <w:left w:val="none" w:sz="0" w:space="0" w:color="auto"/>
        <w:bottom w:val="none" w:sz="0" w:space="0" w:color="auto"/>
        <w:right w:val="none" w:sz="0" w:space="0" w:color="auto"/>
      </w:divBdr>
    </w:div>
    <w:div w:id="1008480184">
      <w:bodyDiv w:val="1"/>
      <w:marLeft w:val="0"/>
      <w:marRight w:val="0"/>
      <w:marTop w:val="0"/>
      <w:marBottom w:val="0"/>
      <w:divBdr>
        <w:top w:val="none" w:sz="0" w:space="0" w:color="auto"/>
        <w:left w:val="none" w:sz="0" w:space="0" w:color="auto"/>
        <w:bottom w:val="none" w:sz="0" w:space="0" w:color="auto"/>
        <w:right w:val="none" w:sz="0" w:space="0" w:color="auto"/>
      </w:divBdr>
      <w:divsChild>
        <w:div w:id="12388344">
          <w:marLeft w:val="0"/>
          <w:marRight w:val="0"/>
          <w:marTop w:val="0"/>
          <w:marBottom w:val="0"/>
          <w:divBdr>
            <w:top w:val="none" w:sz="0" w:space="0" w:color="auto"/>
            <w:left w:val="none" w:sz="0" w:space="0" w:color="auto"/>
            <w:bottom w:val="none" w:sz="0" w:space="0" w:color="auto"/>
            <w:right w:val="none" w:sz="0" w:space="0" w:color="auto"/>
          </w:divBdr>
        </w:div>
        <w:div w:id="44916389">
          <w:marLeft w:val="0"/>
          <w:marRight w:val="0"/>
          <w:marTop w:val="0"/>
          <w:marBottom w:val="0"/>
          <w:divBdr>
            <w:top w:val="none" w:sz="0" w:space="0" w:color="auto"/>
            <w:left w:val="none" w:sz="0" w:space="0" w:color="auto"/>
            <w:bottom w:val="none" w:sz="0" w:space="0" w:color="auto"/>
            <w:right w:val="none" w:sz="0" w:space="0" w:color="auto"/>
          </w:divBdr>
        </w:div>
        <w:div w:id="77018427">
          <w:marLeft w:val="0"/>
          <w:marRight w:val="0"/>
          <w:marTop w:val="0"/>
          <w:marBottom w:val="0"/>
          <w:divBdr>
            <w:top w:val="none" w:sz="0" w:space="0" w:color="auto"/>
            <w:left w:val="none" w:sz="0" w:space="0" w:color="auto"/>
            <w:bottom w:val="none" w:sz="0" w:space="0" w:color="auto"/>
            <w:right w:val="none" w:sz="0" w:space="0" w:color="auto"/>
          </w:divBdr>
        </w:div>
        <w:div w:id="128211391">
          <w:marLeft w:val="0"/>
          <w:marRight w:val="0"/>
          <w:marTop w:val="0"/>
          <w:marBottom w:val="0"/>
          <w:divBdr>
            <w:top w:val="none" w:sz="0" w:space="0" w:color="auto"/>
            <w:left w:val="none" w:sz="0" w:space="0" w:color="auto"/>
            <w:bottom w:val="none" w:sz="0" w:space="0" w:color="auto"/>
            <w:right w:val="none" w:sz="0" w:space="0" w:color="auto"/>
          </w:divBdr>
          <w:divsChild>
            <w:div w:id="497817715">
              <w:marLeft w:val="0"/>
              <w:marRight w:val="0"/>
              <w:marTop w:val="0"/>
              <w:marBottom w:val="0"/>
              <w:divBdr>
                <w:top w:val="none" w:sz="0" w:space="0" w:color="auto"/>
                <w:left w:val="none" w:sz="0" w:space="0" w:color="auto"/>
                <w:bottom w:val="none" w:sz="0" w:space="0" w:color="auto"/>
                <w:right w:val="none" w:sz="0" w:space="0" w:color="auto"/>
              </w:divBdr>
            </w:div>
            <w:div w:id="580725369">
              <w:marLeft w:val="0"/>
              <w:marRight w:val="0"/>
              <w:marTop w:val="0"/>
              <w:marBottom w:val="0"/>
              <w:divBdr>
                <w:top w:val="none" w:sz="0" w:space="0" w:color="auto"/>
                <w:left w:val="none" w:sz="0" w:space="0" w:color="auto"/>
                <w:bottom w:val="none" w:sz="0" w:space="0" w:color="auto"/>
                <w:right w:val="none" w:sz="0" w:space="0" w:color="auto"/>
              </w:divBdr>
            </w:div>
            <w:div w:id="872498305">
              <w:marLeft w:val="0"/>
              <w:marRight w:val="0"/>
              <w:marTop w:val="0"/>
              <w:marBottom w:val="0"/>
              <w:divBdr>
                <w:top w:val="none" w:sz="0" w:space="0" w:color="auto"/>
                <w:left w:val="none" w:sz="0" w:space="0" w:color="auto"/>
                <w:bottom w:val="none" w:sz="0" w:space="0" w:color="auto"/>
                <w:right w:val="none" w:sz="0" w:space="0" w:color="auto"/>
              </w:divBdr>
            </w:div>
            <w:div w:id="1085028000">
              <w:marLeft w:val="0"/>
              <w:marRight w:val="0"/>
              <w:marTop w:val="0"/>
              <w:marBottom w:val="0"/>
              <w:divBdr>
                <w:top w:val="none" w:sz="0" w:space="0" w:color="auto"/>
                <w:left w:val="none" w:sz="0" w:space="0" w:color="auto"/>
                <w:bottom w:val="none" w:sz="0" w:space="0" w:color="auto"/>
                <w:right w:val="none" w:sz="0" w:space="0" w:color="auto"/>
              </w:divBdr>
            </w:div>
          </w:divsChild>
        </w:div>
        <w:div w:id="142695056">
          <w:marLeft w:val="0"/>
          <w:marRight w:val="0"/>
          <w:marTop w:val="0"/>
          <w:marBottom w:val="0"/>
          <w:divBdr>
            <w:top w:val="none" w:sz="0" w:space="0" w:color="auto"/>
            <w:left w:val="none" w:sz="0" w:space="0" w:color="auto"/>
            <w:bottom w:val="none" w:sz="0" w:space="0" w:color="auto"/>
            <w:right w:val="none" w:sz="0" w:space="0" w:color="auto"/>
          </w:divBdr>
        </w:div>
        <w:div w:id="157113569">
          <w:marLeft w:val="0"/>
          <w:marRight w:val="0"/>
          <w:marTop w:val="0"/>
          <w:marBottom w:val="0"/>
          <w:divBdr>
            <w:top w:val="none" w:sz="0" w:space="0" w:color="auto"/>
            <w:left w:val="none" w:sz="0" w:space="0" w:color="auto"/>
            <w:bottom w:val="none" w:sz="0" w:space="0" w:color="auto"/>
            <w:right w:val="none" w:sz="0" w:space="0" w:color="auto"/>
          </w:divBdr>
        </w:div>
        <w:div w:id="178085580">
          <w:marLeft w:val="0"/>
          <w:marRight w:val="0"/>
          <w:marTop w:val="0"/>
          <w:marBottom w:val="0"/>
          <w:divBdr>
            <w:top w:val="none" w:sz="0" w:space="0" w:color="auto"/>
            <w:left w:val="none" w:sz="0" w:space="0" w:color="auto"/>
            <w:bottom w:val="none" w:sz="0" w:space="0" w:color="auto"/>
            <w:right w:val="none" w:sz="0" w:space="0" w:color="auto"/>
          </w:divBdr>
        </w:div>
        <w:div w:id="220479295">
          <w:marLeft w:val="0"/>
          <w:marRight w:val="0"/>
          <w:marTop w:val="0"/>
          <w:marBottom w:val="0"/>
          <w:divBdr>
            <w:top w:val="none" w:sz="0" w:space="0" w:color="auto"/>
            <w:left w:val="none" w:sz="0" w:space="0" w:color="auto"/>
            <w:bottom w:val="none" w:sz="0" w:space="0" w:color="auto"/>
            <w:right w:val="none" w:sz="0" w:space="0" w:color="auto"/>
          </w:divBdr>
        </w:div>
        <w:div w:id="228465953">
          <w:marLeft w:val="0"/>
          <w:marRight w:val="0"/>
          <w:marTop w:val="0"/>
          <w:marBottom w:val="0"/>
          <w:divBdr>
            <w:top w:val="none" w:sz="0" w:space="0" w:color="auto"/>
            <w:left w:val="none" w:sz="0" w:space="0" w:color="auto"/>
            <w:bottom w:val="none" w:sz="0" w:space="0" w:color="auto"/>
            <w:right w:val="none" w:sz="0" w:space="0" w:color="auto"/>
          </w:divBdr>
        </w:div>
        <w:div w:id="328991104">
          <w:marLeft w:val="0"/>
          <w:marRight w:val="0"/>
          <w:marTop w:val="0"/>
          <w:marBottom w:val="0"/>
          <w:divBdr>
            <w:top w:val="none" w:sz="0" w:space="0" w:color="auto"/>
            <w:left w:val="none" w:sz="0" w:space="0" w:color="auto"/>
            <w:bottom w:val="none" w:sz="0" w:space="0" w:color="auto"/>
            <w:right w:val="none" w:sz="0" w:space="0" w:color="auto"/>
          </w:divBdr>
        </w:div>
        <w:div w:id="393088669">
          <w:marLeft w:val="0"/>
          <w:marRight w:val="0"/>
          <w:marTop w:val="0"/>
          <w:marBottom w:val="0"/>
          <w:divBdr>
            <w:top w:val="none" w:sz="0" w:space="0" w:color="auto"/>
            <w:left w:val="none" w:sz="0" w:space="0" w:color="auto"/>
            <w:bottom w:val="none" w:sz="0" w:space="0" w:color="auto"/>
            <w:right w:val="none" w:sz="0" w:space="0" w:color="auto"/>
          </w:divBdr>
        </w:div>
        <w:div w:id="417288377">
          <w:marLeft w:val="0"/>
          <w:marRight w:val="0"/>
          <w:marTop w:val="0"/>
          <w:marBottom w:val="0"/>
          <w:divBdr>
            <w:top w:val="none" w:sz="0" w:space="0" w:color="auto"/>
            <w:left w:val="none" w:sz="0" w:space="0" w:color="auto"/>
            <w:bottom w:val="none" w:sz="0" w:space="0" w:color="auto"/>
            <w:right w:val="none" w:sz="0" w:space="0" w:color="auto"/>
          </w:divBdr>
        </w:div>
        <w:div w:id="430862618">
          <w:marLeft w:val="0"/>
          <w:marRight w:val="0"/>
          <w:marTop w:val="0"/>
          <w:marBottom w:val="0"/>
          <w:divBdr>
            <w:top w:val="none" w:sz="0" w:space="0" w:color="auto"/>
            <w:left w:val="none" w:sz="0" w:space="0" w:color="auto"/>
            <w:bottom w:val="none" w:sz="0" w:space="0" w:color="auto"/>
            <w:right w:val="none" w:sz="0" w:space="0" w:color="auto"/>
          </w:divBdr>
          <w:divsChild>
            <w:div w:id="543979436">
              <w:marLeft w:val="0"/>
              <w:marRight w:val="0"/>
              <w:marTop w:val="0"/>
              <w:marBottom w:val="0"/>
              <w:divBdr>
                <w:top w:val="none" w:sz="0" w:space="0" w:color="auto"/>
                <w:left w:val="none" w:sz="0" w:space="0" w:color="auto"/>
                <w:bottom w:val="none" w:sz="0" w:space="0" w:color="auto"/>
                <w:right w:val="none" w:sz="0" w:space="0" w:color="auto"/>
              </w:divBdr>
            </w:div>
            <w:div w:id="761335870">
              <w:marLeft w:val="0"/>
              <w:marRight w:val="0"/>
              <w:marTop w:val="0"/>
              <w:marBottom w:val="0"/>
              <w:divBdr>
                <w:top w:val="none" w:sz="0" w:space="0" w:color="auto"/>
                <w:left w:val="none" w:sz="0" w:space="0" w:color="auto"/>
                <w:bottom w:val="none" w:sz="0" w:space="0" w:color="auto"/>
                <w:right w:val="none" w:sz="0" w:space="0" w:color="auto"/>
              </w:divBdr>
            </w:div>
            <w:div w:id="871187100">
              <w:marLeft w:val="0"/>
              <w:marRight w:val="0"/>
              <w:marTop w:val="0"/>
              <w:marBottom w:val="0"/>
              <w:divBdr>
                <w:top w:val="none" w:sz="0" w:space="0" w:color="auto"/>
                <w:left w:val="none" w:sz="0" w:space="0" w:color="auto"/>
                <w:bottom w:val="none" w:sz="0" w:space="0" w:color="auto"/>
                <w:right w:val="none" w:sz="0" w:space="0" w:color="auto"/>
              </w:divBdr>
            </w:div>
            <w:div w:id="1712732468">
              <w:marLeft w:val="0"/>
              <w:marRight w:val="0"/>
              <w:marTop w:val="0"/>
              <w:marBottom w:val="0"/>
              <w:divBdr>
                <w:top w:val="none" w:sz="0" w:space="0" w:color="auto"/>
                <w:left w:val="none" w:sz="0" w:space="0" w:color="auto"/>
                <w:bottom w:val="none" w:sz="0" w:space="0" w:color="auto"/>
                <w:right w:val="none" w:sz="0" w:space="0" w:color="auto"/>
              </w:divBdr>
            </w:div>
            <w:div w:id="1888250044">
              <w:marLeft w:val="0"/>
              <w:marRight w:val="0"/>
              <w:marTop w:val="0"/>
              <w:marBottom w:val="0"/>
              <w:divBdr>
                <w:top w:val="none" w:sz="0" w:space="0" w:color="auto"/>
                <w:left w:val="none" w:sz="0" w:space="0" w:color="auto"/>
                <w:bottom w:val="none" w:sz="0" w:space="0" w:color="auto"/>
                <w:right w:val="none" w:sz="0" w:space="0" w:color="auto"/>
              </w:divBdr>
            </w:div>
          </w:divsChild>
        </w:div>
        <w:div w:id="442262191">
          <w:marLeft w:val="0"/>
          <w:marRight w:val="0"/>
          <w:marTop w:val="0"/>
          <w:marBottom w:val="0"/>
          <w:divBdr>
            <w:top w:val="none" w:sz="0" w:space="0" w:color="auto"/>
            <w:left w:val="none" w:sz="0" w:space="0" w:color="auto"/>
            <w:bottom w:val="none" w:sz="0" w:space="0" w:color="auto"/>
            <w:right w:val="none" w:sz="0" w:space="0" w:color="auto"/>
          </w:divBdr>
        </w:div>
        <w:div w:id="478615559">
          <w:marLeft w:val="0"/>
          <w:marRight w:val="0"/>
          <w:marTop w:val="0"/>
          <w:marBottom w:val="0"/>
          <w:divBdr>
            <w:top w:val="none" w:sz="0" w:space="0" w:color="auto"/>
            <w:left w:val="none" w:sz="0" w:space="0" w:color="auto"/>
            <w:bottom w:val="none" w:sz="0" w:space="0" w:color="auto"/>
            <w:right w:val="none" w:sz="0" w:space="0" w:color="auto"/>
          </w:divBdr>
        </w:div>
        <w:div w:id="518280941">
          <w:marLeft w:val="0"/>
          <w:marRight w:val="0"/>
          <w:marTop w:val="0"/>
          <w:marBottom w:val="0"/>
          <w:divBdr>
            <w:top w:val="none" w:sz="0" w:space="0" w:color="auto"/>
            <w:left w:val="none" w:sz="0" w:space="0" w:color="auto"/>
            <w:bottom w:val="none" w:sz="0" w:space="0" w:color="auto"/>
            <w:right w:val="none" w:sz="0" w:space="0" w:color="auto"/>
          </w:divBdr>
        </w:div>
        <w:div w:id="522479353">
          <w:marLeft w:val="0"/>
          <w:marRight w:val="0"/>
          <w:marTop w:val="0"/>
          <w:marBottom w:val="0"/>
          <w:divBdr>
            <w:top w:val="none" w:sz="0" w:space="0" w:color="auto"/>
            <w:left w:val="none" w:sz="0" w:space="0" w:color="auto"/>
            <w:bottom w:val="none" w:sz="0" w:space="0" w:color="auto"/>
            <w:right w:val="none" w:sz="0" w:space="0" w:color="auto"/>
          </w:divBdr>
        </w:div>
        <w:div w:id="528685258">
          <w:marLeft w:val="0"/>
          <w:marRight w:val="0"/>
          <w:marTop w:val="0"/>
          <w:marBottom w:val="0"/>
          <w:divBdr>
            <w:top w:val="none" w:sz="0" w:space="0" w:color="auto"/>
            <w:left w:val="none" w:sz="0" w:space="0" w:color="auto"/>
            <w:bottom w:val="none" w:sz="0" w:space="0" w:color="auto"/>
            <w:right w:val="none" w:sz="0" w:space="0" w:color="auto"/>
          </w:divBdr>
        </w:div>
        <w:div w:id="550306643">
          <w:marLeft w:val="0"/>
          <w:marRight w:val="0"/>
          <w:marTop w:val="0"/>
          <w:marBottom w:val="0"/>
          <w:divBdr>
            <w:top w:val="none" w:sz="0" w:space="0" w:color="auto"/>
            <w:left w:val="none" w:sz="0" w:space="0" w:color="auto"/>
            <w:bottom w:val="none" w:sz="0" w:space="0" w:color="auto"/>
            <w:right w:val="none" w:sz="0" w:space="0" w:color="auto"/>
          </w:divBdr>
          <w:divsChild>
            <w:div w:id="294217923">
              <w:marLeft w:val="-75"/>
              <w:marRight w:val="0"/>
              <w:marTop w:val="30"/>
              <w:marBottom w:val="30"/>
              <w:divBdr>
                <w:top w:val="none" w:sz="0" w:space="0" w:color="auto"/>
                <w:left w:val="none" w:sz="0" w:space="0" w:color="auto"/>
                <w:bottom w:val="none" w:sz="0" w:space="0" w:color="auto"/>
                <w:right w:val="none" w:sz="0" w:space="0" w:color="auto"/>
              </w:divBdr>
              <w:divsChild>
                <w:div w:id="47463812">
                  <w:marLeft w:val="0"/>
                  <w:marRight w:val="0"/>
                  <w:marTop w:val="0"/>
                  <w:marBottom w:val="0"/>
                  <w:divBdr>
                    <w:top w:val="none" w:sz="0" w:space="0" w:color="auto"/>
                    <w:left w:val="none" w:sz="0" w:space="0" w:color="auto"/>
                    <w:bottom w:val="none" w:sz="0" w:space="0" w:color="auto"/>
                    <w:right w:val="none" w:sz="0" w:space="0" w:color="auto"/>
                  </w:divBdr>
                  <w:divsChild>
                    <w:div w:id="60716337">
                      <w:marLeft w:val="0"/>
                      <w:marRight w:val="0"/>
                      <w:marTop w:val="0"/>
                      <w:marBottom w:val="0"/>
                      <w:divBdr>
                        <w:top w:val="none" w:sz="0" w:space="0" w:color="auto"/>
                        <w:left w:val="none" w:sz="0" w:space="0" w:color="auto"/>
                        <w:bottom w:val="none" w:sz="0" w:space="0" w:color="auto"/>
                        <w:right w:val="none" w:sz="0" w:space="0" w:color="auto"/>
                      </w:divBdr>
                    </w:div>
                  </w:divsChild>
                </w:div>
                <w:div w:id="245041231">
                  <w:marLeft w:val="0"/>
                  <w:marRight w:val="0"/>
                  <w:marTop w:val="0"/>
                  <w:marBottom w:val="0"/>
                  <w:divBdr>
                    <w:top w:val="none" w:sz="0" w:space="0" w:color="auto"/>
                    <w:left w:val="none" w:sz="0" w:space="0" w:color="auto"/>
                    <w:bottom w:val="none" w:sz="0" w:space="0" w:color="auto"/>
                    <w:right w:val="none" w:sz="0" w:space="0" w:color="auto"/>
                  </w:divBdr>
                  <w:divsChild>
                    <w:div w:id="482620513">
                      <w:marLeft w:val="0"/>
                      <w:marRight w:val="0"/>
                      <w:marTop w:val="0"/>
                      <w:marBottom w:val="0"/>
                      <w:divBdr>
                        <w:top w:val="none" w:sz="0" w:space="0" w:color="auto"/>
                        <w:left w:val="none" w:sz="0" w:space="0" w:color="auto"/>
                        <w:bottom w:val="none" w:sz="0" w:space="0" w:color="auto"/>
                        <w:right w:val="none" w:sz="0" w:space="0" w:color="auto"/>
                      </w:divBdr>
                    </w:div>
                  </w:divsChild>
                </w:div>
                <w:div w:id="261838720">
                  <w:marLeft w:val="0"/>
                  <w:marRight w:val="0"/>
                  <w:marTop w:val="0"/>
                  <w:marBottom w:val="0"/>
                  <w:divBdr>
                    <w:top w:val="none" w:sz="0" w:space="0" w:color="auto"/>
                    <w:left w:val="none" w:sz="0" w:space="0" w:color="auto"/>
                    <w:bottom w:val="none" w:sz="0" w:space="0" w:color="auto"/>
                    <w:right w:val="none" w:sz="0" w:space="0" w:color="auto"/>
                  </w:divBdr>
                  <w:divsChild>
                    <w:div w:id="1123578325">
                      <w:marLeft w:val="0"/>
                      <w:marRight w:val="0"/>
                      <w:marTop w:val="0"/>
                      <w:marBottom w:val="0"/>
                      <w:divBdr>
                        <w:top w:val="none" w:sz="0" w:space="0" w:color="auto"/>
                        <w:left w:val="none" w:sz="0" w:space="0" w:color="auto"/>
                        <w:bottom w:val="none" w:sz="0" w:space="0" w:color="auto"/>
                        <w:right w:val="none" w:sz="0" w:space="0" w:color="auto"/>
                      </w:divBdr>
                    </w:div>
                  </w:divsChild>
                </w:div>
                <w:div w:id="270092473">
                  <w:marLeft w:val="0"/>
                  <w:marRight w:val="0"/>
                  <w:marTop w:val="0"/>
                  <w:marBottom w:val="0"/>
                  <w:divBdr>
                    <w:top w:val="none" w:sz="0" w:space="0" w:color="auto"/>
                    <w:left w:val="none" w:sz="0" w:space="0" w:color="auto"/>
                    <w:bottom w:val="none" w:sz="0" w:space="0" w:color="auto"/>
                    <w:right w:val="none" w:sz="0" w:space="0" w:color="auto"/>
                  </w:divBdr>
                  <w:divsChild>
                    <w:div w:id="1642734465">
                      <w:marLeft w:val="0"/>
                      <w:marRight w:val="0"/>
                      <w:marTop w:val="0"/>
                      <w:marBottom w:val="0"/>
                      <w:divBdr>
                        <w:top w:val="none" w:sz="0" w:space="0" w:color="auto"/>
                        <w:left w:val="none" w:sz="0" w:space="0" w:color="auto"/>
                        <w:bottom w:val="none" w:sz="0" w:space="0" w:color="auto"/>
                        <w:right w:val="none" w:sz="0" w:space="0" w:color="auto"/>
                      </w:divBdr>
                    </w:div>
                  </w:divsChild>
                </w:div>
                <w:div w:id="1281297311">
                  <w:marLeft w:val="0"/>
                  <w:marRight w:val="0"/>
                  <w:marTop w:val="0"/>
                  <w:marBottom w:val="0"/>
                  <w:divBdr>
                    <w:top w:val="none" w:sz="0" w:space="0" w:color="auto"/>
                    <w:left w:val="none" w:sz="0" w:space="0" w:color="auto"/>
                    <w:bottom w:val="none" w:sz="0" w:space="0" w:color="auto"/>
                    <w:right w:val="none" w:sz="0" w:space="0" w:color="auto"/>
                  </w:divBdr>
                  <w:divsChild>
                    <w:div w:id="1040592788">
                      <w:marLeft w:val="0"/>
                      <w:marRight w:val="0"/>
                      <w:marTop w:val="0"/>
                      <w:marBottom w:val="0"/>
                      <w:divBdr>
                        <w:top w:val="none" w:sz="0" w:space="0" w:color="auto"/>
                        <w:left w:val="none" w:sz="0" w:space="0" w:color="auto"/>
                        <w:bottom w:val="none" w:sz="0" w:space="0" w:color="auto"/>
                        <w:right w:val="none" w:sz="0" w:space="0" w:color="auto"/>
                      </w:divBdr>
                    </w:div>
                  </w:divsChild>
                </w:div>
                <w:div w:id="1522010907">
                  <w:marLeft w:val="0"/>
                  <w:marRight w:val="0"/>
                  <w:marTop w:val="0"/>
                  <w:marBottom w:val="0"/>
                  <w:divBdr>
                    <w:top w:val="none" w:sz="0" w:space="0" w:color="auto"/>
                    <w:left w:val="none" w:sz="0" w:space="0" w:color="auto"/>
                    <w:bottom w:val="none" w:sz="0" w:space="0" w:color="auto"/>
                    <w:right w:val="none" w:sz="0" w:space="0" w:color="auto"/>
                  </w:divBdr>
                  <w:divsChild>
                    <w:div w:id="938950462">
                      <w:marLeft w:val="0"/>
                      <w:marRight w:val="0"/>
                      <w:marTop w:val="0"/>
                      <w:marBottom w:val="0"/>
                      <w:divBdr>
                        <w:top w:val="none" w:sz="0" w:space="0" w:color="auto"/>
                        <w:left w:val="none" w:sz="0" w:space="0" w:color="auto"/>
                        <w:bottom w:val="none" w:sz="0" w:space="0" w:color="auto"/>
                        <w:right w:val="none" w:sz="0" w:space="0" w:color="auto"/>
                      </w:divBdr>
                    </w:div>
                  </w:divsChild>
                </w:div>
                <w:div w:id="1564828003">
                  <w:marLeft w:val="0"/>
                  <w:marRight w:val="0"/>
                  <w:marTop w:val="0"/>
                  <w:marBottom w:val="0"/>
                  <w:divBdr>
                    <w:top w:val="none" w:sz="0" w:space="0" w:color="auto"/>
                    <w:left w:val="none" w:sz="0" w:space="0" w:color="auto"/>
                    <w:bottom w:val="none" w:sz="0" w:space="0" w:color="auto"/>
                    <w:right w:val="none" w:sz="0" w:space="0" w:color="auto"/>
                  </w:divBdr>
                  <w:divsChild>
                    <w:div w:id="101384361">
                      <w:marLeft w:val="0"/>
                      <w:marRight w:val="0"/>
                      <w:marTop w:val="0"/>
                      <w:marBottom w:val="0"/>
                      <w:divBdr>
                        <w:top w:val="none" w:sz="0" w:space="0" w:color="auto"/>
                        <w:left w:val="none" w:sz="0" w:space="0" w:color="auto"/>
                        <w:bottom w:val="none" w:sz="0" w:space="0" w:color="auto"/>
                        <w:right w:val="none" w:sz="0" w:space="0" w:color="auto"/>
                      </w:divBdr>
                    </w:div>
                  </w:divsChild>
                </w:div>
                <w:div w:id="1565531503">
                  <w:marLeft w:val="0"/>
                  <w:marRight w:val="0"/>
                  <w:marTop w:val="0"/>
                  <w:marBottom w:val="0"/>
                  <w:divBdr>
                    <w:top w:val="none" w:sz="0" w:space="0" w:color="auto"/>
                    <w:left w:val="none" w:sz="0" w:space="0" w:color="auto"/>
                    <w:bottom w:val="none" w:sz="0" w:space="0" w:color="auto"/>
                    <w:right w:val="none" w:sz="0" w:space="0" w:color="auto"/>
                  </w:divBdr>
                  <w:divsChild>
                    <w:div w:id="1434281116">
                      <w:marLeft w:val="0"/>
                      <w:marRight w:val="0"/>
                      <w:marTop w:val="0"/>
                      <w:marBottom w:val="0"/>
                      <w:divBdr>
                        <w:top w:val="none" w:sz="0" w:space="0" w:color="auto"/>
                        <w:left w:val="none" w:sz="0" w:space="0" w:color="auto"/>
                        <w:bottom w:val="none" w:sz="0" w:space="0" w:color="auto"/>
                        <w:right w:val="none" w:sz="0" w:space="0" w:color="auto"/>
                      </w:divBdr>
                    </w:div>
                  </w:divsChild>
                </w:div>
                <w:div w:id="1613590206">
                  <w:marLeft w:val="0"/>
                  <w:marRight w:val="0"/>
                  <w:marTop w:val="0"/>
                  <w:marBottom w:val="0"/>
                  <w:divBdr>
                    <w:top w:val="none" w:sz="0" w:space="0" w:color="auto"/>
                    <w:left w:val="none" w:sz="0" w:space="0" w:color="auto"/>
                    <w:bottom w:val="none" w:sz="0" w:space="0" w:color="auto"/>
                    <w:right w:val="none" w:sz="0" w:space="0" w:color="auto"/>
                  </w:divBdr>
                  <w:divsChild>
                    <w:div w:id="36702758">
                      <w:marLeft w:val="0"/>
                      <w:marRight w:val="0"/>
                      <w:marTop w:val="0"/>
                      <w:marBottom w:val="0"/>
                      <w:divBdr>
                        <w:top w:val="none" w:sz="0" w:space="0" w:color="auto"/>
                        <w:left w:val="none" w:sz="0" w:space="0" w:color="auto"/>
                        <w:bottom w:val="none" w:sz="0" w:space="0" w:color="auto"/>
                        <w:right w:val="none" w:sz="0" w:space="0" w:color="auto"/>
                      </w:divBdr>
                    </w:div>
                  </w:divsChild>
                </w:div>
                <w:div w:id="1822890658">
                  <w:marLeft w:val="0"/>
                  <w:marRight w:val="0"/>
                  <w:marTop w:val="0"/>
                  <w:marBottom w:val="0"/>
                  <w:divBdr>
                    <w:top w:val="none" w:sz="0" w:space="0" w:color="auto"/>
                    <w:left w:val="none" w:sz="0" w:space="0" w:color="auto"/>
                    <w:bottom w:val="none" w:sz="0" w:space="0" w:color="auto"/>
                    <w:right w:val="none" w:sz="0" w:space="0" w:color="auto"/>
                  </w:divBdr>
                  <w:divsChild>
                    <w:div w:id="2060665960">
                      <w:marLeft w:val="0"/>
                      <w:marRight w:val="0"/>
                      <w:marTop w:val="0"/>
                      <w:marBottom w:val="0"/>
                      <w:divBdr>
                        <w:top w:val="none" w:sz="0" w:space="0" w:color="auto"/>
                        <w:left w:val="none" w:sz="0" w:space="0" w:color="auto"/>
                        <w:bottom w:val="none" w:sz="0" w:space="0" w:color="auto"/>
                        <w:right w:val="none" w:sz="0" w:space="0" w:color="auto"/>
                      </w:divBdr>
                    </w:div>
                  </w:divsChild>
                </w:div>
                <w:div w:id="1916166968">
                  <w:marLeft w:val="0"/>
                  <w:marRight w:val="0"/>
                  <w:marTop w:val="0"/>
                  <w:marBottom w:val="0"/>
                  <w:divBdr>
                    <w:top w:val="none" w:sz="0" w:space="0" w:color="auto"/>
                    <w:left w:val="none" w:sz="0" w:space="0" w:color="auto"/>
                    <w:bottom w:val="none" w:sz="0" w:space="0" w:color="auto"/>
                    <w:right w:val="none" w:sz="0" w:space="0" w:color="auto"/>
                  </w:divBdr>
                  <w:divsChild>
                    <w:div w:id="228927220">
                      <w:marLeft w:val="0"/>
                      <w:marRight w:val="0"/>
                      <w:marTop w:val="0"/>
                      <w:marBottom w:val="0"/>
                      <w:divBdr>
                        <w:top w:val="none" w:sz="0" w:space="0" w:color="auto"/>
                        <w:left w:val="none" w:sz="0" w:space="0" w:color="auto"/>
                        <w:bottom w:val="none" w:sz="0" w:space="0" w:color="auto"/>
                        <w:right w:val="none" w:sz="0" w:space="0" w:color="auto"/>
                      </w:divBdr>
                    </w:div>
                  </w:divsChild>
                </w:div>
                <w:div w:id="2055233301">
                  <w:marLeft w:val="0"/>
                  <w:marRight w:val="0"/>
                  <w:marTop w:val="0"/>
                  <w:marBottom w:val="0"/>
                  <w:divBdr>
                    <w:top w:val="none" w:sz="0" w:space="0" w:color="auto"/>
                    <w:left w:val="none" w:sz="0" w:space="0" w:color="auto"/>
                    <w:bottom w:val="none" w:sz="0" w:space="0" w:color="auto"/>
                    <w:right w:val="none" w:sz="0" w:space="0" w:color="auto"/>
                  </w:divBdr>
                  <w:divsChild>
                    <w:div w:id="943270318">
                      <w:marLeft w:val="0"/>
                      <w:marRight w:val="0"/>
                      <w:marTop w:val="0"/>
                      <w:marBottom w:val="0"/>
                      <w:divBdr>
                        <w:top w:val="none" w:sz="0" w:space="0" w:color="auto"/>
                        <w:left w:val="none" w:sz="0" w:space="0" w:color="auto"/>
                        <w:bottom w:val="none" w:sz="0" w:space="0" w:color="auto"/>
                        <w:right w:val="none" w:sz="0" w:space="0" w:color="auto"/>
                      </w:divBdr>
                    </w:div>
                  </w:divsChild>
                </w:div>
                <w:div w:id="2081247470">
                  <w:marLeft w:val="0"/>
                  <w:marRight w:val="0"/>
                  <w:marTop w:val="0"/>
                  <w:marBottom w:val="0"/>
                  <w:divBdr>
                    <w:top w:val="none" w:sz="0" w:space="0" w:color="auto"/>
                    <w:left w:val="none" w:sz="0" w:space="0" w:color="auto"/>
                    <w:bottom w:val="none" w:sz="0" w:space="0" w:color="auto"/>
                    <w:right w:val="none" w:sz="0" w:space="0" w:color="auto"/>
                  </w:divBdr>
                  <w:divsChild>
                    <w:div w:id="992374845">
                      <w:marLeft w:val="0"/>
                      <w:marRight w:val="0"/>
                      <w:marTop w:val="0"/>
                      <w:marBottom w:val="0"/>
                      <w:divBdr>
                        <w:top w:val="none" w:sz="0" w:space="0" w:color="auto"/>
                        <w:left w:val="none" w:sz="0" w:space="0" w:color="auto"/>
                        <w:bottom w:val="none" w:sz="0" w:space="0" w:color="auto"/>
                        <w:right w:val="none" w:sz="0" w:space="0" w:color="auto"/>
                      </w:divBdr>
                    </w:div>
                  </w:divsChild>
                </w:div>
                <w:div w:id="2135175620">
                  <w:marLeft w:val="0"/>
                  <w:marRight w:val="0"/>
                  <w:marTop w:val="0"/>
                  <w:marBottom w:val="0"/>
                  <w:divBdr>
                    <w:top w:val="none" w:sz="0" w:space="0" w:color="auto"/>
                    <w:left w:val="none" w:sz="0" w:space="0" w:color="auto"/>
                    <w:bottom w:val="none" w:sz="0" w:space="0" w:color="auto"/>
                    <w:right w:val="none" w:sz="0" w:space="0" w:color="auto"/>
                  </w:divBdr>
                  <w:divsChild>
                    <w:div w:id="2020428899">
                      <w:marLeft w:val="0"/>
                      <w:marRight w:val="0"/>
                      <w:marTop w:val="0"/>
                      <w:marBottom w:val="0"/>
                      <w:divBdr>
                        <w:top w:val="none" w:sz="0" w:space="0" w:color="auto"/>
                        <w:left w:val="none" w:sz="0" w:space="0" w:color="auto"/>
                        <w:bottom w:val="none" w:sz="0" w:space="0" w:color="auto"/>
                        <w:right w:val="none" w:sz="0" w:space="0" w:color="auto"/>
                      </w:divBdr>
                    </w:div>
                  </w:divsChild>
                </w:div>
                <w:div w:id="2141340944">
                  <w:marLeft w:val="0"/>
                  <w:marRight w:val="0"/>
                  <w:marTop w:val="0"/>
                  <w:marBottom w:val="0"/>
                  <w:divBdr>
                    <w:top w:val="none" w:sz="0" w:space="0" w:color="auto"/>
                    <w:left w:val="none" w:sz="0" w:space="0" w:color="auto"/>
                    <w:bottom w:val="none" w:sz="0" w:space="0" w:color="auto"/>
                    <w:right w:val="none" w:sz="0" w:space="0" w:color="auto"/>
                  </w:divBdr>
                  <w:divsChild>
                    <w:div w:id="10768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30662">
          <w:marLeft w:val="0"/>
          <w:marRight w:val="0"/>
          <w:marTop w:val="0"/>
          <w:marBottom w:val="0"/>
          <w:divBdr>
            <w:top w:val="none" w:sz="0" w:space="0" w:color="auto"/>
            <w:left w:val="none" w:sz="0" w:space="0" w:color="auto"/>
            <w:bottom w:val="none" w:sz="0" w:space="0" w:color="auto"/>
            <w:right w:val="none" w:sz="0" w:space="0" w:color="auto"/>
          </w:divBdr>
          <w:divsChild>
            <w:div w:id="442919059">
              <w:marLeft w:val="0"/>
              <w:marRight w:val="0"/>
              <w:marTop w:val="0"/>
              <w:marBottom w:val="0"/>
              <w:divBdr>
                <w:top w:val="none" w:sz="0" w:space="0" w:color="auto"/>
                <w:left w:val="none" w:sz="0" w:space="0" w:color="auto"/>
                <w:bottom w:val="none" w:sz="0" w:space="0" w:color="auto"/>
                <w:right w:val="none" w:sz="0" w:space="0" w:color="auto"/>
              </w:divBdr>
            </w:div>
            <w:div w:id="794100583">
              <w:marLeft w:val="0"/>
              <w:marRight w:val="0"/>
              <w:marTop w:val="0"/>
              <w:marBottom w:val="0"/>
              <w:divBdr>
                <w:top w:val="none" w:sz="0" w:space="0" w:color="auto"/>
                <w:left w:val="none" w:sz="0" w:space="0" w:color="auto"/>
                <w:bottom w:val="none" w:sz="0" w:space="0" w:color="auto"/>
                <w:right w:val="none" w:sz="0" w:space="0" w:color="auto"/>
              </w:divBdr>
            </w:div>
            <w:div w:id="1761833796">
              <w:marLeft w:val="0"/>
              <w:marRight w:val="0"/>
              <w:marTop w:val="0"/>
              <w:marBottom w:val="0"/>
              <w:divBdr>
                <w:top w:val="none" w:sz="0" w:space="0" w:color="auto"/>
                <w:left w:val="none" w:sz="0" w:space="0" w:color="auto"/>
                <w:bottom w:val="none" w:sz="0" w:space="0" w:color="auto"/>
                <w:right w:val="none" w:sz="0" w:space="0" w:color="auto"/>
              </w:divBdr>
            </w:div>
          </w:divsChild>
        </w:div>
        <w:div w:id="573122705">
          <w:marLeft w:val="0"/>
          <w:marRight w:val="0"/>
          <w:marTop w:val="0"/>
          <w:marBottom w:val="0"/>
          <w:divBdr>
            <w:top w:val="none" w:sz="0" w:space="0" w:color="auto"/>
            <w:left w:val="none" w:sz="0" w:space="0" w:color="auto"/>
            <w:bottom w:val="none" w:sz="0" w:space="0" w:color="auto"/>
            <w:right w:val="none" w:sz="0" w:space="0" w:color="auto"/>
          </w:divBdr>
        </w:div>
        <w:div w:id="573514827">
          <w:marLeft w:val="0"/>
          <w:marRight w:val="0"/>
          <w:marTop w:val="0"/>
          <w:marBottom w:val="0"/>
          <w:divBdr>
            <w:top w:val="none" w:sz="0" w:space="0" w:color="auto"/>
            <w:left w:val="none" w:sz="0" w:space="0" w:color="auto"/>
            <w:bottom w:val="none" w:sz="0" w:space="0" w:color="auto"/>
            <w:right w:val="none" w:sz="0" w:space="0" w:color="auto"/>
          </w:divBdr>
        </w:div>
        <w:div w:id="578369159">
          <w:marLeft w:val="0"/>
          <w:marRight w:val="0"/>
          <w:marTop w:val="0"/>
          <w:marBottom w:val="0"/>
          <w:divBdr>
            <w:top w:val="none" w:sz="0" w:space="0" w:color="auto"/>
            <w:left w:val="none" w:sz="0" w:space="0" w:color="auto"/>
            <w:bottom w:val="none" w:sz="0" w:space="0" w:color="auto"/>
            <w:right w:val="none" w:sz="0" w:space="0" w:color="auto"/>
          </w:divBdr>
        </w:div>
        <w:div w:id="661466315">
          <w:marLeft w:val="0"/>
          <w:marRight w:val="0"/>
          <w:marTop w:val="0"/>
          <w:marBottom w:val="0"/>
          <w:divBdr>
            <w:top w:val="none" w:sz="0" w:space="0" w:color="auto"/>
            <w:left w:val="none" w:sz="0" w:space="0" w:color="auto"/>
            <w:bottom w:val="none" w:sz="0" w:space="0" w:color="auto"/>
            <w:right w:val="none" w:sz="0" w:space="0" w:color="auto"/>
          </w:divBdr>
        </w:div>
        <w:div w:id="685835082">
          <w:marLeft w:val="0"/>
          <w:marRight w:val="0"/>
          <w:marTop w:val="0"/>
          <w:marBottom w:val="0"/>
          <w:divBdr>
            <w:top w:val="none" w:sz="0" w:space="0" w:color="auto"/>
            <w:left w:val="none" w:sz="0" w:space="0" w:color="auto"/>
            <w:bottom w:val="none" w:sz="0" w:space="0" w:color="auto"/>
            <w:right w:val="none" w:sz="0" w:space="0" w:color="auto"/>
          </w:divBdr>
        </w:div>
        <w:div w:id="713433365">
          <w:marLeft w:val="0"/>
          <w:marRight w:val="0"/>
          <w:marTop w:val="0"/>
          <w:marBottom w:val="0"/>
          <w:divBdr>
            <w:top w:val="none" w:sz="0" w:space="0" w:color="auto"/>
            <w:left w:val="none" w:sz="0" w:space="0" w:color="auto"/>
            <w:bottom w:val="none" w:sz="0" w:space="0" w:color="auto"/>
            <w:right w:val="none" w:sz="0" w:space="0" w:color="auto"/>
          </w:divBdr>
        </w:div>
        <w:div w:id="717050616">
          <w:marLeft w:val="0"/>
          <w:marRight w:val="0"/>
          <w:marTop w:val="0"/>
          <w:marBottom w:val="0"/>
          <w:divBdr>
            <w:top w:val="none" w:sz="0" w:space="0" w:color="auto"/>
            <w:left w:val="none" w:sz="0" w:space="0" w:color="auto"/>
            <w:bottom w:val="none" w:sz="0" w:space="0" w:color="auto"/>
            <w:right w:val="none" w:sz="0" w:space="0" w:color="auto"/>
          </w:divBdr>
        </w:div>
        <w:div w:id="798113309">
          <w:marLeft w:val="0"/>
          <w:marRight w:val="0"/>
          <w:marTop w:val="0"/>
          <w:marBottom w:val="0"/>
          <w:divBdr>
            <w:top w:val="none" w:sz="0" w:space="0" w:color="auto"/>
            <w:left w:val="none" w:sz="0" w:space="0" w:color="auto"/>
            <w:bottom w:val="none" w:sz="0" w:space="0" w:color="auto"/>
            <w:right w:val="none" w:sz="0" w:space="0" w:color="auto"/>
          </w:divBdr>
        </w:div>
        <w:div w:id="804202266">
          <w:marLeft w:val="0"/>
          <w:marRight w:val="0"/>
          <w:marTop w:val="0"/>
          <w:marBottom w:val="0"/>
          <w:divBdr>
            <w:top w:val="none" w:sz="0" w:space="0" w:color="auto"/>
            <w:left w:val="none" w:sz="0" w:space="0" w:color="auto"/>
            <w:bottom w:val="none" w:sz="0" w:space="0" w:color="auto"/>
            <w:right w:val="none" w:sz="0" w:space="0" w:color="auto"/>
          </w:divBdr>
        </w:div>
        <w:div w:id="812478904">
          <w:marLeft w:val="0"/>
          <w:marRight w:val="0"/>
          <w:marTop w:val="0"/>
          <w:marBottom w:val="0"/>
          <w:divBdr>
            <w:top w:val="none" w:sz="0" w:space="0" w:color="auto"/>
            <w:left w:val="none" w:sz="0" w:space="0" w:color="auto"/>
            <w:bottom w:val="none" w:sz="0" w:space="0" w:color="auto"/>
            <w:right w:val="none" w:sz="0" w:space="0" w:color="auto"/>
          </w:divBdr>
        </w:div>
        <w:div w:id="822282109">
          <w:marLeft w:val="0"/>
          <w:marRight w:val="0"/>
          <w:marTop w:val="0"/>
          <w:marBottom w:val="0"/>
          <w:divBdr>
            <w:top w:val="none" w:sz="0" w:space="0" w:color="auto"/>
            <w:left w:val="none" w:sz="0" w:space="0" w:color="auto"/>
            <w:bottom w:val="none" w:sz="0" w:space="0" w:color="auto"/>
            <w:right w:val="none" w:sz="0" w:space="0" w:color="auto"/>
          </w:divBdr>
        </w:div>
        <w:div w:id="905799928">
          <w:marLeft w:val="0"/>
          <w:marRight w:val="0"/>
          <w:marTop w:val="0"/>
          <w:marBottom w:val="0"/>
          <w:divBdr>
            <w:top w:val="none" w:sz="0" w:space="0" w:color="auto"/>
            <w:left w:val="none" w:sz="0" w:space="0" w:color="auto"/>
            <w:bottom w:val="none" w:sz="0" w:space="0" w:color="auto"/>
            <w:right w:val="none" w:sz="0" w:space="0" w:color="auto"/>
          </w:divBdr>
        </w:div>
        <w:div w:id="920258078">
          <w:marLeft w:val="0"/>
          <w:marRight w:val="0"/>
          <w:marTop w:val="0"/>
          <w:marBottom w:val="0"/>
          <w:divBdr>
            <w:top w:val="none" w:sz="0" w:space="0" w:color="auto"/>
            <w:left w:val="none" w:sz="0" w:space="0" w:color="auto"/>
            <w:bottom w:val="none" w:sz="0" w:space="0" w:color="auto"/>
            <w:right w:val="none" w:sz="0" w:space="0" w:color="auto"/>
          </w:divBdr>
        </w:div>
        <w:div w:id="935985744">
          <w:marLeft w:val="0"/>
          <w:marRight w:val="0"/>
          <w:marTop w:val="0"/>
          <w:marBottom w:val="0"/>
          <w:divBdr>
            <w:top w:val="none" w:sz="0" w:space="0" w:color="auto"/>
            <w:left w:val="none" w:sz="0" w:space="0" w:color="auto"/>
            <w:bottom w:val="none" w:sz="0" w:space="0" w:color="auto"/>
            <w:right w:val="none" w:sz="0" w:space="0" w:color="auto"/>
          </w:divBdr>
        </w:div>
        <w:div w:id="1099135309">
          <w:marLeft w:val="0"/>
          <w:marRight w:val="0"/>
          <w:marTop w:val="0"/>
          <w:marBottom w:val="0"/>
          <w:divBdr>
            <w:top w:val="none" w:sz="0" w:space="0" w:color="auto"/>
            <w:left w:val="none" w:sz="0" w:space="0" w:color="auto"/>
            <w:bottom w:val="none" w:sz="0" w:space="0" w:color="auto"/>
            <w:right w:val="none" w:sz="0" w:space="0" w:color="auto"/>
          </w:divBdr>
        </w:div>
        <w:div w:id="1105425611">
          <w:marLeft w:val="0"/>
          <w:marRight w:val="0"/>
          <w:marTop w:val="0"/>
          <w:marBottom w:val="0"/>
          <w:divBdr>
            <w:top w:val="none" w:sz="0" w:space="0" w:color="auto"/>
            <w:left w:val="none" w:sz="0" w:space="0" w:color="auto"/>
            <w:bottom w:val="none" w:sz="0" w:space="0" w:color="auto"/>
            <w:right w:val="none" w:sz="0" w:space="0" w:color="auto"/>
          </w:divBdr>
        </w:div>
        <w:div w:id="1140459521">
          <w:marLeft w:val="0"/>
          <w:marRight w:val="0"/>
          <w:marTop w:val="0"/>
          <w:marBottom w:val="0"/>
          <w:divBdr>
            <w:top w:val="none" w:sz="0" w:space="0" w:color="auto"/>
            <w:left w:val="none" w:sz="0" w:space="0" w:color="auto"/>
            <w:bottom w:val="none" w:sz="0" w:space="0" w:color="auto"/>
            <w:right w:val="none" w:sz="0" w:space="0" w:color="auto"/>
          </w:divBdr>
        </w:div>
        <w:div w:id="1196309122">
          <w:marLeft w:val="0"/>
          <w:marRight w:val="0"/>
          <w:marTop w:val="0"/>
          <w:marBottom w:val="0"/>
          <w:divBdr>
            <w:top w:val="none" w:sz="0" w:space="0" w:color="auto"/>
            <w:left w:val="none" w:sz="0" w:space="0" w:color="auto"/>
            <w:bottom w:val="none" w:sz="0" w:space="0" w:color="auto"/>
            <w:right w:val="none" w:sz="0" w:space="0" w:color="auto"/>
          </w:divBdr>
        </w:div>
        <w:div w:id="1203902640">
          <w:marLeft w:val="0"/>
          <w:marRight w:val="0"/>
          <w:marTop w:val="0"/>
          <w:marBottom w:val="0"/>
          <w:divBdr>
            <w:top w:val="none" w:sz="0" w:space="0" w:color="auto"/>
            <w:left w:val="none" w:sz="0" w:space="0" w:color="auto"/>
            <w:bottom w:val="none" w:sz="0" w:space="0" w:color="auto"/>
            <w:right w:val="none" w:sz="0" w:space="0" w:color="auto"/>
          </w:divBdr>
        </w:div>
        <w:div w:id="1220243001">
          <w:marLeft w:val="0"/>
          <w:marRight w:val="0"/>
          <w:marTop w:val="0"/>
          <w:marBottom w:val="0"/>
          <w:divBdr>
            <w:top w:val="none" w:sz="0" w:space="0" w:color="auto"/>
            <w:left w:val="none" w:sz="0" w:space="0" w:color="auto"/>
            <w:bottom w:val="none" w:sz="0" w:space="0" w:color="auto"/>
            <w:right w:val="none" w:sz="0" w:space="0" w:color="auto"/>
          </w:divBdr>
        </w:div>
        <w:div w:id="1222525844">
          <w:marLeft w:val="0"/>
          <w:marRight w:val="0"/>
          <w:marTop w:val="0"/>
          <w:marBottom w:val="0"/>
          <w:divBdr>
            <w:top w:val="none" w:sz="0" w:space="0" w:color="auto"/>
            <w:left w:val="none" w:sz="0" w:space="0" w:color="auto"/>
            <w:bottom w:val="none" w:sz="0" w:space="0" w:color="auto"/>
            <w:right w:val="none" w:sz="0" w:space="0" w:color="auto"/>
          </w:divBdr>
        </w:div>
        <w:div w:id="1225333654">
          <w:marLeft w:val="0"/>
          <w:marRight w:val="0"/>
          <w:marTop w:val="0"/>
          <w:marBottom w:val="0"/>
          <w:divBdr>
            <w:top w:val="none" w:sz="0" w:space="0" w:color="auto"/>
            <w:left w:val="none" w:sz="0" w:space="0" w:color="auto"/>
            <w:bottom w:val="none" w:sz="0" w:space="0" w:color="auto"/>
            <w:right w:val="none" w:sz="0" w:space="0" w:color="auto"/>
          </w:divBdr>
        </w:div>
        <w:div w:id="1319725708">
          <w:marLeft w:val="0"/>
          <w:marRight w:val="0"/>
          <w:marTop w:val="0"/>
          <w:marBottom w:val="0"/>
          <w:divBdr>
            <w:top w:val="none" w:sz="0" w:space="0" w:color="auto"/>
            <w:left w:val="none" w:sz="0" w:space="0" w:color="auto"/>
            <w:bottom w:val="none" w:sz="0" w:space="0" w:color="auto"/>
            <w:right w:val="none" w:sz="0" w:space="0" w:color="auto"/>
          </w:divBdr>
        </w:div>
        <w:div w:id="1379280539">
          <w:marLeft w:val="0"/>
          <w:marRight w:val="0"/>
          <w:marTop w:val="0"/>
          <w:marBottom w:val="0"/>
          <w:divBdr>
            <w:top w:val="none" w:sz="0" w:space="0" w:color="auto"/>
            <w:left w:val="none" w:sz="0" w:space="0" w:color="auto"/>
            <w:bottom w:val="none" w:sz="0" w:space="0" w:color="auto"/>
            <w:right w:val="none" w:sz="0" w:space="0" w:color="auto"/>
          </w:divBdr>
        </w:div>
        <w:div w:id="1437866546">
          <w:marLeft w:val="0"/>
          <w:marRight w:val="0"/>
          <w:marTop w:val="0"/>
          <w:marBottom w:val="0"/>
          <w:divBdr>
            <w:top w:val="none" w:sz="0" w:space="0" w:color="auto"/>
            <w:left w:val="none" w:sz="0" w:space="0" w:color="auto"/>
            <w:bottom w:val="none" w:sz="0" w:space="0" w:color="auto"/>
            <w:right w:val="none" w:sz="0" w:space="0" w:color="auto"/>
          </w:divBdr>
        </w:div>
        <w:div w:id="1448741350">
          <w:marLeft w:val="0"/>
          <w:marRight w:val="0"/>
          <w:marTop w:val="0"/>
          <w:marBottom w:val="0"/>
          <w:divBdr>
            <w:top w:val="none" w:sz="0" w:space="0" w:color="auto"/>
            <w:left w:val="none" w:sz="0" w:space="0" w:color="auto"/>
            <w:bottom w:val="none" w:sz="0" w:space="0" w:color="auto"/>
            <w:right w:val="none" w:sz="0" w:space="0" w:color="auto"/>
          </w:divBdr>
        </w:div>
        <w:div w:id="1456220642">
          <w:marLeft w:val="0"/>
          <w:marRight w:val="0"/>
          <w:marTop w:val="0"/>
          <w:marBottom w:val="0"/>
          <w:divBdr>
            <w:top w:val="none" w:sz="0" w:space="0" w:color="auto"/>
            <w:left w:val="none" w:sz="0" w:space="0" w:color="auto"/>
            <w:bottom w:val="none" w:sz="0" w:space="0" w:color="auto"/>
            <w:right w:val="none" w:sz="0" w:space="0" w:color="auto"/>
          </w:divBdr>
        </w:div>
        <w:div w:id="1510027600">
          <w:marLeft w:val="0"/>
          <w:marRight w:val="0"/>
          <w:marTop w:val="0"/>
          <w:marBottom w:val="0"/>
          <w:divBdr>
            <w:top w:val="none" w:sz="0" w:space="0" w:color="auto"/>
            <w:left w:val="none" w:sz="0" w:space="0" w:color="auto"/>
            <w:bottom w:val="none" w:sz="0" w:space="0" w:color="auto"/>
            <w:right w:val="none" w:sz="0" w:space="0" w:color="auto"/>
          </w:divBdr>
        </w:div>
        <w:div w:id="1543514874">
          <w:marLeft w:val="0"/>
          <w:marRight w:val="0"/>
          <w:marTop w:val="0"/>
          <w:marBottom w:val="0"/>
          <w:divBdr>
            <w:top w:val="none" w:sz="0" w:space="0" w:color="auto"/>
            <w:left w:val="none" w:sz="0" w:space="0" w:color="auto"/>
            <w:bottom w:val="none" w:sz="0" w:space="0" w:color="auto"/>
            <w:right w:val="none" w:sz="0" w:space="0" w:color="auto"/>
          </w:divBdr>
        </w:div>
        <w:div w:id="1596403527">
          <w:marLeft w:val="0"/>
          <w:marRight w:val="0"/>
          <w:marTop w:val="0"/>
          <w:marBottom w:val="0"/>
          <w:divBdr>
            <w:top w:val="none" w:sz="0" w:space="0" w:color="auto"/>
            <w:left w:val="none" w:sz="0" w:space="0" w:color="auto"/>
            <w:bottom w:val="none" w:sz="0" w:space="0" w:color="auto"/>
            <w:right w:val="none" w:sz="0" w:space="0" w:color="auto"/>
          </w:divBdr>
        </w:div>
        <w:div w:id="1713267875">
          <w:marLeft w:val="0"/>
          <w:marRight w:val="0"/>
          <w:marTop w:val="0"/>
          <w:marBottom w:val="0"/>
          <w:divBdr>
            <w:top w:val="none" w:sz="0" w:space="0" w:color="auto"/>
            <w:left w:val="none" w:sz="0" w:space="0" w:color="auto"/>
            <w:bottom w:val="none" w:sz="0" w:space="0" w:color="auto"/>
            <w:right w:val="none" w:sz="0" w:space="0" w:color="auto"/>
          </w:divBdr>
        </w:div>
        <w:div w:id="1714696600">
          <w:marLeft w:val="0"/>
          <w:marRight w:val="0"/>
          <w:marTop w:val="0"/>
          <w:marBottom w:val="0"/>
          <w:divBdr>
            <w:top w:val="none" w:sz="0" w:space="0" w:color="auto"/>
            <w:left w:val="none" w:sz="0" w:space="0" w:color="auto"/>
            <w:bottom w:val="none" w:sz="0" w:space="0" w:color="auto"/>
            <w:right w:val="none" w:sz="0" w:space="0" w:color="auto"/>
          </w:divBdr>
        </w:div>
        <w:div w:id="1719236626">
          <w:marLeft w:val="0"/>
          <w:marRight w:val="0"/>
          <w:marTop w:val="0"/>
          <w:marBottom w:val="0"/>
          <w:divBdr>
            <w:top w:val="none" w:sz="0" w:space="0" w:color="auto"/>
            <w:left w:val="none" w:sz="0" w:space="0" w:color="auto"/>
            <w:bottom w:val="none" w:sz="0" w:space="0" w:color="auto"/>
            <w:right w:val="none" w:sz="0" w:space="0" w:color="auto"/>
          </w:divBdr>
        </w:div>
        <w:div w:id="1749306762">
          <w:marLeft w:val="0"/>
          <w:marRight w:val="0"/>
          <w:marTop w:val="0"/>
          <w:marBottom w:val="0"/>
          <w:divBdr>
            <w:top w:val="none" w:sz="0" w:space="0" w:color="auto"/>
            <w:left w:val="none" w:sz="0" w:space="0" w:color="auto"/>
            <w:bottom w:val="none" w:sz="0" w:space="0" w:color="auto"/>
            <w:right w:val="none" w:sz="0" w:space="0" w:color="auto"/>
          </w:divBdr>
          <w:divsChild>
            <w:div w:id="193543945">
              <w:marLeft w:val="-75"/>
              <w:marRight w:val="0"/>
              <w:marTop w:val="30"/>
              <w:marBottom w:val="30"/>
              <w:divBdr>
                <w:top w:val="none" w:sz="0" w:space="0" w:color="auto"/>
                <w:left w:val="none" w:sz="0" w:space="0" w:color="auto"/>
                <w:bottom w:val="none" w:sz="0" w:space="0" w:color="auto"/>
                <w:right w:val="none" w:sz="0" w:space="0" w:color="auto"/>
              </w:divBdr>
              <w:divsChild>
                <w:div w:id="925845437">
                  <w:marLeft w:val="0"/>
                  <w:marRight w:val="0"/>
                  <w:marTop w:val="0"/>
                  <w:marBottom w:val="0"/>
                  <w:divBdr>
                    <w:top w:val="none" w:sz="0" w:space="0" w:color="auto"/>
                    <w:left w:val="none" w:sz="0" w:space="0" w:color="auto"/>
                    <w:bottom w:val="none" w:sz="0" w:space="0" w:color="auto"/>
                    <w:right w:val="none" w:sz="0" w:space="0" w:color="auto"/>
                  </w:divBdr>
                  <w:divsChild>
                    <w:div w:id="1121074599">
                      <w:marLeft w:val="0"/>
                      <w:marRight w:val="0"/>
                      <w:marTop w:val="0"/>
                      <w:marBottom w:val="0"/>
                      <w:divBdr>
                        <w:top w:val="none" w:sz="0" w:space="0" w:color="auto"/>
                        <w:left w:val="none" w:sz="0" w:space="0" w:color="auto"/>
                        <w:bottom w:val="none" w:sz="0" w:space="0" w:color="auto"/>
                        <w:right w:val="none" w:sz="0" w:space="0" w:color="auto"/>
                      </w:divBdr>
                    </w:div>
                  </w:divsChild>
                </w:div>
                <w:div w:id="1089813594">
                  <w:marLeft w:val="0"/>
                  <w:marRight w:val="0"/>
                  <w:marTop w:val="0"/>
                  <w:marBottom w:val="0"/>
                  <w:divBdr>
                    <w:top w:val="none" w:sz="0" w:space="0" w:color="auto"/>
                    <w:left w:val="none" w:sz="0" w:space="0" w:color="auto"/>
                    <w:bottom w:val="none" w:sz="0" w:space="0" w:color="auto"/>
                    <w:right w:val="none" w:sz="0" w:space="0" w:color="auto"/>
                  </w:divBdr>
                  <w:divsChild>
                    <w:div w:id="150028291">
                      <w:marLeft w:val="0"/>
                      <w:marRight w:val="0"/>
                      <w:marTop w:val="0"/>
                      <w:marBottom w:val="0"/>
                      <w:divBdr>
                        <w:top w:val="none" w:sz="0" w:space="0" w:color="auto"/>
                        <w:left w:val="none" w:sz="0" w:space="0" w:color="auto"/>
                        <w:bottom w:val="none" w:sz="0" w:space="0" w:color="auto"/>
                        <w:right w:val="none" w:sz="0" w:space="0" w:color="auto"/>
                      </w:divBdr>
                    </w:div>
                  </w:divsChild>
                </w:div>
                <w:div w:id="2048216153">
                  <w:marLeft w:val="0"/>
                  <w:marRight w:val="0"/>
                  <w:marTop w:val="0"/>
                  <w:marBottom w:val="0"/>
                  <w:divBdr>
                    <w:top w:val="none" w:sz="0" w:space="0" w:color="auto"/>
                    <w:left w:val="none" w:sz="0" w:space="0" w:color="auto"/>
                    <w:bottom w:val="none" w:sz="0" w:space="0" w:color="auto"/>
                    <w:right w:val="none" w:sz="0" w:space="0" w:color="auto"/>
                  </w:divBdr>
                  <w:divsChild>
                    <w:div w:id="1162622055">
                      <w:marLeft w:val="0"/>
                      <w:marRight w:val="0"/>
                      <w:marTop w:val="0"/>
                      <w:marBottom w:val="0"/>
                      <w:divBdr>
                        <w:top w:val="none" w:sz="0" w:space="0" w:color="auto"/>
                        <w:left w:val="none" w:sz="0" w:space="0" w:color="auto"/>
                        <w:bottom w:val="none" w:sz="0" w:space="0" w:color="auto"/>
                        <w:right w:val="none" w:sz="0" w:space="0" w:color="auto"/>
                      </w:divBdr>
                    </w:div>
                  </w:divsChild>
                </w:div>
                <w:div w:id="2144999019">
                  <w:marLeft w:val="0"/>
                  <w:marRight w:val="0"/>
                  <w:marTop w:val="0"/>
                  <w:marBottom w:val="0"/>
                  <w:divBdr>
                    <w:top w:val="none" w:sz="0" w:space="0" w:color="auto"/>
                    <w:left w:val="none" w:sz="0" w:space="0" w:color="auto"/>
                    <w:bottom w:val="none" w:sz="0" w:space="0" w:color="auto"/>
                    <w:right w:val="none" w:sz="0" w:space="0" w:color="auto"/>
                  </w:divBdr>
                  <w:divsChild>
                    <w:div w:id="1476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154">
          <w:marLeft w:val="0"/>
          <w:marRight w:val="0"/>
          <w:marTop w:val="0"/>
          <w:marBottom w:val="0"/>
          <w:divBdr>
            <w:top w:val="none" w:sz="0" w:space="0" w:color="auto"/>
            <w:left w:val="none" w:sz="0" w:space="0" w:color="auto"/>
            <w:bottom w:val="none" w:sz="0" w:space="0" w:color="auto"/>
            <w:right w:val="none" w:sz="0" w:space="0" w:color="auto"/>
          </w:divBdr>
        </w:div>
        <w:div w:id="1807232894">
          <w:marLeft w:val="0"/>
          <w:marRight w:val="0"/>
          <w:marTop w:val="0"/>
          <w:marBottom w:val="0"/>
          <w:divBdr>
            <w:top w:val="none" w:sz="0" w:space="0" w:color="auto"/>
            <w:left w:val="none" w:sz="0" w:space="0" w:color="auto"/>
            <w:bottom w:val="none" w:sz="0" w:space="0" w:color="auto"/>
            <w:right w:val="none" w:sz="0" w:space="0" w:color="auto"/>
          </w:divBdr>
        </w:div>
        <w:div w:id="1868635742">
          <w:marLeft w:val="0"/>
          <w:marRight w:val="0"/>
          <w:marTop w:val="0"/>
          <w:marBottom w:val="0"/>
          <w:divBdr>
            <w:top w:val="none" w:sz="0" w:space="0" w:color="auto"/>
            <w:left w:val="none" w:sz="0" w:space="0" w:color="auto"/>
            <w:bottom w:val="none" w:sz="0" w:space="0" w:color="auto"/>
            <w:right w:val="none" w:sz="0" w:space="0" w:color="auto"/>
          </w:divBdr>
        </w:div>
        <w:div w:id="1956592784">
          <w:marLeft w:val="0"/>
          <w:marRight w:val="0"/>
          <w:marTop w:val="0"/>
          <w:marBottom w:val="0"/>
          <w:divBdr>
            <w:top w:val="none" w:sz="0" w:space="0" w:color="auto"/>
            <w:left w:val="none" w:sz="0" w:space="0" w:color="auto"/>
            <w:bottom w:val="none" w:sz="0" w:space="0" w:color="auto"/>
            <w:right w:val="none" w:sz="0" w:space="0" w:color="auto"/>
          </w:divBdr>
        </w:div>
        <w:div w:id="1975478430">
          <w:marLeft w:val="0"/>
          <w:marRight w:val="0"/>
          <w:marTop w:val="0"/>
          <w:marBottom w:val="0"/>
          <w:divBdr>
            <w:top w:val="none" w:sz="0" w:space="0" w:color="auto"/>
            <w:left w:val="none" w:sz="0" w:space="0" w:color="auto"/>
            <w:bottom w:val="none" w:sz="0" w:space="0" w:color="auto"/>
            <w:right w:val="none" w:sz="0" w:space="0" w:color="auto"/>
          </w:divBdr>
        </w:div>
        <w:div w:id="1990402150">
          <w:marLeft w:val="0"/>
          <w:marRight w:val="0"/>
          <w:marTop w:val="0"/>
          <w:marBottom w:val="0"/>
          <w:divBdr>
            <w:top w:val="none" w:sz="0" w:space="0" w:color="auto"/>
            <w:left w:val="none" w:sz="0" w:space="0" w:color="auto"/>
            <w:bottom w:val="none" w:sz="0" w:space="0" w:color="auto"/>
            <w:right w:val="none" w:sz="0" w:space="0" w:color="auto"/>
          </w:divBdr>
        </w:div>
        <w:div w:id="2005891682">
          <w:marLeft w:val="0"/>
          <w:marRight w:val="0"/>
          <w:marTop w:val="0"/>
          <w:marBottom w:val="0"/>
          <w:divBdr>
            <w:top w:val="none" w:sz="0" w:space="0" w:color="auto"/>
            <w:left w:val="none" w:sz="0" w:space="0" w:color="auto"/>
            <w:bottom w:val="none" w:sz="0" w:space="0" w:color="auto"/>
            <w:right w:val="none" w:sz="0" w:space="0" w:color="auto"/>
          </w:divBdr>
        </w:div>
        <w:div w:id="2007247193">
          <w:marLeft w:val="0"/>
          <w:marRight w:val="0"/>
          <w:marTop w:val="0"/>
          <w:marBottom w:val="0"/>
          <w:divBdr>
            <w:top w:val="none" w:sz="0" w:space="0" w:color="auto"/>
            <w:left w:val="none" w:sz="0" w:space="0" w:color="auto"/>
            <w:bottom w:val="none" w:sz="0" w:space="0" w:color="auto"/>
            <w:right w:val="none" w:sz="0" w:space="0" w:color="auto"/>
          </w:divBdr>
        </w:div>
        <w:div w:id="2028679563">
          <w:marLeft w:val="0"/>
          <w:marRight w:val="0"/>
          <w:marTop w:val="0"/>
          <w:marBottom w:val="0"/>
          <w:divBdr>
            <w:top w:val="none" w:sz="0" w:space="0" w:color="auto"/>
            <w:left w:val="none" w:sz="0" w:space="0" w:color="auto"/>
            <w:bottom w:val="none" w:sz="0" w:space="0" w:color="auto"/>
            <w:right w:val="none" w:sz="0" w:space="0" w:color="auto"/>
          </w:divBdr>
        </w:div>
        <w:div w:id="2034723260">
          <w:marLeft w:val="0"/>
          <w:marRight w:val="0"/>
          <w:marTop w:val="0"/>
          <w:marBottom w:val="0"/>
          <w:divBdr>
            <w:top w:val="none" w:sz="0" w:space="0" w:color="auto"/>
            <w:left w:val="none" w:sz="0" w:space="0" w:color="auto"/>
            <w:bottom w:val="none" w:sz="0" w:space="0" w:color="auto"/>
            <w:right w:val="none" w:sz="0" w:space="0" w:color="auto"/>
          </w:divBdr>
        </w:div>
        <w:div w:id="2070301072">
          <w:marLeft w:val="0"/>
          <w:marRight w:val="0"/>
          <w:marTop w:val="0"/>
          <w:marBottom w:val="0"/>
          <w:divBdr>
            <w:top w:val="none" w:sz="0" w:space="0" w:color="auto"/>
            <w:left w:val="none" w:sz="0" w:space="0" w:color="auto"/>
            <w:bottom w:val="none" w:sz="0" w:space="0" w:color="auto"/>
            <w:right w:val="none" w:sz="0" w:space="0" w:color="auto"/>
          </w:divBdr>
        </w:div>
      </w:divsChild>
    </w:div>
    <w:div w:id="1104692967">
      <w:bodyDiv w:val="1"/>
      <w:marLeft w:val="0"/>
      <w:marRight w:val="0"/>
      <w:marTop w:val="0"/>
      <w:marBottom w:val="0"/>
      <w:divBdr>
        <w:top w:val="none" w:sz="0" w:space="0" w:color="auto"/>
        <w:left w:val="none" w:sz="0" w:space="0" w:color="auto"/>
        <w:bottom w:val="none" w:sz="0" w:space="0" w:color="auto"/>
        <w:right w:val="none" w:sz="0" w:space="0" w:color="auto"/>
      </w:divBdr>
      <w:divsChild>
        <w:div w:id="36971924">
          <w:marLeft w:val="0"/>
          <w:marRight w:val="0"/>
          <w:marTop w:val="0"/>
          <w:marBottom w:val="0"/>
          <w:divBdr>
            <w:top w:val="none" w:sz="0" w:space="0" w:color="auto"/>
            <w:left w:val="none" w:sz="0" w:space="0" w:color="auto"/>
            <w:bottom w:val="none" w:sz="0" w:space="0" w:color="auto"/>
            <w:right w:val="none" w:sz="0" w:space="0" w:color="auto"/>
          </w:divBdr>
          <w:divsChild>
            <w:div w:id="574168901">
              <w:marLeft w:val="0"/>
              <w:marRight w:val="0"/>
              <w:marTop w:val="0"/>
              <w:marBottom w:val="0"/>
              <w:divBdr>
                <w:top w:val="none" w:sz="0" w:space="0" w:color="auto"/>
                <w:left w:val="none" w:sz="0" w:space="0" w:color="auto"/>
                <w:bottom w:val="none" w:sz="0" w:space="0" w:color="auto"/>
                <w:right w:val="none" w:sz="0" w:space="0" w:color="auto"/>
              </w:divBdr>
            </w:div>
            <w:div w:id="690961618">
              <w:marLeft w:val="0"/>
              <w:marRight w:val="0"/>
              <w:marTop w:val="0"/>
              <w:marBottom w:val="0"/>
              <w:divBdr>
                <w:top w:val="none" w:sz="0" w:space="0" w:color="auto"/>
                <w:left w:val="none" w:sz="0" w:space="0" w:color="auto"/>
                <w:bottom w:val="none" w:sz="0" w:space="0" w:color="auto"/>
                <w:right w:val="none" w:sz="0" w:space="0" w:color="auto"/>
              </w:divBdr>
            </w:div>
            <w:div w:id="1385644617">
              <w:marLeft w:val="0"/>
              <w:marRight w:val="0"/>
              <w:marTop w:val="0"/>
              <w:marBottom w:val="0"/>
              <w:divBdr>
                <w:top w:val="none" w:sz="0" w:space="0" w:color="auto"/>
                <w:left w:val="none" w:sz="0" w:space="0" w:color="auto"/>
                <w:bottom w:val="none" w:sz="0" w:space="0" w:color="auto"/>
                <w:right w:val="none" w:sz="0" w:space="0" w:color="auto"/>
              </w:divBdr>
            </w:div>
            <w:div w:id="1536192488">
              <w:marLeft w:val="0"/>
              <w:marRight w:val="0"/>
              <w:marTop w:val="0"/>
              <w:marBottom w:val="0"/>
              <w:divBdr>
                <w:top w:val="none" w:sz="0" w:space="0" w:color="auto"/>
                <w:left w:val="none" w:sz="0" w:space="0" w:color="auto"/>
                <w:bottom w:val="none" w:sz="0" w:space="0" w:color="auto"/>
                <w:right w:val="none" w:sz="0" w:space="0" w:color="auto"/>
              </w:divBdr>
            </w:div>
            <w:div w:id="2028560327">
              <w:marLeft w:val="0"/>
              <w:marRight w:val="0"/>
              <w:marTop w:val="0"/>
              <w:marBottom w:val="0"/>
              <w:divBdr>
                <w:top w:val="none" w:sz="0" w:space="0" w:color="auto"/>
                <w:left w:val="none" w:sz="0" w:space="0" w:color="auto"/>
                <w:bottom w:val="none" w:sz="0" w:space="0" w:color="auto"/>
                <w:right w:val="none" w:sz="0" w:space="0" w:color="auto"/>
              </w:divBdr>
            </w:div>
          </w:divsChild>
        </w:div>
        <w:div w:id="508175174">
          <w:marLeft w:val="0"/>
          <w:marRight w:val="0"/>
          <w:marTop w:val="0"/>
          <w:marBottom w:val="0"/>
          <w:divBdr>
            <w:top w:val="none" w:sz="0" w:space="0" w:color="auto"/>
            <w:left w:val="none" w:sz="0" w:space="0" w:color="auto"/>
            <w:bottom w:val="none" w:sz="0" w:space="0" w:color="auto"/>
            <w:right w:val="none" w:sz="0" w:space="0" w:color="auto"/>
          </w:divBdr>
        </w:div>
        <w:div w:id="714356469">
          <w:marLeft w:val="0"/>
          <w:marRight w:val="0"/>
          <w:marTop w:val="0"/>
          <w:marBottom w:val="0"/>
          <w:divBdr>
            <w:top w:val="none" w:sz="0" w:space="0" w:color="auto"/>
            <w:left w:val="none" w:sz="0" w:space="0" w:color="auto"/>
            <w:bottom w:val="none" w:sz="0" w:space="0" w:color="auto"/>
            <w:right w:val="none" w:sz="0" w:space="0" w:color="auto"/>
          </w:divBdr>
        </w:div>
        <w:div w:id="718166694">
          <w:marLeft w:val="0"/>
          <w:marRight w:val="0"/>
          <w:marTop w:val="0"/>
          <w:marBottom w:val="0"/>
          <w:divBdr>
            <w:top w:val="none" w:sz="0" w:space="0" w:color="auto"/>
            <w:left w:val="none" w:sz="0" w:space="0" w:color="auto"/>
            <w:bottom w:val="none" w:sz="0" w:space="0" w:color="auto"/>
            <w:right w:val="none" w:sz="0" w:space="0" w:color="auto"/>
          </w:divBdr>
        </w:div>
        <w:div w:id="1126893287">
          <w:marLeft w:val="0"/>
          <w:marRight w:val="0"/>
          <w:marTop w:val="0"/>
          <w:marBottom w:val="0"/>
          <w:divBdr>
            <w:top w:val="none" w:sz="0" w:space="0" w:color="auto"/>
            <w:left w:val="none" w:sz="0" w:space="0" w:color="auto"/>
            <w:bottom w:val="none" w:sz="0" w:space="0" w:color="auto"/>
            <w:right w:val="none" w:sz="0" w:space="0" w:color="auto"/>
          </w:divBdr>
        </w:div>
        <w:div w:id="1209419930">
          <w:marLeft w:val="0"/>
          <w:marRight w:val="0"/>
          <w:marTop w:val="0"/>
          <w:marBottom w:val="0"/>
          <w:divBdr>
            <w:top w:val="none" w:sz="0" w:space="0" w:color="auto"/>
            <w:left w:val="none" w:sz="0" w:space="0" w:color="auto"/>
            <w:bottom w:val="none" w:sz="0" w:space="0" w:color="auto"/>
            <w:right w:val="none" w:sz="0" w:space="0" w:color="auto"/>
          </w:divBdr>
        </w:div>
        <w:div w:id="1213226038">
          <w:marLeft w:val="0"/>
          <w:marRight w:val="0"/>
          <w:marTop w:val="0"/>
          <w:marBottom w:val="0"/>
          <w:divBdr>
            <w:top w:val="none" w:sz="0" w:space="0" w:color="auto"/>
            <w:left w:val="none" w:sz="0" w:space="0" w:color="auto"/>
            <w:bottom w:val="none" w:sz="0" w:space="0" w:color="auto"/>
            <w:right w:val="none" w:sz="0" w:space="0" w:color="auto"/>
          </w:divBdr>
        </w:div>
        <w:div w:id="1268612300">
          <w:marLeft w:val="0"/>
          <w:marRight w:val="0"/>
          <w:marTop w:val="0"/>
          <w:marBottom w:val="0"/>
          <w:divBdr>
            <w:top w:val="none" w:sz="0" w:space="0" w:color="auto"/>
            <w:left w:val="none" w:sz="0" w:space="0" w:color="auto"/>
            <w:bottom w:val="none" w:sz="0" w:space="0" w:color="auto"/>
            <w:right w:val="none" w:sz="0" w:space="0" w:color="auto"/>
          </w:divBdr>
        </w:div>
        <w:div w:id="1457064329">
          <w:marLeft w:val="0"/>
          <w:marRight w:val="0"/>
          <w:marTop w:val="0"/>
          <w:marBottom w:val="0"/>
          <w:divBdr>
            <w:top w:val="none" w:sz="0" w:space="0" w:color="auto"/>
            <w:left w:val="none" w:sz="0" w:space="0" w:color="auto"/>
            <w:bottom w:val="none" w:sz="0" w:space="0" w:color="auto"/>
            <w:right w:val="none" w:sz="0" w:space="0" w:color="auto"/>
          </w:divBdr>
          <w:divsChild>
            <w:div w:id="285157790">
              <w:marLeft w:val="0"/>
              <w:marRight w:val="0"/>
              <w:marTop w:val="0"/>
              <w:marBottom w:val="0"/>
              <w:divBdr>
                <w:top w:val="none" w:sz="0" w:space="0" w:color="auto"/>
                <w:left w:val="none" w:sz="0" w:space="0" w:color="auto"/>
                <w:bottom w:val="none" w:sz="0" w:space="0" w:color="auto"/>
                <w:right w:val="none" w:sz="0" w:space="0" w:color="auto"/>
              </w:divBdr>
            </w:div>
            <w:div w:id="623855190">
              <w:marLeft w:val="0"/>
              <w:marRight w:val="0"/>
              <w:marTop w:val="0"/>
              <w:marBottom w:val="0"/>
              <w:divBdr>
                <w:top w:val="none" w:sz="0" w:space="0" w:color="auto"/>
                <w:left w:val="none" w:sz="0" w:space="0" w:color="auto"/>
                <w:bottom w:val="none" w:sz="0" w:space="0" w:color="auto"/>
                <w:right w:val="none" w:sz="0" w:space="0" w:color="auto"/>
              </w:divBdr>
            </w:div>
            <w:div w:id="1157963932">
              <w:marLeft w:val="0"/>
              <w:marRight w:val="0"/>
              <w:marTop w:val="0"/>
              <w:marBottom w:val="0"/>
              <w:divBdr>
                <w:top w:val="none" w:sz="0" w:space="0" w:color="auto"/>
                <w:left w:val="none" w:sz="0" w:space="0" w:color="auto"/>
                <w:bottom w:val="none" w:sz="0" w:space="0" w:color="auto"/>
                <w:right w:val="none" w:sz="0" w:space="0" w:color="auto"/>
              </w:divBdr>
            </w:div>
            <w:div w:id="1563178767">
              <w:marLeft w:val="0"/>
              <w:marRight w:val="0"/>
              <w:marTop w:val="0"/>
              <w:marBottom w:val="0"/>
              <w:divBdr>
                <w:top w:val="none" w:sz="0" w:space="0" w:color="auto"/>
                <w:left w:val="none" w:sz="0" w:space="0" w:color="auto"/>
                <w:bottom w:val="none" w:sz="0" w:space="0" w:color="auto"/>
                <w:right w:val="none" w:sz="0" w:space="0" w:color="auto"/>
              </w:divBdr>
            </w:div>
            <w:div w:id="1801875652">
              <w:marLeft w:val="0"/>
              <w:marRight w:val="0"/>
              <w:marTop w:val="0"/>
              <w:marBottom w:val="0"/>
              <w:divBdr>
                <w:top w:val="none" w:sz="0" w:space="0" w:color="auto"/>
                <w:left w:val="none" w:sz="0" w:space="0" w:color="auto"/>
                <w:bottom w:val="none" w:sz="0" w:space="0" w:color="auto"/>
                <w:right w:val="none" w:sz="0" w:space="0" w:color="auto"/>
              </w:divBdr>
            </w:div>
          </w:divsChild>
        </w:div>
        <w:div w:id="2031295529">
          <w:marLeft w:val="0"/>
          <w:marRight w:val="0"/>
          <w:marTop w:val="0"/>
          <w:marBottom w:val="0"/>
          <w:divBdr>
            <w:top w:val="none" w:sz="0" w:space="0" w:color="auto"/>
            <w:left w:val="none" w:sz="0" w:space="0" w:color="auto"/>
            <w:bottom w:val="none" w:sz="0" w:space="0" w:color="auto"/>
            <w:right w:val="none" w:sz="0" w:space="0" w:color="auto"/>
          </w:divBdr>
        </w:div>
      </w:divsChild>
    </w:div>
    <w:div w:id="1129205053">
      <w:bodyDiv w:val="1"/>
      <w:marLeft w:val="0"/>
      <w:marRight w:val="0"/>
      <w:marTop w:val="0"/>
      <w:marBottom w:val="0"/>
      <w:divBdr>
        <w:top w:val="none" w:sz="0" w:space="0" w:color="auto"/>
        <w:left w:val="none" w:sz="0" w:space="0" w:color="auto"/>
        <w:bottom w:val="none" w:sz="0" w:space="0" w:color="auto"/>
        <w:right w:val="none" w:sz="0" w:space="0" w:color="auto"/>
      </w:divBdr>
      <w:divsChild>
        <w:div w:id="14549734">
          <w:marLeft w:val="0"/>
          <w:marRight w:val="0"/>
          <w:marTop w:val="0"/>
          <w:marBottom w:val="0"/>
          <w:divBdr>
            <w:top w:val="none" w:sz="0" w:space="0" w:color="auto"/>
            <w:left w:val="none" w:sz="0" w:space="0" w:color="auto"/>
            <w:bottom w:val="none" w:sz="0" w:space="0" w:color="auto"/>
            <w:right w:val="none" w:sz="0" w:space="0" w:color="auto"/>
          </w:divBdr>
        </w:div>
        <w:div w:id="61103701">
          <w:marLeft w:val="0"/>
          <w:marRight w:val="0"/>
          <w:marTop w:val="0"/>
          <w:marBottom w:val="0"/>
          <w:divBdr>
            <w:top w:val="none" w:sz="0" w:space="0" w:color="auto"/>
            <w:left w:val="none" w:sz="0" w:space="0" w:color="auto"/>
            <w:bottom w:val="none" w:sz="0" w:space="0" w:color="auto"/>
            <w:right w:val="none" w:sz="0" w:space="0" w:color="auto"/>
          </w:divBdr>
        </w:div>
        <w:div w:id="89011734">
          <w:marLeft w:val="0"/>
          <w:marRight w:val="0"/>
          <w:marTop w:val="0"/>
          <w:marBottom w:val="0"/>
          <w:divBdr>
            <w:top w:val="none" w:sz="0" w:space="0" w:color="auto"/>
            <w:left w:val="none" w:sz="0" w:space="0" w:color="auto"/>
            <w:bottom w:val="none" w:sz="0" w:space="0" w:color="auto"/>
            <w:right w:val="none" w:sz="0" w:space="0" w:color="auto"/>
          </w:divBdr>
        </w:div>
        <w:div w:id="90198987">
          <w:marLeft w:val="0"/>
          <w:marRight w:val="0"/>
          <w:marTop w:val="0"/>
          <w:marBottom w:val="0"/>
          <w:divBdr>
            <w:top w:val="none" w:sz="0" w:space="0" w:color="auto"/>
            <w:left w:val="none" w:sz="0" w:space="0" w:color="auto"/>
            <w:bottom w:val="none" w:sz="0" w:space="0" w:color="auto"/>
            <w:right w:val="none" w:sz="0" w:space="0" w:color="auto"/>
          </w:divBdr>
        </w:div>
        <w:div w:id="150491497">
          <w:marLeft w:val="0"/>
          <w:marRight w:val="0"/>
          <w:marTop w:val="0"/>
          <w:marBottom w:val="0"/>
          <w:divBdr>
            <w:top w:val="none" w:sz="0" w:space="0" w:color="auto"/>
            <w:left w:val="none" w:sz="0" w:space="0" w:color="auto"/>
            <w:bottom w:val="none" w:sz="0" w:space="0" w:color="auto"/>
            <w:right w:val="none" w:sz="0" w:space="0" w:color="auto"/>
          </w:divBdr>
        </w:div>
        <w:div w:id="161775067">
          <w:marLeft w:val="0"/>
          <w:marRight w:val="0"/>
          <w:marTop w:val="0"/>
          <w:marBottom w:val="0"/>
          <w:divBdr>
            <w:top w:val="none" w:sz="0" w:space="0" w:color="auto"/>
            <w:left w:val="none" w:sz="0" w:space="0" w:color="auto"/>
            <w:bottom w:val="none" w:sz="0" w:space="0" w:color="auto"/>
            <w:right w:val="none" w:sz="0" w:space="0" w:color="auto"/>
          </w:divBdr>
        </w:div>
        <w:div w:id="169150975">
          <w:marLeft w:val="0"/>
          <w:marRight w:val="0"/>
          <w:marTop w:val="0"/>
          <w:marBottom w:val="0"/>
          <w:divBdr>
            <w:top w:val="none" w:sz="0" w:space="0" w:color="auto"/>
            <w:left w:val="none" w:sz="0" w:space="0" w:color="auto"/>
            <w:bottom w:val="none" w:sz="0" w:space="0" w:color="auto"/>
            <w:right w:val="none" w:sz="0" w:space="0" w:color="auto"/>
          </w:divBdr>
        </w:div>
        <w:div w:id="203712820">
          <w:marLeft w:val="0"/>
          <w:marRight w:val="0"/>
          <w:marTop w:val="0"/>
          <w:marBottom w:val="0"/>
          <w:divBdr>
            <w:top w:val="none" w:sz="0" w:space="0" w:color="auto"/>
            <w:left w:val="none" w:sz="0" w:space="0" w:color="auto"/>
            <w:bottom w:val="none" w:sz="0" w:space="0" w:color="auto"/>
            <w:right w:val="none" w:sz="0" w:space="0" w:color="auto"/>
          </w:divBdr>
        </w:div>
        <w:div w:id="205066892">
          <w:marLeft w:val="0"/>
          <w:marRight w:val="0"/>
          <w:marTop w:val="0"/>
          <w:marBottom w:val="0"/>
          <w:divBdr>
            <w:top w:val="none" w:sz="0" w:space="0" w:color="auto"/>
            <w:left w:val="none" w:sz="0" w:space="0" w:color="auto"/>
            <w:bottom w:val="none" w:sz="0" w:space="0" w:color="auto"/>
            <w:right w:val="none" w:sz="0" w:space="0" w:color="auto"/>
          </w:divBdr>
        </w:div>
        <w:div w:id="209148929">
          <w:marLeft w:val="0"/>
          <w:marRight w:val="0"/>
          <w:marTop w:val="0"/>
          <w:marBottom w:val="0"/>
          <w:divBdr>
            <w:top w:val="none" w:sz="0" w:space="0" w:color="auto"/>
            <w:left w:val="none" w:sz="0" w:space="0" w:color="auto"/>
            <w:bottom w:val="none" w:sz="0" w:space="0" w:color="auto"/>
            <w:right w:val="none" w:sz="0" w:space="0" w:color="auto"/>
          </w:divBdr>
        </w:div>
        <w:div w:id="316106285">
          <w:marLeft w:val="0"/>
          <w:marRight w:val="0"/>
          <w:marTop w:val="0"/>
          <w:marBottom w:val="0"/>
          <w:divBdr>
            <w:top w:val="none" w:sz="0" w:space="0" w:color="auto"/>
            <w:left w:val="none" w:sz="0" w:space="0" w:color="auto"/>
            <w:bottom w:val="none" w:sz="0" w:space="0" w:color="auto"/>
            <w:right w:val="none" w:sz="0" w:space="0" w:color="auto"/>
          </w:divBdr>
        </w:div>
        <w:div w:id="318852725">
          <w:marLeft w:val="0"/>
          <w:marRight w:val="0"/>
          <w:marTop w:val="0"/>
          <w:marBottom w:val="0"/>
          <w:divBdr>
            <w:top w:val="none" w:sz="0" w:space="0" w:color="auto"/>
            <w:left w:val="none" w:sz="0" w:space="0" w:color="auto"/>
            <w:bottom w:val="none" w:sz="0" w:space="0" w:color="auto"/>
            <w:right w:val="none" w:sz="0" w:space="0" w:color="auto"/>
          </w:divBdr>
        </w:div>
        <w:div w:id="324630527">
          <w:marLeft w:val="0"/>
          <w:marRight w:val="0"/>
          <w:marTop w:val="0"/>
          <w:marBottom w:val="0"/>
          <w:divBdr>
            <w:top w:val="none" w:sz="0" w:space="0" w:color="auto"/>
            <w:left w:val="none" w:sz="0" w:space="0" w:color="auto"/>
            <w:bottom w:val="none" w:sz="0" w:space="0" w:color="auto"/>
            <w:right w:val="none" w:sz="0" w:space="0" w:color="auto"/>
          </w:divBdr>
        </w:div>
        <w:div w:id="347368217">
          <w:marLeft w:val="0"/>
          <w:marRight w:val="0"/>
          <w:marTop w:val="0"/>
          <w:marBottom w:val="0"/>
          <w:divBdr>
            <w:top w:val="none" w:sz="0" w:space="0" w:color="auto"/>
            <w:left w:val="none" w:sz="0" w:space="0" w:color="auto"/>
            <w:bottom w:val="none" w:sz="0" w:space="0" w:color="auto"/>
            <w:right w:val="none" w:sz="0" w:space="0" w:color="auto"/>
          </w:divBdr>
        </w:div>
        <w:div w:id="349110592">
          <w:marLeft w:val="0"/>
          <w:marRight w:val="0"/>
          <w:marTop w:val="0"/>
          <w:marBottom w:val="0"/>
          <w:divBdr>
            <w:top w:val="none" w:sz="0" w:space="0" w:color="auto"/>
            <w:left w:val="none" w:sz="0" w:space="0" w:color="auto"/>
            <w:bottom w:val="none" w:sz="0" w:space="0" w:color="auto"/>
            <w:right w:val="none" w:sz="0" w:space="0" w:color="auto"/>
          </w:divBdr>
        </w:div>
        <w:div w:id="400173558">
          <w:marLeft w:val="0"/>
          <w:marRight w:val="0"/>
          <w:marTop w:val="0"/>
          <w:marBottom w:val="0"/>
          <w:divBdr>
            <w:top w:val="none" w:sz="0" w:space="0" w:color="auto"/>
            <w:left w:val="none" w:sz="0" w:space="0" w:color="auto"/>
            <w:bottom w:val="none" w:sz="0" w:space="0" w:color="auto"/>
            <w:right w:val="none" w:sz="0" w:space="0" w:color="auto"/>
          </w:divBdr>
        </w:div>
        <w:div w:id="484470583">
          <w:marLeft w:val="0"/>
          <w:marRight w:val="0"/>
          <w:marTop w:val="0"/>
          <w:marBottom w:val="0"/>
          <w:divBdr>
            <w:top w:val="none" w:sz="0" w:space="0" w:color="auto"/>
            <w:left w:val="none" w:sz="0" w:space="0" w:color="auto"/>
            <w:bottom w:val="none" w:sz="0" w:space="0" w:color="auto"/>
            <w:right w:val="none" w:sz="0" w:space="0" w:color="auto"/>
          </w:divBdr>
        </w:div>
        <w:div w:id="490953880">
          <w:marLeft w:val="0"/>
          <w:marRight w:val="0"/>
          <w:marTop w:val="0"/>
          <w:marBottom w:val="0"/>
          <w:divBdr>
            <w:top w:val="none" w:sz="0" w:space="0" w:color="auto"/>
            <w:left w:val="none" w:sz="0" w:space="0" w:color="auto"/>
            <w:bottom w:val="none" w:sz="0" w:space="0" w:color="auto"/>
            <w:right w:val="none" w:sz="0" w:space="0" w:color="auto"/>
          </w:divBdr>
        </w:div>
        <w:div w:id="588659408">
          <w:marLeft w:val="0"/>
          <w:marRight w:val="0"/>
          <w:marTop w:val="0"/>
          <w:marBottom w:val="0"/>
          <w:divBdr>
            <w:top w:val="none" w:sz="0" w:space="0" w:color="auto"/>
            <w:left w:val="none" w:sz="0" w:space="0" w:color="auto"/>
            <w:bottom w:val="none" w:sz="0" w:space="0" w:color="auto"/>
            <w:right w:val="none" w:sz="0" w:space="0" w:color="auto"/>
          </w:divBdr>
        </w:div>
        <w:div w:id="623658173">
          <w:marLeft w:val="0"/>
          <w:marRight w:val="0"/>
          <w:marTop w:val="0"/>
          <w:marBottom w:val="0"/>
          <w:divBdr>
            <w:top w:val="none" w:sz="0" w:space="0" w:color="auto"/>
            <w:left w:val="none" w:sz="0" w:space="0" w:color="auto"/>
            <w:bottom w:val="none" w:sz="0" w:space="0" w:color="auto"/>
            <w:right w:val="none" w:sz="0" w:space="0" w:color="auto"/>
          </w:divBdr>
        </w:div>
        <w:div w:id="753014078">
          <w:marLeft w:val="0"/>
          <w:marRight w:val="0"/>
          <w:marTop w:val="0"/>
          <w:marBottom w:val="0"/>
          <w:divBdr>
            <w:top w:val="none" w:sz="0" w:space="0" w:color="auto"/>
            <w:left w:val="none" w:sz="0" w:space="0" w:color="auto"/>
            <w:bottom w:val="none" w:sz="0" w:space="0" w:color="auto"/>
            <w:right w:val="none" w:sz="0" w:space="0" w:color="auto"/>
          </w:divBdr>
        </w:div>
        <w:div w:id="790127345">
          <w:marLeft w:val="0"/>
          <w:marRight w:val="0"/>
          <w:marTop w:val="0"/>
          <w:marBottom w:val="0"/>
          <w:divBdr>
            <w:top w:val="none" w:sz="0" w:space="0" w:color="auto"/>
            <w:left w:val="none" w:sz="0" w:space="0" w:color="auto"/>
            <w:bottom w:val="none" w:sz="0" w:space="0" w:color="auto"/>
            <w:right w:val="none" w:sz="0" w:space="0" w:color="auto"/>
          </w:divBdr>
        </w:div>
        <w:div w:id="823860126">
          <w:marLeft w:val="0"/>
          <w:marRight w:val="0"/>
          <w:marTop w:val="0"/>
          <w:marBottom w:val="0"/>
          <w:divBdr>
            <w:top w:val="none" w:sz="0" w:space="0" w:color="auto"/>
            <w:left w:val="none" w:sz="0" w:space="0" w:color="auto"/>
            <w:bottom w:val="none" w:sz="0" w:space="0" w:color="auto"/>
            <w:right w:val="none" w:sz="0" w:space="0" w:color="auto"/>
          </w:divBdr>
        </w:div>
        <w:div w:id="841773384">
          <w:marLeft w:val="0"/>
          <w:marRight w:val="0"/>
          <w:marTop w:val="0"/>
          <w:marBottom w:val="0"/>
          <w:divBdr>
            <w:top w:val="none" w:sz="0" w:space="0" w:color="auto"/>
            <w:left w:val="none" w:sz="0" w:space="0" w:color="auto"/>
            <w:bottom w:val="none" w:sz="0" w:space="0" w:color="auto"/>
            <w:right w:val="none" w:sz="0" w:space="0" w:color="auto"/>
          </w:divBdr>
        </w:div>
        <w:div w:id="856623387">
          <w:marLeft w:val="0"/>
          <w:marRight w:val="0"/>
          <w:marTop w:val="0"/>
          <w:marBottom w:val="0"/>
          <w:divBdr>
            <w:top w:val="none" w:sz="0" w:space="0" w:color="auto"/>
            <w:left w:val="none" w:sz="0" w:space="0" w:color="auto"/>
            <w:bottom w:val="none" w:sz="0" w:space="0" w:color="auto"/>
            <w:right w:val="none" w:sz="0" w:space="0" w:color="auto"/>
          </w:divBdr>
        </w:div>
        <w:div w:id="886725049">
          <w:marLeft w:val="0"/>
          <w:marRight w:val="0"/>
          <w:marTop w:val="0"/>
          <w:marBottom w:val="0"/>
          <w:divBdr>
            <w:top w:val="none" w:sz="0" w:space="0" w:color="auto"/>
            <w:left w:val="none" w:sz="0" w:space="0" w:color="auto"/>
            <w:bottom w:val="none" w:sz="0" w:space="0" w:color="auto"/>
            <w:right w:val="none" w:sz="0" w:space="0" w:color="auto"/>
          </w:divBdr>
        </w:div>
        <w:div w:id="912275138">
          <w:marLeft w:val="0"/>
          <w:marRight w:val="0"/>
          <w:marTop w:val="0"/>
          <w:marBottom w:val="0"/>
          <w:divBdr>
            <w:top w:val="none" w:sz="0" w:space="0" w:color="auto"/>
            <w:left w:val="none" w:sz="0" w:space="0" w:color="auto"/>
            <w:bottom w:val="none" w:sz="0" w:space="0" w:color="auto"/>
            <w:right w:val="none" w:sz="0" w:space="0" w:color="auto"/>
          </w:divBdr>
        </w:div>
        <w:div w:id="947587090">
          <w:marLeft w:val="0"/>
          <w:marRight w:val="0"/>
          <w:marTop w:val="0"/>
          <w:marBottom w:val="0"/>
          <w:divBdr>
            <w:top w:val="none" w:sz="0" w:space="0" w:color="auto"/>
            <w:left w:val="none" w:sz="0" w:space="0" w:color="auto"/>
            <w:bottom w:val="none" w:sz="0" w:space="0" w:color="auto"/>
            <w:right w:val="none" w:sz="0" w:space="0" w:color="auto"/>
          </w:divBdr>
        </w:div>
        <w:div w:id="965232822">
          <w:marLeft w:val="0"/>
          <w:marRight w:val="0"/>
          <w:marTop w:val="0"/>
          <w:marBottom w:val="0"/>
          <w:divBdr>
            <w:top w:val="none" w:sz="0" w:space="0" w:color="auto"/>
            <w:left w:val="none" w:sz="0" w:space="0" w:color="auto"/>
            <w:bottom w:val="none" w:sz="0" w:space="0" w:color="auto"/>
            <w:right w:val="none" w:sz="0" w:space="0" w:color="auto"/>
          </w:divBdr>
        </w:div>
        <w:div w:id="987827824">
          <w:marLeft w:val="0"/>
          <w:marRight w:val="0"/>
          <w:marTop w:val="0"/>
          <w:marBottom w:val="0"/>
          <w:divBdr>
            <w:top w:val="none" w:sz="0" w:space="0" w:color="auto"/>
            <w:left w:val="none" w:sz="0" w:space="0" w:color="auto"/>
            <w:bottom w:val="none" w:sz="0" w:space="0" w:color="auto"/>
            <w:right w:val="none" w:sz="0" w:space="0" w:color="auto"/>
          </w:divBdr>
        </w:div>
        <w:div w:id="990522105">
          <w:marLeft w:val="0"/>
          <w:marRight w:val="0"/>
          <w:marTop w:val="0"/>
          <w:marBottom w:val="0"/>
          <w:divBdr>
            <w:top w:val="none" w:sz="0" w:space="0" w:color="auto"/>
            <w:left w:val="none" w:sz="0" w:space="0" w:color="auto"/>
            <w:bottom w:val="none" w:sz="0" w:space="0" w:color="auto"/>
            <w:right w:val="none" w:sz="0" w:space="0" w:color="auto"/>
          </w:divBdr>
        </w:div>
        <w:div w:id="1090001324">
          <w:marLeft w:val="0"/>
          <w:marRight w:val="0"/>
          <w:marTop w:val="0"/>
          <w:marBottom w:val="0"/>
          <w:divBdr>
            <w:top w:val="none" w:sz="0" w:space="0" w:color="auto"/>
            <w:left w:val="none" w:sz="0" w:space="0" w:color="auto"/>
            <w:bottom w:val="none" w:sz="0" w:space="0" w:color="auto"/>
            <w:right w:val="none" w:sz="0" w:space="0" w:color="auto"/>
          </w:divBdr>
        </w:div>
        <w:div w:id="1167985762">
          <w:marLeft w:val="0"/>
          <w:marRight w:val="0"/>
          <w:marTop w:val="0"/>
          <w:marBottom w:val="0"/>
          <w:divBdr>
            <w:top w:val="none" w:sz="0" w:space="0" w:color="auto"/>
            <w:left w:val="none" w:sz="0" w:space="0" w:color="auto"/>
            <w:bottom w:val="none" w:sz="0" w:space="0" w:color="auto"/>
            <w:right w:val="none" w:sz="0" w:space="0" w:color="auto"/>
          </w:divBdr>
        </w:div>
        <w:div w:id="1199658551">
          <w:marLeft w:val="0"/>
          <w:marRight w:val="0"/>
          <w:marTop w:val="0"/>
          <w:marBottom w:val="0"/>
          <w:divBdr>
            <w:top w:val="none" w:sz="0" w:space="0" w:color="auto"/>
            <w:left w:val="none" w:sz="0" w:space="0" w:color="auto"/>
            <w:bottom w:val="none" w:sz="0" w:space="0" w:color="auto"/>
            <w:right w:val="none" w:sz="0" w:space="0" w:color="auto"/>
          </w:divBdr>
        </w:div>
        <w:div w:id="1216158366">
          <w:marLeft w:val="0"/>
          <w:marRight w:val="0"/>
          <w:marTop w:val="0"/>
          <w:marBottom w:val="0"/>
          <w:divBdr>
            <w:top w:val="none" w:sz="0" w:space="0" w:color="auto"/>
            <w:left w:val="none" w:sz="0" w:space="0" w:color="auto"/>
            <w:bottom w:val="none" w:sz="0" w:space="0" w:color="auto"/>
            <w:right w:val="none" w:sz="0" w:space="0" w:color="auto"/>
          </w:divBdr>
        </w:div>
        <w:div w:id="1283685000">
          <w:marLeft w:val="0"/>
          <w:marRight w:val="0"/>
          <w:marTop w:val="0"/>
          <w:marBottom w:val="0"/>
          <w:divBdr>
            <w:top w:val="none" w:sz="0" w:space="0" w:color="auto"/>
            <w:left w:val="none" w:sz="0" w:space="0" w:color="auto"/>
            <w:bottom w:val="none" w:sz="0" w:space="0" w:color="auto"/>
            <w:right w:val="none" w:sz="0" w:space="0" w:color="auto"/>
          </w:divBdr>
        </w:div>
        <w:div w:id="1284460021">
          <w:marLeft w:val="0"/>
          <w:marRight w:val="0"/>
          <w:marTop w:val="0"/>
          <w:marBottom w:val="0"/>
          <w:divBdr>
            <w:top w:val="none" w:sz="0" w:space="0" w:color="auto"/>
            <w:left w:val="none" w:sz="0" w:space="0" w:color="auto"/>
            <w:bottom w:val="none" w:sz="0" w:space="0" w:color="auto"/>
            <w:right w:val="none" w:sz="0" w:space="0" w:color="auto"/>
          </w:divBdr>
        </w:div>
        <w:div w:id="1302081777">
          <w:marLeft w:val="0"/>
          <w:marRight w:val="0"/>
          <w:marTop w:val="0"/>
          <w:marBottom w:val="0"/>
          <w:divBdr>
            <w:top w:val="none" w:sz="0" w:space="0" w:color="auto"/>
            <w:left w:val="none" w:sz="0" w:space="0" w:color="auto"/>
            <w:bottom w:val="none" w:sz="0" w:space="0" w:color="auto"/>
            <w:right w:val="none" w:sz="0" w:space="0" w:color="auto"/>
          </w:divBdr>
        </w:div>
        <w:div w:id="1373724192">
          <w:marLeft w:val="0"/>
          <w:marRight w:val="0"/>
          <w:marTop w:val="0"/>
          <w:marBottom w:val="0"/>
          <w:divBdr>
            <w:top w:val="none" w:sz="0" w:space="0" w:color="auto"/>
            <w:left w:val="none" w:sz="0" w:space="0" w:color="auto"/>
            <w:bottom w:val="none" w:sz="0" w:space="0" w:color="auto"/>
            <w:right w:val="none" w:sz="0" w:space="0" w:color="auto"/>
          </w:divBdr>
        </w:div>
        <w:div w:id="1472482774">
          <w:marLeft w:val="0"/>
          <w:marRight w:val="0"/>
          <w:marTop w:val="0"/>
          <w:marBottom w:val="0"/>
          <w:divBdr>
            <w:top w:val="none" w:sz="0" w:space="0" w:color="auto"/>
            <w:left w:val="none" w:sz="0" w:space="0" w:color="auto"/>
            <w:bottom w:val="none" w:sz="0" w:space="0" w:color="auto"/>
            <w:right w:val="none" w:sz="0" w:space="0" w:color="auto"/>
          </w:divBdr>
        </w:div>
        <w:div w:id="1512716789">
          <w:marLeft w:val="0"/>
          <w:marRight w:val="0"/>
          <w:marTop w:val="0"/>
          <w:marBottom w:val="0"/>
          <w:divBdr>
            <w:top w:val="none" w:sz="0" w:space="0" w:color="auto"/>
            <w:left w:val="none" w:sz="0" w:space="0" w:color="auto"/>
            <w:bottom w:val="none" w:sz="0" w:space="0" w:color="auto"/>
            <w:right w:val="none" w:sz="0" w:space="0" w:color="auto"/>
          </w:divBdr>
        </w:div>
        <w:div w:id="1622808008">
          <w:marLeft w:val="0"/>
          <w:marRight w:val="0"/>
          <w:marTop w:val="0"/>
          <w:marBottom w:val="0"/>
          <w:divBdr>
            <w:top w:val="none" w:sz="0" w:space="0" w:color="auto"/>
            <w:left w:val="none" w:sz="0" w:space="0" w:color="auto"/>
            <w:bottom w:val="none" w:sz="0" w:space="0" w:color="auto"/>
            <w:right w:val="none" w:sz="0" w:space="0" w:color="auto"/>
          </w:divBdr>
        </w:div>
        <w:div w:id="1731877822">
          <w:marLeft w:val="0"/>
          <w:marRight w:val="0"/>
          <w:marTop w:val="0"/>
          <w:marBottom w:val="0"/>
          <w:divBdr>
            <w:top w:val="none" w:sz="0" w:space="0" w:color="auto"/>
            <w:left w:val="none" w:sz="0" w:space="0" w:color="auto"/>
            <w:bottom w:val="none" w:sz="0" w:space="0" w:color="auto"/>
            <w:right w:val="none" w:sz="0" w:space="0" w:color="auto"/>
          </w:divBdr>
        </w:div>
        <w:div w:id="1813209072">
          <w:marLeft w:val="0"/>
          <w:marRight w:val="0"/>
          <w:marTop w:val="0"/>
          <w:marBottom w:val="0"/>
          <w:divBdr>
            <w:top w:val="none" w:sz="0" w:space="0" w:color="auto"/>
            <w:left w:val="none" w:sz="0" w:space="0" w:color="auto"/>
            <w:bottom w:val="none" w:sz="0" w:space="0" w:color="auto"/>
            <w:right w:val="none" w:sz="0" w:space="0" w:color="auto"/>
          </w:divBdr>
        </w:div>
        <w:div w:id="1871994662">
          <w:marLeft w:val="0"/>
          <w:marRight w:val="0"/>
          <w:marTop w:val="0"/>
          <w:marBottom w:val="0"/>
          <w:divBdr>
            <w:top w:val="none" w:sz="0" w:space="0" w:color="auto"/>
            <w:left w:val="none" w:sz="0" w:space="0" w:color="auto"/>
            <w:bottom w:val="none" w:sz="0" w:space="0" w:color="auto"/>
            <w:right w:val="none" w:sz="0" w:space="0" w:color="auto"/>
          </w:divBdr>
        </w:div>
        <w:div w:id="1904943101">
          <w:marLeft w:val="0"/>
          <w:marRight w:val="0"/>
          <w:marTop w:val="0"/>
          <w:marBottom w:val="0"/>
          <w:divBdr>
            <w:top w:val="none" w:sz="0" w:space="0" w:color="auto"/>
            <w:left w:val="none" w:sz="0" w:space="0" w:color="auto"/>
            <w:bottom w:val="none" w:sz="0" w:space="0" w:color="auto"/>
            <w:right w:val="none" w:sz="0" w:space="0" w:color="auto"/>
          </w:divBdr>
        </w:div>
        <w:div w:id="1977105594">
          <w:marLeft w:val="0"/>
          <w:marRight w:val="0"/>
          <w:marTop w:val="0"/>
          <w:marBottom w:val="0"/>
          <w:divBdr>
            <w:top w:val="none" w:sz="0" w:space="0" w:color="auto"/>
            <w:left w:val="none" w:sz="0" w:space="0" w:color="auto"/>
            <w:bottom w:val="none" w:sz="0" w:space="0" w:color="auto"/>
            <w:right w:val="none" w:sz="0" w:space="0" w:color="auto"/>
          </w:divBdr>
        </w:div>
        <w:div w:id="1991402510">
          <w:marLeft w:val="0"/>
          <w:marRight w:val="0"/>
          <w:marTop w:val="0"/>
          <w:marBottom w:val="0"/>
          <w:divBdr>
            <w:top w:val="none" w:sz="0" w:space="0" w:color="auto"/>
            <w:left w:val="none" w:sz="0" w:space="0" w:color="auto"/>
            <w:bottom w:val="none" w:sz="0" w:space="0" w:color="auto"/>
            <w:right w:val="none" w:sz="0" w:space="0" w:color="auto"/>
          </w:divBdr>
        </w:div>
        <w:div w:id="2121100651">
          <w:marLeft w:val="0"/>
          <w:marRight w:val="0"/>
          <w:marTop w:val="0"/>
          <w:marBottom w:val="0"/>
          <w:divBdr>
            <w:top w:val="none" w:sz="0" w:space="0" w:color="auto"/>
            <w:left w:val="none" w:sz="0" w:space="0" w:color="auto"/>
            <w:bottom w:val="none" w:sz="0" w:space="0" w:color="auto"/>
            <w:right w:val="none" w:sz="0" w:space="0" w:color="auto"/>
          </w:divBdr>
        </w:div>
        <w:div w:id="2145078741">
          <w:marLeft w:val="0"/>
          <w:marRight w:val="0"/>
          <w:marTop w:val="0"/>
          <w:marBottom w:val="0"/>
          <w:divBdr>
            <w:top w:val="none" w:sz="0" w:space="0" w:color="auto"/>
            <w:left w:val="none" w:sz="0" w:space="0" w:color="auto"/>
            <w:bottom w:val="none" w:sz="0" w:space="0" w:color="auto"/>
            <w:right w:val="none" w:sz="0" w:space="0" w:color="auto"/>
          </w:divBdr>
        </w:div>
      </w:divsChild>
    </w:div>
    <w:div w:id="1138496649">
      <w:bodyDiv w:val="1"/>
      <w:marLeft w:val="0"/>
      <w:marRight w:val="0"/>
      <w:marTop w:val="0"/>
      <w:marBottom w:val="0"/>
      <w:divBdr>
        <w:top w:val="none" w:sz="0" w:space="0" w:color="auto"/>
        <w:left w:val="none" w:sz="0" w:space="0" w:color="auto"/>
        <w:bottom w:val="none" w:sz="0" w:space="0" w:color="auto"/>
        <w:right w:val="none" w:sz="0" w:space="0" w:color="auto"/>
      </w:divBdr>
    </w:div>
    <w:div w:id="1140265929">
      <w:bodyDiv w:val="1"/>
      <w:marLeft w:val="0"/>
      <w:marRight w:val="0"/>
      <w:marTop w:val="0"/>
      <w:marBottom w:val="0"/>
      <w:divBdr>
        <w:top w:val="none" w:sz="0" w:space="0" w:color="auto"/>
        <w:left w:val="none" w:sz="0" w:space="0" w:color="auto"/>
        <w:bottom w:val="none" w:sz="0" w:space="0" w:color="auto"/>
        <w:right w:val="none" w:sz="0" w:space="0" w:color="auto"/>
      </w:divBdr>
    </w:div>
    <w:div w:id="1204320460">
      <w:bodyDiv w:val="1"/>
      <w:marLeft w:val="0"/>
      <w:marRight w:val="0"/>
      <w:marTop w:val="0"/>
      <w:marBottom w:val="0"/>
      <w:divBdr>
        <w:top w:val="none" w:sz="0" w:space="0" w:color="auto"/>
        <w:left w:val="none" w:sz="0" w:space="0" w:color="auto"/>
        <w:bottom w:val="none" w:sz="0" w:space="0" w:color="auto"/>
        <w:right w:val="none" w:sz="0" w:space="0" w:color="auto"/>
      </w:divBdr>
      <w:divsChild>
        <w:div w:id="221598594">
          <w:marLeft w:val="0"/>
          <w:marRight w:val="0"/>
          <w:marTop w:val="0"/>
          <w:marBottom w:val="0"/>
          <w:divBdr>
            <w:top w:val="none" w:sz="0" w:space="0" w:color="auto"/>
            <w:left w:val="none" w:sz="0" w:space="0" w:color="auto"/>
            <w:bottom w:val="none" w:sz="0" w:space="0" w:color="auto"/>
            <w:right w:val="none" w:sz="0" w:space="0" w:color="auto"/>
          </w:divBdr>
        </w:div>
        <w:div w:id="959607488">
          <w:marLeft w:val="0"/>
          <w:marRight w:val="0"/>
          <w:marTop w:val="0"/>
          <w:marBottom w:val="0"/>
          <w:divBdr>
            <w:top w:val="none" w:sz="0" w:space="0" w:color="auto"/>
            <w:left w:val="none" w:sz="0" w:space="0" w:color="auto"/>
            <w:bottom w:val="none" w:sz="0" w:space="0" w:color="auto"/>
            <w:right w:val="none" w:sz="0" w:space="0" w:color="auto"/>
          </w:divBdr>
        </w:div>
        <w:div w:id="1274634882">
          <w:marLeft w:val="0"/>
          <w:marRight w:val="0"/>
          <w:marTop w:val="0"/>
          <w:marBottom w:val="0"/>
          <w:divBdr>
            <w:top w:val="none" w:sz="0" w:space="0" w:color="auto"/>
            <w:left w:val="none" w:sz="0" w:space="0" w:color="auto"/>
            <w:bottom w:val="none" w:sz="0" w:space="0" w:color="auto"/>
            <w:right w:val="none" w:sz="0" w:space="0" w:color="auto"/>
          </w:divBdr>
        </w:div>
        <w:div w:id="1300266539">
          <w:marLeft w:val="0"/>
          <w:marRight w:val="0"/>
          <w:marTop w:val="0"/>
          <w:marBottom w:val="0"/>
          <w:divBdr>
            <w:top w:val="none" w:sz="0" w:space="0" w:color="auto"/>
            <w:left w:val="none" w:sz="0" w:space="0" w:color="auto"/>
            <w:bottom w:val="none" w:sz="0" w:space="0" w:color="auto"/>
            <w:right w:val="none" w:sz="0" w:space="0" w:color="auto"/>
          </w:divBdr>
        </w:div>
        <w:div w:id="1305743138">
          <w:marLeft w:val="0"/>
          <w:marRight w:val="0"/>
          <w:marTop w:val="0"/>
          <w:marBottom w:val="0"/>
          <w:divBdr>
            <w:top w:val="none" w:sz="0" w:space="0" w:color="auto"/>
            <w:left w:val="none" w:sz="0" w:space="0" w:color="auto"/>
            <w:bottom w:val="none" w:sz="0" w:space="0" w:color="auto"/>
            <w:right w:val="none" w:sz="0" w:space="0" w:color="auto"/>
          </w:divBdr>
        </w:div>
        <w:div w:id="1393194171">
          <w:marLeft w:val="0"/>
          <w:marRight w:val="0"/>
          <w:marTop w:val="0"/>
          <w:marBottom w:val="0"/>
          <w:divBdr>
            <w:top w:val="none" w:sz="0" w:space="0" w:color="auto"/>
            <w:left w:val="none" w:sz="0" w:space="0" w:color="auto"/>
            <w:bottom w:val="none" w:sz="0" w:space="0" w:color="auto"/>
            <w:right w:val="none" w:sz="0" w:space="0" w:color="auto"/>
          </w:divBdr>
        </w:div>
        <w:div w:id="1663041679">
          <w:marLeft w:val="0"/>
          <w:marRight w:val="0"/>
          <w:marTop w:val="0"/>
          <w:marBottom w:val="0"/>
          <w:divBdr>
            <w:top w:val="none" w:sz="0" w:space="0" w:color="auto"/>
            <w:left w:val="none" w:sz="0" w:space="0" w:color="auto"/>
            <w:bottom w:val="none" w:sz="0" w:space="0" w:color="auto"/>
            <w:right w:val="none" w:sz="0" w:space="0" w:color="auto"/>
          </w:divBdr>
        </w:div>
        <w:div w:id="1668364124">
          <w:marLeft w:val="0"/>
          <w:marRight w:val="0"/>
          <w:marTop w:val="0"/>
          <w:marBottom w:val="0"/>
          <w:divBdr>
            <w:top w:val="none" w:sz="0" w:space="0" w:color="auto"/>
            <w:left w:val="none" w:sz="0" w:space="0" w:color="auto"/>
            <w:bottom w:val="none" w:sz="0" w:space="0" w:color="auto"/>
            <w:right w:val="none" w:sz="0" w:space="0" w:color="auto"/>
          </w:divBdr>
        </w:div>
        <w:div w:id="2095930974">
          <w:marLeft w:val="0"/>
          <w:marRight w:val="0"/>
          <w:marTop w:val="0"/>
          <w:marBottom w:val="0"/>
          <w:divBdr>
            <w:top w:val="none" w:sz="0" w:space="0" w:color="auto"/>
            <w:left w:val="none" w:sz="0" w:space="0" w:color="auto"/>
            <w:bottom w:val="none" w:sz="0" w:space="0" w:color="auto"/>
            <w:right w:val="none" w:sz="0" w:space="0" w:color="auto"/>
          </w:divBdr>
          <w:divsChild>
            <w:div w:id="1909002011">
              <w:marLeft w:val="-75"/>
              <w:marRight w:val="0"/>
              <w:marTop w:val="30"/>
              <w:marBottom w:val="30"/>
              <w:divBdr>
                <w:top w:val="none" w:sz="0" w:space="0" w:color="auto"/>
                <w:left w:val="none" w:sz="0" w:space="0" w:color="auto"/>
                <w:bottom w:val="none" w:sz="0" w:space="0" w:color="auto"/>
                <w:right w:val="none" w:sz="0" w:space="0" w:color="auto"/>
              </w:divBdr>
              <w:divsChild>
                <w:div w:id="232203917">
                  <w:marLeft w:val="0"/>
                  <w:marRight w:val="0"/>
                  <w:marTop w:val="0"/>
                  <w:marBottom w:val="0"/>
                  <w:divBdr>
                    <w:top w:val="none" w:sz="0" w:space="0" w:color="auto"/>
                    <w:left w:val="none" w:sz="0" w:space="0" w:color="auto"/>
                    <w:bottom w:val="none" w:sz="0" w:space="0" w:color="auto"/>
                    <w:right w:val="none" w:sz="0" w:space="0" w:color="auto"/>
                  </w:divBdr>
                  <w:divsChild>
                    <w:div w:id="1678074096">
                      <w:marLeft w:val="0"/>
                      <w:marRight w:val="0"/>
                      <w:marTop w:val="0"/>
                      <w:marBottom w:val="0"/>
                      <w:divBdr>
                        <w:top w:val="none" w:sz="0" w:space="0" w:color="auto"/>
                        <w:left w:val="none" w:sz="0" w:space="0" w:color="auto"/>
                        <w:bottom w:val="none" w:sz="0" w:space="0" w:color="auto"/>
                        <w:right w:val="none" w:sz="0" w:space="0" w:color="auto"/>
                      </w:divBdr>
                    </w:div>
                  </w:divsChild>
                </w:div>
                <w:div w:id="635841561">
                  <w:marLeft w:val="0"/>
                  <w:marRight w:val="0"/>
                  <w:marTop w:val="0"/>
                  <w:marBottom w:val="0"/>
                  <w:divBdr>
                    <w:top w:val="none" w:sz="0" w:space="0" w:color="auto"/>
                    <w:left w:val="none" w:sz="0" w:space="0" w:color="auto"/>
                    <w:bottom w:val="none" w:sz="0" w:space="0" w:color="auto"/>
                    <w:right w:val="none" w:sz="0" w:space="0" w:color="auto"/>
                  </w:divBdr>
                  <w:divsChild>
                    <w:div w:id="152837737">
                      <w:marLeft w:val="0"/>
                      <w:marRight w:val="0"/>
                      <w:marTop w:val="0"/>
                      <w:marBottom w:val="0"/>
                      <w:divBdr>
                        <w:top w:val="none" w:sz="0" w:space="0" w:color="auto"/>
                        <w:left w:val="none" w:sz="0" w:space="0" w:color="auto"/>
                        <w:bottom w:val="none" w:sz="0" w:space="0" w:color="auto"/>
                        <w:right w:val="none" w:sz="0" w:space="0" w:color="auto"/>
                      </w:divBdr>
                    </w:div>
                  </w:divsChild>
                </w:div>
                <w:div w:id="837571975">
                  <w:marLeft w:val="0"/>
                  <w:marRight w:val="0"/>
                  <w:marTop w:val="0"/>
                  <w:marBottom w:val="0"/>
                  <w:divBdr>
                    <w:top w:val="none" w:sz="0" w:space="0" w:color="auto"/>
                    <w:left w:val="none" w:sz="0" w:space="0" w:color="auto"/>
                    <w:bottom w:val="none" w:sz="0" w:space="0" w:color="auto"/>
                    <w:right w:val="none" w:sz="0" w:space="0" w:color="auto"/>
                  </w:divBdr>
                  <w:divsChild>
                    <w:div w:id="1285572884">
                      <w:marLeft w:val="0"/>
                      <w:marRight w:val="0"/>
                      <w:marTop w:val="0"/>
                      <w:marBottom w:val="0"/>
                      <w:divBdr>
                        <w:top w:val="none" w:sz="0" w:space="0" w:color="auto"/>
                        <w:left w:val="none" w:sz="0" w:space="0" w:color="auto"/>
                        <w:bottom w:val="none" w:sz="0" w:space="0" w:color="auto"/>
                        <w:right w:val="none" w:sz="0" w:space="0" w:color="auto"/>
                      </w:divBdr>
                    </w:div>
                  </w:divsChild>
                </w:div>
                <w:div w:id="860125070">
                  <w:marLeft w:val="0"/>
                  <w:marRight w:val="0"/>
                  <w:marTop w:val="0"/>
                  <w:marBottom w:val="0"/>
                  <w:divBdr>
                    <w:top w:val="none" w:sz="0" w:space="0" w:color="auto"/>
                    <w:left w:val="none" w:sz="0" w:space="0" w:color="auto"/>
                    <w:bottom w:val="none" w:sz="0" w:space="0" w:color="auto"/>
                    <w:right w:val="none" w:sz="0" w:space="0" w:color="auto"/>
                  </w:divBdr>
                  <w:divsChild>
                    <w:div w:id="1097477902">
                      <w:marLeft w:val="0"/>
                      <w:marRight w:val="0"/>
                      <w:marTop w:val="0"/>
                      <w:marBottom w:val="0"/>
                      <w:divBdr>
                        <w:top w:val="none" w:sz="0" w:space="0" w:color="auto"/>
                        <w:left w:val="none" w:sz="0" w:space="0" w:color="auto"/>
                        <w:bottom w:val="none" w:sz="0" w:space="0" w:color="auto"/>
                        <w:right w:val="none" w:sz="0" w:space="0" w:color="auto"/>
                      </w:divBdr>
                    </w:div>
                  </w:divsChild>
                </w:div>
                <w:div w:id="926304148">
                  <w:marLeft w:val="0"/>
                  <w:marRight w:val="0"/>
                  <w:marTop w:val="0"/>
                  <w:marBottom w:val="0"/>
                  <w:divBdr>
                    <w:top w:val="none" w:sz="0" w:space="0" w:color="auto"/>
                    <w:left w:val="none" w:sz="0" w:space="0" w:color="auto"/>
                    <w:bottom w:val="none" w:sz="0" w:space="0" w:color="auto"/>
                    <w:right w:val="none" w:sz="0" w:space="0" w:color="auto"/>
                  </w:divBdr>
                  <w:divsChild>
                    <w:div w:id="799880634">
                      <w:marLeft w:val="0"/>
                      <w:marRight w:val="0"/>
                      <w:marTop w:val="0"/>
                      <w:marBottom w:val="0"/>
                      <w:divBdr>
                        <w:top w:val="none" w:sz="0" w:space="0" w:color="auto"/>
                        <w:left w:val="none" w:sz="0" w:space="0" w:color="auto"/>
                        <w:bottom w:val="none" w:sz="0" w:space="0" w:color="auto"/>
                        <w:right w:val="none" w:sz="0" w:space="0" w:color="auto"/>
                      </w:divBdr>
                    </w:div>
                  </w:divsChild>
                </w:div>
                <w:div w:id="1222443895">
                  <w:marLeft w:val="0"/>
                  <w:marRight w:val="0"/>
                  <w:marTop w:val="0"/>
                  <w:marBottom w:val="0"/>
                  <w:divBdr>
                    <w:top w:val="none" w:sz="0" w:space="0" w:color="auto"/>
                    <w:left w:val="none" w:sz="0" w:space="0" w:color="auto"/>
                    <w:bottom w:val="none" w:sz="0" w:space="0" w:color="auto"/>
                    <w:right w:val="none" w:sz="0" w:space="0" w:color="auto"/>
                  </w:divBdr>
                  <w:divsChild>
                    <w:div w:id="1319311727">
                      <w:marLeft w:val="0"/>
                      <w:marRight w:val="0"/>
                      <w:marTop w:val="0"/>
                      <w:marBottom w:val="0"/>
                      <w:divBdr>
                        <w:top w:val="none" w:sz="0" w:space="0" w:color="auto"/>
                        <w:left w:val="none" w:sz="0" w:space="0" w:color="auto"/>
                        <w:bottom w:val="none" w:sz="0" w:space="0" w:color="auto"/>
                        <w:right w:val="none" w:sz="0" w:space="0" w:color="auto"/>
                      </w:divBdr>
                    </w:div>
                  </w:divsChild>
                </w:div>
                <w:div w:id="1615868309">
                  <w:marLeft w:val="0"/>
                  <w:marRight w:val="0"/>
                  <w:marTop w:val="0"/>
                  <w:marBottom w:val="0"/>
                  <w:divBdr>
                    <w:top w:val="none" w:sz="0" w:space="0" w:color="auto"/>
                    <w:left w:val="none" w:sz="0" w:space="0" w:color="auto"/>
                    <w:bottom w:val="none" w:sz="0" w:space="0" w:color="auto"/>
                    <w:right w:val="none" w:sz="0" w:space="0" w:color="auto"/>
                  </w:divBdr>
                  <w:divsChild>
                    <w:div w:id="38821236">
                      <w:marLeft w:val="0"/>
                      <w:marRight w:val="0"/>
                      <w:marTop w:val="0"/>
                      <w:marBottom w:val="0"/>
                      <w:divBdr>
                        <w:top w:val="none" w:sz="0" w:space="0" w:color="auto"/>
                        <w:left w:val="none" w:sz="0" w:space="0" w:color="auto"/>
                        <w:bottom w:val="none" w:sz="0" w:space="0" w:color="auto"/>
                        <w:right w:val="none" w:sz="0" w:space="0" w:color="auto"/>
                      </w:divBdr>
                    </w:div>
                  </w:divsChild>
                </w:div>
                <w:div w:id="1840384470">
                  <w:marLeft w:val="0"/>
                  <w:marRight w:val="0"/>
                  <w:marTop w:val="0"/>
                  <w:marBottom w:val="0"/>
                  <w:divBdr>
                    <w:top w:val="none" w:sz="0" w:space="0" w:color="auto"/>
                    <w:left w:val="none" w:sz="0" w:space="0" w:color="auto"/>
                    <w:bottom w:val="none" w:sz="0" w:space="0" w:color="auto"/>
                    <w:right w:val="none" w:sz="0" w:space="0" w:color="auto"/>
                  </w:divBdr>
                  <w:divsChild>
                    <w:div w:id="1135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7386">
      <w:bodyDiv w:val="1"/>
      <w:marLeft w:val="0"/>
      <w:marRight w:val="0"/>
      <w:marTop w:val="0"/>
      <w:marBottom w:val="0"/>
      <w:divBdr>
        <w:top w:val="none" w:sz="0" w:space="0" w:color="auto"/>
        <w:left w:val="none" w:sz="0" w:space="0" w:color="auto"/>
        <w:bottom w:val="none" w:sz="0" w:space="0" w:color="auto"/>
        <w:right w:val="none" w:sz="0" w:space="0" w:color="auto"/>
      </w:divBdr>
      <w:divsChild>
        <w:div w:id="23599116">
          <w:marLeft w:val="0"/>
          <w:marRight w:val="0"/>
          <w:marTop w:val="0"/>
          <w:marBottom w:val="0"/>
          <w:divBdr>
            <w:top w:val="none" w:sz="0" w:space="0" w:color="auto"/>
            <w:left w:val="none" w:sz="0" w:space="0" w:color="auto"/>
            <w:bottom w:val="none" w:sz="0" w:space="0" w:color="auto"/>
            <w:right w:val="none" w:sz="0" w:space="0" w:color="auto"/>
          </w:divBdr>
        </w:div>
        <w:div w:id="51002463">
          <w:marLeft w:val="0"/>
          <w:marRight w:val="0"/>
          <w:marTop w:val="0"/>
          <w:marBottom w:val="0"/>
          <w:divBdr>
            <w:top w:val="none" w:sz="0" w:space="0" w:color="auto"/>
            <w:left w:val="none" w:sz="0" w:space="0" w:color="auto"/>
            <w:bottom w:val="none" w:sz="0" w:space="0" w:color="auto"/>
            <w:right w:val="none" w:sz="0" w:space="0" w:color="auto"/>
          </w:divBdr>
        </w:div>
        <w:div w:id="69083460">
          <w:marLeft w:val="0"/>
          <w:marRight w:val="0"/>
          <w:marTop w:val="0"/>
          <w:marBottom w:val="0"/>
          <w:divBdr>
            <w:top w:val="none" w:sz="0" w:space="0" w:color="auto"/>
            <w:left w:val="none" w:sz="0" w:space="0" w:color="auto"/>
            <w:bottom w:val="none" w:sz="0" w:space="0" w:color="auto"/>
            <w:right w:val="none" w:sz="0" w:space="0" w:color="auto"/>
          </w:divBdr>
        </w:div>
        <w:div w:id="87163299">
          <w:marLeft w:val="0"/>
          <w:marRight w:val="0"/>
          <w:marTop w:val="0"/>
          <w:marBottom w:val="0"/>
          <w:divBdr>
            <w:top w:val="none" w:sz="0" w:space="0" w:color="auto"/>
            <w:left w:val="none" w:sz="0" w:space="0" w:color="auto"/>
            <w:bottom w:val="none" w:sz="0" w:space="0" w:color="auto"/>
            <w:right w:val="none" w:sz="0" w:space="0" w:color="auto"/>
          </w:divBdr>
        </w:div>
        <w:div w:id="113451950">
          <w:marLeft w:val="0"/>
          <w:marRight w:val="0"/>
          <w:marTop w:val="0"/>
          <w:marBottom w:val="0"/>
          <w:divBdr>
            <w:top w:val="none" w:sz="0" w:space="0" w:color="auto"/>
            <w:left w:val="none" w:sz="0" w:space="0" w:color="auto"/>
            <w:bottom w:val="none" w:sz="0" w:space="0" w:color="auto"/>
            <w:right w:val="none" w:sz="0" w:space="0" w:color="auto"/>
          </w:divBdr>
        </w:div>
        <w:div w:id="141047038">
          <w:marLeft w:val="0"/>
          <w:marRight w:val="0"/>
          <w:marTop w:val="0"/>
          <w:marBottom w:val="0"/>
          <w:divBdr>
            <w:top w:val="none" w:sz="0" w:space="0" w:color="auto"/>
            <w:left w:val="none" w:sz="0" w:space="0" w:color="auto"/>
            <w:bottom w:val="none" w:sz="0" w:space="0" w:color="auto"/>
            <w:right w:val="none" w:sz="0" w:space="0" w:color="auto"/>
          </w:divBdr>
        </w:div>
        <w:div w:id="155344196">
          <w:marLeft w:val="0"/>
          <w:marRight w:val="0"/>
          <w:marTop w:val="0"/>
          <w:marBottom w:val="0"/>
          <w:divBdr>
            <w:top w:val="none" w:sz="0" w:space="0" w:color="auto"/>
            <w:left w:val="none" w:sz="0" w:space="0" w:color="auto"/>
            <w:bottom w:val="none" w:sz="0" w:space="0" w:color="auto"/>
            <w:right w:val="none" w:sz="0" w:space="0" w:color="auto"/>
          </w:divBdr>
        </w:div>
        <w:div w:id="168104206">
          <w:marLeft w:val="0"/>
          <w:marRight w:val="0"/>
          <w:marTop w:val="0"/>
          <w:marBottom w:val="0"/>
          <w:divBdr>
            <w:top w:val="none" w:sz="0" w:space="0" w:color="auto"/>
            <w:left w:val="none" w:sz="0" w:space="0" w:color="auto"/>
            <w:bottom w:val="none" w:sz="0" w:space="0" w:color="auto"/>
            <w:right w:val="none" w:sz="0" w:space="0" w:color="auto"/>
          </w:divBdr>
        </w:div>
        <w:div w:id="175921666">
          <w:marLeft w:val="0"/>
          <w:marRight w:val="0"/>
          <w:marTop w:val="0"/>
          <w:marBottom w:val="0"/>
          <w:divBdr>
            <w:top w:val="none" w:sz="0" w:space="0" w:color="auto"/>
            <w:left w:val="none" w:sz="0" w:space="0" w:color="auto"/>
            <w:bottom w:val="none" w:sz="0" w:space="0" w:color="auto"/>
            <w:right w:val="none" w:sz="0" w:space="0" w:color="auto"/>
          </w:divBdr>
          <w:divsChild>
            <w:div w:id="600183457">
              <w:marLeft w:val="0"/>
              <w:marRight w:val="0"/>
              <w:marTop w:val="0"/>
              <w:marBottom w:val="0"/>
              <w:divBdr>
                <w:top w:val="none" w:sz="0" w:space="0" w:color="auto"/>
                <w:left w:val="none" w:sz="0" w:space="0" w:color="auto"/>
                <w:bottom w:val="none" w:sz="0" w:space="0" w:color="auto"/>
                <w:right w:val="none" w:sz="0" w:space="0" w:color="auto"/>
              </w:divBdr>
            </w:div>
            <w:div w:id="959454996">
              <w:marLeft w:val="0"/>
              <w:marRight w:val="0"/>
              <w:marTop w:val="0"/>
              <w:marBottom w:val="0"/>
              <w:divBdr>
                <w:top w:val="none" w:sz="0" w:space="0" w:color="auto"/>
                <w:left w:val="none" w:sz="0" w:space="0" w:color="auto"/>
                <w:bottom w:val="none" w:sz="0" w:space="0" w:color="auto"/>
                <w:right w:val="none" w:sz="0" w:space="0" w:color="auto"/>
              </w:divBdr>
            </w:div>
            <w:div w:id="1197161159">
              <w:marLeft w:val="0"/>
              <w:marRight w:val="0"/>
              <w:marTop w:val="0"/>
              <w:marBottom w:val="0"/>
              <w:divBdr>
                <w:top w:val="none" w:sz="0" w:space="0" w:color="auto"/>
                <w:left w:val="none" w:sz="0" w:space="0" w:color="auto"/>
                <w:bottom w:val="none" w:sz="0" w:space="0" w:color="auto"/>
                <w:right w:val="none" w:sz="0" w:space="0" w:color="auto"/>
              </w:divBdr>
            </w:div>
            <w:div w:id="1524784084">
              <w:marLeft w:val="0"/>
              <w:marRight w:val="0"/>
              <w:marTop w:val="0"/>
              <w:marBottom w:val="0"/>
              <w:divBdr>
                <w:top w:val="none" w:sz="0" w:space="0" w:color="auto"/>
                <w:left w:val="none" w:sz="0" w:space="0" w:color="auto"/>
                <w:bottom w:val="none" w:sz="0" w:space="0" w:color="auto"/>
                <w:right w:val="none" w:sz="0" w:space="0" w:color="auto"/>
              </w:divBdr>
            </w:div>
            <w:div w:id="1640113603">
              <w:marLeft w:val="0"/>
              <w:marRight w:val="0"/>
              <w:marTop w:val="0"/>
              <w:marBottom w:val="0"/>
              <w:divBdr>
                <w:top w:val="none" w:sz="0" w:space="0" w:color="auto"/>
                <w:left w:val="none" w:sz="0" w:space="0" w:color="auto"/>
                <w:bottom w:val="none" w:sz="0" w:space="0" w:color="auto"/>
                <w:right w:val="none" w:sz="0" w:space="0" w:color="auto"/>
              </w:divBdr>
            </w:div>
          </w:divsChild>
        </w:div>
        <w:div w:id="198277878">
          <w:marLeft w:val="0"/>
          <w:marRight w:val="0"/>
          <w:marTop w:val="0"/>
          <w:marBottom w:val="0"/>
          <w:divBdr>
            <w:top w:val="none" w:sz="0" w:space="0" w:color="auto"/>
            <w:left w:val="none" w:sz="0" w:space="0" w:color="auto"/>
            <w:bottom w:val="none" w:sz="0" w:space="0" w:color="auto"/>
            <w:right w:val="none" w:sz="0" w:space="0" w:color="auto"/>
          </w:divBdr>
        </w:div>
        <w:div w:id="208231374">
          <w:marLeft w:val="0"/>
          <w:marRight w:val="0"/>
          <w:marTop w:val="0"/>
          <w:marBottom w:val="0"/>
          <w:divBdr>
            <w:top w:val="none" w:sz="0" w:space="0" w:color="auto"/>
            <w:left w:val="none" w:sz="0" w:space="0" w:color="auto"/>
            <w:bottom w:val="none" w:sz="0" w:space="0" w:color="auto"/>
            <w:right w:val="none" w:sz="0" w:space="0" w:color="auto"/>
          </w:divBdr>
        </w:div>
        <w:div w:id="209655055">
          <w:marLeft w:val="0"/>
          <w:marRight w:val="0"/>
          <w:marTop w:val="0"/>
          <w:marBottom w:val="0"/>
          <w:divBdr>
            <w:top w:val="none" w:sz="0" w:space="0" w:color="auto"/>
            <w:left w:val="none" w:sz="0" w:space="0" w:color="auto"/>
            <w:bottom w:val="none" w:sz="0" w:space="0" w:color="auto"/>
            <w:right w:val="none" w:sz="0" w:space="0" w:color="auto"/>
          </w:divBdr>
        </w:div>
        <w:div w:id="220215701">
          <w:marLeft w:val="0"/>
          <w:marRight w:val="0"/>
          <w:marTop w:val="0"/>
          <w:marBottom w:val="0"/>
          <w:divBdr>
            <w:top w:val="none" w:sz="0" w:space="0" w:color="auto"/>
            <w:left w:val="none" w:sz="0" w:space="0" w:color="auto"/>
            <w:bottom w:val="none" w:sz="0" w:space="0" w:color="auto"/>
            <w:right w:val="none" w:sz="0" w:space="0" w:color="auto"/>
          </w:divBdr>
        </w:div>
        <w:div w:id="252931277">
          <w:marLeft w:val="0"/>
          <w:marRight w:val="0"/>
          <w:marTop w:val="0"/>
          <w:marBottom w:val="0"/>
          <w:divBdr>
            <w:top w:val="none" w:sz="0" w:space="0" w:color="auto"/>
            <w:left w:val="none" w:sz="0" w:space="0" w:color="auto"/>
            <w:bottom w:val="none" w:sz="0" w:space="0" w:color="auto"/>
            <w:right w:val="none" w:sz="0" w:space="0" w:color="auto"/>
          </w:divBdr>
        </w:div>
        <w:div w:id="258098515">
          <w:marLeft w:val="0"/>
          <w:marRight w:val="0"/>
          <w:marTop w:val="0"/>
          <w:marBottom w:val="0"/>
          <w:divBdr>
            <w:top w:val="none" w:sz="0" w:space="0" w:color="auto"/>
            <w:left w:val="none" w:sz="0" w:space="0" w:color="auto"/>
            <w:bottom w:val="none" w:sz="0" w:space="0" w:color="auto"/>
            <w:right w:val="none" w:sz="0" w:space="0" w:color="auto"/>
          </w:divBdr>
        </w:div>
        <w:div w:id="264310132">
          <w:marLeft w:val="0"/>
          <w:marRight w:val="0"/>
          <w:marTop w:val="0"/>
          <w:marBottom w:val="0"/>
          <w:divBdr>
            <w:top w:val="none" w:sz="0" w:space="0" w:color="auto"/>
            <w:left w:val="none" w:sz="0" w:space="0" w:color="auto"/>
            <w:bottom w:val="none" w:sz="0" w:space="0" w:color="auto"/>
            <w:right w:val="none" w:sz="0" w:space="0" w:color="auto"/>
          </w:divBdr>
        </w:div>
        <w:div w:id="264464551">
          <w:marLeft w:val="0"/>
          <w:marRight w:val="0"/>
          <w:marTop w:val="0"/>
          <w:marBottom w:val="0"/>
          <w:divBdr>
            <w:top w:val="none" w:sz="0" w:space="0" w:color="auto"/>
            <w:left w:val="none" w:sz="0" w:space="0" w:color="auto"/>
            <w:bottom w:val="none" w:sz="0" w:space="0" w:color="auto"/>
            <w:right w:val="none" w:sz="0" w:space="0" w:color="auto"/>
          </w:divBdr>
        </w:div>
        <w:div w:id="285888959">
          <w:marLeft w:val="0"/>
          <w:marRight w:val="0"/>
          <w:marTop w:val="0"/>
          <w:marBottom w:val="0"/>
          <w:divBdr>
            <w:top w:val="none" w:sz="0" w:space="0" w:color="auto"/>
            <w:left w:val="none" w:sz="0" w:space="0" w:color="auto"/>
            <w:bottom w:val="none" w:sz="0" w:space="0" w:color="auto"/>
            <w:right w:val="none" w:sz="0" w:space="0" w:color="auto"/>
          </w:divBdr>
        </w:div>
        <w:div w:id="305087128">
          <w:marLeft w:val="0"/>
          <w:marRight w:val="0"/>
          <w:marTop w:val="0"/>
          <w:marBottom w:val="0"/>
          <w:divBdr>
            <w:top w:val="none" w:sz="0" w:space="0" w:color="auto"/>
            <w:left w:val="none" w:sz="0" w:space="0" w:color="auto"/>
            <w:bottom w:val="none" w:sz="0" w:space="0" w:color="auto"/>
            <w:right w:val="none" w:sz="0" w:space="0" w:color="auto"/>
          </w:divBdr>
          <w:divsChild>
            <w:div w:id="172454530">
              <w:marLeft w:val="-75"/>
              <w:marRight w:val="0"/>
              <w:marTop w:val="30"/>
              <w:marBottom w:val="30"/>
              <w:divBdr>
                <w:top w:val="none" w:sz="0" w:space="0" w:color="auto"/>
                <w:left w:val="none" w:sz="0" w:space="0" w:color="auto"/>
                <w:bottom w:val="none" w:sz="0" w:space="0" w:color="auto"/>
                <w:right w:val="none" w:sz="0" w:space="0" w:color="auto"/>
              </w:divBdr>
              <w:divsChild>
                <w:div w:id="313879785">
                  <w:marLeft w:val="0"/>
                  <w:marRight w:val="0"/>
                  <w:marTop w:val="0"/>
                  <w:marBottom w:val="0"/>
                  <w:divBdr>
                    <w:top w:val="none" w:sz="0" w:space="0" w:color="auto"/>
                    <w:left w:val="none" w:sz="0" w:space="0" w:color="auto"/>
                    <w:bottom w:val="none" w:sz="0" w:space="0" w:color="auto"/>
                    <w:right w:val="none" w:sz="0" w:space="0" w:color="auto"/>
                  </w:divBdr>
                  <w:divsChild>
                    <w:div w:id="308020061">
                      <w:marLeft w:val="0"/>
                      <w:marRight w:val="0"/>
                      <w:marTop w:val="0"/>
                      <w:marBottom w:val="0"/>
                      <w:divBdr>
                        <w:top w:val="none" w:sz="0" w:space="0" w:color="auto"/>
                        <w:left w:val="none" w:sz="0" w:space="0" w:color="auto"/>
                        <w:bottom w:val="none" w:sz="0" w:space="0" w:color="auto"/>
                        <w:right w:val="none" w:sz="0" w:space="0" w:color="auto"/>
                      </w:divBdr>
                    </w:div>
                  </w:divsChild>
                </w:div>
                <w:div w:id="664472935">
                  <w:marLeft w:val="0"/>
                  <w:marRight w:val="0"/>
                  <w:marTop w:val="0"/>
                  <w:marBottom w:val="0"/>
                  <w:divBdr>
                    <w:top w:val="none" w:sz="0" w:space="0" w:color="auto"/>
                    <w:left w:val="none" w:sz="0" w:space="0" w:color="auto"/>
                    <w:bottom w:val="none" w:sz="0" w:space="0" w:color="auto"/>
                    <w:right w:val="none" w:sz="0" w:space="0" w:color="auto"/>
                  </w:divBdr>
                  <w:divsChild>
                    <w:div w:id="716707105">
                      <w:marLeft w:val="0"/>
                      <w:marRight w:val="0"/>
                      <w:marTop w:val="0"/>
                      <w:marBottom w:val="0"/>
                      <w:divBdr>
                        <w:top w:val="none" w:sz="0" w:space="0" w:color="auto"/>
                        <w:left w:val="none" w:sz="0" w:space="0" w:color="auto"/>
                        <w:bottom w:val="none" w:sz="0" w:space="0" w:color="auto"/>
                        <w:right w:val="none" w:sz="0" w:space="0" w:color="auto"/>
                      </w:divBdr>
                    </w:div>
                  </w:divsChild>
                </w:div>
                <w:div w:id="1337683568">
                  <w:marLeft w:val="0"/>
                  <w:marRight w:val="0"/>
                  <w:marTop w:val="0"/>
                  <w:marBottom w:val="0"/>
                  <w:divBdr>
                    <w:top w:val="none" w:sz="0" w:space="0" w:color="auto"/>
                    <w:left w:val="none" w:sz="0" w:space="0" w:color="auto"/>
                    <w:bottom w:val="none" w:sz="0" w:space="0" w:color="auto"/>
                    <w:right w:val="none" w:sz="0" w:space="0" w:color="auto"/>
                  </w:divBdr>
                  <w:divsChild>
                    <w:div w:id="1608923182">
                      <w:marLeft w:val="0"/>
                      <w:marRight w:val="0"/>
                      <w:marTop w:val="0"/>
                      <w:marBottom w:val="0"/>
                      <w:divBdr>
                        <w:top w:val="none" w:sz="0" w:space="0" w:color="auto"/>
                        <w:left w:val="none" w:sz="0" w:space="0" w:color="auto"/>
                        <w:bottom w:val="none" w:sz="0" w:space="0" w:color="auto"/>
                        <w:right w:val="none" w:sz="0" w:space="0" w:color="auto"/>
                      </w:divBdr>
                    </w:div>
                  </w:divsChild>
                </w:div>
                <w:div w:id="1421218999">
                  <w:marLeft w:val="0"/>
                  <w:marRight w:val="0"/>
                  <w:marTop w:val="0"/>
                  <w:marBottom w:val="0"/>
                  <w:divBdr>
                    <w:top w:val="none" w:sz="0" w:space="0" w:color="auto"/>
                    <w:left w:val="none" w:sz="0" w:space="0" w:color="auto"/>
                    <w:bottom w:val="none" w:sz="0" w:space="0" w:color="auto"/>
                    <w:right w:val="none" w:sz="0" w:space="0" w:color="auto"/>
                  </w:divBdr>
                  <w:divsChild>
                    <w:div w:id="1630430844">
                      <w:marLeft w:val="0"/>
                      <w:marRight w:val="0"/>
                      <w:marTop w:val="0"/>
                      <w:marBottom w:val="0"/>
                      <w:divBdr>
                        <w:top w:val="none" w:sz="0" w:space="0" w:color="auto"/>
                        <w:left w:val="none" w:sz="0" w:space="0" w:color="auto"/>
                        <w:bottom w:val="none" w:sz="0" w:space="0" w:color="auto"/>
                        <w:right w:val="none" w:sz="0" w:space="0" w:color="auto"/>
                      </w:divBdr>
                    </w:div>
                  </w:divsChild>
                </w:div>
                <w:div w:id="1934625096">
                  <w:marLeft w:val="0"/>
                  <w:marRight w:val="0"/>
                  <w:marTop w:val="0"/>
                  <w:marBottom w:val="0"/>
                  <w:divBdr>
                    <w:top w:val="none" w:sz="0" w:space="0" w:color="auto"/>
                    <w:left w:val="none" w:sz="0" w:space="0" w:color="auto"/>
                    <w:bottom w:val="none" w:sz="0" w:space="0" w:color="auto"/>
                    <w:right w:val="none" w:sz="0" w:space="0" w:color="auto"/>
                  </w:divBdr>
                  <w:divsChild>
                    <w:div w:id="1159032843">
                      <w:marLeft w:val="0"/>
                      <w:marRight w:val="0"/>
                      <w:marTop w:val="0"/>
                      <w:marBottom w:val="0"/>
                      <w:divBdr>
                        <w:top w:val="none" w:sz="0" w:space="0" w:color="auto"/>
                        <w:left w:val="none" w:sz="0" w:space="0" w:color="auto"/>
                        <w:bottom w:val="none" w:sz="0" w:space="0" w:color="auto"/>
                        <w:right w:val="none" w:sz="0" w:space="0" w:color="auto"/>
                      </w:divBdr>
                    </w:div>
                  </w:divsChild>
                </w:div>
                <w:div w:id="1950310447">
                  <w:marLeft w:val="0"/>
                  <w:marRight w:val="0"/>
                  <w:marTop w:val="0"/>
                  <w:marBottom w:val="0"/>
                  <w:divBdr>
                    <w:top w:val="none" w:sz="0" w:space="0" w:color="auto"/>
                    <w:left w:val="none" w:sz="0" w:space="0" w:color="auto"/>
                    <w:bottom w:val="none" w:sz="0" w:space="0" w:color="auto"/>
                    <w:right w:val="none" w:sz="0" w:space="0" w:color="auto"/>
                  </w:divBdr>
                  <w:divsChild>
                    <w:div w:id="8243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3547">
          <w:marLeft w:val="0"/>
          <w:marRight w:val="0"/>
          <w:marTop w:val="0"/>
          <w:marBottom w:val="0"/>
          <w:divBdr>
            <w:top w:val="none" w:sz="0" w:space="0" w:color="auto"/>
            <w:left w:val="none" w:sz="0" w:space="0" w:color="auto"/>
            <w:bottom w:val="none" w:sz="0" w:space="0" w:color="auto"/>
            <w:right w:val="none" w:sz="0" w:space="0" w:color="auto"/>
          </w:divBdr>
        </w:div>
        <w:div w:id="343094714">
          <w:marLeft w:val="0"/>
          <w:marRight w:val="0"/>
          <w:marTop w:val="0"/>
          <w:marBottom w:val="0"/>
          <w:divBdr>
            <w:top w:val="none" w:sz="0" w:space="0" w:color="auto"/>
            <w:left w:val="none" w:sz="0" w:space="0" w:color="auto"/>
            <w:bottom w:val="none" w:sz="0" w:space="0" w:color="auto"/>
            <w:right w:val="none" w:sz="0" w:space="0" w:color="auto"/>
          </w:divBdr>
        </w:div>
        <w:div w:id="352075409">
          <w:marLeft w:val="0"/>
          <w:marRight w:val="0"/>
          <w:marTop w:val="0"/>
          <w:marBottom w:val="0"/>
          <w:divBdr>
            <w:top w:val="none" w:sz="0" w:space="0" w:color="auto"/>
            <w:left w:val="none" w:sz="0" w:space="0" w:color="auto"/>
            <w:bottom w:val="none" w:sz="0" w:space="0" w:color="auto"/>
            <w:right w:val="none" w:sz="0" w:space="0" w:color="auto"/>
          </w:divBdr>
        </w:div>
        <w:div w:id="358893538">
          <w:marLeft w:val="0"/>
          <w:marRight w:val="0"/>
          <w:marTop w:val="0"/>
          <w:marBottom w:val="0"/>
          <w:divBdr>
            <w:top w:val="none" w:sz="0" w:space="0" w:color="auto"/>
            <w:left w:val="none" w:sz="0" w:space="0" w:color="auto"/>
            <w:bottom w:val="none" w:sz="0" w:space="0" w:color="auto"/>
            <w:right w:val="none" w:sz="0" w:space="0" w:color="auto"/>
          </w:divBdr>
          <w:divsChild>
            <w:div w:id="609047558">
              <w:marLeft w:val="0"/>
              <w:marRight w:val="0"/>
              <w:marTop w:val="0"/>
              <w:marBottom w:val="0"/>
              <w:divBdr>
                <w:top w:val="none" w:sz="0" w:space="0" w:color="auto"/>
                <w:left w:val="none" w:sz="0" w:space="0" w:color="auto"/>
                <w:bottom w:val="none" w:sz="0" w:space="0" w:color="auto"/>
                <w:right w:val="none" w:sz="0" w:space="0" w:color="auto"/>
              </w:divBdr>
            </w:div>
            <w:div w:id="1257858775">
              <w:marLeft w:val="0"/>
              <w:marRight w:val="0"/>
              <w:marTop w:val="0"/>
              <w:marBottom w:val="0"/>
              <w:divBdr>
                <w:top w:val="none" w:sz="0" w:space="0" w:color="auto"/>
                <w:left w:val="none" w:sz="0" w:space="0" w:color="auto"/>
                <w:bottom w:val="none" w:sz="0" w:space="0" w:color="auto"/>
                <w:right w:val="none" w:sz="0" w:space="0" w:color="auto"/>
              </w:divBdr>
            </w:div>
            <w:div w:id="1487894467">
              <w:marLeft w:val="0"/>
              <w:marRight w:val="0"/>
              <w:marTop w:val="0"/>
              <w:marBottom w:val="0"/>
              <w:divBdr>
                <w:top w:val="none" w:sz="0" w:space="0" w:color="auto"/>
                <w:left w:val="none" w:sz="0" w:space="0" w:color="auto"/>
                <w:bottom w:val="none" w:sz="0" w:space="0" w:color="auto"/>
                <w:right w:val="none" w:sz="0" w:space="0" w:color="auto"/>
              </w:divBdr>
            </w:div>
            <w:div w:id="1953974315">
              <w:marLeft w:val="0"/>
              <w:marRight w:val="0"/>
              <w:marTop w:val="0"/>
              <w:marBottom w:val="0"/>
              <w:divBdr>
                <w:top w:val="none" w:sz="0" w:space="0" w:color="auto"/>
                <w:left w:val="none" w:sz="0" w:space="0" w:color="auto"/>
                <w:bottom w:val="none" w:sz="0" w:space="0" w:color="auto"/>
                <w:right w:val="none" w:sz="0" w:space="0" w:color="auto"/>
              </w:divBdr>
            </w:div>
            <w:div w:id="2069719291">
              <w:marLeft w:val="0"/>
              <w:marRight w:val="0"/>
              <w:marTop w:val="0"/>
              <w:marBottom w:val="0"/>
              <w:divBdr>
                <w:top w:val="none" w:sz="0" w:space="0" w:color="auto"/>
                <w:left w:val="none" w:sz="0" w:space="0" w:color="auto"/>
                <w:bottom w:val="none" w:sz="0" w:space="0" w:color="auto"/>
                <w:right w:val="none" w:sz="0" w:space="0" w:color="auto"/>
              </w:divBdr>
            </w:div>
          </w:divsChild>
        </w:div>
        <w:div w:id="360403303">
          <w:marLeft w:val="0"/>
          <w:marRight w:val="0"/>
          <w:marTop w:val="0"/>
          <w:marBottom w:val="0"/>
          <w:divBdr>
            <w:top w:val="none" w:sz="0" w:space="0" w:color="auto"/>
            <w:left w:val="none" w:sz="0" w:space="0" w:color="auto"/>
            <w:bottom w:val="none" w:sz="0" w:space="0" w:color="auto"/>
            <w:right w:val="none" w:sz="0" w:space="0" w:color="auto"/>
          </w:divBdr>
        </w:div>
        <w:div w:id="369185251">
          <w:marLeft w:val="0"/>
          <w:marRight w:val="0"/>
          <w:marTop w:val="0"/>
          <w:marBottom w:val="0"/>
          <w:divBdr>
            <w:top w:val="none" w:sz="0" w:space="0" w:color="auto"/>
            <w:left w:val="none" w:sz="0" w:space="0" w:color="auto"/>
            <w:bottom w:val="none" w:sz="0" w:space="0" w:color="auto"/>
            <w:right w:val="none" w:sz="0" w:space="0" w:color="auto"/>
          </w:divBdr>
        </w:div>
        <w:div w:id="373388999">
          <w:marLeft w:val="0"/>
          <w:marRight w:val="0"/>
          <w:marTop w:val="0"/>
          <w:marBottom w:val="0"/>
          <w:divBdr>
            <w:top w:val="none" w:sz="0" w:space="0" w:color="auto"/>
            <w:left w:val="none" w:sz="0" w:space="0" w:color="auto"/>
            <w:bottom w:val="none" w:sz="0" w:space="0" w:color="auto"/>
            <w:right w:val="none" w:sz="0" w:space="0" w:color="auto"/>
          </w:divBdr>
          <w:divsChild>
            <w:div w:id="1263802116">
              <w:marLeft w:val="-75"/>
              <w:marRight w:val="0"/>
              <w:marTop w:val="30"/>
              <w:marBottom w:val="30"/>
              <w:divBdr>
                <w:top w:val="none" w:sz="0" w:space="0" w:color="auto"/>
                <w:left w:val="none" w:sz="0" w:space="0" w:color="auto"/>
                <w:bottom w:val="none" w:sz="0" w:space="0" w:color="auto"/>
                <w:right w:val="none" w:sz="0" w:space="0" w:color="auto"/>
              </w:divBdr>
              <w:divsChild>
                <w:div w:id="73550939">
                  <w:marLeft w:val="0"/>
                  <w:marRight w:val="0"/>
                  <w:marTop w:val="0"/>
                  <w:marBottom w:val="0"/>
                  <w:divBdr>
                    <w:top w:val="none" w:sz="0" w:space="0" w:color="auto"/>
                    <w:left w:val="none" w:sz="0" w:space="0" w:color="auto"/>
                    <w:bottom w:val="none" w:sz="0" w:space="0" w:color="auto"/>
                    <w:right w:val="none" w:sz="0" w:space="0" w:color="auto"/>
                  </w:divBdr>
                  <w:divsChild>
                    <w:div w:id="384257033">
                      <w:marLeft w:val="0"/>
                      <w:marRight w:val="0"/>
                      <w:marTop w:val="0"/>
                      <w:marBottom w:val="0"/>
                      <w:divBdr>
                        <w:top w:val="none" w:sz="0" w:space="0" w:color="auto"/>
                        <w:left w:val="none" w:sz="0" w:space="0" w:color="auto"/>
                        <w:bottom w:val="none" w:sz="0" w:space="0" w:color="auto"/>
                        <w:right w:val="none" w:sz="0" w:space="0" w:color="auto"/>
                      </w:divBdr>
                    </w:div>
                  </w:divsChild>
                </w:div>
                <w:div w:id="129786918">
                  <w:marLeft w:val="0"/>
                  <w:marRight w:val="0"/>
                  <w:marTop w:val="0"/>
                  <w:marBottom w:val="0"/>
                  <w:divBdr>
                    <w:top w:val="none" w:sz="0" w:space="0" w:color="auto"/>
                    <w:left w:val="none" w:sz="0" w:space="0" w:color="auto"/>
                    <w:bottom w:val="none" w:sz="0" w:space="0" w:color="auto"/>
                    <w:right w:val="none" w:sz="0" w:space="0" w:color="auto"/>
                  </w:divBdr>
                  <w:divsChild>
                    <w:div w:id="623655917">
                      <w:marLeft w:val="0"/>
                      <w:marRight w:val="0"/>
                      <w:marTop w:val="0"/>
                      <w:marBottom w:val="0"/>
                      <w:divBdr>
                        <w:top w:val="none" w:sz="0" w:space="0" w:color="auto"/>
                        <w:left w:val="none" w:sz="0" w:space="0" w:color="auto"/>
                        <w:bottom w:val="none" w:sz="0" w:space="0" w:color="auto"/>
                        <w:right w:val="none" w:sz="0" w:space="0" w:color="auto"/>
                      </w:divBdr>
                    </w:div>
                  </w:divsChild>
                </w:div>
                <w:div w:id="267199579">
                  <w:marLeft w:val="0"/>
                  <w:marRight w:val="0"/>
                  <w:marTop w:val="0"/>
                  <w:marBottom w:val="0"/>
                  <w:divBdr>
                    <w:top w:val="none" w:sz="0" w:space="0" w:color="auto"/>
                    <w:left w:val="none" w:sz="0" w:space="0" w:color="auto"/>
                    <w:bottom w:val="none" w:sz="0" w:space="0" w:color="auto"/>
                    <w:right w:val="none" w:sz="0" w:space="0" w:color="auto"/>
                  </w:divBdr>
                  <w:divsChild>
                    <w:div w:id="376050316">
                      <w:marLeft w:val="0"/>
                      <w:marRight w:val="0"/>
                      <w:marTop w:val="0"/>
                      <w:marBottom w:val="0"/>
                      <w:divBdr>
                        <w:top w:val="none" w:sz="0" w:space="0" w:color="auto"/>
                        <w:left w:val="none" w:sz="0" w:space="0" w:color="auto"/>
                        <w:bottom w:val="none" w:sz="0" w:space="0" w:color="auto"/>
                        <w:right w:val="none" w:sz="0" w:space="0" w:color="auto"/>
                      </w:divBdr>
                    </w:div>
                  </w:divsChild>
                </w:div>
                <w:div w:id="413864244">
                  <w:marLeft w:val="0"/>
                  <w:marRight w:val="0"/>
                  <w:marTop w:val="0"/>
                  <w:marBottom w:val="0"/>
                  <w:divBdr>
                    <w:top w:val="none" w:sz="0" w:space="0" w:color="auto"/>
                    <w:left w:val="none" w:sz="0" w:space="0" w:color="auto"/>
                    <w:bottom w:val="none" w:sz="0" w:space="0" w:color="auto"/>
                    <w:right w:val="none" w:sz="0" w:space="0" w:color="auto"/>
                  </w:divBdr>
                  <w:divsChild>
                    <w:div w:id="442845393">
                      <w:marLeft w:val="0"/>
                      <w:marRight w:val="0"/>
                      <w:marTop w:val="0"/>
                      <w:marBottom w:val="0"/>
                      <w:divBdr>
                        <w:top w:val="none" w:sz="0" w:space="0" w:color="auto"/>
                        <w:left w:val="none" w:sz="0" w:space="0" w:color="auto"/>
                        <w:bottom w:val="none" w:sz="0" w:space="0" w:color="auto"/>
                        <w:right w:val="none" w:sz="0" w:space="0" w:color="auto"/>
                      </w:divBdr>
                    </w:div>
                    <w:div w:id="775908320">
                      <w:marLeft w:val="0"/>
                      <w:marRight w:val="0"/>
                      <w:marTop w:val="0"/>
                      <w:marBottom w:val="0"/>
                      <w:divBdr>
                        <w:top w:val="none" w:sz="0" w:space="0" w:color="auto"/>
                        <w:left w:val="none" w:sz="0" w:space="0" w:color="auto"/>
                        <w:bottom w:val="none" w:sz="0" w:space="0" w:color="auto"/>
                        <w:right w:val="none" w:sz="0" w:space="0" w:color="auto"/>
                      </w:divBdr>
                    </w:div>
                  </w:divsChild>
                </w:div>
                <w:div w:id="605578788">
                  <w:marLeft w:val="0"/>
                  <w:marRight w:val="0"/>
                  <w:marTop w:val="0"/>
                  <w:marBottom w:val="0"/>
                  <w:divBdr>
                    <w:top w:val="none" w:sz="0" w:space="0" w:color="auto"/>
                    <w:left w:val="none" w:sz="0" w:space="0" w:color="auto"/>
                    <w:bottom w:val="none" w:sz="0" w:space="0" w:color="auto"/>
                    <w:right w:val="none" w:sz="0" w:space="0" w:color="auto"/>
                  </w:divBdr>
                  <w:divsChild>
                    <w:div w:id="708265626">
                      <w:marLeft w:val="0"/>
                      <w:marRight w:val="0"/>
                      <w:marTop w:val="0"/>
                      <w:marBottom w:val="0"/>
                      <w:divBdr>
                        <w:top w:val="none" w:sz="0" w:space="0" w:color="auto"/>
                        <w:left w:val="none" w:sz="0" w:space="0" w:color="auto"/>
                        <w:bottom w:val="none" w:sz="0" w:space="0" w:color="auto"/>
                        <w:right w:val="none" w:sz="0" w:space="0" w:color="auto"/>
                      </w:divBdr>
                    </w:div>
                    <w:div w:id="1977251706">
                      <w:marLeft w:val="0"/>
                      <w:marRight w:val="0"/>
                      <w:marTop w:val="0"/>
                      <w:marBottom w:val="0"/>
                      <w:divBdr>
                        <w:top w:val="none" w:sz="0" w:space="0" w:color="auto"/>
                        <w:left w:val="none" w:sz="0" w:space="0" w:color="auto"/>
                        <w:bottom w:val="none" w:sz="0" w:space="0" w:color="auto"/>
                        <w:right w:val="none" w:sz="0" w:space="0" w:color="auto"/>
                      </w:divBdr>
                    </w:div>
                  </w:divsChild>
                </w:div>
                <w:div w:id="669332937">
                  <w:marLeft w:val="0"/>
                  <w:marRight w:val="0"/>
                  <w:marTop w:val="0"/>
                  <w:marBottom w:val="0"/>
                  <w:divBdr>
                    <w:top w:val="none" w:sz="0" w:space="0" w:color="auto"/>
                    <w:left w:val="none" w:sz="0" w:space="0" w:color="auto"/>
                    <w:bottom w:val="none" w:sz="0" w:space="0" w:color="auto"/>
                    <w:right w:val="none" w:sz="0" w:space="0" w:color="auto"/>
                  </w:divBdr>
                  <w:divsChild>
                    <w:div w:id="783885626">
                      <w:marLeft w:val="0"/>
                      <w:marRight w:val="0"/>
                      <w:marTop w:val="0"/>
                      <w:marBottom w:val="0"/>
                      <w:divBdr>
                        <w:top w:val="none" w:sz="0" w:space="0" w:color="auto"/>
                        <w:left w:val="none" w:sz="0" w:space="0" w:color="auto"/>
                        <w:bottom w:val="none" w:sz="0" w:space="0" w:color="auto"/>
                        <w:right w:val="none" w:sz="0" w:space="0" w:color="auto"/>
                      </w:divBdr>
                    </w:div>
                    <w:div w:id="827213320">
                      <w:marLeft w:val="0"/>
                      <w:marRight w:val="0"/>
                      <w:marTop w:val="0"/>
                      <w:marBottom w:val="0"/>
                      <w:divBdr>
                        <w:top w:val="none" w:sz="0" w:space="0" w:color="auto"/>
                        <w:left w:val="none" w:sz="0" w:space="0" w:color="auto"/>
                        <w:bottom w:val="none" w:sz="0" w:space="0" w:color="auto"/>
                        <w:right w:val="none" w:sz="0" w:space="0" w:color="auto"/>
                      </w:divBdr>
                    </w:div>
                  </w:divsChild>
                </w:div>
                <w:div w:id="679820823">
                  <w:marLeft w:val="0"/>
                  <w:marRight w:val="0"/>
                  <w:marTop w:val="0"/>
                  <w:marBottom w:val="0"/>
                  <w:divBdr>
                    <w:top w:val="none" w:sz="0" w:space="0" w:color="auto"/>
                    <w:left w:val="none" w:sz="0" w:space="0" w:color="auto"/>
                    <w:bottom w:val="none" w:sz="0" w:space="0" w:color="auto"/>
                    <w:right w:val="none" w:sz="0" w:space="0" w:color="auto"/>
                  </w:divBdr>
                  <w:divsChild>
                    <w:div w:id="2066947902">
                      <w:marLeft w:val="0"/>
                      <w:marRight w:val="0"/>
                      <w:marTop w:val="0"/>
                      <w:marBottom w:val="0"/>
                      <w:divBdr>
                        <w:top w:val="none" w:sz="0" w:space="0" w:color="auto"/>
                        <w:left w:val="none" w:sz="0" w:space="0" w:color="auto"/>
                        <w:bottom w:val="none" w:sz="0" w:space="0" w:color="auto"/>
                        <w:right w:val="none" w:sz="0" w:space="0" w:color="auto"/>
                      </w:divBdr>
                    </w:div>
                  </w:divsChild>
                </w:div>
                <w:div w:id="800198241">
                  <w:marLeft w:val="0"/>
                  <w:marRight w:val="0"/>
                  <w:marTop w:val="0"/>
                  <w:marBottom w:val="0"/>
                  <w:divBdr>
                    <w:top w:val="none" w:sz="0" w:space="0" w:color="auto"/>
                    <w:left w:val="none" w:sz="0" w:space="0" w:color="auto"/>
                    <w:bottom w:val="none" w:sz="0" w:space="0" w:color="auto"/>
                    <w:right w:val="none" w:sz="0" w:space="0" w:color="auto"/>
                  </w:divBdr>
                  <w:divsChild>
                    <w:div w:id="688726660">
                      <w:marLeft w:val="0"/>
                      <w:marRight w:val="0"/>
                      <w:marTop w:val="0"/>
                      <w:marBottom w:val="0"/>
                      <w:divBdr>
                        <w:top w:val="none" w:sz="0" w:space="0" w:color="auto"/>
                        <w:left w:val="none" w:sz="0" w:space="0" w:color="auto"/>
                        <w:bottom w:val="none" w:sz="0" w:space="0" w:color="auto"/>
                        <w:right w:val="none" w:sz="0" w:space="0" w:color="auto"/>
                      </w:divBdr>
                    </w:div>
                  </w:divsChild>
                </w:div>
                <w:div w:id="909075351">
                  <w:marLeft w:val="0"/>
                  <w:marRight w:val="0"/>
                  <w:marTop w:val="0"/>
                  <w:marBottom w:val="0"/>
                  <w:divBdr>
                    <w:top w:val="none" w:sz="0" w:space="0" w:color="auto"/>
                    <w:left w:val="none" w:sz="0" w:space="0" w:color="auto"/>
                    <w:bottom w:val="none" w:sz="0" w:space="0" w:color="auto"/>
                    <w:right w:val="none" w:sz="0" w:space="0" w:color="auto"/>
                  </w:divBdr>
                  <w:divsChild>
                    <w:div w:id="1810592561">
                      <w:marLeft w:val="0"/>
                      <w:marRight w:val="0"/>
                      <w:marTop w:val="0"/>
                      <w:marBottom w:val="0"/>
                      <w:divBdr>
                        <w:top w:val="none" w:sz="0" w:space="0" w:color="auto"/>
                        <w:left w:val="none" w:sz="0" w:space="0" w:color="auto"/>
                        <w:bottom w:val="none" w:sz="0" w:space="0" w:color="auto"/>
                        <w:right w:val="none" w:sz="0" w:space="0" w:color="auto"/>
                      </w:divBdr>
                    </w:div>
                  </w:divsChild>
                </w:div>
                <w:div w:id="1075474681">
                  <w:marLeft w:val="0"/>
                  <w:marRight w:val="0"/>
                  <w:marTop w:val="0"/>
                  <w:marBottom w:val="0"/>
                  <w:divBdr>
                    <w:top w:val="none" w:sz="0" w:space="0" w:color="auto"/>
                    <w:left w:val="none" w:sz="0" w:space="0" w:color="auto"/>
                    <w:bottom w:val="none" w:sz="0" w:space="0" w:color="auto"/>
                    <w:right w:val="none" w:sz="0" w:space="0" w:color="auto"/>
                  </w:divBdr>
                  <w:divsChild>
                    <w:div w:id="739450740">
                      <w:marLeft w:val="0"/>
                      <w:marRight w:val="0"/>
                      <w:marTop w:val="0"/>
                      <w:marBottom w:val="0"/>
                      <w:divBdr>
                        <w:top w:val="none" w:sz="0" w:space="0" w:color="auto"/>
                        <w:left w:val="none" w:sz="0" w:space="0" w:color="auto"/>
                        <w:bottom w:val="none" w:sz="0" w:space="0" w:color="auto"/>
                        <w:right w:val="none" w:sz="0" w:space="0" w:color="auto"/>
                      </w:divBdr>
                    </w:div>
                  </w:divsChild>
                </w:div>
                <w:div w:id="1145321603">
                  <w:marLeft w:val="0"/>
                  <w:marRight w:val="0"/>
                  <w:marTop w:val="0"/>
                  <w:marBottom w:val="0"/>
                  <w:divBdr>
                    <w:top w:val="none" w:sz="0" w:space="0" w:color="auto"/>
                    <w:left w:val="none" w:sz="0" w:space="0" w:color="auto"/>
                    <w:bottom w:val="none" w:sz="0" w:space="0" w:color="auto"/>
                    <w:right w:val="none" w:sz="0" w:space="0" w:color="auto"/>
                  </w:divBdr>
                  <w:divsChild>
                    <w:div w:id="1692951884">
                      <w:marLeft w:val="0"/>
                      <w:marRight w:val="0"/>
                      <w:marTop w:val="0"/>
                      <w:marBottom w:val="0"/>
                      <w:divBdr>
                        <w:top w:val="none" w:sz="0" w:space="0" w:color="auto"/>
                        <w:left w:val="none" w:sz="0" w:space="0" w:color="auto"/>
                        <w:bottom w:val="none" w:sz="0" w:space="0" w:color="auto"/>
                        <w:right w:val="none" w:sz="0" w:space="0" w:color="auto"/>
                      </w:divBdr>
                    </w:div>
                  </w:divsChild>
                </w:div>
                <w:div w:id="1161506859">
                  <w:marLeft w:val="0"/>
                  <w:marRight w:val="0"/>
                  <w:marTop w:val="0"/>
                  <w:marBottom w:val="0"/>
                  <w:divBdr>
                    <w:top w:val="none" w:sz="0" w:space="0" w:color="auto"/>
                    <w:left w:val="none" w:sz="0" w:space="0" w:color="auto"/>
                    <w:bottom w:val="none" w:sz="0" w:space="0" w:color="auto"/>
                    <w:right w:val="none" w:sz="0" w:space="0" w:color="auto"/>
                  </w:divBdr>
                  <w:divsChild>
                    <w:div w:id="1736707418">
                      <w:marLeft w:val="0"/>
                      <w:marRight w:val="0"/>
                      <w:marTop w:val="0"/>
                      <w:marBottom w:val="0"/>
                      <w:divBdr>
                        <w:top w:val="none" w:sz="0" w:space="0" w:color="auto"/>
                        <w:left w:val="none" w:sz="0" w:space="0" w:color="auto"/>
                        <w:bottom w:val="none" w:sz="0" w:space="0" w:color="auto"/>
                        <w:right w:val="none" w:sz="0" w:space="0" w:color="auto"/>
                      </w:divBdr>
                    </w:div>
                  </w:divsChild>
                </w:div>
                <w:div w:id="1170869736">
                  <w:marLeft w:val="0"/>
                  <w:marRight w:val="0"/>
                  <w:marTop w:val="0"/>
                  <w:marBottom w:val="0"/>
                  <w:divBdr>
                    <w:top w:val="none" w:sz="0" w:space="0" w:color="auto"/>
                    <w:left w:val="none" w:sz="0" w:space="0" w:color="auto"/>
                    <w:bottom w:val="none" w:sz="0" w:space="0" w:color="auto"/>
                    <w:right w:val="none" w:sz="0" w:space="0" w:color="auto"/>
                  </w:divBdr>
                  <w:divsChild>
                    <w:div w:id="1434782652">
                      <w:marLeft w:val="0"/>
                      <w:marRight w:val="0"/>
                      <w:marTop w:val="0"/>
                      <w:marBottom w:val="0"/>
                      <w:divBdr>
                        <w:top w:val="none" w:sz="0" w:space="0" w:color="auto"/>
                        <w:left w:val="none" w:sz="0" w:space="0" w:color="auto"/>
                        <w:bottom w:val="none" w:sz="0" w:space="0" w:color="auto"/>
                        <w:right w:val="none" w:sz="0" w:space="0" w:color="auto"/>
                      </w:divBdr>
                    </w:div>
                  </w:divsChild>
                </w:div>
                <w:div w:id="1175993733">
                  <w:marLeft w:val="0"/>
                  <w:marRight w:val="0"/>
                  <w:marTop w:val="0"/>
                  <w:marBottom w:val="0"/>
                  <w:divBdr>
                    <w:top w:val="none" w:sz="0" w:space="0" w:color="auto"/>
                    <w:left w:val="none" w:sz="0" w:space="0" w:color="auto"/>
                    <w:bottom w:val="none" w:sz="0" w:space="0" w:color="auto"/>
                    <w:right w:val="none" w:sz="0" w:space="0" w:color="auto"/>
                  </w:divBdr>
                  <w:divsChild>
                    <w:div w:id="725765961">
                      <w:marLeft w:val="0"/>
                      <w:marRight w:val="0"/>
                      <w:marTop w:val="0"/>
                      <w:marBottom w:val="0"/>
                      <w:divBdr>
                        <w:top w:val="none" w:sz="0" w:space="0" w:color="auto"/>
                        <w:left w:val="none" w:sz="0" w:space="0" w:color="auto"/>
                        <w:bottom w:val="none" w:sz="0" w:space="0" w:color="auto"/>
                        <w:right w:val="none" w:sz="0" w:space="0" w:color="auto"/>
                      </w:divBdr>
                    </w:div>
                  </w:divsChild>
                </w:div>
                <w:div w:id="1239435258">
                  <w:marLeft w:val="0"/>
                  <w:marRight w:val="0"/>
                  <w:marTop w:val="0"/>
                  <w:marBottom w:val="0"/>
                  <w:divBdr>
                    <w:top w:val="none" w:sz="0" w:space="0" w:color="auto"/>
                    <w:left w:val="none" w:sz="0" w:space="0" w:color="auto"/>
                    <w:bottom w:val="none" w:sz="0" w:space="0" w:color="auto"/>
                    <w:right w:val="none" w:sz="0" w:space="0" w:color="auto"/>
                  </w:divBdr>
                  <w:divsChild>
                    <w:div w:id="1257908649">
                      <w:marLeft w:val="0"/>
                      <w:marRight w:val="0"/>
                      <w:marTop w:val="0"/>
                      <w:marBottom w:val="0"/>
                      <w:divBdr>
                        <w:top w:val="none" w:sz="0" w:space="0" w:color="auto"/>
                        <w:left w:val="none" w:sz="0" w:space="0" w:color="auto"/>
                        <w:bottom w:val="none" w:sz="0" w:space="0" w:color="auto"/>
                        <w:right w:val="none" w:sz="0" w:space="0" w:color="auto"/>
                      </w:divBdr>
                    </w:div>
                  </w:divsChild>
                </w:div>
                <w:div w:id="1269387207">
                  <w:marLeft w:val="0"/>
                  <w:marRight w:val="0"/>
                  <w:marTop w:val="0"/>
                  <w:marBottom w:val="0"/>
                  <w:divBdr>
                    <w:top w:val="none" w:sz="0" w:space="0" w:color="auto"/>
                    <w:left w:val="none" w:sz="0" w:space="0" w:color="auto"/>
                    <w:bottom w:val="none" w:sz="0" w:space="0" w:color="auto"/>
                    <w:right w:val="none" w:sz="0" w:space="0" w:color="auto"/>
                  </w:divBdr>
                  <w:divsChild>
                    <w:div w:id="1823110771">
                      <w:marLeft w:val="0"/>
                      <w:marRight w:val="0"/>
                      <w:marTop w:val="0"/>
                      <w:marBottom w:val="0"/>
                      <w:divBdr>
                        <w:top w:val="none" w:sz="0" w:space="0" w:color="auto"/>
                        <w:left w:val="none" w:sz="0" w:space="0" w:color="auto"/>
                        <w:bottom w:val="none" w:sz="0" w:space="0" w:color="auto"/>
                        <w:right w:val="none" w:sz="0" w:space="0" w:color="auto"/>
                      </w:divBdr>
                    </w:div>
                  </w:divsChild>
                </w:div>
                <w:div w:id="1393119082">
                  <w:marLeft w:val="0"/>
                  <w:marRight w:val="0"/>
                  <w:marTop w:val="0"/>
                  <w:marBottom w:val="0"/>
                  <w:divBdr>
                    <w:top w:val="none" w:sz="0" w:space="0" w:color="auto"/>
                    <w:left w:val="none" w:sz="0" w:space="0" w:color="auto"/>
                    <w:bottom w:val="none" w:sz="0" w:space="0" w:color="auto"/>
                    <w:right w:val="none" w:sz="0" w:space="0" w:color="auto"/>
                  </w:divBdr>
                  <w:divsChild>
                    <w:div w:id="596911102">
                      <w:marLeft w:val="0"/>
                      <w:marRight w:val="0"/>
                      <w:marTop w:val="0"/>
                      <w:marBottom w:val="0"/>
                      <w:divBdr>
                        <w:top w:val="none" w:sz="0" w:space="0" w:color="auto"/>
                        <w:left w:val="none" w:sz="0" w:space="0" w:color="auto"/>
                        <w:bottom w:val="none" w:sz="0" w:space="0" w:color="auto"/>
                        <w:right w:val="none" w:sz="0" w:space="0" w:color="auto"/>
                      </w:divBdr>
                    </w:div>
                  </w:divsChild>
                </w:div>
                <w:div w:id="1452044830">
                  <w:marLeft w:val="0"/>
                  <w:marRight w:val="0"/>
                  <w:marTop w:val="0"/>
                  <w:marBottom w:val="0"/>
                  <w:divBdr>
                    <w:top w:val="none" w:sz="0" w:space="0" w:color="auto"/>
                    <w:left w:val="none" w:sz="0" w:space="0" w:color="auto"/>
                    <w:bottom w:val="none" w:sz="0" w:space="0" w:color="auto"/>
                    <w:right w:val="none" w:sz="0" w:space="0" w:color="auto"/>
                  </w:divBdr>
                  <w:divsChild>
                    <w:div w:id="1740322141">
                      <w:marLeft w:val="0"/>
                      <w:marRight w:val="0"/>
                      <w:marTop w:val="0"/>
                      <w:marBottom w:val="0"/>
                      <w:divBdr>
                        <w:top w:val="none" w:sz="0" w:space="0" w:color="auto"/>
                        <w:left w:val="none" w:sz="0" w:space="0" w:color="auto"/>
                        <w:bottom w:val="none" w:sz="0" w:space="0" w:color="auto"/>
                        <w:right w:val="none" w:sz="0" w:space="0" w:color="auto"/>
                      </w:divBdr>
                    </w:div>
                  </w:divsChild>
                </w:div>
                <w:div w:id="1470324557">
                  <w:marLeft w:val="0"/>
                  <w:marRight w:val="0"/>
                  <w:marTop w:val="0"/>
                  <w:marBottom w:val="0"/>
                  <w:divBdr>
                    <w:top w:val="none" w:sz="0" w:space="0" w:color="auto"/>
                    <w:left w:val="none" w:sz="0" w:space="0" w:color="auto"/>
                    <w:bottom w:val="none" w:sz="0" w:space="0" w:color="auto"/>
                    <w:right w:val="none" w:sz="0" w:space="0" w:color="auto"/>
                  </w:divBdr>
                  <w:divsChild>
                    <w:div w:id="229274864">
                      <w:marLeft w:val="0"/>
                      <w:marRight w:val="0"/>
                      <w:marTop w:val="0"/>
                      <w:marBottom w:val="0"/>
                      <w:divBdr>
                        <w:top w:val="none" w:sz="0" w:space="0" w:color="auto"/>
                        <w:left w:val="none" w:sz="0" w:space="0" w:color="auto"/>
                        <w:bottom w:val="none" w:sz="0" w:space="0" w:color="auto"/>
                        <w:right w:val="none" w:sz="0" w:space="0" w:color="auto"/>
                      </w:divBdr>
                    </w:div>
                  </w:divsChild>
                </w:div>
                <w:div w:id="1493106737">
                  <w:marLeft w:val="0"/>
                  <w:marRight w:val="0"/>
                  <w:marTop w:val="0"/>
                  <w:marBottom w:val="0"/>
                  <w:divBdr>
                    <w:top w:val="none" w:sz="0" w:space="0" w:color="auto"/>
                    <w:left w:val="none" w:sz="0" w:space="0" w:color="auto"/>
                    <w:bottom w:val="none" w:sz="0" w:space="0" w:color="auto"/>
                    <w:right w:val="none" w:sz="0" w:space="0" w:color="auto"/>
                  </w:divBdr>
                  <w:divsChild>
                    <w:div w:id="786312768">
                      <w:marLeft w:val="0"/>
                      <w:marRight w:val="0"/>
                      <w:marTop w:val="0"/>
                      <w:marBottom w:val="0"/>
                      <w:divBdr>
                        <w:top w:val="none" w:sz="0" w:space="0" w:color="auto"/>
                        <w:left w:val="none" w:sz="0" w:space="0" w:color="auto"/>
                        <w:bottom w:val="none" w:sz="0" w:space="0" w:color="auto"/>
                        <w:right w:val="none" w:sz="0" w:space="0" w:color="auto"/>
                      </w:divBdr>
                    </w:div>
                  </w:divsChild>
                </w:div>
                <w:div w:id="1708800437">
                  <w:marLeft w:val="0"/>
                  <w:marRight w:val="0"/>
                  <w:marTop w:val="0"/>
                  <w:marBottom w:val="0"/>
                  <w:divBdr>
                    <w:top w:val="none" w:sz="0" w:space="0" w:color="auto"/>
                    <w:left w:val="none" w:sz="0" w:space="0" w:color="auto"/>
                    <w:bottom w:val="none" w:sz="0" w:space="0" w:color="auto"/>
                    <w:right w:val="none" w:sz="0" w:space="0" w:color="auto"/>
                  </w:divBdr>
                  <w:divsChild>
                    <w:div w:id="1359239754">
                      <w:marLeft w:val="0"/>
                      <w:marRight w:val="0"/>
                      <w:marTop w:val="0"/>
                      <w:marBottom w:val="0"/>
                      <w:divBdr>
                        <w:top w:val="none" w:sz="0" w:space="0" w:color="auto"/>
                        <w:left w:val="none" w:sz="0" w:space="0" w:color="auto"/>
                        <w:bottom w:val="none" w:sz="0" w:space="0" w:color="auto"/>
                        <w:right w:val="none" w:sz="0" w:space="0" w:color="auto"/>
                      </w:divBdr>
                    </w:div>
                  </w:divsChild>
                </w:div>
                <w:div w:id="1715495549">
                  <w:marLeft w:val="0"/>
                  <w:marRight w:val="0"/>
                  <w:marTop w:val="0"/>
                  <w:marBottom w:val="0"/>
                  <w:divBdr>
                    <w:top w:val="none" w:sz="0" w:space="0" w:color="auto"/>
                    <w:left w:val="none" w:sz="0" w:space="0" w:color="auto"/>
                    <w:bottom w:val="none" w:sz="0" w:space="0" w:color="auto"/>
                    <w:right w:val="none" w:sz="0" w:space="0" w:color="auto"/>
                  </w:divBdr>
                  <w:divsChild>
                    <w:div w:id="937718494">
                      <w:marLeft w:val="0"/>
                      <w:marRight w:val="0"/>
                      <w:marTop w:val="0"/>
                      <w:marBottom w:val="0"/>
                      <w:divBdr>
                        <w:top w:val="none" w:sz="0" w:space="0" w:color="auto"/>
                        <w:left w:val="none" w:sz="0" w:space="0" w:color="auto"/>
                        <w:bottom w:val="none" w:sz="0" w:space="0" w:color="auto"/>
                        <w:right w:val="none" w:sz="0" w:space="0" w:color="auto"/>
                      </w:divBdr>
                    </w:div>
                  </w:divsChild>
                </w:div>
                <w:div w:id="1806581784">
                  <w:marLeft w:val="0"/>
                  <w:marRight w:val="0"/>
                  <w:marTop w:val="0"/>
                  <w:marBottom w:val="0"/>
                  <w:divBdr>
                    <w:top w:val="none" w:sz="0" w:space="0" w:color="auto"/>
                    <w:left w:val="none" w:sz="0" w:space="0" w:color="auto"/>
                    <w:bottom w:val="none" w:sz="0" w:space="0" w:color="auto"/>
                    <w:right w:val="none" w:sz="0" w:space="0" w:color="auto"/>
                  </w:divBdr>
                  <w:divsChild>
                    <w:div w:id="2088572338">
                      <w:marLeft w:val="0"/>
                      <w:marRight w:val="0"/>
                      <w:marTop w:val="0"/>
                      <w:marBottom w:val="0"/>
                      <w:divBdr>
                        <w:top w:val="none" w:sz="0" w:space="0" w:color="auto"/>
                        <w:left w:val="none" w:sz="0" w:space="0" w:color="auto"/>
                        <w:bottom w:val="none" w:sz="0" w:space="0" w:color="auto"/>
                        <w:right w:val="none" w:sz="0" w:space="0" w:color="auto"/>
                      </w:divBdr>
                    </w:div>
                  </w:divsChild>
                </w:div>
                <w:div w:id="1815609674">
                  <w:marLeft w:val="0"/>
                  <w:marRight w:val="0"/>
                  <w:marTop w:val="0"/>
                  <w:marBottom w:val="0"/>
                  <w:divBdr>
                    <w:top w:val="none" w:sz="0" w:space="0" w:color="auto"/>
                    <w:left w:val="none" w:sz="0" w:space="0" w:color="auto"/>
                    <w:bottom w:val="none" w:sz="0" w:space="0" w:color="auto"/>
                    <w:right w:val="none" w:sz="0" w:space="0" w:color="auto"/>
                  </w:divBdr>
                  <w:divsChild>
                    <w:div w:id="920139756">
                      <w:marLeft w:val="0"/>
                      <w:marRight w:val="0"/>
                      <w:marTop w:val="0"/>
                      <w:marBottom w:val="0"/>
                      <w:divBdr>
                        <w:top w:val="none" w:sz="0" w:space="0" w:color="auto"/>
                        <w:left w:val="none" w:sz="0" w:space="0" w:color="auto"/>
                        <w:bottom w:val="none" w:sz="0" w:space="0" w:color="auto"/>
                        <w:right w:val="none" w:sz="0" w:space="0" w:color="auto"/>
                      </w:divBdr>
                    </w:div>
                  </w:divsChild>
                </w:div>
                <w:div w:id="1905944996">
                  <w:marLeft w:val="0"/>
                  <w:marRight w:val="0"/>
                  <w:marTop w:val="0"/>
                  <w:marBottom w:val="0"/>
                  <w:divBdr>
                    <w:top w:val="none" w:sz="0" w:space="0" w:color="auto"/>
                    <w:left w:val="none" w:sz="0" w:space="0" w:color="auto"/>
                    <w:bottom w:val="none" w:sz="0" w:space="0" w:color="auto"/>
                    <w:right w:val="none" w:sz="0" w:space="0" w:color="auto"/>
                  </w:divBdr>
                  <w:divsChild>
                    <w:div w:id="1902982060">
                      <w:marLeft w:val="0"/>
                      <w:marRight w:val="0"/>
                      <w:marTop w:val="0"/>
                      <w:marBottom w:val="0"/>
                      <w:divBdr>
                        <w:top w:val="none" w:sz="0" w:space="0" w:color="auto"/>
                        <w:left w:val="none" w:sz="0" w:space="0" w:color="auto"/>
                        <w:bottom w:val="none" w:sz="0" w:space="0" w:color="auto"/>
                        <w:right w:val="none" w:sz="0" w:space="0" w:color="auto"/>
                      </w:divBdr>
                    </w:div>
                  </w:divsChild>
                </w:div>
                <w:div w:id="2119134180">
                  <w:marLeft w:val="0"/>
                  <w:marRight w:val="0"/>
                  <w:marTop w:val="0"/>
                  <w:marBottom w:val="0"/>
                  <w:divBdr>
                    <w:top w:val="none" w:sz="0" w:space="0" w:color="auto"/>
                    <w:left w:val="none" w:sz="0" w:space="0" w:color="auto"/>
                    <w:bottom w:val="none" w:sz="0" w:space="0" w:color="auto"/>
                    <w:right w:val="none" w:sz="0" w:space="0" w:color="auto"/>
                  </w:divBdr>
                  <w:divsChild>
                    <w:div w:id="495919063">
                      <w:marLeft w:val="0"/>
                      <w:marRight w:val="0"/>
                      <w:marTop w:val="0"/>
                      <w:marBottom w:val="0"/>
                      <w:divBdr>
                        <w:top w:val="none" w:sz="0" w:space="0" w:color="auto"/>
                        <w:left w:val="none" w:sz="0" w:space="0" w:color="auto"/>
                        <w:bottom w:val="none" w:sz="0" w:space="0" w:color="auto"/>
                        <w:right w:val="none" w:sz="0" w:space="0" w:color="auto"/>
                      </w:divBdr>
                    </w:div>
                  </w:divsChild>
                </w:div>
                <w:div w:id="2146000666">
                  <w:marLeft w:val="0"/>
                  <w:marRight w:val="0"/>
                  <w:marTop w:val="0"/>
                  <w:marBottom w:val="0"/>
                  <w:divBdr>
                    <w:top w:val="none" w:sz="0" w:space="0" w:color="auto"/>
                    <w:left w:val="none" w:sz="0" w:space="0" w:color="auto"/>
                    <w:bottom w:val="none" w:sz="0" w:space="0" w:color="auto"/>
                    <w:right w:val="none" w:sz="0" w:space="0" w:color="auto"/>
                  </w:divBdr>
                  <w:divsChild>
                    <w:div w:id="11160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584">
          <w:marLeft w:val="0"/>
          <w:marRight w:val="0"/>
          <w:marTop w:val="0"/>
          <w:marBottom w:val="0"/>
          <w:divBdr>
            <w:top w:val="none" w:sz="0" w:space="0" w:color="auto"/>
            <w:left w:val="none" w:sz="0" w:space="0" w:color="auto"/>
            <w:bottom w:val="none" w:sz="0" w:space="0" w:color="auto"/>
            <w:right w:val="none" w:sz="0" w:space="0" w:color="auto"/>
          </w:divBdr>
        </w:div>
        <w:div w:id="429202961">
          <w:marLeft w:val="0"/>
          <w:marRight w:val="0"/>
          <w:marTop w:val="0"/>
          <w:marBottom w:val="0"/>
          <w:divBdr>
            <w:top w:val="none" w:sz="0" w:space="0" w:color="auto"/>
            <w:left w:val="none" w:sz="0" w:space="0" w:color="auto"/>
            <w:bottom w:val="none" w:sz="0" w:space="0" w:color="auto"/>
            <w:right w:val="none" w:sz="0" w:space="0" w:color="auto"/>
          </w:divBdr>
        </w:div>
        <w:div w:id="444036665">
          <w:marLeft w:val="0"/>
          <w:marRight w:val="0"/>
          <w:marTop w:val="0"/>
          <w:marBottom w:val="0"/>
          <w:divBdr>
            <w:top w:val="none" w:sz="0" w:space="0" w:color="auto"/>
            <w:left w:val="none" w:sz="0" w:space="0" w:color="auto"/>
            <w:bottom w:val="none" w:sz="0" w:space="0" w:color="auto"/>
            <w:right w:val="none" w:sz="0" w:space="0" w:color="auto"/>
          </w:divBdr>
        </w:div>
        <w:div w:id="458961092">
          <w:marLeft w:val="0"/>
          <w:marRight w:val="0"/>
          <w:marTop w:val="0"/>
          <w:marBottom w:val="0"/>
          <w:divBdr>
            <w:top w:val="none" w:sz="0" w:space="0" w:color="auto"/>
            <w:left w:val="none" w:sz="0" w:space="0" w:color="auto"/>
            <w:bottom w:val="none" w:sz="0" w:space="0" w:color="auto"/>
            <w:right w:val="none" w:sz="0" w:space="0" w:color="auto"/>
          </w:divBdr>
        </w:div>
        <w:div w:id="468402896">
          <w:marLeft w:val="0"/>
          <w:marRight w:val="0"/>
          <w:marTop w:val="0"/>
          <w:marBottom w:val="0"/>
          <w:divBdr>
            <w:top w:val="none" w:sz="0" w:space="0" w:color="auto"/>
            <w:left w:val="none" w:sz="0" w:space="0" w:color="auto"/>
            <w:bottom w:val="none" w:sz="0" w:space="0" w:color="auto"/>
            <w:right w:val="none" w:sz="0" w:space="0" w:color="auto"/>
          </w:divBdr>
        </w:div>
        <w:div w:id="469247846">
          <w:marLeft w:val="0"/>
          <w:marRight w:val="0"/>
          <w:marTop w:val="0"/>
          <w:marBottom w:val="0"/>
          <w:divBdr>
            <w:top w:val="none" w:sz="0" w:space="0" w:color="auto"/>
            <w:left w:val="none" w:sz="0" w:space="0" w:color="auto"/>
            <w:bottom w:val="none" w:sz="0" w:space="0" w:color="auto"/>
            <w:right w:val="none" w:sz="0" w:space="0" w:color="auto"/>
          </w:divBdr>
        </w:div>
        <w:div w:id="473448155">
          <w:marLeft w:val="0"/>
          <w:marRight w:val="0"/>
          <w:marTop w:val="0"/>
          <w:marBottom w:val="0"/>
          <w:divBdr>
            <w:top w:val="none" w:sz="0" w:space="0" w:color="auto"/>
            <w:left w:val="none" w:sz="0" w:space="0" w:color="auto"/>
            <w:bottom w:val="none" w:sz="0" w:space="0" w:color="auto"/>
            <w:right w:val="none" w:sz="0" w:space="0" w:color="auto"/>
          </w:divBdr>
        </w:div>
        <w:div w:id="479887274">
          <w:marLeft w:val="0"/>
          <w:marRight w:val="0"/>
          <w:marTop w:val="0"/>
          <w:marBottom w:val="0"/>
          <w:divBdr>
            <w:top w:val="none" w:sz="0" w:space="0" w:color="auto"/>
            <w:left w:val="none" w:sz="0" w:space="0" w:color="auto"/>
            <w:bottom w:val="none" w:sz="0" w:space="0" w:color="auto"/>
            <w:right w:val="none" w:sz="0" w:space="0" w:color="auto"/>
          </w:divBdr>
        </w:div>
        <w:div w:id="485711484">
          <w:marLeft w:val="0"/>
          <w:marRight w:val="0"/>
          <w:marTop w:val="0"/>
          <w:marBottom w:val="0"/>
          <w:divBdr>
            <w:top w:val="none" w:sz="0" w:space="0" w:color="auto"/>
            <w:left w:val="none" w:sz="0" w:space="0" w:color="auto"/>
            <w:bottom w:val="none" w:sz="0" w:space="0" w:color="auto"/>
            <w:right w:val="none" w:sz="0" w:space="0" w:color="auto"/>
          </w:divBdr>
          <w:divsChild>
            <w:div w:id="1233083099">
              <w:marLeft w:val="-75"/>
              <w:marRight w:val="0"/>
              <w:marTop w:val="30"/>
              <w:marBottom w:val="30"/>
              <w:divBdr>
                <w:top w:val="none" w:sz="0" w:space="0" w:color="auto"/>
                <w:left w:val="none" w:sz="0" w:space="0" w:color="auto"/>
                <w:bottom w:val="none" w:sz="0" w:space="0" w:color="auto"/>
                <w:right w:val="none" w:sz="0" w:space="0" w:color="auto"/>
              </w:divBdr>
              <w:divsChild>
                <w:div w:id="506866217">
                  <w:marLeft w:val="0"/>
                  <w:marRight w:val="0"/>
                  <w:marTop w:val="0"/>
                  <w:marBottom w:val="0"/>
                  <w:divBdr>
                    <w:top w:val="none" w:sz="0" w:space="0" w:color="auto"/>
                    <w:left w:val="none" w:sz="0" w:space="0" w:color="auto"/>
                    <w:bottom w:val="none" w:sz="0" w:space="0" w:color="auto"/>
                    <w:right w:val="none" w:sz="0" w:space="0" w:color="auto"/>
                  </w:divBdr>
                  <w:divsChild>
                    <w:div w:id="1304693748">
                      <w:marLeft w:val="0"/>
                      <w:marRight w:val="0"/>
                      <w:marTop w:val="0"/>
                      <w:marBottom w:val="0"/>
                      <w:divBdr>
                        <w:top w:val="none" w:sz="0" w:space="0" w:color="auto"/>
                        <w:left w:val="none" w:sz="0" w:space="0" w:color="auto"/>
                        <w:bottom w:val="none" w:sz="0" w:space="0" w:color="auto"/>
                        <w:right w:val="none" w:sz="0" w:space="0" w:color="auto"/>
                      </w:divBdr>
                    </w:div>
                  </w:divsChild>
                </w:div>
                <w:div w:id="882447537">
                  <w:marLeft w:val="0"/>
                  <w:marRight w:val="0"/>
                  <w:marTop w:val="0"/>
                  <w:marBottom w:val="0"/>
                  <w:divBdr>
                    <w:top w:val="none" w:sz="0" w:space="0" w:color="auto"/>
                    <w:left w:val="none" w:sz="0" w:space="0" w:color="auto"/>
                    <w:bottom w:val="none" w:sz="0" w:space="0" w:color="auto"/>
                    <w:right w:val="none" w:sz="0" w:space="0" w:color="auto"/>
                  </w:divBdr>
                  <w:divsChild>
                    <w:div w:id="2022972262">
                      <w:marLeft w:val="0"/>
                      <w:marRight w:val="0"/>
                      <w:marTop w:val="0"/>
                      <w:marBottom w:val="0"/>
                      <w:divBdr>
                        <w:top w:val="none" w:sz="0" w:space="0" w:color="auto"/>
                        <w:left w:val="none" w:sz="0" w:space="0" w:color="auto"/>
                        <w:bottom w:val="none" w:sz="0" w:space="0" w:color="auto"/>
                        <w:right w:val="none" w:sz="0" w:space="0" w:color="auto"/>
                      </w:divBdr>
                    </w:div>
                  </w:divsChild>
                </w:div>
                <w:div w:id="975795157">
                  <w:marLeft w:val="0"/>
                  <w:marRight w:val="0"/>
                  <w:marTop w:val="0"/>
                  <w:marBottom w:val="0"/>
                  <w:divBdr>
                    <w:top w:val="none" w:sz="0" w:space="0" w:color="auto"/>
                    <w:left w:val="none" w:sz="0" w:space="0" w:color="auto"/>
                    <w:bottom w:val="none" w:sz="0" w:space="0" w:color="auto"/>
                    <w:right w:val="none" w:sz="0" w:space="0" w:color="auto"/>
                  </w:divBdr>
                  <w:divsChild>
                    <w:div w:id="1296830334">
                      <w:marLeft w:val="0"/>
                      <w:marRight w:val="0"/>
                      <w:marTop w:val="0"/>
                      <w:marBottom w:val="0"/>
                      <w:divBdr>
                        <w:top w:val="none" w:sz="0" w:space="0" w:color="auto"/>
                        <w:left w:val="none" w:sz="0" w:space="0" w:color="auto"/>
                        <w:bottom w:val="none" w:sz="0" w:space="0" w:color="auto"/>
                        <w:right w:val="none" w:sz="0" w:space="0" w:color="auto"/>
                      </w:divBdr>
                    </w:div>
                    <w:div w:id="1873378758">
                      <w:marLeft w:val="0"/>
                      <w:marRight w:val="0"/>
                      <w:marTop w:val="0"/>
                      <w:marBottom w:val="0"/>
                      <w:divBdr>
                        <w:top w:val="none" w:sz="0" w:space="0" w:color="auto"/>
                        <w:left w:val="none" w:sz="0" w:space="0" w:color="auto"/>
                        <w:bottom w:val="none" w:sz="0" w:space="0" w:color="auto"/>
                        <w:right w:val="none" w:sz="0" w:space="0" w:color="auto"/>
                      </w:divBdr>
                    </w:div>
                  </w:divsChild>
                </w:div>
                <w:div w:id="1080250314">
                  <w:marLeft w:val="0"/>
                  <w:marRight w:val="0"/>
                  <w:marTop w:val="0"/>
                  <w:marBottom w:val="0"/>
                  <w:divBdr>
                    <w:top w:val="none" w:sz="0" w:space="0" w:color="auto"/>
                    <w:left w:val="none" w:sz="0" w:space="0" w:color="auto"/>
                    <w:bottom w:val="none" w:sz="0" w:space="0" w:color="auto"/>
                    <w:right w:val="none" w:sz="0" w:space="0" w:color="auto"/>
                  </w:divBdr>
                  <w:divsChild>
                    <w:div w:id="727993868">
                      <w:marLeft w:val="0"/>
                      <w:marRight w:val="0"/>
                      <w:marTop w:val="0"/>
                      <w:marBottom w:val="0"/>
                      <w:divBdr>
                        <w:top w:val="none" w:sz="0" w:space="0" w:color="auto"/>
                        <w:left w:val="none" w:sz="0" w:space="0" w:color="auto"/>
                        <w:bottom w:val="none" w:sz="0" w:space="0" w:color="auto"/>
                        <w:right w:val="none" w:sz="0" w:space="0" w:color="auto"/>
                      </w:divBdr>
                    </w:div>
                    <w:div w:id="1045909915">
                      <w:marLeft w:val="0"/>
                      <w:marRight w:val="0"/>
                      <w:marTop w:val="0"/>
                      <w:marBottom w:val="0"/>
                      <w:divBdr>
                        <w:top w:val="none" w:sz="0" w:space="0" w:color="auto"/>
                        <w:left w:val="none" w:sz="0" w:space="0" w:color="auto"/>
                        <w:bottom w:val="none" w:sz="0" w:space="0" w:color="auto"/>
                        <w:right w:val="none" w:sz="0" w:space="0" w:color="auto"/>
                      </w:divBdr>
                    </w:div>
                    <w:div w:id="1713922246">
                      <w:marLeft w:val="0"/>
                      <w:marRight w:val="0"/>
                      <w:marTop w:val="0"/>
                      <w:marBottom w:val="0"/>
                      <w:divBdr>
                        <w:top w:val="none" w:sz="0" w:space="0" w:color="auto"/>
                        <w:left w:val="none" w:sz="0" w:space="0" w:color="auto"/>
                        <w:bottom w:val="none" w:sz="0" w:space="0" w:color="auto"/>
                        <w:right w:val="none" w:sz="0" w:space="0" w:color="auto"/>
                      </w:divBdr>
                    </w:div>
                  </w:divsChild>
                </w:div>
                <w:div w:id="1346132326">
                  <w:marLeft w:val="0"/>
                  <w:marRight w:val="0"/>
                  <w:marTop w:val="0"/>
                  <w:marBottom w:val="0"/>
                  <w:divBdr>
                    <w:top w:val="none" w:sz="0" w:space="0" w:color="auto"/>
                    <w:left w:val="none" w:sz="0" w:space="0" w:color="auto"/>
                    <w:bottom w:val="none" w:sz="0" w:space="0" w:color="auto"/>
                    <w:right w:val="none" w:sz="0" w:space="0" w:color="auto"/>
                  </w:divBdr>
                  <w:divsChild>
                    <w:div w:id="23409726">
                      <w:marLeft w:val="0"/>
                      <w:marRight w:val="0"/>
                      <w:marTop w:val="0"/>
                      <w:marBottom w:val="0"/>
                      <w:divBdr>
                        <w:top w:val="none" w:sz="0" w:space="0" w:color="auto"/>
                        <w:left w:val="none" w:sz="0" w:space="0" w:color="auto"/>
                        <w:bottom w:val="none" w:sz="0" w:space="0" w:color="auto"/>
                        <w:right w:val="none" w:sz="0" w:space="0" w:color="auto"/>
                      </w:divBdr>
                    </w:div>
                  </w:divsChild>
                </w:div>
                <w:div w:id="1517964123">
                  <w:marLeft w:val="0"/>
                  <w:marRight w:val="0"/>
                  <w:marTop w:val="0"/>
                  <w:marBottom w:val="0"/>
                  <w:divBdr>
                    <w:top w:val="none" w:sz="0" w:space="0" w:color="auto"/>
                    <w:left w:val="none" w:sz="0" w:space="0" w:color="auto"/>
                    <w:bottom w:val="none" w:sz="0" w:space="0" w:color="auto"/>
                    <w:right w:val="none" w:sz="0" w:space="0" w:color="auto"/>
                  </w:divBdr>
                  <w:divsChild>
                    <w:div w:id="1205099112">
                      <w:marLeft w:val="0"/>
                      <w:marRight w:val="0"/>
                      <w:marTop w:val="0"/>
                      <w:marBottom w:val="0"/>
                      <w:divBdr>
                        <w:top w:val="none" w:sz="0" w:space="0" w:color="auto"/>
                        <w:left w:val="none" w:sz="0" w:space="0" w:color="auto"/>
                        <w:bottom w:val="none" w:sz="0" w:space="0" w:color="auto"/>
                        <w:right w:val="none" w:sz="0" w:space="0" w:color="auto"/>
                      </w:divBdr>
                    </w:div>
                    <w:div w:id="1693875831">
                      <w:marLeft w:val="0"/>
                      <w:marRight w:val="0"/>
                      <w:marTop w:val="0"/>
                      <w:marBottom w:val="0"/>
                      <w:divBdr>
                        <w:top w:val="none" w:sz="0" w:space="0" w:color="auto"/>
                        <w:left w:val="none" w:sz="0" w:space="0" w:color="auto"/>
                        <w:bottom w:val="none" w:sz="0" w:space="0" w:color="auto"/>
                        <w:right w:val="none" w:sz="0" w:space="0" w:color="auto"/>
                      </w:divBdr>
                    </w:div>
                  </w:divsChild>
                </w:div>
                <w:div w:id="1569144088">
                  <w:marLeft w:val="0"/>
                  <w:marRight w:val="0"/>
                  <w:marTop w:val="0"/>
                  <w:marBottom w:val="0"/>
                  <w:divBdr>
                    <w:top w:val="none" w:sz="0" w:space="0" w:color="auto"/>
                    <w:left w:val="none" w:sz="0" w:space="0" w:color="auto"/>
                    <w:bottom w:val="none" w:sz="0" w:space="0" w:color="auto"/>
                    <w:right w:val="none" w:sz="0" w:space="0" w:color="auto"/>
                  </w:divBdr>
                  <w:divsChild>
                    <w:div w:id="5278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0090">
          <w:marLeft w:val="0"/>
          <w:marRight w:val="0"/>
          <w:marTop w:val="0"/>
          <w:marBottom w:val="0"/>
          <w:divBdr>
            <w:top w:val="none" w:sz="0" w:space="0" w:color="auto"/>
            <w:left w:val="none" w:sz="0" w:space="0" w:color="auto"/>
            <w:bottom w:val="none" w:sz="0" w:space="0" w:color="auto"/>
            <w:right w:val="none" w:sz="0" w:space="0" w:color="auto"/>
          </w:divBdr>
        </w:div>
        <w:div w:id="495191475">
          <w:marLeft w:val="0"/>
          <w:marRight w:val="0"/>
          <w:marTop w:val="0"/>
          <w:marBottom w:val="0"/>
          <w:divBdr>
            <w:top w:val="none" w:sz="0" w:space="0" w:color="auto"/>
            <w:left w:val="none" w:sz="0" w:space="0" w:color="auto"/>
            <w:bottom w:val="none" w:sz="0" w:space="0" w:color="auto"/>
            <w:right w:val="none" w:sz="0" w:space="0" w:color="auto"/>
          </w:divBdr>
        </w:div>
        <w:div w:id="496194722">
          <w:marLeft w:val="0"/>
          <w:marRight w:val="0"/>
          <w:marTop w:val="0"/>
          <w:marBottom w:val="0"/>
          <w:divBdr>
            <w:top w:val="none" w:sz="0" w:space="0" w:color="auto"/>
            <w:left w:val="none" w:sz="0" w:space="0" w:color="auto"/>
            <w:bottom w:val="none" w:sz="0" w:space="0" w:color="auto"/>
            <w:right w:val="none" w:sz="0" w:space="0" w:color="auto"/>
          </w:divBdr>
        </w:div>
        <w:div w:id="510528455">
          <w:marLeft w:val="0"/>
          <w:marRight w:val="0"/>
          <w:marTop w:val="0"/>
          <w:marBottom w:val="0"/>
          <w:divBdr>
            <w:top w:val="none" w:sz="0" w:space="0" w:color="auto"/>
            <w:left w:val="none" w:sz="0" w:space="0" w:color="auto"/>
            <w:bottom w:val="none" w:sz="0" w:space="0" w:color="auto"/>
            <w:right w:val="none" w:sz="0" w:space="0" w:color="auto"/>
          </w:divBdr>
          <w:divsChild>
            <w:div w:id="517504570">
              <w:marLeft w:val="0"/>
              <w:marRight w:val="0"/>
              <w:marTop w:val="0"/>
              <w:marBottom w:val="0"/>
              <w:divBdr>
                <w:top w:val="none" w:sz="0" w:space="0" w:color="auto"/>
                <w:left w:val="none" w:sz="0" w:space="0" w:color="auto"/>
                <w:bottom w:val="none" w:sz="0" w:space="0" w:color="auto"/>
                <w:right w:val="none" w:sz="0" w:space="0" w:color="auto"/>
              </w:divBdr>
            </w:div>
            <w:div w:id="809204030">
              <w:marLeft w:val="0"/>
              <w:marRight w:val="0"/>
              <w:marTop w:val="0"/>
              <w:marBottom w:val="0"/>
              <w:divBdr>
                <w:top w:val="none" w:sz="0" w:space="0" w:color="auto"/>
                <w:left w:val="none" w:sz="0" w:space="0" w:color="auto"/>
                <w:bottom w:val="none" w:sz="0" w:space="0" w:color="auto"/>
                <w:right w:val="none" w:sz="0" w:space="0" w:color="auto"/>
              </w:divBdr>
            </w:div>
            <w:div w:id="942146621">
              <w:marLeft w:val="0"/>
              <w:marRight w:val="0"/>
              <w:marTop w:val="0"/>
              <w:marBottom w:val="0"/>
              <w:divBdr>
                <w:top w:val="none" w:sz="0" w:space="0" w:color="auto"/>
                <w:left w:val="none" w:sz="0" w:space="0" w:color="auto"/>
                <w:bottom w:val="none" w:sz="0" w:space="0" w:color="auto"/>
                <w:right w:val="none" w:sz="0" w:space="0" w:color="auto"/>
              </w:divBdr>
            </w:div>
            <w:div w:id="1270048489">
              <w:marLeft w:val="0"/>
              <w:marRight w:val="0"/>
              <w:marTop w:val="0"/>
              <w:marBottom w:val="0"/>
              <w:divBdr>
                <w:top w:val="none" w:sz="0" w:space="0" w:color="auto"/>
                <w:left w:val="none" w:sz="0" w:space="0" w:color="auto"/>
                <w:bottom w:val="none" w:sz="0" w:space="0" w:color="auto"/>
                <w:right w:val="none" w:sz="0" w:space="0" w:color="auto"/>
              </w:divBdr>
            </w:div>
            <w:div w:id="1731229013">
              <w:marLeft w:val="0"/>
              <w:marRight w:val="0"/>
              <w:marTop w:val="0"/>
              <w:marBottom w:val="0"/>
              <w:divBdr>
                <w:top w:val="none" w:sz="0" w:space="0" w:color="auto"/>
                <w:left w:val="none" w:sz="0" w:space="0" w:color="auto"/>
                <w:bottom w:val="none" w:sz="0" w:space="0" w:color="auto"/>
                <w:right w:val="none" w:sz="0" w:space="0" w:color="auto"/>
              </w:divBdr>
            </w:div>
          </w:divsChild>
        </w:div>
        <w:div w:id="524708327">
          <w:marLeft w:val="0"/>
          <w:marRight w:val="0"/>
          <w:marTop w:val="0"/>
          <w:marBottom w:val="0"/>
          <w:divBdr>
            <w:top w:val="none" w:sz="0" w:space="0" w:color="auto"/>
            <w:left w:val="none" w:sz="0" w:space="0" w:color="auto"/>
            <w:bottom w:val="none" w:sz="0" w:space="0" w:color="auto"/>
            <w:right w:val="none" w:sz="0" w:space="0" w:color="auto"/>
          </w:divBdr>
        </w:div>
        <w:div w:id="538979925">
          <w:marLeft w:val="0"/>
          <w:marRight w:val="0"/>
          <w:marTop w:val="0"/>
          <w:marBottom w:val="0"/>
          <w:divBdr>
            <w:top w:val="none" w:sz="0" w:space="0" w:color="auto"/>
            <w:left w:val="none" w:sz="0" w:space="0" w:color="auto"/>
            <w:bottom w:val="none" w:sz="0" w:space="0" w:color="auto"/>
            <w:right w:val="none" w:sz="0" w:space="0" w:color="auto"/>
          </w:divBdr>
        </w:div>
        <w:div w:id="552078734">
          <w:marLeft w:val="0"/>
          <w:marRight w:val="0"/>
          <w:marTop w:val="0"/>
          <w:marBottom w:val="0"/>
          <w:divBdr>
            <w:top w:val="none" w:sz="0" w:space="0" w:color="auto"/>
            <w:left w:val="none" w:sz="0" w:space="0" w:color="auto"/>
            <w:bottom w:val="none" w:sz="0" w:space="0" w:color="auto"/>
            <w:right w:val="none" w:sz="0" w:space="0" w:color="auto"/>
          </w:divBdr>
        </w:div>
        <w:div w:id="575281969">
          <w:marLeft w:val="0"/>
          <w:marRight w:val="0"/>
          <w:marTop w:val="0"/>
          <w:marBottom w:val="0"/>
          <w:divBdr>
            <w:top w:val="none" w:sz="0" w:space="0" w:color="auto"/>
            <w:left w:val="none" w:sz="0" w:space="0" w:color="auto"/>
            <w:bottom w:val="none" w:sz="0" w:space="0" w:color="auto"/>
            <w:right w:val="none" w:sz="0" w:space="0" w:color="auto"/>
          </w:divBdr>
        </w:div>
        <w:div w:id="598873443">
          <w:marLeft w:val="0"/>
          <w:marRight w:val="0"/>
          <w:marTop w:val="0"/>
          <w:marBottom w:val="0"/>
          <w:divBdr>
            <w:top w:val="none" w:sz="0" w:space="0" w:color="auto"/>
            <w:left w:val="none" w:sz="0" w:space="0" w:color="auto"/>
            <w:bottom w:val="none" w:sz="0" w:space="0" w:color="auto"/>
            <w:right w:val="none" w:sz="0" w:space="0" w:color="auto"/>
          </w:divBdr>
          <w:divsChild>
            <w:div w:id="817039670">
              <w:marLeft w:val="0"/>
              <w:marRight w:val="0"/>
              <w:marTop w:val="0"/>
              <w:marBottom w:val="0"/>
              <w:divBdr>
                <w:top w:val="none" w:sz="0" w:space="0" w:color="auto"/>
                <w:left w:val="none" w:sz="0" w:space="0" w:color="auto"/>
                <w:bottom w:val="none" w:sz="0" w:space="0" w:color="auto"/>
                <w:right w:val="none" w:sz="0" w:space="0" w:color="auto"/>
              </w:divBdr>
            </w:div>
            <w:div w:id="1193960251">
              <w:marLeft w:val="0"/>
              <w:marRight w:val="0"/>
              <w:marTop w:val="0"/>
              <w:marBottom w:val="0"/>
              <w:divBdr>
                <w:top w:val="none" w:sz="0" w:space="0" w:color="auto"/>
                <w:left w:val="none" w:sz="0" w:space="0" w:color="auto"/>
                <w:bottom w:val="none" w:sz="0" w:space="0" w:color="auto"/>
                <w:right w:val="none" w:sz="0" w:space="0" w:color="auto"/>
              </w:divBdr>
            </w:div>
            <w:div w:id="1520200520">
              <w:marLeft w:val="0"/>
              <w:marRight w:val="0"/>
              <w:marTop w:val="0"/>
              <w:marBottom w:val="0"/>
              <w:divBdr>
                <w:top w:val="none" w:sz="0" w:space="0" w:color="auto"/>
                <w:left w:val="none" w:sz="0" w:space="0" w:color="auto"/>
                <w:bottom w:val="none" w:sz="0" w:space="0" w:color="auto"/>
                <w:right w:val="none" w:sz="0" w:space="0" w:color="auto"/>
              </w:divBdr>
            </w:div>
            <w:div w:id="1955479326">
              <w:marLeft w:val="0"/>
              <w:marRight w:val="0"/>
              <w:marTop w:val="0"/>
              <w:marBottom w:val="0"/>
              <w:divBdr>
                <w:top w:val="none" w:sz="0" w:space="0" w:color="auto"/>
                <w:left w:val="none" w:sz="0" w:space="0" w:color="auto"/>
                <w:bottom w:val="none" w:sz="0" w:space="0" w:color="auto"/>
                <w:right w:val="none" w:sz="0" w:space="0" w:color="auto"/>
              </w:divBdr>
            </w:div>
            <w:div w:id="2129473307">
              <w:marLeft w:val="0"/>
              <w:marRight w:val="0"/>
              <w:marTop w:val="0"/>
              <w:marBottom w:val="0"/>
              <w:divBdr>
                <w:top w:val="none" w:sz="0" w:space="0" w:color="auto"/>
                <w:left w:val="none" w:sz="0" w:space="0" w:color="auto"/>
                <w:bottom w:val="none" w:sz="0" w:space="0" w:color="auto"/>
                <w:right w:val="none" w:sz="0" w:space="0" w:color="auto"/>
              </w:divBdr>
            </w:div>
          </w:divsChild>
        </w:div>
        <w:div w:id="604463179">
          <w:marLeft w:val="0"/>
          <w:marRight w:val="0"/>
          <w:marTop w:val="0"/>
          <w:marBottom w:val="0"/>
          <w:divBdr>
            <w:top w:val="none" w:sz="0" w:space="0" w:color="auto"/>
            <w:left w:val="none" w:sz="0" w:space="0" w:color="auto"/>
            <w:bottom w:val="none" w:sz="0" w:space="0" w:color="auto"/>
            <w:right w:val="none" w:sz="0" w:space="0" w:color="auto"/>
          </w:divBdr>
        </w:div>
        <w:div w:id="611285154">
          <w:marLeft w:val="0"/>
          <w:marRight w:val="0"/>
          <w:marTop w:val="0"/>
          <w:marBottom w:val="0"/>
          <w:divBdr>
            <w:top w:val="none" w:sz="0" w:space="0" w:color="auto"/>
            <w:left w:val="none" w:sz="0" w:space="0" w:color="auto"/>
            <w:bottom w:val="none" w:sz="0" w:space="0" w:color="auto"/>
            <w:right w:val="none" w:sz="0" w:space="0" w:color="auto"/>
          </w:divBdr>
        </w:div>
        <w:div w:id="616452573">
          <w:marLeft w:val="0"/>
          <w:marRight w:val="0"/>
          <w:marTop w:val="0"/>
          <w:marBottom w:val="0"/>
          <w:divBdr>
            <w:top w:val="none" w:sz="0" w:space="0" w:color="auto"/>
            <w:left w:val="none" w:sz="0" w:space="0" w:color="auto"/>
            <w:bottom w:val="none" w:sz="0" w:space="0" w:color="auto"/>
            <w:right w:val="none" w:sz="0" w:space="0" w:color="auto"/>
          </w:divBdr>
        </w:div>
        <w:div w:id="633368506">
          <w:marLeft w:val="0"/>
          <w:marRight w:val="0"/>
          <w:marTop w:val="0"/>
          <w:marBottom w:val="0"/>
          <w:divBdr>
            <w:top w:val="none" w:sz="0" w:space="0" w:color="auto"/>
            <w:left w:val="none" w:sz="0" w:space="0" w:color="auto"/>
            <w:bottom w:val="none" w:sz="0" w:space="0" w:color="auto"/>
            <w:right w:val="none" w:sz="0" w:space="0" w:color="auto"/>
          </w:divBdr>
        </w:div>
        <w:div w:id="640698940">
          <w:marLeft w:val="0"/>
          <w:marRight w:val="0"/>
          <w:marTop w:val="0"/>
          <w:marBottom w:val="0"/>
          <w:divBdr>
            <w:top w:val="none" w:sz="0" w:space="0" w:color="auto"/>
            <w:left w:val="none" w:sz="0" w:space="0" w:color="auto"/>
            <w:bottom w:val="none" w:sz="0" w:space="0" w:color="auto"/>
            <w:right w:val="none" w:sz="0" w:space="0" w:color="auto"/>
          </w:divBdr>
        </w:div>
        <w:div w:id="655575645">
          <w:marLeft w:val="0"/>
          <w:marRight w:val="0"/>
          <w:marTop w:val="0"/>
          <w:marBottom w:val="0"/>
          <w:divBdr>
            <w:top w:val="none" w:sz="0" w:space="0" w:color="auto"/>
            <w:left w:val="none" w:sz="0" w:space="0" w:color="auto"/>
            <w:bottom w:val="none" w:sz="0" w:space="0" w:color="auto"/>
            <w:right w:val="none" w:sz="0" w:space="0" w:color="auto"/>
          </w:divBdr>
        </w:div>
        <w:div w:id="672100037">
          <w:marLeft w:val="0"/>
          <w:marRight w:val="0"/>
          <w:marTop w:val="0"/>
          <w:marBottom w:val="0"/>
          <w:divBdr>
            <w:top w:val="none" w:sz="0" w:space="0" w:color="auto"/>
            <w:left w:val="none" w:sz="0" w:space="0" w:color="auto"/>
            <w:bottom w:val="none" w:sz="0" w:space="0" w:color="auto"/>
            <w:right w:val="none" w:sz="0" w:space="0" w:color="auto"/>
          </w:divBdr>
        </w:div>
        <w:div w:id="685136057">
          <w:marLeft w:val="0"/>
          <w:marRight w:val="0"/>
          <w:marTop w:val="0"/>
          <w:marBottom w:val="0"/>
          <w:divBdr>
            <w:top w:val="none" w:sz="0" w:space="0" w:color="auto"/>
            <w:left w:val="none" w:sz="0" w:space="0" w:color="auto"/>
            <w:bottom w:val="none" w:sz="0" w:space="0" w:color="auto"/>
            <w:right w:val="none" w:sz="0" w:space="0" w:color="auto"/>
          </w:divBdr>
        </w:div>
        <w:div w:id="686248983">
          <w:marLeft w:val="0"/>
          <w:marRight w:val="0"/>
          <w:marTop w:val="0"/>
          <w:marBottom w:val="0"/>
          <w:divBdr>
            <w:top w:val="none" w:sz="0" w:space="0" w:color="auto"/>
            <w:left w:val="none" w:sz="0" w:space="0" w:color="auto"/>
            <w:bottom w:val="none" w:sz="0" w:space="0" w:color="auto"/>
            <w:right w:val="none" w:sz="0" w:space="0" w:color="auto"/>
          </w:divBdr>
        </w:div>
        <w:div w:id="691690600">
          <w:marLeft w:val="0"/>
          <w:marRight w:val="0"/>
          <w:marTop w:val="0"/>
          <w:marBottom w:val="0"/>
          <w:divBdr>
            <w:top w:val="none" w:sz="0" w:space="0" w:color="auto"/>
            <w:left w:val="none" w:sz="0" w:space="0" w:color="auto"/>
            <w:bottom w:val="none" w:sz="0" w:space="0" w:color="auto"/>
            <w:right w:val="none" w:sz="0" w:space="0" w:color="auto"/>
          </w:divBdr>
          <w:divsChild>
            <w:div w:id="871773481">
              <w:marLeft w:val="0"/>
              <w:marRight w:val="0"/>
              <w:marTop w:val="0"/>
              <w:marBottom w:val="0"/>
              <w:divBdr>
                <w:top w:val="none" w:sz="0" w:space="0" w:color="auto"/>
                <w:left w:val="none" w:sz="0" w:space="0" w:color="auto"/>
                <w:bottom w:val="none" w:sz="0" w:space="0" w:color="auto"/>
                <w:right w:val="none" w:sz="0" w:space="0" w:color="auto"/>
              </w:divBdr>
            </w:div>
            <w:div w:id="1356229637">
              <w:marLeft w:val="0"/>
              <w:marRight w:val="0"/>
              <w:marTop w:val="0"/>
              <w:marBottom w:val="0"/>
              <w:divBdr>
                <w:top w:val="none" w:sz="0" w:space="0" w:color="auto"/>
                <w:left w:val="none" w:sz="0" w:space="0" w:color="auto"/>
                <w:bottom w:val="none" w:sz="0" w:space="0" w:color="auto"/>
                <w:right w:val="none" w:sz="0" w:space="0" w:color="auto"/>
              </w:divBdr>
            </w:div>
            <w:div w:id="1376151865">
              <w:marLeft w:val="0"/>
              <w:marRight w:val="0"/>
              <w:marTop w:val="0"/>
              <w:marBottom w:val="0"/>
              <w:divBdr>
                <w:top w:val="none" w:sz="0" w:space="0" w:color="auto"/>
                <w:left w:val="none" w:sz="0" w:space="0" w:color="auto"/>
                <w:bottom w:val="none" w:sz="0" w:space="0" w:color="auto"/>
                <w:right w:val="none" w:sz="0" w:space="0" w:color="auto"/>
              </w:divBdr>
            </w:div>
            <w:div w:id="1436903853">
              <w:marLeft w:val="0"/>
              <w:marRight w:val="0"/>
              <w:marTop w:val="0"/>
              <w:marBottom w:val="0"/>
              <w:divBdr>
                <w:top w:val="none" w:sz="0" w:space="0" w:color="auto"/>
                <w:left w:val="none" w:sz="0" w:space="0" w:color="auto"/>
                <w:bottom w:val="none" w:sz="0" w:space="0" w:color="auto"/>
                <w:right w:val="none" w:sz="0" w:space="0" w:color="auto"/>
              </w:divBdr>
            </w:div>
            <w:div w:id="1564297156">
              <w:marLeft w:val="0"/>
              <w:marRight w:val="0"/>
              <w:marTop w:val="0"/>
              <w:marBottom w:val="0"/>
              <w:divBdr>
                <w:top w:val="none" w:sz="0" w:space="0" w:color="auto"/>
                <w:left w:val="none" w:sz="0" w:space="0" w:color="auto"/>
                <w:bottom w:val="none" w:sz="0" w:space="0" w:color="auto"/>
                <w:right w:val="none" w:sz="0" w:space="0" w:color="auto"/>
              </w:divBdr>
            </w:div>
          </w:divsChild>
        </w:div>
        <w:div w:id="710688475">
          <w:marLeft w:val="0"/>
          <w:marRight w:val="0"/>
          <w:marTop w:val="0"/>
          <w:marBottom w:val="0"/>
          <w:divBdr>
            <w:top w:val="none" w:sz="0" w:space="0" w:color="auto"/>
            <w:left w:val="none" w:sz="0" w:space="0" w:color="auto"/>
            <w:bottom w:val="none" w:sz="0" w:space="0" w:color="auto"/>
            <w:right w:val="none" w:sz="0" w:space="0" w:color="auto"/>
          </w:divBdr>
        </w:div>
        <w:div w:id="729814691">
          <w:marLeft w:val="0"/>
          <w:marRight w:val="0"/>
          <w:marTop w:val="0"/>
          <w:marBottom w:val="0"/>
          <w:divBdr>
            <w:top w:val="none" w:sz="0" w:space="0" w:color="auto"/>
            <w:left w:val="none" w:sz="0" w:space="0" w:color="auto"/>
            <w:bottom w:val="none" w:sz="0" w:space="0" w:color="auto"/>
            <w:right w:val="none" w:sz="0" w:space="0" w:color="auto"/>
          </w:divBdr>
        </w:div>
        <w:div w:id="798764322">
          <w:marLeft w:val="0"/>
          <w:marRight w:val="0"/>
          <w:marTop w:val="0"/>
          <w:marBottom w:val="0"/>
          <w:divBdr>
            <w:top w:val="none" w:sz="0" w:space="0" w:color="auto"/>
            <w:left w:val="none" w:sz="0" w:space="0" w:color="auto"/>
            <w:bottom w:val="none" w:sz="0" w:space="0" w:color="auto"/>
            <w:right w:val="none" w:sz="0" w:space="0" w:color="auto"/>
          </w:divBdr>
        </w:div>
        <w:div w:id="824514427">
          <w:marLeft w:val="0"/>
          <w:marRight w:val="0"/>
          <w:marTop w:val="0"/>
          <w:marBottom w:val="0"/>
          <w:divBdr>
            <w:top w:val="none" w:sz="0" w:space="0" w:color="auto"/>
            <w:left w:val="none" w:sz="0" w:space="0" w:color="auto"/>
            <w:bottom w:val="none" w:sz="0" w:space="0" w:color="auto"/>
            <w:right w:val="none" w:sz="0" w:space="0" w:color="auto"/>
          </w:divBdr>
        </w:div>
        <w:div w:id="851140491">
          <w:marLeft w:val="0"/>
          <w:marRight w:val="0"/>
          <w:marTop w:val="0"/>
          <w:marBottom w:val="0"/>
          <w:divBdr>
            <w:top w:val="none" w:sz="0" w:space="0" w:color="auto"/>
            <w:left w:val="none" w:sz="0" w:space="0" w:color="auto"/>
            <w:bottom w:val="none" w:sz="0" w:space="0" w:color="auto"/>
            <w:right w:val="none" w:sz="0" w:space="0" w:color="auto"/>
          </w:divBdr>
        </w:div>
        <w:div w:id="879168010">
          <w:marLeft w:val="0"/>
          <w:marRight w:val="0"/>
          <w:marTop w:val="0"/>
          <w:marBottom w:val="0"/>
          <w:divBdr>
            <w:top w:val="none" w:sz="0" w:space="0" w:color="auto"/>
            <w:left w:val="none" w:sz="0" w:space="0" w:color="auto"/>
            <w:bottom w:val="none" w:sz="0" w:space="0" w:color="auto"/>
            <w:right w:val="none" w:sz="0" w:space="0" w:color="auto"/>
          </w:divBdr>
        </w:div>
        <w:div w:id="918179154">
          <w:marLeft w:val="0"/>
          <w:marRight w:val="0"/>
          <w:marTop w:val="0"/>
          <w:marBottom w:val="0"/>
          <w:divBdr>
            <w:top w:val="none" w:sz="0" w:space="0" w:color="auto"/>
            <w:left w:val="none" w:sz="0" w:space="0" w:color="auto"/>
            <w:bottom w:val="none" w:sz="0" w:space="0" w:color="auto"/>
            <w:right w:val="none" w:sz="0" w:space="0" w:color="auto"/>
          </w:divBdr>
        </w:div>
        <w:div w:id="962350033">
          <w:marLeft w:val="0"/>
          <w:marRight w:val="0"/>
          <w:marTop w:val="0"/>
          <w:marBottom w:val="0"/>
          <w:divBdr>
            <w:top w:val="none" w:sz="0" w:space="0" w:color="auto"/>
            <w:left w:val="none" w:sz="0" w:space="0" w:color="auto"/>
            <w:bottom w:val="none" w:sz="0" w:space="0" w:color="auto"/>
            <w:right w:val="none" w:sz="0" w:space="0" w:color="auto"/>
          </w:divBdr>
        </w:div>
        <w:div w:id="972448204">
          <w:marLeft w:val="0"/>
          <w:marRight w:val="0"/>
          <w:marTop w:val="0"/>
          <w:marBottom w:val="0"/>
          <w:divBdr>
            <w:top w:val="none" w:sz="0" w:space="0" w:color="auto"/>
            <w:left w:val="none" w:sz="0" w:space="0" w:color="auto"/>
            <w:bottom w:val="none" w:sz="0" w:space="0" w:color="auto"/>
            <w:right w:val="none" w:sz="0" w:space="0" w:color="auto"/>
          </w:divBdr>
        </w:div>
        <w:div w:id="996693109">
          <w:marLeft w:val="0"/>
          <w:marRight w:val="0"/>
          <w:marTop w:val="0"/>
          <w:marBottom w:val="0"/>
          <w:divBdr>
            <w:top w:val="none" w:sz="0" w:space="0" w:color="auto"/>
            <w:left w:val="none" w:sz="0" w:space="0" w:color="auto"/>
            <w:bottom w:val="none" w:sz="0" w:space="0" w:color="auto"/>
            <w:right w:val="none" w:sz="0" w:space="0" w:color="auto"/>
          </w:divBdr>
        </w:div>
        <w:div w:id="1004818501">
          <w:marLeft w:val="0"/>
          <w:marRight w:val="0"/>
          <w:marTop w:val="0"/>
          <w:marBottom w:val="0"/>
          <w:divBdr>
            <w:top w:val="none" w:sz="0" w:space="0" w:color="auto"/>
            <w:left w:val="none" w:sz="0" w:space="0" w:color="auto"/>
            <w:bottom w:val="none" w:sz="0" w:space="0" w:color="auto"/>
            <w:right w:val="none" w:sz="0" w:space="0" w:color="auto"/>
          </w:divBdr>
        </w:div>
        <w:div w:id="1057582202">
          <w:marLeft w:val="0"/>
          <w:marRight w:val="0"/>
          <w:marTop w:val="0"/>
          <w:marBottom w:val="0"/>
          <w:divBdr>
            <w:top w:val="none" w:sz="0" w:space="0" w:color="auto"/>
            <w:left w:val="none" w:sz="0" w:space="0" w:color="auto"/>
            <w:bottom w:val="none" w:sz="0" w:space="0" w:color="auto"/>
            <w:right w:val="none" w:sz="0" w:space="0" w:color="auto"/>
          </w:divBdr>
        </w:div>
        <w:div w:id="1070347351">
          <w:marLeft w:val="0"/>
          <w:marRight w:val="0"/>
          <w:marTop w:val="0"/>
          <w:marBottom w:val="0"/>
          <w:divBdr>
            <w:top w:val="none" w:sz="0" w:space="0" w:color="auto"/>
            <w:left w:val="none" w:sz="0" w:space="0" w:color="auto"/>
            <w:bottom w:val="none" w:sz="0" w:space="0" w:color="auto"/>
            <w:right w:val="none" w:sz="0" w:space="0" w:color="auto"/>
          </w:divBdr>
          <w:divsChild>
            <w:div w:id="220216483">
              <w:marLeft w:val="0"/>
              <w:marRight w:val="0"/>
              <w:marTop w:val="0"/>
              <w:marBottom w:val="0"/>
              <w:divBdr>
                <w:top w:val="none" w:sz="0" w:space="0" w:color="auto"/>
                <w:left w:val="none" w:sz="0" w:space="0" w:color="auto"/>
                <w:bottom w:val="none" w:sz="0" w:space="0" w:color="auto"/>
                <w:right w:val="none" w:sz="0" w:space="0" w:color="auto"/>
              </w:divBdr>
            </w:div>
            <w:div w:id="636686624">
              <w:marLeft w:val="0"/>
              <w:marRight w:val="0"/>
              <w:marTop w:val="0"/>
              <w:marBottom w:val="0"/>
              <w:divBdr>
                <w:top w:val="none" w:sz="0" w:space="0" w:color="auto"/>
                <w:left w:val="none" w:sz="0" w:space="0" w:color="auto"/>
                <w:bottom w:val="none" w:sz="0" w:space="0" w:color="auto"/>
                <w:right w:val="none" w:sz="0" w:space="0" w:color="auto"/>
              </w:divBdr>
            </w:div>
            <w:div w:id="931594395">
              <w:marLeft w:val="0"/>
              <w:marRight w:val="0"/>
              <w:marTop w:val="0"/>
              <w:marBottom w:val="0"/>
              <w:divBdr>
                <w:top w:val="none" w:sz="0" w:space="0" w:color="auto"/>
                <w:left w:val="none" w:sz="0" w:space="0" w:color="auto"/>
                <w:bottom w:val="none" w:sz="0" w:space="0" w:color="auto"/>
                <w:right w:val="none" w:sz="0" w:space="0" w:color="auto"/>
              </w:divBdr>
            </w:div>
            <w:div w:id="1148397909">
              <w:marLeft w:val="0"/>
              <w:marRight w:val="0"/>
              <w:marTop w:val="0"/>
              <w:marBottom w:val="0"/>
              <w:divBdr>
                <w:top w:val="none" w:sz="0" w:space="0" w:color="auto"/>
                <w:left w:val="none" w:sz="0" w:space="0" w:color="auto"/>
                <w:bottom w:val="none" w:sz="0" w:space="0" w:color="auto"/>
                <w:right w:val="none" w:sz="0" w:space="0" w:color="auto"/>
              </w:divBdr>
            </w:div>
            <w:div w:id="1211187993">
              <w:marLeft w:val="0"/>
              <w:marRight w:val="0"/>
              <w:marTop w:val="0"/>
              <w:marBottom w:val="0"/>
              <w:divBdr>
                <w:top w:val="none" w:sz="0" w:space="0" w:color="auto"/>
                <w:left w:val="none" w:sz="0" w:space="0" w:color="auto"/>
                <w:bottom w:val="none" w:sz="0" w:space="0" w:color="auto"/>
                <w:right w:val="none" w:sz="0" w:space="0" w:color="auto"/>
              </w:divBdr>
            </w:div>
          </w:divsChild>
        </w:div>
        <w:div w:id="1074165653">
          <w:marLeft w:val="0"/>
          <w:marRight w:val="0"/>
          <w:marTop w:val="0"/>
          <w:marBottom w:val="0"/>
          <w:divBdr>
            <w:top w:val="none" w:sz="0" w:space="0" w:color="auto"/>
            <w:left w:val="none" w:sz="0" w:space="0" w:color="auto"/>
            <w:bottom w:val="none" w:sz="0" w:space="0" w:color="auto"/>
            <w:right w:val="none" w:sz="0" w:space="0" w:color="auto"/>
          </w:divBdr>
        </w:div>
        <w:div w:id="1076317858">
          <w:marLeft w:val="0"/>
          <w:marRight w:val="0"/>
          <w:marTop w:val="0"/>
          <w:marBottom w:val="0"/>
          <w:divBdr>
            <w:top w:val="none" w:sz="0" w:space="0" w:color="auto"/>
            <w:left w:val="none" w:sz="0" w:space="0" w:color="auto"/>
            <w:bottom w:val="none" w:sz="0" w:space="0" w:color="auto"/>
            <w:right w:val="none" w:sz="0" w:space="0" w:color="auto"/>
          </w:divBdr>
        </w:div>
        <w:div w:id="1103307017">
          <w:marLeft w:val="0"/>
          <w:marRight w:val="0"/>
          <w:marTop w:val="0"/>
          <w:marBottom w:val="0"/>
          <w:divBdr>
            <w:top w:val="none" w:sz="0" w:space="0" w:color="auto"/>
            <w:left w:val="none" w:sz="0" w:space="0" w:color="auto"/>
            <w:bottom w:val="none" w:sz="0" w:space="0" w:color="auto"/>
            <w:right w:val="none" w:sz="0" w:space="0" w:color="auto"/>
          </w:divBdr>
        </w:div>
        <w:div w:id="1111510354">
          <w:marLeft w:val="0"/>
          <w:marRight w:val="0"/>
          <w:marTop w:val="0"/>
          <w:marBottom w:val="0"/>
          <w:divBdr>
            <w:top w:val="none" w:sz="0" w:space="0" w:color="auto"/>
            <w:left w:val="none" w:sz="0" w:space="0" w:color="auto"/>
            <w:bottom w:val="none" w:sz="0" w:space="0" w:color="auto"/>
            <w:right w:val="none" w:sz="0" w:space="0" w:color="auto"/>
          </w:divBdr>
        </w:div>
        <w:div w:id="1140535429">
          <w:marLeft w:val="0"/>
          <w:marRight w:val="0"/>
          <w:marTop w:val="0"/>
          <w:marBottom w:val="0"/>
          <w:divBdr>
            <w:top w:val="none" w:sz="0" w:space="0" w:color="auto"/>
            <w:left w:val="none" w:sz="0" w:space="0" w:color="auto"/>
            <w:bottom w:val="none" w:sz="0" w:space="0" w:color="auto"/>
            <w:right w:val="none" w:sz="0" w:space="0" w:color="auto"/>
          </w:divBdr>
        </w:div>
        <w:div w:id="1142112194">
          <w:marLeft w:val="0"/>
          <w:marRight w:val="0"/>
          <w:marTop w:val="0"/>
          <w:marBottom w:val="0"/>
          <w:divBdr>
            <w:top w:val="none" w:sz="0" w:space="0" w:color="auto"/>
            <w:left w:val="none" w:sz="0" w:space="0" w:color="auto"/>
            <w:bottom w:val="none" w:sz="0" w:space="0" w:color="auto"/>
            <w:right w:val="none" w:sz="0" w:space="0" w:color="auto"/>
          </w:divBdr>
          <w:divsChild>
            <w:div w:id="246306318">
              <w:marLeft w:val="0"/>
              <w:marRight w:val="0"/>
              <w:marTop w:val="0"/>
              <w:marBottom w:val="0"/>
              <w:divBdr>
                <w:top w:val="none" w:sz="0" w:space="0" w:color="auto"/>
                <w:left w:val="none" w:sz="0" w:space="0" w:color="auto"/>
                <w:bottom w:val="none" w:sz="0" w:space="0" w:color="auto"/>
                <w:right w:val="none" w:sz="0" w:space="0" w:color="auto"/>
              </w:divBdr>
            </w:div>
            <w:div w:id="344482745">
              <w:marLeft w:val="0"/>
              <w:marRight w:val="0"/>
              <w:marTop w:val="0"/>
              <w:marBottom w:val="0"/>
              <w:divBdr>
                <w:top w:val="none" w:sz="0" w:space="0" w:color="auto"/>
                <w:left w:val="none" w:sz="0" w:space="0" w:color="auto"/>
                <w:bottom w:val="none" w:sz="0" w:space="0" w:color="auto"/>
                <w:right w:val="none" w:sz="0" w:space="0" w:color="auto"/>
              </w:divBdr>
            </w:div>
            <w:div w:id="991834691">
              <w:marLeft w:val="0"/>
              <w:marRight w:val="0"/>
              <w:marTop w:val="0"/>
              <w:marBottom w:val="0"/>
              <w:divBdr>
                <w:top w:val="none" w:sz="0" w:space="0" w:color="auto"/>
                <w:left w:val="none" w:sz="0" w:space="0" w:color="auto"/>
                <w:bottom w:val="none" w:sz="0" w:space="0" w:color="auto"/>
                <w:right w:val="none" w:sz="0" w:space="0" w:color="auto"/>
              </w:divBdr>
            </w:div>
            <w:div w:id="1518470970">
              <w:marLeft w:val="0"/>
              <w:marRight w:val="0"/>
              <w:marTop w:val="0"/>
              <w:marBottom w:val="0"/>
              <w:divBdr>
                <w:top w:val="none" w:sz="0" w:space="0" w:color="auto"/>
                <w:left w:val="none" w:sz="0" w:space="0" w:color="auto"/>
                <w:bottom w:val="none" w:sz="0" w:space="0" w:color="auto"/>
                <w:right w:val="none" w:sz="0" w:space="0" w:color="auto"/>
              </w:divBdr>
            </w:div>
            <w:div w:id="1825512762">
              <w:marLeft w:val="0"/>
              <w:marRight w:val="0"/>
              <w:marTop w:val="0"/>
              <w:marBottom w:val="0"/>
              <w:divBdr>
                <w:top w:val="none" w:sz="0" w:space="0" w:color="auto"/>
                <w:left w:val="none" w:sz="0" w:space="0" w:color="auto"/>
                <w:bottom w:val="none" w:sz="0" w:space="0" w:color="auto"/>
                <w:right w:val="none" w:sz="0" w:space="0" w:color="auto"/>
              </w:divBdr>
            </w:div>
          </w:divsChild>
        </w:div>
        <w:div w:id="1161196180">
          <w:marLeft w:val="0"/>
          <w:marRight w:val="0"/>
          <w:marTop w:val="0"/>
          <w:marBottom w:val="0"/>
          <w:divBdr>
            <w:top w:val="none" w:sz="0" w:space="0" w:color="auto"/>
            <w:left w:val="none" w:sz="0" w:space="0" w:color="auto"/>
            <w:bottom w:val="none" w:sz="0" w:space="0" w:color="auto"/>
            <w:right w:val="none" w:sz="0" w:space="0" w:color="auto"/>
          </w:divBdr>
        </w:div>
        <w:div w:id="1172525918">
          <w:marLeft w:val="0"/>
          <w:marRight w:val="0"/>
          <w:marTop w:val="0"/>
          <w:marBottom w:val="0"/>
          <w:divBdr>
            <w:top w:val="none" w:sz="0" w:space="0" w:color="auto"/>
            <w:left w:val="none" w:sz="0" w:space="0" w:color="auto"/>
            <w:bottom w:val="none" w:sz="0" w:space="0" w:color="auto"/>
            <w:right w:val="none" w:sz="0" w:space="0" w:color="auto"/>
          </w:divBdr>
          <w:divsChild>
            <w:div w:id="1791627317">
              <w:marLeft w:val="-75"/>
              <w:marRight w:val="0"/>
              <w:marTop w:val="30"/>
              <w:marBottom w:val="30"/>
              <w:divBdr>
                <w:top w:val="none" w:sz="0" w:space="0" w:color="auto"/>
                <w:left w:val="none" w:sz="0" w:space="0" w:color="auto"/>
                <w:bottom w:val="none" w:sz="0" w:space="0" w:color="auto"/>
                <w:right w:val="none" w:sz="0" w:space="0" w:color="auto"/>
              </w:divBdr>
              <w:divsChild>
                <w:div w:id="108206505">
                  <w:marLeft w:val="0"/>
                  <w:marRight w:val="0"/>
                  <w:marTop w:val="0"/>
                  <w:marBottom w:val="0"/>
                  <w:divBdr>
                    <w:top w:val="none" w:sz="0" w:space="0" w:color="auto"/>
                    <w:left w:val="none" w:sz="0" w:space="0" w:color="auto"/>
                    <w:bottom w:val="none" w:sz="0" w:space="0" w:color="auto"/>
                    <w:right w:val="none" w:sz="0" w:space="0" w:color="auto"/>
                  </w:divBdr>
                  <w:divsChild>
                    <w:div w:id="856046703">
                      <w:marLeft w:val="0"/>
                      <w:marRight w:val="0"/>
                      <w:marTop w:val="0"/>
                      <w:marBottom w:val="0"/>
                      <w:divBdr>
                        <w:top w:val="none" w:sz="0" w:space="0" w:color="auto"/>
                        <w:left w:val="none" w:sz="0" w:space="0" w:color="auto"/>
                        <w:bottom w:val="none" w:sz="0" w:space="0" w:color="auto"/>
                        <w:right w:val="none" w:sz="0" w:space="0" w:color="auto"/>
                      </w:divBdr>
                    </w:div>
                  </w:divsChild>
                </w:div>
                <w:div w:id="143788869">
                  <w:marLeft w:val="0"/>
                  <w:marRight w:val="0"/>
                  <w:marTop w:val="0"/>
                  <w:marBottom w:val="0"/>
                  <w:divBdr>
                    <w:top w:val="none" w:sz="0" w:space="0" w:color="auto"/>
                    <w:left w:val="none" w:sz="0" w:space="0" w:color="auto"/>
                    <w:bottom w:val="none" w:sz="0" w:space="0" w:color="auto"/>
                    <w:right w:val="none" w:sz="0" w:space="0" w:color="auto"/>
                  </w:divBdr>
                  <w:divsChild>
                    <w:div w:id="103576701">
                      <w:marLeft w:val="0"/>
                      <w:marRight w:val="0"/>
                      <w:marTop w:val="0"/>
                      <w:marBottom w:val="0"/>
                      <w:divBdr>
                        <w:top w:val="none" w:sz="0" w:space="0" w:color="auto"/>
                        <w:left w:val="none" w:sz="0" w:space="0" w:color="auto"/>
                        <w:bottom w:val="none" w:sz="0" w:space="0" w:color="auto"/>
                        <w:right w:val="none" w:sz="0" w:space="0" w:color="auto"/>
                      </w:divBdr>
                    </w:div>
                  </w:divsChild>
                </w:div>
                <w:div w:id="271209508">
                  <w:marLeft w:val="0"/>
                  <w:marRight w:val="0"/>
                  <w:marTop w:val="0"/>
                  <w:marBottom w:val="0"/>
                  <w:divBdr>
                    <w:top w:val="none" w:sz="0" w:space="0" w:color="auto"/>
                    <w:left w:val="none" w:sz="0" w:space="0" w:color="auto"/>
                    <w:bottom w:val="none" w:sz="0" w:space="0" w:color="auto"/>
                    <w:right w:val="none" w:sz="0" w:space="0" w:color="auto"/>
                  </w:divBdr>
                  <w:divsChild>
                    <w:div w:id="1746222595">
                      <w:marLeft w:val="0"/>
                      <w:marRight w:val="0"/>
                      <w:marTop w:val="0"/>
                      <w:marBottom w:val="0"/>
                      <w:divBdr>
                        <w:top w:val="none" w:sz="0" w:space="0" w:color="auto"/>
                        <w:left w:val="none" w:sz="0" w:space="0" w:color="auto"/>
                        <w:bottom w:val="none" w:sz="0" w:space="0" w:color="auto"/>
                        <w:right w:val="none" w:sz="0" w:space="0" w:color="auto"/>
                      </w:divBdr>
                    </w:div>
                  </w:divsChild>
                </w:div>
                <w:div w:id="377515023">
                  <w:marLeft w:val="0"/>
                  <w:marRight w:val="0"/>
                  <w:marTop w:val="0"/>
                  <w:marBottom w:val="0"/>
                  <w:divBdr>
                    <w:top w:val="none" w:sz="0" w:space="0" w:color="auto"/>
                    <w:left w:val="none" w:sz="0" w:space="0" w:color="auto"/>
                    <w:bottom w:val="none" w:sz="0" w:space="0" w:color="auto"/>
                    <w:right w:val="none" w:sz="0" w:space="0" w:color="auto"/>
                  </w:divBdr>
                  <w:divsChild>
                    <w:div w:id="784271014">
                      <w:marLeft w:val="0"/>
                      <w:marRight w:val="0"/>
                      <w:marTop w:val="0"/>
                      <w:marBottom w:val="0"/>
                      <w:divBdr>
                        <w:top w:val="none" w:sz="0" w:space="0" w:color="auto"/>
                        <w:left w:val="none" w:sz="0" w:space="0" w:color="auto"/>
                        <w:bottom w:val="none" w:sz="0" w:space="0" w:color="auto"/>
                        <w:right w:val="none" w:sz="0" w:space="0" w:color="auto"/>
                      </w:divBdr>
                    </w:div>
                    <w:div w:id="1692222523">
                      <w:marLeft w:val="0"/>
                      <w:marRight w:val="0"/>
                      <w:marTop w:val="0"/>
                      <w:marBottom w:val="0"/>
                      <w:divBdr>
                        <w:top w:val="none" w:sz="0" w:space="0" w:color="auto"/>
                        <w:left w:val="none" w:sz="0" w:space="0" w:color="auto"/>
                        <w:bottom w:val="none" w:sz="0" w:space="0" w:color="auto"/>
                        <w:right w:val="none" w:sz="0" w:space="0" w:color="auto"/>
                      </w:divBdr>
                    </w:div>
                  </w:divsChild>
                </w:div>
                <w:div w:id="476723771">
                  <w:marLeft w:val="0"/>
                  <w:marRight w:val="0"/>
                  <w:marTop w:val="0"/>
                  <w:marBottom w:val="0"/>
                  <w:divBdr>
                    <w:top w:val="none" w:sz="0" w:space="0" w:color="auto"/>
                    <w:left w:val="none" w:sz="0" w:space="0" w:color="auto"/>
                    <w:bottom w:val="none" w:sz="0" w:space="0" w:color="auto"/>
                    <w:right w:val="none" w:sz="0" w:space="0" w:color="auto"/>
                  </w:divBdr>
                  <w:divsChild>
                    <w:div w:id="606619320">
                      <w:marLeft w:val="0"/>
                      <w:marRight w:val="0"/>
                      <w:marTop w:val="0"/>
                      <w:marBottom w:val="0"/>
                      <w:divBdr>
                        <w:top w:val="none" w:sz="0" w:space="0" w:color="auto"/>
                        <w:left w:val="none" w:sz="0" w:space="0" w:color="auto"/>
                        <w:bottom w:val="none" w:sz="0" w:space="0" w:color="auto"/>
                        <w:right w:val="none" w:sz="0" w:space="0" w:color="auto"/>
                      </w:divBdr>
                    </w:div>
                    <w:div w:id="2116901768">
                      <w:marLeft w:val="0"/>
                      <w:marRight w:val="0"/>
                      <w:marTop w:val="0"/>
                      <w:marBottom w:val="0"/>
                      <w:divBdr>
                        <w:top w:val="none" w:sz="0" w:space="0" w:color="auto"/>
                        <w:left w:val="none" w:sz="0" w:space="0" w:color="auto"/>
                        <w:bottom w:val="none" w:sz="0" w:space="0" w:color="auto"/>
                        <w:right w:val="none" w:sz="0" w:space="0" w:color="auto"/>
                      </w:divBdr>
                    </w:div>
                  </w:divsChild>
                </w:div>
                <w:div w:id="647976678">
                  <w:marLeft w:val="0"/>
                  <w:marRight w:val="0"/>
                  <w:marTop w:val="0"/>
                  <w:marBottom w:val="0"/>
                  <w:divBdr>
                    <w:top w:val="none" w:sz="0" w:space="0" w:color="auto"/>
                    <w:left w:val="none" w:sz="0" w:space="0" w:color="auto"/>
                    <w:bottom w:val="none" w:sz="0" w:space="0" w:color="auto"/>
                    <w:right w:val="none" w:sz="0" w:space="0" w:color="auto"/>
                  </w:divBdr>
                  <w:divsChild>
                    <w:div w:id="1064717824">
                      <w:marLeft w:val="0"/>
                      <w:marRight w:val="0"/>
                      <w:marTop w:val="0"/>
                      <w:marBottom w:val="0"/>
                      <w:divBdr>
                        <w:top w:val="none" w:sz="0" w:space="0" w:color="auto"/>
                        <w:left w:val="none" w:sz="0" w:space="0" w:color="auto"/>
                        <w:bottom w:val="none" w:sz="0" w:space="0" w:color="auto"/>
                        <w:right w:val="none" w:sz="0" w:space="0" w:color="auto"/>
                      </w:divBdr>
                    </w:div>
                    <w:div w:id="2035496534">
                      <w:marLeft w:val="0"/>
                      <w:marRight w:val="0"/>
                      <w:marTop w:val="0"/>
                      <w:marBottom w:val="0"/>
                      <w:divBdr>
                        <w:top w:val="none" w:sz="0" w:space="0" w:color="auto"/>
                        <w:left w:val="none" w:sz="0" w:space="0" w:color="auto"/>
                        <w:bottom w:val="none" w:sz="0" w:space="0" w:color="auto"/>
                        <w:right w:val="none" w:sz="0" w:space="0" w:color="auto"/>
                      </w:divBdr>
                    </w:div>
                  </w:divsChild>
                </w:div>
                <w:div w:id="915017506">
                  <w:marLeft w:val="0"/>
                  <w:marRight w:val="0"/>
                  <w:marTop w:val="0"/>
                  <w:marBottom w:val="0"/>
                  <w:divBdr>
                    <w:top w:val="none" w:sz="0" w:space="0" w:color="auto"/>
                    <w:left w:val="none" w:sz="0" w:space="0" w:color="auto"/>
                    <w:bottom w:val="none" w:sz="0" w:space="0" w:color="auto"/>
                    <w:right w:val="none" w:sz="0" w:space="0" w:color="auto"/>
                  </w:divBdr>
                  <w:divsChild>
                    <w:div w:id="1405251940">
                      <w:marLeft w:val="0"/>
                      <w:marRight w:val="0"/>
                      <w:marTop w:val="0"/>
                      <w:marBottom w:val="0"/>
                      <w:divBdr>
                        <w:top w:val="none" w:sz="0" w:space="0" w:color="auto"/>
                        <w:left w:val="none" w:sz="0" w:space="0" w:color="auto"/>
                        <w:bottom w:val="none" w:sz="0" w:space="0" w:color="auto"/>
                        <w:right w:val="none" w:sz="0" w:space="0" w:color="auto"/>
                      </w:divBdr>
                    </w:div>
                    <w:div w:id="1614626649">
                      <w:marLeft w:val="0"/>
                      <w:marRight w:val="0"/>
                      <w:marTop w:val="0"/>
                      <w:marBottom w:val="0"/>
                      <w:divBdr>
                        <w:top w:val="none" w:sz="0" w:space="0" w:color="auto"/>
                        <w:left w:val="none" w:sz="0" w:space="0" w:color="auto"/>
                        <w:bottom w:val="none" w:sz="0" w:space="0" w:color="auto"/>
                        <w:right w:val="none" w:sz="0" w:space="0" w:color="auto"/>
                      </w:divBdr>
                    </w:div>
                  </w:divsChild>
                </w:div>
                <w:div w:id="1397432564">
                  <w:marLeft w:val="0"/>
                  <w:marRight w:val="0"/>
                  <w:marTop w:val="0"/>
                  <w:marBottom w:val="0"/>
                  <w:divBdr>
                    <w:top w:val="none" w:sz="0" w:space="0" w:color="auto"/>
                    <w:left w:val="none" w:sz="0" w:space="0" w:color="auto"/>
                    <w:bottom w:val="none" w:sz="0" w:space="0" w:color="auto"/>
                    <w:right w:val="none" w:sz="0" w:space="0" w:color="auto"/>
                  </w:divBdr>
                  <w:divsChild>
                    <w:div w:id="110900974">
                      <w:marLeft w:val="0"/>
                      <w:marRight w:val="0"/>
                      <w:marTop w:val="0"/>
                      <w:marBottom w:val="0"/>
                      <w:divBdr>
                        <w:top w:val="none" w:sz="0" w:space="0" w:color="auto"/>
                        <w:left w:val="none" w:sz="0" w:space="0" w:color="auto"/>
                        <w:bottom w:val="none" w:sz="0" w:space="0" w:color="auto"/>
                        <w:right w:val="none" w:sz="0" w:space="0" w:color="auto"/>
                      </w:divBdr>
                    </w:div>
                  </w:divsChild>
                </w:div>
                <w:div w:id="1458066200">
                  <w:marLeft w:val="0"/>
                  <w:marRight w:val="0"/>
                  <w:marTop w:val="0"/>
                  <w:marBottom w:val="0"/>
                  <w:divBdr>
                    <w:top w:val="none" w:sz="0" w:space="0" w:color="auto"/>
                    <w:left w:val="none" w:sz="0" w:space="0" w:color="auto"/>
                    <w:bottom w:val="none" w:sz="0" w:space="0" w:color="auto"/>
                    <w:right w:val="none" w:sz="0" w:space="0" w:color="auto"/>
                  </w:divBdr>
                  <w:divsChild>
                    <w:div w:id="162860258">
                      <w:marLeft w:val="0"/>
                      <w:marRight w:val="0"/>
                      <w:marTop w:val="0"/>
                      <w:marBottom w:val="0"/>
                      <w:divBdr>
                        <w:top w:val="none" w:sz="0" w:space="0" w:color="auto"/>
                        <w:left w:val="none" w:sz="0" w:space="0" w:color="auto"/>
                        <w:bottom w:val="none" w:sz="0" w:space="0" w:color="auto"/>
                        <w:right w:val="none" w:sz="0" w:space="0" w:color="auto"/>
                      </w:divBdr>
                    </w:div>
                    <w:div w:id="266894675">
                      <w:marLeft w:val="0"/>
                      <w:marRight w:val="0"/>
                      <w:marTop w:val="0"/>
                      <w:marBottom w:val="0"/>
                      <w:divBdr>
                        <w:top w:val="none" w:sz="0" w:space="0" w:color="auto"/>
                        <w:left w:val="none" w:sz="0" w:space="0" w:color="auto"/>
                        <w:bottom w:val="none" w:sz="0" w:space="0" w:color="auto"/>
                        <w:right w:val="none" w:sz="0" w:space="0" w:color="auto"/>
                      </w:divBdr>
                    </w:div>
                  </w:divsChild>
                </w:div>
                <w:div w:id="1790396456">
                  <w:marLeft w:val="0"/>
                  <w:marRight w:val="0"/>
                  <w:marTop w:val="0"/>
                  <w:marBottom w:val="0"/>
                  <w:divBdr>
                    <w:top w:val="none" w:sz="0" w:space="0" w:color="auto"/>
                    <w:left w:val="none" w:sz="0" w:space="0" w:color="auto"/>
                    <w:bottom w:val="none" w:sz="0" w:space="0" w:color="auto"/>
                    <w:right w:val="none" w:sz="0" w:space="0" w:color="auto"/>
                  </w:divBdr>
                  <w:divsChild>
                    <w:div w:id="891387165">
                      <w:marLeft w:val="0"/>
                      <w:marRight w:val="0"/>
                      <w:marTop w:val="0"/>
                      <w:marBottom w:val="0"/>
                      <w:divBdr>
                        <w:top w:val="none" w:sz="0" w:space="0" w:color="auto"/>
                        <w:left w:val="none" w:sz="0" w:space="0" w:color="auto"/>
                        <w:bottom w:val="none" w:sz="0" w:space="0" w:color="auto"/>
                        <w:right w:val="none" w:sz="0" w:space="0" w:color="auto"/>
                      </w:divBdr>
                    </w:div>
                  </w:divsChild>
                </w:div>
                <w:div w:id="1917125922">
                  <w:marLeft w:val="0"/>
                  <w:marRight w:val="0"/>
                  <w:marTop w:val="0"/>
                  <w:marBottom w:val="0"/>
                  <w:divBdr>
                    <w:top w:val="none" w:sz="0" w:space="0" w:color="auto"/>
                    <w:left w:val="none" w:sz="0" w:space="0" w:color="auto"/>
                    <w:bottom w:val="none" w:sz="0" w:space="0" w:color="auto"/>
                    <w:right w:val="none" w:sz="0" w:space="0" w:color="auto"/>
                  </w:divBdr>
                  <w:divsChild>
                    <w:div w:id="682976512">
                      <w:marLeft w:val="0"/>
                      <w:marRight w:val="0"/>
                      <w:marTop w:val="0"/>
                      <w:marBottom w:val="0"/>
                      <w:divBdr>
                        <w:top w:val="none" w:sz="0" w:space="0" w:color="auto"/>
                        <w:left w:val="none" w:sz="0" w:space="0" w:color="auto"/>
                        <w:bottom w:val="none" w:sz="0" w:space="0" w:color="auto"/>
                        <w:right w:val="none" w:sz="0" w:space="0" w:color="auto"/>
                      </w:divBdr>
                    </w:div>
                    <w:div w:id="1330715593">
                      <w:marLeft w:val="0"/>
                      <w:marRight w:val="0"/>
                      <w:marTop w:val="0"/>
                      <w:marBottom w:val="0"/>
                      <w:divBdr>
                        <w:top w:val="none" w:sz="0" w:space="0" w:color="auto"/>
                        <w:left w:val="none" w:sz="0" w:space="0" w:color="auto"/>
                        <w:bottom w:val="none" w:sz="0" w:space="0" w:color="auto"/>
                        <w:right w:val="none" w:sz="0" w:space="0" w:color="auto"/>
                      </w:divBdr>
                    </w:div>
                    <w:div w:id="1914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0410">
          <w:marLeft w:val="0"/>
          <w:marRight w:val="0"/>
          <w:marTop w:val="0"/>
          <w:marBottom w:val="0"/>
          <w:divBdr>
            <w:top w:val="none" w:sz="0" w:space="0" w:color="auto"/>
            <w:left w:val="none" w:sz="0" w:space="0" w:color="auto"/>
            <w:bottom w:val="none" w:sz="0" w:space="0" w:color="auto"/>
            <w:right w:val="none" w:sz="0" w:space="0" w:color="auto"/>
          </w:divBdr>
        </w:div>
        <w:div w:id="1203597672">
          <w:marLeft w:val="0"/>
          <w:marRight w:val="0"/>
          <w:marTop w:val="0"/>
          <w:marBottom w:val="0"/>
          <w:divBdr>
            <w:top w:val="none" w:sz="0" w:space="0" w:color="auto"/>
            <w:left w:val="none" w:sz="0" w:space="0" w:color="auto"/>
            <w:bottom w:val="none" w:sz="0" w:space="0" w:color="auto"/>
            <w:right w:val="none" w:sz="0" w:space="0" w:color="auto"/>
          </w:divBdr>
        </w:div>
        <w:div w:id="1238245393">
          <w:marLeft w:val="0"/>
          <w:marRight w:val="0"/>
          <w:marTop w:val="0"/>
          <w:marBottom w:val="0"/>
          <w:divBdr>
            <w:top w:val="none" w:sz="0" w:space="0" w:color="auto"/>
            <w:left w:val="none" w:sz="0" w:space="0" w:color="auto"/>
            <w:bottom w:val="none" w:sz="0" w:space="0" w:color="auto"/>
            <w:right w:val="none" w:sz="0" w:space="0" w:color="auto"/>
          </w:divBdr>
        </w:div>
        <w:div w:id="1242713712">
          <w:marLeft w:val="0"/>
          <w:marRight w:val="0"/>
          <w:marTop w:val="0"/>
          <w:marBottom w:val="0"/>
          <w:divBdr>
            <w:top w:val="none" w:sz="0" w:space="0" w:color="auto"/>
            <w:left w:val="none" w:sz="0" w:space="0" w:color="auto"/>
            <w:bottom w:val="none" w:sz="0" w:space="0" w:color="auto"/>
            <w:right w:val="none" w:sz="0" w:space="0" w:color="auto"/>
          </w:divBdr>
        </w:div>
        <w:div w:id="1249925892">
          <w:marLeft w:val="0"/>
          <w:marRight w:val="0"/>
          <w:marTop w:val="0"/>
          <w:marBottom w:val="0"/>
          <w:divBdr>
            <w:top w:val="none" w:sz="0" w:space="0" w:color="auto"/>
            <w:left w:val="none" w:sz="0" w:space="0" w:color="auto"/>
            <w:bottom w:val="none" w:sz="0" w:space="0" w:color="auto"/>
            <w:right w:val="none" w:sz="0" w:space="0" w:color="auto"/>
          </w:divBdr>
        </w:div>
        <w:div w:id="1262762908">
          <w:marLeft w:val="0"/>
          <w:marRight w:val="0"/>
          <w:marTop w:val="0"/>
          <w:marBottom w:val="0"/>
          <w:divBdr>
            <w:top w:val="none" w:sz="0" w:space="0" w:color="auto"/>
            <w:left w:val="none" w:sz="0" w:space="0" w:color="auto"/>
            <w:bottom w:val="none" w:sz="0" w:space="0" w:color="auto"/>
            <w:right w:val="none" w:sz="0" w:space="0" w:color="auto"/>
          </w:divBdr>
        </w:div>
        <w:div w:id="1269511724">
          <w:marLeft w:val="0"/>
          <w:marRight w:val="0"/>
          <w:marTop w:val="0"/>
          <w:marBottom w:val="0"/>
          <w:divBdr>
            <w:top w:val="none" w:sz="0" w:space="0" w:color="auto"/>
            <w:left w:val="none" w:sz="0" w:space="0" w:color="auto"/>
            <w:bottom w:val="none" w:sz="0" w:space="0" w:color="auto"/>
            <w:right w:val="none" w:sz="0" w:space="0" w:color="auto"/>
          </w:divBdr>
        </w:div>
        <w:div w:id="1271086355">
          <w:marLeft w:val="0"/>
          <w:marRight w:val="0"/>
          <w:marTop w:val="0"/>
          <w:marBottom w:val="0"/>
          <w:divBdr>
            <w:top w:val="none" w:sz="0" w:space="0" w:color="auto"/>
            <w:left w:val="none" w:sz="0" w:space="0" w:color="auto"/>
            <w:bottom w:val="none" w:sz="0" w:space="0" w:color="auto"/>
            <w:right w:val="none" w:sz="0" w:space="0" w:color="auto"/>
          </w:divBdr>
        </w:div>
        <w:div w:id="1278685197">
          <w:marLeft w:val="0"/>
          <w:marRight w:val="0"/>
          <w:marTop w:val="0"/>
          <w:marBottom w:val="0"/>
          <w:divBdr>
            <w:top w:val="none" w:sz="0" w:space="0" w:color="auto"/>
            <w:left w:val="none" w:sz="0" w:space="0" w:color="auto"/>
            <w:bottom w:val="none" w:sz="0" w:space="0" w:color="auto"/>
            <w:right w:val="none" w:sz="0" w:space="0" w:color="auto"/>
          </w:divBdr>
        </w:div>
        <w:div w:id="1320230860">
          <w:marLeft w:val="0"/>
          <w:marRight w:val="0"/>
          <w:marTop w:val="0"/>
          <w:marBottom w:val="0"/>
          <w:divBdr>
            <w:top w:val="none" w:sz="0" w:space="0" w:color="auto"/>
            <w:left w:val="none" w:sz="0" w:space="0" w:color="auto"/>
            <w:bottom w:val="none" w:sz="0" w:space="0" w:color="auto"/>
            <w:right w:val="none" w:sz="0" w:space="0" w:color="auto"/>
          </w:divBdr>
          <w:divsChild>
            <w:div w:id="154498602">
              <w:marLeft w:val="0"/>
              <w:marRight w:val="0"/>
              <w:marTop w:val="0"/>
              <w:marBottom w:val="0"/>
              <w:divBdr>
                <w:top w:val="none" w:sz="0" w:space="0" w:color="auto"/>
                <w:left w:val="none" w:sz="0" w:space="0" w:color="auto"/>
                <w:bottom w:val="none" w:sz="0" w:space="0" w:color="auto"/>
                <w:right w:val="none" w:sz="0" w:space="0" w:color="auto"/>
              </w:divBdr>
            </w:div>
            <w:div w:id="840466183">
              <w:marLeft w:val="0"/>
              <w:marRight w:val="0"/>
              <w:marTop w:val="0"/>
              <w:marBottom w:val="0"/>
              <w:divBdr>
                <w:top w:val="none" w:sz="0" w:space="0" w:color="auto"/>
                <w:left w:val="none" w:sz="0" w:space="0" w:color="auto"/>
                <w:bottom w:val="none" w:sz="0" w:space="0" w:color="auto"/>
                <w:right w:val="none" w:sz="0" w:space="0" w:color="auto"/>
              </w:divBdr>
            </w:div>
            <w:div w:id="1038816465">
              <w:marLeft w:val="0"/>
              <w:marRight w:val="0"/>
              <w:marTop w:val="0"/>
              <w:marBottom w:val="0"/>
              <w:divBdr>
                <w:top w:val="none" w:sz="0" w:space="0" w:color="auto"/>
                <w:left w:val="none" w:sz="0" w:space="0" w:color="auto"/>
                <w:bottom w:val="none" w:sz="0" w:space="0" w:color="auto"/>
                <w:right w:val="none" w:sz="0" w:space="0" w:color="auto"/>
              </w:divBdr>
            </w:div>
            <w:div w:id="1612933500">
              <w:marLeft w:val="0"/>
              <w:marRight w:val="0"/>
              <w:marTop w:val="0"/>
              <w:marBottom w:val="0"/>
              <w:divBdr>
                <w:top w:val="none" w:sz="0" w:space="0" w:color="auto"/>
                <w:left w:val="none" w:sz="0" w:space="0" w:color="auto"/>
                <w:bottom w:val="none" w:sz="0" w:space="0" w:color="auto"/>
                <w:right w:val="none" w:sz="0" w:space="0" w:color="auto"/>
              </w:divBdr>
            </w:div>
          </w:divsChild>
        </w:div>
        <w:div w:id="1324551215">
          <w:marLeft w:val="0"/>
          <w:marRight w:val="0"/>
          <w:marTop w:val="0"/>
          <w:marBottom w:val="0"/>
          <w:divBdr>
            <w:top w:val="none" w:sz="0" w:space="0" w:color="auto"/>
            <w:left w:val="none" w:sz="0" w:space="0" w:color="auto"/>
            <w:bottom w:val="none" w:sz="0" w:space="0" w:color="auto"/>
            <w:right w:val="none" w:sz="0" w:space="0" w:color="auto"/>
          </w:divBdr>
        </w:div>
        <w:div w:id="1338923812">
          <w:marLeft w:val="0"/>
          <w:marRight w:val="0"/>
          <w:marTop w:val="0"/>
          <w:marBottom w:val="0"/>
          <w:divBdr>
            <w:top w:val="none" w:sz="0" w:space="0" w:color="auto"/>
            <w:left w:val="none" w:sz="0" w:space="0" w:color="auto"/>
            <w:bottom w:val="none" w:sz="0" w:space="0" w:color="auto"/>
            <w:right w:val="none" w:sz="0" w:space="0" w:color="auto"/>
          </w:divBdr>
        </w:div>
        <w:div w:id="1346440673">
          <w:marLeft w:val="0"/>
          <w:marRight w:val="0"/>
          <w:marTop w:val="0"/>
          <w:marBottom w:val="0"/>
          <w:divBdr>
            <w:top w:val="none" w:sz="0" w:space="0" w:color="auto"/>
            <w:left w:val="none" w:sz="0" w:space="0" w:color="auto"/>
            <w:bottom w:val="none" w:sz="0" w:space="0" w:color="auto"/>
            <w:right w:val="none" w:sz="0" w:space="0" w:color="auto"/>
          </w:divBdr>
        </w:div>
        <w:div w:id="1351833098">
          <w:marLeft w:val="0"/>
          <w:marRight w:val="0"/>
          <w:marTop w:val="0"/>
          <w:marBottom w:val="0"/>
          <w:divBdr>
            <w:top w:val="none" w:sz="0" w:space="0" w:color="auto"/>
            <w:left w:val="none" w:sz="0" w:space="0" w:color="auto"/>
            <w:bottom w:val="none" w:sz="0" w:space="0" w:color="auto"/>
            <w:right w:val="none" w:sz="0" w:space="0" w:color="auto"/>
          </w:divBdr>
        </w:div>
        <w:div w:id="1371033594">
          <w:marLeft w:val="0"/>
          <w:marRight w:val="0"/>
          <w:marTop w:val="0"/>
          <w:marBottom w:val="0"/>
          <w:divBdr>
            <w:top w:val="none" w:sz="0" w:space="0" w:color="auto"/>
            <w:left w:val="none" w:sz="0" w:space="0" w:color="auto"/>
            <w:bottom w:val="none" w:sz="0" w:space="0" w:color="auto"/>
            <w:right w:val="none" w:sz="0" w:space="0" w:color="auto"/>
          </w:divBdr>
        </w:div>
        <w:div w:id="1409770964">
          <w:marLeft w:val="0"/>
          <w:marRight w:val="0"/>
          <w:marTop w:val="0"/>
          <w:marBottom w:val="0"/>
          <w:divBdr>
            <w:top w:val="none" w:sz="0" w:space="0" w:color="auto"/>
            <w:left w:val="none" w:sz="0" w:space="0" w:color="auto"/>
            <w:bottom w:val="none" w:sz="0" w:space="0" w:color="auto"/>
            <w:right w:val="none" w:sz="0" w:space="0" w:color="auto"/>
          </w:divBdr>
        </w:div>
        <w:div w:id="1417822993">
          <w:marLeft w:val="0"/>
          <w:marRight w:val="0"/>
          <w:marTop w:val="0"/>
          <w:marBottom w:val="0"/>
          <w:divBdr>
            <w:top w:val="none" w:sz="0" w:space="0" w:color="auto"/>
            <w:left w:val="none" w:sz="0" w:space="0" w:color="auto"/>
            <w:bottom w:val="none" w:sz="0" w:space="0" w:color="auto"/>
            <w:right w:val="none" w:sz="0" w:space="0" w:color="auto"/>
          </w:divBdr>
        </w:div>
        <w:div w:id="1429232550">
          <w:marLeft w:val="0"/>
          <w:marRight w:val="0"/>
          <w:marTop w:val="0"/>
          <w:marBottom w:val="0"/>
          <w:divBdr>
            <w:top w:val="none" w:sz="0" w:space="0" w:color="auto"/>
            <w:left w:val="none" w:sz="0" w:space="0" w:color="auto"/>
            <w:bottom w:val="none" w:sz="0" w:space="0" w:color="auto"/>
            <w:right w:val="none" w:sz="0" w:space="0" w:color="auto"/>
          </w:divBdr>
        </w:div>
        <w:div w:id="1432815280">
          <w:marLeft w:val="0"/>
          <w:marRight w:val="0"/>
          <w:marTop w:val="0"/>
          <w:marBottom w:val="0"/>
          <w:divBdr>
            <w:top w:val="none" w:sz="0" w:space="0" w:color="auto"/>
            <w:left w:val="none" w:sz="0" w:space="0" w:color="auto"/>
            <w:bottom w:val="none" w:sz="0" w:space="0" w:color="auto"/>
            <w:right w:val="none" w:sz="0" w:space="0" w:color="auto"/>
          </w:divBdr>
        </w:div>
        <w:div w:id="1453162059">
          <w:marLeft w:val="0"/>
          <w:marRight w:val="0"/>
          <w:marTop w:val="0"/>
          <w:marBottom w:val="0"/>
          <w:divBdr>
            <w:top w:val="none" w:sz="0" w:space="0" w:color="auto"/>
            <w:left w:val="none" w:sz="0" w:space="0" w:color="auto"/>
            <w:bottom w:val="none" w:sz="0" w:space="0" w:color="auto"/>
            <w:right w:val="none" w:sz="0" w:space="0" w:color="auto"/>
          </w:divBdr>
        </w:div>
        <w:div w:id="1486431064">
          <w:marLeft w:val="0"/>
          <w:marRight w:val="0"/>
          <w:marTop w:val="0"/>
          <w:marBottom w:val="0"/>
          <w:divBdr>
            <w:top w:val="none" w:sz="0" w:space="0" w:color="auto"/>
            <w:left w:val="none" w:sz="0" w:space="0" w:color="auto"/>
            <w:bottom w:val="none" w:sz="0" w:space="0" w:color="auto"/>
            <w:right w:val="none" w:sz="0" w:space="0" w:color="auto"/>
          </w:divBdr>
        </w:div>
        <w:div w:id="1528063160">
          <w:marLeft w:val="0"/>
          <w:marRight w:val="0"/>
          <w:marTop w:val="0"/>
          <w:marBottom w:val="0"/>
          <w:divBdr>
            <w:top w:val="none" w:sz="0" w:space="0" w:color="auto"/>
            <w:left w:val="none" w:sz="0" w:space="0" w:color="auto"/>
            <w:bottom w:val="none" w:sz="0" w:space="0" w:color="auto"/>
            <w:right w:val="none" w:sz="0" w:space="0" w:color="auto"/>
          </w:divBdr>
        </w:div>
        <w:div w:id="1540362015">
          <w:marLeft w:val="0"/>
          <w:marRight w:val="0"/>
          <w:marTop w:val="0"/>
          <w:marBottom w:val="0"/>
          <w:divBdr>
            <w:top w:val="none" w:sz="0" w:space="0" w:color="auto"/>
            <w:left w:val="none" w:sz="0" w:space="0" w:color="auto"/>
            <w:bottom w:val="none" w:sz="0" w:space="0" w:color="auto"/>
            <w:right w:val="none" w:sz="0" w:space="0" w:color="auto"/>
          </w:divBdr>
        </w:div>
        <w:div w:id="1563297577">
          <w:marLeft w:val="0"/>
          <w:marRight w:val="0"/>
          <w:marTop w:val="0"/>
          <w:marBottom w:val="0"/>
          <w:divBdr>
            <w:top w:val="none" w:sz="0" w:space="0" w:color="auto"/>
            <w:left w:val="none" w:sz="0" w:space="0" w:color="auto"/>
            <w:bottom w:val="none" w:sz="0" w:space="0" w:color="auto"/>
            <w:right w:val="none" w:sz="0" w:space="0" w:color="auto"/>
          </w:divBdr>
        </w:div>
        <w:div w:id="1626885535">
          <w:marLeft w:val="0"/>
          <w:marRight w:val="0"/>
          <w:marTop w:val="0"/>
          <w:marBottom w:val="0"/>
          <w:divBdr>
            <w:top w:val="none" w:sz="0" w:space="0" w:color="auto"/>
            <w:left w:val="none" w:sz="0" w:space="0" w:color="auto"/>
            <w:bottom w:val="none" w:sz="0" w:space="0" w:color="auto"/>
            <w:right w:val="none" w:sz="0" w:space="0" w:color="auto"/>
          </w:divBdr>
        </w:div>
        <w:div w:id="1645117292">
          <w:marLeft w:val="0"/>
          <w:marRight w:val="0"/>
          <w:marTop w:val="0"/>
          <w:marBottom w:val="0"/>
          <w:divBdr>
            <w:top w:val="none" w:sz="0" w:space="0" w:color="auto"/>
            <w:left w:val="none" w:sz="0" w:space="0" w:color="auto"/>
            <w:bottom w:val="none" w:sz="0" w:space="0" w:color="auto"/>
            <w:right w:val="none" w:sz="0" w:space="0" w:color="auto"/>
          </w:divBdr>
        </w:div>
        <w:div w:id="1666667165">
          <w:marLeft w:val="0"/>
          <w:marRight w:val="0"/>
          <w:marTop w:val="0"/>
          <w:marBottom w:val="0"/>
          <w:divBdr>
            <w:top w:val="none" w:sz="0" w:space="0" w:color="auto"/>
            <w:left w:val="none" w:sz="0" w:space="0" w:color="auto"/>
            <w:bottom w:val="none" w:sz="0" w:space="0" w:color="auto"/>
            <w:right w:val="none" w:sz="0" w:space="0" w:color="auto"/>
          </w:divBdr>
        </w:div>
        <w:div w:id="1674379733">
          <w:marLeft w:val="0"/>
          <w:marRight w:val="0"/>
          <w:marTop w:val="0"/>
          <w:marBottom w:val="0"/>
          <w:divBdr>
            <w:top w:val="none" w:sz="0" w:space="0" w:color="auto"/>
            <w:left w:val="none" w:sz="0" w:space="0" w:color="auto"/>
            <w:bottom w:val="none" w:sz="0" w:space="0" w:color="auto"/>
            <w:right w:val="none" w:sz="0" w:space="0" w:color="auto"/>
          </w:divBdr>
        </w:div>
        <w:div w:id="1676305491">
          <w:marLeft w:val="0"/>
          <w:marRight w:val="0"/>
          <w:marTop w:val="0"/>
          <w:marBottom w:val="0"/>
          <w:divBdr>
            <w:top w:val="none" w:sz="0" w:space="0" w:color="auto"/>
            <w:left w:val="none" w:sz="0" w:space="0" w:color="auto"/>
            <w:bottom w:val="none" w:sz="0" w:space="0" w:color="auto"/>
            <w:right w:val="none" w:sz="0" w:space="0" w:color="auto"/>
          </w:divBdr>
          <w:divsChild>
            <w:div w:id="544221009">
              <w:marLeft w:val="0"/>
              <w:marRight w:val="0"/>
              <w:marTop w:val="0"/>
              <w:marBottom w:val="0"/>
              <w:divBdr>
                <w:top w:val="none" w:sz="0" w:space="0" w:color="auto"/>
                <w:left w:val="none" w:sz="0" w:space="0" w:color="auto"/>
                <w:bottom w:val="none" w:sz="0" w:space="0" w:color="auto"/>
                <w:right w:val="none" w:sz="0" w:space="0" w:color="auto"/>
              </w:divBdr>
            </w:div>
            <w:div w:id="604728070">
              <w:marLeft w:val="0"/>
              <w:marRight w:val="0"/>
              <w:marTop w:val="0"/>
              <w:marBottom w:val="0"/>
              <w:divBdr>
                <w:top w:val="none" w:sz="0" w:space="0" w:color="auto"/>
                <w:left w:val="none" w:sz="0" w:space="0" w:color="auto"/>
                <w:bottom w:val="none" w:sz="0" w:space="0" w:color="auto"/>
                <w:right w:val="none" w:sz="0" w:space="0" w:color="auto"/>
              </w:divBdr>
            </w:div>
            <w:div w:id="1170875497">
              <w:marLeft w:val="0"/>
              <w:marRight w:val="0"/>
              <w:marTop w:val="0"/>
              <w:marBottom w:val="0"/>
              <w:divBdr>
                <w:top w:val="none" w:sz="0" w:space="0" w:color="auto"/>
                <w:left w:val="none" w:sz="0" w:space="0" w:color="auto"/>
                <w:bottom w:val="none" w:sz="0" w:space="0" w:color="auto"/>
                <w:right w:val="none" w:sz="0" w:space="0" w:color="auto"/>
              </w:divBdr>
            </w:div>
            <w:div w:id="1470515253">
              <w:marLeft w:val="0"/>
              <w:marRight w:val="0"/>
              <w:marTop w:val="0"/>
              <w:marBottom w:val="0"/>
              <w:divBdr>
                <w:top w:val="none" w:sz="0" w:space="0" w:color="auto"/>
                <w:left w:val="none" w:sz="0" w:space="0" w:color="auto"/>
                <w:bottom w:val="none" w:sz="0" w:space="0" w:color="auto"/>
                <w:right w:val="none" w:sz="0" w:space="0" w:color="auto"/>
              </w:divBdr>
            </w:div>
            <w:div w:id="1530988978">
              <w:marLeft w:val="0"/>
              <w:marRight w:val="0"/>
              <w:marTop w:val="0"/>
              <w:marBottom w:val="0"/>
              <w:divBdr>
                <w:top w:val="none" w:sz="0" w:space="0" w:color="auto"/>
                <w:left w:val="none" w:sz="0" w:space="0" w:color="auto"/>
                <w:bottom w:val="none" w:sz="0" w:space="0" w:color="auto"/>
                <w:right w:val="none" w:sz="0" w:space="0" w:color="auto"/>
              </w:divBdr>
            </w:div>
          </w:divsChild>
        </w:div>
        <w:div w:id="1698003736">
          <w:marLeft w:val="0"/>
          <w:marRight w:val="0"/>
          <w:marTop w:val="0"/>
          <w:marBottom w:val="0"/>
          <w:divBdr>
            <w:top w:val="none" w:sz="0" w:space="0" w:color="auto"/>
            <w:left w:val="none" w:sz="0" w:space="0" w:color="auto"/>
            <w:bottom w:val="none" w:sz="0" w:space="0" w:color="auto"/>
            <w:right w:val="none" w:sz="0" w:space="0" w:color="auto"/>
          </w:divBdr>
        </w:div>
        <w:div w:id="1706054803">
          <w:marLeft w:val="0"/>
          <w:marRight w:val="0"/>
          <w:marTop w:val="0"/>
          <w:marBottom w:val="0"/>
          <w:divBdr>
            <w:top w:val="none" w:sz="0" w:space="0" w:color="auto"/>
            <w:left w:val="none" w:sz="0" w:space="0" w:color="auto"/>
            <w:bottom w:val="none" w:sz="0" w:space="0" w:color="auto"/>
            <w:right w:val="none" w:sz="0" w:space="0" w:color="auto"/>
          </w:divBdr>
        </w:div>
        <w:div w:id="1717848022">
          <w:marLeft w:val="0"/>
          <w:marRight w:val="0"/>
          <w:marTop w:val="0"/>
          <w:marBottom w:val="0"/>
          <w:divBdr>
            <w:top w:val="none" w:sz="0" w:space="0" w:color="auto"/>
            <w:left w:val="none" w:sz="0" w:space="0" w:color="auto"/>
            <w:bottom w:val="none" w:sz="0" w:space="0" w:color="auto"/>
            <w:right w:val="none" w:sz="0" w:space="0" w:color="auto"/>
          </w:divBdr>
        </w:div>
        <w:div w:id="1726218773">
          <w:marLeft w:val="0"/>
          <w:marRight w:val="0"/>
          <w:marTop w:val="0"/>
          <w:marBottom w:val="0"/>
          <w:divBdr>
            <w:top w:val="none" w:sz="0" w:space="0" w:color="auto"/>
            <w:left w:val="none" w:sz="0" w:space="0" w:color="auto"/>
            <w:bottom w:val="none" w:sz="0" w:space="0" w:color="auto"/>
            <w:right w:val="none" w:sz="0" w:space="0" w:color="auto"/>
          </w:divBdr>
          <w:divsChild>
            <w:div w:id="317609863">
              <w:marLeft w:val="0"/>
              <w:marRight w:val="0"/>
              <w:marTop w:val="0"/>
              <w:marBottom w:val="0"/>
              <w:divBdr>
                <w:top w:val="none" w:sz="0" w:space="0" w:color="auto"/>
                <w:left w:val="none" w:sz="0" w:space="0" w:color="auto"/>
                <w:bottom w:val="none" w:sz="0" w:space="0" w:color="auto"/>
                <w:right w:val="none" w:sz="0" w:space="0" w:color="auto"/>
              </w:divBdr>
            </w:div>
            <w:div w:id="848641955">
              <w:marLeft w:val="0"/>
              <w:marRight w:val="0"/>
              <w:marTop w:val="0"/>
              <w:marBottom w:val="0"/>
              <w:divBdr>
                <w:top w:val="none" w:sz="0" w:space="0" w:color="auto"/>
                <w:left w:val="none" w:sz="0" w:space="0" w:color="auto"/>
                <w:bottom w:val="none" w:sz="0" w:space="0" w:color="auto"/>
                <w:right w:val="none" w:sz="0" w:space="0" w:color="auto"/>
              </w:divBdr>
            </w:div>
            <w:div w:id="2027436070">
              <w:marLeft w:val="0"/>
              <w:marRight w:val="0"/>
              <w:marTop w:val="0"/>
              <w:marBottom w:val="0"/>
              <w:divBdr>
                <w:top w:val="none" w:sz="0" w:space="0" w:color="auto"/>
                <w:left w:val="none" w:sz="0" w:space="0" w:color="auto"/>
                <w:bottom w:val="none" w:sz="0" w:space="0" w:color="auto"/>
                <w:right w:val="none" w:sz="0" w:space="0" w:color="auto"/>
              </w:divBdr>
            </w:div>
          </w:divsChild>
        </w:div>
        <w:div w:id="1730497287">
          <w:marLeft w:val="0"/>
          <w:marRight w:val="0"/>
          <w:marTop w:val="0"/>
          <w:marBottom w:val="0"/>
          <w:divBdr>
            <w:top w:val="none" w:sz="0" w:space="0" w:color="auto"/>
            <w:left w:val="none" w:sz="0" w:space="0" w:color="auto"/>
            <w:bottom w:val="none" w:sz="0" w:space="0" w:color="auto"/>
            <w:right w:val="none" w:sz="0" w:space="0" w:color="auto"/>
          </w:divBdr>
        </w:div>
        <w:div w:id="1748267296">
          <w:marLeft w:val="0"/>
          <w:marRight w:val="0"/>
          <w:marTop w:val="0"/>
          <w:marBottom w:val="0"/>
          <w:divBdr>
            <w:top w:val="none" w:sz="0" w:space="0" w:color="auto"/>
            <w:left w:val="none" w:sz="0" w:space="0" w:color="auto"/>
            <w:bottom w:val="none" w:sz="0" w:space="0" w:color="auto"/>
            <w:right w:val="none" w:sz="0" w:space="0" w:color="auto"/>
          </w:divBdr>
          <w:divsChild>
            <w:div w:id="140656264">
              <w:marLeft w:val="0"/>
              <w:marRight w:val="0"/>
              <w:marTop w:val="0"/>
              <w:marBottom w:val="0"/>
              <w:divBdr>
                <w:top w:val="none" w:sz="0" w:space="0" w:color="auto"/>
                <w:left w:val="none" w:sz="0" w:space="0" w:color="auto"/>
                <w:bottom w:val="none" w:sz="0" w:space="0" w:color="auto"/>
                <w:right w:val="none" w:sz="0" w:space="0" w:color="auto"/>
              </w:divBdr>
            </w:div>
            <w:div w:id="156658593">
              <w:marLeft w:val="0"/>
              <w:marRight w:val="0"/>
              <w:marTop w:val="0"/>
              <w:marBottom w:val="0"/>
              <w:divBdr>
                <w:top w:val="none" w:sz="0" w:space="0" w:color="auto"/>
                <w:left w:val="none" w:sz="0" w:space="0" w:color="auto"/>
                <w:bottom w:val="none" w:sz="0" w:space="0" w:color="auto"/>
                <w:right w:val="none" w:sz="0" w:space="0" w:color="auto"/>
              </w:divBdr>
            </w:div>
            <w:div w:id="722170784">
              <w:marLeft w:val="0"/>
              <w:marRight w:val="0"/>
              <w:marTop w:val="0"/>
              <w:marBottom w:val="0"/>
              <w:divBdr>
                <w:top w:val="none" w:sz="0" w:space="0" w:color="auto"/>
                <w:left w:val="none" w:sz="0" w:space="0" w:color="auto"/>
                <w:bottom w:val="none" w:sz="0" w:space="0" w:color="auto"/>
                <w:right w:val="none" w:sz="0" w:space="0" w:color="auto"/>
              </w:divBdr>
            </w:div>
            <w:div w:id="972322704">
              <w:marLeft w:val="0"/>
              <w:marRight w:val="0"/>
              <w:marTop w:val="0"/>
              <w:marBottom w:val="0"/>
              <w:divBdr>
                <w:top w:val="none" w:sz="0" w:space="0" w:color="auto"/>
                <w:left w:val="none" w:sz="0" w:space="0" w:color="auto"/>
                <w:bottom w:val="none" w:sz="0" w:space="0" w:color="auto"/>
                <w:right w:val="none" w:sz="0" w:space="0" w:color="auto"/>
              </w:divBdr>
            </w:div>
            <w:div w:id="1865824312">
              <w:marLeft w:val="0"/>
              <w:marRight w:val="0"/>
              <w:marTop w:val="0"/>
              <w:marBottom w:val="0"/>
              <w:divBdr>
                <w:top w:val="none" w:sz="0" w:space="0" w:color="auto"/>
                <w:left w:val="none" w:sz="0" w:space="0" w:color="auto"/>
                <w:bottom w:val="none" w:sz="0" w:space="0" w:color="auto"/>
                <w:right w:val="none" w:sz="0" w:space="0" w:color="auto"/>
              </w:divBdr>
            </w:div>
          </w:divsChild>
        </w:div>
        <w:div w:id="1751848506">
          <w:marLeft w:val="0"/>
          <w:marRight w:val="0"/>
          <w:marTop w:val="0"/>
          <w:marBottom w:val="0"/>
          <w:divBdr>
            <w:top w:val="none" w:sz="0" w:space="0" w:color="auto"/>
            <w:left w:val="none" w:sz="0" w:space="0" w:color="auto"/>
            <w:bottom w:val="none" w:sz="0" w:space="0" w:color="auto"/>
            <w:right w:val="none" w:sz="0" w:space="0" w:color="auto"/>
          </w:divBdr>
        </w:div>
        <w:div w:id="1756244082">
          <w:marLeft w:val="0"/>
          <w:marRight w:val="0"/>
          <w:marTop w:val="0"/>
          <w:marBottom w:val="0"/>
          <w:divBdr>
            <w:top w:val="none" w:sz="0" w:space="0" w:color="auto"/>
            <w:left w:val="none" w:sz="0" w:space="0" w:color="auto"/>
            <w:bottom w:val="none" w:sz="0" w:space="0" w:color="auto"/>
            <w:right w:val="none" w:sz="0" w:space="0" w:color="auto"/>
          </w:divBdr>
        </w:div>
        <w:div w:id="1761559730">
          <w:marLeft w:val="0"/>
          <w:marRight w:val="0"/>
          <w:marTop w:val="0"/>
          <w:marBottom w:val="0"/>
          <w:divBdr>
            <w:top w:val="none" w:sz="0" w:space="0" w:color="auto"/>
            <w:left w:val="none" w:sz="0" w:space="0" w:color="auto"/>
            <w:bottom w:val="none" w:sz="0" w:space="0" w:color="auto"/>
            <w:right w:val="none" w:sz="0" w:space="0" w:color="auto"/>
          </w:divBdr>
        </w:div>
        <w:div w:id="1766606753">
          <w:marLeft w:val="0"/>
          <w:marRight w:val="0"/>
          <w:marTop w:val="0"/>
          <w:marBottom w:val="0"/>
          <w:divBdr>
            <w:top w:val="none" w:sz="0" w:space="0" w:color="auto"/>
            <w:left w:val="none" w:sz="0" w:space="0" w:color="auto"/>
            <w:bottom w:val="none" w:sz="0" w:space="0" w:color="auto"/>
            <w:right w:val="none" w:sz="0" w:space="0" w:color="auto"/>
          </w:divBdr>
        </w:div>
        <w:div w:id="1807624997">
          <w:marLeft w:val="0"/>
          <w:marRight w:val="0"/>
          <w:marTop w:val="0"/>
          <w:marBottom w:val="0"/>
          <w:divBdr>
            <w:top w:val="none" w:sz="0" w:space="0" w:color="auto"/>
            <w:left w:val="none" w:sz="0" w:space="0" w:color="auto"/>
            <w:bottom w:val="none" w:sz="0" w:space="0" w:color="auto"/>
            <w:right w:val="none" w:sz="0" w:space="0" w:color="auto"/>
          </w:divBdr>
        </w:div>
        <w:div w:id="1809088056">
          <w:marLeft w:val="0"/>
          <w:marRight w:val="0"/>
          <w:marTop w:val="0"/>
          <w:marBottom w:val="0"/>
          <w:divBdr>
            <w:top w:val="none" w:sz="0" w:space="0" w:color="auto"/>
            <w:left w:val="none" w:sz="0" w:space="0" w:color="auto"/>
            <w:bottom w:val="none" w:sz="0" w:space="0" w:color="auto"/>
            <w:right w:val="none" w:sz="0" w:space="0" w:color="auto"/>
          </w:divBdr>
        </w:div>
        <w:div w:id="1811433888">
          <w:marLeft w:val="0"/>
          <w:marRight w:val="0"/>
          <w:marTop w:val="0"/>
          <w:marBottom w:val="0"/>
          <w:divBdr>
            <w:top w:val="none" w:sz="0" w:space="0" w:color="auto"/>
            <w:left w:val="none" w:sz="0" w:space="0" w:color="auto"/>
            <w:bottom w:val="none" w:sz="0" w:space="0" w:color="auto"/>
            <w:right w:val="none" w:sz="0" w:space="0" w:color="auto"/>
          </w:divBdr>
        </w:div>
        <w:div w:id="1815247092">
          <w:marLeft w:val="0"/>
          <w:marRight w:val="0"/>
          <w:marTop w:val="0"/>
          <w:marBottom w:val="0"/>
          <w:divBdr>
            <w:top w:val="none" w:sz="0" w:space="0" w:color="auto"/>
            <w:left w:val="none" w:sz="0" w:space="0" w:color="auto"/>
            <w:bottom w:val="none" w:sz="0" w:space="0" w:color="auto"/>
            <w:right w:val="none" w:sz="0" w:space="0" w:color="auto"/>
          </w:divBdr>
        </w:div>
        <w:div w:id="1819572254">
          <w:marLeft w:val="0"/>
          <w:marRight w:val="0"/>
          <w:marTop w:val="0"/>
          <w:marBottom w:val="0"/>
          <w:divBdr>
            <w:top w:val="none" w:sz="0" w:space="0" w:color="auto"/>
            <w:left w:val="none" w:sz="0" w:space="0" w:color="auto"/>
            <w:bottom w:val="none" w:sz="0" w:space="0" w:color="auto"/>
            <w:right w:val="none" w:sz="0" w:space="0" w:color="auto"/>
          </w:divBdr>
        </w:div>
        <w:div w:id="1822036214">
          <w:marLeft w:val="0"/>
          <w:marRight w:val="0"/>
          <w:marTop w:val="0"/>
          <w:marBottom w:val="0"/>
          <w:divBdr>
            <w:top w:val="none" w:sz="0" w:space="0" w:color="auto"/>
            <w:left w:val="none" w:sz="0" w:space="0" w:color="auto"/>
            <w:bottom w:val="none" w:sz="0" w:space="0" w:color="auto"/>
            <w:right w:val="none" w:sz="0" w:space="0" w:color="auto"/>
          </w:divBdr>
        </w:div>
        <w:div w:id="1835607539">
          <w:marLeft w:val="0"/>
          <w:marRight w:val="0"/>
          <w:marTop w:val="0"/>
          <w:marBottom w:val="0"/>
          <w:divBdr>
            <w:top w:val="none" w:sz="0" w:space="0" w:color="auto"/>
            <w:left w:val="none" w:sz="0" w:space="0" w:color="auto"/>
            <w:bottom w:val="none" w:sz="0" w:space="0" w:color="auto"/>
            <w:right w:val="none" w:sz="0" w:space="0" w:color="auto"/>
          </w:divBdr>
        </w:div>
        <w:div w:id="1849365620">
          <w:marLeft w:val="0"/>
          <w:marRight w:val="0"/>
          <w:marTop w:val="0"/>
          <w:marBottom w:val="0"/>
          <w:divBdr>
            <w:top w:val="none" w:sz="0" w:space="0" w:color="auto"/>
            <w:left w:val="none" w:sz="0" w:space="0" w:color="auto"/>
            <w:bottom w:val="none" w:sz="0" w:space="0" w:color="auto"/>
            <w:right w:val="none" w:sz="0" w:space="0" w:color="auto"/>
          </w:divBdr>
        </w:div>
        <w:div w:id="1852068511">
          <w:marLeft w:val="0"/>
          <w:marRight w:val="0"/>
          <w:marTop w:val="0"/>
          <w:marBottom w:val="0"/>
          <w:divBdr>
            <w:top w:val="none" w:sz="0" w:space="0" w:color="auto"/>
            <w:left w:val="none" w:sz="0" w:space="0" w:color="auto"/>
            <w:bottom w:val="none" w:sz="0" w:space="0" w:color="auto"/>
            <w:right w:val="none" w:sz="0" w:space="0" w:color="auto"/>
          </w:divBdr>
        </w:div>
        <w:div w:id="1868643490">
          <w:marLeft w:val="0"/>
          <w:marRight w:val="0"/>
          <w:marTop w:val="0"/>
          <w:marBottom w:val="0"/>
          <w:divBdr>
            <w:top w:val="none" w:sz="0" w:space="0" w:color="auto"/>
            <w:left w:val="none" w:sz="0" w:space="0" w:color="auto"/>
            <w:bottom w:val="none" w:sz="0" w:space="0" w:color="auto"/>
            <w:right w:val="none" w:sz="0" w:space="0" w:color="auto"/>
          </w:divBdr>
        </w:div>
        <w:div w:id="1871843626">
          <w:marLeft w:val="0"/>
          <w:marRight w:val="0"/>
          <w:marTop w:val="0"/>
          <w:marBottom w:val="0"/>
          <w:divBdr>
            <w:top w:val="none" w:sz="0" w:space="0" w:color="auto"/>
            <w:left w:val="none" w:sz="0" w:space="0" w:color="auto"/>
            <w:bottom w:val="none" w:sz="0" w:space="0" w:color="auto"/>
            <w:right w:val="none" w:sz="0" w:space="0" w:color="auto"/>
          </w:divBdr>
        </w:div>
        <w:div w:id="1882326804">
          <w:marLeft w:val="0"/>
          <w:marRight w:val="0"/>
          <w:marTop w:val="0"/>
          <w:marBottom w:val="0"/>
          <w:divBdr>
            <w:top w:val="none" w:sz="0" w:space="0" w:color="auto"/>
            <w:left w:val="none" w:sz="0" w:space="0" w:color="auto"/>
            <w:bottom w:val="none" w:sz="0" w:space="0" w:color="auto"/>
            <w:right w:val="none" w:sz="0" w:space="0" w:color="auto"/>
          </w:divBdr>
        </w:div>
        <w:div w:id="1888491084">
          <w:marLeft w:val="0"/>
          <w:marRight w:val="0"/>
          <w:marTop w:val="0"/>
          <w:marBottom w:val="0"/>
          <w:divBdr>
            <w:top w:val="none" w:sz="0" w:space="0" w:color="auto"/>
            <w:left w:val="none" w:sz="0" w:space="0" w:color="auto"/>
            <w:bottom w:val="none" w:sz="0" w:space="0" w:color="auto"/>
            <w:right w:val="none" w:sz="0" w:space="0" w:color="auto"/>
          </w:divBdr>
        </w:div>
        <w:div w:id="1897005489">
          <w:marLeft w:val="0"/>
          <w:marRight w:val="0"/>
          <w:marTop w:val="0"/>
          <w:marBottom w:val="0"/>
          <w:divBdr>
            <w:top w:val="none" w:sz="0" w:space="0" w:color="auto"/>
            <w:left w:val="none" w:sz="0" w:space="0" w:color="auto"/>
            <w:bottom w:val="none" w:sz="0" w:space="0" w:color="auto"/>
            <w:right w:val="none" w:sz="0" w:space="0" w:color="auto"/>
          </w:divBdr>
        </w:div>
        <w:div w:id="1904753544">
          <w:marLeft w:val="0"/>
          <w:marRight w:val="0"/>
          <w:marTop w:val="0"/>
          <w:marBottom w:val="0"/>
          <w:divBdr>
            <w:top w:val="none" w:sz="0" w:space="0" w:color="auto"/>
            <w:left w:val="none" w:sz="0" w:space="0" w:color="auto"/>
            <w:bottom w:val="none" w:sz="0" w:space="0" w:color="auto"/>
            <w:right w:val="none" w:sz="0" w:space="0" w:color="auto"/>
          </w:divBdr>
        </w:div>
        <w:div w:id="1914310367">
          <w:marLeft w:val="0"/>
          <w:marRight w:val="0"/>
          <w:marTop w:val="0"/>
          <w:marBottom w:val="0"/>
          <w:divBdr>
            <w:top w:val="none" w:sz="0" w:space="0" w:color="auto"/>
            <w:left w:val="none" w:sz="0" w:space="0" w:color="auto"/>
            <w:bottom w:val="none" w:sz="0" w:space="0" w:color="auto"/>
            <w:right w:val="none" w:sz="0" w:space="0" w:color="auto"/>
          </w:divBdr>
        </w:div>
        <w:div w:id="1948658124">
          <w:marLeft w:val="0"/>
          <w:marRight w:val="0"/>
          <w:marTop w:val="0"/>
          <w:marBottom w:val="0"/>
          <w:divBdr>
            <w:top w:val="none" w:sz="0" w:space="0" w:color="auto"/>
            <w:left w:val="none" w:sz="0" w:space="0" w:color="auto"/>
            <w:bottom w:val="none" w:sz="0" w:space="0" w:color="auto"/>
            <w:right w:val="none" w:sz="0" w:space="0" w:color="auto"/>
          </w:divBdr>
          <w:divsChild>
            <w:div w:id="1846481394">
              <w:marLeft w:val="0"/>
              <w:marRight w:val="0"/>
              <w:marTop w:val="0"/>
              <w:marBottom w:val="0"/>
              <w:divBdr>
                <w:top w:val="none" w:sz="0" w:space="0" w:color="auto"/>
                <w:left w:val="none" w:sz="0" w:space="0" w:color="auto"/>
                <w:bottom w:val="none" w:sz="0" w:space="0" w:color="auto"/>
                <w:right w:val="none" w:sz="0" w:space="0" w:color="auto"/>
              </w:divBdr>
            </w:div>
          </w:divsChild>
        </w:div>
        <w:div w:id="1968658461">
          <w:marLeft w:val="0"/>
          <w:marRight w:val="0"/>
          <w:marTop w:val="0"/>
          <w:marBottom w:val="0"/>
          <w:divBdr>
            <w:top w:val="none" w:sz="0" w:space="0" w:color="auto"/>
            <w:left w:val="none" w:sz="0" w:space="0" w:color="auto"/>
            <w:bottom w:val="none" w:sz="0" w:space="0" w:color="auto"/>
            <w:right w:val="none" w:sz="0" w:space="0" w:color="auto"/>
          </w:divBdr>
        </w:div>
        <w:div w:id="1976719806">
          <w:marLeft w:val="0"/>
          <w:marRight w:val="0"/>
          <w:marTop w:val="0"/>
          <w:marBottom w:val="0"/>
          <w:divBdr>
            <w:top w:val="none" w:sz="0" w:space="0" w:color="auto"/>
            <w:left w:val="none" w:sz="0" w:space="0" w:color="auto"/>
            <w:bottom w:val="none" w:sz="0" w:space="0" w:color="auto"/>
            <w:right w:val="none" w:sz="0" w:space="0" w:color="auto"/>
          </w:divBdr>
        </w:div>
        <w:div w:id="1986742361">
          <w:marLeft w:val="0"/>
          <w:marRight w:val="0"/>
          <w:marTop w:val="0"/>
          <w:marBottom w:val="0"/>
          <w:divBdr>
            <w:top w:val="none" w:sz="0" w:space="0" w:color="auto"/>
            <w:left w:val="none" w:sz="0" w:space="0" w:color="auto"/>
            <w:bottom w:val="none" w:sz="0" w:space="0" w:color="auto"/>
            <w:right w:val="none" w:sz="0" w:space="0" w:color="auto"/>
          </w:divBdr>
        </w:div>
        <w:div w:id="2010523906">
          <w:marLeft w:val="0"/>
          <w:marRight w:val="0"/>
          <w:marTop w:val="0"/>
          <w:marBottom w:val="0"/>
          <w:divBdr>
            <w:top w:val="none" w:sz="0" w:space="0" w:color="auto"/>
            <w:left w:val="none" w:sz="0" w:space="0" w:color="auto"/>
            <w:bottom w:val="none" w:sz="0" w:space="0" w:color="auto"/>
            <w:right w:val="none" w:sz="0" w:space="0" w:color="auto"/>
          </w:divBdr>
        </w:div>
        <w:div w:id="2022394494">
          <w:marLeft w:val="0"/>
          <w:marRight w:val="0"/>
          <w:marTop w:val="0"/>
          <w:marBottom w:val="0"/>
          <w:divBdr>
            <w:top w:val="none" w:sz="0" w:space="0" w:color="auto"/>
            <w:left w:val="none" w:sz="0" w:space="0" w:color="auto"/>
            <w:bottom w:val="none" w:sz="0" w:space="0" w:color="auto"/>
            <w:right w:val="none" w:sz="0" w:space="0" w:color="auto"/>
          </w:divBdr>
        </w:div>
        <w:div w:id="2032947495">
          <w:marLeft w:val="0"/>
          <w:marRight w:val="0"/>
          <w:marTop w:val="0"/>
          <w:marBottom w:val="0"/>
          <w:divBdr>
            <w:top w:val="none" w:sz="0" w:space="0" w:color="auto"/>
            <w:left w:val="none" w:sz="0" w:space="0" w:color="auto"/>
            <w:bottom w:val="none" w:sz="0" w:space="0" w:color="auto"/>
            <w:right w:val="none" w:sz="0" w:space="0" w:color="auto"/>
          </w:divBdr>
        </w:div>
        <w:div w:id="2034307668">
          <w:marLeft w:val="0"/>
          <w:marRight w:val="0"/>
          <w:marTop w:val="0"/>
          <w:marBottom w:val="0"/>
          <w:divBdr>
            <w:top w:val="none" w:sz="0" w:space="0" w:color="auto"/>
            <w:left w:val="none" w:sz="0" w:space="0" w:color="auto"/>
            <w:bottom w:val="none" w:sz="0" w:space="0" w:color="auto"/>
            <w:right w:val="none" w:sz="0" w:space="0" w:color="auto"/>
          </w:divBdr>
        </w:div>
        <w:div w:id="2040429914">
          <w:marLeft w:val="0"/>
          <w:marRight w:val="0"/>
          <w:marTop w:val="0"/>
          <w:marBottom w:val="0"/>
          <w:divBdr>
            <w:top w:val="none" w:sz="0" w:space="0" w:color="auto"/>
            <w:left w:val="none" w:sz="0" w:space="0" w:color="auto"/>
            <w:bottom w:val="none" w:sz="0" w:space="0" w:color="auto"/>
            <w:right w:val="none" w:sz="0" w:space="0" w:color="auto"/>
          </w:divBdr>
        </w:div>
        <w:div w:id="2049060008">
          <w:marLeft w:val="0"/>
          <w:marRight w:val="0"/>
          <w:marTop w:val="0"/>
          <w:marBottom w:val="0"/>
          <w:divBdr>
            <w:top w:val="none" w:sz="0" w:space="0" w:color="auto"/>
            <w:left w:val="none" w:sz="0" w:space="0" w:color="auto"/>
            <w:bottom w:val="none" w:sz="0" w:space="0" w:color="auto"/>
            <w:right w:val="none" w:sz="0" w:space="0" w:color="auto"/>
          </w:divBdr>
        </w:div>
        <w:div w:id="2065325789">
          <w:marLeft w:val="0"/>
          <w:marRight w:val="0"/>
          <w:marTop w:val="0"/>
          <w:marBottom w:val="0"/>
          <w:divBdr>
            <w:top w:val="none" w:sz="0" w:space="0" w:color="auto"/>
            <w:left w:val="none" w:sz="0" w:space="0" w:color="auto"/>
            <w:bottom w:val="none" w:sz="0" w:space="0" w:color="auto"/>
            <w:right w:val="none" w:sz="0" w:space="0" w:color="auto"/>
          </w:divBdr>
          <w:divsChild>
            <w:div w:id="291181277">
              <w:marLeft w:val="0"/>
              <w:marRight w:val="0"/>
              <w:marTop w:val="0"/>
              <w:marBottom w:val="0"/>
              <w:divBdr>
                <w:top w:val="none" w:sz="0" w:space="0" w:color="auto"/>
                <w:left w:val="none" w:sz="0" w:space="0" w:color="auto"/>
                <w:bottom w:val="none" w:sz="0" w:space="0" w:color="auto"/>
                <w:right w:val="none" w:sz="0" w:space="0" w:color="auto"/>
              </w:divBdr>
            </w:div>
            <w:div w:id="402920223">
              <w:marLeft w:val="0"/>
              <w:marRight w:val="0"/>
              <w:marTop w:val="0"/>
              <w:marBottom w:val="0"/>
              <w:divBdr>
                <w:top w:val="none" w:sz="0" w:space="0" w:color="auto"/>
                <w:left w:val="none" w:sz="0" w:space="0" w:color="auto"/>
                <w:bottom w:val="none" w:sz="0" w:space="0" w:color="auto"/>
                <w:right w:val="none" w:sz="0" w:space="0" w:color="auto"/>
              </w:divBdr>
            </w:div>
            <w:div w:id="727648610">
              <w:marLeft w:val="0"/>
              <w:marRight w:val="0"/>
              <w:marTop w:val="0"/>
              <w:marBottom w:val="0"/>
              <w:divBdr>
                <w:top w:val="none" w:sz="0" w:space="0" w:color="auto"/>
                <w:left w:val="none" w:sz="0" w:space="0" w:color="auto"/>
                <w:bottom w:val="none" w:sz="0" w:space="0" w:color="auto"/>
                <w:right w:val="none" w:sz="0" w:space="0" w:color="auto"/>
              </w:divBdr>
            </w:div>
            <w:div w:id="835801064">
              <w:marLeft w:val="0"/>
              <w:marRight w:val="0"/>
              <w:marTop w:val="0"/>
              <w:marBottom w:val="0"/>
              <w:divBdr>
                <w:top w:val="none" w:sz="0" w:space="0" w:color="auto"/>
                <w:left w:val="none" w:sz="0" w:space="0" w:color="auto"/>
                <w:bottom w:val="none" w:sz="0" w:space="0" w:color="auto"/>
                <w:right w:val="none" w:sz="0" w:space="0" w:color="auto"/>
              </w:divBdr>
            </w:div>
            <w:div w:id="1980115173">
              <w:marLeft w:val="0"/>
              <w:marRight w:val="0"/>
              <w:marTop w:val="0"/>
              <w:marBottom w:val="0"/>
              <w:divBdr>
                <w:top w:val="none" w:sz="0" w:space="0" w:color="auto"/>
                <w:left w:val="none" w:sz="0" w:space="0" w:color="auto"/>
                <w:bottom w:val="none" w:sz="0" w:space="0" w:color="auto"/>
                <w:right w:val="none" w:sz="0" w:space="0" w:color="auto"/>
              </w:divBdr>
            </w:div>
          </w:divsChild>
        </w:div>
        <w:div w:id="2076319584">
          <w:marLeft w:val="0"/>
          <w:marRight w:val="0"/>
          <w:marTop w:val="0"/>
          <w:marBottom w:val="0"/>
          <w:divBdr>
            <w:top w:val="none" w:sz="0" w:space="0" w:color="auto"/>
            <w:left w:val="none" w:sz="0" w:space="0" w:color="auto"/>
            <w:bottom w:val="none" w:sz="0" w:space="0" w:color="auto"/>
            <w:right w:val="none" w:sz="0" w:space="0" w:color="auto"/>
          </w:divBdr>
          <w:divsChild>
            <w:div w:id="940994761">
              <w:marLeft w:val="-75"/>
              <w:marRight w:val="0"/>
              <w:marTop w:val="30"/>
              <w:marBottom w:val="30"/>
              <w:divBdr>
                <w:top w:val="none" w:sz="0" w:space="0" w:color="auto"/>
                <w:left w:val="none" w:sz="0" w:space="0" w:color="auto"/>
                <w:bottom w:val="none" w:sz="0" w:space="0" w:color="auto"/>
                <w:right w:val="none" w:sz="0" w:space="0" w:color="auto"/>
              </w:divBdr>
              <w:divsChild>
                <w:div w:id="3870015">
                  <w:marLeft w:val="0"/>
                  <w:marRight w:val="0"/>
                  <w:marTop w:val="0"/>
                  <w:marBottom w:val="0"/>
                  <w:divBdr>
                    <w:top w:val="none" w:sz="0" w:space="0" w:color="auto"/>
                    <w:left w:val="none" w:sz="0" w:space="0" w:color="auto"/>
                    <w:bottom w:val="none" w:sz="0" w:space="0" w:color="auto"/>
                    <w:right w:val="none" w:sz="0" w:space="0" w:color="auto"/>
                  </w:divBdr>
                  <w:divsChild>
                    <w:div w:id="1325281794">
                      <w:marLeft w:val="0"/>
                      <w:marRight w:val="0"/>
                      <w:marTop w:val="0"/>
                      <w:marBottom w:val="0"/>
                      <w:divBdr>
                        <w:top w:val="none" w:sz="0" w:space="0" w:color="auto"/>
                        <w:left w:val="none" w:sz="0" w:space="0" w:color="auto"/>
                        <w:bottom w:val="none" w:sz="0" w:space="0" w:color="auto"/>
                        <w:right w:val="none" w:sz="0" w:space="0" w:color="auto"/>
                      </w:divBdr>
                    </w:div>
                  </w:divsChild>
                </w:div>
                <w:div w:id="15204509">
                  <w:marLeft w:val="0"/>
                  <w:marRight w:val="0"/>
                  <w:marTop w:val="0"/>
                  <w:marBottom w:val="0"/>
                  <w:divBdr>
                    <w:top w:val="none" w:sz="0" w:space="0" w:color="auto"/>
                    <w:left w:val="none" w:sz="0" w:space="0" w:color="auto"/>
                    <w:bottom w:val="none" w:sz="0" w:space="0" w:color="auto"/>
                    <w:right w:val="none" w:sz="0" w:space="0" w:color="auto"/>
                  </w:divBdr>
                  <w:divsChild>
                    <w:div w:id="1516649313">
                      <w:marLeft w:val="0"/>
                      <w:marRight w:val="0"/>
                      <w:marTop w:val="0"/>
                      <w:marBottom w:val="0"/>
                      <w:divBdr>
                        <w:top w:val="none" w:sz="0" w:space="0" w:color="auto"/>
                        <w:left w:val="none" w:sz="0" w:space="0" w:color="auto"/>
                        <w:bottom w:val="none" w:sz="0" w:space="0" w:color="auto"/>
                        <w:right w:val="none" w:sz="0" w:space="0" w:color="auto"/>
                      </w:divBdr>
                    </w:div>
                  </w:divsChild>
                </w:div>
                <w:div w:id="19745657">
                  <w:marLeft w:val="0"/>
                  <w:marRight w:val="0"/>
                  <w:marTop w:val="0"/>
                  <w:marBottom w:val="0"/>
                  <w:divBdr>
                    <w:top w:val="none" w:sz="0" w:space="0" w:color="auto"/>
                    <w:left w:val="none" w:sz="0" w:space="0" w:color="auto"/>
                    <w:bottom w:val="none" w:sz="0" w:space="0" w:color="auto"/>
                    <w:right w:val="none" w:sz="0" w:space="0" w:color="auto"/>
                  </w:divBdr>
                  <w:divsChild>
                    <w:div w:id="2141874547">
                      <w:marLeft w:val="0"/>
                      <w:marRight w:val="0"/>
                      <w:marTop w:val="0"/>
                      <w:marBottom w:val="0"/>
                      <w:divBdr>
                        <w:top w:val="none" w:sz="0" w:space="0" w:color="auto"/>
                        <w:left w:val="none" w:sz="0" w:space="0" w:color="auto"/>
                        <w:bottom w:val="none" w:sz="0" w:space="0" w:color="auto"/>
                        <w:right w:val="none" w:sz="0" w:space="0" w:color="auto"/>
                      </w:divBdr>
                    </w:div>
                  </w:divsChild>
                </w:div>
                <w:div w:id="28266443">
                  <w:marLeft w:val="0"/>
                  <w:marRight w:val="0"/>
                  <w:marTop w:val="0"/>
                  <w:marBottom w:val="0"/>
                  <w:divBdr>
                    <w:top w:val="none" w:sz="0" w:space="0" w:color="auto"/>
                    <w:left w:val="none" w:sz="0" w:space="0" w:color="auto"/>
                    <w:bottom w:val="none" w:sz="0" w:space="0" w:color="auto"/>
                    <w:right w:val="none" w:sz="0" w:space="0" w:color="auto"/>
                  </w:divBdr>
                  <w:divsChild>
                    <w:div w:id="1346402743">
                      <w:marLeft w:val="0"/>
                      <w:marRight w:val="0"/>
                      <w:marTop w:val="0"/>
                      <w:marBottom w:val="0"/>
                      <w:divBdr>
                        <w:top w:val="none" w:sz="0" w:space="0" w:color="auto"/>
                        <w:left w:val="none" w:sz="0" w:space="0" w:color="auto"/>
                        <w:bottom w:val="none" w:sz="0" w:space="0" w:color="auto"/>
                        <w:right w:val="none" w:sz="0" w:space="0" w:color="auto"/>
                      </w:divBdr>
                    </w:div>
                  </w:divsChild>
                </w:div>
                <w:div w:id="220680410">
                  <w:marLeft w:val="0"/>
                  <w:marRight w:val="0"/>
                  <w:marTop w:val="0"/>
                  <w:marBottom w:val="0"/>
                  <w:divBdr>
                    <w:top w:val="none" w:sz="0" w:space="0" w:color="auto"/>
                    <w:left w:val="none" w:sz="0" w:space="0" w:color="auto"/>
                    <w:bottom w:val="none" w:sz="0" w:space="0" w:color="auto"/>
                    <w:right w:val="none" w:sz="0" w:space="0" w:color="auto"/>
                  </w:divBdr>
                  <w:divsChild>
                    <w:div w:id="1012493340">
                      <w:marLeft w:val="0"/>
                      <w:marRight w:val="0"/>
                      <w:marTop w:val="0"/>
                      <w:marBottom w:val="0"/>
                      <w:divBdr>
                        <w:top w:val="none" w:sz="0" w:space="0" w:color="auto"/>
                        <w:left w:val="none" w:sz="0" w:space="0" w:color="auto"/>
                        <w:bottom w:val="none" w:sz="0" w:space="0" w:color="auto"/>
                        <w:right w:val="none" w:sz="0" w:space="0" w:color="auto"/>
                      </w:divBdr>
                    </w:div>
                  </w:divsChild>
                </w:div>
                <w:div w:id="257373354">
                  <w:marLeft w:val="0"/>
                  <w:marRight w:val="0"/>
                  <w:marTop w:val="0"/>
                  <w:marBottom w:val="0"/>
                  <w:divBdr>
                    <w:top w:val="none" w:sz="0" w:space="0" w:color="auto"/>
                    <w:left w:val="none" w:sz="0" w:space="0" w:color="auto"/>
                    <w:bottom w:val="none" w:sz="0" w:space="0" w:color="auto"/>
                    <w:right w:val="none" w:sz="0" w:space="0" w:color="auto"/>
                  </w:divBdr>
                  <w:divsChild>
                    <w:div w:id="357244610">
                      <w:marLeft w:val="0"/>
                      <w:marRight w:val="0"/>
                      <w:marTop w:val="0"/>
                      <w:marBottom w:val="0"/>
                      <w:divBdr>
                        <w:top w:val="none" w:sz="0" w:space="0" w:color="auto"/>
                        <w:left w:val="none" w:sz="0" w:space="0" w:color="auto"/>
                        <w:bottom w:val="none" w:sz="0" w:space="0" w:color="auto"/>
                        <w:right w:val="none" w:sz="0" w:space="0" w:color="auto"/>
                      </w:divBdr>
                    </w:div>
                  </w:divsChild>
                </w:div>
                <w:div w:id="272054086">
                  <w:marLeft w:val="0"/>
                  <w:marRight w:val="0"/>
                  <w:marTop w:val="0"/>
                  <w:marBottom w:val="0"/>
                  <w:divBdr>
                    <w:top w:val="none" w:sz="0" w:space="0" w:color="auto"/>
                    <w:left w:val="none" w:sz="0" w:space="0" w:color="auto"/>
                    <w:bottom w:val="none" w:sz="0" w:space="0" w:color="auto"/>
                    <w:right w:val="none" w:sz="0" w:space="0" w:color="auto"/>
                  </w:divBdr>
                  <w:divsChild>
                    <w:div w:id="1625116244">
                      <w:marLeft w:val="0"/>
                      <w:marRight w:val="0"/>
                      <w:marTop w:val="0"/>
                      <w:marBottom w:val="0"/>
                      <w:divBdr>
                        <w:top w:val="none" w:sz="0" w:space="0" w:color="auto"/>
                        <w:left w:val="none" w:sz="0" w:space="0" w:color="auto"/>
                        <w:bottom w:val="none" w:sz="0" w:space="0" w:color="auto"/>
                        <w:right w:val="none" w:sz="0" w:space="0" w:color="auto"/>
                      </w:divBdr>
                    </w:div>
                  </w:divsChild>
                </w:div>
                <w:div w:id="293609203">
                  <w:marLeft w:val="0"/>
                  <w:marRight w:val="0"/>
                  <w:marTop w:val="0"/>
                  <w:marBottom w:val="0"/>
                  <w:divBdr>
                    <w:top w:val="none" w:sz="0" w:space="0" w:color="auto"/>
                    <w:left w:val="none" w:sz="0" w:space="0" w:color="auto"/>
                    <w:bottom w:val="none" w:sz="0" w:space="0" w:color="auto"/>
                    <w:right w:val="none" w:sz="0" w:space="0" w:color="auto"/>
                  </w:divBdr>
                  <w:divsChild>
                    <w:div w:id="1933708569">
                      <w:marLeft w:val="0"/>
                      <w:marRight w:val="0"/>
                      <w:marTop w:val="0"/>
                      <w:marBottom w:val="0"/>
                      <w:divBdr>
                        <w:top w:val="none" w:sz="0" w:space="0" w:color="auto"/>
                        <w:left w:val="none" w:sz="0" w:space="0" w:color="auto"/>
                        <w:bottom w:val="none" w:sz="0" w:space="0" w:color="auto"/>
                        <w:right w:val="none" w:sz="0" w:space="0" w:color="auto"/>
                      </w:divBdr>
                    </w:div>
                  </w:divsChild>
                </w:div>
                <w:div w:id="311562678">
                  <w:marLeft w:val="0"/>
                  <w:marRight w:val="0"/>
                  <w:marTop w:val="0"/>
                  <w:marBottom w:val="0"/>
                  <w:divBdr>
                    <w:top w:val="none" w:sz="0" w:space="0" w:color="auto"/>
                    <w:left w:val="none" w:sz="0" w:space="0" w:color="auto"/>
                    <w:bottom w:val="none" w:sz="0" w:space="0" w:color="auto"/>
                    <w:right w:val="none" w:sz="0" w:space="0" w:color="auto"/>
                  </w:divBdr>
                  <w:divsChild>
                    <w:div w:id="1077753667">
                      <w:marLeft w:val="0"/>
                      <w:marRight w:val="0"/>
                      <w:marTop w:val="0"/>
                      <w:marBottom w:val="0"/>
                      <w:divBdr>
                        <w:top w:val="none" w:sz="0" w:space="0" w:color="auto"/>
                        <w:left w:val="none" w:sz="0" w:space="0" w:color="auto"/>
                        <w:bottom w:val="none" w:sz="0" w:space="0" w:color="auto"/>
                        <w:right w:val="none" w:sz="0" w:space="0" w:color="auto"/>
                      </w:divBdr>
                    </w:div>
                  </w:divsChild>
                </w:div>
                <w:div w:id="382218376">
                  <w:marLeft w:val="0"/>
                  <w:marRight w:val="0"/>
                  <w:marTop w:val="0"/>
                  <w:marBottom w:val="0"/>
                  <w:divBdr>
                    <w:top w:val="none" w:sz="0" w:space="0" w:color="auto"/>
                    <w:left w:val="none" w:sz="0" w:space="0" w:color="auto"/>
                    <w:bottom w:val="none" w:sz="0" w:space="0" w:color="auto"/>
                    <w:right w:val="none" w:sz="0" w:space="0" w:color="auto"/>
                  </w:divBdr>
                  <w:divsChild>
                    <w:div w:id="1563372841">
                      <w:marLeft w:val="0"/>
                      <w:marRight w:val="0"/>
                      <w:marTop w:val="0"/>
                      <w:marBottom w:val="0"/>
                      <w:divBdr>
                        <w:top w:val="none" w:sz="0" w:space="0" w:color="auto"/>
                        <w:left w:val="none" w:sz="0" w:space="0" w:color="auto"/>
                        <w:bottom w:val="none" w:sz="0" w:space="0" w:color="auto"/>
                        <w:right w:val="none" w:sz="0" w:space="0" w:color="auto"/>
                      </w:divBdr>
                    </w:div>
                  </w:divsChild>
                </w:div>
                <w:div w:id="479661896">
                  <w:marLeft w:val="0"/>
                  <w:marRight w:val="0"/>
                  <w:marTop w:val="0"/>
                  <w:marBottom w:val="0"/>
                  <w:divBdr>
                    <w:top w:val="none" w:sz="0" w:space="0" w:color="auto"/>
                    <w:left w:val="none" w:sz="0" w:space="0" w:color="auto"/>
                    <w:bottom w:val="none" w:sz="0" w:space="0" w:color="auto"/>
                    <w:right w:val="none" w:sz="0" w:space="0" w:color="auto"/>
                  </w:divBdr>
                  <w:divsChild>
                    <w:div w:id="1322393403">
                      <w:marLeft w:val="0"/>
                      <w:marRight w:val="0"/>
                      <w:marTop w:val="0"/>
                      <w:marBottom w:val="0"/>
                      <w:divBdr>
                        <w:top w:val="none" w:sz="0" w:space="0" w:color="auto"/>
                        <w:left w:val="none" w:sz="0" w:space="0" w:color="auto"/>
                        <w:bottom w:val="none" w:sz="0" w:space="0" w:color="auto"/>
                        <w:right w:val="none" w:sz="0" w:space="0" w:color="auto"/>
                      </w:divBdr>
                    </w:div>
                  </w:divsChild>
                </w:div>
                <w:div w:id="555241243">
                  <w:marLeft w:val="0"/>
                  <w:marRight w:val="0"/>
                  <w:marTop w:val="0"/>
                  <w:marBottom w:val="0"/>
                  <w:divBdr>
                    <w:top w:val="none" w:sz="0" w:space="0" w:color="auto"/>
                    <w:left w:val="none" w:sz="0" w:space="0" w:color="auto"/>
                    <w:bottom w:val="none" w:sz="0" w:space="0" w:color="auto"/>
                    <w:right w:val="none" w:sz="0" w:space="0" w:color="auto"/>
                  </w:divBdr>
                  <w:divsChild>
                    <w:div w:id="1881431701">
                      <w:marLeft w:val="0"/>
                      <w:marRight w:val="0"/>
                      <w:marTop w:val="0"/>
                      <w:marBottom w:val="0"/>
                      <w:divBdr>
                        <w:top w:val="none" w:sz="0" w:space="0" w:color="auto"/>
                        <w:left w:val="none" w:sz="0" w:space="0" w:color="auto"/>
                        <w:bottom w:val="none" w:sz="0" w:space="0" w:color="auto"/>
                        <w:right w:val="none" w:sz="0" w:space="0" w:color="auto"/>
                      </w:divBdr>
                    </w:div>
                  </w:divsChild>
                </w:div>
                <w:div w:id="590241405">
                  <w:marLeft w:val="0"/>
                  <w:marRight w:val="0"/>
                  <w:marTop w:val="0"/>
                  <w:marBottom w:val="0"/>
                  <w:divBdr>
                    <w:top w:val="none" w:sz="0" w:space="0" w:color="auto"/>
                    <w:left w:val="none" w:sz="0" w:space="0" w:color="auto"/>
                    <w:bottom w:val="none" w:sz="0" w:space="0" w:color="auto"/>
                    <w:right w:val="none" w:sz="0" w:space="0" w:color="auto"/>
                  </w:divBdr>
                  <w:divsChild>
                    <w:div w:id="1740008503">
                      <w:marLeft w:val="0"/>
                      <w:marRight w:val="0"/>
                      <w:marTop w:val="0"/>
                      <w:marBottom w:val="0"/>
                      <w:divBdr>
                        <w:top w:val="none" w:sz="0" w:space="0" w:color="auto"/>
                        <w:left w:val="none" w:sz="0" w:space="0" w:color="auto"/>
                        <w:bottom w:val="none" w:sz="0" w:space="0" w:color="auto"/>
                        <w:right w:val="none" w:sz="0" w:space="0" w:color="auto"/>
                      </w:divBdr>
                    </w:div>
                  </w:divsChild>
                </w:div>
                <w:div w:id="676346265">
                  <w:marLeft w:val="0"/>
                  <w:marRight w:val="0"/>
                  <w:marTop w:val="0"/>
                  <w:marBottom w:val="0"/>
                  <w:divBdr>
                    <w:top w:val="none" w:sz="0" w:space="0" w:color="auto"/>
                    <w:left w:val="none" w:sz="0" w:space="0" w:color="auto"/>
                    <w:bottom w:val="none" w:sz="0" w:space="0" w:color="auto"/>
                    <w:right w:val="none" w:sz="0" w:space="0" w:color="auto"/>
                  </w:divBdr>
                  <w:divsChild>
                    <w:div w:id="1133018946">
                      <w:marLeft w:val="0"/>
                      <w:marRight w:val="0"/>
                      <w:marTop w:val="0"/>
                      <w:marBottom w:val="0"/>
                      <w:divBdr>
                        <w:top w:val="none" w:sz="0" w:space="0" w:color="auto"/>
                        <w:left w:val="none" w:sz="0" w:space="0" w:color="auto"/>
                        <w:bottom w:val="none" w:sz="0" w:space="0" w:color="auto"/>
                        <w:right w:val="none" w:sz="0" w:space="0" w:color="auto"/>
                      </w:divBdr>
                    </w:div>
                  </w:divsChild>
                </w:div>
                <w:div w:id="735201795">
                  <w:marLeft w:val="0"/>
                  <w:marRight w:val="0"/>
                  <w:marTop w:val="0"/>
                  <w:marBottom w:val="0"/>
                  <w:divBdr>
                    <w:top w:val="none" w:sz="0" w:space="0" w:color="auto"/>
                    <w:left w:val="none" w:sz="0" w:space="0" w:color="auto"/>
                    <w:bottom w:val="none" w:sz="0" w:space="0" w:color="auto"/>
                    <w:right w:val="none" w:sz="0" w:space="0" w:color="auto"/>
                  </w:divBdr>
                  <w:divsChild>
                    <w:div w:id="1936985147">
                      <w:marLeft w:val="0"/>
                      <w:marRight w:val="0"/>
                      <w:marTop w:val="0"/>
                      <w:marBottom w:val="0"/>
                      <w:divBdr>
                        <w:top w:val="none" w:sz="0" w:space="0" w:color="auto"/>
                        <w:left w:val="none" w:sz="0" w:space="0" w:color="auto"/>
                        <w:bottom w:val="none" w:sz="0" w:space="0" w:color="auto"/>
                        <w:right w:val="none" w:sz="0" w:space="0" w:color="auto"/>
                      </w:divBdr>
                    </w:div>
                  </w:divsChild>
                </w:div>
                <w:div w:id="798499451">
                  <w:marLeft w:val="0"/>
                  <w:marRight w:val="0"/>
                  <w:marTop w:val="0"/>
                  <w:marBottom w:val="0"/>
                  <w:divBdr>
                    <w:top w:val="none" w:sz="0" w:space="0" w:color="auto"/>
                    <w:left w:val="none" w:sz="0" w:space="0" w:color="auto"/>
                    <w:bottom w:val="none" w:sz="0" w:space="0" w:color="auto"/>
                    <w:right w:val="none" w:sz="0" w:space="0" w:color="auto"/>
                  </w:divBdr>
                  <w:divsChild>
                    <w:div w:id="1957906401">
                      <w:marLeft w:val="0"/>
                      <w:marRight w:val="0"/>
                      <w:marTop w:val="0"/>
                      <w:marBottom w:val="0"/>
                      <w:divBdr>
                        <w:top w:val="none" w:sz="0" w:space="0" w:color="auto"/>
                        <w:left w:val="none" w:sz="0" w:space="0" w:color="auto"/>
                        <w:bottom w:val="none" w:sz="0" w:space="0" w:color="auto"/>
                        <w:right w:val="none" w:sz="0" w:space="0" w:color="auto"/>
                      </w:divBdr>
                    </w:div>
                  </w:divsChild>
                </w:div>
                <w:div w:id="862667605">
                  <w:marLeft w:val="0"/>
                  <w:marRight w:val="0"/>
                  <w:marTop w:val="0"/>
                  <w:marBottom w:val="0"/>
                  <w:divBdr>
                    <w:top w:val="none" w:sz="0" w:space="0" w:color="auto"/>
                    <w:left w:val="none" w:sz="0" w:space="0" w:color="auto"/>
                    <w:bottom w:val="none" w:sz="0" w:space="0" w:color="auto"/>
                    <w:right w:val="none" w:sz="0" w:space="0" w:color="auto"/>
                  </w:divBdr>
                  <w:divsChild>
                    <w:div w:id="1482883971">
                      <w:marLeft w:val="0"/>
                      <w:marRight w:val="0"/>
                      <w:marTop w:val="0"/>
                      <w:marBottom w:val="0"/>
                      <w:divBdr>
                        <w:top w:val="none" w:sz="0" w:space="0" w:color="auto"/>
                        <w:left w:val="none" w:sz="0" w:space="0" w:color="auto"/>
                        <w:bottom w:val="none" w:sz="0" w:space="0" w:color="auto"/>
                        <w:right w:val="none" w:sz="0" w:space="0" w:color="auto"/>
                      </w:divBdr>
                    </w:div>
                  </w:divsChild>
                </w:div>
                <w:div w:id="903106621">
                  <w:marLeft w:val="0"/>
                  <w:marRight w:val="0"/>
                  <w:marTop w:val="0"/>
                  <w:marBottom w:val="0"/>
                  <w:divBdr>
                    <w:top w:val="none" w:sz="0" w:space="0" w:color="auto"/>
                    <w:left w:val="none" w:sz="0" w:space="0" w:color="auto"/>
                    <w:bottom w:val="none" w:sz="0" w:space="0" w:color="auto"/>
                    <w:right w:val="none" w:sz="0" w:space="0" w:color="auto"/>
                  </w:divBdr>
                  <w:divsChild>
                    <w:div w:id="483474931">
                      <w:marLeft w:val="0"/>
                      <w:marRight w:val="0"/>
                      <w:marTop w:val="0"/>
                      <w:marBottom w:val="0"/>
                      <w:divBdr>
                        <w:top w:val="none" w:sz="0" w:space="0" w:color="auto"/>
                        <w:left w:val="none" w:sz="0" w:space="0" w:color="auto"/>
                        <w:bottom w:val="none" w:sz="0" w:space="0" w:color="auto"/>
                        <w:right w:val="none" w:sz="0" w:space="0" w:color="auto"/>
                      </w:divBdr>
                    </w:div>
                  </w:divsChild>
                </w:div>
                <w:div w:id="938683663">
                  <w:marLeft w:val="0"/>
                  <w:marRight w:val="0"/>
                  <w:marTop w:val="0"/>
                  <w:marBottom w:val="0"/>
                  <w:divBdr>
                    <w:top w:val="none" w:sz="0" w:space="0" w:color="auto"/>
                    <w:left w:val="none" w:sz="0" w:space="0" w:color="auto"/>
                    <w:bottom w:val="none" w:sz="0" w:space="0" w:color="auto"/>
                    <w:right w:val="none" w:sz="0" w:space="0" w:color="auto"/>
                  </w:divBdr>
                  <w:divsChild>
                    <w:div w:id="1672681412">
                      <w:marLeft w:val="0"/>
                      <w:marRight w:val="0"/>
                      <w:marTop w:val="0"/>
                      <w:marBottom w:val="0"/>
                      <w:divBdr>
                        <w:top w:val="none" w:sz="0" w:space="0" w:color="auto"/>
                        <w:left w:val="none" w:sz="0" w:space="0" w:color="auto"/>
                        <w:bottom w:val="none" w:sz="0" w:space="0" w:color="auto"/>
                        <w:right w:val="none" w:sz="0" w:space="0" w:color="auto"/>
                      </w:divBdr>
                    </w:div>
                  </w:divsChild>
                </w:div>
                <w:div w:id="977338516">
                  <w:marLeft w:val="0"/>
                  <w:marRight w:val="0"/>
                  <w:marTop w:val="0"/>
                  <w:marBottom w:val="0"/>
                  <w:divBdr>
                    <w:top w:val="none" w:sz="0" w:space="0" w:color="auto"/>
                    <w:left w:val="none" w:sz="0" w:space="0" w:color="auto"/>
                    <w:bottom w:val="none" w:sz="0" w:space="0" w:color="auto"/>
                    <w:right w:val="none" w:sz="0" w:space="0" w:color="auto"/>
                  </w:divBdr>
                  <w:divsChild>
                    <w:div w:id="1207909278">
                      <w:marLeft w:val="0"/>
                      <w:marRight w:val="0"/>
                      <w:marTop w:val="0"/>
                      <w:marBottom w:val="0"/>
                      <w:divBdr>
                        <w:top w:val="none" w:sz="0" w:space="0" w:color="auto"/>
                        <w:left w:val="none" w:sz="0" w:space="0" w:color="auto"/>
                        <w:bottom w:val="none" w:sz="0" w:space="0" w:color="auto"/>
                        <w:right w:val="none" w:sz="0" w:space="0" w:color="auto"/>
                      </w:divBdr>
                    </w:div>
                  </w:divsChild>
                </w:div>
                <w:div w:id="991326071">
                  <w:marLeft w:val="0"/>
                  <w:marRight w:val="0"/>
                  <w:marTop w:val="0"/>
                  <w:marBottom w:val="0"/>
                  <w:divBdr>
                    <w:top w:val="none" w:sz="0" w:space="0" w:color="auto"/>
                    <w:left w:val="none" w:sz="0" w:space="0" w:color="auto"/>
                    <w:bottom w:val="none" w:sz="0" w:space="0" w:color="auto"/>
                    <w:right w:val="none" w:sz="0" w:space="0" w:color="auto"/>
                  </w:divBdr>
                  <w:divsChild>
                    <w:div w:id="2056813321">
                      <w:marLeft w:val="0"/>
                      <w:marRight w:val="0"/>
                      <w:marTop w:val="0"/>
                      <w:marBottom w:val="0"/>
                      <w:divBdr>
                        <w:top w:val="none" w:sz="0" w:space="0" w:color="auto"/>
                        <w:left w:val="none" w:sz="0" w:space="0" w:color="auto"/>
                        <w:bottom w:val="none" w:sz="0" w:space="0" w:color="auto"/>
                        <w:right w:val="none" w:sz="0" w:space="0" w:color="auto"/>
                      </w:divBdr>
                    </w:div>
                  </w:divsChild>
                </w:div>
                <w:div w:id="991520868">
                  <w:marLeft w:val="0"/>
                  <w:marRight w:val="0"/>
                  <w:marTop w:val="0"/>
                  <w:marBottom w:val="0"/>
                  <w:divBdr>
                    <w:top w:val="none" w:sz="0" w:space="0" w:color="auto"/>
                    <w:left w:val="none" w:sz="0" w:space="0" w:color="auto"/>
                    <w:bottom w:val="none" w:sz="0" w:space="0" w:color="auto"/>
                    <w:right w:val="none" w:sz="0" w:space="0" w:color="auto"/>
                  </w:divBdr>
                  <w:divsChild>
                    <w:div w:id="706876772">
                      <w:marLeft w:val="0"/>
                      <w:marRight w:val="0"/>
                      <w:marTop w:val="0"/>
                      <w:marBottom w:val="0"/>
                      <w:divBdr>
                        <w:top w:val="none" w:sz="0" w:space="0" w:color="auto"/>
                        <w:left w:val="none" w:sz="0" w:space="0" w:color="auto"/>
                        <w:bottom w:val="none" w:sz="0" w:space="0" w:color="auto"/>
                        <w:right w:val="none" w:sz="0" w:space="0" w:color="auto"/>
                      </w:divBdr>
                    </w:div>
                  </w:divsChild>
                </w:div>
                <w:div w:id="1024136860">
                  <w:marLeft w:val="0"/>
                  <w:marRight w:val="0"/>
                  <w:marTop w:val="0"/>
                  <w:marBottom w:val="0"/>
                  <w:divBdr>
                    <w:top w:val="none" w:sz="0" w:space="0" w:color="auto"/>
                    <w:left w:val="none" w:sz="0" w:space="0" w:color="auto"/>
                    <w:bottom w:val="none" w:sz="0" w:space="0" w:color="auto"/>
                    <w:right w:val="none" w:sz="0" w:space="0" w:color="auto"/>
                  </w:divBdr>
                  <w:divsChild>
                    <w:div w:id="1135830335">
                      <w:marLeft w:val="0"/>
                      <w:marRight w:val="0"/>
                      <w:marTop w:val="0"/>
                      <w:marBottom w:val="0"/>
                      <w:divBdr>
                        <w:top w:val="none" w:sz="0" w:space="0" w:color="auto"/>
                        <w:left w:val="none" w:sz="0" w:space="0" w:color="auto"/>
                        <w:bottom w:val="none" w:sz="0" w:space="0" w:color="auto"/>
                        <w:right w:val="none" w:sz="0" w:space="0" w:color="auto"/>
                      </w:divBdr>
                    </w:div>
                  </w:divsChild>
                </w:div>
                <w:div w:id="1033001061">
                  <w:marLeft w:val="0"/>
                  <w:marRight w:val="0"/>
                  <w:marTop w:val="0"/>
                  <w:marBottom w:val="0"/>
                  <w:divBdr>
                    <w:top w:val="none" w:sz="0" w:space="0" w:color="auto"/>
                    <w:left w:val="none" w:sz="0" w:space="0" w:color="auto"/>
                    <w:bottom w:val="none" w:sz="0" w:space="0" w:color="auto"/>
                    <w:right w:val="none" w:sz="0" w:space="0" w:color="auto"/>
                  </w:divBdr>
                  <w:divsChild>
                    <w:div w:id="1878156703">
                      <w:marLeft w:val="0"/>
                      <w:marRight w:val="0"/>
                      <w:marTop w:val="0"/>
                      <w:marBottom w:val="0"/>
                      <w:divBdr>
                        <w:top w:val="none" w:sz="0" w:space="0" w:color="auto"/>
                        <w:left w:val="none" w:sz="0" w:space="0" w:color="auto"/>
                        <w:bottom w:val="none" w:sz="0" w:space="0" w:color="auto"/>
                        <w:right w:val="none" w:sz="0" w:space="0" w:color="auto"/>
                      </w:divBdr>
                    </w:div>
                  </w:divsChild>
                </w:div>
                <w:div w:id="1043600022">
                  <w:marLeft w:val="0"/>
                  <w:marRight w:val="0"/>
                  <w:marTop w:val="0"/>
                  <w:marBottom w:val="0"/>
                  <w:divBdr>
                    <w:top w:val="none" w:sz="0" w:space="0" w:color="auto"/>
                    <w:left w:val="none" w:sz="0" w:space="0" w:color="auto"/>
                    <w:bottom w:val="none" w:sz="0" w:space="0" w:color="auto"/>
                    <w:right w:val="none" w:sz="0" w:space="0" w:color="auto"/>
                  </w:divBdr>
                  <w:divsChild>
                    <w:div w:id="1298602915">
                      <w:marLeft w:val="0"/>
                      <w:marRight w:val="0"/>
                      <w:marTop w:val="0"/>
                      <w:marBottom w:val="0"/>
                      <w:divBdr>
                        <w:top w:val="none" w:sz="0" w:space="0" w:color="auto"/>
                        <w:left w:val="none" w:sz="0" w:space="0" w:color="auto"/>
                        <w:bottom w:val="none" w:sz="0" w:space="0" w:color="auto"/>
                        <w:right w:val="none" w:sz="0" w:space="0" w:color="auto"/>
                      </w:divBdr>
                    </w:div>
                  </w:divsChild>
                </w:div>
                <w:div w:id="1060053837">
                  <w:marLeft w:val="0"/>
                  <w:marRight w:val="0"/>
                  <w:marTop w:val="0"/>
                  <w:marBottom w:val="0"/>
                  <w:divBdr>
                    <w:top w:val="none" w:sz="0" w:space="0" w:color="auto"/>
                    <w:left w:val="none" w:sz="0" w:space="0" w:color="auto"/>
                    <w:bottom w:val="none" w:sz="0" w:space="0" w:color="auto"/>
                    <w:right w:val="none" w:sz="0" w:space="0" w:color="auto"/>
                  </w:divBdr>
                  <w:divsChild>
                    <w:div w:id="1389449660">
                      <w:marLeft w:val="0"/>
                      <w:marRight w:val="0"/>
                      <w:marTop w:val="0"/>
                      <w:marBottom w:val="0"/>
                      <w:divBdr>
                        <w:top w:val="none" w:sz="0" w:space="0" w:color="auto"/>
                        <w:left w:val="none" w:sz="0" w:space="0" w:color="auto"/>
                        <w:bottom w:val="none" w:sz="0" w:space="0" w:color="auto"/>
                        <w:right w:val="none" w:sz="0" w:space="0" w:color="auto"/>
                      </w:divBdr>
                    </w:div>
                  </w:divsChild>
                </w:div>
                <w:div w:id="1083382134">
                  <w:marLeft w:val="0"/>
                  <w:marRight w:val="0"/>
                  <w:marTop w:val="0"/>
                  <w:marBottom w:val="0"/>
                  <w:divBdr>
                    <w:top w:val="none" w:sz="0" w:space="0" w:color="auto"/>
                    <w:left w:val="none" w:sz="0" w:space="0" w:color="auto"/>
                    <w:bottom w:val="none" w:sz="0" w:space="0" w:color="auto"/>
                    <w:right w:val="none" w:sz="0" w:space="0" w:color="auto"/>
                  </w:divBdr>
                  <w:divsChild>
                    <w:div w:id="197864289">
                      <w:marLeft w:val="0"/>
                      <w:marRight w:val="0"/>
                      <w:marTop w:val="0"/>
                      <w:marBottom w:val="0"/>
                      <w:divBdr>
                        <w:top w:val="none" w:sz="0" w:space="0" w:color="auto"/>
                        <w:left w:val="none" w:sz="0" w:space="0" w:color="auto"/>
                        <w:bottom w:val="none" w:sz="0" w:space="0" w:color="auto"/>
                        <w:right w:val="none" w:sz="0" w:space="0" w:color="auto"/>
                      </w:divBdr>
                    </w:div>
                  </w:divsChild>
                </w:div>
                <w:div w:id="1419132979">
                  <w:marLeft w:val="0"/>
                  <w:marRight w:val="0"/>
                  <w:marTop w:val="0"/>
                  <w:marBottom w:val="0"/>
                  <w:divBdr>
                    <w:top w:val="none" w:sz="0" w:space="0" w:color="auto"/>
                    <w:left w:val="none" w:sz="0" w:space="0" w:color="auto"/>
                    <w:bottom w:val="none" w:sz="0" w:space="0" w:color="auto"/>
                    <w:right w:val="none" w:sz="0" w:space="0" w:color="auto"/>
                  </w:divBdr>
                  <w:divsChild>
                    <w:div w:id="1720282872">
                      <w:marLeft w:val="0"/>
                      <w:marRight w:val="0"/>
                      <w:marTop w:val="0"/>
                      <w:marBottom w:val="0"/>
                      <w:divBdr>
                        <w:top w:val="none" w:sz="0" w:space="0" w:color="auto"/>
                        <w:left w:val="none" w:sz="0" w:space="0" w:color="auto"/>
                        <w:bottom w:val="none" w:sz="0" w:space="0" w:color="auto"/>
                        <w:right w:val="none" w:sz="0" w:space="0" w:color="auto"/>
                      </w:divBdr>
                    </w:div>
                  </w:divsChild>
                </w:div>
                <w:div w:id="1423069771">
                  <w:marLeft w:val="0"/>
                  <w:marRight w:val="0"/>
                  <w:marTop w:val="0"/>
                  <w:marBottom w:val="0"/>
                  <w:divBdr>
                    <w:top w:val="none" w:sz="0" w:space="0" w:color="auto"/>
                    <w:left w:val="none" w:sz="0" w:space="0" w:color="auto"/>
                    <w:bottom w:val="none" w:sz="0" w:space="0" w:color="auto"/>
                    <w:right w:val="none" w:sz="0" w:space="0" w:color="auto"/>
                  </w:divBdr>
                  <w:divsChild>
                    <w:div w:id="1840610078">
                      <w:marLeft w:val="0"/>
                      <w:marRight w:val="0"/>
                      <w:marTop w:val="0"/>
                      <w:marBottom w:val="0"/>
                      <w:divBdr>
                        <w:top w:val="none" w:sz="0" w:space="0" w:color="auto"/>
                        <w:left w:val="none" w:sz="0" w:space="0" w:color="auto"/>
                        <w:bottom w:val="none" w:sz="0" w:space="0" w:color="auto"/>
                        <w:right w:val="none" w:sz="0" w:space="0" w:color="auto"/>
                      </w:divBdr>
                    </w:div>
                  </w:divsChild>
                </w:div>
                <w:div w:id="1505365720">
                  <w:marLeft w:val="0"/>
                  <w:marRight w:val="0"/>
                  <w:marTop w:val="0"/>
                  <w:marBottom w:val="0"/>
                  <w:divBdr>
                    <w:top w:val="none" w:sz="0" w:space="0" w:color="auto"/>
                    <w:left w:val="none" w:sz="0" w:space="0" w:color="auto"/>
                    <w:bottom w:val="none" w:sz="0" w:space="0" w:color="auto"/>
                    <w:right w:val="none" w:sz="0" w:space="0" w:color="auto"/>
                  </w:divBdr>
                  <w:divsChild>
                    <w:div w:id="414861576">
                      <w:marLeft w:val="0"/>
                      <w:marRight w:val="0"/>
                      <w:marTop w:val="0"/>
                      <w:marBottom w:val="0"/>
                      <w:divBdr>
                        <w:top w:val="none" w:sz="0" w:space="0" w:color="auto"/>
                        <w:left w:val="none" w:sz="0" w:space="0" w:color="auto"/>
                        <w:bottom w:val="none" w:sz="0" w:space="0" w:color="auto"/>
                        <w:right w:val="none" w:sz="0" w:space="0" w:color="auto"/>
                      </w:divBdr>
                    </w:div>
                  </w:divsChild>
                </w:div>
                <w:div w:id="1549292960">
                  <w:marLeft w:val="0"/>
                  <w:marRight w:val="0"/>
                  <w:marTop w:val="0"/>
                  <w:marBottom w:val="0"/>
                  <w:divBdr>
                    <w:top w:val="none" w:sz="0" w:space="0" w:color="auto"/>
                    <w:left w:val="none" w:sz="0" w:space="0" w:color="auto"/>
                    <w:bottom w:val="none" w:sz="0" w:space="0" w:color="auto"/>
                    <w:right w:val="none" w:sz="0" w:space="0" w:color="auto"/>
                  </w:divBdr>
                  <w:divsChild>
                    <w:div w:id="1172256671">
                      <w:marLeft w:val="0"/>
                      <w:marRight w:val="0"/>
                      <w:marTop w:val="0"/>
                      <w:marBottom w:val="0"/>
                      <w:divBdr>
                        <w:top w:val="none" w:sz="0" w:space="0" w:color="auto"/>
                        <w:left w:val="none" w:sz="0" w:space="0" w:color="auto"/>
                        <w:bottom w:val="none" w:sz="0" w:space="0" w:color="auto"/>
                        <w:right w:val="none" w:sz="0" w:space="0" w:color="auto"/>
                      </w:divBdr>
                    </w:div>
                  </w:divsChild>
                </w:div>
                <w:div w:id="1596285786">
                  <w:marLeft w:val="0"/>
                  <w:marRight w:val="0"/>
                  <w:marTop w:val="0"/>
                  <w:marBottom w:val="0"/>
                  <w:divBdr>
                    <w:top w:val="none" w:sz="0" w:space="0" w:color="auto"/>
                    <w:left w:val="none" w:sz="0" w:space="0" w:color="auto"/>
                    <w:bottom w:val="none" w:sz="0" w:space="0" w:color="auto"/>
                    <w:right w:val="none" w:sz="0" w:space="0" w:color="auto"/>
                  </w:divBdr>
                  <w:divsChild>
                    <w:div w:id="269777637">
                      <w:marLeft w:val="0"/>
                      <w:marRight w:val="0"/>
                      <w:marTop w:val="0"/>
                      <w:marBottom w:val="0"/>
                      <w:divBdr>
                        <w:top w:val="none" w:sz="0" w:space="0" w:color="auto"/>
                        <w:left w:val="none" w:sz="0" w:space="0" w:color="auto"/>
                        <w:bottom w:val="none" w:sz="0" w:space="0" w:color="auto"/>
                        <w:right w:val="none" w:sz="0" w:space="0" w:color="auto"/>
                      </w:divBdr>
                    </w:div>
                  </w:divsChild>
                </w:div>
                <w:div w:id="1651127930">
                  <w:marLeft w:val="0"/>
                  <w:marRight w:val="0"/>
                  <w:marTop w:val="0"/>
                  <w:marBottom w:val="0"/>
                  <w:divBdr>
                    <w:top w:val="none" w:sz="0" w:space="0" w:color="auto"/>
                    <w:left w:val="none" w:sz="0" w:space="0" w:color="auto"/>
                    <w:bottom w:val="none" w:sz="0" w:space="0" w:color="auto"/>
                    <w:right w:val="none" w:sz="0" w:space="0" w:color="auto"/>
                  </w:divBdr>
                  <w:divsChild>
                    <w:div w:id="346292363">
                      <w:marLeft w:val="0"/>
                      <w:marRight w:val="0"/>
                      <w:marTop w:val="0"/>
                      <w:marBottom w:val="0"/>
                      <w:divBdr>
                        <w:top w:val="none" w:sz="0" w:space="0" w:color="auto"/>
                        <w:left w:val="none" w:sz="0" w:space="0" w:color="auto"/>
                        <w:bottom w:val="none" w:sz="0" w:space="0" w:color="auto"/>
                        <w:right w:val="none" w:sz="0" w:space="0" w:color="auto"/>
                      </w:divBdr>
                    </w:div>
                  </w:divsChild>
                </w:div>
                <w:div w:id="1698384783">
                  <w:marLeft w:val="0"/>
                  <w:marRight w:val="0"/>
                  <w:marTop w:val="0"/>
                  <w:marBottom w:val="0"/>
                  <w:divBdr>
                    <w:top w:val="none" w:sz="0" w:space="0" w:color="auto"/>
                    <w:left w:val="none" w:sz="0" w:space="0" w:color="auto"/>
                    <w:bottom w:val="none" w:sz="0" w:space="0" w:color="auto"/>
                    <w:right w:val="none" w:sz="0" w:space="0" w:color="auto"/>
                  </w:divBdr>
                  <w:divsChild>
                    <w:div w:id="1845511372">
                      <w:marLeft w:val="0"/>
                      <w:marRight w:val="0"/>
                      <w:marTop w:val="0"/>
                      <w:marBottom w:val="0"/>
                      <w:divBdr>
                        <w:top w:val="none" w:sz="0" w:space="0" w:color="auto"/>
                        <w:left w:val="none" w:sz="0" w:space="0" w:color="auto"/>
                        <w:bottom w:val="none" w:sz="0" w:space="0" w:color="auto"/>
                        <w:right w:val="none" w:sz="0" w:space="0" w:color="auto"/>
                      </w:divBdr>
                    </w:div>
                  </w:divsChild>
                </w:div>
                <w:div w:id="1804301150">
                  <w:marLeft w:val="0"/>
                  <w:marRight w:val="0"/>
                  <w:marTop w:val="0"/>
                  <w:marBottom w:val="0"/>
                  <w:divBdr>
                    <w:top w:val="none" w:sz="0" w:space="0" w:color="auto"/>
                    <w:left w:val="none" w:sz="0" w:space="0" w:color="auto"/>
                    <w:bottom w:val="none" w:sz="0" w:space="0" w:color="auto"/>
                    <w:right w:val="none" w:sz="0" w:space="0" w:color="auto"/>
                  </w:divBdr>
                  <w:divsChild>
                    <w:div w:id="1415660274">
                      <w:marLeft w:val="0"/>
                      <w:marRight w:val="0"/>
                      <w:marTop w:val="0"/>
                      <w:marBottom w:val="0"/>
                      <w:divBdr>
                        <w:top w:val="none" w:sz="0" w:space="0" w:color="auto"/>
                        <w:left w:val="none" w:sz="0" w:space="0" w:color="auto"/>
                        <w:bottom w:val="none" w:sz="0" w:space="0" w:color="auto"/>
                        <w:right w:val="none" w:sz="0" w:space="0" w:color="auto"/>
                      </w:divBdr>
                    </w:div>
                  </w:divsChild>
                </w:div>
                <w:div w:id="2091925380">
                  <w:marLeft w:val="0"/>
                  <w:marRight w:val="0"/>
                  <w:marTop w:val="0"/>
                  <w:marBottom w:val="0"/>
                  <w:divBdr>
                    <w:top w:val="none" w:sz="0" w:space="0" w:color="auto"/>
                    <w:left w:val="none" w:sz="0" w:space="0" w:color="auto"/>
                    <w:bottom w:val="none" w:sz="0" w:space="0" w:color="auto"/>
                    <w:right w:val="none" w:sz="0" w:space="0" w:color="auto"/>
                  </w:divBdr>
                  <w:divsChild>
                    <w:div w:id="472913604">
                      <w:marLeft w:val="0"/>
                      <w:marRight w:val="0"/>
                      <w:marTop w:val="0"/>
                      <w:marBottom w:val="0"/>
                      <w:divBdr>
                        <w:top w:val="none" w:sz="0" w:space="0" w:color="auto"/>
                        <w:left w:val="none" w:sz="0" w:space="0" w:color="auto"/>
                        <w:bottom w:val="none" w:sz="0" w:space="0" w:color="auto"/>
                        <w:right w:val="none" w:sz="0" w:space="0" w:color="auto"/>
                      </w:divBdr>
                    </w:div>
                  </w:divsChild>
                </w:div>
                <w:div w:id="2099984894">
                  <w:marLeft w:val="0"/>
                  <w:marRight w:val="0"/>
                  <w:marTop w:val="0"/>
                  <w:marBottom w:val="0"/>
                  <w:divBdr>
                    <w:top w:val="none" w:sz="0" w:space="0" w:color="auto"/>
                    <w:left w:val="none" w:sz="0" w:space="0" w:color="auto"/>
                    <w:bottom w:val="none" w:sz="0" w:space="0" w:color="auto"/>
                    <w:right w:val="none" w:sz="0" w:space="0" w:color="auto"/>
                  </w:divBdr>
                  <w:divsChild>
                    <w:div w:id="1138766721">
                      <w:marLeft w:val="0"/>
                      <w:marRight w:val="0"/>
                      <w:marTop w:val="0"/>
                      <w:marBottom w:val="0"/>
                      <w:divBdr>
                        <w:top w:val="none" w:sz="0" w:space="0" w:color="auto"/>
                        <w:left w:val="none" w:sz="0" w:space="0" w:color="auto"/>
                        <w:bottom w:val="none" w:sz="0" w:space="0" w:color="auto"/>
                        <w:right w:val="none" w:sz="0" w:space="0" w:color="auto"/>
                      </w:divBdr>
                    </w:div>
                  </w:divsChild>
                </w:div>
                <w:div w:id="2104765607">
                  <w:marLeft w:val="0"/>
                  <w:marRight w:val="0"/>
                  <w:marTop w:val="0"/>
                  <w:marBottom w:val="0"/>
                  <w:divBdr>
                    <w:top w:val="none" w:sz="0" w:space="0" w:color="auto"/>
                    <w:left w:val="none" w:sz="0" w:space="0" w:color="auto"/>
                    <w:bottom w:val="none" w:sz="0" w:space="0" w:color="auto"/>
                    <w:right w:val="none" w:sz="0" w:space="0" w:color="auto"/>
                  </w:divBdr>
                  <w:divsChild>
                    <w:div w:id="275724098">
                      <w:marLeft w:val="0"/>
                      <w:marRight w:val="0"/>
                      <w:marTop w:val="0"/>
                      <w:marBottom w:val="0"/>
                      <w:divBdr>
                        <w:top w:val="none" w:sz="0" w:space="0" w:color="auto"/>
                        <w:left w:val="none" w:sz="0" w:space="0" w:color="auto"/>
                        <w:bottom w:val="none" w:sz="0" w:space="0" w:color="auto"/>
                        <w:right w:val="none" w:sz="0" w:space="0" w:color="auto"/>
                      </w:divBdr>
                    </w:div>
                  </w:divsChild>
                </w:div>
                <w:div w:id="2110272221">
                  <w:marLeft w:val="0"/>
                  <w:marRight w:val="0"/>
                  <w:marTop w:val="0"/>
                  <w:marBottom w:val="0"/>
                  <w:divBdr>
                    <w:top w:val="none" w:sz="0" w:space="0" w:color="auto"/>
                    <w:left w:val="none" w:sz="0" w:space="0" w:color="auto"/>
                    <w:bottom w:val="none" w:sz="0" w:space="0" w:color="auto"/>
                    <w:right w:val="none" w:sz="0" w:space="0" w:color="auto"/>
                  </w:divBdr>
                  <w:divsChild>
                    <w:div w:id="2967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0720">
          <w:marLeft w:val="0"/>
          <w:marRight w:val="0"/>
          <w:marTop w:val="0"/>
          <w:marBottom w:val="0"/>
          <w:divBdr>
            <w:top w:val="none" w:sz="0" w:space="0" w:color="auto"/>
            <w:left w:val="none" w:sz="0" w:space="0" w:color="auto"/>
            <w:bottom w:val="none" w:sz="0" w:space="0" w:color="auto"/>
            <w:right w:val="none" w:sz="0" w:space="0" w:color="auto"/>
          </w:divBdr>
        </w:div>
        <w:div w:id="2103141842">
          <w:marLeft w:val="0"/>
          <w:marRight w:val="0"/>
          <w:marTop w:val="0"/>
          <w:marBottom w:val="0"/>
          <w:divBdr>
            <w:top w:val="none" w:sz="0" w:space="0" w:color="auto"/>
            <w:left w:val="none" w:sz="0" w:space="0" w:color="auto"/>
            <w:bottom w:val="none" w:sz="0" w:space="0" w:color="auto"/>
            <w:right w:val="none" w:sz="0" w:space="0" w:color="auto"/>
          </w:divBdr>
        </w:div>
        <w:div w:id="2104178941">
          <w:marLeft w:val="0"/>
          <w:marRight w:val="0"/>
          <w:marTop w:val="0"/>
          <w:marBottom w:val="0"/>
          <w:divBdr>
            <w:top w:val="none" w:sz="0" w:space="0" w:color="auto"/>
            <w:left w:val="none" w:sz="0" w:space="0" w:color="auto"/>
            <w:bottom w:val="none" w:sz="0" w:space="0" w:color="auto"/>
            <w:right w:val="none" w:sz="0" w:space="0" w:color="auto"/>
          </w:divBdr>
        </w:div>
        <w:div w:id="2108688989">
          <w:marLeft w:val="0"/>
          <w:marRight w:val="0"/>
          <w:marTop w:val="0"/>
          <w:marBottom w:val="0"/>
          <w:divBdr>
            <w:top w:val="none" w:sz="0" w:space="0" w:color="auto"/>
            <w:left w:val="none" w:sz="0" w:space="0" w:color="auto"/>
            <w:bottom w:val="none" w:sz="0" w:space="0" w:color="auto"/>
            <w:right w:val="none" w:sz="0" w:space="0" w:color="auto"/>
          </w:divBdr>
        </w:div>
        <w:div w:id="2113627894">
          <w:marLeft w:val="0"/>
          <w:marRight w:val="0"/>
          <w:marTop w:val="0"/>
          <w:marBottom w:val="0"/>
          <w:divBdr>
            <w:top w:val="none" w:sz="0" w:space="0" w:color="auto"/>
            <w:left w:val="none" w:sz="0" w:space="0" w:color="auto"/>
            <w:bottom w:val="none" w:sz="0" w:space="0" w:color="auto"/>
            <w:right w:val="none" w:sz="0" w:space="0" w:color="auto"/>
          </w:divBdr>
        </w:div>
        <w:div w:id="2134975441">
          <w:marLeft w:val="0"/>
          <w:marRight w:val="0"/>
          <w:marTop w:val="0"/>
          <w:marBottom w:val="0"/>
          <w:divBdr>
            <w:top w:val="none" w:sz="0" w:space="0" w:color="auto"/>
            <w:left w:val="none" w:sz="0" w:space="0" w:color="auto"/>
            <w:bottom w:val="none" w:sz="0" w:space="0" w:color="auto"/>
            <w:right w:val="none" w:sz="0" w:space="0" w:color="auto"/>
          </w:divBdr>
        </w:div>
      </w:divsChild>
    </w:div>
    <w:div w:id="1282106204">
      <w:bodyDiv w:val="1"/>
      <w:marLeft w:val="0"/>
      <w:marRight w:val="0"/>
      <w:marTop w:val="0"/>
      <w:marBottom w:val="0"/>
      <w:divBdr>
        <w:top w:val="none" w:sz="0" w:space="0" w:color="auto"/>
        <w:left w:val="none" w:sz="0" w:space="0" w:color="auto"/>
        <w:bottom w:val="none" w:sz="0" w:space="0" w:color="auto"/>
        <w:right w:val="none" w:sz="0" w:space="0" w:color="auto"/>
      </w:divBdr>
    </w:div>
    <w:div w:id="1343822557">
      <w:bodyDiv w:val="1"/>
      <w:marLeft w:val="0"/>
      <w:marRight w:val="0"/>
      <w:marTop w:val="0"/>
      <w:marBottom w:val="0"/>
      <w:divBdr>
        <w:top w:val="none" w:sz="0" w:space="0" w:color="auto"/>
        <w:left w:val="none" w:sz="0" w:space="0" w:color="auto"/>
        <w:bottom w:val="none" w:sz="0" w:space="0" w:color="auto"/>
        <w:right w:val="none" w:sz="0" w:space="0" w:color="auto"/>
      </w:divBdr>
    </w:div>
    <w:div w:id="1362047956">
      <w:bodyDiv w:val="1"/>
      <w:marLeft w:val="0"/>
      <w:marRight w:val="0"/>
      <w:marTop w:val="0"/>
      <w:marBottom w:val="0"/>
      <w:divBdr>
        <w:top w:val="none" w:sz="0" w:space="0" w:color="auto"/>
        <w:left w:val="none" w:sz="0" w:space="0" w:color="auto"/>
        <w:bottom w:val="none" w:sz="0" w:space="0" w:color="auto"/>
        <w:right w:val="none" w:sz="0" w:space="0" w:color="auto"/>
      </w:divBdr>
      <w:divsChild>
        <w:div w:id="561334920">
          <w:marLeft w:val="0"/>
          <w:marRight w:val="0"/>
          <w:marTop w:val="0"/>
          <w:marBottom w:val="0"/>
          <w:divBdr>
            <w:top w:val="none" w:sz="0" w:space="0" w:color="auto"/>
            <w:left w:val="none" w:sz="0" w:space="0" w:color="auto"/>
            <w:bottom w:val="none" w:sz="0" w:space="0" w:color="auto"/>
            <w:right w:val="none" w:sz="0" w:space="0" w:color="auto"/>
          </w:divBdr>
        </w:div>
        <w:div w:id="725757938">
          <w:marLeft w:val="0"/>
          <w:marRight w:val="0"/>
          <w:marTop w:val="0"/>
          <w:marBottom w:val="0"/>
          <w:divBdr>
            <w:top w:val="none" w:sz="0" w:space="0" w:color="auto"/>
            <w:left w:val="none" w:sz="0" w:space="0" w:color="auto"/>
            <w:bottom w:val="none" w:sz="0" w:space="0" w:color="auto"/>
            <w:right w:val="none" w:sz="0" w:space="0" w:color="auto"/>
          </w:divBdr>
        </w:div>
        <w:div w:id="943616619">
          <w:marLeft w:val="0"/>
          <w:marRight w:val="0"/>
          <w:marTop w:val="0"/>
          <w:marBottom w:val="0"/>
          <w:divBdr>
            <w:top w:val="none" w:sz="0" w:space="0" w:color="auto"/>
            <w:left w:val="none" w:sz="0" w:space="0" w:color="auto"/>
            <w:bottom w:val="none" w:sz="0" w:space="0" w:color="auto"/>
            <w:right w:val="none" w:sz="0" w:space="0" w:color="auto"/>
          </w:divBdr>
        </w:div>
        <w:div w:id="1188106160">
          <w:marLeft w:val="0"/>
          <w:marRight w:val="0"/>
          <w:marTop w:val="0"/>
          <w:marBottom w:val="0"/>
          <w:divBdr>
            <w:top w:val="none" w:sz="0" w:space="0" w:color="auto"/>
            <w:left w:val="none" w:sz="0" w:space="0" w:color="auto"/>
            <w:bottom w:val="none" w:sz="0" w:space="0" w:color="auto"/>
            <w:right w:val="none" w:sz="0" w:space="0" w:color="auto"/>
          </w:divBdr>
        </w:div>
        <w:div w:id="1281914070">
          <w:marLeft w:val="0"/>
          <w:marRight w:val="0"/>
          <w:marTop w:val="0"/>
          <w:marBottom w:val="0"/>
          <w:divBdr>
            <w:top w:val="none" w:sz="0" w:space="0" w:color="auto"/>
            <w:left w:val="none" w:sz="0" w:space="0" w:color="auto"/>
            <w:bottom w:val="none" w:sz="0" w:space="0" w:color="auto"/>
            <w:right w:val="none" w:sz="0" w:space="0" w:color="auto"/>
          </w:divBdr>
        </w:div>
        <w:div w:id="1401319621">
          <w:marLeft w:val="0"/>
          <w:marRight w:val="0"/>
          <w:marTop w:val="0"/>
          <w:marBottom w:val="0"/>
          <w:divBdr>
            <w:top w:val="none" w:sz="0" w:space="0" w:color="auto"/>
            <w:left w:val="none" w:sz="0" w:space="0" w:color="auto"/>
            <w:bottom w:val="none" w:sz="0" w:space="0" w:color="auto"/>
            <w:right w:val="none" w:sz="0" w:space="0" w:color="auto"/>
          </w:divBdr>
        </w:div>
        <w:div w:id="1438014830">
          <w:marLeft w:val="0"/>
          <w:marRight w:val="0"/>
          <w:marTop w:val="0"/>
          <w:marBottom w:val="0"/>
          <w:divBdr>
            <w:top w:val="none" w:sz="0" w:space="0" w:color="auto"/>
            <w:left w:val="none" w:sz="0" w:space="0" w:color="auto"/>
            <w:bottom w:val="none" w:sz="0" w:space="0" w:color="auto"/>
            <w:right w:val="none" w:sz="0" w:space="0" w:color="auto"/>
          </w:divBdr>
        </w:div>
        <w:div w:id="1459451067">
          <w:marLeft w:val="0"/>
          <w:marRight w:val="0"/>
          <w:marTop w:val="0"/>
          <w:marBottom w:val="0"/>
          <w:divBdr>
            <w:top w:val="none" w:sz="0" w:space="0" w:color="auto"/>
            <w:left w:val="none" w:sz="0" w:space="0" w:color="auto"/>
            <w:bottom w:val="none" w:sz="0" w:space="0" w:color="auto"/>
            <w:right w:val="none" w:sz="0" w:space="0" w:color="auto"/>
          </w:divBdr>
        </w:div>
        <w:div w:id="1561211539">
          <w:marLeft w:val="0"/>
          <w:marRight w:val="0"/>
          <w:marTop w:val="0"/>
          <w:marBottom w:val="0"/>
          <w:divBdr>
            <w:top w:val="none" w:sz="0" w:space="0" w:color="auto"/>
            <w:left w:val="none" w:sz="0" w:space="0" w:color="auto"/>
            <w:bottom w:val="none" w:sz="0" w:space="0" w:color="auto"/>
            <w:right w:val="none" w:sz="0" w:space="0" w:color="auto"/>
          </w:divBdr>
        </w:div>
        <w:div w:id="2084833638">
          <w:marLeft w:val="0"/>
          <w:marRight w:val="0"/>
          <w:marTop w:val="0"/>
          <w:marBottom w:val="0"/>
          <w:divBdr>
            <w:top w:val="none" w:sz="0" w:space="0" w:color="auto"/>
            <w:left w:val="none" w:sz="0" w:space="0" w:color="auto"/>
            <w:bottom w:val="none" w:sz="0" w:space="0" w:color="auto"/>
            <w:right w:val="none" w:sz="0" w:space="0" w:color="auto"/>
          </w:divBdr>
        </w:div>
        <w:div w:id="2094274199">
          <w:marLeft w:val="0"/>
          <w:marRight w:val="0"/>
          <w:marTop w:val="0"/>
          <w:marBottom w:val="0"/>
          <w:divBdr>
            <w:top w:val="none" w:sz="0" w:space="0" w:color="auto"/>
            <w:left w:val="none" w:sz="0" w:space="0" w:color="auto"/>
            <w:bottom w:val="none" w:sz="0" w:space="0" w:color="auto"/>
            <w:right w:val="none" w:sz="0" w:space="0" w:color="auto"/>
          </w:divBdr>
        </w:div>
      </w:divsChild>
    </w:div>
    <w:div w:id="1397975519">
      <w:bodyDiv w:val="1"/>
      <w:marLeft w:val="0"/>
      <w:marRight w:val="0"/>
      <w:marTop w:val="0"/>
      <w:marBottom w:val="0"/>
      <w:divBdr>
        <w:top w:val="none" w:sz="0" w:space="0" w:color="auto"/>
        <w:left w:val="none" w:sz="0" w:space="0" w:color="auto"/>
        <w:bottom w:val="none" w:sz="0" w:space="0" w:color="auto"/>
        <w:right w:val="none" w:sz="0" w:space="0" w:color="auto"/>
      </w:divBdr>
      <w:divsChild>
        <w:div w:id="119037761">
          <w:marLeft w:val="0"/>
          <w:marRight w:val="0"/>
          <w:marTop w:val="0"/>
          <w:marBottom w:val="0"/>
          <w:divBdr>
            <w:top w:val="none" w:sz="0" w:space="0" w:color="auto"/>
            <w:left w:val="none" w:sz="0" w:space="0" w:color="auto"/>
            <w:bottom w:val="none" w:sz="0" w:space="0" w:color="auto"/>
            <w:right w:val="none" w:sz="0" w:space="0" w:color="auto"/>
          </w:divBdr>
        </w:div>
        <w:div w:id="335963096">
          <w:marLeft w:val="0"/>
          <w:marRight w:val="0"/>
          <w:marTop w:val="0"/>
          <w:marBottom w:val="0"/>
          <w:divBdr>
            <w:top w:val="none" w:sz="0" w:space="0" w:color="auto"/>
            <w:left w:val="none" w:sz="0" w:space="0" w:color="auto"/>
            <w:bottom w:val="none" w:sz="0" w:space="0" w:color="auto"/>
            <w:right w:val="none" w:sz="0" w:space="0" w:color="auto"/>
          </w:divBdr>
        </w:div>
        <w:div w:id="468013921">
          <w:marLeft w:val="0"/>
          <w:marRight w:val="0"/>
          <w:marTop w:val="0"/>
          <w:marBottom w:val="0"/>
          <w:divBdr>
            <w:top w:val="none" w:sz="0" w:space="0" w:color="auto"/>
            <w:left w:val="none" w:sz="0" w:space="0" w:color="auto"/>
            <w:bottom w:val="none" w:sz="0" w:space="0" w:color="auto"/>
            <w:right w:val="none" w:sz="0" w:space="0" w:color="auto"/>
          </w:divBdr>
        </w:div>
        <w:div w:id="689914642">
          <w:marLeft w:val="0"/>
          <w:marRight w:val="0"/>
          <w:marTop w:val="0"/>
          <w:marBottom w:val="0"/>
          <w:divBdr>
            <w:top w:val="none" w:sz="0" w:space="0" w:color="auto"/>
            <w:left w:val="none" w:sz="0" w:space="0" w:color="auto"/>
            <w:bottom w:val="none" w:sz="0" w:space="0" w:color="auto"/>
            <w:right w:val="none" w:sz="0" w:space="0" w:color="auto"/>
          </w:divBdr>
        </w:div>
        <w:div w:id="874390921">
          <w:marLeft w:val="0"/>
          <w:marRight w:val="0"/>
          <w:marTop w:val="0"/>
          <w:marBottom w:val="0"/>
          <w:divBdr>
            <w:top w:val="none" w:sz="0" w:space="0" w:color="auto"/>
            <w:left w:val="none" w:sz="0" w:space="0" w:color="auto"/>
            <w:bottom w:val="none" w:sz="0" w:space="0" w:color="auto"/>
            <w:right w:val="none" w:sz="0" w:space="0" w:color="auto"/>
          </w:divBdr>
        </w:div>
        <w:div w:id="925648654">
          <w:marLeft w:val="0"/>
          <w:marRight w:val="0"/>
          <w:marTop w:val="0"/>
          <w:marBottom w:val="0"/>
          <w:divBdr>
            <w:top w:val="none" w:sz="0" w:space="0" w:color="auto"/>
            <w:left w:val="none" w:sz="0" w:space="0" w:color="auto"/>
            <w:bottom w:val="none" w:sz="0" w:space="0" w:color="auto"/>
            <w:right w:val="none" w:sz="0" w:space="0" w:color="auto"/>
          </w:divBdr>
        </w:div>
        <w:div w:id="1004281498">
          <w:marLeft w:val="0"/>
          <w:marRight w:val="0"/>
          <w:marTop w:val="0"/>
          <w:marBottom w:val="0"/>
          <w:divBdr>
            <w:top w:val="none" w:sz="0" w:space="0" w:color="auto"/>
            <w:left w:val="none" w:sz="0" w:space="0" w:color="auto"/>
            <w:bottom w:val="none" w:sz="0" w:space="0" w:color="auto"/>
            <w:right w:val="none" w:sz="0" w:space="0" w:color="auto"/>
          </w:divBdr>
        </w:div>
        <w:div w:id="1143812047">
          <w:marLeft w:val="0"/>
          <w:marRight w:val="0"/>
          <w:marTop w:val="0"/>
          <w:marBottom w:val="0"/>
          <w:divBdr>
            <w:top w:val="none" w:sz="0" w:space="0" w:color="auto"/>
            <w:left w:val="none" w:sz="0" w:space="0" w:color="auto"/>
            <w:bottom w:val="none" w:sz="0" w:space="0" w:color="auto"/>
            <w:right w:val="none" w:sz="0" w:space="0" w:color="auto"/>
          </w:divBdr>
        </w:div>
        <w:div w:id="1432579258">
          <w:marLeft w:val="0"/>
          <w:marRight w:val="0"/>
          <w:marTop w:val="0"/>
          <w:marBottom w:val="0"/>
          <w:divBdr>
            <w:top w:val="none" w:sz="0" w:space="0" w:color="auto"/>
            <w:left w:val="none" w:sz="0" w:space="0" w:color="auto"/>
            <w:bottom w:val="none" w:sz="0" w:space="0" w:color="auto"/>
            <w:right w:val="none" w:sz="0" w:space="0" w:color="auto"/>
          </w:divBdr>
        </w:div>
        <w:div w:id="1507743230">
          <w:marLeft w:val="0"/>
          <w:marRight w:val="0"/>
          <w:marTop w:val="0"/>
          <w:marBottom w:val="0"/>
          <w:divBdr>
            <w:top w:val="none" w:sz="0" w:space="0" w:color="auto"/>
            <w:left w:val="none" w:sz="0" w:space="0" w:color="auto"/>
            <w:bottom w:val="none" w:sz="0" w:space="0" w:color="auto"/>
            <w:right w:val="none" w:sz="0" w:space="0" w:color="auto"/>
          </w:divBdr>
        </w:div>
        <w:div w:id="1569069423">
          <w:marLeft w:val="0"/>
          <w:marRight w:val="0"/>
          <w:marTop w:val="0"/>
          <w:marBottom w:val="0"/>
          <w:divBdr>
            <w:top w:val="none" w:sz="0" w:space="0" w:color="auto"/>
            <w:left w:val="none" w:sz="0" w:space="0" w:color="auto"/>
            <w:bottom w:val="none" w:sz="0" w:space="0" w:color="auto"/>
            <w:right w:val="none" w:sz="0" w:space="0" w:color="auto"/>
          </w:divBdr>
        </w:div>
        <w:div w:id="1605185290">
          <w:marLeft w:val="0"/>
          <w:marRight w:val="0"/>
          <w:marTop w:val="0"/>
          <w:marBottom w:val="0"/>
          <w:divBdr>
            <w:top w:val="none" w:sz="0" w:space="0" w:color="auto"/>
            <w:left w:val="none" w:sz="0" w:space="0" w:color="auto"/>
            <w:bottom w:val="none" w:sz="0" w:space="0" w:color="auto"/>
            <w:right w:val="none" w:sz="0" w:space="0" w:color="auto"/>
          </w:divBdr>
        </w:div>
        <w:div w:id="1939605282">
          <w:marLeft w:val="0"/>
          <w:marRight w:val="0"/>
          <w:marTop w:val="0"/>
          <w:marBottom w:val="0"/>
          <w:divBdr>
            <w:top w:val="none" w:sz="0" w:space="0" w:color="auto"/>
            <w:left w:val="none" w:sz="0" w:space="0" w:color="auto"/>
            <w:bottom w:val="none" w:sz="0" w:space="0" w:color="auto"/>
            <w:right w:val="none" w:sz="0" w:space="0" w:color="auto"/>
          </w:divBdr>
        </w:div>
        <w:div w:id="2078018800">
          <w:marLeft w:val="0"/>
          <w:marRight w:val="0"/>
          <w:marTop w:val="0"/>
          <w:marBottom w:val="0"/>
          <w:divBdr>
            <w:top w:val="none" w:sz="0" w:space="0" w:color="auto"/>
            <w:left w:val="none" w:sz="0" w:space="0" w:color="auto"/>
            <w:bottom w:val="none" w:sz="0" w:space="0" w:color="auto"/>
            <w:right w:val="none" w:sz="0" w:space="0" w:color="auto"/>
          </w:divBdr>
        </w:div>
        <w:div w:id="2144275209">
          <w:marLeft w:val="0"/>
          <w:marRight w:val="0"/>
          <w:marTop w:val="0"/>
          <w:marBottom w:val="0"/>
          <w:divBdr>
            <w:top w:val="none" w:sz="0" w:space="0" w:color="auto"/>
            <w:left w:val="none" w:sz="0" w:space="0" w:color="auto"/>
            <w:bottom w:val="none" w:sz="0" w:space="0" w:color="auto"/>
            <w:right w:val="none" w:sz="0" w:space="0" w:color="auto"/>
          </w:divBdr>
        </w:div>
      </w:divsChild>
    </w:div>
    <w:div w:id="1434590488">
      <w:bodyDiv w:val="1"/>
      <w:marLeft w:val="0"/>
      <w:marRight w:val="0"/>
      <w:marTop w:val="0"/>
      <w:marBottom w:val="0"/>
      <w:divBdr>
        <w:top w:val="none" w:sz="0" w:space="0" w:color="auto"/>
        <w:left w:val="none" w:sz="0" w:space="0" w:color="auto"/>
        <w:bottom w:val="none" w:sz="0" w:space="0" w:color="auto"/>
        <w:right w:val="none" w:sz="0" w:space="0" w:color="auto"/>
      </w:divBdr>
      <w:divsChild>
        <w:div w:id="25378849">
          <w:marLeft w:val="0"/>
          <w:marRight w:val="0"/>
          <w:marTop w:val="0"/>
          <w:marBottom w:val="0"/>
          <w:divBdr>
            <w:top w:val="none" w:sz="0" w:space="0" w:color="auto"/>
            <w:left w:val="none" w:sz="0" w:space="0" w:color="auto"/>
            <w:bottom w:val="none" w:sz="0" w:space="0" w:color="auto"/>
            <w:right w:val="none" w:sz="0" w:space="0" w:color="auto"/>
          </w:divBdr>
        </w:div>
        <w:div w:id="46150031">
          <w:marLeft w:val="0"/>
          <w:marRight w:val="0"/>
          <w:marTop w:val="0"/>
          <w:marBottom w:val="0"/>
          <w:divBdr>
            <w:top w:val="none" w:sz="0" w:space="0" w:color="auto"/>
            <w:left w:val="none" w:sz="0" w:space="0" w:color="auto"/>
            <w:bottom w:val="none" w:sz="0" w:space="0" w:color="auto"/>
            <w:right w:val="none" w:sz="0" w:space="0" w:color="auto"/>
          </w:divBdr>
        </w:div>
        <w:div w:id="53430093">
          <w:marLeft w:val="0"/>
          <w:marRight w:val="0"/>
          <w:marTop w:val="0"/>
          <w:marBottom w:val="0"/>
          <w:divBdr>
            <w:top w:val="none" w:sz="0" w:space="0" w:color="auto"/>
            <w:left w:val="none" w:sz="0" w:space="0" w:color="auto"/>
            <w:bottom w:val="none" w:sz="0" w:space="0" w:color="auto"/>
            <w:right w:val="none" w:sz="0" w:space="0" w:color="auto"/>
          </w:divBdr>
          <w:divsChild>
            <w:div w:id="81416111">
              <w:marLeft w:val="0"/>
              <w:marRight w:val="0"/>
              <w:marTop w:val="0"/>
              <w:marBottom w:val="0"/>
              <w:divBdr>
                <w:top w:val="none" w:sz="0" w:space="0" w:color="auto"/>
                <w:left w:val="none" w:sz="0" w:space="0" w:color="auto"/>
                <w:bottom w:val="none" w:sz="0" w:space="0" w:color="auto"/>
                <w:right w:val="none" w:sz="0" w:space="0" w:color="auto"/>
              </w:divBdr>
            </w:div>
            <w:div w:id="254289154">
              <w:marLeft w:val="0"/>
              <w:marRight w:val="0"/>
              <w:marTop w:val="0"/>
              <w:marBottom w:val="0"/>
              <w:divBdr>
                <w:top w:val="none" w:sz="0" w:space="0" w:color="auto"/>
                <w:left w:val="none" w:sz="0" w:space="0" w:color="auto"/>
                <w:bottom w:val="none" w:sz="0" w:space="0" w:color="auto"/>
                <w:right w:val="none" w:sz="0" w:space="0" w:color="auto"/>
              </w:divBdr>
            </w:div>
            <w:div w:id="1121847483">
              <w:marLeft w:val="0"/>
              <w:marRight w:val="0"/>
              <w:marTop w:val="0"/>
              <w:marBottom w:val="0"/>
              <w:divBdr>
                <w:top w:val="none" w:sz="0" w:space="0" w:color="auto"/>
                <w:left w:val="none" w:sz="0" w:space="0" w:color="auto"/>
                <w:bottom w:val="none" w:sz="0" w:space="0" w:color="auto"/>
                <w:right w:val="none" w:sz="0" w:space="0" w:color="auto"/>
              </w:divBdr>
            </w:div>
          </w:divsChild>
        </w:div>
        <w:div w:id="118257723">
          <w:marLeft w:val="0"/>
          <w:marRight w:val="0"/>
          <w:marTop w:val="0"/>
          <w:marBottom w:val="0"/>
          <w:divBdr>
            <w:top w:val="none" w:sz="0" w:space="0" w:color="auto"/>
            <w:left w:val="none" w:sz="0" w:space="0" w:color="auto"/>
            <w:bottom w:val="none" w:sz="0" w:space="0" w:color="auto"/>
            <w:right w:val="none" w:sz="0" w:space="0" w:color="auto"/>
          </w:divBdr>
        </w:div>
        <w:div w:id="118257979">
          <w:marLeft w:val="0"/>
          <w:marRight w:val="0"/>
          <w:marTop w:val="0"/>
          <w:marBottom w:val="0"/>
          <w:divBdr>
            <w:top w:val="none" w:sz="0" w:space="0" w:color="auto"/>
            <w:left w:val="none" w:sz="0" w:space="0" w:color="auto"/>
            <w:bottom w:val="none" w:sz="0" w:space="0" w:color="auto"/>
            <w:right w:val="none" w:sz="0" w:space="0" w:color="auto"/>
          </w:divBdr>
        </w:div>
        <w:div w:id="144906017">
          <w:marLeft w:val="0"/>
          <w:marRight w:val="0"/>
          <w:marTop w:val="0"/>
          <w:marBottom w:val="0"/>
          <w:divBdr>
            <w:top w:val="none" w:sz="0" w:space="0" w:color="auto"/>
            <w:left w:val="none" w:sz="0" w:space="0" w:color="auto"/>
            <w:bottom w:val="none" w:sz="0" w:space="0" w:color="auto"/>
            <w:right w:val="none" w:sz="0" w:space="0" w:color="auto"/>
          </w:divBdr>
        </w:div>
        <w:div w:id="205680799">
          <w:marLeft w:val="0"/>
          <w:marRight w:val="0"/>
          <w:marTop w:val="0"/>
          <w:marBottom w:val="0"/>
          <w:divBdr>
            <w:top w:val="none" w:sz="0" w:space="0" w:color="auto"/>
            <w:left w:val="none" w:sz="0" w:space="0" w:color="auto"/>
            <w:bottom w:val="none" w:sz="0" w:space="0" w:color="auto"/>
            <w:right w:val="none" w:sz="0" w:space="0" w:color="auto"/>
          </w:divBdr>
        </w:div>
        <w:div w:id="277377978">
          <w:marLeft w:val="0"/>
          <w:marRight w:val="0"/>
          <w:marTop w:val="0"/>
          <w:marBottom w:val="0"/>
          <w:divBdr>
            <w:top w:val="none" w:sz="0" w:space="0" w:color="auto"/>
            <w:left w:val="none" w:sz="0" w:space="0" w:color="auto"/>
            <w:bottom w:val="none" w:sz="0" w:space="0" w:color="auto"/>
            <w:right w:val="none" w:sz="0" w:space="0" w:color="auto"/>
          </w:divBdr>
        </w:div>
        <w:div w:id="287442183">
          <w:marLeft w:val="0"/>
          <w:marRight w:val="0"/>
          <w:marTop w:val="0"/>
          <w:marBottom w:val="0"/>
          <w:divBdr>
            <w:top w:val="none" w:sz="0" w:space="0" w:color="auto"/>
            <w:left w:val="none" w:sz="0" w:space="0" w:color="auto"/>
            <w:bottom w:val="none" w:sz="0" w:space="0" w:color="auto"/>
            <w:right w:val="none" w:sz="0" w:space="0" w:color="auto"/>
          </w:divBdr>
        </w:div>
        <w:div w:id="308436486">
          <w:marLeft w:val="0"/>
          <w:marRight w:val="0"/>
          <w:marTop w:val="0"/>
          <w:marBottom w:val="0"/>
          <w:divBdr>
            <w:top w:val="none" w:sz="0" w:space="0" w:color="auto"/>
            <w:left w:val="none" w:sz="0" w:space="0" w:color="auto"/>
            <w:bottom w:val="none" w:sz="0" w:space="0" w:color="auto"/>
            <w:right w:val="none" w:sz="0" w:space="0" w:color="auto"/>
          </w:divBdr>
        </w:div>
        <w:div w:id="343287288">
          <w:marLeft w:val="0"/>
          <w:marRight w:val="0"/>
          <w:marTop w:val="0"/>
          <w:marBottom w:val="0"/>
          <w:divBdr>
            <w:top w:val="none" w:sz="0" w:space="0" w:color="auto"/>
            <w:left w:val="none" w:sz="0" w:space="0" w:color="auto"/>
            <w:bottom w:val="none" w:sz="0" w:space="0" w:color="auto"/>
            <w:right w:val="none" w:sz="0" w:space="0" w:color="auto"/>
          </w:divBdr>
        </w:div>
        <w:div w:id="374545457">
          <w:marLeft w:val="0"/>
          <w:marRight w:val="0"/>
          <w:marTop w:val="0"/>
          <w:marBottom w:val="0"/>
          <w:divBdr>
            <w:top w:val="none" w:sz="0" w:space="0" w:color="auto"/>
            <w:left w:val="none" w:sz="0" w:space="0" w:color="auto"/>
            <w:bottom w:val="none" w:sz="0" w:space="0" w:color="auto"/>
            <w:right w:val="none" w:sz="0" w:space="0" w:color="auto"/>
          </w:divBdr>
        </w:div>
        <w:div w:id="384453400">
          <w:marLeft w:val="0"/>
          <w:marRight w:val="0"/>
          <w:marTop w:val="0"/>
          <w:marBottom w:val="0"/>
          <w:divBdr>
            <w:top w:val="none" w:sz="0" w:space="0" w:color="auto"/>
            <w:left w:val="none" w:sz="0" w:space="0" w:color="auto"/>
            <w:bottom w:val="none" w:sz="0" w:space="0" w:color="auto"/>
            <w:right w:val="none" w:sz="0" w:space="0" w:color="auto"/>
          </w:divBdr>
          <w:divsChild>
            <w:div w:id="525563853">
              <w:marLeft w:val="0"/>
              <w:marRight w:val="0"/>
              <w:marTop w:val="0"/>
              <w:marBottom w:val="0"/>
              <w:divBdr>
                <w:top w:val="none" w:sz="0" w:space="0" w:color="auto"/>
                <w:left w:val="none" w:sz="0" w:space="0" w:color="auto"/>
                <w:bottom w:val="none" w:sz="0" w:space="0" w:color="auto"/>
                <w:right w:val="none" w:sz="0" w:space="0" w:color="auto"/>
              </w:divBdr>
            </w:div>
          </w:divsChild>
        </w:div>
        <w:div w:id="386884211">
          <w:marLeft w:val="0"/>
          <w:marRight w:val="0"/>
          <w:marTop w:val="0"/>
          <w:marBottom w:val="0"/>
          <w:divBdr>
            <w:top w:val="none" w:sz="0" w:space="0" w:color="auto"/>
            <w:left w:val="none" w:sz="0" w:space="0" w:color="auto"/>
            <w:bottom w:val="none" w:sz="0" w:space="0" w:color="auto"/>
            <w:right w:val="none" w:sz="0" w:space="0" w:color="auto"/>
          </w:divBdr>
        </w:div>
        <w:div w:id="398065857">
          <w:marLeft w:val="0"/>
          <w:marRight w:val="0"/>
          <w:marTop w:val="0"/>
          <w:marBottom w:val="0"/>
          <w:divBdr>
            <w:top w:val="none" w:sz="0" w:space="0" w:color="auto"/>
            <w:left w:val="none" w:sz="0" w:space="0" w:color="auto"/>
            <w:bottom w:val="none" w:sz="0" w:space="0" w:color="auto"/>
            <w:right w:val="none" w:sz="0" w:space="0" w:color="auto"/>
          </w:divBdr>
        </w:div>
        <w:div w:id="419839972">
          <w:marLeft w:val="0"/>
          <w:marRight w:val="0"/>
          <w:marTop w:val="0"/>
          <w:marBottom w:val="0"/>
          <w:divBdr>
            <w:top w:val="none" w:sz="0" w:space="0" w:color="auto"/>
            <w:left w:val="none" w:sz="0" w:space="0" w:color="auto"/>
            <w:bottom w:val="none" w:sz="0" w:space="0" w:color="auto"/>
            <w:right w:val="none" w:sz="0" w:space="0" w:color="auto"/>
          </w:divBdr>
        </w:div>
        <w:div w:id="437337961">
          <w:marLeft w:val="0"/>
          <w:marRight w:val="0"/>
          <w:marTop w:val="0"/>
          <w:marBottom w:val="0"/>
          <w:divBdr>
            <w:top w:val="none" w:sz="0" w:space="0" w:color="auto"/>
            <w:left w:val="none" w:sz="0" w:space="0" w:color="auto"/>
            <w:bottom w:val="none" w:sz="0" w:space="0" w:color="auto"/>
            <w:right w:val="none" w:sz="0" w:space="0" w:color="auto"/>
          </w:divBdr>
        </w:div>
        <w:div w:id="437719526">
          <w:marLeft w:val="0"/>
          <w:marRight w:val="0"/>
          <w:marTop w:val="0"/>
          <w:marBottom w:val="0"/>
          <w:divBdr>
            <w:top w:val="none" w:sz="0" w:space="0" w:color="auto"/>
            <w:left w:val="none" w:sz="0" w:space="0" w:color="auto"/>
            <w:bottom w:val="none" w:sz="0" w:space="0" w:color="auto"/>
            <w:right w:val="none" w:sz="0" w:space="0" w:color="auto"/>
          </w:divBdr>
        </w:div>
        <w:div w:id="491870918">
          <w:marLeft w:val="0"/>
          <w:marRight w:val="0"/>
          <w:marTop w:val="0"/>
          <w:marBottom w:val="0"/>
          <w:divBdr>
            <w:top w:val="none" w:sz="0" w:space="0" w:color="auto"/>
            <w:left w:val="none" w:sz="0" w:space="0" w:color="auto"/>
            <w:bottom w:val="none" w:sz="0" w:space="0" w:color="auto"/>
            <w:right w:val="none" w:sz="0" w:space="0" w:color="auto"/>
          </w:divBdr>
        </w:div>
        <w:div w:id="509102005">
          <w:marLeft w:val="0"/>
          <w:marRight w:val="0"/>
          <w:marTop w:val="0"/>
          <w:marBottom w:val="0"/>
          <w:divBdr>
            <w:top w:val="none" w:sz="0" w:space="0" w:color="auto"/>
            <w:left w:val="none" w:sz="0" w:space="0" w:color="auto"/>
            <w:bottom w:val="none" w:sz="0" w:space="0" w:color="auto"/>
            <w:right w:val="none" w:sz="0" w:space="0" w:color="auto"/>
          </w:divBdr>
        </w:div>
        <w:div w:id="511650143">
          <w:marLeft w:val="0"/>
          <w:marRight w:val="0"/>
          <w:marTop w:val="0"/>
          <w:marBottom w:val="0"/>
          <w:divBdr>
            <w:top w:val="none" w:sz="0" w:space="0" w:color="auto"/>
            <w:left w:val="none" w:sz="0" w:space="0" w:color="auto"/>
            <w:bottom w:val="none" w:sz="0" w:space="0" w:color="auto"/>
            <w:right w:val="none" w:sz="0" w:space="0" w:color="auto"/>
          </w:divBdr>
        </w:div>
        <w:div w:id="514392533">
          <w:marLeft w:val="0"/>
          <w:marRight w:val="0"/>
          <w:marTop w:val="0"/>
          <w:marBottom w:val="0"/>
          <w:divBdr>
            <w:top w:val="none" w:sz="0" w:space="0" w:color="auto"/>
            <w:left w:val="none" w:sz="0" w:space="0" w:color="auto"/>
            <w:bottom w:val="none" w:sz="0" w:space="0" w:color="auto"/>
            <w:right w:val="none" w:sz="0" w:space="0" w:color="auto"/>
          </w:divBdr>
        </w:div>
        <w:div w:id="522718263">
          <w:marLeft w:val="0"/>
          <w:marRight w:val="0"/>
          <w:marTop w:val="0"/>
          <w:marBottom w:val="0"/>
          <w:divBdr>
            <w:top w:val="none" w:sz="0" w:space="0" w:color="auto"/>
            <w:left w:val="none" w:sz="0" w:space="0" w:color="auto"/>
            <w:bottom w:val="none" w:sz="0" w:space="0" w:color="auto"/>
            <w:right w:val="none" w:sz="0" w:space="0" w:color="auto"/>
          </w:divBdr>
        </w:div>
        <w:div w:id="524908292">
          <w:marLeft w:val="0"/>
          <w:marRight w:val="0"/>
          <w:marTop w:val="0"/>
          <w:marBottom w:val="0"/>
          <w:divBdr>
            <w:top w:val="none" w:sz="0" w:space="0" w:color="auto"/>
            <w:left w:val="none" w:sz="0" w:space="0" w:color="auto"/>
            <w:bottom w:val="none" w:sz="0" w:space="0" w:color="auto"/>
            <w:right w:val="none" w:sz="0" w:space="0" w:color="auto"/>
          </w:divBdr>
        </w:div>
        <w:div w:id="598021881">
          <w:marLeft w:val="0"/>
          <w:marRight w:val="0"/>
          <w:marTop w:val="0"/>
          <w:marBottom w:val="0"/>
          <w:divBdr>
            <w:top w:val="none" w:sz="0" w:space="0" w:color="auto"/>
            <w:left w:val="none" w:sz="0" w:space="0" w:color="auto"/>
            <w:bottom w:val="none" w:sz="0" w:space="0" w:color="auto"/>
            <w:right w:val="none" w:sz="0" w:space="0" w:color="auto"/>
          </w:divBdr>
        </w:div>
        <w:div w:id="676005530">
          <w:marLeft w:val="0"/>
          <w:marRight w:val="0"/>
          <w:marTop w:val="0"/>
          <w:marBottom w:val="0"/>
          <w:divBdr>
            <w:top w:val="none" w:sz="0" w:space="0" w:color="auto"/>
            <w:left w:val="none" w:sz="0" w:space="0" w:color="auto"/>
            <w:bottom w:val="none" w:sz="0" w:space="0" w:color="auto"/>
            <w:right w:val="none" w:sz="0" w:space="0" w:color="auto"/>
          </w:divBdr>
        </w:div>
        <w:div w:id="682707782">
          <w:marLeft w:val="0"/>
          <w:marRight w:val="0"/>
          <w:marTop w:val="0"/>
          <w:marBottom w:val="0"/>
          <w:divBdr>
            <w:top w:val="none" w:sz="0" w:space="0" w:color="auto"/>
            <w:left w:val="none" w:sz="0" w:space="0" w:color="auto"/>
            <w:bottom w:val="none" w:sz="0" w:space="0" w:color="auto"/>
            <w:right w:val="none" w:sz="0" w:space="0" w:color="auto"/>
          </w:divBdr>
        </w:div>
        <w:div w:id="685714910">
          <w:marLeft w:val="0"/>
          <w:marRight w:val="0"/>
          <w:marTop w:val="0"/>
          <w:marBottom w:val="0"/>
          <w:divBdr>
            <w:top w:val="none" w:sz="0" w:space="0" w:color="auto"/>
            <w:left w:val="none" w:sz="0" w:space="0" w:color="auto"/>
            <w:bottom w:val="none" w:sz="0" w:space="0" w:color="auto"/>
            <w:right w:val="none" w:sz="0" w:space="0" w:color="auto"/>
          </w:divBdr>
        </w:div>
        <w:div w:id="753745809">
          <w:marLeft w:val="0"/>
          <w:marRight w:val="0"/>
          <w:marTop w:val="0"/>
          <w:marBottom w:val="0"/>
          <w:divBdr>
            <w:top w:val="none" w:sz="0" w:space="0" w:color="auto"/>
            <w:left w:val="none" w:sz="0" w:space="0" w:color="auto"/>
            <w:bottom w:val="none" w:sz="0" w:space="0" w:color="auto"/>
            <w:right w:val="none" w:sz="0" w:space="0" w:color="auto"/>
          </w:divBdr>
        </w:div>
        <w:div w:id="759372227">
          <w:marLeft w:val="0"/>
          <w:marRight w:val="0"/>
          <w:marTop w:val="0"/>
          <w:marBottom w:val="0"/>
          <w:divBdr>
            <w:top w:val="none" w:sz="0" w:space="0" w:color="auto"/>
            <w:left w:val="none" w:sz="0" w:space="0" w:color="auto"/>
            <w:bottom w:val="none" w:sz="0" w:space="0" w:color="auto"/>
            <w:right w:val="none" w:sz="0" w:space="0" w:color="auto"/>
          </w:divBdr>
          <w:divsChild>
            <w:div w:id="128206385">
              <w:marLeft w:val="0"/>
              <w:marRight w:val="0"/>
              <w:marTop w:val="0"/>
              <w:marBottom w:val="0"/>
              <w:divBdr>
                <w:top w:val="none" w:sz="0" w:space="0" w:color="auto"/>
                <w:left w:val="none" w:sz="0" w:space="0" w:color="auto"/>
                <w:bottom w:val="none" w:sz="0" w:space="0" w:color="auto"/>
                <w:right w:val="none" w:sz="0" w:space="0" w:color="auto"/>
              </w:divBdr>
            </w:div>
            <w:div w:id="724792826">
              <w:marLeft w:val="0"/>
              <w:marRight w:val="0"/>
              <w:marTop w:val="0"/>
              <w:marBottom w:val="0"/>
              <w:divBdr>
                <w:top w:val="none" w:sz="0" w:space="0" w:color="auto"/>
                <w:left w:val="none" w:sz="0" w:space="0" w:color="auto"/>
                <w:bottom w:val="none" w:sz="0" w:space="0" w:color="auto"/>
                <w:right w:val="none" w:sz="0" w:space="0" w:color="auto"/>
              </w:divBdr>
            </w:div>
            <w:div w:id="1176262010">
              <w:marLeft w:val="0"/>
              <w:marRight w:val="0"/>
              <w:marTop w:val="0"/>
              <w:marBottom w:val="0"/>
              <w:divBdr>
                <w:top w:val="none" w:sz="0" w:space="0" w:color="auto"/>
                <w:left w:val="none" w:sz="0" w:space="0" w:color="auto"/>
                <w:bottom w:val="none" w:sz="0" w:space="0" w:color="auto"/>
                <w:right w:val="none" w:sz="0" w:space="0" w:color="auto"/>
              </w:divBdr>
            </w:div>
            <w:div w:id="1504126545">
              <w:marLeft w:val="0"/>
              <w:marRight w:val="0"/>
              <w:marTop w:val="0"/>
              <w:marBottom w:val="0"/>
              <w:divBdr>
                <w:top w:val="none" w:sz="0" w:space="0" w:color="auto"/>
                <w:left w:val="none" w:sz="0" w:space="0" w:color="auto"/>
                <w:bottom w:val="none" w:sz="0" w:space="0" w:color="auto"/>
                <w:right w:val="none" w:sz="0" w:space="0" w:color="auto"/>
              </w:divBdr>
            </w:div>
            <w:div w:id="1756702610">
              <w:marLeft w:val="0"/>
              <w:marRight w:val="0"/>
              <w:marTop w:val="0"/>
              <w:marBottom w:val="0"/>
              <w:divBdr>
                <w:top w:val="none" w:sz="0" w:space="0" w:color="auto"/>
                <w:left w:val="none" w:sz="0" w:space="0" w:color="auto"/>
                <w:bottom w:val="none" w:sz="0" w:space="0" w:color="auto"/>
                <w:right w:val="none" w:sz="0" w:space="0" w:color="auto"/>
              </w:divBdr>
            </w:div>
          </w:divsChild>
        </w:div>
        <w:div w:id="767391829">
          <w:marLeft w:val="0"/>
          <w:marRight w:val="0"/>
          <w:marTop w:val="0"/>
          <w:marBottom w:val="0"/>
          <w:divBdr>
            <w:top w:val="none" w:sz="0" w:space="0" w:color="auto"/>
            <w:left w:val="none" w:sz="0" w:space="0" w:color="auto"/>
            <w:bottom w:val="none" w:sz="0" w:space="0" w:color="auto"/>
            <w:right w:val="none" w:sz="0" w:space="0" w:color="auto"/>
          </w:divBdr>
        </w:div>
        <w:div w:id="784151930">
          <w:marLeft w:val="0"/>
          <w:marRight w:val="0"/>
          <w:marTop w:val="0"/>
          <w:marBottom w:val="0"/>
          <w:divBdr>
            <w:top w:val="none" w:sz="0" w:space="0" w:color="auto"/>
            <w:left w:val="none" w:sz="0" w:space="0" w:color="auto"/>
            <w:bottom w:val="none" w:sz="0" w:space="0" w:color="auto"/>
            <w:right w:val="none" w:sz="0" w:space="0" w:color="auto"/>
          </w:divBdr>
        </w:div>
        <w:div w:id="809981756">
          <w:marLeft w:val="0"/>
          <w:marRight w:val="0"/>
          <w:marTop w:val="0"/>
          <w:marBottom w:val="0"/>
          <w:divBdr>
            <w:top w:val="none" w:sz="0" w:space="0" w:color="auto"/>
            <w:left w:val="none" w:sz="0" w:space="0" w:color="auto"/>
            <w:bottom w:val="none" w:sz="0" w:space="0" w:color="auto"/>
            <w:right w:val="none" w:sz="0" w:space="0" w:color="auto"/>
          </w:divBdr>
        </w:div>
        <w:div w:id="827090556">
          <w:marLeft w:val="0"/>
          <w:marRight w:val="0"/>
          <w:marTop w:val="0"/>
          <w:marBottom w:val="0"/>
          <w:divBdr>
            <w:top w:val="none" w:sz="0" w:space="0" w:color="auto"/>
            <w:left w:val="none" w:sz="0" w:space="0" w:color="auto"/>
            <w:bottom w:val="none" w:sz="0" w:space="0" w:color="auto"/>
            <w:right w:val="none" w:sz="0" w:space="0" w:color="auto"/>
          </w:divBdr>
        </w:div>
        <w:div w:id="829096146">
          <w:marLeft w:val="0"/>
          <w:marRight w:val="0"/>
          <w:marTop w:val="0"/>
          <w:marBottom w:val="0"/>
          <w:divBdr>
            <w:top w:val="none" w:sz="0" w:space="0" w:color="auto"/>
            <w:left w:val="none" w:sz="0" w:space="0" w:color="auto"/>
            <w:bottom w:val="none" w:sz="0" w:space="0" w:color="auto"/>
            <w:right w:val="none" w:sz="0" w:space="0" w:color="auto"/>
          </w:divBdr>
        </w:div>
        <w:div w:id="834227495">
          <w:marLeft w:val="0"/>
          <w:marRight w:val="0"/>
          <w:marTop w:val="0"/>
          <w:marBottom w:val="0"/>
          <w:divBdr>
            <w:top w:val="none" w:sz="0" w:space="0" w:color="auto"/>
            <w:left w:val="none" w:sz="0" w:space="0" w:color="auto"/>
            <w:bottom w:val="none" w:sz="0" w:space="0" w:color="auto"/>
            <w:right w:val="none" w:sz="0" w:space="0" w:color="auto"/>
          </w:divBdr>
        </w:div>
        <w:div w:id="837580781">
          <w:marLeft w:val="0"/>
          <w:marRight w:val="0"/>
          <w:marTop w:val="0"/>
          <w:marBottom w:val="0"/>
          <w:divBdr>
            <w:top w:val="none" w:sz="0" w:space="0" w:color="auto"/>
            <w:left w:val="none" w:sz="0" w:space="0" w:color="auto"/>
            <w:bottom w:val="none" w:sz="0" w:space="0" w:color="auto"/>
            <w:right w:val="none" w:sz="0" w:space="0" w:color="auto"/>
          </w:divBdr>
        </w:div>
        <w:div w:id="862863349">
          <w:marLeft w:val="0"/>
          <w:marRight w:val="0"/>
          <w:marTop w:val="0"/>
          <w:marBottom w:val="0"/>
          <w:divBdr>
            <w:top w:val="none" w:sz="0" w:space="0" w:color="auto"/>
            <w:left w:val="none" w:sz="0" w:space="0" w:color="auto"/>
            <w:bottom w:val="none" w:sz="0" w:space="0" w:color="auto"/>
            <w:right w:val="none" w:sz="0" w:space="0" w:color="auto"/>
          </w:divBdr>
        </w:div>
        <w:div w:id="922252928">
          <w:marLeft w:val="0"/>
          <w:marRight w:val="0"/>
          <w:marTop w:val="0"/>
          <w:marBottom w:val="0"/>
          <w:divBdr>
            <w:top w:val="none" w:sz="0" w:space="0" w:color="auto"/>
            <w:left w:val="none" w:sz="0" w:space="0" w:color="auto"/>
            <w:bottom w:val="none" w:sz="0" w:space="0" w:color="auto"/>
            <w:right w:val="none" w:sz="0" w:space="0" w:color="auto"/>
          </w:divBdr>
        </w:div>
        <w:div w:id="940920648">
          <w:marLeft w:val="0"/>
          <w:marRight w:val="0"/>
          <w:marTop w:val="0"/>
          <w:marBottom w:val="0"/>
          <w:divBdr>
            <w:top w:val="none" w:sz="0" w:space="0" w:color="auto"/>
            <w:left w:val="none" w:sz="0" w:space="0" w:color="auto"/>
            <w:bottom w:val="none" w:sz="0" w:space="0" w:color="auto"/>
            <w:right w:val="none" w:sz="0" w:space="0" w:color="auto"/>
          </w:divBdr>
        </w:div>
        <w:div w:id="945692605">
          <w:marLeft w:val="0"/>
          <w:marRight w:val="0"/>
          <w:marTop w:val="0"/>
          <w:marBottom w:val="0"/>
          <w:divBdr>
            <w:top w:val="none" w:sz="0" w:space="0" w:color="auto"/>
            <w:left w:val="none" w:sz="0" w:space="0" w:color="auto"/>
            <w:bottom w:val="none" w:sz="0" w:space="0" w:color="auto"/>
            <w:right w:val="none" w:sz="0" w:space="0" w:color="auto"/>
          </w:divBdr>
        </w:div>
        <w:div w:id="967515142">
          <w:marLeft w:val="0"/>
          <w:marRight w:val="0"/>
          <w:marTop w:val="0"/>
          <w:marBottom w:val="0"/>
          <w:divBdr>
            <w:top w:val="none" w:sz="0" w:space="0" w:color="auto"/>
            <w:left w:val="none" w:sz="0" w:space="0" w:color="auto"/>
            <w:bottom w:val="none" w:sz="0" w:space="0" w:color="auto"/>
            <w:right w:val="none" w:sz="0" w:space="0" w:color="auto"/>
          </w:divBdr>
        </w:div>
        <w:div w:id="980423017">
          <w:marLeft w:val="0"/>
          <w:marRight w:val="0"/>
          <w:marTop w:val="0"/>
          <w:marBottom w:val="0"/>
          <w:divBdr>
            <w:top w:val="none" w:sz="0" w:space="0" w:color="auto"/>
            <w:left w:val="none" w:sz="0" w:space="0" w:color="auto"/>
            <w:bottom w:val="none" w:sz="0" w:space="0" w:color="auto"/>
            <w:right w:val="none" w:sz="0" w:space="0" w:color="auto"/>
          </w:divBdr>
        </w:div>
        <w:div w:id="983512192">
          <w:marLeft w:val="0"/>
          <w:marRight w:val="0"/>
          <w:marTop w:val="0"/>
          <w:marBottom w:val="0"/>
          <w:divBdr>
            <w:top w:val="none" w:sz="0" w:space="0" w:color="auto"/>
            <w:left w:val="none" w:sz="0" w:space="0" w:color="auto"/>
            <w:bottom w:val="none" w:sz="0" w:space="0" w:color="auto"/>
            <w:right w:val="none" w:sz="0" w:space="0" w:color="auto"/>
          </w:divBdr>
        </w:div>
        <w:div w:id="994527458">
          <w:marLeft w:val="0"/>
          <w:marRight w:val="0"/>
          <w:marTop w:val="0"/>
          <w:marBottom w:val="0"/>
          <w:divBdr>
            <w:top w:val="none" w:sz="0" w:space="0" w:color="auto"/>
            <w:left w:val="none" w:sz="0" w:space="0" w:color="auto"/>
            <w:bottom w:val="none" w:sz="0" w:space="0" w:color="auto"/>
            <w:right w:val="none" w:sz="0" w:space="0" w:color="auto"/>
          </w:divBdr>
        </w:div>
        <w:div w:id="996879025">
          <w:marLeft w:val="0"/>
          <w:marRight w:val="0"/>
          <w:marTop w:val="0"/>
          <w:marBottom w:val="0"/>
          <w:divBdr>
            <w:top w:val="none" w:sz="0" w:space="0" w:color="auto"/>
            <w:left w:val="none" w:sz="0" w:space="0" w:color="auto"/>
            <w:bottom w:val="none" w:sz="0" w:space="0" w:color="auto"/>
            <w:right w:val="none" w:sz="0" w:space="0" w:color="auto"/>
          </w:divBdr>
        </w:div>
        <w:div w:id="1011376670">
          <w:marLeft w:val="0"/>
          <w:marRight w:val="0"/>
          <w:marTop w:val="0"/>
          <w:marBottom w:val="0"/>
          <w:divBdr>
            <w:top w:val="none" w:sz="0" w:space="0" w:color="auto"/>
            <w:left w:val="none" w:sz="0" w:space="0" w:color="auto"/>
            <w:bottom w:val="none" w:sz="0" w:space="0" w:color="auto"/>
            <w:right w:val="none" w:sz="0" w:space="0" w:color="auto"/>
          </w:divBdr>
        </w:div>
        <w:div w:id="1024984984">
          <w:marLeft w:val="0"/>
          <w:marRight w:val="0"/>
          <w:marTop w:val="0"/>
          <w:marBottom w:val="0"/>
          <w:divBdr>
            <w:top w:val="none" w:sz="0" w:space="0" w:color="auto"/>
            <w:left w:val="none" w:sz="0" w:space="0" w:color="auto"/>
            <w:bottom w:val="none" w:sz="0" w:space="0" w:color="auto"/>
            <w:right w:val="none" w:sz="0" w:space="0" w:color="auto"/>
          </w:divBdr>
        </w:div>
        <w:div w:id="1032419233">
          <w:marLeft w:val="0"/>
          <w:marRight w:val="0"/>
          <w:marTop w:val="0"/>
          <w:marBottom w:val="0"/>
          <w:divBdr>
            <w:top w:val="none" w:sz="0" w:space="0" w:color="auto"/>
            <w:left w:val="none" w:sz="0" w:space="0" w:color="auto"/>
            <w:bottom w:val="none" w:sz="0" w:space="0" w:color="auto"/>
            <w:right w:val="none" w:sz="0" w:space="0" w:color="auto"/>
          </w:divBdr>
        </w:div>
        <w:div w:id="1077484037">
          <w:marLeft w:val="0"/>
          <w:marRight w:val="0"/>
          <w:marTop w:val="0"/>
          <w:marBottom w:val="0"/>
          <w:divBdr>
            <w:top w:val="none" w:sz="0" w:space="0" w:color="auto"/>
            <w:left w:val="none" w:sz="0" w:space="0" w:color="auto"/>
            <w:bottom w:val="none" w:sz="0" w:space="0" w:color="auto"/>
            <w:right w:val="none" w:sz="0" w:space="0" w:color="auto"/>
          </w:divBdr>
        </w:div>
        <w:div w:id="1104153749">
          <w:marLeft w:val="0"/>
          <w:marRight w:val="0"/>
          <w:marTop w:val="0"/>
          <w:marBottom w:val="0"/>
          <w:divBdr>
            <w:top w:val="none" w:sz="0" w:space="0" w:color="auto"/>
            <w:left w:val="none" w:sz="0" w:space="0" w:color="auto"/>
            <w:bottom w:val="none" w:sz="0" w:space="0" w:color="auto"/>
            <w:right w:val="none" w:sz="0" w:space="0" w:color="auto"/>
          </w:divBdr>
        </w:div>
        <w:div w:id="1119178872">
          <w:marLeft w:val="0"/>
          <w:marRight w:val="0"/>
          <w:marTop w:val="0"/>
          <w:marBottom w:val="0"/>
          <w:divBdr>
            <w:top w:val="none" w:sz="0" w:space="0" w:color="auto"/>
            <w:left w:val="none" w:sz="0" w:space="0" w:color="auto"/>
            <w:bottom w:val="none" w:sz="0" w:space="0" w:color="auto"/>
            <w:right w:val="none" w:sz="0" w:space="0" w:color="auto"/>
          </w:divBdr>
        </w:div>
        <w:div w:id="1129974405">
          <w:marLeft w:val="0"/>
          <w:marRight w:val="0"/>
          <w:marTop w:val="0"/>
          <w:marBottom w:val="0"/>
          <w:divBdr>
            <w:top w:val="none" w:sz="0" w:space="0" w:color="auto"/>
            <w:left w:val="none" w:sz="0" w:space="0" w:color="auto"/>
            <w:bottom w:val="none" w:sz="0" w:space="0" w:color="auto"/>
            <w:right w:val="none" w:sz="0" w:space="0" w:color="auto"/>
          </w:divBdr>
          <w:divsChild>
            <w:div w:id="1733503808">
              <w:marLeft w:val="0"/>
              <w:marRight w:val="0"/>
              <w:marTop w:val="0"/>
              <w:marBottom w:val="0"/>
              <w:divBdr>
                <w:top w:val="none" w:sz="0" w:space="0" w:color="auto"/>
                <w:left w:val="none" w:sz="0" w:space="0" w:color="auto"/>
                <w:bottom w:val="none" w:sz="0" w:space="0" w:color="auto"/>
                <w:right w:val="none" w:sz="0" w:space="0" w:color="auto"/>
              </w:divBdr>
            </w:div>
          </w:divsChild>
        </w:div>
        <w:div w:id="1132941355">
          <w:marLeft w:val="0"/>
          <w:marRight w:val="0"/>
          <w:marTop w:val="0"/>
          <w:marBottom w:val="0"/>
          <w:divBdr>
            <w:top w:val="none" w:sz="0" w:space="0" w:color="auto"/>
            <w:left w:val="none" w:sz="0" w:space="0" w:color="auto"/>
            <w:bottom w:val="none" w:sz="0" w:space="0" w:color="auto"/>
            <w:right w:val="none" w:sz="0" w:space="0" w:color="auto"/>
          </w:divBdr>
          <w:divsChild>
            <w:div w:id="1891065811">
              <w:marLeft w:val="-75"/>
              <w:marRight w:val="0"/>
              <w:marTop w:val="30"/>
              <w:marBottom w:val="30"/>
              <w:divBdr>
                <w:top w:val="none" w:sz="0" w:space="0" w:color="auto"/>
                <w:left w:val="none" w:sz="0" w:space="0" w:color="auto"/>
                <w:bottom w:val="none" w:sz="0" w:space="0" w:color="auto"/>
                <w:right w:val="none" w:sz="0" w:space="0" w:color="auto"/>
              </w:divBdr>
              <w:divsChild>
                <w:div w:id="15431674">
                  <w:marLeft w:val="0"/>
                  <w:marRight w:val="0"/>
                  <w:marTop w:val="0"/>
                  <w:marBottom w:val="0"/>
                  <w:divBdr>
                    <w:top w:val="none" w:sz="0" w:space="0" w:color="auto"/>
                    <w:left w:val="none" w:sz="0" w:space="0" w:color="auto"/>
                    <w:bottom w:val="none" w:sz="0" w:space="0" w:color="auto"/>
                    <w:right w:val="none" w:sz="0" w:space="0" w:color="auto"/>
                  </w:divBdr>
                  <w:divsChild>
                    <w:div w:id="1788816090">
                      <w:marLeft w:val="0"/>
                      <w:marRight w:val="0"/>
                      <w:marTop w:val="0"/>
                      <w:marBottom w:val="0"/>
                      <w:divBdr>
                        <w:top w:val="none" w:sz="0" w:space="0" w:color="auto"/>
                        <w:left w:val="none" w:sz="0" w:space="0" w:color="auto"/>
                        <w:bottom w:val="none" w:sz="0" w:space="0" w:color="auto"/>
                        <w:right w:val="none" w:sz="0" w:space="0" w:color="auto"/>
                      </w:divBdr>
                    </w:div>
                  </w:divsChild>
                </w:div>
                <w:div w:id="27804278">
                  <w:marLeft w:val="0"/>
                  <w:marRight w:val="0"/>
                  <w:marTop w:val="0"/>
                  <w:marBottom w:val="0"/>
                  <w:divBdr>
                    <w:top w:val="none" w:sz="0" w:space="0" w:color="auto"/>
                    <w:left w:val="none" w:sz="0" w:space="0" w:color="auto"/>
                    <w:bottom w:val="none" w:sz="0" w:space="0" w:color="auto"/>
                    <w:right w:val="none" w:sz="0" w:space="0" w:color="auto"/>
                  </w:divBdr>
                  <w:divsChild>
                    <w:div w:id="1338731781">
                      <w:marLeft w:val="0"/>
                      <w:marRight w:val="0"/>
                      <w:marTop w:val="0"/>
                      <w:marBottom w:val="0"/>
                      <w:divBdr>
                        <w:top w:val="none" w:sz="0" w:space="0" w:color="auto"/>
                        <w:left w:val="none" w:sz="0" w:space="0" w:color="auto"/>
                        <w:bottom w:val="none" w:sz="0" w:space="0" w:color="auto"/>
                        <w:right w:val="none" w:sz="0" w:space="0" w:color="auto"/>
                      </w:divBdr>
                    </w:div>
                  </w:divsChild>
                </w:div>
                <w:div w:id="188221194">
                  <w:marLeft w:val="0"/>
                  <w:marRight w:val="0"/>
                  <w:marTop w:val="0"/>
                  <w:marBottom w:val="0"/>
                  <w:divBdr>
                    <w:top w:val="none" w:sz="0" w:space="0" w:color="auto"/>
                    <w:left w:val="none" w:sz="0" w:space="0" w:color="auto"/>
                    <w:bottom w:val="none" w:sz="0" w:space="0" w:color="auto"/>
                    <w:right w:val="none" w:sz="0" w:space="0" w:color="auto"/>
                  </w:divBdr>
                  <w:divsChild>
                    <w:div w:id="49811370">
                      <w:marLeft w:val="0"/>
                      <w:marRight w:val="0"/>
                      <w:marTop w:val="0"/>
                      <w:marBottom w:val="0"/>
                      <w:divBdr>
                        <w:top w:val="none" w:sz="0" w:space="0" w:color="auto"/>
                        <w:left w:val="none" w:sz="0" w:space="0" w:color="auto"/>
                        <w:bottom w:val="none" w:sz="0" w:space="0" w:color="auto"/>
                        <w:right w:val="none" w:sz="0" w:space="0" w:color="auto"/>
                      </w:divBdr>
                    </w:div>
                  </w:divsChild>
                </w:div>
                <w:div w:id="243343381">
                  <w:marLeft w:val="0"/>
                  <w:marRight w:val="0"/>
                  <w:marTop w:val="0"/>
                  <w:marBottom w:val="0"/>
                  <w:divBdr>
                    <w:top w:val="none" w:sz="0" w:space="0" w:color="auto"/>
                    <w:left w:val="none" w:sz="0" w:space="0" w:color="auto"/>
                    <w:bottom w:val="none" w:sz="0" w:space="0" w:color="auto"/>
                    <w:right w:val="none" w:sz="0" w:space="0" w:color="auto"/>
                  </w:divBdr>
                  <w:divsChild>
                    <w:div w:id="239606686">
                      <w:marLeft w:val="0"/>
                      <w:marRight w:val="0"/>
                      <w:marTop w:val="0"/>
                      <w:marBottom w:val="0"/>
                      <w:divBdr>
                        <w:top w:val="none" w:sz="0" w:space="0" w:color="auto"/>
                        <w:left w:val="none" w:sz="0" w:space="0" w:color="auto"/>
                        <w:bottom w:val="none" w:sz="0" w:space="0" w:color="auto"/>
                        <w:right w:val="none" w:sz="0" w:space="0" w:color="auto"/>
                      </w:divBdr>
                    </w:div>
                    <w:div w:id="1992783717">
                      <w:marLeft w:val="0"/>
                      <w:marRight w:val="0"/>
                      <w:marTop w:val="0"/>
                      <w:marBottom w:val="0"/>
                      <w:divBdr>
                        <w:top w:val="none" w:sz="0" w:space="0" w:color="auto"/>
                        <w:left w:val="none" w:sz="0" w:space="0" w:color="auto"/>
                        <w:bottom w:val="none" w:sz="0" w:space="0" w:color="auto"/>
                        <w:right w:val="none" w:sz="0" w:space="0" w:color="auto"/>
                      </w:divBdr>
                    </w:div>
                  </w:divsChild>
                </w:div>
                <w:div w:id="283117592">
                  <w:marLeft w:val="0"/>
                  <w:marRight w:val="0"/>
                  <w:marTop w:val="0"/>
                  <w:marBottom w:val="0"/>
                  <w:divBdr>
                    <w:top w:val="none" w:sz="0" w:space="0" w:color="auto"/>
                    <w:left w:val="none" w:sz="0" w:space="0" w:color="auto"/>
                    <w:bottom w:val="none" w:sz="0" w:space="0" w:color="auto"/>
                    <w:right w:val="none" w:sz="0" w:space="0" w:color="auto"/>
                  </w:divBdr>
                  <w:divsChild>
                    <w:div w:id="828864561">
                      <w:marLeft w:val="0"/>
                      <w:marRight w:val="0"/>
                      <w:marTop w:val="0"/>
                      <w:marBottom w:val="0"/>
                      <w:divBdr>
                        <w:top w:val="none" w:sz="0" w:space="0" w:color="auto"/>
                        <w:left w:val="none" w:sz="0" w:space="0" w:color="auto"/>
                        <w:bottom w:val="none" w:sz="0" w:space="0" w:color="auto"/>
                        <w:right w:val="none" w:sz="0" w:space="0" w:color="auto"/>
                      </w:divBdr>
                    </w:div>
                    <w:div w:id="1518888436">
                      <w:marLeft w:val="0"/>
                      <w:marRight w:val="0"/>
                      <w:marTop w:val="0"/>
                      <w:marBottom w:val="0"/>
                      <w:divBdr>
                        <w:top w:val="none" w:sz="0" w:space="0" w:color="auto"/>
                        <w:left w:val="none" w:sz="0" w:space="0" w:color="auto"/>
                        <w:bottom w:val="none" w:sz="0" w:space="0" w:color="auto"/>
                        <w:right w:val="none" w:sz="0" w:space="0" w:color="auto"/>
                      </w:divBdr>
                    </w:div>
                    <w:div w:id="1849561000">
                      <w:marLeft w:val="0"/>
                      <w:marRight w:val="0"/>
                      <w:marTop w:val="0"/>
                      <w:marBottom w:val="0"/>
                      <w:divBdr>
                        <w:top w:val="none" w:sz="0" w:space="0" w:color="auto"/>
                        <w:left w:val="none" w:sz="0" w:space="0" w:color="auto"/>
                        <w:bottom w:val="none" w:sz="0" w:space="0" w:color="auto"/>
                        <w:right w:val="none" w:sz="0" w:space="0" w:color="auto"/>
                      </w:divBdr>
                    </w:div>
                  </w:divsChild>
                </w:div>
                <w:div w:id="605429969">
                  <w:marLeft w:val="0"/>
                  <w:marRight w:val="0"/>
                  <w:marTop w:val="0"/>
                  <w:marBottom w:val="0"/>
                  <w:divBdr>
                    <w:top w:val="none" w:sz="0" w:space="0" w:color="auto"/>
                    <w:left w:val="none" w:sz="0" w:space="0" w:color="auto"/>
                    <w:bottom w:val="none" w:sz="0" w:space="0" w:color="auto"/>
                    <w:right w:val="none" w:sz="0" w:space="0" w:color="auto"/>
                  </w:divBdr>
                  <w:divsChild>
                    <w:div w:id="1336808240">
                      <w:marLeft w:val="0"/>
                      <w:marRight w:val="0"/>
                      <w:marTop w:val="0"/>
                      <w:marBottom w:val="0"/>
                      <w:divBdr>
                        <w:top w:val="none" w:sz="0" w:space="0" w:color="auto"/>
                        <w:left w:val="none" w:sz="0" w:space="0" w:color="auto"/>
                        <w:bottom w:val="none" w:sz="0" w:space="0" w:color="auto"/>
                        <w:right w:val="none" w:sz="0" w:space="0" w:color="auto"/>
                      </w:divBdr>
                    </w:div>
                  </w:divsChild>
                </w:div>
                <w:div w:id="704139612">
                  <w:marLeft w:val="0"/>
                  <w:marRight w:val="0"/>
                  <w:marTop w:val="0"/>
                  <w:marBottom w:val="0"/>
                  <w:divBdr>
                    <w:top w:val="none" w:sz="0" w:space="0" w:color="auto"/>
                    <w:left w:val="none" w:sz="0" w:space="0" w:color="auto"/>
                    <w:bottom w:val="none" w:sz="0" w:space="0" w:color="auto"/>
                    <w:right w:val="none" w:sz="0" w:space="0" w:color="auto"/>
                  </w:divBdr>
                  <w:divsChild>
                    <w:div w:id="1076783312">
                      <w:marLeft w:val="0"/>
                      <w:marRight w:val="0"/>
                      <w:marTop w:val="0"/>
                      <w:marBottom w:val="0"/>
                      <w:divBdr>
                        <w:top w:val="none" w:sz="0" w:space="0" w:color="auto"/>
                        <w:left w:val="none" w:sz="0" w:space="0" w:color="auto"/>
                        <w:bottom w:val="none" w:sz="0" w:space="0" w:color="auto"/>
                        <w:right w:val="none" w:sz="0" w:space="0" w:color="auto"/>
                      </w:divBdr>
                    </w:div>
                  </w:divsChild>
                </w:div>
                <w:div w:id="713769824">
                  <w:marLeft w:val="0"/>
                  <w:marRight w:val="0"/>
                  <w:marTop w:val="0"/>
                  <w:marBottom w:val="0"/>
                  <w:divBdr>
                    <w:top w:val="none" w:sz="0" w:space="0" w:color="auto"/>
                    <w:left w:val="none" w:sz="0" w:space="0" w:color="auto"/>
                    <w:bottom w:val="none" w:sz="0" w:space="0" w:color="auto"/>
                    <w:right w:val="none" w:sz="0" w:space="0" w:color="auto"/>
                  </w:divBdr>
                  <w:divsChild>
                    <w:div w:id="80567300">
                      <w:marLeft w:val="0"/>
                      <w:marRight w:val="0"/>
                      <w:marTop w:val="0"/>
                      <w:marBottom w:val="0"/>
                      <w:divBdr>
                        <w:top w:val="none" w:sz="0" w:space="0" w:color="auto"/>
                        <w:left w:val="none" w:sz="0" w:space="0" w:color="auto"/>
                        <w:bottom w:val="none" w:sz="0" w:space="0" w:color="auto"/>
                        <w:right w:val="none" w:sz="0" w:space="0" w:color="auto"/>
                      </w:divBdr>
                    </w:div>
                  </w:divsChild>
                </w:div>
                <w:div w:id="851383851">
                  <w:marLeft w:val="0"/>
                  <w:marRight w:val="0"/>
                  <w:marTop w:val="0"/>
                  <w:marBottom w:val="0"/>
                  <w:divBdr>
                    <w:top w:val="none" w:sz="0" w:space="0" w:color="auto"/>
                    <w:left w:val="none" w:sz="0" w:space="0" w:color="auto"/>
                    <w:bottom w:val="none" w:sz="0" w:space="0" w:color="auto"/>
                    <w:right w:val="none" w:sz="0" w:space="0" w:color="auto"/>
                  </w:divBdr>
                  <w:divsChild>
                    <w:div w:id="81923384">
                      <w:marLeft w:val="0"/>
                      <w:marRight w:val="0"/>
                      <w:marTop w:val="0"/>
                      <w:marBottom w:val="0"/>
                      <w:divBdr>
                        <w:top w:val="none" w:sz="0" w:space="0" w:color="auto"/>
                        <w:left w:val="none" w:sz="0" w:space="0" w:color="auto"/>
                        <w:bottom w:val="none" w:sz="0" w:space="0" w:color="auto"/>
                        <w:right w:val="none" w:sz="0" w:space="0" w:color="auto"/>
                      </w:divBdr>
                    </w:div>
                  </w:divsChild>
                </w:div>
                <w:div w:id="942881916">
                  <w:marLeft w:val="0"/>
                  <w:marRight w:val="0"/>
                  <w:marTop w:val="0"/>
                  <w:marBottom w:val="0"/>
                  <w:divBdr>
                    <w:top w:val="none" w:sz="0" w:space="0" w:color="auto"/>
                    <w:left w:val="none" w:sz="0" w:space="0" w:color="auto"/>
                    <w:bottom w:val="none" w:sz="0" w:space="0" w:color="auto"/>
                    <w:right w:val="none" w:sz="0" w:space="0" w:color="auto"/>
                  </w:divBdr>
                  <w:divsChild>
                    <w:div w:id="581572414">
                      <w:marLeft w:val="0"/>
                      <w:marRight w:val="0"/>
                      <w:marTop w:val="0"/>
                      <w:marBottom w:val="0"/>
                      <w:divBdr>
                        <w:top w:val="none" w:sz="0" w:space="0" w:color="auto"/>
                        <w:left w:val="none" w:sz="0" w:space="0" w:color="auto"/>
                        <w:bottom w:val="none" w:sz="0" w:space="0" w:color="auto"/>
                        <w:right w:val="none" w:sz="0" w:space="0" w:color="auto"/>
                      </w:divBdr>
                    </w:div>
                  </w:divsChild>
                </w:div>
                <w:div w:id="992493683">
                  <w:marLeft w:val="0"/>
                  <w:marRight w:val="0"/>
                  <w:marTop w:val="0"/>
                  <w:marBottom w:val="0"/>
                  <w:divBdr>
                    <w:top w:val="none" w:sz="0" w:space="0" w:color="auto"/>
                    <w:left w:val="none" w:sz="0" w:space="0" w:color="auto"/>
                    <w:bottom w:val="none" w:sz="0" w:space="0" w:color="auto"/>
                    <w:right w:val="none" w:sz="0" w:space="0" w:color="auto"/>
                  </w:divBdr>
                  <w:divsChild>
                    <w:div w:id="1949778960">
                      <w:marLeft w:val="0"/>
                      <w:marRight w:val="0"/>
                      <w:marTop w:val="0"/>
                      <w:marBottom w:val="0"/>
                      <w:divBdr>
                        <w:top w:val="none" w:sz="0" w:space="0" w:color="auto"/>
                        <w:left w:val="none" w:sz="0" w:space="0" w:color="auto"/>
                        <w:bottom w:val="none" w:sz="0" w:space="0" w:color="auto"/>
                        <w:right w:val="none" w:sz="0" w:space="0" w:color="auto"/>
                      </w:divBdr>
                    </w:div>
                  </w:divsChild>
                </w:div>
                <w:div w:id="1095251959">
                  <w:marLeft w:val="0"/>
                  <w:marRight w:val="0"/>
                  <w:marTop w:val="0"/>
                  <w:marBottom w:val="0"/>
                  <w:divBdr>
                    <w:top w:val="none" w:sz="0" w:space="0" w:color="auto"/>
                    <w:left w:val="none" w:sz="0" w:space="0" w:color="auto"/>
                    <w:bottom w:val="none" w:sz="0" w:space="0" w:color="auto"/>
                    <w:right w:val="none" w:sz="0" w:space="0" w:color="auto"/>
                  </w:divBdr>
                  <w:divsChild>
                    <w:div w:id="1420255641">
                      <w:marLeft w:val="0"/>
                      <w:marRight w:val="0"/>
                      <w:marTop w:val="0"/>
                      <w:marBottom w:val="0"/>
                      <w:divBdr>
                        <w:top w:val="none" w:sz="0" w:space="0" w:color="auto"/>
                        <w:left w:val="none" w:sz="0" w:space="0" w:color="auto"/>
                        <w:bottom w:val="none" w:sz="0" w:space="0" w:color="auto"/>
                        <w:right w:val="none" w:sz="0" w:space="0" w:color="auto"/>
                      </w:divBdr>
                    </w:div>
                  </w:divsChild>
                </w:div>
                <w:div w:id="1192261404">
                  <w:marLeft w:val="0"/>
                  <w:marRight w:val="0"/>
                  <w:marTop w:val="0"/>
                  <w:marBottom w:val="0"/>
                  <w:divBdr>
                    <w:top w:val="none" w:sz="0" w:space="0" w:color="auto"/>
                    <w:left w:val="none" w:sz="0" w:space="0" w:color="auto"/>
                    <w:bottom w:val="none" w:sz="0" w:space="0" w:color="auto"/>
                    <w:right w:val="none" w:sz="0" w:space="0" w:color="auto"/>
                  </w:divBdr>
                  <w:divsChild>
                    <w:div w:id="1426607431">
                      <w:marLeft w:val="0"/>
                      <w:marRight w:val="0"/>
                      <w:marTop w:val="0"/>
                      <w:marBottom w:val="0"/>
                      <w:divBdr>
                        <w:top w:val="none" w:sz="0" w:space="0" w:color="auto"/>
                        <w:left w:val="none" w:sz="0" w:space="0" w:color="auto"/>
                        <w:bottom w:val="none" w:sz="0" w:space="0" w:color="auto"/>
                        <w:right w:val="none" w:sz="0" w:space="0" w:color="auto"/>
                      </w:divBdr>
                    </w:div>
                  </w:divsChild>
                </w:div>
                <w:div w:id="1244100361">
                  <w:marLeft w:val="0"/>
                  <w:marRight w:val="0"/>
                  <w:marTop w:val="0"/>
                  <w:marBottom w:val="0"/>
                  <w:divBdr>
                    <w:top w:val="none" w:sz="0" w:space="0" w:color="auto"/>
                    <w:left w:val="none" w:sz="0" w:space="0" w:color="auto"/>
                    <w:bottom w:val="none" w:sz="0" w:space="0" w:color="auto"/>
                    <w:right w:val="none" w:sz="0" w:space="0" w:color="auto"/>
                  </w:divBdr>
                  <w:divsChild>
                    <w:div w:id="721948551">
                      <w:marLeft w:val="0"/>
                      <w:marRight w:val="0"/>
                      <w:marTop w:val="0"/>
                      <w:marBottom w:val="0"/>
                      <w:divBdr>
                        <w:top w:val="none" w:sz="0" w:space="0" w:color="auto"/>
                        <w:left w:val="none" w:sz="0" w:space="0" w:color="auto"/>
                        <w:bottom w:val="none" w:sz="0" w:space="0" w:color="auto"/>
                        <w:right w:val="none" w:sz="0" w:space="0" w:color="auto"/>
                      </w:divBdr>
                    </w:div>
                  </w:divsChild>
                </w:div>
                <w:div w:id="1380395053">
                  <w:marLeft w:val="0"/>
                  <w:marRight w:val="0"/>
                  <w:marTop w:val="0"/>
                  <w:marBottom w:val="0"/>
                  <w:divBdr>
                    <w:top w:val="none" w:sz="0" w:space="0" w:color="auto"/>
                    <w:left w:val="none" w:sz="0" w:space="0" w:color="auto"/>
                    <w:bottom w:val="none" w:sz="0" w:space="0" w:color="auto"/>
                    <w:right w:val="none" w:sz="0" w:space="0" w:color="auto"/>
                  </w:divBdr>
                  <w:divsChild>
                    <w:div w:id="396438109">
                      <w:marLeft w:val="0"/>
                      <w:marRight w:val="0"/>
                      <w:marTop w:val="0"/>
                      <w:marBottom w:val="0"/>
                      <w:divBdr>
                        <w:top w:val="none" w:sz="0" w:space="0" w:color="auto"/>
                        <w:left w:val="none" w:sz="0" w:space="0" w:color="auto"/>
                        <w:bottom w:val="none" w:sz="0" w:space="0" w:color="auto"/>
                        <w:right w:val="none" w:sz="0" w:space="0" w:color="auto"/>
                      </w:divBdr>
                    </w:div>
                  </w:divsChild>
                </w:div>
                <w:div w:id="1463040170">
                  <w:marLeft w:val="0"/>
                  <w:marRight w:val="0"/>
                  <w:marTop w:val="0"/>
                  <w:marBottom w:val="0"/>
                  <w:divBdr>
                    <w:top w:val="none" w:sz="0" w:space="0" w:color="auto"/>
                    <w:left w:val="none" w:sz="0" w:space="0" w:color="auto"/>
                    <w:bottom w:val="none" w:sz="0" w:space="0" w:color="auto"/>
                    <w:right w:val="none" w:sz="0" w:space="0" w:color="auto"/>
                  </w:divBdr>
                  <w:divsChild>
                    <w:div w:id="1564368187">
                      <w:marLeft w:val="0"/>
                      <w:marRight w:val="0"/>
                      <w:marTop w:val="0"/>
                      <w:marBottom w:val="0"/>
                      <w:divBdr>
                        <w:top w:val="none" w:sz="0" w:space="0" w:color="auto"/>
                        <w:left w:val="none" w:sz="0" w:space="0" w:color="auto"/>
                        <w:bottom w:val="none" w:sz="0" w:space="0" w:color="auto"/>
                        <w:right w:val="none" w:sz="0" w:space="0" w:color="auto"/>
                      </w:divBdr>
                    </w:div>
                  </w:divsChild>
                </w:div>
                <w:div w:id="1489126470">
                  <w:marLeft w:val="0"/>
                  <w:marRight w:val="0"/>
                  <w:marTop w:val="0"/>
                  <w:marBottom w:val="0"/>
                  <w:divBdr>
                    <w:top w:val="none" w:sz="0" w:space="0" w:color="auto"/>
                    <w:left w:val="none" w:sz="0" w:space="0" w:color="auto"/>
                    <w:bottom w:val="none" w:sz="0" w:space="0" w:color="auto"/>
                    <w:right w:val="none" w:sz="0" w:space="0" w:color="auto"/>
                  </w:divBdr>
                  <w:divsChild>
                    <w:div w:id="1890870885">
                      <w:marLeft w:val="0"/>
                      <w:marRight w:val="0"/>
                      <w:marTop w:val="0"/>
                      <w:marBottom w:val="0"/>
                      <w:divBdr>
                        <w:top w:val="none" w:sz="0" w:space="0" w:color="auto"/>
                        <w:left w:val="none" w:sz="0" w:space="0" w:color="auto"/>
                        <w:bottom w:val="none" w:sz="0" w:space="0" w:color="auto"/>
                        <w:right w:val="none" w:sz="0" w:space="0" w:color="auto"/>
                      </w:divBdr>
                    </w:div>
                  </w:divsChild>
                </w:div>
                <w:div w:id="2036274005">
                  <w:marLeft w:val="0"/>
                  <w:marRight w:val="0"/>
                  <w:marTop w:val="0"/>
                  <w:marBottom w:val="0"/>
                  <w:divBdr>
                    <w:top w:val="none" w:sz="0" w:space="0" w:color="auto"/>
                    <w:left w:val="none" w:sz="0" w:space="0" w:color="auto"/>
                    <w:bottom w:val="none" w:sz="0" w:space="0" w:color="auto"/>
                    <w:right w:val="none" w:sz="0" w:space="0" w:color="auto"/>
                  </w:divBdr>
                  <w:divsChild>
                    <w:div w:id="79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8675">
          <w:marLeft w:val="0"/>
          <w:marRight w:val="0"/>
          <w:marTop w:val="0"/>
          <w:marBottom w:val="0"/>
          <w:divBdr>
            <w:top w:val="none" w:sz="0" w:space="0" w:color="auto"/>
            <w:left w:val="none" w:sz="0" w:space="0" w:color="auto"/>
            <w:bottom w:val="none" w:sz="0" w:space="0" w:color="auto"/>
            <w:right w:val="none" w:sz="0" w:space="0" w:color="auto"/>
          </w:divBdr>
        </w:div>
        <w:div w:id="1142889405">
          <w:marLeft w:val="0"/>
          <w:marRight w:val="0"/>
          <w:marTop w:val="0"/>
          <w:marBottom w:val="0"/>
          <w:divBdr>
            <w:top w:val="none" w:sz="0" w:space="0" w:color="auto"/>
            <w:left w:val="none" w:sz="0" w:space="0" w:color="auto"/>
            <w:bottom w:val="none" w:sz="0" w:space="0" w:color="auto"/>
            <w:right w:val="none" w:sz="0" w:space="0" w:color="auto"/>
          </w:divBdr>
        </w:div>
        <w:div w:id="1159734961">
          <w:marLeft w:val="0"/>
          <w:marRight w:val="0"/>
          <w:marTop w:val="0"/>
          <w:marBottom w:val="0"/>
          <w:divBdr>
            <w:top w:val="none" w:sz="0" w:space="0" w:color="auto"/>
            <w:left w:val="none" w:sz="0" w:space="0" w:color="auto"/>
            <w:bottom w:val="none" w:sz="0" w:space="0" w:color="auto"/>
            <w:right w:val="none" w:sz="0" w:space="0" w:color="auto"/>
          </w:divBdr>
        </w:div>
        <w:div w:id="1161389654">
          <w:marLeft w:val="0"/>
          <w:marRight w:val="0"/>
          <w:marTop w:val="0"/>
          <w:marBottom w:val="0"/>
          <w:divBdr>
            <w:top w:val="none" w:sz="0" w:space="0" w:color="auto"/>
            <w:left w:val="none" w:sz="0" w:space="0" w:color="auto"/>
            <w:bottom w:val="none" w:sz="0" w:space="0" w:color="auto"/>
            <w:right w:val="none" w:sz="0" w:space="0" w:color="auto"/>
          </w:divBdr>
        </w:div>
        <w:div w:id="1244875949">
          <w:marLeft w:val="0"/>
          <w:marRight w:val="0"/>
          <w:marTop w:val="0"/>
          <w:marBottom w:val="0"/>
          <w:divBdr>
            <w:top w:val="none" w:sz="0" w:space="0" w:color="auto"/>
            <w:left w:val="none" w:sz="0" w:space="0" w:color="auto"/>
            <w:bottom w:val="none" w:sz="0" w:space="0" w:color="auto"/>
            <w:right w:val="none" w:sz="0" w:space="0" w:color="auto"/>
          </w:divBdr>
        </w:div>
        <w:div w:id="1274704328">
          <w:marLeft w:val="0"/>
          <w:marRight w:val="0"/>
          <w:marTop w:val="0"/>
          <w:marBottom w:val="0"/>
          <w:divBdr>
            <w:top w:val="none" w:sz="0" w:space="0" w:color="auto"/>
            <w:left w:val="none" w:sz="0" w:space="0" w:color="auto"/>
            <w:bottom w:val="none" w:sz="0" w:space="0" w:color="auto"/>
            <w:right w:val="none" w:sz="0" w:space="0" w:color="auto"/>
          </w:divBdr>
        </w:div>
        <w:div w:id="1332951582">
          <w:marLeft w:val="0"/>
          <w:marRight w:val="0"/>
          <w:marTop w:val="0"/>
          <w:marBottom w:val="0"/>
          <w:divBdr>
            <w:top w:val="none" w:sz="0" w:space="0" w:color="auto"/>
            <w:left w:val="none" w:sz="0" w:space="0" w:color="auto"/>
            <w:bottom w:val="none" w:sz="0" w:space="0" w:color="auto"/>
            <w:right w:val="none" w:sz="0" w:space="0" w:color="auto"/>
          </w:divBdr>
        </w:div>
        <w:div w:id="1379935101">
          <w:marLeft w:val="0"/>
          <w:marRight w:val="0"/>
          <w:marTop w:val="0"/>
          <w:marBottom w:val="0"/>
          <w:divBdr>
            <w:top w:val="none" w:sz="0" w:space="0" w:color="auto"/>
            <w:left w:val="none" w:sz="0" w:space="0" w:color="auto"/>
            <w:bottom w:val="none" w:sz="0" w:space="0" w:color="auto"/>
            <w:right w:val="none" w:sz="0" w:space="0" w:color="auto"/>
          </w:divBdr>
        </w:div>
        <w:div w:id="1385135483">
          <w:marLeft w:val="0"/>
          <w:marRight w:val="0"/>
          <w:marTop w:val="0"/>
          <w:marBottom w:val="0"/>
          <w:divBdr>
            <w:top w:val="none" w:sz="0" w:space="0" w:color="auto"/>
            <w:left w:val="none" w:sz="0" w:space="0" w:color="auto"/>
            <w:bottom w:val="none" w:sz="0" w:space="0" w:color="auto"/>
            <w:right w:val="none" w:sz="0" w:space="0" w:color="auto"/>
          </w:divBdr>
        </w:div>
        <w:div w:id="1442458707">
          <w:marLeft w:val="0"/>
          <w:marRight w:val="0"/>
          <w:marTop w:val="0"/>
          <w:marBottom w:val="0"/>
          <w:divBdr>
            <w:top w:val="none" w:sz="0" w:space="0" w:color="auto"/>
            <w:left w:val="none" w:sz="0" w:space="0" w:color="auto"/>
            <w:bottom w:val="none" w:sz="0" w:space="0" w:color="auto"/>
            <w:right w:val="none" w:sz="0" w:space="0" w:color="auto"/>
          </w:divBdr>
        </w:div>
        <w:div w:id="1458571981">
          <w:marLeft w:val="0"/>
          <w:marRight w:val="0"/>
          <w:marTop w:val="0"/>
          <w:marBottom w:val="0"/>
          <w:divBdr>
            <w:top w:val="none" w:sz="0" w:space="0" w:color="auto"/>
            <w:left w:val="none" w:sz="0" w:space="0" w:color="auto"/>
            <w:bottom w:val="none" w:sz="0" w:space="0" w:color="auto"/>
            <w:right w:val="none" w:sz="0" w:space="0" w:color="auto"/>
          </w:divBdr>
        </w:div>
        <w:div w:id="1494712119">
          <w:marLeft w:val="0"/>
          <w:marRight w:val="0"/>
          <w:marTop w:val="0"/>
          <w:marBottom w:val="0"/>
          <w:divBdr>
            <w:top w:val="none" w:sz="0" w:space="0" w:color="auto"/>
            <w:left w:val="none" w:sz="0" w:space="0" w:color="auto"/>
            <w:bottom w:val="none" w:sz="0" w:space="0" w:color="auto"/>
            <w:right w:val="none" w:sz="0" w:space="0" w:color="auto"/>
          </w:divBdr>
        </w:div>
        <w:div w:id="1538352727">
          <w:marLeft w:val="0"/>
          <w:marRight w:val="0"/>
          <w:marTop w:val="0"/>
          <w:marBottom w:val="0"/>
          <w:divBdr>
            <w:top w:val="none" w:sz="0" w:space="0" w:color="auto"/>
            <w:left w:val="none" w:sz="0" w:space="0" w:color="auto"/>
            <w:bottom w:val="none" w:sz="0" w:space="0" w:color="auto"/>
            <w:right w:val="none" w:sz="0" w:space="0" w:color="auto"/>
          </w:divBdr>
          <w:divsChild>
            <w:div w:id="963199553">
              <w:marLeft w:val="-75"/>
              <w:marRight w:val="0"/>
              <w:marTop w:val="30"/>
              <w:marBottom w:val="30"/>
              <w:divBdr>
                <w:top w:val="none" w:sz="0" w:space="0" w:color="auto"/>
                <w:left w:val="none" w:sz="0" w:space="0" w:color="auto"/>
                <w:bottom w:val="none" w:sz="0" w:space="0" w:color="auto"/>
                <w:right w:val="none" w:sz="0" w:space="0" w:color="auto"/>
              </w:divBdr>
              <w:divsChild>
                <w:div w:id="1011832258">
                  <w:marLeft w:val="0"/>
                  <w:marRight w:val="0"/>
                  <w:marTop w:val="0"/>
                  <w:marBottom w:val="0"/>
                  <w:divBdr>
                    <w:top w:val="none" w:sz="0" w:space="0" w:color="auto"/>
                    <w:left w:val="none" w:sz="0" w:space="0" w:color="auto"/>
                    <w:bottom w:val="none" w:sz="0" w:space="0" w:color="auto"/>
                    <w:right w:val="none" w:sz="0" w:space="0" w:color="auto"/>
                  </w:divBdr>
                  <w:divsChild>
                    <w:div w:id="700595206">
                      <w:marLeft w:val="0"/>
                      <w:marRight w:val="0"/>
                      <w:marTop w:val="0"/>
                      <w:marBottom w:val="0"/>
                      <w:divBdr>
                        <w:top w:val="none" w:sz="0" w:space="0" w:color="auto"/>
                        <w:left w:val="none" w:sz="0" w:space="0" w:color="auto"/>
                        <w:bottom w:val="none" w:sz="0" w:space="0" w:color="auto"/>
                        <w:right w:val="none" w:sz="0" w:space="0" w:color="auto"/>
                      </w:divBdr>
                    </w:div>
                  </w:divsChild>
                </w:div>
                <w:div w:id="1131289212">
                  <w:marLeft w:val="0"/>
                  <w:marRight w:val="0"/>
                  <w:marTop w:val="0"/>
                  <w:marBottom w:val="0"/>
                  <w:divBdr>
                    <w:top w:val="none" w:sz="0" w:space="0" w:color="auto"/>
                    <w:left w:val="none" w:sz="0" w:space="0" w:color="auto"/>
                    <w:bottom w:val="none" w:sz="0" w:space="0" w:color="auto"/>
                    <w:right w:val="none" w:sz="0" w:space="0" w:color="auto"/>
                  </w:divBdr>
                  <w:divsChild>
                    <w:div w:id="1137063931">
                      <w:marLeft w:val="0"/>
                      <w:marRight w:val="0"/>
                      <w:marTop w:val="0"/>
                      <w:marBottom w:val="0"/>
                      <w:divBdr>
                        <w:top w:val="none" w:sz="0" w:space="0" w:color="auto"/>
                        <w:left w:val="none" w:sz="0" w:space="0" w:color="auto"/>
                        <w:bottom w:val="none" w:sz="0" w:space="0" w:color="auto"/>
                        <w:right w:val="none" w:sz="0" w:space="0" w:color="auto"/>
                      </w:divBdr>
                    </w:div>
                  </w:divsChild>
                </w:div>
                <w:div w:id="1567762713">
                  <w:marLeft w:val="0"/>
                  <w:marRight w:val="0"/>
                  <w:marTop w:val="0"/>
                  <w:marBottom w:val="0"/>
                  <w:divBdr>
                    <w:top w:val="none" w:sz="0" w:space="0" w:color="auto"/>
                    <w:left w:val="none" w:sz="0" w:space="0" w:color="auto"/>
                    <w:bottom w:val="none" w:sz="0" w:space="0" w:color="auto"/>
                    <w:right w:val="none" w:sz="0" w:space="0" w:color="auto"/>
                  </w:divBdr>
                  <w:divsChild>
                    <w:div w:id="1764691631">
                      <w:marLeft w:val="0"/>
                      <w:marRight w:val="0"/>
                      <w:marTop w:val="0"/>
                      <w:marBottom w:val="0"/>
                      <w:divBdr>
                        <w:top w:val="none" w:sz="0" w:space="0" w:color="auto"/>
                        <w:left w:val="none" w:sz="0" w:space="0" w:color="auto"/>
                        <w:bottom w:val="none" w:sz="0" w:space="0" w:color="auto"/>
                        <w:right w:val="none" w:sz="0" w:space="0" w:color="auto"/>
                      </w:divBdr>
                    </w:div>
                  </w:divsChild>
                </w:div>
                <w:div w:id="1784690664">
                  <w:marLeft w:val="0"/>
                  <w:marRight w:val="0"/>
                  <w:marTop w:val="0"/>
                  <w:marBottom w:val="0"/>
                  <w:divBdr>
                    <w:top w:val="none" w:sz="0" w:space="0" w:color="auto"/>
                    <w:left w:val="none" w:sz="0" w:space="0" w:color="auto"/>
                    <w:bottom w:val="none" w:sz="0" w:space="0" w:color="auto"/>
                    <w:right w:val="none" w:sz="0" w:space="0" w:color="auto"/>
                  </w:divBdr>
                  <w:divsChild>
                    <w:div w:id="1205873046">
                      <w:marLeft w:val="0"/>
                      <w:marRight w:val="0"/>
                      <w:marTop w:val="0"/>
                      <w:marBottom w:val="0"/>
                      <w:divBdr>
                        <w:top w:val="none" w:sz="0" w:space="0" w:color="auto"/>
                        <w:left w:val="none" w:sz="0" w:space="0" w:color="auto"/>
                        <w:bottom w:val="none" w:sz="0" w:space="0" w:color="auto"/>
                        <w:right w:val="none" w:sz="0" w:space="0" w:color="auto"/>
                      </w:divBdr>
                    </w:div>
                  </w:divsChild>
                </w:div>
                <w:div w:id="1808356647">
                  <w:marLeft w:val="0"/>
                  <w:marRight w:val="0"/>
                  <w:marTop w:val="0"/>
                  <w:marBottom w:val="0"/>
                  <w:divBdr>
                    <w:top w:val="none" w:sz="0" w:space="0" w:color="auto"/>
                    <w:left w:val="none" w:sz="0" w:space="0" w:color="auto"/>
                    <w:bottom w:val="none" w:sz="0" w:space="0" w:color="auto"/>
                    <w:right w:val="none" w:sz="0" w:space="0" w:color="auto"/>
                  </w:divBdr>
                  <w:divsChild>
                    <w:div w:id="1037701184">
                      <w:marLeft w:val="0"/>
                      <w:marRight w:val="0"/>
                      <w:marTop w:val="0"/>
                      <w:marBottom w:val="0"/>
                      <w:divBdr>
                        <w:top w:val="none" w:sz="0" w:space="0" w:color="auto"/>
                        <w:left w:val="none" w:sz="0" w:space="0" w:color="auto"/>
                        <w:bottom w:val="none" w:sz="0" w:space="0" w:color="auto"/>
                        <w:right w:val="none" w:sz="0" w:space="0" w:color="auto"/>
                      </w:divBdr>
                    </w:div>
                  </w:divsChild>
                </w:div>
                <w:div w:id="1913080507">
                  <w:marLeft w:val="0"/>
                  <w:marRight w:val="0"/>
                  <w:marTop w:val="0"/>
                  <w:marBottom w:val="0"/>
                  <w:divBdr>
                    <w:top w:val="none" w:sz="0" w:space="0" w:color="auto"/>
                    <w:left w:val="none" w:sz="0" w:space="0" w:color="auto"/>
                    <w:bottom w:val="none" w:sz="0" w:space="0" w:color="auto"/>
                    <w:right w:val="none" w:sz="0" w:space="0" w:color="auto"/>
                  </w:divBdr>
                  <w:divsChild>
                    <w:div w:id="417871558">
                      <w:marLeft w:val="0"/>
                      <w:marRight w:val="0"/>
                      <w:marTop w:val="0"/>
                      <w:marBottom w:val="0"/>
                      <w:divBdr>
                        <w:top w:val="none" w:sz="0" w:space="0" w:color="auto"/>
                        <w:left w:val="none" w:sz="0" w:space="0" w:color="auto"/>
                        <w:bottom w:val="none" w:sz="0" w:space="0" w:color="auto"/>
                        <w:right w:val="none" w:sz="0" w:space="0" w:color="auto"/>
                      </w:divBdr>
                    </w:div>
                  </w:divsChild>
                </w:div>
                <w:div w:id="1985235051">
                  <w:marLeft w:val="0"/>
                  <w:marRight w:val="0"/>
                  <w:marTop w:val="0"/>
                  <w:marBottom w:val="0"/>
                  <w:divBdr>
                    <w:top w:val="none" w:sz="0" w:space="0" w:color="auto"/>
                    <w:left w:val="none" w:sz="0" w:space="0" w:color="auto"/>
                    <w:bottom w:val="none" w:sz="0" w:space="0" w:color="auto"/>
                    <w:right w:val="none" w:sz="0" w:space="0" w:color="auto"/>
                  </w:divBdr>
                  <w:divsChild>
                    <w:div w:id="674499161">
                      <w:marLeft w:val="0"/>
                      <w:marRight w:val="0"/>
                      <w:marTop w:val="0"/>
                      <w:marBottom w:val="0"/>
                      <w:divBdr>
                        <w:top w:val="none" w:sz="0" w:space="0" w:color="auto"/>
                        <w:left w:val="none" w:sz="0" w:space="0" w:color="auto"/>
                        <w:bottom w:val="none" w:sz="0" w:space="0" w:color="auto"/>
                        <w:right w:val="none" w:sz="0" w:space="0" w:color="auto"/>
                      </w:divBdr>
                    </w:div>
                  </w:divsChild>
                </w:div>
                <w:div w:id="2044358966">
                  <w:marLeft w:val="0"/>
                  <w:marRight w:val="0"/>
                  <w:marTop w:val="0"/>
                  <w:marBottom w:val="0"/>
                  <w:divBdr>
                    <w:top w:val="none" w:sz="0" w:space="0" w:color="auto"/>
                    <w:left w:val="none" w:sz="0" w:space="0" w:color="auto"/>
                    <w:bottom w:val="none" w:sz="0" w:space="0" w:color="auto"/>
                    <w:right w:val="none" w:sz="0" w:space="0" w:color="auto"/>
                  </w:divBdr>
                  <w:divsChild>
                    <w:div w:id="13474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8805">
          <w:marLeft w:val="0"/>
          <w:marRight w:val="0"/>
          <w:marTop w:val="0"/>
          <w:marBottom w:val="0"/>
          <w:divBdr>
            <w:top w:val="none" w:sz="0" w:space="0" w:color="auto"/>
            <w:left w:val="none" w:sz="0" w:space="0" w:color="auto"/>
            <w:bottom w:val="none" w:sz="0" w:space="0" w:color="auto"/>
            <w:right w:val="none" w:sz="0" w:space="0" w:color="auto"/>
          </w:divBdr>
        </w:div>
        <w:div w:id="1589539669">
          <w:marLeft w:val="0"/>
          <w:marRight w:val="0"/>
          <w:marTop w:val="0"/>
          <w:marBottom w:val="0"/>
          <w:divBdr>
            <w:top w:val="none" w:sz="0" w:space="0" w:color="auto"/>
            <w:left w:val="none" w:sz="0" w:space="0" w:color="auto"/>
            <w:bottom w:val="none" w:sz="0" w:space="0" w:color="auto"/>
            <w:right w:val="none" w:sz="0" w:space="0" w:color="auto"/>
          </w:divBdr>
        </w:div>
        <w:div w:id="1600328668">
          <w:marLeft w:val="0"/>
          <w:marRight w:val="0"/>
          <w:marTop w:val="0"/>
          <w:marBottom w:val="0"/>
          <w:divBdr>
            <w:top w:val="none" w:sz="0" w:space="0" w:color="auto"/>
            <w:left w:val="none" w:sz="0" w:space="0" w:color="auto"/>
            <w:bottom w:val="none" w:sz="0" w:space="0" w:color="auto"/>
            <w:right w:val="none" w:sz="0" w:space="0" w:color="auto"/>
          </w:divBdr>
        </w:div>
        <w:div w:id="1622152300">
          <w:marLeft w:val="0"/>
          <w:marRight w:val="0"/>
          <w:marTop w:val="0"/>
          <w:marBottom w:val="0"/>
          <w:divBdr>
            <w:top w:val="none" w:sz="0" w:space="0" w:color="auto"/>
            <w:left w:val="none" w:sz="0" w:space="0" w:color="auto"/>
            <w:bottom w:val="none" w:sz="0" w:space="0" w:color="auto"/>
            <w:right w:val="none" w:sz="0" w:space="0" w:color="auto"/>
          </w:divBdr>
        </w:div>
        <w:div w:id="1624651375">
          <w:marLeft w:val="0"/>
          <w:marRight w:val="0"/>
          <w:marTop w:val="0"/>
          <w:marBottom w:val="0"/>
          <w:divBdr>
            <w:top w:val="none" w:sz="0" w:space="0" w:color="auto"/>
            <w:left w:val="none" w:sz="0" w:space="0" w:color="auto"/>
            <w:bottom w:val="none" w:sz="0" w:space="0" w:color="auto"/>
            <w:right w:val="none" w:sz="0" w:space="0" w:color="auto"/>
          </w:divBdr>
        </w:div>
        <w:div w:id="1635527341">
          <w:marLeft w:val="0"/>
          <w:marRight w:val="0"/>
          <w:marTop w:val="0"/>
          <w:marBottom w:val="0"/>
          <w:divBdr>
            <w:top w:val="none" w:sz="0" w:space="0" w:color="auto"/>
            <w:left w:val="none" w:sz="0" w:space="0" w:color="auto"/>
            <w:bottom w:val="none" w:sz="0" w:space="0" w:color="auto"/>
            <w:right w:val="none" w:sz="0" w:space="0" w:color="auto"/>
          </w:divBdr>
        </w:div>
        <w:div w:id="1666543936">
          <w:marLeft w:val="0"/>
          <w:marRight w:val="0"/>
          <w:marTop w:val="0"/>
          <w:marBottom w:val="0"/>
          <w:divBdr>
            <w:top w:val="none" w:sz="0" w:space="0" w:color="auto"/>
            <w:left w:val="none" w:sz="0" w:space="0" w:color="auto"/>
            <w:bottom w:val="none" w:sz="0" w:space="0" w:color="auto"/>
            <w:right w:val="none" w:sz="0" w:space="0" w:color="auto"/>
          </w:divBdr>
        </w:div>
        <w:div w:id="1765608049">
          <w:marLeft w:val="0"/>
          <w:marRight w:val="0"/>
          <w:marTop w:val="0"/>
          <w:marBottom w:val="0"/>
          <w:divBdr>
            <w:top w:val="none" w:sz="0" w:space="0" w:color="auto"/>
            <w:left w:val="none" w:sz="0" w:space="0" w:color="auto"/>
            <w:bottom w:val="none" w:sz="0" w:space="0" w:color="auto"/>
            <w:right w:val="none" w:sz="0" w:space="0" w:color="auto"/>
          </w:divBdr>
        </w:div>
        <w:div w:id="1828546528">
          <w:marLeft w:val="0"/>
          <w:marRight w:val="0"/>
          <w:marTop w:val="0"/>
          <w:marBottom w:val="0"/>
          <w:divBdr>
            <w:top w:val="none" w:sz="0" w:space="0" w:color="auto"/>
            <w:left w:val="none" w:sz="0" w:space="0" w:color="auto"/>
            <w:bottom w:val="none" w:sz="0" w:space="0" w:color="auto"/>
            <w:right w:val="none" w:sz="0" w:space="0" w:color="auto"/>
          </w:divBdr>
        </w:div>
        <w:div w:id="1877236725">
          <w:marLeft w:val="0"/>
          <w:marRight w:val="0"/>
          <w:marTop w:val="0"/>
          <w:marBottom w:val="0"/>
          <w:divBdr>
            <w:top w:val="none" w:sz="0" w:space="0" w:color="auto"/>
            <w:left w:val="none" w:sz="0" w:space="0" w:color="auto"/>
            <w:bottom w:val="none" w:sz="0" w:space="0" w:color="auto"/>
            <w:right w:val="none" w:sz="0" w:space="0" w:color="auto"/>
          </w:divBdr>
        </w:div>
        <w:div w:id="1966423467">
          <w:marLeft w:val="0"/>
          <w:marRight w:val="0"/>
          <w:marTop w:val="0"/>
          <w:marBottom w:val="0"/>
          <w:divBdr>
            <w:top w:val="none" w:sz="0" w:space="0" w:color="auto"/>
            <w:left w:val="none" w:sz="0" w:space="0" w:color="auto"/>
            <w:bottom w:val="none" w:sz="0" w:space="0" w:color="auto"/>
            <w:right w:val="none" w:sz="0" w:space="0" w:color="auto"/>
          </w:divBdr>
        </w:div>
        <w:div w:id="1998023743">
          <w:marLeft w:val="0"/>
          <w:marRight w:val="0"/>
          <w:marTop w:val="0"/>
          <w:marBottom w:val="0"/>
          <w:divBdr>
            <w:top w:val="none" w:sz="0" w:space="0" w:color="auto"/>
            <w:left w:val="none" w:sz="0" w:space="0" w:color="auto"/>
            <w:bottom w:val="none" w:sz="0" w:space="0" w:color="auto"/>
            <w:right w:val="none" w:sz="0" w:space="0" w:color="auto"/>
          </w:divBdr>
        </w:div>
        <w:div w:id="2007517123">
          <w:marLeft w:val="0"/>
          <w:marRight w:val="0"/>
          <w:marTop w:val="0"/>
          <w:marBottom w:val="0"/>
          <w:divBdr>
            <w:top w:val="none" w:sz="0" w:space="0" w:color="auto"/>
            <w:left w:val="none" w:sz="0" w:space="0" w:color="auto"/>
            <w:bottom w:val="none" w:sz="0" w:space="0" w:color="auto"/>
            <w:right w:val="none" w:sz="0" w:space="0" w:color="auto"/>
          </w:divBdr>
        </w:div>
        <w:div w:id="2007634866">
          <w:marLeft w:val="0"/>
          <w:marRight w:val="0"/>
          <w:marTop w:val="0"/>
          <w:marBottom w:val="0"/>
          <w:divBdr>
            <w:top w:val="none" w:sz="0" w:space="0" w:color="auto"/>
            <w:left w:val="none" w:sz="0" w:space="0" w:color="auto"/>
            <w:bottom w:val="none" w:sz="0" w:space="0" w:color="auto"/>
            <w:right w:val="none" w:sz="0" w:space="0" w:color="auto"/>
          </w:divBdr>
        </w:div>
        <w:div w:id="2032220763">
          <w:marLeft w:val="0"/>
          <w:marRight w:val="0"/>
          <w:marTop w:val="0"/>
          <w:marBottom w:val="0"/>
          <w:divBdr>
            <w:top w:val="none" w:sz="0" w:space="0" w:color="auto"/>
            <w:left w:val="none" w:sz="0" w:space="0" w:color="auto"/>
            <w:bottom w:val="none" w:sz="0" w:space="0" w:color="auto"/>
            <w:right w:val="none" w:sz="0" w:space="0" w:color="auto"/>
          </w:divBdr>
        </w:div>
        <w:div w:id="2048796733">
          <w:marLeft w:val="0"/>
          <w:marRight w:val="0"/>
          <w:marTop w:val="0"/>
          <w:marBottom w:val="0"/>
          <w:divBdr>
            <w:top w:val="none" w:sz="0" w:space="0" w:color="auto"/>
            <w:left w:val="none" w:sz="0" w:space="0" w:color="auto"/>
            <w:bottom w:val="none" w:sz="0" w:space="0" w:color="auto"/>
            <w:right w:val="none" w:sz="0" w:space="0" w:color="auto"/>
          </w:divBdr>
        </w:div>
        <w:div w:id="2062560129">
          <w:marLeft w:val="0"/>
          <w:marRight w:val="0"/>
          <w:marTop w:val="0"/>
          <w:marBottom w:val="0"/>
          <w:divBdr>
            <w:top w:val="none" w:sz="0" w:space="0" w:color="auto"/>
            <w:left w:val="none" w:sz="0" w:space="0" w:color="auto"/>
            <w:bottom w:val="none" w:sz="0" w:space="0" w:color="auto"/>
            <w:right w:val="none" w:sz="0" w:space="0" w:color="auto"/>
          </w:divBdr>
        </w:div>
        <w:div w:id="2101216001">
          <w:marLeft w:val="0"/>
          <w:marRight w:val="0"/>
          <w:marTop w:val="0"/>
          <w:marBottom w:val="0"/>
          <w:divBdr>
            <w:top w:val="none" w:sz="0" w:space="0" w:color="auto"/>
            <w:left w:val="none" w:sz="0" w:space="0" w:color="auto"/>
            <w:bottom w:val="none" w:sz="0" w:space="0" w:color="auto"/>
            <w:right w:val="none" w:sz="0" w:space="0" w:color="auto"/>
          </w:divBdr>
        </w:div>
        <w:div w:id="2102801122">
          <w:marLeft w:val="0"/>
          <w:marRight w:val="0"/>
          <w:marTop w:val="0"/>
          <w:marBottom w:val="0"/>
          <w:divBdr>
            <w:top w:val="none" w:sz="0" w:space="0" w:color="auto"/>
            <w:left w:val="none" w:sz="0" w:space="0" w:color="auto"/>
            <w:bottom w:val="none" w:sz="0" w:space="0" w:color="auto"/>
            <w:right w:val="none" w:sz="0" w:space="0" w:color="auto"/>
          </w:divBdr>
        </w:div>
        <w:div w:id="2107916794">
          <w:marLeft w:val="0"/>
          <w:marRight w:val="0"/>
          <w:marTop w:val="0"/>
          <w:marBottom w:val="0"/>
          <w:divBdr>
            <w:top w:val="none" w:sz="0" w:space="0" w:color="auto"/>
            <w:left w:val="none" w:sz="0" w:space="0" w:color="auto"/>
            <w:bottom w:val="none" w:sz="0" w:space="0" w:color="auto"/>
            <w:right w:val="none" w:sz="0" w:space="0" w:color="auto"/>
          </w:divBdr>
        </w:div>
        <w:div w:id="2139642939">
          <w:marLeft w:val="0"/>
          <w:marRight w:val="0"/>
          <w:marTop w:val="0"/>
          <w:marBottom w:val="0"/>
          <w:divBdr>
            <w:top w:val="none" w:sz="0" w:space="0" w:color="auto"/>
            <w:left w:val="none" w:sz="0" w:space="0" w:color="auto"/>
            <w:bottom w:val="none" w:sz="0" w:space="0" w:color="auto"/>
            <w:right w:val="none" w:sz="0" w:space="0" w:color="auto"/>
          </w:divBdr>
          <w:divsChild>
            <w:div w:id="744301983">
              <w:marLeft w:val="0"/>
              <w:marRight w:val="0"/>
              <w:marTop w:val="0"/>
              <w:marBottom w:val="0"/>
              <w:divBdr>
                <w:top w:val="none" w:sz="0" w:space="0" w:color="auto"/>
                <w:left w:val="none" w:sz="0" w:space="0" w:color="auto"/>
                <w:bottom w:val="none" w:sz="0" w:space="0" w:color="auto"/>
                <w:right w:val="none" w:sz="0" w:space="0" w:color="auto"/>
              </w:divBdr>
            </w:div>
            <w:div w:id="772172610">
              <w:marLeft w:val="0"/>
              <w:marRight w:val="0"/>
              <w:marTop w:val="0"/>
              <w:marBottom w:val="0"/>
              <w:divBdr>
                <w:top w:val="none" w:sz="0" w:space="0" w:color="auto"/>
                <w:left w:val="none" w:sz="0" w:space="0" w:color="auto"/>
                <w:bottom w:val="none" w:sz="0" w:space="0" w:color="auto"/>
                <w:right w:val="none" w:sz="0" w:space="0" w:color="auto"/>
              </w:divBdr>
            </w:div>
            <w:div w:id="893392113">
              <w:marLeft w:val="0"/>
              <w:marRight w:val="0"/>
              <w:marTop w:val="0"/>
              <w:marBottom w:val="0"/>
              <w:divBdr>
                <w:top w:val="none" w:sz="0" w:space="0" w:color="auto"/>
                <w:left w:val="none" w:sz="0" w:space="0" w:color="auto"/>
                <w:bottom w:val="none" w:sz="0" w:space="0" w:color="auto"/>
                <w:right w:val="none" w:sz="0" w:space="0" w:color="auto"/>
              </w:divBdr>
            </w:div>
            <w:div w:id="18279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2035">
      <w:bodyDiv w:val="1"/>
      <w:marLeft w:val="0"/>
      <w:marRight w:val="0"/>
      <w:marTop w:val="0"/>
      <w:marBottom w:val="0"/>
      <w:divBdr>
        <w:top w:val="none" w:sz="0" w:space="0" w:color="auto"/>
        <w:left w:val="none" w:sz="0" w:space="0" w:color="auto"/>
        <w:bottom w:val="none" w:sz="0" w:space="0" w:color="auto"/>
        <w:right w:val="none" w:sz="0" w:space="0" w:color="auto"/>
      </w:divBdr>
      <w:divsChild>
        <w:div w:id="18093894">
          <w:marLeft w:val="0"/>
          <w:marRight w:val="0"/>
          <w:marTop w:val="0"/>
          <w:marBottom w:val="0"/>
          <w:divBdr>
            <w:top w:val="none" w:sz="0" w:space="0" w:color="auto"/>
            <w:left w:val="none" w:sz="0" w:space="0" w:color="auto"/>
            <w:bottom w:val="none" w:sz="0" w:space="0" w:color="auto"/>
            <w:right w:val="none" w:sz="0" w:space="0" w:color="auto"/>
          </w:divBdr>
        </w:div>
        <w:div w:id="21052713">
          <w:marLeft w:val="0"/>
          <w:marRight w:val="0"/>
          <w:marTop w:val="0"/>
          <w:marBottom w:val="0"/>
          <w:divBdr>
            <w:top w:val="none" w:sz="0" w:space="0" w:color="auto"/>
            <w:left w:val="none" w:sz="0" w:space="0" w:color="auto"/>
            <w:bottom w:val="none" w:sz="0" w:space="0" w:color="auto"/>
            <w:right w:val="none" w:sz="0" w:space="0" w:color="auto"/>
          </w:divBdr>
        </w:div>
        <w:div w:id="29844044">
          <w:marLeft w:val="0"/>
          <w:marRight w:val="0"/>
          <w:marTop w:val="0"/>
          <w:marBottom w:val="0"/>
          <w:divBdr>
            <w:top w:val="none" w:sz="0" w:space="0" w:color="auto"/>
            <w:left w:val="none" w:sz="0" w:space="0" w:color="auto"/>
            <w:bottom w:val="none" w:sz="0" w:space="0" w:color="auto"/>
            <w:right w:val="none" w:sz="0" w:space="0" w:color="auto"/>
          </w:divBdr>
        </w:div>
        <w:div w:id="31080954">
          <w:marLeft w:val="0"/>
          <w:marRight w:val="0"/>
          <w:marTop w:val="0"/>
          <w:marBottom w:val="0"/>
          <w:divBdr>
            <w:top w:val="none" w:sz="0" w:space="0" w:color="auto"/>
            <w:left w:val="none" w:sz="0" w:space="0" w:color="auto"/>
            <w:bottom w:val="none" w:sz="0" w:space="0" w:color="auto"/>
            <w:right w:val="none" w:sz="0" w:space="0" w:color="auto"/>
          </w:divBdr>
        </w:div>
        <w:div w:id="59014540">
          <w:marLeft w:val="0"/>
          <w:marRight w:val="0"/>
          <w:marTop w:val="0"/>
          <w:marBottom w:val="0"/>
          <w:divBdr>
            <w:top w:val="none" w:sz="0" w:space="0" w:color="auto"/>
            <w:left w:val="none" w:sz="0" w:space="0" w:color="auto"/>
            <w:bottom w:val="none" w:sz="0" w:space="0" w:color="auto"/>
            <w:right w:val="none" w:sz="0" w:space="0" w:color="auto"/>
          </w:divBdr>
        </w:div>
        <w:div w:id="74980620">
          <w:marLeft w:val="0"/>
          <w:marRight w:val="0"/>
          <w:marTop w:val="0"/>
          <w:marBottom w:val="0"/>
          <w:divBdr>
            <w:top w:val="none" w:sz="0" w:space="0" w:color="auto"/>
            <w:left w:val="none" w:sz="0" w:space="0" w:color="auto"/>
            <w:bottom w:val="none" w:sz="0" w:space="0" w:color="auto"/>
            <w:right w:val="none" w:sz="0" w:space="0" w:color="auto"/>
          </w:divBdr>
        </w:div>
        <w:div w:id="91292320">
          <w:marLeft w:val="0"/>
          <w:marRight w:val="0"/>
          <w:marTop w:val="0"/>
          <w:marBottom w:val="0"/>
          <w:divBdr>
            <w:top w:val="none" w:sz="0" w:space="0" w:color="auto"/>
            <w:left w:val="none" w:sz="0" w:space="0" w:color="auto"/>
            <w:bottom w:val="none" w:sz="0" w:space="0" w:color="auto"/>
            <w:right w:val="none" w:sz="0" w:space="0" w:color="auto"/>
          </w:divBdr>
          <w:divsChild>
            <w:div w:id="595332033">
              <w:marLeft w:val="0"/>
              <w:marRight w:val="0"/>
              <w:marTop w:val="0"/>
              <w:marBottom w:val="0"/>
              <w:divBdr>
                <w:top w:val="none" w:sz="0" w:space="0" w:color="auto"/>
                <w:left w:val="none" w:sz="0" w:space="0" w:color="auto"/>
                <w:bottom w:val="none" w:sz="0" w:space="0" w:color="auto"/>
                <w:right w:val="none" w:sz="0" w:space="0" w:color="auto"/>
              </w:divBdr>
            </w:div>
          </w:divsChild>
        </w:div>
        <w:div w:id="113907134">
          <w:marLeft w:val="0"/>
          <w:marRight w:val="0"/>
          <w:marTop w:val="0"/>
          <w:marBottom w:val="0"/>
          <w:divBdr>
            <w:top w:val="none" w:sz="0" w:space="0" w:color="auto"/>
            <w:left w:val="none" w:sz="0" w:space="0" w:color="auto"/>
            <w:bottom w:val="none" w:sz="0" w:space="0" w:color="auto"/>
            <w:right w:val="none" w:sz="0" w:space="0" w:color="auto"/>
          </w:divBdr>
        </w:div>
        <w:div w:id="149104850">
          <w:marLeft w:val="0"/>
          <w:marRight w:val="0"/>
          <w:marTop w:val="0"/>
          <w:marBottom w:val="0"/>
          <w:divBdr>
            <w:top w:val="none" w:sz="0" w:space="0" w:color="auto"/>
            <w:left w:val="none" w:sz="0" w:space="0" w:color="auto"/>
            <w:bottom w:val="none" w:sz="0" w:space="0" w:color="auto"/>
            <w:right w:val="none" w:sz="0" w:space="0" w:color="auto"/>
          </w:divBdr>
        </w:div>
        <w:div w:id="182987202">
          <w:marLeft w:val="0"/>
          <w:marRight w:val="0"/>
          <w:marTop w:val="0"/>
          <w:marBottom w:val="0"/>
          <w:divBdr>
            <w:top w:val="none" w:sz="0" w:space="0" w:color="auto"/>
            <w:left w:val="none" w:sz="0" w:space="0" w:color="auto"/>
            <w:bottom w:val="none" w:sz="0" w:space="0" w:color="auto"/>
            <w:right w:val="none" w:sz="0" w:space="0" w:color="auto"/>
          </w:divBdr>
        </w:div>
        <w:div w:id="191959130">
          <w:marLeft w:val="0"/>
          <w:marRight w:val="0"/>
          <w:marTop w:val="0"/>
          <w:marBottom w:val="0"/>
          <w:divBdr>
            <w:top w:val="none" w:sz="0" w:space="0" w:color="auto"/>
            <w:left w:val="none" w:sz="0" w:space="0" w:color="auto"/>
            <w:bottom w:val="none" w:sz="0" w:space="0" w:color="auto"/>
            <w:right w:val="none" w:sz="0" w:space="0" w:color="auto"/>
          </w:divBdr>
        </w:div>
        <w:div w:id="227611692">
          <w:marLeft w:val="0"/>
          <w:marRight w:val="0"/>
          <w:marTop w:val="0"/>
          <w:marBottom w:val="0"/>
          <w:divBdr>
            <w:top w:val="none" w:sz="0" w:space="0" w:color="auto"/>
            <w:left w:val="none" w:sz="0" w:space="0" w:color="auto"/>
            <w:bottom w:val="none" w:sz="0" w:space="0" w:color="auto"/>
            <w:right w:val="none" w:sz="0" w:space="0" w:color="auto"/>
          </w:divBdr>
        </w:div>
        <w:div w:id="242224713">
          <w:marLeft w:val="0"/>
          <w:marRight w:val="0"/>
          <w:marTop w:val="0"/>
          <w:marBottom w:val="0"/>
          <w:divBdr>
            <w:top w:val="none" w:sz="0" w:space="0" w:color="auto"/>
            <w:left w:val="none" w:sz="0" w:space="0" w:color="auto"/>
            <w:bottom w:val="none" w:sz="0" w:space="0" w:color="auto"/>
            <w:right w:val="none" w:sz="0" w:space="0" w:color="auto"/>
          </w:divBdr>
        </w:div>
        <w:div w:id="253366049">
          <w:marLeft w:val="0"/>
          <w:marRight w:val="0"/>
          <w:marTop w:val="0"/>
          <w:marBottom w:val="0"/>
          <w:divBdr>
            <w:top w:val="none" w:sz="0" w:space="0" w:color="auto"/>
            <w:left w:val="none" w:sz="0" w:space="0" w:color="auto"/>
            <w:bottom w:val="none" w:sz="0" w:space="0" w:color="auto"/>
            <w:right w:val="none" w:sz="0" w:space="0" w:color="auto"/>
          </w:divBdr>
        </w:div>
        <w:div w:id="390932217">
          <w:marLeft w:val="0"/>
          <w:marRight w:val="0"/>
          <w:marTop w:val="0"/>
          <w:marBottom w:val="0"/>
          <w:divBdr>
            <w:top w:val="none" w:sz="0" w:space="0" w:color="auto"/>
            <w:left w:val="none" w:sz="0" w:space="0" w:color="auto"/>
            <w:bottom w:val="none" w:sz="0" w:space="0" w:color="auto"/>
            <w:right w:val="none" w:sz="0" w:space="0" w:color="auto"/>
          </w:divBdr>
        </w:div>
        <w:div w:id="395206899">
          <w:marLeft w:val="0"/>
          <w:marRight w:val="0"/>
          <w:marTop w:val="0"/>
          <w:marBottom w:val="0"/>
          <w:divBdr>
            <w:top w:val="none" w:sz="0" w:space="0" w:color="auto"/>
            <w:left w:val="none" w:sz="0" w:space="0" w:color="auto"/>
            <w:bottom w:val="none" w:sz="0" w:space="0" w:color="auto"/>
            <w:right w:val="none" w:sz="0" w:space="0" w:color="auto"/>
          </w:divBdr>
        </w:div>
        <w:div w:id="432289376">
          <w:marLeft w:val="0"/>
          <w:marRight w:val="0"/>
          <w:marTop w:val="0"/>
          <w:marBottom w:val="0"/>
          <w:divBdr>
            <w:top w:val="none" w:sz="0" w:space="0" w:color="auto"/>
            <w:left w:val="none" w:sz="0" w:space="0" w:color="auto"/>
            <w:bottom w:val="none" w:sz="0" w:space="0" w:color="auto"/>
            <w:right w:val="none" w:sz="0" w:space="0" w:color="auto"/>
          </w:divBdr>
          <w:divsChild>
            <w:div w:id="501435238">
              <w:marLeft w:val="-75"/>
              <w:marRight w:val="0"/>
              <w:marTop w:val="30"/>
              <w:marBottom w:val="30"/>
              <w:divBdr>
                <w:top w:val="none" w:sz="0" w:space="0" w:color="auto"/>
                <w:left w:val="none" w:sz="0" w:space="0" w:color="auto"/>
                <w:bottom w:val="none" w:sz="0" w:space="0" w:color="auto"/>
                <w:right w:val="none" w:sz="0" w:space="0" w:color="auto"/>
              </w:divBdr>
              <w:divsChild>
                <w:div w:id="69738956">
                  <w:marLeft w:val="0"/>
                  <w:marRight w:val="0"/>
                  <w:marTop w:val="0"/>
                  <w:marBottom w:val="0"/>
                  <w:divBdr>
                    <w:top w:val="none" w:sz="0" w:space="0" w:color="auto"/>
                    <w:left w:val="none" w:sz="0" w:space="0" w:color="auto"/>
                    <w:bottom w:val="none" w:sz="0" w:space="0" w:color="auto"/>
                    <w:right w:val="none" w:sz="0" w:space="0" w:color="auto"/>
                  </w:divBdr>
                  <w:divsChild>
                    <w:div w:id="594360150">
                      <w:marLeft w:val="0"/>
                      <w:marRight w:val="0"/>
                      <w:marTop w:val="0"/>
                      <w:marBottom w:val="0"/>
                      <w:divBdr>
                        <w:top w:val="none" w:sz="0" w:space="0" w:color="auto"/>
                        <w:left w:val="none" w:sz="0" w:space="0" w:color="auto"/>
                        <w:bottom w:val="none" w:sz="0" w:space="0" w:color="auto"/>
                        <w:right w:val="none" w:sz="0" w:space="0" w:color="auto"/>
                      </w:divBdr>
                    </w:div>
                  </w:divsChild>
                </w:div>
                <w:div w:id="391315745">
                  <w:marLeft w:val="0"/>
                  <w:marRight w:val="0"/>
                  <w:marTop w:val="0"/>
                  <w:marBottom w:val="0"/>
                  <w:divBdr>
                    <w:top w:val="none" w:sz="0" w:space="0" w:color="auto"/>
                    <w:left w:val="none" w:sz="0" w:space="0" w:color="auto"/>
                    <w:bottom w:val="none" w:sz="0" w:space="0" w:color="auto"/>
                    <w:right w:val="none" w:sz="0" w:space="0" w:color="auto"/>
                  </w:divBdr>
                  <w:divsChild>
                    <w:div w:id="275331280">
                      <w:marLeft w:val="0"/>
                      <w:marRight w:val="0"/>
                      <w:marTop w:val="0"/>
                      <w:marBottom w:val="0"/>
                      <w:divBdr>
                        <w:top w:val="none" w:sz="0" w:space="0" w:color="auto"/>
                        <w:left w:val="none" w:sz="0" w:space="0" w:color="auto"/>
                        <w:bottom w:val="none" w:sz="0" w:space="0" w:color="auto"/>
                        <w:right w:val="none" w:sz="0" w:space="0" w:color="auto"/>
                      </w:divBdr>
                    </w:div>
                  </w:divsChild>
                </w:div>
                <w:div w:id="478113845">
                  <w:marLeft w:val="0"/>
                  <w:marRight w:val="0"/>
                  <w:marTop w:val="0"/>
                  <w:marBottom w:val="0"/>
                  <w:divBdr>
                    <w:top w:val="none" w:sz="0" w:space="0" w:color="auto"/>
                    <w:left w:val="none" w:sz="0" w:space="0" w:color="auto"/>
                    <w:bottom w:val="none" w:sz="0" w:space="0" w:color="auto"/>
                    <w:right w:val="none" w:sz="0" w:space="0" w:color="auto"/>
                  </w:divBdr>
                  <w:divsChild>
                    <w:div w:id="47609905">
                      <w:marLeft w:val="0"/>
                      <w:marRight w:val="0"/>
                      <w:marTop w:val="0"/>
                      <w:marBottom w:val="0"/>
                      <w:divBdr>
                        <w:top w:val="none" w:sz="0" w:space="0" w:color="auto"/>
                        <w:left w:val="none" w:sz="0" w:space="0" w:color="auto"/>
                        <w:bottom w:val="none" w:sz="0" w:space="0" w:color="auto"/>
                        <w:right w:val="none" w:sz="0" w:space="0" w:color="auto"/>
                      </w:divBdr>
                    </w:div>
                    <w:div w:id="2052075046">
                      <w:marLeft w:val="0"/>
                      <w:marRight w:val="0"/>
                      <w:marTop w:val="0"/>
                      <w:marBottom w:val="0"/>
                      <w:divBdr>
                        <w:top w:val="none" w:sz="0" w:space="0" w:color="auto"/>
                        <w:left w:val="none" w:sz="0" w:space="0" w:color="auto"/>
                        <w:bottom w:val="none" w:sz="0" w:space="0" w:color="auto"/>
                        <w:right w:val="none" w:sz="0" w:space="0" w:color="auto"/>
                      </w:divBdr>
                    </w:div>
                  </w:divsChild>
                </w:div>
                <w:div w:id="616567399">
                  <w:marLeft w:val="0"/>
                  <w:marRight w:val="0"/>
                  <w:marTop w:val="0"/>
                  <w:marBottom w:val="0"/>
                  <w:divBdr>
                    <w:top w:val="none" w:sz="0" w:space="0" w:color="auto"/>
                    <w:left w:val="none" w:sz="0" w:space="0" w:color="auto"/>
                    <w:bottom w:val="none" w:sz="0" w:space="0" w:color="auto"/>
                    <w:right w:val="none" w:sz="0" w:space="0" w:color="auto"/>
                  </w:divBdr>
                  <w:divsChild>
                    <w:div w:id="2060933731">
                      <w:marLeft w:val="0"/>
                      <w:marRight w:val="0"/>
                      <w:marTop w:val="0"/>
                      <w:marBottom w:val="0"/>
                      <w:divBdr>
                        <w:top w:val="none" w:sz="0" w:space="0" w:color="auto"/>
                        <w:left w:val="none" w:sz="0" w:space="0" w:color="auto"/>
                        <w:bottom w:val="none" w:sz="0" w:space="0" w:color="auto"/>
                        <w:right w:val="none" w:sz="0" w:space="0" w:color="auto"/>
                      </w:divBdr>
                    </w:div>
                  </w:divsChild>
                </w:div>
                <w:div w:id="679115068">
                  <w:marLeft w:val="0"/>
                  <w:marRight w:val="0"/>
                  <w:marTop w:val="0"/>
                  <w:marBottom w:val="0"/>
                  <w:divBdr>
                    <w:top w:val="none" w:sz="0" w:space="0" w:color="auto"/>
                    <w:left w:val="none" w:sz="0" w:space="0" w:color="auto"/>
                    <w:bottom w:val="none" w:sz="0" w:space="0" w:color="auto"/>
                    <w:right w:val="none" w:sz="0" w:space="0" w:color="auto"/>
                  </w:divBdr>
                  <w:divsChild>
                    <w:div w:id="155386307">
                      <w:marLeft w:val="0"/>
                      <w:marRight w:val="0"/>
                      <w:marTop w:val="0"/>
                      <w:marBottom w:val="0"/>
                      <w:divBdr>
                        <w:top w:val="none" w:sz="0" w:space="0" w:color="auto"/>
                        <w:left w:val="none" w:sz="0" w:space="0" w:color="auto"/>
                        <w:bottom w:val="none" w:sz="0" w:space="0" w:color="auto"/>
                        <w:right w:val="none" w:sz="0" w:space="0" w:color="auto"/>
                      </w:divBdr>
                    </w:div>
                  </w:divsChild>
                </w:div>
                <w:div w:id="863598834">
                  <w:marLeft w:val="0"/>
                  <w:marRight w:val="0"/>
                  <w:marTop w:val="0"/>
                  <w:marBottom w:val="0"/>
                  <w:divBdr>
                    <w:top w:val="none" w:sz="0" w:space="0" w:color="auto"/>
                    <w:left w:val="none" w:sz="0" w:space="0" w:color="auto"/>
                    <w:bottom w:val="none" w:sz="0" w:space="0" w:color="auto"/>
                    <w:right w:val="none" w:sz="0" w:space="0" w:color="auto"/>
                  </w:divBdr>
                  <w:divsChild>
                    <w:div w:id="914434539">
                      <w:marLeft w:val="0"/>
                      <w:marRight w:val="0"/>
                      <w:marTop w:val="0"/>
                      <w:marBottom w:val="0"/>
                      <w:divBdr>
                        <w:top w:val="none" w:sz="0" w:space="0" w:color="auto"/>
                        <w:left w:val="none" w:sz="0" w:space="0" w:color="auto"/>
                        <w:bottom w:val="none" w:sz="0" w:space="0" w:color="auto"/>
                        <w:right w:val="none" w:sz="0" w:space="0" w:color="auto"/>
                      </w:divBdr>
                    </w:div>
                  </w:divsChild>
                </w:div>
                <w:div w:id="866067726">
                  <w:marLeft w:val="0"/>
                  <w:marRight w:val="0"/>
                  <w:marTop w:val="0"/>
                  <w:marBottom w:val="0"/>
                  <w:divBdr>
                    <w:top w:val="none" w:sz="0" w:space="0" w:color="auto"/>
                    <w:left w:val="none" w:sz="0" w:space="0" w:color="auto"/>
                    <w:bottom w:val="none" w:sz="0" w:space="0" w:color="auto"/>
                    <w:right w:val="none" w:sz="0" w:space="0" w:color="auto"/>
                  </w:divBdr>
                  <w:divsChild>
                    <w:div w:id="1607618890">
                      <w:marLeft w:val="0"/>
                      <w:marRight w:val="0"/>
                      <w:marTop w:val="0"/>
                      <w:marBottom w:val="0"/>
                      <w:divBdr>
                        <w:top w:val="none" w:sz="0" w:space="0" w:color="auto"/>
                        <w:left w:val="none" w:sz="0" w:space="0" w:color="auto"/>
                        <w:bottom w:val="none" w:sz="0" w:space="0" w:color="auto"/>
                        <w:right w:val="none" w:sz="0" w:space="0" w:color="auto"/>
                      </w:divBdr>
                    </w:div>
                  </w:divsChild>
                </w:div>
                <w:div w:id="1185366569">
                  <w:marLeft w:val="0"/>
                  <w:marRight w:val="0"/>
                  <w:marTop w:val="0"/>
                  <w:marBottom w:val="0"/>
                  <w:divBdr>
                    <w:top w:val="none" w:sz="0" w:space="0" w:color="auto"/>
                    <w:left w:val="none" w:sz="0" w:space="0" w:color="auto"/>
                    <w:bottom w:val="none" w:sz="0" w:space="0" w:color="auto"/>
                    <w:right w:val="none" w:sz="0" w:space="0" w:color="auto"/>
                  </w:divBdr>
                  <w:divsChild>
                    <w:div w:id="376051432">
                      <w:marLeft w:val="0"/>
                      <w:marRight w:val="0"/>
                      <w:marTop w:val="0"/>
                      <w:marBottom w:val="0"/>
                      <w:divBdr>
                        <w:top w:val="none" w:sz="0" w:space="0" w:color="auto"/>
                        <w:left w:val="none" w:sz="0" w:space="0" w:color="auto"/>
                        <w:bottom w:val="none" w:sz="0" w:space="0" w:color="auto"/>
                        <w:right w:val="none" w:sz="0" w:space="0" w:color="auto"/>
                      </w:divBdr>
                    </w:div>
                  </w:divsChild>
                </w:div>
                <w:div w:id="1210603533">
                  <w:marLeft w:val="0"/>
                  <w:marRight w:val="0"/>
                  <w:marTop w:val="0"/>
                  <w:marBottom w:val="0"/>
                  <w:divBdr>
                    <w:top w:val="none" w:sz="0" w:space="0" w:color="auto"/>
                    <w:left w:val="none" w:sz="0" w:space="0" w:color="auto"/>
                    <w:bottom w:val="none" w:sz="0" w:space="0" w:color="auto"/>
                    <w:right w:val="none" w:sz="0" w:space="0" w:color="auto"/>
                  </w:divBdr>
                  <w:divsChild>
                    <w:div w:id="720717450">
                      <w:marLeft w:val="0"/>
                      <w:marRight w:val="0"/>
                      <w:marTop w:val="0"/>
                      <w:marBottom w:val="0"/>
                      <w:divBdr>
                        <w:top w:val="none" w:sz="0" w:space="0" w:color="auto"/>
                        <w:left w:val="none" w:sz="0" w:space="0" w:color="auto"/>
                        <w:bottom w:val="none" w:sz="0" w:space="0" w:color="auto"/>
                        <w:right w:val="none" w:sz="0" w:space="0" w:color="auto"/>
                      </w:divBdr>
                    </w:div>
                  </w:divsChild>
                </w:div>
                <w:div w:id="1291206009">
                  <w:marLeft w:val="0"/>
                  <w:marRight w:val="0"/>
                  <w:marTop w:val="0"/>
                  <w:marBottom w:val="0"/>
                  <w:divBdr>
                    <w:top w:val="none" w:sz="0" w:space="0" w:color="auto"/>
                    <w:left w:val="none" w:sz="0" w:space="0" w:color="auto"/>
                    <w:bottom w:val="none" w:sz="0" w:space="0" w:color="auto"/>
                    <w:right w:val="none" w:sz="0" w:space="0" w:color="auto"/>
                  </w:divBdr>
                  <w:divsChild>
                    <w:div w:id="864441475">
                      <w:marLeft w:val="0"/>
                      <w:marRight w:val="0"/>
                      <w:marTop w:val="0"/>
                      <w:marBottom w:val="0"/>
                      <w:divBdr>
                        <w:top w:val="none" w:sz="0" w:space="0" w:color="auto"/>
                        <w:left w:val="none" w:sz="0" w:space="0" w:color="auto"/>
                        <w:bottom w:val="none" w:sz="0" w:space="0" w:color="auto"/>
                        <w:right w:val="none" w:sz="0" w:space="0" w:color="auto"/>
                      </w:divBdr>
                    </w:div>
                  </w:divsChild>
                </w:div>
                <w:div w:id="1315138295">
                  <w:marLeft w:val="0"/>
                  <w:marRight w:val="0"/>
                  <w:marTop w:val="0"/>
                  <w:marBottom w:val="0"/>
                  <w:divBdr>
                    <w:top w:val="none" w:sz="0" w:space="0" w:color="auto"/>
                    <w:left w:val="none" w:sz="0" w:space="0" w:color="auto"/>
                    <w:bottom w:val="none" w:sz="0" w:space="0" w:color="auto"/>
                    <w:right w:val="none" w:sz="0" w:space="0" w:color="auto"/>
                  </w:divBdr>
                  <w:divsChild>
                    <w:div w:id="1454977656">
                      <w:marLeft w:val="0"/>
                      <w:marRight w:val="0"/>
                      <w:marTop w:val="0"/>
                      <w:marBottom w:val="0"/>
                      <w:divBdr>
                        <w:top w:val="none" w:sz="0" w:space="0" w:color="auto"/>
                        <w:left w:val="none" w:sz="0" w:space="0" w:color="auto"/>
                        <w:bottom w:val="none" w:sz="0" w:space="0" w:color="auto"/>
                        <w:right w:val="none" w:sz="0" w:space="0" w:color="auto"/>
                      </w:divBdr>
                    </w:div>
                  </w:divsChild>
                </w:div>
                <w:div w:id="1452745165">
                  <w:marLeft w:val="0"/>
                  <w:marRight w:val="0"/>
                  <w:marTop w:val="0"/>
                  <w:marBottom w:val="0"/>
                  <w:divBdr>
                    <w:top w:val="none" w:sz="0" w:space="0" w:color="auto"/>
                    <w:left w:val="none" w:sz="0" w:space="0" w:color="auto"/>
                    <w:bottom w:val="none" w:sz="0" w:space="0" w:color="auto"/>
                    <w:right w:val="none" w:sz="0" w:space="0" w:color="auto"/>
                  </w:divBdr>
                  <w:divsChild>
                    <w:div w:id="494885346">
                      <w:marLeft w:val="0"/>
                      <w:marRight w:val="0"/>
                      <w:marTop w:val="0"/>
                      <w:marBottom w:val="0"/>
                      <w:divBdr>
                        <w:top w:val="none" w:sz="0" w:space="0" w:color="auto"/>
                        <w:left w:val="none" w:sz="0" w:space="0" w:color="auto"/>
                        <w:bottom w:val="none" w:sz="0" w:space="0" w:color="auto"/>
                        <w:right w:val="none" w:sz="0" w:space="0" w:color="auto"/>
                      </w:divBdr>
                    </w:div>
                  </w:divsChild>
                </w:div>
                <w:div w:id="1584216179">
                  <w:marLeft w:val="0"/>
                  <w:marRight w:val="0"/>
                  <w:marTop w:val="0"/>
                  <w:marBottom w:val="0"/>
                  <w:divBdr>
                    <w:top w:val="none" w:sz="0" w:space="0" w:color="auto"/>
                    <w:left w:val="none" w:sz="0" w:space="0" w:color="auto"/>
                    <w:bottom w:val="none" w:sz="0" w:space="0" w:color="auto"/>
                    <w:right w:val="none" w:sz="0" w:space="0" w:color="auto"/>
                  </w:divBdr>
                  <w:divsChild>
                    <w:div w:id="929387181">
                      <w:marLeft w:val="0"/>
                      <w:marRight w:val="0"/>
                      <w:marTop w:val="0"/>
                      <w:marBottom w:val="0"/>
                      <w:divBdr>
                        <w:top w:val="none" w:sz="0" w:space="0" w:color="auto"/>
                        <w:left w:val="none" w:sz="0" w:space="0" w:color="auto"/>
                        <w:bottom w:val="none" w:sz="0" w:space="0" w:color="auto"/>
                        <w:right w:val="none" w:sz="0" w:space="0" w:color="auto"/>
                      </w:divBdr>
                    </w:div>
                  </w:divsChild>
                </w:div>
                <w:div w:id="1727946493">
                  <w:marLeft w:val="0"/>
                  <w:marRight w:val="0"/>
                  <w:marTop w:val="0"/>
                  <w:marBottom w:val="0"/>
                  <w:divBdr>
                    <w:top w:val="none" w:sz="0" w:space="0" w:color="auto"/>
                    <w:left w:val="none" w:sz="0" w:space="0" w:color="auto"/>
                    <w:bottom w:val="none" w:sz="0" w:space="0" w:color="auto"/>
                    <w:right w:val="none" w:sz="0" w:space="0" w:color="auto"/>
                  </w:divBdr>
                  <w:divsChild>
                    <w:div w:id="1217811891">
                      <w:marLeft w:val="0"/>
                      <w:marRight w:val="0"/>
                      <w:marTop w:val="0"/>
                      <w:marBottom w:val="0"/>
                      <w:divBdr>
                        <w:top w:val="none" w:sz="0" w:space="0" w:color="auto"/>
                        <w:left w:val="none" w:sz="0" w:space="0" w:color="auto"/>
                        <w:bottom w:val="none" w:sz="0" w:space="0" w:color="auto"/>
                        <w:right w:val="none" w:sz="0" w:space="0" w:color="auto"/>
                      </w:divBdr>
                    </w:div>
                  </w:divsChild>
                </w:div>
                <w:div w:id="1738547480">
                  <w:marLeft w:val="0"/>
                  <w:marRight w:val="0"/>
                  <w:marTop w:val="0"/>
                  <w:marBottom w:val="0"/>
                  <w:divBdr>
                    <w:top w:val="none" w:sz="0" w:space="0" w:color="auto"/>
                    <w:left w:val="none" w:sz="0" w:space="0" w:color="auto"/>
                    <w:bottom w:val="none" w:sz="0" w:space="0" w:color="auto"/>
                    <w:right w:val="none" w:sz="0" w:space="0" w:color="auto"/>
                  </w:divBdr>
                  <w:divsChild>
                    <w:div w:id="1427582478">
                      <w:marLeft w:val="0"/>
                      <w:marRight w:val="0"/>
                      <w:marTop w:val="0"/>
                      <w:marBottom w:val="0"/>
                      <w:divBdr>
                        <w:top w:val="none" w:sz="0" w:space="0" w:color="auto"/>
                        <w:left w:val="none" w:sz="0" w:space="0" w:color="auto"/>
                        <w:bottom w:val="none" w:sz="0" w:space="0" w:color="auto"/>
                        <w:right w:val="none" w:sz="0" w:space="0" w:color="auto"/>
                      </w:divBdr>
                    </w:div>
                  </w:divsChild>
                </w:div>
                <w:div w:id="1770612912">
                  <w:marLeft w:val="0"/>
                  <w:marRight w:val="0"/>
                  <w:marTop w:val="0"/>
                  <w:marBottom w:val="0"/>
                  <w:divBdr>
                    <w:top w:val="none" w:sz="0" w:space="0" w:color="auto"/>
                    <w:left w:val="none" w:sz="0" w:space="0" w:color="auto"/>
                    <w:bottom w:val="none" w:sz="0" w:space="0" w:color="auto"/>
                    <w:right w:val="none" w:sz="0" w:space="0" w:color="auto"/>
                  </w:divBdr>
                  <w:divsChild>
                    <w:div w:id="954290551">
                      <w:marLeft w:val="0"/>
                      <w:marRight w:val="0"/>
                      <w:marTop w:val="0"/>
                      <w:marBottom w:val="0"/>
                      <w:divBdr>
                        <w:top w:val="none" w:sz="0" w:space="0" w:color="auto"/>
                        <w:left w:val="none" w:sz="0" w:space="0" w:color="auto"/>
                        <w:bottom w:val="none" w:sz="0" w:space="0" w:color="auto"/>
                        <w:right w:val="none" w:sz="0" w:space="0" w:color="auto"/>
                      </w:divBdr>
                    </w:div>
                  </w:divsChild>
                </w:div>
                <w:div w:id="1948385855">
                  <w:marLeft w:val="0"/>
                  <w:marRight w:val="0"/>
                  <w:marTop w:val="0"/>
                  <w:marBottom w:val="0"/>
                  <w:divBdr>
                    <w:top w:val="none" w:sz="0" w:space="0" w:color="auto"/>
                    <w:left w:val="none" w:sz="0" w:space="0" w:color="auto"/>
                    <w:bottom w:val="none" w:sz="0" w:space="0" w:color="auto"/>
                    <w:right w:val="none" w:sz="0" w:space="0" w:color="auto"/>
                  </w:divBdr>
                  <w:divsChild>
                    <w:div w:id="1565799727">
                      <w:marLeft w:val="0"/>
                      <w:marRight w:val="0"/>
                      <w:marTop w:val="0"/>
                      <w:marBottom w:val="0"/>
                      <w:divBdr>
                        <w:top w:val="none" w:sz="0" w:space="0" w:color="auto"/>
                        <w:left w:val="none" w:sz="0" w:space="0" w:color="auto"/>
                        <w:bottom w:val="none" w:sz="0" w:space="0" w:color="auto"/>
                        <w:right w:val="none" w:sz="0" w:space="0" w:color="auto"/>
                      </w:divBdr>
                    </w:div>
                  </w:divsChild>
                </w:div>
                <w:div w:id="1990283666">
                  <w:marLeft w:val="0"/>
                  <w:marRight w:val="0"/>
                  <w:marTop w:val="0"/>
                  <w:marBottom w:val="0"/>
                  <w:divBdr>
                    <w:top w:val="none" w:sz="0" w:space="0" w:color="auto"/>
                    <w:left w:val="none" w:sz="0" w:space="0" w:color="auto"/>
                    <w:bottom w:val="none" w:sz="0" w:space="0" w:color="auto"/>
                    <w:right w:val="none" w:sz="0" w:space="0" w:color="auto"/>
                  </w:divBdr>
                  <w:divsChild>
                    <w:div w:id="279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1477">
          <w:marLeft w:val="0"/>
          <w:marRight w:val="0"/>
          <w:marTop w:val="0"/>
          <w:marBottom w:val="0"/>
          <w:divBdr>
            <w:top w:val="none" w:sz="0" w:space="0" w:color="auto"/>
            <w:left w:val="none" w:sz="0" w:space="0" w:color="auto"/>
            <w:bottom w:val="none" w:sz="0" w:space="0" w:color="auto"/>
            <w:right w:val="none" w:sz="0" w:space="0" w:color="auto"/>
          </w:divBdr>
        </w:div>
        <w:div w:id="479344028">
          <w:marLeft w:val="0"/>
          <w:marRight w:val="0"/>
          <w:marTop w:val="0"/>
          <w:marBottom w:val="0"/>
          <w:divBdr>
            <w:top w:val="none" w:sz="0" w:space="0" w:color="auto"/>
            <w:left w:val="none" w:sz="0" w:space="0" w:color="auto"/>
            <w:bottom w:val="none" w:sz="0" w:space="0" w:color="auto"/>
            <w:right w:val="none" w:sz="0" w:space="0" w:color="auto"/>
          </w:divBdr>
        </w:div>
        <w:div w:id="495389322">
          <w:marLeft w:val="0"/>
          <w:marRight w:val="0"/>
          <w:marTop w:val="0"/>
          <w:marBottom w:val="0"/>
          <w:divBdr>
            <w:top w:val="none" w:sz="0" w:space="0" w:color="auto"/>
            <w:left w:val="none" w:sz="0" w:space="0" w:color="auto"/>
            <w:bottom w:val="none" w:sz="0" w:space="0" w:color="auto"/>
            <w:right w:val="none" w:sz="0" w:space="0" w:color="auto"/>
          </w:divBdr>
        </w:div>
        <w:div w:id="504320315">
          <w:marLeft w:val="0"/>
          <w:marRight w:val="0"/>
          <w:marTop w:val="0"/>
          <w:marBottom w:val="0"/>
          <w:divBdr>
            <w:top w:val="none" w:sz="0" w:space="0" w:color="auto"/>
            <w:left w:val="none" w:sz="0" w:space="0" w:color="auto"/>
            <w:bottom w:val="none" w:sz="0" w:space="0" w:color="auto"/>
            <w:right w:val="none" w:sz="0" w:space="0" w:color="auto"/>
          </w:divBdr>
        </w:div>
        <w:div w:id="603609866">
          <w:marLeft w:val="0"/>
          <w:marRight w:val="0"/>
          <w:marTop w:val="0"/>
          <w:marBottom w:val="0"/>
          <w:divBdr>
            <w:top w:val="none" w:sz="0" w:space="0" w:color="auto"/>
            <w:left w:val="none" w:sz="0" w:space="0" w:color="auto"/>
            <w:bottom w:val="none" w:sz="0" w:space="0" w:color="auto"/>
            <w:right w:val="none" w:sz="0" w:space="0" w:color="auto"/>
          </w:divBdr>
        </w:div>
        <w:div w:id="676538608">
          <w:marLeft w:val="0"/>
          <w:marRight w:val="0"/>
          <w:marTop w:val="0"/>
          <w:marBottom w:val="0"/>
          <w:divBdr>
            <w:top w:val="none" w:sz="0" w:space="0" w:color="auto"/>
            <w:left w:val="none" w:sz="0" w:space="0" w:color="auto"/>
            <w:bottom w:val="none" w:sz="0" w:space="0" w:color="auto"/>
            <w:right w:val="none" w:sz="0" w:space="0" w:color="auto"/>
          </w:divBdr>
        </w:div>
        <w:div w:id="705520705">
          <w:marLeft w:val="0"/>
          <w:marRight w:val="0"/>
          <w:marTop w:val="0"/>
          <w:marBottom w:val="0"/>
          <w:divBdr>
            <w:top w:val="none" w:sz="0" w:space="0" w:color="auto"/>
            <w:left w:val="none" w:sz="0" w:space="0" w:color="auto"/>
            <w:bottom w:val="none" w:sz="0" w:space="0" w:color="auto"/>
            <w:right w:val="none" w:sz="0" w:space="0" w:color="auto"/>
          </w:divBdr>
        </w:div>
        <w:div w:id="778916032">
          <w:marLeft w:val="0"/>
          <w:marRight w:val="0"/>
          <w:marTop w:val="0"/>
          <w:marBottom w:val="0"/>
          <w:divBdr>
            <w:top w:val="none" w:sz="0" w:space="0" w:color="auto"/>
            <w:left w:val="none" w:sz="0" w:space="0" w:color="auto"/>
            <w:bottom w:val="none" w:sz="0" w:space="0" w:color="auto"/>
            <w:right w:val="none" w:sz="0" w:space="0" w:color="auto"/>
          </w:divBdr>
        </w:div>
        <w:div w:id="815218287">
          <w:marLeft w:val="0"/>
          <w:marRight w:val="0"/>
          <w:marTop w:val="0"/>
          <w:marBottom w:val="0"/>
          <w:divBdr>
            <w:top w:val="none" w:sz="0" w:space="0" w:color="auto"/>
            <w:left w:val="none" w:sz="0" w:space="0" w:color="auto"/>
            <w:bottom w:val="none" w:sz="0" w:space="0" w:color="auto"/>
            <w:right w:val="none" w:sz="0" w:space="0" w:color="auto"/>
          </w:divBdr>
        </w:div>
        <w:div w:id="934364088">
          <w:marLeft w:val="0"/>
          <w:marRight w:val="0"/>
          <w:marTop w:val="0"/>
          <w:marBottom w:val="0"/>
          <w:divBdr>
            <w:top w:val="none" w:sz="0" w:space="0" w:color="auto"/>
            <w:left w:val="none" w:sz="0" w:space="0" w:color="auto"/>
            <w:bottom w:val="none" w:sz="0" w:space="0" w:color="auto"/>
            <w:right w:val="none" w:sz="0" w:space="0" w:color="auto"/>
          </w:divBdr>
        </w:div>
        <w:div w:id="979268257">
          <w:marLeft w:val="0"/>
          <w:marRight w:val="0"/>
          <w:marTop w:val="0"/>
          <w:marBottom w:val="0"/>
          <w:divBdr>
            <w:top w:val="none" w:sz="0" w:space="0" w:color="auto"/>
            <w:left w:val="none" w:sz="0" w:space="0" w:color="auto"/>
            <w:bottom w:val="none" w:sz="0" w:space="0" w:color="auto"/>
            <w:right w:val="none" w:sz="0" w:space="0" w:color="auto"/>
          </w:divBdr>
        </w:div>
        <w:div w:id="999651520">
          <w:marLeft w:val="0"/>
          <w:marRight w:val="0"/>
          <w:marTop w:val="0"/>
          <w:marBottom w:val="0"/>
          <w:divBdr>
            <w:top w:val="none" w:sz="0" w:space="0" w:color="auto"/>
            <w:left w:val="none" w:sz="0" w:space="0" w:color="auto"/>
            <w:bottom w:val="none" w:sz="0" w:space="0" w:color="auto"/>
            <w:right w:val="none" w:sz="0" w:space="0" w:color="auto"/>
          </w:divBdr>
        </w:div>
        <w:div w:id="1035810833">
          <w:marLeft w:val="0"/>
          <w:marRight w:val="0"/>
          <w:marTop w:val="0"/>
          <w:marBottom w:val="0"/>
          <w:divBdr>
            <w:top w:val="none" w:sz="0" w:space="0" w:color="auto"/>
            <w:left w:val="none" w:sz="0" w:space="0" w:color="auto"/>
            <w:bottom w:val="none" w:sz="0" w:space="0" w:color="auto"/>
            <w:right w:val="none" w:sz="0" w:space="0" w:color="auto"/>
          </w:divBdr>
        </w:div>
        <w:div w:id="1045060157">
          <w:marLeft w:val="0"/>
          <w:marRight w:val="0"/>
          <w:marTop w:val="0"/>
          <w:marBottom w:val="0"/>
          <w:divBdr>
            <w:top w:val="none" w:sz="0" w:space="0" w:color="auto"/>
            <w:left w:val="none" w:sz="0" w:space="0" w:color="auto"/>
            <w:bottom w:val="none" w:sz="0" w:space="0" w:color="auto"/>
            <w:right w:val="none" w:sz="0" w:space="0" w:color="auto"/>
          </w:divBdr>
        </w:div>
        <w:div w:id="1055202303">
          <w:marLeft w:val="0"/>
          <w:marRight w:val="0"/>
          <w:marTop w:val="0"/>
          <w:marBottom w:val="0"/>
          <w:divBdr>
            <w:top w:val="none" w:sz="0" w:space="0" w:color="auto"/>
            <w:left w:val="none" w:sz="0" w:space="0" w:color="auto"/>
            <w:bottom w:val="none" w:sz="0" w:space="0" w:color="auto"/>
            <w:right w:val="none" w:sz="0" w:space="0" w:color="auto"/>
          </w:divBdr>
        </w:div>
        <w:div w:id="1061177091">
          <w:marLeft w:val="0"/>
          <w:marRight w:val="0"/>
          <w:marTop w:val="0"/>
          <w:marBottom w:val="0"/>
          <w:divBdr>
            <w:top w:val="none" w:sz="0" w:space="0" w:color="auto"/>
            <w:left w:val="none" w:sz="0" w:space="0" w:color="auto"/>
            <w:bottom w:val="none" w:sz="0" w:space="0" w:color="auto"/>
            <w:right w:val="none" w:sz="0" w:space="0" w:color="auto"/>
          </w:divBdr>
        </w:div>
        <w:div w:id="1077635940">
          <w:marLeft w:val="0"/>
          <w:marRight w:val="0"/>
          <w:marTop w:val="0"/>
          <w:marBottom w:val="0"/>
          <w:divBdr>
            <w:top w:val="none" w:sz="0" w:space="0" w:color="auto"/>
            <w:left w:val="none" w:sz="0" w:space="0" w:color="auto"/>
            <w:bottom w:val="none" w:sz="0" w:space="0" w:color="auto"/>
            <w:right w:val="none" w:sz="0" w:space="0" w:color="auto"/>
          </w:divBdr>
        </w:div>
        <w:div w:id="1086027080">
          <w:marLeft w:val="0"/>
          <w:marRight w:val="0"/>
          <w:marTop w:val="0"/>
          <w:marBottom w:val="0"/>
          <w:divBdr>
            <w:top w:val="none" w:sz="0" w:space="0" w:color="auto"/>
            <w:left w:val="none" w:sz="0" w:space="0" w:color="auto"/>
            <w:bottom w:val="none" w:sz="0" w:space="0" w:color="auto"/>
            <w:right w:val="none" w:sz="0" w:space="0" w:color="auto"/>
          </w:divBdr>
        </w:div>
        <w:div w:id="1117599256">
          <w:marLeft w:val="0"/>
          <w:marRight w:val="0"/>
          <w:marTop w:val="0"/>
          <w:marBottom w:val="0"/>
          <w:divBdr>
            <w:top w:val="none" w:sz="0" w:space="0" w:color="auto"/>
            <w:left w:val="none" w:sz="0" w:space="0" w:color="auto"/>
            <w:bottom w:val="none" w:sz="0" w:space="0" w:color="auto"/>
            <w:right w:val="none" w:sz="0" w:space="0" w:color="auto"/>
          </w:divBdr>
        </w:div>
        <w:div w:id="1179466560">
          <w:marLeft w:val="0"/>
          <w:marRight w:val="0"/>
          <w:marTop w:val="0"/>
          <w:marBottom w:val="0"/>
          <w:divBdr>
            <w:top w:val="none" w:sz="0" w:space="0" w:color="auto"/>
            <w:left w:val="none" w:sz="0" w:space="0" w:color="auto"/>
            <w:bottom w:val="none" w:sz="0" w:space="0" w:color="auto"/>
            <w:right w:val="none" w:sz="0" w:space="0" w:color="auto"/>
          </w:divBdr>
        </w:div>
        <w:div w:id="1220091949">
          <w:marLeft w:val="0"/>
          <w:marRight w:val="0"/>
          <w:marTop w:val="0"/>
          <w:marBottom w:val="0"/>
          <w:divBdr>
            <w:top w:val="none" w:sz="0" w:space="0" w:color="auto"/>
            <w:left w:val="none" w:sz="0" w:space="0" w:color="auto"/>
            <w:bottom w:val="none" w:sz="0" w:space="0" w:color="auto"/>
            <w:right w:val="none" w:sz="0" w:space="0" w:color="auto"/>
          </w:divBdr>
        </w:div>
        <w:div w:id="1223369259">
          <w:marLeft w:val="0"/>
          <w:marRight w:val="0"/>
          <w:marTop w:val="0"/>
          <w:marBottom w:val="0"/>
          <w:divBdr>
            <w:top w:val="none" w:sz="0" w:space="0" w:color="auto"/>
            <w:left w:val="none" w:sz="0" w:space="0" w:color="auto"/>
            <w:bottom w:val="none" w:sz="0" w:space="0" w:color="auto"/>
            <w:right w:val="none" w:sz="0" w:space="0" w:color="auto"/>
          </w:divBdr>
        </w:div>
        <w:div w:id="1230119088">
          <w:marLeft w:val="0"/>
          <w:marRight w:val="0"/>
          <w:marTop w:val="0"/>
          <w:marBottom w:val="0"/>
          <w:divBdr>
            <w:top w:val="none" w:sz="0" w:space="0" w:color="auto"/>
            <w:left w:val="none" w:sz="0" w:space="0" w:color="auto"/>
            <w:bottom w:val="none" w:sz="0" w:space="0" w:color="auto"/>
            <w:right w:val="none" w:sz="0" w:space="0" w:color="auto"/>
          </w:divBdr>
        </w:div>
        <w:div w:id="1244995499">
          <w:marLeft w:val="0"/>
          <w:marRight w:val="0"/>
          <w:marTop w:val="0"/>
          <w:marBottom w:val="0"/>
          <w:divBdr>
            <w:top w:val="none" w:sz="0" w:space="0" w:color="auto"/>
            <w:left w:val="none" w:sz="0" w:space="0" w:color="auto"/>
            <w:bottom w:val="none" w:sz="0" w:space="0" w:color="auto"/>
            <w:right w:val="none" w:sz="0" w:space="0" w:color="auto"/>
          </w:divBdr>
        </w:div>
        <w:div w:id="1248425008">
          <w:marLeft w:val="0"/>
          <w:marRight w:val="0"/>
          <w:marTop w:val="0"/>
          <w:marBottom w:val="0"/>
          <w:divBdr>
            <w:top w:val="none" w:sz="0" w:space="0" w:color="auto"/>
            <w:left w:val="none" w:sz="0" w:space="0" w:color="auto"/>
            <w:bottom w:val="none" w:sz="0" w:space="0" w:color="auto"/>
            <w:right w:val="none" w:sz="0" w:space="0" w:color="auto"/>
          </w:divBdr>
        </w:div>
        <w:div w:id="1250575163">
          <w:marLeft w:val="0"/>
          <w:marRight w:val="0"/>
          <w:marTop w:val="0"/>
          <w:marBottom w:val="0"/>
          <w:divBdr>
            <w:top w:val="none" w:sz="0" w:space="0" w:color="auto"/>
            <w:left w:val="none" w:sz="0" w:space="0" w:color="auto"/>
            <w:bottom w:val="none" w:sz="0" w:space="0" w:color="auto"/>
            <w:right w:val="none" w:sz="0" w:space="0" w:color="auto"/>
          </w:divBdr>
        </w:div>
        <w:div w:id="1259825449">
          <w:marLeft w:val="0"/>
          <w:marRight w:val="0"/>
          <w:marTop w:val="0"/>
          <w:marBottom w:val="0"/>
          <w:divBdr>
            <w:top w:val="none" w:sz="0" w:space="0" w:color="auto"/>
            <w:left w:val="none" w:sz="0" w:space="0" w:color="auto"/>
            <w:bottom w:val="none" w:sz="0" w:space="0" w:color="auto"/>
            <w:right w:val="none" w:sz="0" w:space="0" w:color="auto"/>
          </w:divBdr>
        </w:div>
        <w:div w:id="1320381116">
          <w:marLeft w:val="0"/>
          <w:marRight w:val="0"/>
          <w:marTop w:val="0"/>
          <w:marBottom w:val="0"/>
          <w:divBdr>
            <w:top w:val="none" w:sz="0" w:space="0" w:color="auto"/>
            <w:left w:val="none" w:sz="0" w:space="0" w:color="auto"/>
            <w:bottom w:val="none" w:sz="0" w:space="0" w:color="auto"/>
            <w:right w:val="none" w:sz="0" w:space="0" w:color="auto"/>
          </w:divBdr>
        </w:div>
        <w:div w:id="1392466307">
          <w:marLeft w:val="0"/>
          <w:marRight w:val="0"/>
          <w:marTop w:val="0"/>
          <w:marBottom w:val="0"/>
          <w:divBdr>
            <w:top w:val="none" w:sz="0" w:space="0" w:color="auto"/>
            <w:left w:val="none" w:sz="0" w:space="0" w:color="auto"/>
            <w:bottom w:val="none" w:sz="0" w:space="0" w:color="auto"/>
            <w:right w:val="none" w:sz="0" w:space="0" w:color="auto"/>
          </w:divBdr>
        </w:div>
        <w:div w:id="1415322312">
          <w:marLeft w:val="0"/>
          <w:marRight w:val="0"/>
          <w:marTop w:val="0"/>
          <w:marBottom w:val="0"/>
          <w:divBdr>
            <w:top w:val="none" w:sz="0" w:space="0" w:color="auto"/>
            <w:left w:val="none" w:sz="0" w:space="0" w:color="auto"/>
            <w:bottom w:val="none" w:sz="0" w:space="0" w:color="auto"/>
            <w:right w:val="none" w:sz="0" w:space="0" w:color="auto"/>
          </w:divBdr>
        </w:div>
        <w:div w:id="1477260103">
          <w:marLeft w:val="0"/>
          <w:marRight w:val="0"/>
          <w:marTop w:val="0"/>
          <w:marBottom w:val="0"/>
          <w:divBdr>
            <w:top w:val="none" w:sz="0" w:space="0" w:color="auto"/>
            <w:left w:val="none" w:sz="0" w:space="0" w:color="auto"/>
            <w:bottom w:val="none" w:sz="0" w:space="0" w:color="auto"/>
            <w:right w:val="none" w:sz="0" w:space="0" w:color="auto"/>
          </w:divBdr>
        </w:div>
        <w:div w:id="1487358170">
          <w:marLeft w:val="0"/>
          <w:marRight w:val="0"/>
          <w:marTop w:val="0"/>
          <w:marBottom w:val="0"/>
          <w:divBdr>
            <w:top w:val="none" w:sz="0" w:space="0" w:color="auto"/>
            <w:left w:val="none" w:sz="0" w:space="0" w:color="auto"/>
            <w:bottom w:val="none" w:sz="0" w:space="0" w:color="auto"/>
            <w:right w:val="none" w:sz="0" w:space="0" w:color="auto"/>
          </w:divBdr>
          <w:divsChild>
            <w:div w:id="1618102579">
              <w:marLeft w:val="0"/>
              <w:marRight w:val="0"/>
              <w:marTop w:val="0"/>
              <w:marBottom w:val="0"/>
              <w:divBdr>
                <w:top w:val="none" w:sz="0" w:space="0" w:color="auto"/>
                <w:left w:val="none" w:sz="0" w:space="0" w:color="auto"/>
                <w:bottom w:val="none" w:sz="0" w:space="0" w:color="auto"/>
                <w:right w:val="none" w:sz="0" w:space="0" w:color="auto"/>
              </w:divBdr>
            </w:div>
          </w:divsChild>
        </w:div>
        <w:div w:id="1510489566">
          <w:marLeft w:val="0"/>
          <w:marRight w:val="0"/>
          <w:marTop w:val="0"/>
          <w:marBottom w:val="0"/>
          <w:divBdr>
            <w:top w:val="none" w:sz="0" w:space="0" w:color="auto"/>
            <w:left w:val="none" w:sz="0" w:space="0" w:color="auto"/>
            <w:bottom w:val="none" w:sz="0" w:space="0" w:color="auto"/>
            <w:right w:val="none" w:sz="0" w:space="0" w:color="auto"/>
          </w:divBdr>
        </w:div>
        <w:div w:id="1543517714">
          <w:marLeft w:val="0"/>
          <w:marRight w:val="0"/>
          <w:marTop w:val="0"/>
          <w:marBottom w:val="0"/>
          <w:divBdr>
            <w:top w:val="none" w:sz="0" w:space="0" w:color="auto"/>
            <w:left w:val="none" w:sz="0" w:space="0" w:color="auto"/>
            <w:bottom w:val="none" w:sz="0" w:space="0" w:color="auto"/>
            <w:right w:val="none" w:sz="0" w:space="0" w:color="auto"/>
          </w:divBdr>
        </w:div>
        <w:div w:id="1608004839">
          <w:marLeft w:val="0"/>
          <w:marRight w:val="0"/>
          <w:marTop w:val="0"/>
          <w:marBottom w:val="0"/>
          <w:divBdr>
            <w:top w:val="none" w:sz="0" w:space="0" w:color="auto"/>
            <w:left w:val="none" w:sz="0" w:space="0" w:color="auto"/>
            <w:bottom w:val="none" w:sz="0" w:space="0" w:color="auto"/>
            <w:right w:val="none" w:sz="0" w:space="0" w:color="auto"/>
          </w:divBdr>
        </w:div>
        <w:div w:id="1619487003">
          <w:marLeft w:val="0"/>
          <w:marRight w:val="0"/>
          <w:marTop w:val="0"/>
          <w:marBottom w:val="0"/>
          <w:divBdr>
            <w:top w:val="none" w:sz="0" w:space="0" w:color="auto"/>
            <w:left w:val="none" w:sz="0" w:space="0" w:color="auto"/>
            <w:bottom w:val="none" w:sz="0" w:space="0" w:color="auto"/>
            <w:right w:val="none" w:sz="0" w:space="0" w:color="auto"/>
          </w:divBdr>
        </w:div>
        <w:div w:id="1622107331">
          <w:marLeft w:val="0"/>
          <w:marRight w:val="0"/>
          <w:marTop w:val="0"/>
          <w:marBottom w:val="0"/>
          <w:divBdr>
            <w:top w:val="none" w:sz="0" w:space="0" w:color="auto"/>
            <w:left w:val="none" w:sz="0" w:space="0" w:color="auto"/>
            <w:bottom w:val="none" w:sz="0" w:space="0" w:color="auto"/>
            <w:right w:val="none" w:sz="0" w:space="0" w:color="auto"/>
          </w:divBdr>
        </w:div>
        <w:div w:id="1644460176">
          <w:marLeft w:val="0"/>
          <w:marRight w:val="0"/>
          <w:marTop w:val="0"/>
          <w:marBottom w:val="0"/>
          <w:divBdr>
            <w:top w:val="none" w:sz="0" w:space="0" w:color="auto"/>
            <w:left w:val="none" w:sz="0" w:space="0" w:color="auto"/>
            <w:bottom w:val="none" w:sz="0" w:space="0" w:color="auto"/>
            <w:right w:val="none" w:sz="0" w:space="0" w:color="auto"/>
          </w:divBdr>
        </w:div>
        <w:div w:id="1674143683">
          <w:marLeft w:val="0"/>
          <w:marRight w:val="0"/>
          <w:marTop w:val="0"/>
          <w:marBottom w:val="0"/>
          <w:divBdr>
            <w:top w:val="none" w:sz="0" w:space="0" w:color="auto"/>
            <w:left w:val="none" w:sz="0" w:space="0" w:color="auto"/>
            <w:bottom w:val="none" w:sz="0" w:space="0" w:color="auto"/>
            <w:right w:val="none" w:sz="0" w:space="0" w:color="auto"/>
          </w:divBdr>
        </w:div>
        <w:div w:id="1811629156">
          <w:marLeft w:val="0"/>
          <w:marRight w:val="0"/>
          <w:marTop w:val="0"/>
          <w:marBottom w:val="0"/>
          <w:divBdr>
            <w:top w:val="none" w:sz="0" w:space="0" w:color="auto"/>
            <w:left w:val="none" w:sz="0" w:space="0" w:color="auto"/>
            <w:bottom w:val="none" w:sz="0" w:space="0" w:color="auto"/>
            <w:right w:val="none" w:sz="0" w:space="0" w:color="auto"/>
          </w:divBdr>
        </w:div>
        <w:div w:id="1812870426">
          <w:marLeft w:val="0"/>
          <w:marRight w:val="0"/>
          <w:marTop w:val="0"/>
          <w:marBottom w:val="0"/>
          <w:divBdr>
            <w:top w:val="none" w:sz="0" w:space="0" w:color="auto"/>
            <w:left w:val="none" w:sz="0" w:space="0" w:color="auto"/>
            <w:bottom w:val="none" w:sz="0" w:space="0" w:color="auto"/>
            <w:right w:val="none" w:sz="0" w:space="0" w:color="auto"/>
          </w:divBdr>
          <w:divsChild>
            <w:div w:id="551161613">
              <w:marLeft w:val="-75"/>
              <w:marRight w:val="0"/>
              <w:marTop w:val="30"/>
              <w:marBottom w:val="30"/>
              <w:divBdr>
                <w:top w:val="none" w:sz="0" w:space="0" w:color="auto"/>
                <w:left w:val="none" w:sz="0" w:space="0" w:color="auto"/>
                <w:bottom w:val="none" w:sz="0" w:space="0" w:color="auto"/>
                <w:right w:val="none" w:sz="0" w:space="0" w:color="auto"/>
              </w:divBdr>
              <w:divsChild>
                <w:div w:id="419259740">
                  <w:marLeft w:val="0"/>
                  <w:marRight w:val="0"/>
                  <w:marTop w:val="0"/>
                  <w:marBottom w:val="0"/>
                  <w:divBdr>
                    <w:top w:val="none" w:sz="0" w:space="0" w:color="auto"/>
                    <w:left w:val="none" w:sz="0" w:space="0" w:color="auto"/>
                    <w:bottom w:val="none" w:sz="0" w:space="0" w:color="auto"/>
                    <w:right w:val="none" w:sz="0" w:space="0" w:color="auto"/>
                  </w:divBdr>
                  <w:divsChild>
                    <w:div w:id="1218781504">
                      <w:marLeft w:val="0"/>
                      <w:marRight w:val="0"/>
                      <w:marTop w:val="0"/>
                      <w:marBottom w:val="0"/>
                      <w:divBdr>
                        <w:top w:val="none" w:sz="0" w:space="0" w:color="auto"/>
                        <w:left w:val="none" w:sz="0" w:space="0" w:color="auto"/>
                        <w:bottom w:val="none" w:sz="0" w:space="0" w:color="auto"/>
                        <w:right w:val="none" w:sz="0" w:space="0" w:color="auto"/>
                      </w:divBdr>
                    </w:div>
                  </w:divsChild>
                </w:div>
                <w:div w:id="733164906">
                  <w:marLeft w:val="0"/>
                  <w:marRight w:val="0"/>
                  <w:marTop w:val="0"/>
                  <w:marBottom w:val="0"/>
                  <w:divBdr>
                    <w:top w:val="none" w:sz="0" w:space="0" w:color="auto"/>
                    <w:left w:val="none" w:sz="0" w:space="0" w:color="auto"/>
                    <w:bottom w:val="none" w:sz="0" w:space="0" w:color="auto"/>
                    <w:right w:val="none" w:sz="0" w:space="0" w:color="auto"/>
                  </w:divBdr>
                  <w:divsChild>
                    <w:div w:id="341737258">
                      <w:marLeft w:val="0"/>
                      <w:marRight w:val="0"/>
                      <w:marTop w:val="0"/>
                      <w:marBottom w:val="0"/>
                      <w:divBdr>
                        <w:top w:val="none" w:sz="0" w:space="0" w:color="auto"/>
                        <w:left w:val="none" w:sz="0" w:space="0" w:color="auto"/>
                        <w:bottom w:val="none" w:sz="0" w:space="0" w:color="auto"/>
                        <w:right w:val="none" w:sz="0" w:space="0" w:color="auto"/>
                      </w:divBdr>
                    </w:div>
                  </w:divsChild>
                </w:div>
                <w:div w:id="1539078203">
                  <w:marLeft w:val="0"/>
                  <w:marRight w:val="0"/>
                  <w:marTop w:val="0"/>
                  <w:marBottom w:val="0"/>
                  <w:divBdr>
                    <w:top w:val="none" w:sz="0" w:space="0" w:color="auto"/>
                    <w:left w:val="none" w:sz="0" w:space="0" w:color="auto"/>
                    <w:bottom w:val="none" w:sz="0" w:space="0" w:color="auto"/>
                    <w:right w:val="none" w:sz="0" w:space="0" w:color="auto"/>
                  </w:divBdr>
                  <w:divsChild>
                    <w:div w:id="315570232">
                      <w:marLeft w:val="0"/>
                      <w:marRight w:val="0"/>
                      <w:marTop w:val="0"/>
                      <w:marBottom w:val="0"/>
                      <w:divBdr>
                        <w:top w:val="none" w:sz="0" w:space="0" w:color="auto"/>
                        <w:left w:val="none" w:sz="0" w:space="0" w:color="auto"/>
                        <w:bottom w:val="none" w:sz="0" w:space="0" w:color="auto"/>
                        <w:right w:val="none" w:sz="0" w:space="0" w:color="auto"/>
                      </w:divBdr>
                    </w:div>
                  </w:divsChild>
                </w:div>
                <w:div w:id="1914050770">
                  <w:marLeft w:val="0"/>
                  <w:marRight w:val="0"/>
                  <w:marTop w:val="0"/>
                  <w:marBottom w:val="0"/>
                  <w:divBdr>
                    <w:top w:val="none" w:sz="0" w:space="0" w:color="auto"/>
                    <w:left w:val="none" w:sz="0" w:space="0" w:color="auto"/>
                    <w:bottom w:val="none" w:sz="0" w:space="0" w:color="auto"/>
                    <w:right w:val="none" w:sz="0" w:space="0" w:color="auto"/>
                  </w:divBdr>
                  <w:divsChild>
                    <w:div w:id="12029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3352">
          <w:marLeft w:val="0"/>
          <w:marRight w:val="0"/>
          <w:marTop w:val="0"/>
          <w:marBottom w:val="0"/>
          <w:divBdr>
            <w:top w:val="none" w:sz="0" w:space="0" w:color="auto"/>
            <w:left w:val="none" w:sz="0" w:space="0" w:color="auto"/>
            <w:bottom w:val="none" w:sz="0" w:space="0" w:color="auto"/>
            <w:right w:val="none" w:sz="0" w:space="0" w:color="auto"/>
          </w:divBdr>
        </w:div>
        <w:div w:id="1882207399">
          <w:marLeft w:val="0"/>
          <w:marRight w:val="0"/>
          <w:marTop w:val="0"/>
          <w:marBottom w:val="0"/>
          <w:divBdr>
            <w:top w:val="none" w:sz="0" w:space="0" w:color="auto"/>
            <w:left w:val="none" w:sz="0" w:space="0" w:color="auto"/>
            <w:bottom w:val="none" w:sz="0" w:space="0" w:color="auto"/>
            <w:right w:val="none" w:sz="0" w:space="0" w:color="auto"/>
          </w:divBdr>
        </w:div>
        <w:div w:id="1886138141">
          <w:marLeft w:val="0"/>
          <w:marRight w:val="0"/>
          <w:marTop w:val="0"/>
          <w:marBottom w:val="0"/>
          <w:divBdr>
            <w:top w:val="none" w:sz="0" w:space="0" w:color="auto"/>
            <w:left w:val="none" w:sz="0" w:space="0" w:color="auto"/>
            <w:bottom w:val="none" w:sz="0" w:space="0" w:color="auto"/>
            <w:right w:val="none" w:sz="0" w:space="0" w:color="auto"/>
          </w:divBdr>
          <w:divsChild>
            <w:div w:id="620920113">
              <w:marLeft w:val="0"/>
              <w:marRight w:val="0"/>
              <w:marTop w:val="0"/>
              <w:marBottom w:val="0"/>
              <w:divBdr>
                <w:top w:val="none" w:sz="0" w:space="0" w:color="auto"/>
                <w:left w:val="none" w:sz="0" w:space="0" w:color="auto"/>
                <w:bottom w:val="none" w:sz="0" w:space="0" w:color="auto"/>
                <w:right w:val="none" w:sz="0" w:space="0" w:color="auto"/>
              </w:divBdr>
            </w:div>
            <w:div w:id="875192642">
              <w:marLeft w:val="0"/>
              <w:marRight w:val="0"/>
              <w:marTop w:val="0"/>
              <w:marBottom w:val="0"/>
              <w:divBdr>
                <w:top w:val="none" w:sz="0" w:space="0" w:color="auto"/>
                <w:left w:val="none" w:sz="0" w:space="0" w:color="auto"/>
                <w:bottom w:val="none" w:sz="0" w:space="0" w:color="auto"/>
                <w:right w:val="none" w:sz="0" w:space="0" w:color="auto"/>
              </w:divBdr>
            </w:div>
            <w:div w:id="904876020">
              <w:marLeft w:val="0"/>
              <w:marRight w:val="0"/>
              <w:marTop w:val="0"/>
              <w:marBottom w:val="0"/>
              <w:divBdr>
                <w:top w:val="none" w:sz="0" w:space="0" w:color="auto"/>
                <w:left w:val="none" w:sz="0" w:space="0" w:color="auto"/>
                <w:bottom w:val="none" w:sz="0" w:space="0" w:color="auto"/>
                <w:right w:val="none" w:sz="0" w:space="0" w:color="auto"/>
              </w:divBdr>
            </w:div>
            <w:div w:id="1735007460">
              <w:marLeft w:val="0"/>
              <w:marRight w:val="0"/>
              <w:marTop w:val="0"/>
              <w:marBottom w:val="0"/>
              <w:divBdr>
                <w:top w:val="none" w:sz="0" w:space="0" w:color="auto"/>
                <w:left w:val="none" w:sz="0" w:space="0" w:color="auto"/>
                <w:bottom w:val="none" w:sz="0" w:space="0" w:color="auto"/>
                <w:right w:val="none" w:sz="0" w:space="0" w:color="auto"/>
              </w:divBdr>
            </w:div>
            <w:div w:id="1870559365">
              <w:marLeft w:val="0"/>
              <w:marRight w:val="0"/>
              <w:marTop w:val="0"/>
              <w:marBottom w:val="0"/>
              <w:divBdr>
                <w:top w:val="none" w:sz="0" w:space="0" w:color="auto"/>
                <w:left w:val="none" w:sz="0" w:space="0" w:color="auto"/>
                <w:bottom w:val="none" w:sz="0" w:space="0" w:color="auto"/>
                <w:right w:val="none" w:sz="0" w:space="0" w:color="auto"/>
              </w:divBdr>
            </w:div>
          </w:divsChild>
        </w:div>
        <w:div w:id="1893693622">
          <w:marLeft w:val="0"/>
          <w:marRight w:val="0"/>
          <w:marTop w:val="0"/>
          <w:marBottom w:val="0"/>
          <w:divBdr>
            <w:top w:val="none" w:sz="0" w:space="0" w:color="auto"/>
            <w:left w:val="none" w:sz="0" w:space="0" w:color="auto"/>
            <w:bottom w:val="none" w:sz="0" w:space="0" w:color="auto"/>
            <w:right w:val="none" w:sz="0" w:space="0" w:color="auto"/>
          </w:divBdr>
        </w:div>
        <w:div w:id="1912501675">
          <w:marLeft w:val="0"/>
          <w:marRight w:val="0"/>
          <w:marTop w:val="0"/>
          <w:marBottom w:val="0"/>
          <w:divBdr>
            <w:top w:val="none" w:sz="0" w:space="0" w:color="auto"/>
            <w:left w:val="none" w:sz="0" w:space="0" w:color="auto"/>
            <w:bottom w:val="none" w:sz="0" w:space="0" w:color="auto"/>
            <w:right w:val="none" w:sz="0" w:space="0" w:color="auto"/>
          </w:divBdr>
        </w:div>
        <w:div w:id="1949384326">
          <w:marLeft w:val="0"/>
          <w:marRight w:val="0"/>
          <w:marTop w:val="0"/>
          <w:marBottom w:val="0"/>
          <w:divBdr>
            <w:top w:val="none" w:sz="0" w:space="0" w:color="auto"/>
            <w:left w:val="none" w:sz="0" w:space="0" w:color="auto"/>
            <w:bottom w:val="none" w:sz="0" w:space="0" w:color="auto"/>
            <w:right w:val="none" w:sz="0" w:space="0" w:color="auto"/>
          </w:divBdr>
          <w:divsChild>
            <w:div w:id="398485383">
              <w:marLeft w:val="0"/>
              <w:marRight w:val="0"/>
              <w:marTop w:val="0"/>
              <w:marBottom w:val="0"/>
              <w:divBdr>
                <w:top w:val="none" w:sz="0" w:space="0" w:color="auto"/>
                <w:left w:val="none" w:sz="0" w:space="0" w:color="auto"/>
                <w:bottom w:val="none" w:sz="0" w:space="0" w:color="auto"/>
                <w:right w:val="none" w:sz="0" w:space="0" w:color="auto"/>
              </w:divBdr>
            </w:div>
            <w:div w:id="990447644">
              <w:marLeft w:val="0"/>
              <w:marRight w:val="0"/>
              <w:marTop w:val="0"/>
              <w:marBottom w:val="0"/>
              <w:divBdr>
                <w:top w:val="none" w:sz="0" w:space="0" w:color="auto"/>
                <w:left w:val="none" w:sz="0" w:space="0" w:color="auto"/>
                <w:bottom w:val="none" w:sz="0" w:space="0" w:color="auto"/>
                <w:right w:val="none" w:sz="0" w:space="0" w:color="auto"/>
              </w:divBdr>
            </w:div>
            <w:div w:id="1111513137">
              <w:marLeft w:val="0"/>
              <w:marRight w:val="0"/>
              <w:marTop w:val="0"/>
              <w:marBottom w:val="0"/>
              <w:divBdr>
                <w:top w:val="none" w:sz="0" w:space="0" w:color="auto"/>
                <w:left w:val="none" w:sz="0" w:space="0" w:color="auto"/>
                <w:bottom w:val="none" w:sz="0" w:space="0" w:color="auto"/>
                <w:right w:val="none" w:sz="0" w:space="0" w:color="auto"/>
              </w:divBdr>
            </w:div>
            <w:div w:id="1915820065">
              <w:marLeft w:val="0"/>
              <w:marRight w:val="0"/>
              <w:marTop w:val="0"/>
              <w:marBottom w:val="0"/>
              <w:divBdr>
                <w:top w:val="none" w:sz="0" w:space="0" w:color="auto"/>
                <w:left w:val="none" w:sz="0" w:space="0" w:color="auto"/>
                <w:bottom w:val="none" w:sz="0" w:space="0" w:color="auto"/>
                <w:right w:val="none" w:sz="0" w:space="0" w:color="auto"/>
              </w:divBdr>
            </w:div>
          </w:divsChild>
        </w:div>
        <w:div w:id="1980113476">
          <w:marLeft w:val="0"/>
          <w:marRight w:val="0"/>
          <w:marTop w:val="0"/>
          <w:marBottom w:val="0"/>
          <w:divBdr>
            <w:top w:val="none" w:sz="0" w:space="0" w:color="auto"/>
            <w:left w:val="none" w:sz="0" w:space="0" w:color="auto"/>
            <w:bottom w:val="none" w:sz="0" w:space="0" w:color="auto"/>
            <w:right w:val="none" w:sz="0" w:space="0" w:color="auto"/>
          </w:divBdr>
        </w:div>
        <w:div w:id="1980647197">
          <w:marLeft w:val="0"/>
          <w:marRight w:val="0"/>
          <w:marTop w:val="0"/>
          <w:marBottom w:val="0"/>
          <w:divBdr>
            <w:top w:val="none" w:sz="0" w:space="0" w:color="auto"/>
            <w:left w:val="none" w:sz="0" w:space="0" w:color="auto"/>
            <w:bottom w:val="none" w:sz="0" w:space="0" w:color="auto"/>
            <w:right w:val="none" w:sz="0" w:space="0" w:color="auto"/>
          </w:divBdr>
        </w:div>
        <w:div w:id="1992634927">
          <w:marLeft w:val="0"/>
          <w:marRight w:val="0"/>
          <w:marTop w:val="0"/>
          <w:marBottom w:val="0"/>
          <w:divBdr>
            <w:top w:val="none" w:sz="0" w:space="0" w:color="auto"/>
            <w:left w:val="none" w:sz="0" w:space="0" w:color="auto"/>
            <w:bottom w:val="none" w:sz="0" w:space="0" w:color="auto"/>
            <w:right w:val="none" w:sz="0" w:space="0" w:color="auto"/>
          </w:divBdr>
        </w:div>
        <w:div w:id="2005204999">
          <w:marLeft w:val="0"/>
          <w:marRight w:val="0"/>
          <w:marTop w:val="0"/>
          <w:marBottom w:val="0"/>
          <w:divBdr>
            <w:top w:val="none" w:sz="0" w:space="0" w:color="auto"/>
            <w:left w:val="none" w:sz="0" w:space="0" w:color="auto"/>
            <w:bottom w:val="none" w:sz="0" w:space="0" w:color="auto"/>
            <w:right w:val="none" w:sz="0" w:space="0" w:color="auto"/>
          </w:divBdr>
        </w:div>
        <w:div w:id="2006935761">
          <w:marLeft w:val="0"/>
          <w:marRight w:val="0"/>
          <w:marTop w:val="0"/>
          <w:marBottom w:val="0"/>
          <w:divBdr>
            <w:top w:val="none" w:sz="0" w:space="0" w:color="auto"/>
            <w:left w:val="none" w:sz="0" w:space="0" w:color="auto"/>
            <w:bottom w:val="none" w:sz="0" w:space="0" w:color="auto"/>
            <w:right w:val="none" w:sz="0" w:space="0" w:color="auto"/>
          </w:divBdr>
        </w:div>
        <w:div w:id="2042894419">
          <w:marLeft w:val="0"/>
          <w:marRight w:val="0"/>
          <w:marTop w:val="0"/>
          <w:marBottom w:val="0"/>
          <w:divBdr>
            <w:top w:val="none" w:sz="0" w:space="0" w:color="auto"/>
            <w:left w:val="none" w:sz="0" w:space="0" w:color="auto"/>
            <w:bottom w:val="none" w:sz="0" w:space="0" w:color="auto"/>
            <w:right w:val="none" w:sz="0" w:space="0" w:color="auto"/>
          </w:divBdr>
        </w:div>
        <w:div w:id="2044743731">
          <w:marLeft w:val="0"/>
          <w:marRight w:val="0"/>
          <w:marTop w:val="0"/>
          <w:marBottom w:val="0"/>
          <w:divBdr>
            <w:top w:val="none" w:sz="0" w:space="0" w:color="auto"/>
            <w:left w:val="none" w:sz="0" w:space="0" w:color="auto"/>
            <w:bottom w:val="none" w:sz="0" w:space="0" w:color="auto"/>
            <w:right w:val="none" w:sz="0" w:space="0" w:color="auto"/>
          </w:divBdr>
        </w:div>
        <w:div w:id="2087147779">
          <w:marLeft w:val="0"/>
          <w:marRight w:val="0"/>
          <w:marTop w:val="0"/>
          <w:marBottom w:val="0"/>
          <w:divBdr>
            <w:top w:val="none" w:sz="0" w:space="0" w:color="auto"/>
            <w:left w:val="none" w:sz="0" w:space="0" w:color="auto"/>
            <w:bottom w:val="none" w:sz="0" w:space="0" w:color="auto"/>
            <w:right w:val="none" w:sz="0" w:space="0" w:color="auto"/>
          </w:divBdr>
          <w:divsChild>
            <w:div w:id="191498603">
              <w:marLeft w:val="0"/>
              <w:marRight w:val="0"/>
              <w:marTop w:val="0"/>
              <w:marBottom w:val="0"/>
              <w:divBdr>
                <w:top w:val="none" w:sz="0" w:space="0" w:color="auto"/>
                <w:left w:val="none" w:sz="0" w:space="0" w:color="auto"/>
                <w:bottom w:val="none" w:sz="0" w:space="0" w:color="auto"/>
                <w:right w:val="none" w:sz="0" w:space="0" w:color="auto"/>
              </w:divBdr>
            </w:div>
            <w:div w:id="952515189">
              <w:marLeft w:val="0"/>
              <w:marRight w:val="0"/>
              <w:marTop w:val="0"/>
              <w:marBottom w:val="0"/>
              <w:divBdr>
                <w:top w:val="none" w:sz="0" w:space="0" w:color="auto"/>
                <w:left w:val="none" w:sz="0" w:space="0" w:color="auto"/>
                <w:bottom w:val="none" w:sz="0" w:space="0" w:color="auto"/>
                <w:right w:val="none" w:sz="0" w:space="0" w:color="auto"/>
              </w:divBdr>
            </w:div>
            <w:div w:id="1446652625">
              <w:marLeft w:val="0"/>
              <w:marRight w:val="0"/>
              <w:marTop w:val="0"/>
              <w:marBottom w:val="0"/>
              <w:divBdr>
                <w:top w:val="none" w:sz="0" w:space="0" w:color="auto"/>
                <w:left w:val="none" w:sz="0" w:space="0" w:color="auto"/>
                <w:bottom w:val="none" w:sz="0" w:space="0" w:color="auto"/>
                <w:right w:val="none" w:sz="0" w:space="0" w:color="auto"/>
              </w:divBdr>
            </w:div>
            <w:div w:id="1831868624">
              <w:marLeft w:val="0"/>
              <w:marRight w:val="0"/>
              <w:marTop w:val="0"/>
              <w:marBottom w:val="0"/>
              <w:divBdr>
                <w:top w:val="none" w:sz="0" w:space="0" w:color="auto"/>
                <w:left w:val="none" w:sz="0" w:space="0" w:color="auto"/>
                <w:bottom w:val="none" w:sz="0" w:space="0" w:color="auto"/>
                <w:right w:val="none" w:sz="0" w:space="0" w:color="auto"/>
              </w:divBdr>
            </w:div>
            <w:div w:id="2013801842">
              <w:marLeft w:val="0"/>
              <w:marRight w:val="0"/>
              <w:marTop w:val="0"/>
              <w:marBottom w:val="0"/>
              <w:divBdr>
                <w:top w:val="none" w:sz="0" w:space="0" w:color="auto"/>
                <w:left w:val="none" w:sz="0" w:space="0" w:color="auto"/>
                <w:bottom w:val="none" w:sz="0" w:space="0" w:color="auto"/>
                <w:right w:val="none" w:sz="0" w:space="0" w:color="auto"/>
              </w:divBdr>
            </w:div>
          </w:divsChild>
        </w:div>
        <w:div w:id="2112629463">
          <w:marLeft w:val="0"/>
          <w:marRight w:val="0"/>
          <w:marTop w:val="0"/>
          <w:marBottom w:val="0"/>
          <w:divBdr>
            <w:top w:val="none" w:sz="0" w:space="0" w:color="auto"/>
            <w:left w:val="none" w:sz="0" w:space="0" w:color="auto"/>
            <w:bottom w:val="none" w:sz="0" w:space="0" w:color="auto"/>
            <w:right w:val="none" w:sz="0" w:space="0" w:color="auto"/>
          </w:divBdr>
        </w:div>
      </w:divsChild>
    </w:div>
    <w:div w:id="1536040968">
      <w:bodyDiv w:val="1"/>
      <w:marLeft w:val="0"/>
      <w:marRight w:val="0"/>
      <w:marTop w:val="0"/>
      <w:marBottom w:val="0"/>
      <w:divBdr>
        <w:top w:val="none" w:sz="0" w:space="0" w:color="auto"/>
        <w:left w:val="none" w:sz="0" w:space="0" w:color="auto"/>
        <w:bottom w:val="none" w:sz="0" w:space="0" w:color="auto"/>
        <w:right w:val="none" w:sz="0" w:space="0" w:color="auto"/>
      </w:divBdr>
    </w:div>
    <w:div w:id="1561593192">
      <w:bodyDiv w:val="1"/>
      <w:marLeft w:val="0"/>
      <w:marRight w:val="0"/>
      <w:marTop w:val="0"/>
      <w:marBottom w:val="0"/>
      <w:divBdr>
        <w:top w:val="none" w:sz="0" w:space="0" w:color="auto"/>
        <w:left w:val="none" w:sz="0" w:space="0" w:color="auto"/>
        <w:bottom w:val="none" w:sz="0" w:space="0" w:color="auto"/>
        <w:right w:val="none" w:sz="0" w:space="0" w:color="auto"/>
      </w:divBdr>
    </w:div>
    <w:div w:id="1585795899">
      <w:bodyDiv w:val="1"/>
      <w:marLeft w:val="0"/>
      <w:marRight w:val="0"/>
      <w:marTop w:val="0"/>
      <w:marBottom w:val="0"/>
      <w:divBdr>
        <w:top w:val="none" w:sz="0" w:space="0" w:color="auto"/>
        <w:left w:val="none" w:sz="0" w:space="0" w:color="auto"/>
        <w:bottom w:val="none" w:sz="0" w:space="0" w:color="auto"/>
        <w:right w:val="none" w:sz="0" w:space="0" w:color="auto"/>
      </w:divBdr>
    </w:div>
    <w:div w:id="1645086444">
      <w:bodyDiv w:val="1"/>
      <w:marLeft w:val="0"/>
      <w:marRight w:val="0"/>
      <w:marTop w:val="0"/>
      <w:marBottom w:val="0"/>
      <w:divBdr>
        <w:top w:val="none" w:sz="0" w:space="0" w:color="auto"/>
        <w:left w:val="none" w:sz="0" w:space="0" w:color="auto"/>
        <w:bottom w:val="none" w:sz="0" w:space="0" w:color="auto"/>
        <w:right w:val="none" w:sz="0" w:space="0" w:color="auto"/>
      </w:divBdr>
      <w:divsChild>
        <w:div w:id="426659218">
          <w:marLeft w:val="0"/>
          <w:marRight w:val="0"/>
          <w:marTop w:val="0"/>
          <w:marBottom w:val="0"/>
          <w:divBdr>
            <w:top w:val="none" w:sz="0" w:space="0" w:color="auto"/>
            <w:left w:val="none" w:sz="0" w:space="0" w:color="auto"/>
            <w:bottom w:val="none" w:sz="0" w:space="0" w:color="auto"/>
            <w:right w:val="none" w:sz="0" w:space="0" w:color="auto"/>
          </w:divBdr>
        </w:div>
        <w:div w:id="671756241">
          <w:marLeft w:val="0"/>
          <w:marRight w:val="0"/>
          <w:marTop w:val="0"/>
          <w:marBottom w:val="0"/>
          <w:divBdr>
            <w:top w:val="none" w:sz="0" w:space="0" w:color="auto"/>
            <w:left w:val="none" w:sz="0" w:space="0" w:color="auto"/>
            <w:bottom w:val="none" w:sz="0" w:space="0" w:color="auto"/>
            <w:right w:val="none" w:sz="0" w:space="0" w:color="auto"/>
          </w:divBdr>
        </w:div>
        <w:div w:id="1799101469">
          <w:marLeft w:val="0"/>
          <w:marRight w:val="0"/>
          <w:marTop w:val="0"/>
          <w:marBottom w:val="0"/>
          <w:divBdr>
            <w:top w:val="none" w:sz="0" w:space="0" w:color="auto"/>
            <w:left w:val="none" w:sz="0" w:space="0" w:color="auto"/>
            <w:bottom w:val="none" w:sz="0" w:space="0" w:color="auto"/>
            <w:right w:val="none" w:sz="0" w:space="0" w:color="auto"/>
          </w:divBdr>
        </w:div>
        <w:div w:id="1830242702">
          <w:marLeft w:val="0"/>
          <w:marRight w:val="0"/>
          <w:marTop w:val="0"/>
          <w:marBottom w:val="0"/>
          <w:divBdr>
            <w:top w:val="none" w:sz="0" w:space="0" w:color="auto"/>
            <w:left w:val="none" w:sz="0" w:space="0" w:color="auto"/>
            <w:bottom w:val="none" w:sz="0" w:space="0" w:color="auto"/>
            <w:right w:val="none" w:sz="0" w:space="0" w:color="auto"/>
          </w:divBdr>
        </w:div>
        <w:div w:id="2139182539">
          <w:marLeft w:val="0"/>
          <w:marRight w:val="0"/>
          <w:marTop w:val="0"/>
          <w:marBottom w:val="0"/>
          <w:divBdr>
            <w:top w:val="none" w:sz="0" w:space="0" w:color="auto"/>
            <w:left w:val="none" w:sz="0" w:space="0" w:color="auto"/>
            <w:bottom w:val="none" w:sz="0" w:space="0" w:color="auto"/>
            <w:right w:val="none" w:sz="0" w:space="0" w:color="auto"/>
          </w:divBdr>
        </w:div>
      </w:divsChild>
    </w:div>
    <w:div w:id="1691099015">
      <w:bodyDiv w:val="1"/>
      <w:marLeft w:val="0"/>
      <w:marRight w:val="0"/>
      <w:marTop w:val="0"/>
      <w:marBottom w:val="0"/>
      <w:divBdr>
        <w:top w:val="none" w:sz="0" w:space="0" w:color="auto"/>
        <w:left w:val="none" w:sz="0" w:space="0" w:color="auto"/>
        <w:bottom w:val="none" w:sz="0" w:space="0" w:color="auto"/>
        <w:right w:val="none" w:sz="0" w:space="0" w:color="auto"/>
      </w:divBdr>
    </w:div>
    <w:div w:id="1691490638">
      <w:bodyDiv w:val="1"/>
      <w:marLeft w:val="0"/>
      <w:marRight w:val="0"/>
      <w:marTop w:val="0"/>
      <w:marBottom w:val="0"/>
      <w:divBdr>
        <w:top w:val="none" w:sz="0" w:space="0" w:color="auto"/>
        <w:left w:val="none" w:sz="0" w:space="0" w:color="auto"/>
        <w:bottom w:val="none" w:sz="0" w:space="0" w:color="auto"/>
        <w:right w:val="none" w:sz="0" w:space="0" w:color="auto"/>
      </w:divBdr>
      <w:divsChild>
        <w:div w:id="63915561">
          <w:marLeft w:val="0"/>
          <w:marRight w:val="0"/>
          <w:marTop w:val="0"/>
          <w:marBottom w:val="0"/>
          <w:divBdr>
            <w:top w:val="none" w:sz="0" w:space="0" w:color="auto"/>
            <w:left w:val="none" w:sz="0" w:space="0" w:color="auto"/>
            <w:bottom w:val="none" w:sz="0" w:space="0" w:color="auto"/>
            <w:right w:val="none" w:sz="0" w:space="0" w:color="auto"/>
          </w:divBdr>
        </w:div>
        <w:div w:id="121504948">
          <w:marLeft w:val="0"/>
          <w:marRight w:val="0"/>
          <w:marTop w:val="0"/>
          <w:marBottom w:val="0"/>
          <w:divBdr>
            <w:top w:val="none" w:sz="0" w:space="0" w:color="auto"/>
            <w:left w:val="none" w:sz="0" w:space="0" w:color="auto"/>
            <w:bottom w:val="none" w:sz="0" w:space="0" w:color="auto"/>
            <w:right w:val="none" w:sz="0" w:space="0" w:color="auto"/>
          </w:divBdr>
        </w:div>
        <w:div w:id="165632321">
          <w:marLeft w:val="0"/>
          <w:marRight w:val="0"/>
          <w:marTop w:val="0"/>
          <w:marBottom w:val="0"/>
          <w:divBdr>
            <w:top w:val="none" w:sz="0" w:space="0" w:color="auto"/>
            <w:left w:val="none" w:sz="0" w:space="0" w:color="auto"/>
            <w:bottom w:val="none" w:sz="0" w:space="0" w:color="auto"/>
            <w:right w:val="none" w:sz="0" w:space="0" w:color="auto"/>
          </w:divBdr>
        </w:div>
        <w:div w:id="187376467">
          <w:marLeft w:val="0"/>
          <w:marRight w:val="0"/>
          <w:marTop w:val="0"/>
          <w:marBottom w:val="0"/>
          <w:divBdr>
            <w:top w:val="none" w:sz="0" w:space="0" w:color="auto"/>
            <w:left w:val="none" w:sz="0" w:space="0" w:color="auto"/>
            <w:bottom w:val="none" w:sz="0" w:space="0" w:color="auto"/>
            <w:right w:val="none" w:sz="0" w:space="0" w:color="auto"/>
          </w:divBdr>
        </w:div>
        <w:div w:id="434667243">
          <w:marLeft w:val="0"/>
          <w:marRight w:val="0"/>
          <w:marTop w:val="0"/>
          <w:marBottom w:val="0"/>
          <w:divBdr>
            <w:top w:val="none" w:sz="0" w:space="0" w:color="auto"/>
            <w:left w:val="none" w:sz="0" w:space="0" w:color="auto"/>
            <w:bottom w:val="none" w:sz="0" w:space="0" w:color="auto"/>
            <w:right w:val="none" w:sz="0" w:space="0" w:color="auto"/>
          </w:divBdr>
        </w:div>
        <w:div w:id="523248431">
          <w:marLeft w:val="0"/>
          <w:marRight w:val="0"/>
          <w:marTop w:val="0"/>
          <w:marBottom w:val="0"/>
          <w:divBdr>
            <w:top w:val="none" w:sz="0" w:space="0" w:color="auto"/>
            <w:left w:val="none" w:sz="0" w:space="0" w:color="auto"/>
            <w:bottom w:val="none" w:sz="0" w:space="0" w:color="auto"/>
            <w:right w:val="none" w:sz="0" w:space="0" w:color="auto"/>
          </w:divBdr>
        </w:div>
        <w:div w:id="604926835">
          <w:marLeft w:val="0"/>
          <w:marRight w:val="0"/>
          <w:marTop w:val="0"/>
          <w:marBottom w:val="0"/>
          <w:divBdr>
            <w:top w:val="none" w:sz="0" w:space="0" w:color="auto"/>
            <w:left w:val="none" w:sz="0" w:space="0" w:color="auto"/>
            <w:bottom w:val="none" w:sz="0" w:space="0" w:color="auto"/>
            <w:right w:val="none" w:sz="0" w:space="0" w:color="auto"/>
          </w:divBdr>
        </w:div>
        <w:div w:id="729234656">
          <w:marLeft w:val="0"/>
          <w:marRight w:val="0"/>
          <w:marTop w:val="0"/>
          <w:marBottom w:val="0"/>
          <w:divBdr>
            <w:top w:val="none" w:sz="0" w:space="0" w:color="auto"/>
            <w:left w:val="none" w:sz="0" w:space="0" w:color="auto"/>
            <w:bottom w:val="none" w:sz="0" w:space="0" w:color="auto"/>
            <w:right w:val="none" w:sz="0" w:space="0" w:color="auto"/>
          </w:divBdr>
        </w:div>
        <w:div w:id="995720184">
          <w:marLeft w:val="0"/>
          <w:marRight w:val="0"/>
          <w:marTop w:val="0"/>
          <w:marBottom w:val="0"/>
          <w:divBdr>
            <w:top w:val="none" w:sz="0" w:space="0" w:color="auto"/>
            <w:left w:val="none" w:sz="0" w:space="0" w:color="auto"/>
            <w:bottom w:val="none" w:sz="0" w:space="0" w:color="auto"/>
            <w:right w:val="none" w:sz="0" w:space="0" w:color="auto"/>
          </w:divBdr>
        </w:div>
        <w:div w:id="1060636575">
          <w:marLeft w:val="0"/>
          <w:marRight w:val="0"/>
          <w:marTop w:val="0"/>
          <w:marBottom w:val="0"/>
          <w:divBdr>
            <w:top w:val="none" w:sz="0" w:space="0" w:color="auto"/>
            <w:left w:val="none" w:sz="0" w:space="0" w:color="auto"/>
            <w:bottom w:val="none" w:sz="0" w:space="0" w:color="auto"/>
            <w:right w:val="none" w:sz="0" w:space="0" w:color="auto"/>
          </w:divBdr>
        </w:div>
        <w:div w:id="1086615923">
          <w:marLeft w:val="0"/>
          <w:marRight w:val="0"/>
          <w:marTop w:val="0"/>
          <w:marBottom w:val="0"/>
          <w:divBdr>
            <w:top w:val="none" w:sz="0" w:space="0" w:color="auto"/>
            <w:left w:val="none" w:sz="0" w:space="0" w:color="auto"/>
            <w:bottom w:val="none" w:sz="0" w:space="0" w:color="auto"/>
            <w:right w:val="none" w:sz="0" w:space="0" w:color="auto"/>
          </w:divBdr>
        </w:div>
        <w:div w:id="1112626255">
          <w:marLeft w:val="0"/>
          <w:marRight w:val="0"/>
          <w:marTop w:val="0"/>
          <w:marBottom w:val="0"/>
          <w:divBdr>
            <w:top w:val="none" w:sz="0" w:space="0" w:color="auto"/>
            <w:left w:val="none" w:sz="0" w:space="0" w:color="auto"/>
            <w:bottom w:val="none" w:sz="0" w:space="0" w:color="auto"/>
            <w:right w:val="none" w:sz="0" w:space="0" w:color="auto"/>
          </w:divBdr>
        </w:div>
        <w:div w:id="1385905427">
          <w:marLeft w:val="0"/>
          <w:marRight w:val="0"/>
          <w:marTop w:val="0"/>
          <w:marBottom w:val="0"/>
          <w:divBdr>
            <w:top w:val="none" w:sz="0" w:space="0" w:color="auto"/>
            <w:left w:val="none" w:sz="0" w:space="0" w:color="auto"/>
            <w:bottom w:val="none" w:sz="0" w:space="0" w:color="auto"/>
            <w:right w:val="none" w:sz="0" w:space="0" w:color="auto"/>
          </w:divBdr>
        </w:div>
        <w:div w:id="1588415960">
          <w:marLeft w:val="0"/>
          <w:marRight w:val="0"/>
          <w:marTop w:val="0"/>
          <w:marBottom w:val="0"/>
          <w:divBdr>
            <w:top w:val="none" w:sz="0" w:space="0" w:color="auto"/>
            <w:left w:val="none" w:sz="0" w:space="0" w:color="auto"/>
            <w:bottom w:val="none" w:sz="0" w:space="0" w:color="auto"/>
            <w:right w:val="none" w:sz="0" w:space="0" w:color="auto"/>
          </w:divBdr>
          <w:divsChild>
            <w:div w:id="620457827">
              <w:marLeft w:val="0"/>
              <w:marRight w:val="0"/>
              <w:marTop w:val="0"/>
              <w:marBottom w:val="0"/>
              <w:divBdr>
                <w:top w:val="none" w:sz="0" w:space="0" w:color="auto"/>
                <w:left w:val="none" w:sz="0" w:space="0" w:color="auto"/>
                <w:bottom w:val="none" w:sz="0" w:space="0" w:color="auto"/>
                <w:right w:val="none" w:sz="0" w:space="0" w:color="auto"/>
              </w:divBdr>
            </w:div>
            <w:div w:id="1266379783">
              <w:marLeft w:val="0"/>
              <w:marRight w:val="0"/>
              <w:marTop w:val="0"/>
              <w:marBottom w:val="0"/>
              <w:divBdr>
                <w:top w:val="none" w:sz="0" w:space="0" w:color="auto"/>
                <w:left w:val="none" w:sz="0" w:space="0" w:color="auto"/>
                <w:bottom w:val="none" w:sz="0" w:space="0" w:color="auto"/>
                <w:right w:val="none" w:sz="0" w:space="0" w:color="auto"/>
              </w:divBdr>
            </w:div>
            <w:div w:id="1848908849">
              <w:marLeft w:val="0"/>
              <w:marRight w:val="0"/>
              <w:marTop w:val="0"/>
              <w:marBottom w:val="0"/>
              <w:divBdr>
                <w:top w:val="none" w:sz="0" w:space="0" w:color="auto"/>
                <w:left w:val="none" w:sz="0" w:space="0" w:color="auto"/>
                <w:bottom w:val="none" w:sz="0" w:space="0" w:color="auto"/>
                <w:right w:val="none" w:sz="0" w:space="0" w:color="auto"/>
              </w:divBdr>
            </w:div>
            <w:div w:id="2068256652">
              <w:marLeft w:val="0"/>
              <w:marRight w:val="0"/>
              <w:marTop w:val="0"/>
              <w:marBottom w:val="0"/>
              <w:divBdr>
                <w:top w:val="none" w:sz="0" w:space="0" w:color="auto"/>
                <w:left w:val="none" w:sz="0" w:space="0" w:color="auto"/>
                <w:bottom w:val="none" w:sz="0" w:space="0" w:color="auto"/>
                <w:right w:val="none" w:sz="0" w:space="0" w:color="auto"/>
              </w:divBdr>
            </w:div>
            <w:div w:id="2087995287">
              <w:marLeft w:val="0"/>
              <w:marRight w:val="0"/>
              <w:marTop w:val="0"/>
              <w:marBottom w:val="0"/>
              <w:divBdr>
                <w:top w:val="none" w:sz="0" w:space="0" w:color="auto"/>
                <w:left w:val="none" w:sz="0" w:space="0" w:color="auto"/>
                <w:bottom w:val="none" w:sz="0" w:space="0" w:color="auto"/>
                <w:right w:val="none" w:sz="0" w:space="0" w:color="auto"/>
              </w:divBdr>
            </w:div>
          </w:divsChild>
        </w:div>
        <w:div w:id="1830436892">
          <w:marLeft w:val="0"/>
          <w:marRight w:val="0"/>
          <w:marTop w:val="0"/>
          <w:marBottom w:val="0"/>
          <w:divBdr>
            <w:top w:val="none" w:sz="0" w:space="0" w:color="auto"/>
            <w:left w:val="none" w:sz="0" w:space="0" w:color="auto"/>
            <w:bottom w:val="none" w:sz="0" w:space="0" w:color="auto"/>
            <w:right w:val="none" w:sz="0" w:space="0" w:color="auto"/>
          </w:divBdr>
          <w:divsChild>
            <w:div w:id="667752683">
              <w:marLeft w:val="0"/>
              <w:marRight w:val="0"/>
              <w:marTop w:val="0"/>
              <w:marBottom w:val="0"/>
              <w:divBdr>
                <w:top w:val="none" w:sz="0" w:space="0" w:color="auto"/>
                <w:left w:val="none" w:sz="0" w:space="0" w:color="auto"/>
                <w:bottom w:val="none" w:sz="0" w:space="0" w:color="auto"/>
                <w:right w:val="none" w:sz="0" w:space="0" w:color="auto"/>
              </w:divBdr>
            </w:div>
            <w:div w:id="755706005">
              <w:marLeft w:val="0"/>
              <w:marRight w:val="0"/>
              <w:marTop w:val="0"/>
              <w:marBottom w:val="0"/>
              <w:divBdr>
                <w:top w:val="none" w:sz="0" w:space="0" w:color="auto"/>
                <w:left w:val="none" w:sz="0" w:space="0" w:color="auto"/>
                <w:bottom w:val="none" w:sz="0" w:space="0" w:color="auto"/>
                <w:right w:val="none" w:sz="0" w:space="0" w:color="auto"/>
              </w:divBdr>
            </w:div>
            <w:div w:id="1009722251">
              <w:marLeft w:val="0"/>
              <w:marRight w:val="0"/>
              <w:marTop w:val="0"/>
              <w:marBottom w:val="0"/>
              <w:divBdr>
                <w:top w:val="none" w:sz="0" w:space="0" w:color="auto"/>
                <w:left w:val="none" w:sz="0" w:space="0" w:color="auto"/>
                <w:bottom w:val="none" w:sz="0" w:space="0" w:color="auto"/>
                <w:right w:val="none" w:sz="0" w:space="0" w:color="auto"/>
              </w:divBdr>
            </w:div>
            <w:div w:id="1034311106">
              <w:marLeft w:val="0"/>
              <w:marRight w:val="0"/>
              <w:marTop w:val="0"/>
              <w:marBottom w:val="0"/>
              <w:divBdr>
                <w:top w:val="none" w:sz="0" w:space="0" w:color="auto"/>
                <w:left w:val="none" w:sz="0" w:space="0" w:color="auto"/>
                <w:bottom w:val="none" w:sz="0" w:space="0" w:color="auto"/>
                <w:right w:val="none" w:sz="0" w:space="0" w:color="auto"/>
              </w:divBdr>
            </w:div>
            <w:div w:id="1599605916">
              <w:marLeft w:val="0"/>
              <w:marRight w:val="0"/>
              <w:marTop w:val="0"/>
              <w:marBottom w:val="0"/>
              <w:divBdr>
                <w:top w:val="none" w:sz="0" w:space="0" w:color="auto"/>
                <w:left w:val="none" w:sz="0" w:space="0" w:color="auto"/>
                <w:bottom w:val="none" w:sz="0" w:space="0" w:color="auto"/>
                <w:right w:val="none" w:sz="0" w:space="0" w:color="auto"/>
              </w:divBdr>
            </w:div>
          </w:divsChild>
        </w:div>
        <w:div w:id="1946107799">
          <w:marLeft w:val="0"/>
          <w:marRight w:val="0"/>
          <w:marTop w:val="0"/>
          <w:marBottom w:val="0"/>
          <w:divBdr>
            <w:top w:val="none" w:sz="0" w:space="0" w:color="auto"/>
            <w:left w:val="none" w:sz="0" w:space="0" w:color="auto"/>
            <w:bottom w:val="none" w:sz="0" w:space="0" w:color="auto"/>
            <w:right w:val="none" w:sz="0" w:space="0" w:color="auto"/>
          </w:divBdr>
        </w:div>
        <w:div w:id="1999579044">
          <w:marLeft w:val="0"/>
          <w:marRight w:val="0"/>
          <w:marTop w:val="0"/>
          <w:marBottom w:val="0"/>
          <w:divBdr>
            <w:top w:val="none" w:sz="0" w:space="0" w:color="auto"/>
            <w:left w:val="none" w:sz="0" w:space="0" w:color="auto"/>
            <w:bottom w:val="none" w:sz="0" w:space="0" w:color="auto"/>
            <w:right w:val="none" w:sz="0" w:space="0" w:color="auto"/>
          </w:divBdr>
        </w:div>
        <w:div w:id="2054305898">
          <w:marLeft w:val="0"/>
          <w:marRight w:val="0"/>
          <w:marTop w:val="0"/>
          <w:marBottom w:val="0"/>
          <w:divBdr>
            <w:top w:val="none" w:sz="0" w:space="0" w:color="auto"/>
            <w:left w:val="none" w:sz="0" w:space="0" w:color="auto"/>
            <w:bottom w:val="none" w:sz="0" w:space="0" w:color="auto"/>
            <w:right w:val="none" w:sz="0" w:space="0" w:color="auto"/>
          </w:divBdr>
        </w:div>
        <w:div w:id="2090271995">
          <w:marLeft w:val="0"/>
          <w:marRight w:val="0"/>
          <w:marTop w:val="0"/>
          <w:marBottom w:val="0"/>
          <w:divBdr>
            <w:top w:val="none" w:sz="0" w:space="0" w:color="auto"/>
            <w:left w:val="none" w:sz="0" w:space="0" w:color="auto"/>
            <w:bottom w:val="none" w:sz="0" w:space="0" w:color="auto"/>
            <w:right w:val="none" w:sz="0" w:space="0" w:color="auto"/>
          </w:divBdr>
        </w:div>
      </w:divsChild>
    </w:div>
    <w:div w:id="1783063948">
      <w:bodyDiv w:val="1"/>
      <w:marLeft w:val="0"/>
      <w:marRight w:val="0"/>
      <w:marTop w:val="0"/>
      <w:marBottom w:val="0"/>
      <w:divBdr>
        <w:top w:val="none" w:sz="0" w:space="0" w:color="auto"/>
        <w:left w:val="none" w:sz="0" w:space="0" w:color="auto"/>
        <w:bottom w:val="none" w:sz="0" w:space="0" w:color="auto"/>
        <w:right w:val="none" w:sz="0" w:space="0" w:color="auto"/>
      </w:divBdr>
      <w:divsChild>
        <w:div w:id="58407510">
          <w:marLeft w:val="0"/>
          <w:marRight w:val="0"/>
          <w:marTop w:val="0"/>
          <w:marBottom w:val="0"/>
          <w:divBdr>
            <w:top w:val="none" w:sz="0" w:space="0" w:color="auto"/>
            <w:left w:val="none" w:sz="0" w:space="0" w:color="auto"/>
            <w:bottom w:val="none" w:sz="0" w:space="0" w:color="auto"/>
            <w:right w:val="none" w:sz="0" w:space="0" w:color="auto"/>
          </w:divBdr>
          <w:divsChild>
            <w:div w:id="104471599">
              <w:marLeft w:val="0"/>
              <w:marRight w:val="0"/>
              <w:marTop w:val="0"/>
              <w:marBottom w:val="0"/>
              <w:divBdr>
                <w:top w:val="none" w:sz="0" w:space="0" w:color="auto"/>
                <w:left w:val="none" w:sz="0" w:space="0" w:color="auto"/>
                <w:bottom w:val="none" w:sz="0" w:space="0" w:color="auto"/>
                <w:right w:val="none" w:sz="0" w:space="0" w:color="auto"/>
              </w:divBdr>
            </w:div>
            <w:div w:id="1015427732">
              <w:marLeft w:val="0"/>
              <w:marRight w:val="0"/>
              <w:marTop w:val="0"/>
              <w:marBottom w:val="0"/>
              <w:divBdr>
                <w:top w:val="none" w:sz="0" w:space="0" w:color="auto"/>
                <w:left w:val="none" w:sz="0" w:space="0" w:color="auto"/>
                <w:bottom w:val="none" w:sz="0" w:space="0" w:color="auto"/>
                <w:right w:val="none" w:sz="0" w:space="0" w:color="auto"/>
              </w:divBdr>
            </w:div>
            <w:div w:id="1260138991">
              <w:marLeft w:val="0"/>
              <w:marRight w:val="0"/>
              <w:marTop w:val="0"/>
              <w:marBottom w:val="0"/>
              <w:divBdr>
                <w:top w:val="none" w:sz="0" w:space="0" w:color="auto"/>
                <w:left w:val="none" w:sz="0" w:space="0" w:color="auto"/>
                <w:bottom w:val="none" w:sz="0" w:space="0" w:color="auto"/>
                <w:right w:val="none" w:sz="0" w:space="0" w:color="auto"/>
              </w:divBdr>
            </w:div>
            <w:div w:id="1652055951">
              <w:marLeft w:val="0"/>
              <w:marRight w:val="0"/>
              <w:marTop w:val="0"/>
              <w:marBottom w:val="0"/>
              <w:divBdr>
                <w:top w:val="none" w:sz="0" w:space="0" w:color="auto"/>
                <w:left w:val="none" w:sz="0" w:space="0" w:color="auto"/>
                <w:bottom w:val="none" w:sz="0" w:space="0" w:color="auto"/>
                <w:right w:val="none" w:sz="0" w:space="0" w:color="auto"/>
              </w:divBdr>
            </w:div>
            <w:div w:id="1857883586">
              <w:marLeft w:val="0"/>
              <w:marRight w:val="0"/>
              <w:marTop w:val="0"/>
              <w:marBottom w:val="0"/>
              <w:divBdr>
                <w:top w:val="none" w:sz="0" w:space="0" w:color="auto"/>
                <w:left w:val="none" w:sz="0" w:space="0" w:color="auto"/>
                <w:bottom w:val="none" w:sz="0" w:space="0" w:color="auto"/>
                <w:right w:val="none" w:sz="0" w:space="0" w:color="auto"/>
              </w:divBdr>
            </w:div>
          </w:divsChild>
        </w:div>
        <w:div w:id="118306889">
          <w:marLeft w:val="0"/>
          <w:marRight w:val="0"/>
          <w:marTop w:val="0"/>
          <w:marBottom w:val="0"/>
          <w:divBdr>
            <w:top w:val="none" w:sz="0" w:space="0" w:color="auto"/>
            <w:left w:val="none" w:sz="0" w:space="0" w:color="auto"/>
            <w:bottom w:val="none" w:sz="0" w:space="0" w:color="auto"/>
            <w:right w:val="none" w:sz="0" w:space="0" w:color="auto"/>
          </w:divBdr>
        </w:div>
        <w:div w:id="247809503">
          <w:marLeft w:val="0"/>
          <w:marRight w:val="0"/>
          <w:marTop w:val="0"/>
          <w:marBottom w:val="0"/>
          <w:divBdr>
            <w:top w:val="none" w:sz="0" w:space="0" w:color="auto"/>
            <w:left w:val="none" w:sz="0" w:space="0" w:color="auto"/>
            <w:bottom w:val="none" w:sz="0" w:space="0" w:color="auto"/>
            <w:right w:val="none" w:sz="0" w:space="0" w:color="auto"/>
          </w:divBdr>
        </w:div>
        <w:div w:id="292099524">
          <w:marLeft w:val="0"/>
          <w:marRight w:val="0"/>
          <w:marTop w:val="0"/>
          <w:marBottom w:val="0"/>
          <w:divBdr>
            <w:top w:val="none" w:sz="0" w:space="0" w:color="auto"/>
            <w:left w:val="none" w:sz="0" w:space="0" w:color="auto"/>
            <w:bottom w:val="none" w:sz="0" w:space="0" w:color="auto"/>
            <w:right w:val="none" w:sz="0" w:space="0" w:color="auto"/>
          </w:divBdr>
        </w:div>
        <w:div w:id="352263949">
          <w:marLeft w:val="0"/>
          <w:marRight w:val="0"/>
          <w:marTop w:val="0"/>
          <w:marBottom w:val="0"/>
          <w:divBdr>
            <w:top w:val="none" w:sz="0" w:space="0" w:color="auto"/>
            <w:left w:val="none" w:sz="0" w:space="0" w:color="auto"/>
            <w:bottom w:val="none" w:sz="0" w:space="0" w:color="auto"/>
            <w:right w:val="none" w:sz="0" w:space="0" w:color="auto"/>
          </w:divBdr>
        </w:div>
        <w:div w:id="462504920">
          <w:marLeft w:val="0"/>
          <w:marRight w:val="0"/>
          <w:marTop w:val="0"/>
          <w:marBottom w:val="0"/>
          <w:divBdr>
            <w:top w:val="none" w:sz="0" w:space="0" w:color="auto"/>
            <w:left w:val="none" w:sz="0" w:space="0" w:color="auto"/>
            <w:bottom w:val="none" w:sz="0" w:space="0" w:color="auto"/>
            <w:right w:val="none" w:sz="0" w:space="0" w:color="auto"/>
          </w:divBdr>
        </w:div>
        <w:div w:id="897983034">
          <w:marLeft w:val="0"/>
          <w:marRight w:val="0"/>
          <w:marTop w:val="0"/>
          <w:marBottom w:val="0"/>
          <w:divBdr>
            <w:top w:val="none" w:sz="0" w:space="0" w:color="auto"/>
            <w:left w:val="none" w:sz="0" w:space="0" w:color="auto"/>
            <w:bottom w:val="none" w:sz="0" w:space="0" w:color="auto"/>
            <w:right w:val="none" w:sz="0" w:space="0" w:color="auto"/>
          </w:divBdr>
          <w:divsChild>
            <w:div w:id="1190022664">
              <w:marLeft w:val="-75"/>
              <w:marRight w:val="0"/>
              <w:marTop w:val="30"/>
              <w:marBottom w:val="30"/>
              <w:divBdr>
                <w:top w:val="none" w:sz="0" w:space="0" w:color="auto"/>
                <w:left w:val="none" w:sz="0" w:space="0" w:color="auto"/>
                <w:bottom w:val="none" w:sz="0" w:space="0" w:color="auto"/>
                <w:right w:val="none" w:sz="0" w:space="0" w:color="auto"/>
              </w:divBdr>
              <w:divsChild>
                <w:div w:id="2369129">
                  <w:marLeft w:val="0"/>
                  <w:marRight w:val="0"/>
                  <w:marTop w:val="0"/>
                  <w:marBottom w:val="0"/>
                  <w:divBdr>
                    <w:top w:val="none" w:sz="0" w:space="0" w:color="auto"/>
                    <w:left w:val="none" w:sz="0" w:space="0" w:color="auto"/>
                    <w:bottom w:val="none" w:sz="0" w:space="0" w:color="auto"/>
                    <w:right w:val="none" w:sz="0" w:space="0" w:color="auto"/>
                  </w:divBdr>
                  <w:divsChild>
                    <w:div w:id="527715336">
                      <w:marLeft w:val="0"/>
                      <w:marRight w:val="0"/>
                      <w:marTop w:val="0"/>
                      <w:marBottom w:val="0"/>
                      <w:divBdr>
                        <w:top w:val="none" w:sz="0" w:space="0" w:color="auto"/>
                        <w:left w:val="none" w:sz="0" w:space="0" w:color="auto"/>
                        <w:bottom w:val="none" w:sz="0" w:space="0" w:color="auto"/>
                        <w:right w:val="none" w:sz="0" w:space="0" w:color="auto"/>
                      </w:divBdr>
                    </w:div>
                  </w:divsChild>
                </w:div>
                <w:div w:id="74666375">
                  <w:marLeft w:val="0"/>
                  <w:marRight w:val="0"/>
                  <w:marTop w:val="0"/>
                  <w:marBottom w:val="0"/>
                  <w:divBdr>
                    <w:top w:val="none" w:sz="0" w:space="0" w:color="auto"/>
                    <w:left w:val="none" w:sz="0" w:space="0" w:color="auto"/>
                    <w:bottom w:val="none" w:sz="0" w:space="0" w:color="auto"/>
                    <w:right w:val="none" w:sz="0" w:space="0" w:color="auto"/>
                  </w:divBdr>
                  <w:divsChild>
                    <w:div w:id="468743637">
                      <w:marLeft w:val="0"/>
                      <w:marRight w:val="0"/>
                      <w:marTop w:val="0"/>
                      <w:marBottom w:val="0"/>
                      <w:divBdr>
                        <w:top w:val="none" w:sz="0" w:space="0" w:color="auto"/>
                        <w:left w:val="none" w:sz="0" w:space="0" w:color="auto"/>
                        <w:bottom w:val="none" w:sz="0" w:space="0" w:color="auto"/>
                        <w:right w:val="none" w:sz="0" w:space="0" w:color="auto"/>
                      </w:divBdr>
                    </w:div>
                  </w:divsChild>
                </w:div>
                <w:div w:id="129056448">
                  <w:marLeft w:val="0"/>
                  <w:marRight w:val="0"/>
                  <w:marTop w:val="0"/>
                  <w:marBottom w:val="0"/>
                  <w:divBdr>
                    <w:top w:val="none" w:sz="0" w:space="0" w:color="auto"/>
                    <w:left w:val="none" w:sz="0" w:space="0" w:color="auto"/>
                    <w:bottom w:val="none" w:sz="0" w:space="0" w:color="auto"/>
                    <w:right w:val="none" w:sz="0" w:space="0" w:color="auto"/>
                  </w:divBdr>
                  <w:divsChild>
                    <w:div w:id="2027709003">
                      <w:marLeft w:val="0"/>
                      <w:marRight w:val="0"/>
                      <w:marTop w:val="0"/>
                      <w:marBottom w:val="0"/>
                      <w:divBdr>
                        <w:top w:val="none" w:sz="0" w:space="0" w:color="auto"/>
                        <w:left w:val="none" w:sz="0" w:space="0" w:color="auto"/>
                        <w:bottom w:val="none" w:sz="0" w:space="0" w:color="auto"/>
                        <w:right w:val="none" w:sz="0" w:space="0" w:color="auto"/>
                      </w:divBdr>
                    </w:div>
                  </w:divsChild>
                </w:div>
                <w:div w:id="169417484">
                  <w:marLeft w:val="0"/>
                  <w:marRight w:val="0"/>
                  <w:marTop w:val="0"/>
                  <w:marBottom w:val="0"/>
                  <w:divBdr>
                    <w:top w:val="none" w:sz="0" w:space="0" w:color="auto"/>
                    <w:left w:val="none" w:sz="0" w:space="0" w:color="auto"/>
                    <w:bottom w:val="none" w:sz="0" w:space="0" w:color="auto"/>
                    <w:right w:val="none" w:sz="0" w:space="0" w:color="auto"/>
                  </w:divBdr>
                  <w:divsChild>
                    <w:div w:id="1284068882">
                      <w:marLeft w:val="0"/>
                      <w:marRight w:val="0"/>
                      <w:marTop w:val="0"/>
                      <w:marBottom w:val="0"/>
                      <w:divBdr>
                        <w:top w:val="none" w:sz="0" w:space="0" w:color="auto"/>
                        <w:left w:val="none" w:sz="0" w:space="0" w:color="auto"/>
                        <w:bottom w:val="none" w:sz="0" w:space="0" w:color="auto"/>
                        <w:right w:val="none" w:sz="0" w:space="0" w:color="auto"/>
                      </w:divBdr>
                    </w:div>
                  </w:divsChild>
                </w:div>
                <w:div w:id="191890940">
                  <w:marLeft w:val="0"/>
                  <w:marRight w:val="0"/>
                  <w:marTop w:val="0"/>
                  <w:marBottom w:val="0"/>
                  <w:divBdr>
                    <w:top w:val="none" w:sz="0" w:space="0" w:color="auto"/>
                    <w:left w:val="none" w:sz="0" w:space="0" w:color="auto"/>
                    <w:bottom w:val="none" w:sz="0" w:space="0" w:color="auto"/>
                    <w:right w:val="none" w:sz="0" w:space="0" w:color="auto"/>
                  </w:divBdr>
                  <w:divsChild>
                    <w:div w:id="84495911">
                      <w:marLeft w:val="0"/>
                      <w:marRight w:val="0"/>
                      <w:marTop w:val="0"/>
                      <w:marBottom w:val="0"/>
                      <w:divBdr>
                        <w:top w:val="none" w:sz="0" w:space="0" w:color="auto"/>
                        <w:left w:val="none" w:sz="0" w:space="0" w:color="auto"/>
                        <w:bottom w:val="none" w:sz="0" w:space="0" w:color="auto"/>
                        <w:right w:val="none" w:sz="0" w:space="0" w:color="auto"/>
                      </w:divBdr>
                    </w:div>
                    <w:div w:id="1445804813">
                      <w:marLeft w:val="0"/>
                      <w:marRight w:val="0"/>
                      <w:marTop w:val="0"/>
                      <w:marBottom w:val="0"/>
                      <w:divBdr>
                        <w:top w:val="none" w:sz="0" w:space="0" w:color="auto"/>
                        <w:left w:val="none" w:sz="0" w:space="0" w:color="auto"/>
                        <w:bottom w:val="none" w:sz="0" w:space="0" w:color="auto"/>
                        <w:right w:val="none" w:sz="0" w:space="0" w:color="auto"/>
                      </w:divBdr>
                    </w:div>
                  </w:divsChild>
                </w:div>
                <w:div w:id="221985726">
                  <w:marLeft w:val="0"/>
                  <w:marRight w:val="0"/>
                  <w:marTop w:val="0"/>
                  <w:marBottom w:val="0"/>
                  <w:divBdr>
                    <w:top w:val="none" w:sz="0" w:space="0" w:color="auto"/>
                    <w:left w:val="none" w:sz="0" w:space="0" w:color="auto"/>
                    <w:bottom w:val="none" w:sz="0" w:space="0" w:color="auto"/>
                    <w:right w:val="none" w:sz="0" w:space="0" w:color="auto"/>
                  </w:divBdr>
                  <w:divsChild>
                    <w:div w:id="1773546776">
                      <w:marLeft w:val="0"/>
                      <w:marRight w:val="0"/>
                      <w:marTop w:val="0"/>
                      <w:marBottom w:val="0"/>
                      <w:divBdr>
                        <w:top w:val="none" w:sz="0" w:space="0" w:color="auto"/>
                        <w:left w:val="none" w:sz="0" w:space="0" w:color="auto"/>
                        <w:bottom w:val="none" w:sz="0" w:space="0" w:color="auto"/>
                        <w:right w:val="none" w:sz="0" w:space="0" w:color="auto"/>
                      </w:divBdr>
                    </w:div>
                  </w:divsChild>
                </w:div>
                <w:div w:id="275060430">
                  <w:marLeft w:val="0"/>
                  <w:marRight w:val="0"/>
                  <w:marTop w:val="0"/>
                  <w:marBottom w:val="0"/>
                  <w:divBdr>
                    <w:top w:val="none" w:sz="0" w:space="0" w:color="auto"/>
                    <w:left w:val="none" w:sz="0" w:space="0" w:color="auto"/>
                    <w:bottom w:val="none" w:sz="0" w:space="0" w:color="auto"/>
                    <w:right w:val="none" w:sz="0" w:space="0" w:color="auto"/>
                  </w:divBdr>
                  <w:divsChild>
                    <w:div w:id="493373806">
                      <w:marLeft w:val="0"/>
                      <w:marRight w:val="0"/>
                      <w:marTop w:val="0"/>
                      <w:marBottom w:val="0"/>
                      <w:divBdr>
                        <w:top w:val="none" w:sz="0" w:space="0" w:color="auto"/>
                        <w:left w:val="none" w:sz="0" w:space="0" w:color="auto"/>
                        <w:bottom w:val="none" w:sz="0" w:space="0" w:color="auto"/>
                        <w:right w:val="none" w:sz="0" w:space="0" w:color="auto"/>
                      </w:divBdr>
                    </w:div>
                  </w:divsChild>
                </w:div>
                <w:div w:id="288632624">
                  <w:marLeft w:val="0"/>
                  <w:marRight w:val="0"/>
                  <w:marTop w:val="0"/>
                  <w:marBottom w:val="0"/>
                  <w:divBdr>
                    <w:top w:val="none" w:sz="0" w:space="0" w:color="auto"/>
                    <w:left w:val="none" w:sz="0" w:space="0" w:color="auto"/>
                    <w:bottom w:val="none" w:sz="0" w:space="0" w:color="auto"/>
                    <w:right w:val="none" w:sz="0" w:space="0" w:color="auto"/>
                  </w:divBdr>
                  <w:divsChild>
                    <w:div w:id="1644310678">
                      <w:marLeft w:val="0"/>
                      <w:marRight w:val="0"/>
                      <w:marTop w:val="0"/>
                      <w:marBottom w:val="0"/>
                      <w:divBdr>
                        <w:top w:val="none" w:sz="0" w:space="0" w:color="auto"/>
                        <w:left w:val="none" w:sz="0" w:space="0" w:color="auto"/>
                        <w:bottom w:val="none" w:sz="0" w:space="0" w:color="auto"/>
                        <w:right w:val="none" w:sz="0" w:space="0" w:color="auto"/>
                      </w:divBdr>
                    </w:div>
                  </w:divsChild>
                </w:div>
                <w:div w:id="290670898">
                  <w:marLeft w:val="0"/>
                  <w:marRight w:val="0"/>
                  <w:marTop w:val="0"/>
                  <w:marBottom w:val="0"/>
                  <w:divBdr>
                    <w:top w:val="none" w:sz="0" w:space="0" w:color="auto"/>
                    <w:left w:val="none" w:sz="0" w:space="0" w:color="auto"/>
                    <w:bottom w:val="none" w:sz="0" w:space="0" w:color="auto"/>
                    <w:right w:val="none" w:sz="0" w:space="0" w:color="auto"/>
                  </w:divBdr>
                  <w:divsChild>
                    <w:div w:id="1537497959">
                      <w:marLeft w:val="0"/>
                      <w:marRight w:val="0"/>
                      <w:marTop w:val="0"/>
                      <w:marBottom w:val="0"/>
                      <w:divBdr>
                        <w:top w:val="none" w:sz="0" w:space="0" w:color="auto"/>
                        <w:left w:val="none" w:sz="0" w:space="0" w:color="auto"/>
                        <w:bottom w:val="none" w:sz="0" w:space="0" w:color="auto"/>
                        <w:right w:val="none" w:sz="0" w:space="0" w:color="auto"/>
                      </w:divBdr>
                    </w:div>
                  </w:divsChild>
                </w:div>
                <w:div w:id="294020263">
                  <w:marLeft w:val="0"/>
                  <w:marRight w:val="0"/>
                  <w:marTop w:val="0"/>
                  <w:marBottom w:val="0"/>
                  <w:divBdr>
                    <w:top w:val="none" w:sz="0" w:space="0" w:color="auto"/>
                    <w:left w:val="none" w:sz="0" w:space="0" w:color="auto"/>
                    <w:bottom w:val="none" w:sz="0" w:space="0" w:color="auto"/>
                    <w:right w:val="none" w:sz="0" w:space="0" w:color="auto"/>
                  </w:divBdr>
                  <w:divsChild>
                    <w:div w:id="1559396077">
                      <w:marLeft w:val="0"/>
                      <w:marRight w:val="0"/>
                      <w:marTop w:val="0"/>
                      <w:marBottom w:val="0"/>
                      <w:divBdr>
                        <w:top w:val="none" w:sz="0" w:space="0" w:color="auto"/>
                        <w:left w:val="none" w:sz="0" w:space="0" w:color="auto"/>
                        <w:bottom w:val="none" w:sz="0" w:space="0" w:color="auto"/>
                        <w:right w:val="none" w:sz="0" w:space="0" w:color="auto"/>
                      </w:divBdr>
                    </w:div>
                    <w:div w:id="1851144139">
                      <w:marLeft w:val="0"/>
                      <w:marRight w:val="0"/>
                      <w:marTop w:val="0"/>
                      <w:marBottom w:val="0"/>
                      <w:divBdr>
                        <w:top w:val="none" w:sz="0" w:space="0" w:color="auto"/>
                        <w:left w:val="none" w:sz="0" w:space="0" w:color="auto"/>
                        <w:bottom w:val="none" w:sz="0" w:space="0" w:color="auto"/>
                        <w:right w:val="none" w:sz="0" w:space="0" w:color="auto"/>
                      </w:divBdr>
                    </w:div>
                  </w:divsChild>
                </w:div>
                <w:div w:id="297148440">
                  <w:marLeft w:val="0"/>
                  <w:marRight w:val="0"/>
                  <w:marTop w:val="0"/>
                  <w:marBottom w:val="0"/>
                  <w:divBdr>
                    <w:top w:val="none" w:sz="0" w:space="0" w:color="auto"/>
                    <w:left w:val="none" w:sz="0" w:space="0" w:color="auto"/>
                    <w:bottom w:val="none" w:sz="0" w:space="0" w:color="auto"/>
                    <w:right w:val="none" w:sz="0" w:space="0" w:color="auto"/>
                  </w:divBdr>
                  <w:divsChild>
                    <w:div w:id="145708132">
                      <w:marLeft w:val="0"/>
                      <w:marRight w:val="0"/>
                      <w:marTop w:val="0"/>
                      <w:marBottom w:val="0"/>
                      <w:divBdr>
                        <w:top w:val="none" w:sz="0" w:space="0" w:color="auto"/>
                        <w:left w:val="none" w:sz="0" w:space="0" w:color="auto"/>
                        <w:bottom w:val="none" w:sz="0" w:space="0" w:color="auto"/>
                        <w:right w:val="none" w:sz="0" w:space="0" w:color="auto"/>
                      </w:divBdr>
                    </w:div>
                  </w:divsChild>
                </w:div>
                <w:div w:id="343746235">
                  <w:marLeft w:val="0"/>
                  <w:marRight w:val="0"/>
                  <w:marTop w:val="0"/>
                  <w:marBottom w:val="0"/>
                  <w:divBdr>
                    <w:top w:val="none" w:sz="0" w:space="0" w:color="auto"/>
                    <w:left w:val="none" w:sz="0" w:space="0" w:color="auto"/>
                    <w:bottom w:val="none" w:sz="0" w:space="0" w:color="auto"/>
                    <w:right w:val="none" w:sz="0" w:space="0" w:color="auto"/>
                  </w:divBdr>
                  <w:divsChild>
                    <w:div w:id="1717240883">
                      <w:marLeft w:val="0"/>
                      <w:marRight w:val="0"/>
                      <w:marTop w:val="0"/>
                      <w:marBottom w:val="0"/>
                      <w:divBdr>
                        <w:top w:val="none" w:sz="0" w:space="0" w:color="auto"/>
                        <w:left w:val="none" w:sz="0" w:space="0" w:color="auto"/>
                        <w:bottom w:val="none" w:sz="0" w:space="0" w:color="auto"/>
                        <w:right w:val="none" w:sz="0" w:space="0" w:color="auto"/>
                      </w:divBdr>
                    </w:div>
                  </w:divsChild>
                </w:div>
                <w:div w:id="346097841">
                  <w:marLeft w:val="0"/>
                  <w:marRight w:val="0"/>
                  <w:marTop w:val="0"/>
                  <w:marBottom w:val="0"/>
                  <w:divBdr>
                    <w:top w:val="none" w:sz="0" w:space="0" w:color="auto"/>
                    <w:left w:val="none" w:sz="0" w:space="0" w:color="auto"/>
                    <w:bottom w:val="none" w:sz="0" w:space="0" w:color="auto"/>
                    <w:right w:val="none" w:sz="0" w:space="0" w:color="auto"/>
                  </w:divBdr>
                  <w:divsChild>
                    <w:div w:id="1340036523">
                      <w:marLeft w:val="0"/>
                      <w:marRight w:val="0"/>
                      <w:marTop w:val="0"/>
                      <w:marBottom w:val="0"/>
                      <w:divBdr>
                        <w:top w:val="none" w:sz="0" w:space="0" w:color="auto"/>
                        <w:left w:val="none" w:sz="0" w:space="0" w:color="auto"/>
                        <w:bottom w:val="none" w:sz="0" w:space="0" w:color="auto"/>
                        <w:right w:val="none" w:sz="0" w:space="0" w:color="auto"/>
                      </w:divBdr>
                    </w:div>
                  </w:divsChild>
                </w:div>
                <w:div w:id="396052940">
                  <w:marLeft w:val="0"/>
                  <w:marRight w:val="0"/>
                  <w:marTop w:val="0"/>
                  <w:marBottom w:val="0"/>
                  <w:divBdr>
                    <w:top w:val="none" w:sz="0" w:space="0" w:color="auto"/>
                    <w:left w:val="none" w:sz="0" w:space="0" w:color="auto"/>
                    <w:bottom w:val="none" w:sz="0" w:space="0" w:color="auto"/>
                    <w:right w:val="none" w:sz="0" w:space="0" w:color="auto"/>
                  </w:divBdr>
                  <w:divsChild>
                    <w:div w:id="618610636">
                      <w:marLeft w:val="0"/>
                      <w:marRight w:val="0"/>
                      <w:marTop w:val="0"/>
                      <w:marBottom w:val="0"/>
                      <w:divBdr>
                        <w:top w:val="none" w:sz="0" w:space="0" w:color="auto"/>
                        <w:left w:val="none" w:sz="0" w:space="0" w:color="auto"/>
                        <w:bottom w:val="none" w:sz="0" w:space="0" w:color="auto"/>
                        <w:right w:val="none" w:sz="0" w:space="0" w:color="auto"/>
                      </w:divBdr>
                    </w:div>
                  </w:divsChild>
                </w:div>
                <w:div w:id="576548673">
                  <w:marLeft w:val="0"/>
                  <w:marRight w:val="0"/>
                  <w:marTop w:val="0"/>
                  <w:marBottom w:val="0"/>
                  <w:divBdr>
                    <w:top w:val="none" w:sz="0" w:space="0" w:color="auto"/>
                    <w:left w:val="none" w:sz="0" w:space="0" w:color="auto"/>
                    <w:bottom w:val="none" w:sz="0" w:space="0" w:color="auto"/>
                    <w:right w:val="none" w:sz="0" w:space="0" w:color="auto"/>
                  </w:divBdr>
                  <w:divsChild>
                    <w:div w:id="600334260">
                      <w:marLeft w:val="0"/>
                      <w:marRight w:val="0"/>
                      <w:marTop w:val="0"/>
                      <w:marBottom w:val="0"/>
                      <w:divBdr>
                        <w:top w:val="none" w:sz="0" w:space="0" w:color="auto"/>
                        <w:left w:val="none" w:sz="0" w:space="0" w:color="auto"/>
                        <w:bottom w:val="none" w:sz="0" w:space="0" w:color="auto"/>
                        <w:right w:val="none" w:sz="0" w:space="0" w:color="auto"/>
                      </w:divBdr>
                    </w:div>
                  </w:divsChild>
                </w:div>
                <w:div w:id="734863515">
                  <w:marLeft w:val="0"/>
                  <w:marRight w:val="0"/>
                  <w:marTop w:val="0"/>
                  <w:marBottom w:val="0"/>
                  <w:divBdr>
                    <w:top w:val="none" w:sz="0" w:space="0" w:color="auto"/>
                    <w:left w:val="none" w:sz="0" w:space="0" w:color="auto"/>
                    <w:bottom w:val="none" w:sz="0" w:space="0" w:color="auto"/>
                    <w:right w:val="none" w:sz="0" w:space="0" w:color="auto"/>
                  </w:divBdr>
                  <w:divsChild>
                    <w:div w:id="544222452">
                      <w:marLeft w:val="0"/>
                      <w:marRight w:val="0"/>
                      <w:marTop w:val="0"/>
                      <w:marBottom w:val="0"/>
                      <w:divBdr>
                        <w:top w:val="none" w:sz="0" w:space="0" w:color="auto"/>
                        <w:left w:val="none" w:sz="0" w:space="0" w:color="auto"/>
                        <w:bottom w:val="none" w:sz="0" w:space="0" w:color="auto"/>
                        <w:right w:val="none" w:sz="0" w:space="0" w:color="auto"/>
                      </w:divBdr>
                    </w:div>
                  </w:divsChild>
                </w:div>
                <w:div w:id="762653297">
                  <w:marLeft w:val="0"/>
                  <w:marRight w:val="0"/>
                  <w:marTop w:val="0"/>
                  <w:marBottom w:val="0"/>
                  <w:divBdr>
                    <w:top w:val="none" w:sz="0" w:space="0" w:color="auto"/>
                    <w:left w:val="none" w:sz="0" w:space="0" w:color="auto"/>
                    <w:bottom w:val="none" w:sz="0" w:space="0" w:color="auto"/>
                    <w:right w:val="none" w:sz="0" w:space="0" w:color="auto"/>
                  </w:divBdr>
                  <w:divsChild>
                    <w:div w:id="229703991">
                      <w:marLeft w:val="0"/>
                      <w:marRight w:val="0"/>
                      <w:marTop w:val="0"/>
                      <w:marBottom w:val="0"/>
                      <w:divBdr>
                        <w:top w:val="none" w:sz="0" w:space="0" w:color="auto"/>
                        <w:left w:val="none" w:sz="0" w:space="0" w:color="auto"/>
                        <w:bottom w:val="none" w:sz="0" w:space="0" w:color="auto"/>
                        <w:right w:val="none" w:sz="0" w:space="0" w:color="auto"/>
                      </w:divBdr>
                    </w:div>
                  </w:divsChild>
                </w:div>
                <w:div w:id="817720548">
                  <w:marLeft w:val="0"/>
                  <w:marRight w:val="0"/>
                  <w:marTop w:val="0"/>
                  <w:marBottom w:val="0"/>
                  <w:divBdr>
                    <w:top w:val="none" w:sz="0" w:space="0" w:color="auto"/>
                    <w:left w:val="none" w:sz="0" w:space="0" w:color="auto"/>
                    <w:bottom w:val="none" w:sz="0" w:space="0" w:color="auto"/>
                    <w:right w:val="none" w:sz="0" w:space="0" w:color="auto"/>
                  </w:divBdr>
                  <w:divsChild>
                    <w:div w:id="2076734190">
                      <w:marLeft w:val="0"/>
                      <w:marRight w:val="0"/>
                      <w:marTop w:val="0"/>
                      <w:marBottom w:val="0"/>
                      <w:divBdr>
                        <w:top w:val="none" w:sz="0" w:space="0" w:color="auto"/>
                        <w:left w:val="none" w:sz="0" w:space="0" w:color="auto"/>
                        <w:bottom w:val="none" w:sz="0" w:space="0" w:color="auto"/>
                        <w:right w:val="none" w:sz="0" w:space="0" w:color="auto"/>
                      </w:divBdr>
                    </w:div>
                  </w:divsChild>
                </w:div>
                <w:div w:id="835071169">
                  <w:marLeft w:val="0"/>
                  <w:marRight w:val="0"/>
                  <w:marTop w:val="0"/>
                  <w:marBottom w:val="0"/>
                  <w:divBdr>
                    <w:top w:val="none" w:sz="0" w:space="0" w:color="auto"/>
                    <w:left w:val="none" w:sz="0" w:space="0" w:color="auto"/>
                    <w:bottom w:val="none" w:sz="0" w:space="0" w:color="auto"/>
                    <w:right w:val="none" w:sz="0" w:space="0" w:color="auto"/>
                  </w:divBdr>
                  <w:divsChild>
                    <w:div w:id="457457553">
                      <w:marLeft w:val="0"/>
                      <w:marRight w:val="0"/>
                      <w:marTop w:val="0"/>
                      <w:marBottom w:val="0"/>
                      <w:divBdr>
                        <w:top w:val="none" w:sz="0" w:space="0" w:color="auto"/>
                        <w:left w:val="none" w:sz="0" w:space="0" w:color="auto"/>
                        <w:bottom w:val="none" w:sz="0" w:space="0" w:color="auto"/>
                        <w:right w:val="none" w:sz="0" w:space="0" w:color="auto"/>
                      </w:divBdr>
                    </w:div>
                  </w:divsChild>
                </w:div>
                <w:div w:id="863440929">
                  <w:marLeft w:val="0"/>
                  <w:marRight w:val="0"/>
                  <w:marTop w:val="0"/>
                  <w:marBottom w:val="0"/>
                  <w:divBdr>
                    <w:top w:val="none" w:sz="0" w:space="0" w:color="auto"/>
                    <w:left w:val="none" w:sz="0" w:space="0" w:color="auto"/>
                    <w:bottom w:val="none" w:sz="0" w:space="0" w:color="auto"/>
                    <w:right w:val="none" w:sz="0" w:space="0" w:color="auto"/>
                  </w:divBdr>
                  <w:divsChild>
                    <w:div w:id="910047748">
                      <w:marLeft w:val="0"/>
                      <w:marRight w:val="0"/>
                      <w:marTop w:val="0"/>
                      <w:marBottom w:val="0"/>
                      <w:divBdr>
                        <w:top w:val="none" w:sz="0" w:space="0" w:color="auto"/>
                        <w:left w:val="none" w:sz="0" w:space="0" w:color="auto"/>
                        <w:bottom w:val="none" w:sz="0" w:space="0" w:color="auto"/>
                        <w:right w:val="none" w:sz="0" w:space="0" w:color="auto"/>
                      </w:divBdr>
                    </w:div>
                  </w:divsChild>
                </w:div>
                <w:div w:id="878932395">
                  <w:marLeft w:val="0"/>
                  <w:marRight w:val="0"/>
                  <w:marTop w:val="0"/>
                  <w:marBottom w:val="0"/>
                  <w:divBdr>
                    <w:top w:val="none" w:sz="0" w:space="0" w:color="auto"/>
                    <w:left w:val="none" w:sz="0" w:space="0" w:color="auto"/>
                    <w:bottom w:val="none" w:sz="0" w:space="0" w:color="auto"/>
                    <w:right w:val="none" w:sz="0" w:space="0" w:color="auto"/>
                  </w:divBdr>
                  <w:divsChild>
                    <w:div w:id="2094007034">
                      <w:marLeft w:val="0"/>
                      <w:marRight w:val="0"/>
                      <w:marTop w:val="0"/>
                      <w:marBottom w:val="0"/>
                      <w:divBdr>
                        <w:top w:val="none" w:sz="0" w:space="0" w:color="auto"/>
                        <w:left w:val="none" w:sz="0" w:space="0" w:color="auto"/>
                        <w:bottom w:val="none" w:sz="0" w:space="0" w:color="auto"/>
                        <w:right w:val="none" w:sz="0" w:space="0" w:color="auto"/>
                      </w:divBdr>
                    </w:div>
                  </w:divsChild>
                </w:div>
                <w:div w:id="911965266">
                  <w:marLeft w:val="0"/>
                  <w:marRight w:val="0"/>
                  <w:marTop w:val="0"/>
                  <w:marBottom w:val="0"/>
                  <w:divBdr>
                    <w:top w:val="none" w:sz="0" w:space="0" w:color="auto"/>
                    <w:left w:val="none" w:sz="0" w:space="0" w:color="auto"/>
                    <w:bottom w:val="none" w:sz="0" w:space="0" w:color="auto"/>
                    <w:right w:val="none" w:sz="0" w:space="0" w:color="auto"/>
                  </w:divBdr>
                  <w:divsChild>
                    <w:div w:id="1596329302">
                      <w:marLeft w:val="0"/>
                      <w:marRight w:val="0"/>
                      <w:marTop w:val="0"/>
                      <w:marBottom w:val="0"/>
                      <w:divBdr>
                        <w:top w:val="none" w:sz="0" w:space="0" w:color="auto"/>
                        <w:left w:val="none" w:sz="0" w:space="0" w:color="auto"/>
                        <w:bottom w:val="none" w:sz="0" w:space="0" w:color="auto"/>
                        <w:right w:val="none" w:sz="0" w:space="0" w:color="auto"/>
                      </w:divBdr>
                    </w:div>
                  </w:divsChild>
                </w:div>
                <w:div w:id="920138891">
                  <w:marLeft w:val="0"/>
                  <w:marRight w:val="0"/>
                  <w:marTop w:val="0"/>
                  <w:marBottom w:val="0"/>
                  <w:divBdr>
                    <w:top w:val="none" w:sz="0" w:space="0" w:color="auto"/>
                    <w:left w:val="none" w:sz="0" w:space="0" w:color="auto"/>
                    <w:bottom w:val="none" w:sz="0" w:space="0" w:color="auto"/>
                    <w:right w:val="none" w:sz="0" w:space="0" w:color="auto"/>
                  </w:divBdr>
                  <w:divsChild>
                    <w:div w:id="1222404301">
                      <w:marLeft w:val="0"/>
                      <w:marRight w:val="0"/>
                      <w:marTop w:val="0"/>
                      <w:marBottom w:val="0"/>
                      <w:divBdr>
                        <w:top w:val="none" w:sz="0" w:space="0" w:color="auto"/>
                        <w:left w:val="none" w:sz="0" w:space="0" w:color="auto"/>
                        <w:bottom w:val="none" w:sz="0" w:space="0" w:color="auto"/>
                        <w:right w:val="none" w:sz="0" w:space="0" w:color="auto"/>
                      </w:divBdr>
                    </w:div>
                  </w:divsChild>
                </w:div>
                <w:div w:id="937519540">
                  <w:marLeft w:val="0"/>
                  <w:marRight w:val="0"/>
                  <w:marTop w:val="0"/>
                  <w:marBottom w:val="0"/>
                  <w:divBdr>
                    <w:top w:val="none" w:sz="0" w:space="0" w:color="auto"/>
                    <w:left w:val="none" w:sz="0" w:space="0" w:color="auto"/>
                    <w:bottom w:val="none" w:sz="0" w:space="0" w:color="auto"/>
                    <w:right w:val="none" w:sz="0" w:space="0" w:color="auto"/>
                  </w:divBdr>
                  <w:divsChild>
                    <w:div w:id="2014916866">
                      <w:marLeft w:val="0"/>
                      <w:marRight w:val="0"/>
                      <w:marTop w:val="0"/>
                      <w:marBottom w:val="0"/>
                      <w:divBdr>
                        <w:top w:val="none" w:sz="0" w:space="0" w:color="auto"/>
                        <w:left w:val="none" w:sz="0" w:space="0" w:color="auto"/>
                        <w:bottom w:val="none" w:sz="0" w:space="0" w:color="auto"/>
                        <w:right w:val="none" w:sz="0" w:space="0" w:color="auto"/>
                      </w:divBdr>
                    </w:div>
                  </w:divsChild>
                </w:div>
                <w:div w:id="990906592">
                  <w:marLeft w:val="0"/>
                  <w:marRight w:val="0"/>
                  <w:marTop w:val="0"/>
                  <w:marBottom w:val="0"/>
                  <w:divBdr>
                    <w:top w:val="none" w:sz="0" w:space="0" w:color="auto"/>
                    <w:left w:val="none" w:sz="0" w:space="0" w:color="auto"/>
                    <w:bottom w:val="none" w:sz="0" w:space="0" w:color="auto"/>
                    <w:right w:val="none" w:sz="0" w:space="0" w:color="auto"/>
                  </w:divBdr>
                  <w:divsChild>
                    <w:div w:id="528644813">
                      <w:marLeft w:val="0"/>
                      <w:marRight w:val="0"/>
                      <w:marTop w:val="0"/>
                      <w:marBottom w:val="0"/>
                      <w:divBdr>
                        <w:top w:val="none" w:sz="0" w:space="0" w:color="auto"/>
                        <w:left w:val="none" w:sz="0" w:space="0" w:color="auto"/>
                        <w:bottom w:val="none" w:sz="0" w:space="0" w:color="auto"/>
                        <w:right w:val="none" w:sz="0" w:space="0" w:color="auto"/>
                      </w:divBdr>
                    </w:div>
                    <w:div w:id="1684670659">
                      <w:marLeft w:val="0"/>
                      <w:marRight w:val="0"/>
                      <w:marTop w:val="0"/>
                      <w:marBottom w:val="0"/>
                      <w:divBdr>
                        <w:top w:val="none" w:sz="0" w:space="0" w:color="auto"/>
                        <w:left w:val="none" w:sz="0" w:space="0" w:color="auto"/>
                        <w:bottom w:val="none" w:sz="0" w:space="0" w:color="auto"/>
                        <w:right w:val="none" w:sz="0" w:space="0" w:color="auto"/>
                      </w:divBdr>
                    </w:div>
                  </w:divsChild>
                </w:div>
                <w:div w:id="1050375440">
                  <w:marLeft w:val="0"/>
                  <w:marRight w:val="0"/>
                  <w:marTop w:val="0"/>
                  <w:marBottom w:val="0"/>
                  <w:divBdr>
                    <w:top w:val="none" w:sz="0" w:space="0" w:color="auto"/>
                    <w:left w:val="none" w:sz="0" w:space="0" w:color="auto"/>
                    <w:bottom w:val="none" w:sz="0" w:space="0" w:color="auto"/>
                    <w:right w:val="none" w:sz="0" w:space="0" w:color="auto"/>
                  </w:divBdr>
                  <w:divsChild>
                    <w:div w:id="1965228470">
                      <w:marLeft w:val="0"/>
                      <w:marRight w:val="0"/>
                      <w:marTop w:val="0"/>
                      <w:marBottom w:val="0"/>
                      <w:divBdr>
                        <w:top w:val="none" w:sz="0" w:space="0" w:color="auto"/>
                        <w:left w:val="none" w:sz="0" w:space="0" w:color="auto"/>
                        <w:bottom w:val="none" w:sz="0" w:space="0" w:color="auto"/>
                        <w:right w:val="none" w:sz="0" w:space="0" w:color="auto"/>
                      </w:divBdr>
                    </w:div>
                  </w:divsChild>
                </w:div>
                <w:div w:id="1105881753">
                  <w:marLeft w:val="0"/>
                  <w:marRight w:val="0"/>
                  <w:marTop w:val="0"/>
                  <w:marBottom w:val="0"/>
                  <w:divBdr>
                    <w:top w:val="none" w:sz="0" w:space="0" w:color="auto"/>
                    <w:left w:val="none" w:sz="0" w:space="0" w:color="auto"/>
                    <w:bottom w:val="none" w:sz="0" w:space="0" w:color="auto"/>
                    <w:right w:val="none" w:sz="0" w:space="0" w:color="auto"/>
                  </w:divBdr>
                  <w:divsChild>
                    <w:div w:id="4796625">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0"/>
                      <w:marBottom w:val="0"/>
                      <w:divBdr>
                        <w:top w:val="none" w:sz="0" w:space="0" w:color="auto"/>
                        <w:left w:val="none" w:sz="0" w:space="0" w:color="auto"/>
                        <w:bottom w:val="none" w:sz="0" w:space="0" w:color="auto"/>
                        <w:right w:val="none" w:sz="0" w:space="0" w:color="auto"/>
                      </w:divBdr>
                    </w:div>
                  </w:divsChild>
                </w:div>
                <w:div w:id="1168523998">
                  <w:marLeft w:val="0"/>
                  <w:marRight w:val="0"/>
                  <w:marTop w:val="0"/>
                  <w:marBottom w:val="0"/>
                  <w:divBdr>
                    <w:top w:val="none" w:sz="0" w:space="0" w:color="auto"/>
                    <w:left w:val="none" w:sz="0" w:space="0" w:color="auto"/>
                    <w:bottom w:val="none" w:sz="0" w:space="0" w:color="auto"/>
                    <w:right w:val="none" w:sz="0" w:space="0" w:color="auto"/>
                  </w:divBdr>
                  <w:divsChild>
                    <w:div w:id="1447232467">
                      <w:marLeft w:val="0"/>
                      <w:marRight w:val="0"/>
                      <w:marTop w:val="0"/>
                      <w:marBottom w:val="0"/>
                      <w:divBdr>
                        <w:top w:val="none" w:sz="0" w:space="0" w:color="auto"/>
                        <w:left w:val="none" w:sz="0" w:space="0" w:color="auto"/>
                        <w:bottom w:val="none" w:sz="0" w:space="0" w:color="auto"/>
                        <w:right w:val="none" w:sz="0" w:space="0" w:color="auto"/>
                      </w:divBdr>
                    </w:div>
                  </w:divsChild>
                </w:div>
                <w:div w:id="1208488547">
                  <w:marLeft w:val="0"/>
                  <w:marRight w:val="0"/>
                  <w:marTop w:val="0"/>
                  <w:marBottom w:val="0"/>
                  <w:divBdr>
                    <w:top w:val="none" w:sz="0" w:space="0" w:color="auto"/>
                    <w:left w:val="none" w:sz="0" w:space="0" w:color="auto"/>
                    <w:bottom w:val="none" w:sz="0" w:space="0" w:color="auto"/>
                    <w:right w:val="none" w:sz="0" w:space="0" w:color="auto"/>
                  </w:divBdr>
                  <w:divsChild>
                    <w:div w:id="515313480">
                      <w:marLeft w:val="0"/>
                      <w:marRight w:val="0"/>
                      <w:marTop w:val="0"/>
                      <w:marBottom w:val="0"/>
                      <w:divBdr>
                        <w:top w:val="none" w:sz="0" w:space="0" w:color="auto"/>
                        <w:left w:val="none" w:sz="0" w:space="0" w:color="auto"/>
                        <w:bottom w:val="none" w:sz="0" w:space="0" w:color="auto"/>
                        <w:right w:val="none" w:sz="0" w:space="0" w:color="auto"/>
                      </w:divBdr>
                    </w:div>
                  </w:divsChild>
                </w:div>
                <w:div w:id="1229028739">
                  <w:marLeft w:val="0"/>
                  <w:marRight w:val="0"/>
                  <w:marTop w:val="0"/>
                  <w:marBottom w:val="0"/>
                  <w:divBdr>
                    <w:top w:val="none" w:sz="0" w:space="0" w:color="auto"/>
                    <w:left w:val="none" w:sz="0" w:space="0" w:color="auto"/>
                    <w:bottom w:val="none" w:sz="0" w:space="0" w:color="auto"/>
                    <w:right w:val="none" w:sz="0" w:space="0" w:color="auto"/>
                  </w:divBdr>
                  <w:divsChild>
                    <w:div w:id="2073581379">
                      <w:marLeft w:val="0"/>
                      <w:marRight w:val="0"/>
                      <w:marTop w:val="0"/>
                      <w:marBottom w:val="0"/>
                      <w:divBdr>
                        <w:top w:val="none" w:sz="0" w:space="0" w:color="auto"/>
                        <w:left w:val="none" w:sz="0" w:space="0" w:color="auto"/>
                        <w:bottom w:val="none" w:sz="0" w:space="0" w:color="auto"/>
                        <w:right w:val="none" w:sz="0" w:space="0" w:color="auto"/>
                      </w:divBdr>
                    </w:div>
                  </w:divsChild>
                </w:div>
                <w:div w:id="1280800740">
                  <w:marLeft w:val="0"/>
                  <w:marRight w:val="0"/>
                  <w:marTop w:val="0"/>
                  <w:marBottom w:val="0"/>
                  <w:divBdr>
                    <w:top w:val="none" w:sz="0" w:space="0" w:color="auto"/>
                    <w:left w:val="none" w:sz="0" w:space="0" w:color="auto"/>
                    <w:bottom w:val="none" w:sz="0" w:space="0" w:color="auto"/>
                    <w:right w:val="none" w:sz="0" w:space="0" w:color="auto"/>
                  </w:divBdr>
                  <w:divsChild>
                    <w:div w:id="1236630352">
                      <w:marLeft w:val="0"/>
                      <w:marRight w:val="0"/>
                      <w:marTop w:val="0"/>
                      <w:marBottom w:val="0"/>
                      <w:divBdr>
                        <w:top w:val="none" w:sz="0" w:space="0" w:color="auto"/>
                        <w:left w:val="none" w:sz="0" w:space="0" w:color="auto"/>
                        <w:bottom w:val="none" w:sz="0" w:space="0" w:color="auto"/>
                        <w:right w:val="none" w:sz="0" w:space="0" w:color="auto"/>
                      </w:divBdr>
                    </w:div>
                  </w:divsChild>
                </w:div>
                <w:div w:id="1286038097">
                  <w:marLeft w:val="0"/>
                  <w:marRight w:val="0"/>
                  <w:marTop w:val="0"/>
                  <w:marBottom w:val="0"/>
                  <w:divBdr>
                    <w:top w:val="none" w:sz="0" w:space="0" w:color="auto"/>
                    <w:left w:val="none" w:sz="0" w:space="0" w:color="auto"/>
                    <w:bottom w:val="none" w:sz="0" w:space="0" w:color="auto"/>
                    <w:right w:val="none" w:sz="0" w:space="0" w:color="auto"/>
                  </w:divBdr>
                  <w:divsChild>
                    <w:div w:id="863641360">
                      <w:marLeft w:val="0"/>
                      <w:marRight w:val="0"/>
                      <w:marTop w:val="0"/>
                      <w:marBottom w:val="0"/>
                      <w:divBdr>
                        <w:top w:val="none" w:sz="0" w:space="0" w:color="auto"/>
                        <w:left w:val="none" w:sz="0" w:space="0" w:color="auto"/>
                        <w:bottom w:val="none" w:sz="0" w:space="0" w:color="auto"/>
                        <w:right w:val="none" w:sz="0" w:space="0" w:color="auto"/>
                      </w:divBdr>
                    </w:div>
                  </w:divsChild>
                </w:div>
                <w:div w:id="1319379025">
                  <w:marLeft w:val="0"/>
                  <w:marRight w:val="0"/>
                  <w:marTop w:val="0"/>
                  <w:marBottom w:val="0"/>
                  <w:divBdr>
                    <w:top w:val="none" w:sz="0" w:space="0" w:color="auto"/>
                    <w:left w:val="none" w:sz="0" w:space="0" w:color="auto"/>
                    <w:bottom w:val="none" w:sz="0" w:space="0" w:color="auto"/>
                    <w:right w:val="none" w:sz="0" w:space="0" w:color="auto"/>
                  </w:divBdr>
                  <w:divsChild>
                    <w:div w:id="257444247">
                      <w:marLeft w:val="0"/>
                      <w:marRight w:val="0"/>
                      <w:marTop w:val="0"/>
                      <w:marBottom w:val="0"/>
                      <w:divBdr>
                        <w:top w:val="none" w:sz="0" w:space="0" w:color="auto"/>
                        <w:left w:val="none" w:sz="0" w:space="0" w:color="auto"/>
                        <w:bottom w:val="none" w:sz="0" w:space="0" w:color="auto"/>
                        <w:right w:val="none" w:sz="0" w:space="0" w:color="auto"/>
                      </w:divBdr>
                    </w:div>
                  </w:divsChild>
                </w:div>
                <w:div w:id="1373768737">
                  <w:marLeft w:val="0"/>
                  <w:marRight w:val="0"/>
                  <w:marTop w:val="0"/>
                  <w:marBottom w:val="0"/>
                  <w:divBdr>
                    <w:top w:val="none" w:sz="0" w:space="0" w:color="auto"/>
                    <w:left w:val="none" w:sz="0" w:space="0" w:color="auto"/>
                    <w:bottom w:val="none" w:sz="0" w:space="0" w:color="auto"/>
                    <w:right w:val="none" w:sz="0" w:space="0" w:color="auto"/>
                  </w:divBdr>
                  <w:divsChild>
                    <w:div w:id="1730301873">
                      <w:marLeft w:val="0"/>
                      <w:marRight w:val="0"/>
                      <w:marTop w:val="0"/>
                      <w:marBottom w:val="0"/>
                      <w:divBdr>
                        <w:top w:val="none" w:sz="0" w:space="0" w:color="auto"/>
                        <w:left w:val="none" w:sz="0" w:space="0" w:color="auto"/>
                        <w:bottom w:val="none" w:sz="0" w:space="0" w:color="auto"/>
                        <w:right w:val="none" w:sz="0" w:space="0" w:color="auto"/>
                      </w:divBdr>
                    </w:div>
                  </w:divsChild>
                </w:div>
                <w:div w:id="1378823238">
                  <w:marLeft w:val="0"/>
                  <w:marRight w:val="0"/>
                  <w:marTop w:val="0"/>
                  <w:marBottom w:val="0"/>
                  <w:divBdr>
                    <w:top w:val="none" w:sz="0" w:space="0" w:color="auto"/>
                    <w:left w:val="none" w:sz="0" w:space="0" w:color="auto"/>
                    <w:bottom w:val="none" w:sz="0" w:space="0" w:color="auto"/>
                    <w:right w:val="none" w:sz="0" w:space="0" w:color="auto"/>
                  </w:divBdr>
                  <w:divsChild>
                    <w:div w:id="1972857162">
                      <w:marLeft w:val="0"/>
                      <w:marRight w:val="0"/>
                      <w:marTop w:val="0"/>
                      <w:marBottom w:val="0"/>
                      <w:divBdr>
                        <w:top w:val="none" w:sz="0" w:space="0" w:color="auto"/>
                        <w:left w:val="none" w:sz="0" w:space="0" w:color="auto"/>
                        <w:bottom w:val="none" w:sz="0" w:space="0" w:color="auto"/>
                        <w:right w:val="none" w:sz="0" w:space="0" w:color="auto"/>
                      </w:divBdr>
                    </w:div>
                  </w:divsChild>
                </w:div>
                <w:div w:id="1468932781">
                  <w:marLeft w:val="0"/>
                  <w:marRight w:val="0"/>
                  <w:marTop w:val="0"/>
                  <w:marBottom w:val="0"/>
                  <w:divBdr>
                    <w:top w:val="none" w:sz="0" w:space="0" w:color="auto"/>
                    <w:left w:val="none" w:sz="0" w:space="0" w:color="auto"/>
                    <w:bottom w:val="none" w:sz="0" w:space="0" w:color="auto"/>
                    <w:right w:val="none" w:sz="0" w:space="0" w:color="auto"/>
                  </w:divBdr>
                  <w:divsChild>
                    <w:div w:id="1248806676">
                      <w:marLeft w:val="0"/>
                      <w:marRight w:val="0"/>
                      <w:marTop w:val="0"/>
                      <w:marBottom w:val="0"/>
                      <w:divBdr>
                        <w:top w:val="none" w:sz="0" w:space="0" w:color="auto"/>
                        <w:left w:val="none" w:sz="0" w:space="0" w:color="auto"/>
                        <w:bottom w:val="none" w:sz="0" w:space="0" w:color="auto"/>
                        <w:right w:val="none" w:sz="0" w:space="0" w:color="auto"/>
                      </w:divBdr>
                    </w:div>
                  </w:divsChild>
                </w:div>
                <w:div w:id="1469008203">
                  <w:marLeft w:val="0"/>
                  <w:marRight w:val="0"/>
                  <w:marTop w:val="0"/>
                  <w:marBottom w:val="0"/>
                  <w:divBdr>
                    <w:top w:val="none" w:sz="0" w:space="0" w:color="auto"/>
                    <w:left w:val="none" w:sz="0" w:space="0" w:color="auto"/>
                    <w:bottom w:val="none" w:sz="0" w:space="0" w:color="auto"/>
                    <w:right w:val="none" w:sz="0" w:space="0" w:color="auto"/>
                  </w:divBdr>
                  <w:divsChild>
                    <w:div w:id="29303741">
                      <w:marLeft w:val="0"/>
                      <w:marRight w:val="0"/>
                      <w:marTop w:val="0"/>
                      <w:marBottom w:val="0"/>
                      <w:divBdr>
                        <w:top w:val="none" w:sz="0" w:space="0" w:color="auto"/>
                        <w:left w:val="none" w:sz="0" w:space="0" w:color="auto"/>
                        <w:bottom w:val="none" w:sz="0" w:space="0" w:color="auto"/>
                        <w:right w:val="none" w:sz="0" w:space="0" w:color="auto"/>
                      </w:divBdr>
                    </w:div>
                    <w:div w:id="275841049">
                      <w:marLeft w:val="0"/>
                      <w:marRight w:val="0"/>
                      <w:marTop w:val="0"/>
                      <w:marBottom w:val="0"/>
                      <w:divBdr>
                        <w:top w:val="none" w:sz="0" w:space="0" w:color="auto"/>
                        <w:left w:val="none" w:sz="0" w:space="0" w:color="auto"/>
                        <w:bottom w:val="none" w:sz="0" w:space="0" w:color="auto"/>
                        <w:right w:val="none" w:sz="0" w:space="0" w:color="auto"/>
                      </w:divBdr>
                    </w:div>
                  </w:divsChild>
                </w:div>
                <w:div w:id="1505976741">
                  <w:marLeft w:val="0"/>
                  <w:marRight w:val="0"/>
                  <w:marTop w:val="0"/>
                  <w:marBottom w:val="0"/>
                  <w:divBdr>
                    <w:top w:val="none" w:sz="0" w:space="0" w:color="auto"/>
                    <w:left w:val="none" w:sz="0" w:space="0" w:color="auto"/>
                    <w:bottom w:val="none" w:sz="0" w:space="0" w:color="auto"/>
                    <w:right w:val="none" w:sz="0" w:space="0" w:color="auto"/>
                  </w:divBdr>
                  <w:divsChild>
                    <w:div w:id="607197548">
                      <w:marLeft w:val="0"/>
                      <w:marRight w:val="0"/>
                      <w:marTop w:val="0"/>
                      <w:marBottom w:val="0"/>
                      <w:divBdr>
                        <w:top w:val="none" w:sz="0" w:space="0" w:color="auto"/>
                        <w:left w:val="none" w:sz="0" w:space="0" w:color="auto"/>
                        <w:bottom w:val="none" w:sz="0" w:space="0" w:color="auto"/>
                        <w:right w:val="none" w:sz="0" w:space="0" w:color="auto"/>
                      </w:divBdr>
                    </w:div>
                  </w:divsChild>
                </w:div>
                <w:div w:id="1569266005">
                  <w:marLeft w:val="0"/>
                  <w:marRight w:val="0"/>
                  <w:marTop w:val="0"/>
                  <w:marBottom w:val="0"/>
                  <w:divBdr>
                    <w:top w:val="none" w:sz="0" w:space="0" w:color="auto"/>
                    <w:left w:val="none" w:sz="0" w:space="0" w:color="auto"/>
                    <w:bottom w:val="none" w:sz="0" w:space="0" w:color="auto"/>
                    <w:right w:val="none" w:sz="0" w:space="0" w:color="auto"/>
                  </w:divBdr>
                  <w:divsChild>
                    <w:div w:id="728191136">
                      <w:marLeft w:val="0"/>
                      <w:marRight w:val="0"/>
                      <w:marTop w:val="0"/>
                      <w:marBottom w:val="0"/>
                      <w:divBdr>
                        <w:top w:val="none" w:sz="0" w:space="0" w:color="auto"/>
                        <w:left w:val="none" w:sz="0" w:space="0" w:color="auto"/>
                        <w:bottom w:val="none" w:sz="0" w:space="0" w:color="auto"/>
                        <w:right w:val="none" w:sz="0" w:space="0" w:color="auto"/>
                      </w:divBdr>
                    </w:div>
                    <w:div w:id="990597552">
                      <w:marLeft w:val="0"/>
                      <w:marRight w:val="0"/>
                      <w:marTop w:val="0"/>
                      <w:marBottom w:val="0"/>
                      <w:divBdr>
                        <w:top w:val="none" w:sz="0" w:space="0" w:color="auto"/>
                        <w:left w:val="none" w:sz="0" w:space="0" w:color="auto"/>
                        <w:bottom w:val="none" w:sz="0" w:space="0" w:color="auto"/>
                        <w:right w:val="none" w:sz="0" w:space="0" w:color="auto"/>
                      </w:divBdr>
                    </w:div>
                  </w:divsChild>
                </w:div>
                <w:div w:id="1614287276">
                  <w:marLeft w:val="0"/>
                  <w:marRight w:val="0"/>
                  <w:marTop w:val="0"/>
                  <w:marBottom w:val="0"/>
                  <w:divBdr>
                    <w:top w:val="none" w:sz="0" w:space="0" w:color="auto"/>
                    <w:left w:val="none" w:sz="0" w:space="0" w:color="auto"/>
                    <w:bottom w:val="none" w:sz="0" w:space="0" w:color="auto"/>
                    <w:right w:val="none" w:sz="0" w:space="0" w:color="auto"/>
                  </w:divBdr>
                  <w:divsChild>
                    <w:div w:id="1783452063">
                      <w:marLeft w:val="0"/>
                      <w:marRight w:val="0"/>
                      <w:marTop w:val="0"/>
                      <w:marBottom w:val="0"/>
                      <w:divBdr>
                        <w:top w:val="none" w:sz="0" w:space="0" w:color="auto"/>
                        <w:left w:val="none" w:sz="0" w:space="0" w:color="auto"/>
                        <w:bottom w:val="none" w:sz="0" w:space="0" w:color="auto"/>
                        <w:right w:val="none" w:sz="0" w:space="0" w:color="auto"/>
                      </w:divBdr>
                    </w:div>
                  </w:divsChild>
                </w:div>
                <w:div w:id="1652102910">
                  <w:marLeft w:val="0"/>
                  <w:marRight w:val="0"/>
                  <w:marTop w:val="0"/>
                  <w:marBottom w:val="0"/>
                  <w:divBdr>
                    <w:top w:val="none" w:sz="0" w:space="0" w:color="auto"/>
                    <w:left w:val="none" w:sz="0" w:space="0" w:color="auto"/>
                    <w:bottom w:val="none" w:sz="0" w:space="0" w:color="auto"/>
                    <w:right w:val="none" w:sz="0" w:space="0" w:color="auto"/>
                  </w:divBdr>
                  <w:divsChild>
                    <w:div w:id="1590582318">
                      <w:marLeft w:val="0"/>
                      <w:marRight w:val="0"/>
                      <w:marTop w:val="0"/>
                      <w:marBottom w:val="0"/>
                      <w:divBdr>
                        <w:top w:val="none" w:sz="0" w:space="0" w:color="auto"/>
                        <w:left w:val="none" w:sz="0" w:space="0" w:color="auto"/>
                        <w:bottom w:val="none" w:sz="0" w:space="0" w:color="auto"/>
                        <w:right w:val="none" w:sz="0" w:space="0" w:color="auto"/>
                      </w:divBdr>
                    </w:div>
                  </w:divsChild>
                </w:div>
                <w:div w:id="1656687059">
                  <w:marLeft w:val="0"/>
                  <w:marRight w:val="0"/>
                  <w:marTop w:val="0"/>
                  <w:marBottom w:val="0"/>
                  <w:divBdr>
                    <w:top w:val="none" w:sz="0" w:space="0" w:color="auto"/>
                    <w:left w:val="none" w:sz="0" w:space="0" w:color="auto"/>
                    <w:bottom w:val="none" w:sz="0" w:space="0" w:color="auto"/>
                    <w:right w:val="none" w:sz="0" w:space="0" w:color="auto"/>
                  </w:divBdr>
                  <w:divsChild>
                    <w:div w:id="1616860419">
                      <w:marLeft w:val="0"/>
                      <w:marRight w:val="0"/>
                      <w:marTop w:val="0"/>
                      <w:marBottom w:val="0"/>
                      <w:divBdr>
                        <w:top w:val="none" w:sz="0" w:space="0" w:color="auto"/>
                        <w:left w:val="none" w:sz="0" w:space="0" w:color="auto"/>
                        <w:bottom w:val="none" w:sz="0" w:space="0" w:color="auto"/>
                        <w:right w:val="none" w:sz="0" w:space="0" w:color="auto"/>
                      </w:divBdr>
                    </w:div>
                  </w:divsChild>
                </w:div>
                <w:div w:id="1674337683">
                  <w:marLeft w:val="0"/>
                  <w:marRight w:val="0"/>
                  <w:marTop w:val="0"/>
                  <w:marBottom w:val="0"/>
                  <w:divBdr>
                    <w:top w:val="none" w:sz="0" w:space="0" w:color="auto"/>
                    <w:left w:val="none" w:sz="0" w:space="0" w:color="auto"/>
                    <w:bottom w:val="none" w:sz="0" w:space="0" w:color="auto"/>
                    <w:right w:val="none" w:sz="0" w:space="0" w:color="auto"/>
                  </w:divBdr>
                  <w:divsChild>
                    <w:div w:id="1981226435">
                      <w:marLeft w:val="0"/>
                      <w:marRight w:val="0"/>
                      <w:marTop w:val="0"/>
                      <w:marBottom w:val="0"/>
                      <w:divBdr>
                        <w:top w:val="none" w:sz="0" w:space="0" w:color="auto"/>
                        <w:left w:val="none" w:sz="0" w:space="0" w:color="auto"/>
                        <w:bottom w:val="none" w:sz="0" w:space="0" w:color="auto"/>
                        <w:right w:val="none" w:sz="0" w:space="0" w:color="auto"/>
                      </w:divBdr>
                    </w:div>
                  </w:divsChild>
                </w:div>
                <w:div w:id="1739671283">
                  <w:marLeft w:val="0"/>
                  <w:marRight w:val="0"/>
                  <w:marTop w:val="0"/>
                  <w:marBottom w:val="0"/>
                  <w:divBdr>
                    <w:top w:val="none" w:sz="0" w:space="0" w:color="auto"/>
                    <w:left w:val="none" w:sz="0" w:space="0" w:color="auto"/>
                    <w:bottom w:val="none" w:sz="0" w:space="0" w:color="auto"/>
                    <w:right w:val="none" w:sz="0" w:space="0" w:color="auto"/>
                  </w:divBdr>
                  <w:divsChild>
                    <w:div w:id="1972131282">
                      <w:marLeft w:val="0"/>
                      <w:marRight w:val="0"/>
                      <w:marTop w:val="0"/>
                      <w:marBottom w:val="0"/>
                      <w:divBdr>
                        <w:top w:val="none" w:sz="0" w:space="0" w:color="auto"/>
                        <w:left w:val="none" w:sz="0" w:space="0" w:color="auto"/>
                        <w:bottom w:val="none" w:sz="0" w:space="0" w:color="auto"/>
                        <w:right w:val="none" w:sz="0" w:space="0" w:color="auto"/>
                      </w:divBdr>
                    </w:div>
                  </w:divsChild>
                </w:div>
                <w:div w:id="1746566853">
                  <w:marLeft w:val="0"/>
                  <w:marRight w:val="0"/>
                  <w:marTop w:val="0"/>
                  <w:marBottom w:val="0"/>
                  <w:divBdr>
                    <w:top w:val="none" w:sz="0" w:space="0" w:color="auto"/>
                    <w:left w:val="none" w:sz="0" w:space="0" w:color="auto"/>
                    <w:bottom w:val="none" w:sz="0" w:space="0" w:color="auto"/>
                    <w:right w:val="none" w:sz="0" w:space="0" w:color="auto"/>
                  </w:divBdr>
                  <w:divsChild>
                    <w:div w:id="415326097">
                      <w:marLeft w:val="0"/>
                      <w:marRight w:val="0"/>
                      <w:marTop w:val="0"/>
                      <w:marBottom w:val="0"/>
                      <w:divBdr>
                        <w:top w:val="none" w:sz="0" w:space="0" w:color="auto"/>
                        <w:left w:val="none" w:sz="0" w:space="0" w:color="auto"/>
                        <w:bottom w:val="none" w:sz="0" w:space="0" w:color="auto"/>
                        <w:right w:val="none" w:sz="0" w:space="0" w:color="auto"/>
                      </w:divBdr>
                    </w:div>
                  </w:divsChild>
                </w:div>
                <w:div w:id="1770540670">
                  <w:marLeft w:val="0"/>
                  <w:marRight w:val="0"/>
                  <w:marTop w:val="0"/>
                  <w:marBottom w:val="0"/>
                  <w:divBdr>
                    <w:top w:val="none" w:sz="0" w:space="0" w:color="auto"/>
                    <w:left w:val="none" w:sz="0" w:space="0" w:color="auto"/>
                    <w:bottom w:val="none" w:sz="0" w:space="0" w:color="auto"/>
                    <w:right w:val="none" w:sz="0" w:space="0" w:color="auto"/>
                  </w:divBdr>
                  <w:divsChild>
                    <w:div w:id="161512139">
                      <w:marLeft w:val="0"/>
                      <w:marRight w:val="0"/>
                      <w:marTop w:val="0"/>
                      <w:marBottom w:val="0"/>
                      <w:divBdr>
                        <w:top w:val="none" w:sz="0" w:space="0" w:color="auto"/>
                        <w:left w:val="none" w:sz="0" w:space="0" w:color="auto"/>
                        <w:bottom w:val="none" w:sz="0" w:space="0" w:color="auto"/>
                        <w:right w:val="none" w:sz="0" w:space="0" w:color="auto"/>
                      </w:divBdr>
                    </w:div>
                  </w:divsChild>
                </w:div>
                <w:div w:id="1870071746">
                  <w:marLeft w:val="0"/>
                  <w:marRight w:val="0"/>
                  <w:marTop w:val="0"/>
                  <w:marBottom w:val="0"/>
                  <w:divBdr>
                    <w:top w:val="none" w:sz="0" w:space="0" w:color="auto"/>
                    <w:left w:val="none" w:sz="0" w:space="0" w:color="auto"/>
                    <w:bottom w:val="none" w:sz="0" w:space="0" w:color="auto"/>
                    <w:right w:val="none" w:sz="0" w:space="0" w:color="auto"/>
                  </w:divBdr>
                  <w:divsChild>
                    <w:div w:id="1679850781">
                      <w:marLeft w:val="0"/>
                      <w:marRight w:val="0"/>
                      <w:marTop w:val="0"/>
                      <w:marBottom w:val="0"/>
                      <w:divBdr>
                        <w:top w:val="none" w:sz="0" w:space="0" w:color="auto"/>
                        <w:left w:val="none" w:sz="0" w:space="0" w:color="auto"/>
                        <w:bottom w:val="none" w:sz="0" w:space="0" w:color="auto"/>
                        <w:right w:val="none" w:sz="0" w:space="0" w:color="auto"/>
                      </w:divBdr>
                    </w:div>
                  </w:divsChild>
                </w:div>
                <w:div w:id="1875078032">
                  <w:marLeft w:val="0"/>
                  <w:marRight w:val="0"/>
                  <w:marTop w:val="0"/>
                  <w:marBottom w:val="0"/>
                  <w:divBdr>
                    <w:top w:val="none" w:sz="0" w:space="0" w:color="auto"/>
                    <w:left w:val="none" w:sz="0" w:space="0" w:color="auto"/>
                    <w:bottom w:val="none" w:sz="0" w:space="0" w:color="auto"/>
                    <w:right w:val="none" w:sz="0" w:space="0" w:color="auto"/>
                  </w:divBdr>
                  <w:divsChild>
                    <w:div w:id="2132898917">
                      <w:marLeft w:val="0"/>
                      <w:marRight w:val="0"/>
                      <w:marTop w:val="0"/>
                      <w:marBottom w:val="0"/>
                      <w:divBdr>
                        <w:top w:val="none" w:sz="0" w:space="0" w:color="auto"/>
                        <w:left w:val="none" w:sz="0" w:space="0" w:color="auto"/>
                        <w:bottom w:val="none" w:sz="0" w:space="0" w:color="auto"/>
                        <w:right w:val="none" w:sz="0" w:space="0" w:color="auto"/>
                      </w:divBdr>
                    </w:div>
                  </w:divsChild>
                </w:div>
                <w:div w:id="1886334082">
                  <w:marLeft w:val="0"/>
                  <w:marRight w:val="0"/>
                  <w:marTop w:val="0"/>
                  <w:marBottom w:val="0"/>
                  <w:divBdr>
                    <w:top w:val="none" w:sz="0" w:space="0" w:color="auto"/>
                    <w:left w:val="none" w:sz="0" w:space="0" w:color="auto"/>
                    <w:bottom w:val="none" w:sz="0" w:space="0" w:color="auto"/>
                    <w:right w:val="none" w:sz="0" w:space="0" w:color="auto"/>
                  </w:divBdr>
                  <w:divsChild>
                    <w:div w:id="676812805">
                      <w:marLeft w:val="0"/>
                      <w:marRight w:val="0"/>
                      <w:marTop w:val="0"/>
                      <w:marBottom w:val="0"/>
                      <w:divBdr>
                        <w:top w:val="none" w:sz="0" w:space="0" w:color="auto"/>
                        <w:left w:val="none" w:sz="0" w:space="0" w:color="auto"/>
                        <w:bottom w:val="none" w:sz="0" w:space="0" w:color="auto"/>
                        <w:right w:val="none" w:sz="0" w:space="0" w:color="auto"/>
                      </w:divBdr>
                    </w:div>
                    <w:div w:id="1610628633">
                      <w:marLeft w:val="0"/>
                      <w:marRight w:val="0"/>
                      <w:marTop w:val="0"/>
                      <w:marBottom w:val="0"/>
                      <w:divBdr>
                        <w:top w:val="none" w:sz="0" w:space="0" w:color="auto"/>
                        <w:left w:val="none" w:sz="0" w:space="0" w:color="auto"/>
                        <w:bottom w:val="none" w:sz="0" w:space="0" w:color="auto"/>
                        <w:right w:val="none" w:sz="0" w:space="0" w:color="auto"/>
                      </w:divBdr>
                    </w:div>
                  </w:divsChild>
                </w:div>
                <w:div w:id="1945770847">
                  <w:marLeft w:val="0"/>
                  <w:marRight w:val="0"/>
                  <w:marTop w:val="0"/>
                  <w:marBottom w:val="0"/>
                  <w:divBdr>
                    <w:top w:val="none" w:sz="0" w:space="0" w:color="auto"/>
                    <w:left w:val="none" w:sz="0" w:space="0" w:color="auto"/>
                    <w:bottom w:val="none" w:sz="0" w:space="0" w:color="auto"/>
                    <w:right w:val="none" w:sz="0" w:space="0" w:color="auto"/>
                  </w:divBdr>
                  <w:divsChild>
                    <w:div w:id="1042750832">
                      <w:marLeft w:val="0"/>
                      <w:marRight w:val="0"/>
                      <w:marTop w:val="0"/>
                      <w:marBottom w:val="0"/>
                      <w:divBdr>
                        <w:top w:val="none" w:sz="0" w:space="0" w:color="auto"/>
                        <w:left w:val="none" w:sz="0" w:space="0" w:color="auto"/>
                        <w:bottom w:val="none" w:sz="0" w:space="0" w:color="auto"/>
                        <w:right w:val="none" w:sz="0" w:space="0" w:color="auto"/>
                      </w:divBdr>
                    </w:div>
                  </w:divsChild>
                </w:div>
                <w:div w:id="2018262184">
                  <w:marLeft w:val="0"/>
                  <w:marRight w:val="0"/>
                  <w:marTop w:val="0"/>
                  <w:marBottom w:val="0"/>
                  <w:divBdr>
                    <w:top w:val="none" w:sz="0" w:space="0" w:color="auto"/>
                    <w:left w:val="none" w:sz="0" w:space="0" w:color="auto"/>
                    <w:bottom w:val="none" w:sz="0" w:space="0" w:color="auto"/>
                    <w:right w:val="none" w:sz="0" w:space="0" w:color="auto"/>
                  </w:divBdr>
                  <w:divsChild>
                    <w:div w:id="1509641178">
                      <w:marLeft w:val="0"/>
                      <w:marRight w:val="0"/>
                      <w:marTop w:val="0"/>
                      <w:marBottom w:val="0"/>
                      <w:divBdr>
                        <w:top w:val="none" w:sz="0" w:space="0" w:color="auto"/>
                        <w:left w:val="none" w:sz="0" w:space="0" w:color="auto"/>
                        <w:bottom w:val="none" w:sz="0" w:space="0" w:color="auto"/>
                        <w:right w:val="none" w:sz="0" w:space="0" w:color="auto"/>
                      </w:divBdr>
                    </w:div>
                  </w:divsChild>
                </w:div>
                <w:div w:id="2027562934">
                  <w:marLeft w:val="0"/>
                  <w:marRight w:val="0"/>
                  <w:marTop w:val="0"/>
                  <w:marBottom w:val="0"/>
                  <w:divBdr>
                    <w:top w:val="none" w:sz="0" w:space="0" w:color="auto"/>
                    <w:left w:val="none" w:sz="0" w:space="0" w:color="auto"/>
                    <w:bottom w:val="none" w:sz="0" w:space="0" w:color="auto"/>
                    <w:right w:val="none" w:sz="0" w:space="0" w:color="auto"/>
                  </w:divBdr>
                  <w:divsChild>
                    <w:div w:id="1498569777">
                      <w:marLeft w:val="0"/>
                      <w:marRight w:val="0"/>
                      <w:marTop w:val="0"/>
                      <w:marBottom w:val="0"/>
                      <w:divBdr>
                        <w:top w:val="none" w:sz="0" w:space="0" w:color="auto"/>
                        <w:left w:val="none" w:sz="0" w:space="0" w:color="auto"/>
                        <w:bottom w:val="none" w:sz="0" w:space="0" w:color="auto"/>
                        <w:right w:val="none" w:sz="0" w:space="0" w:color="auto"/>
                      </w:divBdr>
                    </w:div>
                  </w:divsChild>
                </w:div>
                <w:div w:id="2037844672">
                  <w:marLeft w:val="0"/>
                  <w:marRight w:val="0"/>
                  <w:marTop w:val="0"/>
                  <w:marBottom w:val="0"/>
                  <w:divBdr>
                    <w:top w:val="none" w:sz="0" w:space="0" w:color="auto"/>
                    <w:left w:val="none" w:sz="0" w:space="0" w:color="auto"/>
                    <w:bottom w:val="none" w:sz="0" w:space="0" w:color="auto"/>
                    <w:right w:val="none" w:sz="0" w:space="0" w:color="auto"/>
                  </w:divBdr>
                  <w:divsChild>
                    <w:div w:id="2023244968">
                      <w:marLeft w:val="0"/>
                      <w:marRight w:val="0"/>
                      <w:marTop w:val="0"/>
                      <w:marBottom w:val="0"/>
                      <w:divBdr>
                        <w:top w:val="none" w:sz="0" w:space="0" w:color="auto"/>
                        <w:left w:val="none" w:sz="0" w:space="0" w:color="auto"/>
                        <w:bottom w:val="none" w:sz="0" w:space="0" w:color="auto"/>
                        <w:right w:val="none" w:sz="0" w:space="0" w:color="auto"/>
                      </w:divBdr>
                    </w:div>
                  </w:divsChild>
                </w:div>
                <w:div w:id="2046054039">
                  <w:marLeft w:val="0"/>
                  <w:marRight w:val="0"/>
                  <w:marTop w:val="0"/>
                  <w:marBottom w:val="0"/>
                  <w:divBdr>
                    <w:top w:val="none" w:sz="0" w:space="0" w:color="auto"/>
                    <w:left w:val="none" w:sz="0" w:space="0" w:color="auto"/>
                    <w:bottom w:val="none" w:sz="0" w:space="0" w:color="auto"/>
                    <w:right w:val="none" w:sz="0" w:space="0" w:color="auto"/>
                  </w:divBdr>
                  <w:divsChild>
                    <w:div w:id="495069417">
                      <w:marLeft w:val="0"/>
                      <w:marRight w:val="0"/>
                      <w:marTop w:val="0"/>
                      <w:marBottom w:val="0"/>
                      <w:divBdr>
                        <w:top w:val="none" w:sz="0" w:space="0" w:color="auto"/>
                        <w:left w:val="none" w:sz="0" w:space="0" w:color="auto"/>
                        <w:bottom w:val="none" w:sz="0" w:space="0" w:color="auto"/>
                        <w:right w:val="none" w:sz="0" w:space="0" w:color="auto"/>
                      </w:divBdr>
                    </w:div>
                  </w:divsChild>
                </w:div>
                <w:div w:id="2055426032">
                  <w:marLeft w:val="0"/>
                  <w:marRight w:val="0"/>
                  <w:marTop w:val="0"/>
                  <w:marBottom w:val="0"/>
                  <w:divBdr>
                    <w:top w:val="none" w:sz="0" w:space="0" w:color="auto"/>
                    <w:left w:val="none" w:sz="0" w:space="0" w:color="auto"/>
                    <w:bottom w:val="none" w:sz="0" w:space="0" w:color="auto"/>
                    <w:right w:val="none" w:sz="0" w:space="0" w:color="auto"/>
                  </w:divBdr>
                  <w:divsChild>
                    <w:div w:id="742676706">
                      <w:marLeft w:val="0"/>
                      <w:marRight w:val="0"/>
                      <w:marTop w:val="0"/>
                      <w:marBottom w:val="0"/>
                      <w:divBdr>
                        <w:top w:val="none" w:sz="0" w:space="0" w:color="auto"/>
                        <w:left w:val="none" w:sz="0" w:space="0" w:color="auto"/>
                        <w:bottom w:val="none" w:sz="0" w:space="0" w:color="auto"/>
                        <w:right w:val="none" w:sz="0" w:space="0" w:color="auto"/>
                      </w:divBdr>
                    </w:div>
                  </w:divsChild>
                </w:div>
                <w:div w:id="2104065953">
                  <w:marLeft w:val="0"/>
                  <w:marRight w:val="0"/>
                  <w:marTop w:val="0"/>
                  <w:marBottom w:val="0"/>
                  <w:divBdr>
                    <w:top w:val="none" w:sz="0" w:space="0" w:color="auto"/>
                    <w:left w:val="none" w:sz="0" w:space="0" w:color="auto"/>
                    <w:bottom w:val="none" w:sz="0" w:space="0" w:color="auto"/>
                    <w:right w:val="none" w:sz="0" w:space="0" w:color="auto"/>
                  </w:divBdr>
                  <w:divsChild>
                    <w:div w:id="8867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1880">
          <w:marLeft w:val="0"/>
          <w:marRight w:val="0"/>
          <w:marTop w:val="0"/>
          <w:marBottom w:val="0"/>
          <w:divBdr>
            <w:top w:val="none" w:sz="0" w:space="0" w:color="auto"/>
            <w:left w:val="none" w:sz="0" w:space="0" w:color="auto"/>
            <w:bottom w:val="none" w:sz="0" w:space="0" w:color="auto"/>
            <w:right w:val="none" w:sz="0" w:space="0" w:color="auto"/>
          </w:divBdr>
        </w:div>
        <w:div w:id="964389846">
          <w:marLeft w:val="0"/>
          <w:marRight w:val="0"/>
          <w:marTop w:val="0"/>
          <w:marBottom w:val="0"/>
          <w:divBdr>
            <w:top w:val="none" w:sz="0" w:space="0" w:color="auto"/>
            <w:left w:val="none" w:sz="0" w:space="0" w:color="auto"/>
            <w:bottom w:val="none" w:sz="0" w:space="0" w:color="auto"/>
            <w:right w:val="none" w:sz="0" w:space="0" w:color="auto"/>
          </w:divBdr>
          <w:divsChild>
            <w:div w:id="464813803">
              <w:marLeft w:val="0"/>
              <w:marRight w:val="0"/>
              <w:marTop w:val="0"/>
              <w:marBottom w:val="0"/>
              <w:divBdr>
                <w:top w:val="none" w:sz="0" w:space="0" w:color="auto"/>
                <w:left w:val="none" w:sz="0" w:space="0" w:color="auto"/>
                <w:bottom w:val="none" w:sz="0" w:space="0" w:color="auto"/>
                <w:right w:val="none" w:sz="0" w:space="0" w:color="auto"/>
              </w:divBdr>
            </w:div>
            <w:div w:id="543761562">
              <w:marLeft w:val="0"/>
              <w:marRight w:val="0"/>
              <w:marTop w:val="0"/>
              <w:marBottom w:val="0"/>
              <w:divBdr>
                <w:top w:val="none" w:sz="0" w:space="0" w:color="auto"/>
                <w:left w:val="none" w:sz="0" w:space="0" w:color="auto"/>
                <w:bottom w:val="none" w:sz="0" w:space="0" w:color="auto"/>
                <w:right w:val="none" w:sz="0" w:space="0" w:color="auto"/>
              </w:divBdr>
            </w:div>
            <w:div w:id="727649775">
              <w:marLeft w:val="0"/>
              <w:marRight w:val="0"/>
              <w:marTop w:val="0"/>
              <w:marBottom w:val="0"/>
              <w:divBdr>
                <w:top w:val="none" w:sz="0" w:space="0" w:color="auto"/>
                <w:left w:val="none" w:sz="0" w:space="0" w:color="auto"/>
                <w:bottom w:val="none" w:sz="0" w:space="0" w:color="auto"/>
                <w:right w:val="none" w:sz="0" w:space="0" w:color="auto"/>
              </w:divBdr>
            </w:div>
            <w:div w:id="1128863620">
              <w:marLeft w:val="0"/>
              <w:marRight w:val="0"/>
              <w:marTop w:val="0"/>
              <w:marBottom w:val="0"/>
              <w:divBdr>
                <w:top w:val="none" w:sz="0" w:space="0" w:color="auto"/>
                <w:left w:val="none" w:sz="0" w:space="0" w:color="auto"/>
                <w:bottom w:val="none" w:sz="0" w:space="0" w:color="auto"/>
                <w:right w:val="none" w:sz="0" w:space="0" w:color="auto"/>
              </w:divBdr>
            </w:div>
            <w:div w:id="1233546412">
              <w:marLeft w:val="0"/>
              <w:marRight w:val="0"/>
              <w:marTop w:val="0"/>
              <w:marBottom w:val="0"/>
              <w:divBdr>
                <w:top w:val="none" w:sz="0" w:space="0" w:color="auto"/>
                <w:left w:val="none" w:sz="0" w:space="0" w:color="auto"/>
                <w:bottom w:val="none" w:sz="0" w:space="0" w:color="auto"/>
                <w:right w:val="none" w:sz="0" w:space="0" w:color="auto"/>
              </w:divBdr>
            </w:div>
          </w:divsChild>
        </w:div>
        <w:div w:id="972173302">
          <w:marLeft w:val="0"/>
          <w:marRight w:val="0"/>
          <w:marTop w:val="0"/>
          <w:marBottom w:val="0"/>
          <w:divBdr>
            <w:top w:val="none" w:sz="0" w:space="0" w:color="auto"/>
            <w:left w:val="none" w:sz="0" w:space="0" w:color="auto"/>
            <w:bottom w:val="none" w:sz="0" w:space="0" w:color="auto"/>
            <w:right w:val="none" w:sz="0" w:space="0" w:color="auto"/>
          </w:divBdr>
          <w:divsChild>
            <w:div w:id="308097526">
              <w:marLeft w:val="0"/>
              <w:marRight w:val="0"/>
              <w:marTop w:val="0"/>
              <w:marBottom w:val="0"/>
              <w:divBdr>
                <w:top w:val="none" w:sz="0" w:space="0" w:color="auto"/>
                <w:left w:val="none" w:sz="0" w:space="0" w:color="auto"/>
                <w:bottom w:val="none" w:sz="0" w:space="0" w:color="auto"/>
                <w:right w:val="none" w:sz="0" w:space="0" w:color="auto"/>
              </w:divBdr>
            </w:div>
            <w:div w:id="511262449">
              <w:marLeft w:val="0"/>
              <w:marRight w:val="0"/>
              <w:marTop w:val="0"/>
              <w:marBottom w:val="0"/>
              <w:divBdr>
                <w:top w:val="none" w:sz="0" w:space="0" w:color="auto"/>
                <w:left w:val="none" w:sz="0" w:space="0" w:color="auto"/>
                <w:bottom w:val="none" w:sz="0" w:space="0" w:color="auto"/>
                <w:right w:val="none" w:sz="0" w:space="0" w:color="auto"/>
              </w:divBdr>
            </w:div>
            <w:div w:id="600914691">
              <w:marLeft w:val="0"/>
              <w:marRight w:val="0"/>
              <w:marTop w:val="0"/>
              <w:marBottom w:val="0"/>
              <w:divBdr>
                <w:top w:val="none" w:sz="0" w:space="0" w:color="auto"/>
                <w:left w:val="none" w:sz="0" w:space="0" w:color="auto"/>
                <w:bottom w:val="none" w:sz="0" w:space="0" w:color="auto"/>
                <w:right w:val="none" w:sz="0" w:space="0" w:color="auto"/>
              </w:divBdr>
            </w:div>
            <w:div w:id="781532398">
              <w:marLeft w:val="0"/>
              <w:marRight w:val="0"/>
              <w:marTop w:val="0"/>
              <w:marBottom w:val="0"/>
              <w:divBdr>
                <w:top w:val="none" w:sz="0" w:space="0" w:color="auto"/>
                <w:left w:val="none" w:sz="0" w:space="0" w:color="auto"/>
                <w:bottom w:val="none" w:sz="0" w:space="0" w:color="auto"/>
                <w:right w:val="none" w:sz="0" w:space="0" w:color="auto"/>
              </w:divBdr>
            </w:div>
            <w:div w:id="1818035973">
              <w:marLeft w:val="0"/>
              <w:marRight w:val="0"/>
              <w:marTop w:val="0"/>
              <w:marBottom w:val="0"/>
              <w:divBdr>
                <w:top w:val="none" w:sz="0" w:space="0" w:color="auto"/>
                <w:left w:val="none" w:sz="0" w:space="0" w:color="auto"/>
                <w:bottom w:val="none" w:sz="0" w:space="0" w:color="auto"/>
                <w:right w:val="none" w:sz="0" w:space="0" w:color="auto"/>
              </w:divBdr>
            </w:div>
          </w:divsChild>
        </w:div>
        <w:div w:id="1972399876">
          <w:marLeft w:val="0"/>
          <w:marRight w:val="0"/>
          <w:marTop w:val="0"/>
          <w:marBottom w:val="0"/>
          <w:divBdr>
            <w:top w:val="none" w:sz="0" w:space="0" w:color="auto"/>
            <w:left w:val="none" w:sz="0" w:space="0" w:color="auto"/>
            <w:bottom w:val="none" w:sz="0" w:space="0" w:color="auto"/>
            <w:right w:val="none" w:sz="0" w:space="0" w:color="auto"/>
          </w:divBdr>
          <w:divsChild>
            <w:div w:id="29458105">
              <w:marLeft w:val="0"/>
              <w:marRight w:val="0"/>
              <w:marTop w:val="0"/>
              <w:marBottom w:val="0"/>
              <w:divBdr>
                <w:top w:val="none" w:sz="0" w:space="0" w:color="auto"/>
                <w:left w:val="none" w:sz="0" w:space="0" w:color="auto"/>
                <w:bottom w:val="none" w:sz="0" w:space="0" w:color="auto"/>
                <w:right w:val="none" w:sz="0" w:space="0" w:color="auto"/>
              </w:divBdr>
            </w:div>
            <w:div w:id="103889952">
              <w:marLeft w:val="0"/>
              <w:marRight w:val="0"/>
              <w:marTop w:val="0"/>
              <w:marBottom w:val="0"/>
              <w:divBdr>
                <w:top w:val="none" w:sz="0" w:space="0" w:color="auto"/>
                <w:left w:val="none" w:sz="0" w:space="0" w:color="auto"/>
                <w:bottom w:val="none" w:sz="0" w:space="0" w:color="auto"/>
                <w:right w:val="none" w:sz="0" w:space="0" w:color="auto"/>
              </w:divBdr>
            </w:div>
            <w:div w:id="572667928">
              <w:marLeft w:val="0"/>
              <w:marRight w:val="0"/>
              <w:marTop w:val="0"/>
              <w:marBottom w:val="0"/>
              <w:divBdr>
                <w:top w:val="none" w:sz="0" w:space="0" w:color="auto"/>
                <w:left w:val="none" w:sz="0" w:space="0" w:color="auto"/>
                <w:bottom w:val="none" w:sz="0" w:space="0" w:color="auto"/>
                <w:right w:val="none" w:sz="0" w:space="0" w:color="auto"/>
              </w:divBdr>
            </w:div>
            <w:div w:id="724916400">
              <w:marLeft w:val="0"/>
              <w:marRight w:val="0"/>
              <w:marTop w:val="0"/>
              <w:marBottom w:val="0"/>
              <w:divBdr>
                <w:top w:val="none" w:sz="0" w:space="0" w:color="auto"/>
                <w:left w:val="none" w:sz="0" w:space="0" w:color="auto"/>
                <w:bottom w:val="none" w:sz="0" w:space="0" w:color="auto"/>
                <w:right w:val="none" w:sz="0" w:space="0" w:color="auto"/>
              </w:divBdr>
            </w:div>
            <w:div w:id="13576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5848">
      <w:bodyDiv w:val="1"/>
      <w:marLeft w:val="0"/>
      <w:marRight w:val="0"/>
      <w:marTop w:val="0"/>
      <w:marBottom w:val="0"/>
      <w:divBdr>
        <w:top w:val="none" w:sz="0" w:space="0" w:color="auto"/>
        <w:left w:val="none" w:sz="0" w:space="0" w:color="auto"/>
        <w:bottom w:val="none" w:sz="0" w:space="0" w:color="auto"/>
        <w:right w:val="none" w:sz="0" w:space="0" w:color="auto"/>
      </w:divBdr>
    </w:div>
    <w:div w:id="1958753592">
      <w:bodyDiv w:val="1"/>
      <w:marLeft w:val="0"/>
      <w:marRight w:val="0"/>
      <w:marTop w:val="0"/>
      <w:marBottom w:val="0"/>
      <w:divBdr>
        <w:top w:val="none" w:sz="0" w:space="0" w:color="auto"/>
        <w:left w:val="none" w:sz="0" w:space="0" w:color="auto"/>
        <w:bottom w:val="none" w:sz="0" w:space="0" w:color="auto"/>
        <w:right w:val="none" w:sz="0" w:space="0" w:color="auto"/>
      </w:divBdr>
      <w:divsChild>
        <w:div w:id="337778572">
          <w:marLeft w:val="0"/>
          <w:marRight w:val="0"/>
          <w:marTop w:val="0"/>
          <w:marBottom w:val="0"/>
          <w:divBdr>
            <w:top w:val="none" w:sz="0" w:space="0" w:color="auto"/>
            <w:left w:val="none" w:sz="0" w:space="0" w:color="auto"/>
            <w:bottom w:val="none" w:sz="0" w:space="0" w:color="auto"/>
            <w:right w:val="none" w:sz="0" w:space="0" w:color="auto"/>
          </w:divBdr>
        </w:div>
        <w:div w:id="402878679">
          <w:marLeft w:val="0"/>
          <w:marRight w:val="0"/>
          <w:marTop w:val="0"/>
          <w:marBottom w:val="0"/>
          <w:divBdr>
            <w:top w:val="none" w:sz="0" w:space="0" w:color="auto"/>
            <w:left w:val="none" w:sz="0" w:space="0" w:color="auto"/>
            <w:bottom w:val="none" w:sz="0" w:space="0" w:color="auto"/>
            <w:right w:val="none" w:sz="0" w:space="0" w:color="auto"/>
          </w:divBdr>
        </w:div>
        <w:div w:id="583685847">
          <w:marLeft w:val="0"/>
          <w:marRight w:val="0"/>
          <w:marTop w:val="0"/>
          <w:marBottom w:val="0"/>
          <w:divBdr>
            <w:top w:val="none" w:sz="0" w:space="0" w:color="auto"/>
            <w:left w:val="none" w:sz="0" w:space="0" w:color="auto"/>
            <w:bottom w:val="none" w:sz="0" w:space="0" w:color="auto"/>
            <w:right w:val="none" w:sz="0" w:space="0" w:color="auto"/>
          </w:divBdr>
        </w:div>
        <w:div w:id="840896695">
          <w:marLeft w:val="0"/>
          <w:marRight w:val="0"/>
          <w:marTop w:val="0"/>
          <w:marBottom w:val="0"/>
          <w:divBdr>
            <w:top w:val="none" w:sz="0" w:space="0" w:color="auto"/>
            <w:left w:val="none" w:sz="0" w:space="0" w:color="auto"/>
            <w:bottom w:val="none" w:sz="0" w:space="0" w:color="auto"/>
            <w:right w:val="none" w:sz="0" w:space="0" w:color="auto"/>
          </w:divBdr>
        </w:div>
        <w:div w:id="952248376">
          <w:marLeft w:val="0"/>
          <w:marRight w:val="0"/>
          <w:marTop w:val="0"/>
          <w:marBottom w:val="0"/>
          <w:divBdr>
            <w:top w:val="none" w:sz="0" w:space="0" w:color="auto"/>
            <w:left w:val="none" w:sz="0" w:space="0" w:color="auto"/>
            <w:bottom w:val="none" w:sz="0" w:space="0" w:color="auto"/>
            <w:right w:val="none" w:sz="0" w:space="0" w:color="auto"/>
          </w:divBdr>
        </w:div>
        <w:div w:id="1242788080">
          <w:marLeft w:val="0"/>
          <w:marRight w:val="0"/>
          <w:marTop w:val="0"/>
          <w:marBottom w:val="0"/>
          <w:divBdr>
            <w:top w:val="none" w:sz="0" w:space="0" w:color="auto"/>
            <w:left w:val="none" w:sz="0" w:space="0" w:color="auto"/>
            <w:bottom w:val="none" w:sz="0" w:space="0" w:color="auto"/>
            <w:right w:val="none" w:sz="0" w:space="0" w:color="auto"/>
          </w:divBdr>
        </w:div>
        <w:div w:id="1365011237">
          <w:marLeft w:val="0"/>
          <w:marRight w:val="0"/>
          <w:marTop w:val="0"/>
          <w:marBottom w:val="0"/>
          <w:divBdr>
            <w:top w:val="none" w:sz="0" w:space="0" w:color="auto"/>
            <w:left w:val="none" w:sz="0" w:space="0" w:color="auto"/>
            <w:bottom w:val="none" w:sz="0" w:space="0" w:color="auto"/>
            <w:right w:val="none" w:sz="0" w:space="0" w:color="auto"/>
          </w:divBdr>
        </w:div>
        <w:div w:id="1446542416">
          <w:marLeft w:val="-75"/>
          <w:marRight w:val="0"/>
          <w:marTop w:val="30"/>
          <w:marBottom w:val="30"/>
          <w:divBdr>
            <w:top w:val="none" w:sz="0" w:space="0" w:color="auto"/>
            <w:left w:val="none" w:sz="0" w:space="0" w:color="auto"/>
            <w:bottom w:val="none" w:sz="0" w:space="0" w:color="auto"/>
            <w:right w:val="none" w:sz="0" w:space="0" w:color="auto"/>
          </w:divBdr>
          <w:divsChild>
            <w:div w:id="299387309">
              <w:marLeft w:val="0"/>
              <w:marRight w:val="0"/>
              <w:marTop w:val="0"/>
              <w:marBottom w:val="0"/>
              <w:divBdr>
                <w:top w:val="none" w:sz="0" w:space="0" w:color="auto"/>
                <w:left w:val="none" w:sz="0" w:space="0" w:color="auto"/>
                <w:bottom w:val="none" w:sz="0" w:space="0" w:color="auto"/>
                <w:right w:val="none" w:sz="0" w:space="0" w:color="auto"/>
              </w:divBdr>
              <w:divsChild>
                <w:div w:id="1022517469">
                  <w:marLeft w:val="0"/>
                  <w:marRight w:val="0"/>
                  <w:marTop w:val="0"/>
                  <w:marBottom w:val="0"/>
                  <w:divBdr>
                    <w:top w:val="none" w:sz="0" w:space="0" w:color="auto"/>
                    <w:left w:val="none" w:sz="0" w:space="0" w:color="auto"/>
                    <w:bottom w:val="none" w:sz="0" w:space="0" w:color="auto"/>
                    <w:right w:val="none" w:sz="0" w:space="0" w:color="auto"/>
                  </w:divBdr>
                </w:div>
              </w:divsChild>
            </w:div>
            <w:div w:id="408576747">
              <w:marLeft w:val="0"/>
              <w:marRight w:val="0"/>
              <w:marTop w:val="0"/>
              <w:marBottom w:val="0"/>
              <w:divBdr>
                <w:top w:val="none" w:sz="0" w:space="0" w:color="auto"/>
                <w:left w:val="none" w:sz="0" w:space="0" w:color="auto"/>
                <w:bottom w:val="none" w:sz="0" w:space="0" w:color="auto"/>
                <w:right w:val="none" w:sz="0" w:space="0" w:color="auto"/>
              </w:divBdr>
              <w:divsChild>
                <w:div w:id="353314459">
                  <w:marLeft w:val="0"/>
                  <w:marRight w:val="0"/>
                  <w:marTop w:val="0"/>
                  <w:marBottom w:val="0"/>
                  <w:divBdr>
                    <w:top w:val="none" w:sz="0" w:space="0" w:color="auto"/>
                    <w:left w:val="none" w:sz="0" w:space="0" w:color="auto"/>
                    <w:bottom w:val="none" w:sz="0" w:space="0" w:color="auto"/>
                    <w:right w:val="none" w:sz="0" w:space="0" w:color="auto"/>
                  </w:divBdr>
                </w:div>
              </w:divsChild>
            </w:div>
            <w:div w:id="440806283">
              <w:marLeft w:val="0"/>
              <w:marRight w:val="0"/>
              <w:marTop w:val="0"/>
              <w:marBottom w:val="0"/>
              <w:divBdr>
                <w:top w:val="none" w:sz="0" w:space="0" w:color="auto"/>
                <w:left w:val="none" w:sz="0" w:space="0" w:color="auto"/>
                <w:bottom w:val="none" w:sz="0" w:space="0" w:color="auto"/>
                <w:right w:val="none" w:sz="0" w:space="0" w:color="auto"/>
              </w:divBdr>
              <w:divsChild>
                <w:div w:id="1677265314">
                  <w:marLeft w:val="0"/>
                  <w:marRight w:val="0"/>
                  <w:marTop w:val="0"/>
                  <w:marBottom w:val="0"/>
                  <w:divBdr>
                    <w:top w:val="none" w:sz="0" w:space="0" w:color="auto"/>
                    <w:left w:val="none" w:sz="0" w:space="0" w:color="auto"/>
                    <w:bottom w:val="none" w:sz="0" w:space="0" w:color="auto"/>
                    <w:right w:val="none" w:sz="0" w:space="0" w:color="auto"/>
                  </w:divBdr>
                </w:div>
              </w:divsChild>
            </w:div>
            <w:div w:id="440996304">
              <w:marLeft w:val="0"/>
              <w:marRight w:val="0"/>
              <w:marTop w:val="0"/>
              <w:marBottom w:val="0"/>
              <w:divBdr>
                <w:top w:val="none" w:sz="0" w:space="0" w:color="auto"/>
                <w:left w:val="none" w:sz="0" w:space="0" w:color="auto"/>
                <w:bottom w:val="none" w:sz="0" w:space="0" w:color="auto"/>
                <w:right w:val="none" w:sz="0" w:space="0" w:color="auto"/>
              </w:divBdr>
              <w:divsChild>
                <w:div w:id="519667361">
                  <w:marLeft w:val="0"/>
                  <w:marRight w:val="0"/>
                  <w:marTop w:val="0"/>
                  <w:marBottom w:val="0"/>
                  <w:divBdr>
                    <w:top w:val="none" w:sz="0" w:space="0" w:color="auto"/>
                    <w:left w:val="none" w:sz="0" w:space="0" w:color="auto"/>
                    <w:bottom w:val="none" w:sz="0" w:space="0" w:color="auto"/>
                    <w:right w:val="none" w:sz="0" w:space="0" w:color="auto"/>
                  </w:divBdr>
                </w:div>
              </w:divsChild>
            </w:div>
            <w:div w:id="457836851">
              <w:marLeft w:val="0"/>
              <w:marRight w:val="0"/>
              <w:marTop w:val="0"/>
              <w:marBottom w:val="0"/>
              <w:divBdr>
                <w:top w:val="none" w:sz="0" w:space="0" w:color="auto"/>
                <w:left w:val="none" w:sz="0" w:space="0" w:color="auto"/>
                <w:bottom w:val="none" w:sz="0" w:space="0" w:color="auto"/>
                <w:right w:val="none" w:sz="0" w:space="0" w:color="auto"/>
              </w:divBdr>
              <w:divsChild>
                <w:div w:id="316495215">
                  <w:marLeft w:val="0"/>
                  <w:marRight w:val="0"/>
                  <w:marTop w:val="0"/>
                  <w:marBottom w:val="0"/>
                  <w:divBdr>
                    <w:top w:val="none" w:sz="0" w:space="0" w:color="auto"/>
                    <w:left w:val="none" w:sz="0" w:space="0" w:color="auto"/>
                    <w:bottom w:val="none" w:sz="0" w:space="0" w:color="auto"/>
                    <w:right w:val="none" w:sz="0" w:space="0" w:color="auto"/>
                  </w:divBdr>
                </w:div>
              </w:divsChild>
            </w:div>
            <w:div w:id="615022193">
              <w:marLeft w:val="0"/>
              <w:marRight w:val="0"/>
              <w:marTop w:val="0"/>
              <w:marBottom w:val="0"/>
              <w:divBdr>
                <w:top w:val="none" w:sz="0" w:space="0" w:color="auto"/>
                <w:left w:val="none" w:sz="0" w:space="0" w:color="auto"/>
                <w:bottom w:val="none" w:sz="0" w:space="0" w:color="auto"/>
                <w:right w:val="none" w:sz="0" w:space="0" w:color="auto"/>
              </w:divBdr>
              <w:divsChild>
                <w:div w:id="2133791399">
                  <w:marLeft w:val="0"/>
                  <w:marRight w:val="0"/>
                  <w:marTop w:val="0"/>
                  <w:marBottom w:val="0"/>
                  <w:divBdr>
                    <w:top w:val="none" w:sz="0" w:space="0" w:color="auto"/>
                    <w:left w:val="none" w:sz="0" w:space="0" w:color="auto"/>
                    <w:bottom w:val="none" w:sz="0" w:space="0" w:color="auto"/>
                    <w:right w:val="none" w:sz="0" w:space="0" w:color="auto"/>
                  </w:divBdr>
                </w:div>
              </w:divsChild>
            </w:div>
            <w:div w:id="646325468">
              <w:marLeft w:val="0"/>
              <w:marRight w:val="0"/>
              <w:marTop w:val="0"/>
              <w:marBottom w:val="0"/>
              <w:divBdr>
                <w:top w:val="none" w:sz="0" w:space="0" w:color="auto"/>
                <w:left w:val="none" w:sz="0" w:space="0" w:color="auto"/>
                <w:bottom w:val="none" w:sz="0" w:space="0" w:color="auto"/>
                <w:right w:val="none" w:sz="0" w:space="0" w:color="auto"/>
              </w:divBdr>
              <w:divsChild>
                <w:div w:id="1390961145">
                  <w:marLeft w:val="0"/>
                  <w:marRight w:val="0"/>
                  <w:marTop w:val="0"/>
                  <w:marBottom w:val="0"/>
                  <w:divBdr>
                    <w:top w:val="none" w:sz="0" w:space="0" w:color="auto"/>
                    <w:left w:val="none" w:sz="0" w:space="0" w:color="auto"/>
                    <w:bottom w:val="none" w:sz="0" w:space="0" w:color="auto"/>
                    <w:right w:val="none" w:sz="0" w:space="0" w:color="auto"/>
                  </w:divBdr>
                </w:div>
              </w:divsChild>
            </w:div>
            <w:div w:id="857042594">
              <w:marLeft w:val="0"/>
              <w:marRight w:val="0"/>
              <w:marTop w:val="0"/>
              <w:marBottom w:val="0"/>
              <w:divBdr>
                <w:top w:val="none" w:sz="0" w:space="0" w:color="auto"/>
                <w:left w:val="none" w:sz="0" w:space="0" w:color="auto"/>
                <w:bottom w:val="none" w:sz="0" w:space="0" w:color="auto"/>
                <w:right w:val="none" w:sz="0" w:space="0" w:color="auto"/>
              </w:divBdr>
              <w:divsChild>
                <w:div w:id="336229235">
                  <w:marLeft w:val="0"/>
                  <w:marRight w:val="0"/>
                  <w:marTop w:val="0"/>
                  <w:marBottom w:val="0"/>
                  <w:divBdr>
                    <w:top w:val="none" w:sz="0" w:space="0" w:color="auto"/>
                    <w:left w:val="none" w:sz="0" w:space="0" w:color="auto"/>
                    <w:bottom w:val="none" w:sz="0" w:space="0" w:color="auto"/>
                    <w:right w:val="none" w:sz="0" w:space="0" w:color="auto"/>
                  </w:divBdr>
                </w:div>
              </w:divsChild>
            </w:div>
            <w:div w:id="950161249">
              <w:marLeft w:val="0"/>
              <w:marRight w:val="0"/>
              <w:marTop w:val="0"/>
              <w:marBottom w:val="0"/>
              <w:divBdr>
                <w:top w:val="none" w:sz="0" w:space="0" w:color="auto"/>
                <w:left w:val="none" w:sz="0" w:space="0" w:color="auto"/>
                <w:bottom w:val="none" w:sz="0" w:space="0" w:color="auto"/>
                <w:right w:val="none" w:sz="0" w:space="0" w:color="auto"/>
              </w:divBdr>
              <w:divsChild>
                <w:div w:id="561521808">
                  <w:marLeft w:val="0"/>
                  <w:marRight w:val="0"/>
                  <w:marTop w:val="0"/>
                  <w:marBottom w:val="0"/>
                  <w:divBdr>
                    <w:top w:val="none" w:sz="0" w:space="0" w:color="auto"/>
                    <w:left w:val="none" w:sz="0" w:space="0" w:color="auto"/>
                    <w:bottom w:val="none" w:sz="0" w:space="0" w:color="auto"/>
                    <w:right w:val="none" w:sz="0" w:space="0" w:color="auto"/>
                  </w:divBdr>
                </w:div>
              </w:divsChild>
            </w:div>
            <w:div w:id="1022050829">
              <w:marLeft w:val="0"/>
              <w:marRight w:val="0"/>
              <w:marTop w:val="0"/>
              <w:marBottom w:val="0"/>
              <w:divBdr>
                <w:top w:val="none" w:sz="0" w:space="0" w:color="auto"/>
                <w:left w:val="none" w:sz="0" w:space="0" w:color="auto"/>
                <w:bottom w:val="none" w:sz="0" w:space="0" w:color="auto"/>
                <w:right w:val="none" w:sz="0" w:space="0" w:color="auto"/>
              </w:divBdr>
              <w:divsChild>
                <w:div w:id="2061250041">
                  <w:marLeft w:val="0"/>
                  <w:marRight w:val="0"/>
                  <w:marTop w:val="0"/>
                  <w:marBottom w:val="0"/>
                  <w:divBdr>
                    <w:top w:val="none" w:sz="0" w:space="0" w:color="auto"/>
                    <w:left w:val="none" w:sz="0" w:space="0" w:color="auto"/>
                    <w:bottom w:val="none" w:sz="0" w:space="0" w:color="auto"/>
                    <w:right w:val="none" w:sz="0" w:space="0" w:color="auto"/>
                  </w:divBdr>
                </w:div>
              </w:divsChild>
            </w:div>
            <w:div w:id="1133324481">
              <w:marLeft w:val="0"/>
              <w:marRight w:val="0"/>
              <w:marTop w:val="0"/>
              <w:marBottom w:val="0"/>
              <w:divBdr>
                <w:top w:val="none" w:sz="0" w:space="0" w:color="auto"/>
                <w:left w:val="none" w:sz="0" w:space="0" w:color="auto"/>
                <w:bottom w:val="none" w:sz="0" w:space="0" w:color="auto"/>
                <w:right w:val="none" w:sz="0" w:space="0" w:color="auto"/>
              </w:divBdr>
              <w:divsChild>
                <w:div w:id="1839612401">
                  <w:marLeft w:val="0"/>
                  <w:marRight w:val="0"/>
                  <w:marTop w:val="0"/>
                  <w:marBottom w:val="0"/>
                  <w:divBdr>
                    <w:top w:val="none" w:sz="0" w:space="0" w:color="auto"/>
                    <w:left w:val="none" w:sz="0" w:space="0" w:color="auto"/>
                    <w:bottom w:val="none" w:sz="0" w:space="0" w:color="auto"/>
                    <w:right w:val="none" w:sz="0" w:space="0" w:color="auto"/>
                  </w:divBdr>
                </w:div>
              </w:divsChild>
            </w:div>
            <w:div w:id="1261723955">
              <w:marLeft w:val="0"/>
              <w:marRight w:val="0"/>
              <w:marTop w:val="0"/>
              <w:marBottom w:val="0"/>
              <w:divBdr>
                <w:top w:val="none" w:sz="0" w:space="0" w:color="auto"/>
                <w:left w:val="none" w:sz="0" w:space="0" w:color="auto"/>
                <w:bottom w:val="none" w:sz="0" w:space="0" w:color="auto"/>
                <w:right w:val="none" w:sz="0" w:space="0" w:color="auto"/>
              </w:divBdr>
              <w:divsChild>
                <w:div w:id="206842254">
                  <w:marLeft w:val="0"/>
                  <w:marRight w:val="0"/>
                  <w:marTop w:val="0"/>
                  <w:marBottom w:val="0"/>
                  <w:divBdr>
                    <w:top w:val="none" w:sz="0" w:space="0" w:color="auto"/>
                    <w:left w:val="none" w:sz="0" w:space="0" w:color="auto"/>
                    <w:bottom w:val="none" w:sz="0" w:space="0" w:color="auto"/>
                    <w:right w:val="none" w:sz="0" w:space="0" w:color="auto"/>
                  </w:divBdr>
                </w:div>
              </w:divsChild>
            </w:div>
            <w:div w:id="1291352173">
              <w:marLeft w:val="0"/>
              <w:marRight w:val="0"/>
              <w:marTop w:val="0"/>
              <w:marBottom w:val="0"/>
              <w:divBdr>
                <w:top w:val="none" w:sz="0" w:space="0" w:color="auto"/>
                <w:left w:val="none" w:sz="0" w:space="0" w:color="auto"/>
                <w:bottom w:val="none" w:sz="0" w:space="0" w:color="auto"/>
                <w:right w:val="none" w:sz="0" w:space="0" w:color="auto"/>
              </w:divBdr>
              <w:divsChild>
                <w:div w:id="451367497">
                  <w:marLeft w:val="0"/>
                  <w:marRight w:val="0"/>
                  <w:marTop w:val="0"/>
                  <w:marBottom w:val="0"/>
                  <w:divBdr>
                    <w:top w:val="none" w:sz="0" w:space="0" w:color="auto"/>
                    <w:left w:val="none" w:sz="0" w:space="0" w:color="auto"/>
                    <w:bottom w:val="none" w:sz="0" w:space="0" w:color="auto"/>
                    <w:right w:val="none" w:sz="0" w:space="0" w:color="auto"/>
                  </w:divBdr>
                </w:div>
              </w:divsChild>
            </w:div>
            <w:div w:id="1378700835">
              <w:marLeft w:val="0"/>
              <w:marRight w:val="0"/>
              <w:marTop w:val="0"/>
              <w:marBottom w:val="0"/>
              <w:divBdr>
                <w:top w:val="none" w:sz="0" w:space="0" w:color="auto"/>
                <w:left w:val="none" w:sz="0" w:space="0" w:color="auto"/>
                <w:bottom w:val="none" w:sz="0" w:space="0" w:color="auto"/>
                <w:right w:val="none" w:sz="0" w:space="0" w:color="auto"/>
              </w:divBdr>
              <w:divsChild>
                <w:div w:id="1266960124">
                  <w:marLeft w:val="0"/>
                  <w:marRight w:val="0"/>
                  <w:marTop w:val="0"/>
                  <w:marBottom w:val="0"/>
                  <w:divBdr>
                    <w:top w:val="none" w:sz="0" w:space="0" w:color="auto"/>
                    <w:left w:val="none" w:sz="0" w:space="0" w:color="auto"/>
                    <w:bottom w:val="none" w:sz="0" w:space="0" w:color="auto"/>
                    <w:right w:val="none" w:sz="0" w:space="0" w:color="auto"/>
                  </w:divBdr>
                </w:div>
              </w:divsChild>
            </w:div>
            <w:div w:id="1434780938">
              <w:marLeft w:val="0"/>
              <w:marRight w:val="0"/>
              <w:marTop w:val="0"/>
              <w:marBottom w:val="0"/>
              <w:divBdr>
                <w:top w:val="none" w:sz="0" w:space="0" w:color="auto"/>
                <w:left w:val="none" w:sz="0" w:space="0" w:color="auto"/>
                <w:bottom w:val="none" w:sz="0" w:space="0" w:color="auto"/>
                <w:right w:val="none" w:sz="0" w:space="0" w:color="auto"/>
              </w:divBdr>
              <w:divsChild>
                <w:div w:id="206529175">
                  <w:marLeft w:val="0"/>
                  <w:marRight w:val="0"/>
                  <w:marTop w:val="0"/>
                  <w:marBottom w:val="0"/>
                  <w:divBdr>
                    <w:top w:val="none" w:sz="0" w:space="0" w:color="auto"/>
                    <w:left w:val="none" w:sz="0" w:space="0" w:color="auto"/>
                    <w:bottom w:val="none" w:sz="0" w:space="0" w:color="auto"/>
                    <w:right w:val="none" w:sz="0" w:space="0" w:color="auto"/>
                  </w:divBdr>
                </w:div>
              </w:divsChild>
            </w:div>
            <w:div w:id="1516260456">
              <w:marLeft w:val="0"/>
              <w:marRight w:val="0"/>
              <w:marTop w:val="0"/>
              <w:marBottom w:val="0"/>
              <w:divBdr>
                <w:top w:val="none" w:sz="0" w:space="0" w:color="auto"/>
                <w:left w:val="none" w:sz="0" w:space="0" w:color="auto"/>
                <w:bottom w:val="none" w:sz="0" w:space="0" w:color="auto"/>
                <w:right w:val="none" w:sz="0" w:space="0" w:color="auto"/>
              </w:divBdr>
              <w:divsChild>
                <w:div w:id="1535730844">
                  <w:marLeft w:val="0"/>
                  <w:marRight w:val="0"/>
                  <w:marTop w:val="0"/>
                  <w:marBottom w:val="0"/>
                  <w:divBdr>
                    <w:top w:val="none" w:sz="0" w:space="0" w:color="auto"/>
                    <w:left w:val="none" w:sz="0" w:space="0" w:color="auto"/>
                    <w:bottom w:val="none" w:sz="0" w:space="0" w:color="auto"/>
                    <w:right w:val="none" w:sz="0" w:space="0" w:color="auto"/>
                  </w:divBdr>
                </w:div>
              </w:divsChild>
            </w:div>
            <w:div w:id="1568492049">
              <w:marLeft w:val="0"/>
              <w:marRight w:val="0"/>
              <w:marTop w:val="0"/>
              <w:marBottom w:val="0"/>
              <w:divBdr>
                <w:top w:val="none" w:sz="0" w:space="0" w:color="auto"/>
                <w:left w:val="none" w:sz="0" w:space="0" w:color="auto"/>
                <w:bottom w:val="none" w:sz="0" w:space="0" w:color="auto"/>
                <w:right w:val="none" w:sz="0" w:space="0" w:color="auto"/>
              </w:divBdr>
              <w:divsChild>
                <w:div w:id="1355573157">
                  <w:marLeft w:val="0"/>
                  <w:marRight w:val="0"/>
                  <w:marTop w:val="0"/>
                  <w:marBottom w:val="0"/>
                  <w:divBdr>
                    <w:top w:val="none" w:sz="0" w:space="0" w:color="auto"/>
                    <w:left w:val="none" w:sz="0" w:space="0" w:color="auto"/>
                    <w:bottom w:val="none" w:sz="0" w:space="0" w:color="auto"/>
                    <w:right w:val="none" w:sz="0" w:space="0" w:color="auto"/>
                  </w:divBdr>
                </w:div>
              </w:divsChild>
            </w:div>
            <w:div w:id="1681543276">
              <w:marLeft w:val="0"/>
              <w:marRight w:val="0"/>
              <w:marTop w:val="0"/>
              <w:marBottom w:val="0"/>
              <w:divBdr>
                <w:top w:val="none" w:sz="0" w:space="0" w:color="auto"/>
                <w:left w:val="none" w:sz="0" w:space="0" w:color="auto"/>
                <w:bottom w:val="none" w:sz="0" w:space="0" w:color="auto"/>
                <w:right w:val="none" w:sz="0" w:space="0" w:color="auto"/>
              </w:divBdr>
              <w:divsChild>
                <w:div w:id="729117803">
                  <w:marLeft w:val="0"/>
                  <w:marRight w:val="0"/>
                  <w:marTop w:val="0"/>
                  <w:marBottom w:val="0"/>
                  <w:divBdr>
                    <w:top w:val="none" w:sz="0" w:space="0" w:color="auto"/>
                    <w:left w:val="none" w:sz="0" w:space="0" w:color="auto"/>
                    <w:bottom w:val="none" w:sz="0" w:space="0" w:color="auto"/>
                    <w:right w:val="none" w:sz="0" w:space="0" w:color="auto"/>
                  </w:divBdr>
                </w:div>
              </w:divsChild>
            </w:div>
            <w:div w:id="1720669321">
              <w:marLeft w:val="0"/>
              <w:marRight w:val="0"/>
              <w:marTop w:val="0"/>
              <w:marBottom w:val="0"/>
              <w:divBdr>
                <w:top w:val="none" w:sz="0" w:space="0" w:color="auto"/>
                <w:left w:val="none" w:sz="0" w:space="0" w:color="auto"/>
                <w:bottom w:val="none" w:sz="0" w:space="0" w:color="auto"/>
                <w:right w:val="none" w:sz="0" w:space="0" w:color="auto"/>
              </w:divBdr>
              <w:divsChild>
                <w:div w:id="747339607">
                  <w:marLeft w:val="0"/>
                  <w:marRight w:val="0"/>
                  <w:marTop w:val="0"/>
                  <w:marBottom w:val="0"/>
                  <w:divBdr>
                    <w:top w:val="none" w:sz="0" w:space="0" w:color="auto"/>
                    <w:left w:val="none" w:sz="0" w:space="0" w:color="auto"/>
                    <w:bottom w:val="none" w:sz="0" w:space="0" w:color="auto"/>
                    <w:right w:val="none" w:sz="0" w:space="0" w:color="auto"/>
                  </w:divBdr>
                </w:div>
              </w:divsChild>
            </w:div>
            <w:div w:id="1787650286">
              <w:marLeft w:val="0"/>
              <w:marRight w:val="0"/>
              <w:marTop w:val="0"/>
              <w:marBottom w:val="0"/>
              <w:divBdr>
                <w:top w:val="none" w:sz="0" w:space="0" w:color="auto"/>
                <w:left w:val="none" w:sz="0" w:space="0" w:color="auto"/>
                <w:bottom w:val="none" w:sz="0" w:space="0" w:color="auto"/>
                <w:right w:val="none" w:sz="0" w:space="0" w:color="auto"/>
              </w:divBdr>
              <w:divsChild>
                <w:div w:id="1396659008">
                  <w:marLeft w:val="0"/>
                  <w:marRight w:val="0"/>
                  <w:marTop w:val="0"/>
                  <w:marBottom w:val="0"/>
                  <w:divBdr>
                    <w:top w:val="none" w:sz="0" w:space="0" w:color="auto"/>
                    <w:left w:val="none" w:sz="0" w:space="0" w:color="auto"/>
                    <w:bottom w:val="none" w:sz="0" w:space="0" w:color="auto"/>
                    <w:right w:val="none" w:sz="0" w:space="0" w:color="auto"/>
                  </w:divBdr>
                </w:div>
              </w:divsChild>
            </w:div>
            <w:div w:id="2023389316">
              <w:marLeft w:val="0"/>
              <w:marRight w:val="0"/>
              <w:marTop w:val="0"/>
              <w:marBottom w:val="0"/>
              <w:divBdr>
                <w:top w:val="none" w:sz="0" w:space="0" w:color="auto"/>
                <w:left w:val="none" w:sz="0" w:space="0" w:color="auto"/>
                <w:bottom w:val="none" w:sz="0" w:space="0" w:color="auto"/>
                <w:right w:val="none" w:sz="0" w:space="0" w:color="auto"/>
              </w:divBdr>
              <w:divsChild>
                <w:div w:id="18061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1907">
          <w:marLeft w:val="0"/>
          <w:marRight w:val="0"/>
          <w:marTop w:val="0"/>
          <w:marBottom w:val="0"/>
          <w:divBdr>
            <w:top w:val="none" w:sz="0" w:space="0" w:color="auto"/>
            <w:left w:val="none" w:sz="0" w:space="0" w:color="auto"/>
            <w:bottom w:val="none" w:sz="0" w:space="0" w:color="auto"/>
            <w:right w:val="none" w:sz="0" w:space="0" w:color="auto"/>
          </w:divBdr>
        </w:div>
        <w:div w:id="1499463987">
          <w:marLeft w:val="0"/>
          <w:marRight w:val="0"/>
          <w:marTop w:val="0"/>
          <w:marBottom w:val="0"/>
          <w:divBdr>
            <w:top w:val="none" w:sz="0" w:space="0" w:color="auto"/>
            <w:left w:val="none" w:sz="0" w:space="0" w:color="auto"/>
            <w:bottom w:val="none" w:sz="0" w:space="0" w:color="auto"/>
            <w:right w:val="none" w:sz="0" w:space="0" w:color="auto"/>
          </w:divBdr>
        </w:div>
        <w:div w:id="1654872623">
          <w:marLeft w:val="0"/>
          <w:marRight w:val="0"/>
          <w:marTop w:val="0"/>
          <w:marBottom w:val="0"/>
          <w:divBdr>
            <w:top w:val="none" w:sz="0" w:space="0" w:color="auto"/>
            <w:left w:val="none" w:sz="0" w:space="0" w:color="auto"/>
            <w:bottom w:val="none" w:sz="0" w:space="0" w:color="auto"/>
            <w:right w:val="none" w:sz="0" w:space="0" w:color="auto"/>
          </w:divBdr>
        </w:div>
        <w:div w:id="2066100935">
          <w:marLeft w:val="0"/>
          <w:marRight w:val="0"/>
          <w:marTop w:val="0"/>
          <w:marBottom w:val="0"/>
          <w:divBdr>
            <w:top w:val="none" w:sz="0" w:space="0" w:color="auto"/>
            <w:left w:val="none" w:sz="0" w:space="0" w:color="auto"/>
            <w:bottom w:val="none" w:sz="0" w:space="0" w:color="auto"/>
            <w:right w:val="none" w:sz="0" w:space="0" w:color="auto"/>
          </w:divBdr>
        </w:div>
      </w:divsChild>
    </w:div>
    <w:div w:id="2002809446">
      <w:bodyDiv w:val="1"/>
      <w:marLeft w:val="0"/>
      <w:marRight w:val="0"/>
      <w:marTop w:val="0"/>
      <w:marBottom w:val="0"/>
      <w:divBdr>
        <w:top w:val="none" w:sz="0" w:space="0" w:color="auto"/>
        <w:left w:val="none" w:sz="0" w:space="0" w:color="auto"/>
        <w:bottom w:val="none" w:sz="0" w:space="0" w:color="auto"/>
        <w:right w:val="none" w:sz="0" w:space="0" w:color="auto"/>
      </w:divBdr>
      <w:divsChild>
        <w:div w:id="15736646">
          <w:marLeft w:val="0"/>
          <w:marRight w:val="0"/>
          <w:marTop w:val="0"/>
          <w:marBottom w:val="0"/>
          <w:divBdr>
            <w:top w:val="none" w:sz="0" w:space="0" w:color="auto"/>
            <w:left w:val="none" w:sz="0" w:space="0" w:color="auto"/>
            <w:bottom w:val="none" w:sz="0" w:space="0" w:color="auto"/>
            <w:right w:val="none" w:sz="0" w:space="0" w:color="auto"/>
          </w:divBdr>
          <w:divsChild>
            <w:div w:id="1053315188">
              <w:marLeft w:val="-75"/>
              <w:marRight w:val="0"/>
              <w:marTop w:val="30"/>
              <w:marBottom w:val="30"/>
              <w:divBdr>
                <w:top w:val="none" w:sz="0" w:space="0" w:color="auto"/>
                <w:left w:val="none" w:sz="0" w:space="0" w:color="auto"/>
                <w:bottom w:val="none" w:sz="0" w:space="0" w:color="auto"/>
                <w:right w:val="none" w:sz="0" w:space="0" w:color="auto"/>
              </w:divBdr>
              <w:divsChild>
                <w:div w:id="160899473">
                  <w:marLeft w:val="0"/>
                  <w:marRight w:val="0"/>
                  <w:marTop w:val="0"/>
                  <w:marBottom w:val="0"/>
                  <w:divBdr>
                    <w:top w:val="none" w:sz="0" w:space="0" w:color="auto"/>
                    <w:left w:val="none" w:sz="0" w:space="0" w:color="auto"/>
                    <w:bottom w:val="none" w:sz="0" w:space="0" w:color="auto"/>
                    <w:right w:val="none" w:sz="0" w:space="0" w:color="auto"/>
                  </w:divBdr>
                  <w:divsChild>
                    <w:div w:id="204873583">
                      <w:marLeft w:val="0"/>
                      <w:marRight w:val="0"/>
                      <w:marTop w:val="0"/>
                      <w:marBottom w:val="0"/>
                      <w:divBdr>
                        <w:top w:val="none" w:sz="0" w:space="0" w:color="auto"/>
                        <w:left w:val="none" w:sz="0" w:space="0" w:color="auto"/>
                        <w:bottom w:val="none" w:sz="0" w:space="0" w:color="auto"/>
                        <w:right w:val="none" w:sz="0" w:space="0" w:color="auto"/>
                      </w:divBdr>
                    </w:div>
                  </w:divsChild>
                </w:div>
                <w:div w:id="161626491">
                  <w:marLeft w:val="0"/>
                  <w:marRight w:val="0"/>
                  <w:marTop w:val="0"/>
                  <w:marBottom w:val="0"/>
                  <w:divBdr>
                    <w:top w:val="none" w:sz="0" w:space="0" w:color="auto"/>
                    <w:left w:val="none" w:sz="0" w:space="0" w:color="auto"/>
                    <w:bottom w:val="none" w:sz="0" w:space="0" w:color="auto"/>
                    <w:right w:val="none" w:sz="0" w:space="0" w:color="auto"/>
                  </w:divBdr>
                  <w:divsChild>
                    <w:div w:id="918446107">
                      <w:marLeft w:val="0"/>
                      <w:marRight w:val="0"/>
                      <w:marTop w:val="0"/>
                      <w:marBottom w:val="0"/>
                      <w:divBdr>
                        <w:top w:val="none" w:sz="0" w:space="0" w:color="auto"/>
                        <w:left w:val="none" w:sz="0" w:space="0" w:color="auto"/>
                        <w:bottom w:val="none" w:sz="0" w:space="0" w:color="auto"/>
                        <w:right w:val="none" w:sz="0" w:space="0" w:color="auto"/>
                      </w:divBdr>
                    </w:div>
                  </w:divsChild>
                </w:div>
                <w:div w:id="579565126">
                  <w:marLeft w:val="0"/>
                  <w:marRight w:val="0"/>
                  <w:marTop w:val="0"/>
                  <w:marBottom w:val="0"/>
                  <w:divBdr>
                    <w:top w:val="none" w:sz="0" w:space="0" w:color="auto"/>
                    <w:left w:val="none" w:sz="0" w:space="0" w:color="auto"/>
                    <w:bottom w:val="none" w:sz="0" w:space="0" w:color="auto"/>
                    <w:right w:val="none" w:sz="0" w:space="0" w:color="auto"/>
                  </w:divBdr>
                  <w:divsChild>
                    <w:div w:id="903759274">
                      <w:marLeft w:val="0"/>
                      <w:marRight w:val="0"/>
                      <w:marTop w:val="0"/>
                      <w:marBottom w:val="0"/>
                      <w:divBdr>
                        <w:top w:val="none" w:sz="0" w:space="0" w:color="auto"/>
                        <w:left w:val="none" w:sz="0" w:space="0" w:color="auto"/>
                        <w:bottom w:val="none" w:sz="0" w:space="0" w:color="auto"/>
                        <w:right w:val="none" w:sz="0" w:space="0" w:color="auto"/>
                      </w:divBdr>
                    </w:div>
                  </w:divsChild>
                </w:div>
                <w:div w:id="1457259383">
                  <w:marLeft w:val="0"/>
                  <w:marRight w:val="0"/>
                  <w:marTop w:val="0"/>
                  <w:marBottom w:val="0"/>
                  <w:divBdr>
                    <w:top w:val="none" w:sz="0" w:space="0" w:color="auto"/>
                    <w:left w:val="none" w:sz="0" w:space="0" w:color="auto"/>
                    <w:bottom w:val="none" w:sz="0" w:space="0" w:color="auto"/>
                    <w:right w:val="none" w:sz="0" w:space="0" w:color="auto"/>
                  </w:divBdr>
                  <w:divsChild>
                    <w:div w:id="263467247">
                      <w:marLeft w:val="0"/>
                      <w:marRight w:val="0"/>
                      <w:marTop w:val="0"/>
                      <w:marBottom w:val="0"/>
                      <w:divBdr>
                        <w:top w:val="none" w:sz="0" w:space="0" w:color="auto"/>
                        <w:left w:val="none" w:sz="0" w:space="0" w:color="auto"/>
                        <w:bottom w:val="none" w:sz="0" w:space="0" w:color="auto"/>
                        <w:right w:val="none" w:sz="0" w:space="0" w:color="auto"/>
                      </w:divBdr>
                    </w:div>
                  </w:divsChild>
                </w:div>
                <w:div w:id="1484540685">
                  <w:marLeft w:val="0"/>
                  <w:marRight w:val="0"/>
                  <w:marTop w:val="0"/>
                  <w:marBottom w:val="0"/>
                  <w:divBdr>
                    <w:top w:val="none" w:sz="0" w:space="0" w:color="auto"/>
                    <w:left w:val="none" w:sz="0" w:space="0" w:color="auto"/>
                    <w:bottom w:val="none" w:sz="0" w:space="0" w:color="auto"/>
                    <w:right w:val="none" w:sz="0" w:space="0" w:color="auto"/>
                  </w:divBdr>
                  <w:divsChild>
                    <w:div w:id="776019415">
                      <w:marLeft w:val="0"/>
                      <w:marRight w:val="0"/>
                      <w:marTop w:val="0"/>
                      <w:marBottom w:val="0"/>
                      <w:divBdr>
                        <w:top w:val="none" w:sz="0" w:space="0" w:color="auto"/>
                        <w:left w:val="none" w:sz="0" w:space="0" w:color="auto"/>
                        <w:bottom w:val="none" w:sz="0" w:space="0" w:color="auto"/>
                        <w:right w:val="none" w:sz="0" w:space="0" w:color="auto"/>
                      </w:divBdr>
                    </w:div>
                  </w:divsChild>
                </w:div>
                <w:div w:id="1490250765">
                  <w:marLeft w:val="0"/>
                  <w:marRight w:val="0"/>
                  <w:marTop w:val="0"/>
                  <w:marBottom w:val="0"/>
                  <w:divBdr>
                    <w:top w:val="none" w:sz="0" w:space="0" w:color="auto"/>
                    <w:left w:val="none" w:sz="0" w:space="0" w:color="auto"/>
                    <w:bottom w:val="none" w:sz="0" w:space="0" w:color="auto"/>
                    <w:right w:val="none" w:sz="0" w:space="0" w:color="auto"/>
                  </w:divBdr>
                  <w:divsChild>
                    <w:div w:id="292370084">
                      <w:marLeft w:val="0"/>
                      <w:marRight w:val="0"/>
                      <w:marTop w:val="0"/>
                      <w:marBottom w:val="0"/>
                      <w:divBdr>
                        <w:top w:val="none" w:sz="0" w:space="0" w:color="auto"/>
                        <w:left w:val="none" w:sz="0" w:space="0" w:color="auto"/>
                        <w:bottom w:val="none" w:sz="0" w:space="0" w:color="auto"/>
                        <w:right w:val="none" w:sz="0" w:space="0" w:color="auto"/>
                      </w:divBdr>
                    </w:div>
                  </w:divsChild>
                </w:div>
                <w:div w:id="1960212983">
                  <w:marLeft w:val="0"/>
                  <w:marRight w:val="0"/>
                  <w:marTop w:val="0"/>
                  <w:marBottom w:val="0"/>
                  <w:divBdr>
                    <w:top w:val="none" w:sz="0" w:space="0" w:color="auto"/>
                    <w:left w:val="none" w:sz="0" w:space="0" w:color="auto"/>
                    <w:bottom w:val="none" w:sz="0" w:space="0" w:color="auto"/>
                    <w:right w:val="none" w:sz="0" w:space="0" w:color="auto"/>
                  </w:divBdr>
                  <w:divsChild>
                    <w:div w:id="1433359302">
                      <w:marLeft w:val="0"/>
                      <w:marRight w:val="0"/>
                      <w:marTop w:val="0"/>
                      <w:marBottom w:val="0"/>
                      <w:divBdr>
                        <w:top w:val="none" w:sz="0" w:space="0" w:color="auto"/>
                        <w:left w:val="none" w:sz="0" w:space="0" w:color="auto"/>
                        <w:bottom w:val="none" w:sz="0" w:space="0" w:color="auto"/>
                        <w:right w:val="none" w:sz="0" w:space="0" w:color="auto"/>
                      </w:divBdr>
                    </w:div>
                  </w:divsChild>
                </w:div>
                <w:div w:id="2102875249">
                  <w:marLeft w:val="0"/>
                  <w:marRight w:val="0"/>
                  <w:marTop w:val="0"/>
                  <w:marBottom w:val="0"/>
                  <w:divBdr>
                    <w:top w:val="none" w:sz="0" w:space="0" w:color="auto"/>
                    <w:left w:val="none" w:sz="0" w:space="0" w:color="auto"/>
                    <w:bottom w:val="none" w:sz="0" w:space="0" w:color="auto"/>
                    <w:right w:val="none" w:sz="0" w:space="0" w:color="auto"/>
                  </w:divBdr>
                  <w:divsChild>
                    <w:div w:id="11929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729">
          <w:marLeft w:val="0"/>
          <w:marRight w:val="0"/>
          <w:marTop w:val="0"/>
          <w:marBottom w:val="0"/>
          <w:divBdr>
            <w:top w:val="none" w:sz="0" w:space="0" w:color="auto"/>
            <w:left w:val="none" w:sz="0" w:space="0" w:color="auto"/>
            <w:bottom w:val="none" w:sz="0" w:space="0" w:color="auto"/>
            <w:right w:val="none" w:sz="0" w:space="0" w:color="auto"/>
          </w:divBdr>
        </w:div>
        <w:div w:id="31079563">
          <w:marLeft w:val="0"/>
          <w:marRight w:val="0"/>
          <w:marTop w:val="0"/>
          <w:marBottom w:val="0"/>
          <w:divBdr>
            <w:top w:val="none" w:sz="0" w:space="0" w:color="auto"/>
            <w:left w:val="none" w:sz="0" w:space="0" w:color="auto"/>
            <w:bottom w:val="none" w:sz="0" w:space="0" w:color="auto"/>
            <w:right w:val="none" w:sz="0" w:space="0" w:color="auto"/>
          </w:divBdr>
        </w:div>
        <w:div w:id="65349375">
          <w:marLeft w:val="0"/>
          <w:marRight w:val="0"/>
          <w:marTop w:val="0"/>
          <w:marBottom w:val="0"/>
          <w:divBdr>
            <w:top w:val="none" w:sz="0" w:space="0" w:color="auto"/>
            <w:left w:val="none" w:sz="0" w:space="0" w:color="auto"/>
            <w:bottom w:val="none" w:sz="0" w:space="0" w:color="auto"/>
            <w:right w:val="none" w:sz="0" w:space="0" w:color="auto"/>
          </w:divBdr>
        </w:div>
        <w:div w:id="66222886">
          <w:marLeft w:val="0"/>
          <w:marRight w:val="0"/>
          <w:marTop w:val="0"/>
          <w:marBottom w:val="0"/>
          <w:divBdr>
            <w:top w:val="none" w:sz="0" w:space="0" w:color="auto"/>
            <w:left w:val="none" w:sz="0" w:space="0" w:color="auto"/>
            <w:bottom w:val="none" w:sz="0" w:space="0" w:color="auto"/>
            <w:right w:val="none" w:sz="0" w:space="0" w:color="auto"/>
          </w:divBdr>
        </w:div>
        <w:div w:id="68429433">
          <w:marLeft w:val="0"/>
          <w:marRight w:val="0"/>
          <w:marTop w:val="0"/>
          <w:marBottom w:val="0"/>
          <w:divBdr>
            <w:top w:val="none" w:sz="0" w:space="0" w:color="auto"/>
            <w:left w:val="none" w:sz="0" w:space="0" w:color="auto"/>
            <w:bottom w:val="none" w:sz="0" w:space="0" w:color="auto"/>
            <w:right w:val="none" w:sz="0" w:space="0" w:color="auto"/>
          </w:divBdr>
        </w:div>
        <w:div w:id="73019536">
          <w:marLeft w:val="0"/>
          <w:marRight w:val="0"/>
          <w:marTop w:val="0"/>
          <w:marBottom w:val="0"/>
          <w:divBdr>
            <w:top w:val="none" w:sz="0" w:space="0" w:color="auto"/>
            <w:left w:val="none" w:sz="0" w:space="0" w:color="auto"/>
            <w:bottom w:val="none" w:sz="0" w:space="0" w:color="auto"/>
            <w:right w:val="none" w:sz="0" w:space="0" w:color="auto"/>
          </w:divBdr>
        </w:div>
        <w:div w:id="97680355">
          <w:marLeft w:val="0"/>
          <w:marRight w:val="0"/>
          <w:marTop w:val="0"/>
          <w:marBottom w:val="0"/>
          <w:divBdr>
            <w:top w:val="none" w:sz="0" w:space="0" w:color="auto"/>
            <w:left w:val="none" w:sz="0" w:space="0" w:color="auto"/>
            <w:bottom w:val="none" w:sz="0" w:space="0" w:color="auto"/>
            <w:right w:val="none" w:sz="0" w:space="0" w:color="auto"/>
          </w:divBdr>
        </w:div>
        <w:div w:id="129443880">
          <w:marLeft w:val="0"/>
          <w:marRight w:val="0"/>
          <w:marTop w:val="0"/>
          <w:marBottom w:val="0"/>
          <w:divBdr>
            <w:top w:val="none" w:sz="0" w:space="0" w:color="auto"/>
            <w:left w:val="none" w:sz="0" w:space="0" w:color="auto"/>
            <w:bottom w:val="none" w:sz="0" w:space="0" w:color="auto"/>
            <w:right w:val="none" w:sz="0" w:space="0" w:color="auto"/>
          </w:divBdr>
        </w:div>
        <w:div w:id="154565345">
          <w:marLeft w:val="0"/>
          <w:marRight w:val="0"/>
          <w:marTop w:val="0"/>
          <w:marBottom w:val="0"/>
          <w:divBdr>
            <w:top w:val="none" w:sz="0" w:space="0" w:color="auto"/>
            <w:left w:val="none" w:sz="0" w:space="0" w:color="auto"/>
            <w:bottom w:val="none" w:sz="0" w:space="0" w:color="auto"/>
            <w:right w:val="none" w:sz="0" w:space="0" w:color="auto"/>
          </w:divBdr>
        </w:div>
        <w:div w:id="160312739">
          <w:marLeft w:val="0"/>
          <w:marRight w:val="0"/>
          <w:marTop w:val="0"/>
          <w:marBottom w:val="0"/>
          <w:divBdr>
            <w:top w:val="none" w:sz="0" w:space="0" w:color="auto"/>
            <w:left w:val="none" w:sz="0" w:space="0" w:color="auto"/>
            <w:bottom w:val="none" w:sz="0" w:space="0" w:color="auto"/>
            <w:right w:val="none" w:sz="0" w:space="0" w:color="auto"/>
          </w:divBdr>
        </w:div>
        <w:div w:id="166099340">
          <w:marLeft w:val="0"/>
          <w:marRight w:val="0"/>
          <w:marTop w:val="0"/>
          <w:marBottom w:val="0"/>
          <w:divBdr>
            <w:top w:val="none" w:sz="0" w:space="0" w:color="auto"/>
            <w:left w:val="none" w:sz="0" w:space="0" w:color="auto"/>
            <w:bottom w:val="none" w:sz="0" w:space="0" w:color="auto"/>
            <w:right w:val="none" w:sz="0" w:space="0" w:color="auto"/>
          </w:divBdr>
        </w:div>
        <w:div w:id="202716400">
          <w:marLeft w:val="0"/>
          <w:marRight w:val="0"/>
          <w:marTop w:val="0"/>
          <w:marBottom w:val="0"/>
          <w:divBdr>
            <w:top w:val="none" w:sz="0" w:space="0" w:color="auto"/>
            <w:left w:val="none" w:sz="0" w:space="0" w:color="auto"/>
            <w:bottom w:val="none" w:sz="0" w:space="0" w:color="auto"/>
            <w:right w:val="none" w:sz="0" w:space="0" w:color="auto"/>
          </w:divBdr>
          <w:divsChild>
            <w:div w:id="1274164504">
              <w:marLeft w:val="0"/>
              <w:marRight w:val="0"/>
              <w:marTop w:val="0"/>
              <w:marBottom w:val="0"/>
              <w:divBdr>
                <w:top w:val="none" w:sz="0" w:space="0" w:color="auto"/>
                <w:left w:val="none" w:sz="0" w:space="0" w:color="auto"/>
                <w:bottom w:val="none" w:sz="0" w:space="0" w:color="auto"/>
                <w:right w:val="none" w:sz="0" w:space="0" w:color="auto"/>
              </w:divBdr>
            </w:div>
            <w:div w:id="1478962012">
              <w:marLeft w:val="0"/>
              <w:marRight w:val="0"/>
              <w:marTop w:val="0"/>
              <w:marBottom w:val="0"/>
              <w:divBdr>
                <w:top w:val="none" w:sz="0" w:space="0" w:color="auto"/>
                <w:left w:val="none" w:sz="0" w:space="0" w:color="auto"/>
                <w:bottom w:val="none" w:sz="0" w:space="0" w:color="auto"/>
                <w:right w:val="none" w:sz="0" w:space="0" w:color="auto"/>
              </w:divBdr>
            </w:div>
            <w:div w:id="1633830315">
              <w:marLeft w:val="0"/>
              <w:marRight w:val="0"/>
              <w:marTop w:val="0"/>
              <w:marBottom w:val="0"/>
              <w:divBdr>
                <w:top w:val="none" w:sz="0" w:space="0" w:color="auto"/>
                <w:left w:val="none" w:sz="0" w:space="0" w:color="auto"/>
                <w:bottom w:val="none" w:sz="0" w:space="0" w:color="auto"/>
                <w:right w:val="none" w:sz="0" w:space="0" w:color="auto"/>
              </w:divBdr>
            </w:div>
          </w:divsChild>
        </w:div>
        <w:div w:id="222377526">
          <w:marLeft w:val="0"/>
          <w:marRight w:val="0"/>
          <w:marTop w:val="0"/>
          <w:marBottom w:val="0"/>
          <w:divBdr>
            <w:top w:val="none" w:sz="0" w:space="0" w:color="auto"/>
            <w:left w:val="none" w:sz="0" w:space="0" w:color="auto"/>
            <w:bottom w:val="none" w:sz="0" w:space="0" w:color="auto"/>
            <w:right w:val="none" w:sz="0" w:space="0" w:color="auto"/>
          </w:divBdr>
        </w:div>
        <w:div w:id="254943464">
          <w:marLeft w:val="0"/>
          <w:marRight w:val="0"/>
          <w:marTop w:val="0"/>
          <w:marBottom w:val="0"/>
          <w:divBdr>
            <w:top w:val="none" w:sz="0" w:space="0" w:color="auto"/>
            <w:left w:val="none" w:sz="0" w:space="0" w:color="auto"/>
            <w:bottom w:val="none" w:sz="0" w:space="0" w:color="auto"/>
            <w:right w:val="none" w:sz="0" w:space="0" w:color="auto"/>
          </w:divBdr>
        </w:div>
        <w:div w:id="278604860">
          <w:marLeft w:val="0"/>
          <w:marRight w:val="0"/>
          <w:marTop w:val="0"/>
          <w:marBottom w:val="0"/>
          <w:divBdr>
            <w:top w:val="none" w:sz="0" w:space="0" w:color="auto"/>
            <w:left w:val="none" w:sz="0" w:space="0" w:color="auto"/>
            <w:bottom w:val="none" w:sz="0" w:space="0" w:color="auto"/>
            <w:right w:val="none" w:sz="0" w:space="0" w:color="auto"/>
          </w:divBdr>
        </w:div>
        <w:div w:id="279528656">
          <w:marLeft w:val="0"/>
          <w:marRight w:val="0"/>
          <w:marTop w:val="0"/>
          <w:marBottom w:val="0"/>
          <w:divBdr>
            <w:top w:val="none" w:sz="0" w:space="0" w:color="auto"/>
            <w:left w:val="none" w:sz="0" w:space="0" w:color="auto"/>
            <w:bottom w:val="none" w:sz="0" w:space="0" w:color="auto"/>
            <w:right w:val="none" w:sz="0" w:space="0" w:color="auto"/>
          </w:divBdr>
        </w:div>
        <w:div w:id="296447448">
          <w:marLeft w:val="0"/>
          <w:marRight w:val="0"/>
          <w:marTop w:val="0"/>
          <w:marBottom w:val="0"/>
          <w:divBdr>
            <w:top w:val="none" w:sz="0" w:space="0" w:color="auto"/>
            <w:left w:val="none" w:sz="0" w:space="0" w:color="auto"/>
            <w:bottom w:val="none" w:sz="0" w:space="0" w:color="auto"/>
            <w:right w:val="none" w:sz="0" w:space="0" w:color="auto"/>
          </w:divBdr>
        </w:div>
        <w:div w:id="301618039">
          <w:marLeft w:val="0"/>
          <w:marRight w:val="0"/>
          <w:marTop w:val="0"/>
          <w:marBottom w:val="0"/>
          <w:divBdr>
            <w:top w:val="none" w:sz="0" w:space="0" w:color="auto"/>
            <w:left w:val="none" w:sz="0" w:space="0" w:color="auto"/>
            <w:bottom w:val="none" w:sz="0" w:space="0" w:color="auto"/>
            <w:right w:val="none" w:sz="0" w:space="0" w:color="auto"/>
          </w:divBdr>
        </w:div>
        <w:div w:id="303242366">
          <w:marLeft w:val="0"/>
          <w:marRight w:val="0"/>
          <w:marTop w:val="0"/>
          <w:marBottom w:val="0"/>
          <w:divBdr>
            <w:top w:val="none" w:sz="0" w:space="0" w:color="auto"/>
            <w:left w:val="none" w:sz="0" w:space="0" w:color="auto"/>
            <w:bottom w:val="none" w:sz="0" w:space="0" w:color="auto"/>
            <w:right w:val="none" w:sz="0" w:space="0" w:color="auto"/>
          </w:divBdr>
          <w:divsChild>
            <w:div w:id="276714873">
              <w:marLeft w:val="-75"/>
              <w:marRight w:val="0"/>
              <w:marTop w:val="30"/>
              <w:marBottom w:val="30"/>
              <w:divBdr>
                <w:top w:val="none" w:sz="0" w:space="0" w:color="auto"/>
                <w:left w:val="none" w:sz="0" w:space="0" w:color="auto"/>
                <w:bottom w:val="none" w:sz="0" w:space="0" w:color="auto"/>
                <w:right w:val="none" w:sz="0" w:space="0" w:color="auto"/>
              </w:divBdr>
              <w:divsChild>
                <w:div w:id="94517939">
                  <w:marLeft w:val="0"/>
                  <w:marRight w:val="0"/>
                  <w:marTop w:val="0"/>
                  <w:marBottom w:val="0"/>
                  <w:divBdr>
                    <w:top w:val="none" w:sz="0" w:space="0" w:color="auto"/>
                    <w:left w:val="none" w:sz="0" w:space="0" w:color="auto"/>
                    <w:bottom w:val="none" w:sz="0" w:space="0" w:color="auto"/>
                    <w:right w:val="none" w:sz="0" w:space="0" w:color="auto"/>
                  </w:divBdr>
                  <w:divsChild>
                    <w:div w:id="555430056">
                      <w:marLeft w:val="0"/>
                      <w:marRight w:val="0"/>
                      <w:marTop w:val="0"/>
                      <w:marBottom w:val="0"/>
                      <w:divBdr>
                        <w:top w:val="none" w:sz="0" w:space="0" w:color="auto"/>
                        <w:left w:val="none" w:sz="0" w:space="0" w:color="auto"/>
                        <w:bottom w:val="none" w:sz="0" w:space="0" w:color="auto"/>
                        <w:right w:val="none" w:sz="0" w:space="0" w:color="auto"/>
                      </w:divBdr>
                    </w:div>
                    <w:div w:id="728186391">
                      <w:marLeft w:val="0"/>
                      <w:marRight w:val="0"/>
                      <w:marTop w:val="0"/>
                      <w:marBottom w:val="0"/>
                      <w:divBdr>
                        <w:top w:val="none" w:sz="0" w:space="0" w:color="auto"/>
                        <w:left w:val="none" w:sz="0" w:space="0" w:color="auto"/>
                        <w:bottom w:val="none" w:sz="0" w:space="0" w:color="auto"/>
                        <w:right w:val="none" w:sz="0" w:space="0" w:color="auto"/>
                      </w:divBdr>
                    </w:div>
                    <w:div w:id="1147672614">
                      <w:marLeft w:val="0"/>
                      <w:marRight w:val="0"/>
                      <w:marTop w:val="0"/>
                      <w:marBottom w:val="0"/>
                      <w:divBdr>
                        <w:top w:val="none" w:sz="0" w:space="0" w:color="auto"/>
                        <w:left w:val="none" w:sz="0" w:space="0" w:color="auto"/>
                        <w:bottom w:val="none" w:sz="0" w:space="0" w:color="auto"/>
                        <w:right w:val="none" w:sz="0" w:space="0" w:color="auto"/>
                      </w:divBdr>
                    </w:div>
                    <w:div w:id="2059666069">
                      <w:marLeft w:val="0"/>
                      <w:marRight w:val="0"/>
                      <w:marTop w:val="0"/>
                      <w:marBottom w:val="0"/>
                      <w:divBdr>
                        <w:top w:val="none" w:sz="0" w:space="0" w:color="auto"/>
                        <w:left w:val="none" w:sz="0" w:space="0" w:color="auto"/>
                        <w:bottom w:val="none" w:sz="0" w:space="0" w:color="auto"/>
                        <w:right w:val="none" w:sz="0" w:space="0" w:color="auto"/>
                      </w:divBdr>
                    </w:div>
                  </w:divsChild>
                </w:div>
                <w:div w:id="287857432">
                  <w:marLeft w:val="0"/>
                  <w:marRight w:val="0"/>
                  <w:marTop w:val="0"/>
                  <w:marBottom w:val="0"/>
                  <w:divBdr>
                    <w:top w:val="none" w:sz="0" w:space="0" w:color="auto"/>
                    <w:left w:val="none" w:sz="0" w:space="0" w:color="auto"/>
                    <w:bottom w:val="none" w:sz="0" w:space="0" w:color="auto"/>
                    <w:right w:val="none" w:sz="0" w:space="0" w:color="auto"/>
                  </w:divBdr>
                  <w:divsChild>
                    <w:div w:id="882596674">
                      <w:marLeft w:val="0"/>
                      <w:marRight w:val="0"/>
                      <w:marTop w:val="0"/>
                      <w:marBottom w:val="0"/>
                      <w:divBdr>
                        <w:top w:val="none" w:sz="0" w:space="0" w:color="auto"/>
                        <w:left w:val="none" w:sz="0" w:space="0" w:color="auto"/>
                        <w:bottom w:val="none" w:sz="0" w:space="0" w:color="auto"/>
                        <w:right w:val="none" w:sz="0" w:space="0" w:color="auto"/>
                      </w:divBdr>
                    </w:div>
                  </w:divsChild>
                </w:div>
                <w:div w:id="390664455">
                  <w:marLeft w:val="0"/>
                  <w:marRight w:val="0"/>
                  <w:marTop w:val="0"/>
                  <w:marBottom w:val="0"/>
                  <w:divBdr>
                    <w:top w:val="none" w:sz="0" w:space="0" w:color="auto"/>
                    <w:left w:val="none" w:sz="0" w:space="0" w:color="auto"/>
                    <w:bottom w:val="none" w:sz="0" w:space="0" w:color="auto"/>
                    <w:right w:val="none" w:sz="0" w:space="0" w:color="auto"/>
                  </w:divBdr>
                  <w:divsChild>
                    <w:div w:id="697388205">
                      <w:marLeft w:val="0"/>
                      <w:marRight w:val="0"/>
                      <w:marTop w:val="0"/>
                      <w:marBottom w:val="0"/>
                      <w:divBdr>
                        <w:top w:val="none" w:sz="0" w:space="0" w:color="auto"/>
                        <w:left w:val="none" w:sz="0" w:space="0" w:color="auto"/>
                        <w:bottom w:val="none" w:sz="0" w:space="0" w:color="auto"/>
                        <w:right w:val="none" w:sz="0" w:space="0" w:color="auto"/>
                      </w:divBdr>
                    </w:div>
                  </w:divsChild>
                </w:div>
                <w:div w:id="1491361820">
                  <w:marLeft w:val="0"/>
                  <w:marRight w:val="0"/>
                  <w:marTop w:val="0"/>
                  <w:marBottom w:val="0"/>
                  <w:divBdr>
                    <w:top w:val="none" w:sz="0" w:space="0" w:color="auto"/>
                    <w:left w:val="none" w:sz="0" w:space="0" w:color="auto"/>
                    <w:bottom w:val="none" w:sz="0" w:space="0" w:color="auto"/>
                    <w:right w:val="none" w:sz="0" w:space="0" w:color="auto"/>
                  </w:divBdr>
                  <w:divsChild>
                    <w:div w:id="352725467">
                      <w:marLeft w:val="0"/>
                      <w:marRight w:val="0"/>
                      <w:marTop w:val="0"/>
                      <w:marBottom w:val="0"/>
                      <w:divBdr>
                        <w:top w:val="none" w:sz="0" w:space="0" w:color="auto"/>
                        <w:left w:val="none" w:sz="0" w:space="0" w:color="auto"/>
                        <w:bottom w:val="none" w:sz="0" w:space="0" w:color="auto"/>
                        <w:right w:val="none" w:sz="0" w:space="0" w:color="auto"/>
                      </w:divBdr>
                    </w:div>
                  </w:divsChild>
                </w:div>
                <w:div w:id="1514996750">
                  <w:marLeft w:val="0"/>
                  <w:marRight w:val="0"/>
                  <w:marTop w:val="0"/>
                  <w:marBottom w:val="0"/>
                  <w:divBdr>
                    <w:top w:val="none" w:sz="0" w:space="0" w:color="auto"/>
                    <w:left w:val="none" w:sz="0" w:space="0" w:color="auto"/>
                    <w:bottom w:val="none" w:sz="0" w:space="0" w:color="auto"/>
                    <w:right w:val="none" w:sz="0" w:space="0" w:color="auto"/>
                  </w:divBdr>
                  <w:divsChild>
                    <w:div w:id="13815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18781">
          <w:marLeft w:val="0"/>
          <w:marRight w:val="0"/>
          <w:marTop w:val="0"/>
          <w:marBottom w:val="0"/>
          <w:divBdr>
            <w:top w:val="none" w:sz="0" w:space="0" w:color="auto"/>
            <w:left w:val="none" w:sz="0" w:space="0" w:color="auto"/>
            <w:bottom w:val="none" w:sz="0" w:space="0" w:color="auto"/>
            <w:right w:val="none" w:sz="0" w:space="0" w:color="auto"/>
          </w:divBdr>
        </w:div>
        <w:div w:id="336462563">
          <w:marLeft w:val="0"/>
          <w:marRight w:val="0"/>
          <w:marTop w:val="0"/>
          <w:marBottom w:val="0"/>
          <w:divBdr>
            <w:top w:val="none" w:sz="0" w:space="0" w:color="auto"/>
            <w:left w:val="none" w:sz="0" w:space="0" w:color="auto"/>
            <w:bottom w:val="none" w:sz="0" w:space="0" w:color="auto"/>
            <w:right w:val="none" w:sz="0" w:space="0" w:color="auto"/>
          </w:divBdr>
        </w:div>
        <w:div w:id="371460765">
          <w:marLeft w:val="0"/>
          <w:marRight w:val="0"/>
          <w:marTop w:val="0"/>
          <w:marBottom w:val="0"/>
          <w:divBdr>
            <w:top w:val="none" w:sz="0" w:space="0" w:color="auto"/>
            <w:left w:val="none" w:sz="0" w:space="0" w:color="auto"/>
            <w:bottom w:val="none" w:sz="0" w:space="0" w:color="auto"/>
            <w:right w:val="none" w:sz="0" w:space="0" w:color="auto"/>
          </w:divBdr>
          <w:divsChild>
            <w:div w:id="979962227">
              <w:marLeft w:val="0"/>
              <w:marRight w:val="0"/>
              <w:marTop w:val="0"/>
              <w:marBottom w:val="0"/>
              <w:divBdr>
                <w:top w:val="none" w:sz="0" w:space="0" w:color="auto"/>
                <w:left w:val="none" w:sz="0" w:space="0" w:color="auto"/>
                <w:bottom w:val="none" w:sz="0" w:space="0" w:color="auto"/>
                <w:right w:val="none" w:sz="0" w:space="0" w:color="auto"/>
              </w:divBdr>
            </w:div>
          </w:divsChild>
        </w:div>
        <w:div w:id="388189004">
          <w:marLeft w:val="0"/>
          <w:marRight w:val="0"/>
          <w:marTop w:val="0"/>
          <w:marBottom w:val="0"/>
          <w:divBdr>
            <w:top w:val="none" w:sz="0" w:space="0" w:color="auto"/>
            <w:left w:val="none" w:sz="0" w:space="0" w:color="auto"/>
            <w:bottom w:val="none" w:sz="0" w:space="0" w:color="auto"/>
            <w:right w:val="none" w:sz="0" w:space="0" w:color="auto"/>
          </w:divBdr>
        </w:div>
        <w:div w:id="389039581">
          <w:marLeft w:val="0"/>
          <w:marRight w:val="0"/>
          <w:marTop w:val="0"/>
          <w:marBottom w:val="0"/>
          <w:divBdr>
            <w:top w:val="none" w:sz="0" w:space="0" w:color="auto"/>
            <w:left w:val="none" w:sz="0" w:space="0" w:color="auto"/>
            <w:bottom w:val="none" w:sz="0" w:space="0" w:color="auto"/>
            <w:right w:val="none" w:sz="0" w:space="0" w:color="auto"/>
          </w:divBdr>
        </w:div>
        <w:div w:id="393164774">
          <w:marLeft w:val="0"/>
          <w:marRight w:val="0"/>
          <w:marTop w:val="0"/>
          <w:marBottom w:val="0"/>
          <w:divBdr>
            <w:top w:val="none" w:sz="0" w:space="0" w:color="auto"/>
            <w:left w:val="none" w:sz="0" w:space="0" w:color="auto"/>
            <w:bottom w:val="none" w:sz="0" w:space="0" w:color="auto"/>
            <w:right w:val="none" w:sz="0" w:space="0" w:color="auto"/>
          </w:divBdr>
        </w:div>
        <w:div w:id="393238854">
          <w:marLeft w:val="0"/>
          <w:marRight w:val="0"/>
          <w:marTop w:val="0"/>
          <w:marBottom w:val="0"/>
          <w:divBdr>
            <w:top w:val="none" w:sz="0" w:space="0" w:color="auto"/>
            <w:left w:val="none" w:sz="0" w:space="0" w:color="auto"/>
            <w:bottom w:val="none" w:sz="0" w:space="0" w:color="auto"/>
            <w:right w:val="none" w:sz="0" w:space="0" w:color="auto"/>
          </w:divBdr>
        </w:div>
        <w:div w:id="468593009">
          <w:marLeft w:val="0"/>
          <w:marRight w:val="0"/>
          <w:marTop w:val="0"/>
          <w:marBottom w:val="0"/>
          <w:divBdr>
            <w:top w:val="none" w:sz="0" w:space="0" w:color="auto"/>
            <w:left w:val="none" w:sz="0" w:space="0" w:color="auto"/>
            <w:bottom w:val="none" w:sz="0" w:space="0" w:color="auto"/>
            <w:right w:val="none" w:sz="0" w:space="0" w:color="auto"/>
          </w:divBdr>
        </w:div>
        <w:div w:id="475802004">
          <w:marLeft w:val="0"/>
          <w:marRight w:val="0"/>
          <w:marTop w:val="0"/>
          <w:marBottom w:val="0"/>
          <w:divBdr>
            <w:top w:val="none" w:sz="0" w:space="0" w:color="auto"/>
            <w:left w:val="none" w:sz="0" w:space="0" w:color="auto"/>
            <w:bottom w:val="none" w:sz="0" w:space="0" w:color="auto"/>
            <w:right w:val="none" w:sz="0" w:space="0" w:color="auto"/>
          </w:divBdr>
        </w:div>
        <w:div w:id="535778323">
          <w:marLeft w:val="0"/>
          <w:marRight w:val="0"/>
          <w:marTop w:val="0"/>
          <w:marBottom w:val="0"/>
          <w:divBdr>
            <w:top w:val="none" w:sz="0" w:space="0" w:color="auto"/>
            <w:left w:val="none" w:sz="0" w:space="0" w:color="auto"/>
            <w:bottom w:val="none" w:sz="0" w:space="0" w:color="auto"/>
            <w:right w:val="none" w:sz="0" w:space="0" w:color="auto"/>
          </w:divBdr>
        </w:div>
        <w:div w:id="543061038">
          <w:marLeft w:val="0"/>
          <w:marRight w:val="0"/>
          <w:marTop w:val="0"/>
          <w:marBottom w:val="0"/>
          <w:divBdr>
            <w:top w:val="none" w:sz="0" w:space="0" w:color="auto"/>
            <w:left w:val="none" w:sz="0" w:space="0" w:color="auto"/>
            <w:bottom w:val="none" w:sz="0" w:space="0" w:color="auto"/>
            <w:right w:val="none" w:sz="0" w:space="0" w:color="auto"/>
          </w:divBdr>
        </w:div>
        <w:div w:id="549149362">
          <w:marLeft w:val="0"/>
          <w:marRight w:val="0"/>
          <w:marTop w:val="0"/>
          <w:marBottom w:val="0"/>
          <w:divBdr>
            <w:top w:val="none" w:sz="0" w:space="0" w:color="auto"/>
            <w:left w:val="none" w:sz="0" w:space="0" w:color="auto"/>
            <w:bottom w:val="none" w:sz="0" w:space="0" w:color="auto"/>
            <w:right w:val="none" w:sz="0" w:space="0" w:color="auto"/>
          </w:divBdr>
        </w:div>
        <w:div w:id="550313253">
          <w:marLeft w:val="0"/>
          <w:marRight w:val="0"/>
          <w:marTop w:val="0"/>
          <w:marBottom w:val="0"/>
          <w:divBdr>
            <w:top w:val="none" w:sz="0" w:space="0" w:color="auto"/>
            <w:left w:val="none" w:sz="0" w:space="0" w:color="auto"/>
            <w:bottom w:val="none" w:sz="0" w:space="0" w:color="auto"/>
            <w:right w:val="none" w:sz="0" w:space="0" w:color="auto"/>
          </w:divBdr>
        </w:div>
        <w:div w:id="570777987">
          <w:marLeft w:val="0"/>
          <w:marRight w:val="0"/>
          <w:marTop w:val="0"/>
          <w:marBottom w:val="0"/>
          <w:divBdr>
            <w:top w:val="none" w:sz="0" w:space="0" w:color="auto"/>
            <w:left w:val="none" w:sz="0" w:space="0" w:color="auto"/>
            <w:bottom w:val="none" w:sz="0" w:space="0" w:color="auto"/>
            <w:right w:val="none" w:sz="0" w:space="0" w:color="auto"/>
          </w:divBdr>
        </w:div>
        <w:div w:id="578562994">
          <w:marLeft w:val="0"/>
          <w:marRight w:val="0"/>
          <w:marTop w:val="0"/>
          <w:marBottom w:val="0"/>
          <w:divBdr>
            <w:top w:val="none" w:sz="0" w:space="0" w:color="auto"/>
            <w:left w:val="none" w:sz="0" w:space="0" w:color="auto"/>
            <w:bottom w:val="none" w:sz="0" w:space="0" w:color="auto"/>
            <w:right w:val="none" w:sz="0" w:space="0" w:color="auto"/>
          </w:divBdr>
        </w:div>
        <w:div w:id="598683620">
          <w:marLeft w:val="0"/>
          <w:marRight w:val="0"/>
          <w:marTop w:val="0"/>
          <w:marBottom w:val="0"/>
          <w:divBdr>
            <w:top w:val="none" w:sz="0" w:space="0" w:color="auto"/>
            <w:left w:val="none" w:sz="0" w:space="0" w:color="auto"/>
            <w:bottom w:val="none" w:sz="0" w:space="0" w:color="auto"/>
            <w:right w:val="none" w:sz="0" w:space="0" w:color="auto"/>
          </w:divBdr>
        </w:div>
        <w:div w:id="599408949">
          <w:marLeft w:val="0"/>
          <w:marRight w:val="0"/>
          <w:marTop w:val="0"/>
          <w:marBottom w:val="0"/>
          <w:divBdr>
            <w:top w:val="none" w:sz="0" w:space="0" w:color="auto"/>
            <w:left w:val="none" w:sz="0" w:space="0" w:color="auto"/>
            <w:bottom w:val="none" w:sz="0" w:space="0" w:color="auto"/>
            <w:right w:val="none" w:sz="0" w:space="0" w:color="auto"/>
          </w:divBdr>
        </w:div>
        <w:div w:id="633602325">
          <w:marLeft w:val="0"/>
          <w:marRight w:val="0"/>
          <w:marTop w:val="0"/>
          <w:marBottom w:val="0"/>
          <w:divBdr>
            <w:top w:val="none" w:sz="0" w:space="0" w:color="auto"/>
            <w:left w:val="none" w:sz="0" w:space="0" w:color="auto"/>
            <w:bottom w:val="none" w:sz="0" w:space="0" w:color="auto"/>
            <w:right w:val="none" w:sz="0" w:space="0" w:color="auto"/>
          </w:divBdr>
        </w:div>
        <w:div w:id="645939144">
          <w:marLeft w:val="0"/>
          <w:marRight w:val="0"/>
          <w:marTop w:val="0"/>
          <w:marBottom w:val="0"/>
          <w:divBdr>
            <w:top w:val="none" w:sz="0" w:space="0" w:color="auto"/>
            <w:left w:val="none" w:sz="0" w:space="0" w:color="auto"/>
            <w:bottom w:val="none" w:sz="0" w:space="0" w:color="auto"/>
            <w:right w:val="none" w:sz="0" w:space="0" w:color="auto"/>
          </w:divBdr>
        </w:div>
        <w:div w:id="670567183">
          <w:marLeft w:val="0"/>
          <w:marRight w:val="0"/>
          <w:marTop w:val="0"/>
          <w:marBottom w:val="0"/>
          <w:divBdr>
            <w:top w:val="none" w:sz="0" w:space="0" w:color="auto"/>
            <w:left w:val="none" w:sz="0" w:space="0" w:color="auto"/>
            <w:bottom w:val="none" w:sz="0" w:space="0" w:color="auto"/>
            <w:right w:val="none" w:sz="0" w:space="0" w:color="auto"/>
          </w:divBdr>
        </w:div>
        <w:div w:id="677535544">
          <w:marLeft w:val="0"/>
          <w:marRight w:val="0"/>
          <w:marTop w:val="0"/>
          <w:marBottom w:val="0"/>
          <w:divBdr>
            <w:top w:val="none" w:sz="0" w:space="0" w:color="auto"/>
            <w:left w:val="none" w:sz="0" w:space="0" w:color="auto"/>
            <w:bottom w:val="none" w:sz="0" w:space="0" w:color="auto"/>
            <w:right w:val="none" w:sz="0" w:space="0" w:color="auto"/>
          </w:divBdr>
        </w:div>
        <w:div w:id="701903450">
          <w:marLeft w:val="0"/>
          <w:marRight w:val="0"/>
          <w:marTop w:val="0"/>
          <w:marBottom w:val="0"/>
          <w:divBdr>
            <w:top w:val="none" w:sz="0" w:space="0" w:color="auto"/>
            <w:left w:val="none" w:sz="0" w:space="0" w:color="auto"/>
            <w:bottom w:val="none" w:sz="0" w:space="0" w:color="auto"/>
            <w:right w:val="none" w:sz="0" w:space="0" w:color="auto"/>
          </w:divBdr>
          <w:divsChild>
            <w:div w:id="196700745">
              <w:marLeft w:val="-75"/>
              <w:marRight w:val="0"/>
              <w:marTop w:val="30"/>
              <w:marBottom w:val="30"/>
              <w:divBdr>
                <w:top w:val="none" w:sz="0" w:space="0" w:color="auto"/>
                <w:left w:val="none" w:sz="0" w:space="0" w:color="auto"/>
                <w:bottom w:val="none" w:sz="0" w:space="0" w:color="auto"/>
                <w:right w:val="none" w:sz="0" w:space="0" w:color="auto"/>
              </w:divBdr>
              <w:divsChild>
                <w:div w:id="2050302">
                  <w:marLeft w:val="0"/>
                  <w:marRight w:val="0"/>
                  <w:marTop w:val="0"/>
                  <w:marBottom w:val="0"/>
                  <w:divBdr>
                    <w:top w:val="none" w:sz="0" w:space="0" w:color="auto"/>
                    <w:left w:val="none" w:sz="0" w:space="0" w:color="auto"/>
                    <w:bottom w:val="none" w:sz="0" w:space="0" w:color="auto"/>
                    <w:right w:val="none" w:sz="0" w:space="0" w:color="auto"/>
                  </w:divBdr>
                  <w:divsChild>
                    <w:div w:id="648946963">
                      <w:marLeft w:val="0"/>
                      <w:marRight w:val="0"/>
                      <w:marTop w:val="0"/>
                      <w:marBottom w:val="0"/>
                      <w:divBdr>
                        <w:top w:val="none" w:sz="0" w:space="0" w:color="auto"/>
                        <w:left w:val="none" w:sz="0" w:space="0" w:color="auto"/>
                        <w:bottom w:val="none" w:sz="0" w:space="0" w:color="auto"/>
                        <w:right w:val="none" w:sz="0" w:space="0" w:color="auto"/>
                      </w:divBdr>
                    </w:div>
                    <w:div w:id="749622866">
                      <w:marLeft w:val="0"/>
                      <w:marRight w:val="0"/>
                      <w:marTop w:val="0"/>
                      <w:marBottom w:val="0"/>
                      <w:divBdr>
                        <w:top w:val="none" w:sz="0" w:space="0" w:color="auto"/>
                        <w:left w:val="none" w:sz="0" w:space="0" w:color="auto"/>
                        <w:bottom w:val="none" w:sz="0" w:space="0" w:color="auto"/>
                        <w:right w:val="none" w:sz="0" w:space="0" w:color="auto"/>
                      </w:divBdr>
                    </w:div>
                    <w:div w:id="1290360388">
                      <w:marLeft w:val="0"/>
                      <w:marRight w:val="0"/>
                      <w:marTop w:val="0"/>
                      <w:marBottom w:val="0"/>
                      <w:divBdr>
                        <w:top w:val="none" w:sz="0" w:space="0" w:color="auto"/>
                        <w:left w:val="none" w:sz="0" w:space="0" w:color="auto"/>
                        <w:bottom w:val="none" w:sz="0" w:space="0" w:color="auto"/>
                        <w:right w:val="none" w:sz="0" w:space="0" w:color="auto"/>
                      </w:divBdr>
                    </w:div>
                    <w:div w:id="2058704339">
                      <w:marLeft w:val="0"/>
                      <w:marRight w:val="0"/>
                      <w:marTop w:val="0"/>
                      <w:marBottom w:val="0"/>
                      <w:divBdr>
                        <w:top w:val="none" w:sz="0" w:space="0" w:color="auto"/>
                        <w:left w:val="none" w:sz="0" w:space="0" w:color="auto"/>
                        <w:bottom w:val="none" w:sz="0" w:space="0" w:color="auto"/>
                        <w:right w:val="none" w:sz="0" w:space="0" w:color="auto"/>
                      </w:divBdr>
                    </w:div>
                  </w:divsChild>
                </w:div>
                <w:div w:id="265431152">
                  <w:marLeft w:val="0"/>
                  <w:marRight w:val="0"/>
                  <w:marTop w:val="0"/>
                  <w:marBottom w:val="0"/>
                  <w:divBdr>
                    <w:top w:val="none" w:sz="0" w:space="0" w:color="auto"/>
                    <w:left w:val="none" w:sz="0" w:space="0" w:color="auto"/>
                    <w:bottom w:val="none" w:sz="0" w:space="0" w:color="auto"/>
                    <w:right w:val="none" w:sz="0" w:space="0" w:color="auto"/>
                  </w:divBdr>
                  <w:divsChild>
                    <w:div w:id="932666048">
                      <w:marLeft w:val="0"/>
                      <w:marRight w:val="0"/>
                      <w:marTop w:val="0"/>
                      <w:marBottom w:val="0"/>
                      <w:divBdr>
                        <w:top w:val="none" w:sz="0" w:space="0" w:color="auto"/>
                        <w:left w:val="none" w:sz="0" w:space="0" w:color="auto"/>
                        <w:bottom w:val="none" w:sz="0" w:space="0" w:color="auto"/>
                        <w:right w:val="none" w:sz="0" w:space="0" w:color="auto"/>
                      </w:divBdr>
                    </w:div>
                  </w:divsChild>
                </w:div>
                <w:div w:id="633871418">
                  <w:marLeft w:val="0"/>
                  <w:marRight w:val="0"/>
                  <w:marTop w:val="0"/>
                  <w:marBottom w:val="0"/>
                  <w:divBdr>
                    <w:top w:val="none" w:sz="0" w:space="0" w:color="auto"/>
                    <w:left w:val="none" w:sz="0" w:space="0" w:color="auto"/>
                    <w:bottom w:val="none" w:sz="0" w:space="0" w:color="auto"/>
                    <w:right w:val="none" w:sz="0" w:space="0" w:color="auto"/>
                  </w:divBdr>
                  <w:divsChild>
                    <w:div w:id="682049324">
                      <w:marLeft w:val="0"/>
                      <w:marRight w:val="0"/>
                      <w:marTop w:val="0"/>
                      <w:marBottom w:val="0"/>
                      <w:divBdr>
                        <w:top w:val="none" w:sz="0" w:space="0" w:color="auto"/>
                        <w:left w:val="none" w:sz="0" w:space="0" w:color="auto"/>
                        <w:bottom w:val="none" w:sz="0" w:space="0" w:color="auto"/>
                        <w:right w:val="none" w:sz="0" w:space="0" w:color="auto"/>
                      </w:divBdr>
                    </w:div>
                    <w:div w:id="771903361">
                      <w:marLeft w:val="0"/>
                      <w:marRight w:val="0"/>
                      <w:marTop w:val="0"/>
                      <w:marBottom w:val="0"/>
                      <w:divBdr>
                        <w:top w:val="none" w:sz="0" w:space="0" w:color="auto"/>
                        <w:left w:val="none" w:sz="0" w:space="0" w:color="auto"/>
                        <w:bottom w:val="none" w:sz="0" w:space="0" w:color="auto"/>
                        <w:right w:val="none" w:sz="0" w:space="0" w:color="auto"/>
                      </w:divBdr>
                    </w:div>
                  </w:divsChild>
                </w:div>
                <w:div w:id="700982507">
                  <w:marLeft w:val="0"/>
                  <w:marRight w:val="0"/>
                  <w:marTop w:val="0"/>
                  <w:marBottom w:val="0"/>
                  <w:divBdr>
                    <w:top w:val="none" w:sz="0" w:space="0" w:color="auto"/>
                    <w:left w:val="none" w:sz="0" w:space="0" w:color="auto"/>
                    <w:bottom w:val="none" w:sz="0" w:space="0" w:color="auto"/>
                    <w:right w:val="none" w:sz="0" w:space="0" w:color="auto"/>
                  </w:divBdr>
                  <w:divsChild>
                    <w:div w:id="442308747">
                      <w:marLeft w:val="0"/>
                      <w:marRight w:val="0"/>
                      <w:marTop w:val="0"/>
                      <w:marBottom w:val="0"/>
                      <w:divBdr>
                        <w:top w:val="none" w:sz="0" w:space="0" w:color="auto"/>
                        <w:left w:val="none" w:sz="0" w:space="0" w:color="auto"/>
                        <w:bottom w:val="none" w:sz="0" w:space="0" w:color="auto"/>
                        <w:right w:val="none" w:sz="0" w:space="0" w:color="auto"/>
                      </w:divBdr>
                    </w:div>
                  </w:divsChild>
                </w:div>
                <w:div w:id="993683688">
                  <w:marLeft w:val="0"/>
                  <w:marRight w:val="0"/>
                  <w:marTop w:val="0"/>
                  <w:marBottom w:val="0"/>
                  <w:divBdr>
                    <w:top w:val="none" w:sz="0" w:space="0" w:color="auto"/>
                    <w:left w:val="none" w:sz="0" w:space="0" w:color="auto"/>
                    <w:bottom w:val="none" w:sz="0" w:space="0" w:color="auto"/>
                    <w:right w:val="none" w:sz="0" w:space="0" w:color="auto"/>
                  </w:divBdr>
                  <w:divsChild>
                    <w:div w:id="1463769840">
                      <w:marLeft w:val="0"/>
                      <w:marRight w:val="0"/>
                      <w:marTop w:val="0"/>
                      <w:marBottom w:val="0"/>
                      <w:divBdr>
                        <w:top w:val="none" w:sz="0" w:space="0" w:color="auto"/>
                        <w:left w:val="none" w:sz="0" w:space="0" w:color="auto"/>
                        <w:bottom w:val="none" w:sz="0" w:space="0" w:color="auto"/>
                        <w:right w:val="none" w:sz="0" w:space="0" w:color="auto"/>
                      </w:divBdr>
                    </w:div>
                  </w:divsChild>
                </w:div>
                <w:div w:id="1108893458">
                  <w:marLeft w:val="0"/>
                  <w:marRight w:val="0"/>
                  <w:marTop w:val="0"/>
                  <w:marBottom w:val="0"/>
                  <w:divBdr>
                    <w:top w:val="none" w:sz="0" w:space="0" w:color="auto"/>
                    <w:left w:val="none" w:sz="0" w:space="0" w:color="auto"/>
                    <w:bottom w:val="none" w:sz="0" w:space="0" w:color="auto"/>
                    <w:right w:val="none" w:sz="0" w:space="0" w:color="auto"/>
                  </w:divBdr>
                  <w:divsChild>
                    <w:div w:id="895512075">
                      <w:marLeft w:val="0"/>
                      <w:marRight w:val="0"/>
                      <w:marTop w:val="0"/>
                      <w:marBottom w:val="0"/>
                      <w:divBdr>
                        <w:top w:val="none" w:sz="0" w:space="0" w:color="auto"/>
                        <w:left w:val="none" w:sz="0" w:space="0" w:color="auto"/>
                        <w:bottom w:val="none" w:sz="0" w:space="0" w:color="auto"/>
                        <w:right w:val="none" w:sz="0" w:space="0" w:color="auto"/>
                      </w:divBdr>
                    </w:div>
                    <w:div w:id="1816020995">
                      <w:marLeft w:val="0"/>
                      <w:marRight w:val="0"/>
                      <w:marTop w:val="0"/>
                      <w:marBottom w:val="0"/>
                      <w:divBdr>
                        <w:top w:val="none" w:sz="0" w:space="0" w:color="auto"/>
                        <w:left w:val="none" w:sz="0" w:space="0" w:color="auto"/>
                        <w:bottom w:val="none" w:sz="0" w:space="0" w:color="auto"/>
                        <w:right w:val="none" w:sz="0" w:space="0" w:color="auto"/>
                      </w:divBdr>
                    </w:div>
                  </w:divsChild>
                </w:div>
                <w:div w:id="1269463683">
                  <w:marLeft w:val="0"/>
                  <w:marRight w:val="0"/>
                  <w:marTop w:val="0"/>
                  <w:marBottom w:val="0"/>
                  <w:divBdr>
                    <w:top w:val="none" w:sz="0" w:space="0" w:color="auto"/>
                    <w:left w:val="none" w:sz="0" w:space="0" w:color="auto"/>
                    <w:bottom w:val="none" w:sz="0" w:space="0" w:color="auto"/>
                    <w:right w:val="none" w:sz="0" w:space="0" w:color="auto"/>
                  </w:divBdr>
                  <w:divsChild>
                    <w:div w:id="226258326">
                      <w:marLeft w:val="0"/>
                      <w:marRight w:val="0"/>
                      <w:marTop w:val="0"/>
                      <w:marBottom w:val="0"/>
                      <w:divBdr>
                        <w:top w:val="none" w:sz="0" w:space="0" w:color="auto"/>
                        <w:left w:val="none" w:sz="0" w:space="0" w:color="auto"/>
                        <w:bottom w:val="none" w:sz="0" w:space="0" w:color="auto"/>
                        <w:right w:val="none" w:sz="0" w:space="0" w:color="auto"/>
                      </w:divBdr>
                    </w:div>
                    <w:div w:id="1576013562">
                      <w:marLeft w:val="0"/>
                      <w:marRight w:val="0"/>
                      <w:marTop w:val="0"/>
                      <w:marBottom w:val="0"/>
                      <w:divBdr>
                        <w:top w:val="none" w:sz="0" w:space="0" w:color="auto"/>
                        <w:left w:val="none" w:sz="0" w:space="0" w:color="auto"/>
                        <w:bottom w:val="none" w:sz="0" w:space="0" w:color="auto"/>
                        <w:right w:val="none" w:sz="0" w:space="0" w:color="auto"/>
                      </w:divBdr>
                    </w:div>
                  </w:divsChild>
                </w:div>
                <w:div w:id="1402483688">
                  <w:marLeft w:val="0"/>
                  <w:marRight w:val="0"/>
                  <w:marTop w:val="0"/>
                  <w:marBottom w:val="0"/>
                  <w:divBdr>
                    <w:top w:val="none" w:sz="0" w:space="0" w:color="auto"/>
                    <w:left w:val="none" w:sz="0" w:space="0" w:color="auto"/>
                    <w:bottom w:val="none" w:sz="0" w:space="0" w:color="auto"/>
                    <w:right w:val="none" w:sz="0" w:space="0" w:color="auto"/>
                  </w:divBdr>
                  <w:divsChild>
                    <w:div w:id="1693266653">
                      <w:marLeft w:val="0"/>
                      <w:marRight w:val="0"/>
                      <w:marTop w:val="0"/>
                      <w:marBottom w:val="0"/>
                      <w:divBdr>
                        <w:top w:val="none" w:sz="0" w:space="0" w:color="auto"/>
                        <w:left w:val="none" w:sz="0" w:space="0" w:color="auto"/>
                        <w:bottom w:val="none" w:sz="0" w:space="0" w:color="auto"/>
                        <w:right w:val="none" w:sz="0" w:space="0" w:color="auto"/>
                      </w:divBdr>
                    </w:div>
                  </w:divsChild>
                </w:div>
                <w:div w:id="1610892265">
                  <w:marLeft w:val="0"/>
                  <w:marRight w:val="0"/>
                  <w:marTop w:val="0"/>
                  <w:marBottom w:val="0"/>
                  <w:divBdr>
                    <w:top w:val="none" w:sz="0" w:space="0" w:color="auto"/>
                    <w:left w:val="none" w:sz="0" w:space="0" w:color="auto"/>
                    <w:bottom w:val="none" w:sz="0" w:space="0" w:color="auto"/>
                    <w:right w:val="none" w:sz="0" w:space="0" w:color="auto"/>
                  </w:divBdr>
                  <w:divsChild>
                    <w:div w:id="280183787">
                      <w:marLeft w:val="0"/>
                      <w:marRight w:val="0"/>
                      <w:marTop w:val="0"/>
                      <w:marBottom w:val="0"/>
                      <w:divBdr>
                        <w:top w:val="none" w:sz="0" w:space="0" w:color="auto"/>
                        <w:left w:val="none" w:sz="0" w:space="0" w:color="auto"/>
                        <w:bottom w:val="none" w:sz="0" w:space="0" w:color="auto"/>
                        <w:right w:val="none" w:sz="0" w:space="0" w:color="auto"/>
                      </w:divBdr>
                    </w:div>
                    <w:div w:id="652562887">
                      <w:marLeft w:val="0"/>
                      <w:marRight w:val="0"/>
                      <w:marTop w:val="0"/>
                      <w:marBottom w:val="0"/>
                      <w:divBdr>
                        <w:top w:val="none" w:sz="0" w:space="0" w:color="auto"/>
                        <w:left w:val="none" w:sz="0" w:space="0" w:color="auto"/>
                        <w:bottom w:val="none" w:sz="0" w:space="0" w:color="auto"/>
                        <w:right w:val="none" w:sz="0" w:space="0" w:color="auto"/>
                      </w:divBdr>
                    </w:div>
                    <w:div w:id="1134833791">
                      <w:marLeft w:val="0"/>
                      <w:marRight w:val="0"/>
                      <w:marTop w:val="0"/>
                      <w:marBottom w:val="0"/>
                      <w:divBdr>
                        <w:top w:val="none" w:sz="0" w:space="0" w:color="auto"/>
                        <w:left w:val="none" w:sz="0" w:space="0" w:color="auto"/>
                        <w:bottom w:val="none" w:sz="0" w:space="0" w:color="auto"/>
                        <w:right w:val="none" w:sz="0" w:space="0" w:color="auto"/>
                      </w:divBdr>
                    </w:div>
                    <w:div w:id="1447001505">
                      <w:marLeft w:val="0"/>
                      <w:marRight w:val="0"/>
                      <w:marTop w:val="0"/>
                      <w:marBottom w:val="0"/>
                      <w:divBdr>
                        <w:top w:val="none" w:sz="0" w:space="0" w:color="auto"/>
                        <w:left w:val="none" w:sz="0" w:space="0" w:color="auto"/>
                        <w:bottom w:val="none" w:sz="0" w:space="0" w:color="auto"/>
                        <w:right w:val="none" w:sz="0" w:space="0" w:color="auto"/>
                      </w:divBdr>
                    </w:div>
                  </w:divsChild>
                </w:div>
                <w:div w:id="1683120877">
                  <w:marLeft w:val="0"/>
                  <w:marRight w:val="0"/>
                  <w:marTop w:val="0"/>
                  <w:marBottom w:val="0"/>
                  <w:divBdr>
                    <w:top w:val="none" w:sz="0" w:space="0" w:color="auto"/>
                    <w:left w:val="none" w:sz="0" w:space="0" w:color="auto"/>
                    <w:bottom w:val="none" w:sz="0" w:space="0" w:color="auto"/>
                    <w:right w:val="none" w:sz="0" w:space="0" w:color="auto"/>
                  </w:divBdr>
                  <w:divsChild>
                    <w:div w:id="47189549">
                      <w:marLeft w:val="0"/>
                      <w:marRight w:val="0"/>
                      <w:marTop w:val="0"/>
                      <w:marBottom w:val="0"/>
                      <w:divBdr>
                        <w:top w:val="none" w:sz="0" w:space="0" w:color="auto"/>
                        <w:left w:val="none" w:sz="0" w:space="0" w:color="auto"/>
                        <w:bottom w:val="none" w:sz="0" w:space="0" w:color="auto"/>
                        <w:right w:val="none" w:sz="0" w:space="0" w:color="auto"/>
                      </w:divBdr>
                    </w:div>
                    <w:div w:id="166408445">
                      <w:marLeft w:val="0"/>
                      <w:marRight w:val="0"/>
                      <w:marTop w:val="0"/>
                      <w:marBottom w:val="0"/>
                      <w:divBdr>
                        <w:top w:val="none" w:sz="0" w:space="0" w:color="auto"/>
                        <w:left w:val="none" w:sz="0" w:space="0" w:color="auto"/>
                        <w:bottom w:val="none" w:sz="0" w:space="0" w:color="auto"/>
                        <w:right w:val="none" w:sz="0" w:space="0" w:color="auto"/>
                      </w:divBdr>
                    </w:div>
                    <w:div w:id="616762512">
                      <w:marLeft w:val="0"/>
                      <w:marRight w:val="0"/>
                      <w:marTop w:val="0"/>
                      <w:marBottom w:val="0"/>
                      <w:divBdr>
                        <w:top w:val="none" w:sz="0" w:space="0" w:color="auto"/>
                        <w:left w:val="none" w:sz="0" w:space="0" w:color="auto"/>
                        <w:bottom w:val="none" w:sz="0" w:space="0" w:color="auto"/>
                        <w:right w:val="none" w:sz="0" w:space="0" w:color="auto"/>
                      </w:divBdr>
                    </w:div>
                    <w:div w:id="631909983">
                      <w:marLeft w:val="0"/>
                      <w:marRight w:val="0"/>
                      <w:marTop w:val="0"/>
                      <w:marBottom w:val="0"/>
                      <w:divBdr>
                        <w:top w:val="none" w:sz="0" w:space="0" w:color="auto"/>
                        <w:left w:val="none" w:sz="0" w:space="0" w:color="auto"/>
                        <w:bottom w:val="none" w:sz="0" w:space="0" w:color="auto"/>
                        <w:right w:val="none" w:sz="0" w:space="0" w:color="auto"/>
                      </w:divBdr>
                    </w:div>
                    <w:div w:id="1263417612">
                      <w:marLeft w:val="0"/>
                      <w:marRight w:val="0"/>
                      <w:marTop w:val="0"/>
                      <w:marBottom w:val="0"/>
                      <w:divBdr>
                        <w:top w:val="none" w:sz="0" w:space="0" w:color="auto"/>
                        <w:left w:val="none" w:sz="0" w:space="0" w:color="auto"/>
                        <w:bottom w:val="none" w:sz="0" w:space="0" w:color="auto"/>
                        <w:right w:val="none" w:sz="0" w:space="0" w:color="auto"/>
                      </w:divBdr>
                    </w:div>
                    <w:div w:id="1760441293">
                      <w:marLeft w:val="0"/>
                      <w:marRight w:val="0"/>
                      <w:marTop w:val="0"/>
                      <w:marBottom w:val="0"/>
                      <w:divBdr>
                        <w:top w:val="none" w:sz="0" w:space="0" w:color="auto"/>
                        <w:left w:val="none" w:sz="0" w:space="0" w:color="auto"/>
                        <w:bottom w:val="none" w:sz="0" w:space="0" w:color="auto"/>
                        <w:right w:val="none" w:sz="0" w:space="0" w:color="auto"/>
                      </w:divBdr>
                    </w:div>
                  </w:divsChild>
                </w:div>
                <w:div w:id="2078084651">
                  <w:marLeft w:val="0"/>
                  <w:marRight w:val="0"/>
                  <w:marTop w:val="0"/>
                  <w:marBottom w:val="0"/>
                  <w:divBdr>
                    <w:top w:val="none" w:sz="0" w:space="0" w:color="auto"/>
                    <w:left w:val="none" w:sz="0" w:space="0" w:color="auto"/>
                    <w:bottom w:val="none" w:sz="0" w:space="0" w:color="auto"/>
                    <w:right w:val="none" w:sz="0" w:space="0" w:color="auto"/>
                  </w:divBdr>
                  <w:divsChild>
                    <w:div w:id="21029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91649">
          <w:marLeft w:val="0"/>
          <w:marRight w:val="0"/>
          <w:marTop w:val="0"/>
          <w:marBottom w:val="0"/>
          <w:divBdr>
            <w:top w:val="none" w:sz="0" w:space="0" w:color="auto"/>
            <w:left w:val="none" w:sz="0" w:space="0" w:color="auto"/>
            <w:bottom w:val="none" w:sz="0" w:space="0" w:color="auto"/>
            <w:right w:val="none" w:sz="0" w:space="0" w:color="auto"/>
          </w:divBdr>
        </w:div>
        <w:div w:id="759644584">
          <w:marLeft w:val="0"/>
          <w:marRight w:val="0"/>
          <w:marTop w:val="0"/>
          <w:marBottom w:val="0"/>
          <w:divBdr>
            <w:top w:val="none" w:sz="0" w:space="0" w:color="auto"/>
            <w:left w:val="none" w:sz="0" w:space="0" w:color="auto"/>
            <w:bottom w:val="none" w:sz="0" w:space="0" w:color="auto"/>
            <w:right w:val="none" w:sz="0" w:space="0" w:color="auto"/>
          </w:divBdr>
        </w:div>
        <w:div w:id="766117357">
          <w:marLeft w:val="0"/>
          <w:marRight w:val="0"/>
          <w:marTop w:val="0"/>
          <w:marBottom w:val="0"/>
          <w:divBdr>
            <w:top w:val="none" w:sz="0" w:space="0" w:color="auto"/>
            <w:left w:val="none" w:sz="0" w:space="0" w:color="auto"/>
            <w:bottom w:val="none" w:sz="0" w:space="0" w:color="auto"/>
            <w:right w:val="none" w:sz="0" w:space="0" w:color="auto"/>
          </w:divBdr>
        </w:div>
        <w:div w:id="793912519">
          <w:marLeft w:val="0"/>
          <w:marRight w:val="0"/>
          <w:marTop w:val="0"/>
          <w:marBottom w:val="0"/>
          <w:divBdr>
            <w:top w:val="none" w:sz="0" w:space="0" w:color="auto"/>
            <w:left w:val="none" w:sz="0" w:space="0" w:color="auto"/>
            <w:bottom w:val="none" w:sz="0" w:space="0" w:color="auto"/>
            <w:right w:val="none" w:sz="0" w:space="0" w:color="auto"/>
          </w:divBdr>
        </w:div>
        <w:div w:id="815999601">
          <w:marLeft w:val="0"/>
          <w:marRight w:val="0"/>
          <w:marTop w:val="0"/>
          <w:marBottom w:val="0"/>
          <w:divBdr>
            <w:top w:val="none" w:sz="0" w:space="0" w:color="auto"/>
            <w:left w:val="none" w:sz="0" w:space="0" w:color="auto"/>
            <w:bottom w:val="none" w:sz="0" w:space="0" w:color="auto"/>
            <w:right w:val="none" w:sz="0" w:space="0" w:color="auto"/>
          </w:divBdr>
        </w:div>
        <w:div w:id="825170197">
          <w:marLeft w:val="0"/>
          <w:marRight w:val="0"/>
          <w:marTop w:val="0"/>
          <w:marBottom w:val="0"/>
          <w:divBdr>
            <w:top w:val="none" w:sz="0" w:space="0" w:color="auto"/>
            <w:left w:val="none" w:sz="0" w:space="0" w:color="auto"/>
            <w:bottom w:val="none" w:sz="0" w:space="0" w:color="auto"/>
            <w:right w:val="none" w:sz="0" w:space="0" w:color="auto"/>
          </w:divBdr>
        </w:div>
        <w:div w:id="829440536">
          <w:marLeft w:val="0"/>
          <w:marRight w:val="0"/>
          <w:marTop w:val="0"/>
          <w:marBottom w:val="0"/>
          <w:divBdr>
            <w:top w:val="none" w:sz="0" w:space="0" w:color="auto"/>
            <w:left w:val="none" w:sz="0" w:space="0" w:color="auto"/>
            <w:bottom w:val="none" w:sz="0" w:space="0" w:color="auto"/>
            <w:right w:val="none" w:sz="0" w:space="0" w:color="auto"/>
          </w:divBdr>
        </w:div>
        <w:div w:id="838692150">
          <w:marLeft w:val="0"/>
          <w:marRight w:val="0"/>
          <w:marTop w:val="0"/>
          <w:marBottom w:val="0"/>
          <w:divBdr>
            <w:top w:val="none" w:sz="0" w:space="0" w:color="auto"/>
            <w:left w:val="none" w:sz="0" w:space="0" w:color="auto"/>
            <w:bottom w:val="none" w:sz="0" w:space="0" w:color="auto"/>
            <w:right w:val="none" w:sz="0" w:space="0" w:color="auto"/>
          </w:divBdr>
        </w:div>
        <w:div w:id="848446265">
          <w:marLeft w:val="0"/>
          <w:marRight w:val="0"/>
          <w:marTop w:val="0"/>
          <w:marBottom w:val="0"/>
          <w:divBdr>
            <w:top w:val="none" w:sz="0" w:space="0" w:color="auto"/>
            <w:left w:val="none" w:sz="0" w:space="0" w:color="auto"/>
            <w:bottom w:val="none" w:sz="0" w:space="0" w:color="auto"/>
            <w:right w:val="none" w:sz="0" w:space="0" w:color="auto"/>
          </w:divBdr>
        </w:div>
        <w:div w:id="852645234">
          <w:marLeft w:val="0"/>
          <w:marRight w:val="0"/>
          <w:marTop w:val="0"/>
          <w:marBottom w:val="0"/>
          <w:divBdr>
            <w:top w:val="none" w:sz="0" w:space="0" w:color="auto"/>
            <w:left w:val="none" w:sz="0" w:space="0" w:color="auto"/>
            <w:bottom w:val="none" w:sz="0" w:space="0" w:color="auto"/>
            <w:right w:val="none" w:sz="0" w:space="0" w:color="auto"/>
          </w:divBdr>
        </w:div>
        <w:div w:id="923416861">
          <w:marLeft w:val="0"/>
          <w:marRight w:val="0"/>
          <w:marTop w:val="0"/>
          <w:marBottom w:val="0"/>
          <w:divBdr>
            <w:top w:val="none" w:sz="0" w:space="0" w:color="auto"/>
            <w:left w:val="none" w:sz="0" w:space="0" w:color="auto"/>
            <w:bottom w:val="none" w:sz="0" w:space="0" w:color="auto"/>
            <w:right w:val="none" w:sz="0" w:space="0" w:color="auto"/>
          </w:divBdr>
        </w:div>
        <w:div w:id="936906677">
          <w:marLeft w:val="0"/>
          <w:marRight w:val="0"/>
          <w:marTop w:val="0"/>
          <w:marBottom w:val="0"/>
          <w:divBdr>
            <w:top w:val="none" w:sz="0" w:space="0" w:color="auto"/>
            <w:left w:val="none" w:sz="0" w:space="0" w:color="auto"/>
            <w:bottom w:val="none" w:sz="0" w:space="0" w:color="auto"/>
            <w:right w:val="none" w:sz="0" w:space="0" w:color="auto"/>
          </w:divBdr>
        </w:div>
        <w:div w:id="964964221">
          <w:marLeft w:val="0"/>
          <w:marRight w:val="0"/>
          <w:marTop w:val="0"/>
          <w:marBottom w:val="0"/>
          <w:divBdr>
            <w:top w:val="none" w:sz="0" w:space="0" w:color="auto"/>
            <w:left w:val="none" w:sz="0" w:space="0" w:color="auto"/>
            <w:bottom w:val="none" w:sz="0" w:space="0" w:color="auto"/>
            <w:right w:val="none" w:sz="0" w:space="0" w:color="auto"/>
          </w:divBdr>
        </w:div>
        <w:div w:id="970404909">
          <w:marLeft w:val="0"/>
          <w:marRight w:val="0"/>
          <w:marTop w:val="0"/>
          <w:marBottom w:val="0"/>
          <w:divBdr>
            <w:top w:val="none" w:sz="0" w:space="0" w:color="auto"/>
            <w:left w:val="none" w:sz="0" w:space="0" w:color="auto"/>
            <w:bottom w:val="none" w:sz="0" w:space="0" w:color="auto"/>
            <w:right w:val="none" w:sz="0" w:space="0" w:color="auto"/>
          </w:divBdr>
        </w:div>
        <w:div w:id="971178121">
          <w:marLeft w:val="0"/>
          <w:marRight w:val="0"/>
          <w:marTop w:val="0"/>
          <w:marBottom w:val="0"/>
          <w:divBdr>
            <w:top w:val="none" w:sz="0" w:space="0" w:color="auto"/>
            <w:left w:val="none" w:sz="0" w:space="0" w:color="auto"/>
            <w:bottom w:val="none" w:sz="0" w:space="0" w:color="auto"/>
            <w:right w:val="none" w:sz="0" w:space="0" w:color="auto"/>
          </w:divBdr>
        </w:div>
        <w:div w:id="1059014037">
          <w:marLeft w:val="0"/>
          <w:marRight w:val="0"/>
          <w:marTop w:val="0"/>
          <w:marBottom w:val="0"/>
          <w:divBdr>
            <w:top w:val="none" w:sz="0" w:space="0" w:color="auto"/>
            <w:left w:val="none" w:sz="0" w:space="0" w:color="auto"/>
            <w:bottom w:val="none" w:sz="0" w:space="0" w:color="auto"/>
            <w:right w:val="none" w:sz="0" w:space="0" w:color="auto"/>
          </w:divBdr>
          <w:divsChild>
            <w:div w:id="271137233">
              <w:marLeft w:val="0"/>
              <w:marRight w:val="0"/>
              <w:marTop w:val="0"/>
              <w:marBottom w:val="0"/>
              <w:divBdr>
                <w:top w:val="none" w:sz="0" w:space="0" w:color="auto"/>
                <w:left w:val="none" w:sz="0" w:space="0" w:color="auto"/>
                <w:bottom w:val="none" w:sz="0" w:space="0" w:color="auto"/>
                <w:right w:val="none" w:sz="0" w:space="0" w:color="auto"/>
              </w:divBdr>
            </w:div>
            <w:div w:id="616064310">
              <w:marLeft w:val="0"/>
              <w:marRight w:val="0"/>
              <w:marTop w:val="0"/>
              <w:marBottom w:val="0"/>
              <w:divBdr>
                <w:top w:val="none" w:sz="0" w:space="0" w:color="auto"/>
                <w:left w:val="none" w:sz="0" w:space="0" w:color="auto"/>
                <w:bottom w:val="none" w:sz="0" w:space="0" w:color="auto"/>
                <w:right w:val="none" w:sz="0" w:space="0" w:color="auto"/>
              </w:divBdr>
            </w:div>
            <w:div w:id="1571572880">
              <w:marLeft w:val="0"/>
              <w:marRight w:val="0"/>
              <w:marTop w:val="0"/>
              <w:marBottom w:val="0"/>
              <w:divBdr>
                <w:top w:val="none" w:sz="0" w:space="0" w:color="auto"/>
                <w:left w:val="none" w:sz="0" w:space="0" w:color="auto"/>
                <w:bottom w:val="none" w:sz="0" w:space="0" w:color="auto"/>
                <w:right w:val="none" w:sz="0" w:space="0" w:color="auto"/>
              </w:divBdr>
            </w:div>
          </w:divsChild>
        </w:div>
        <w:div w:id="1064722876">
          <w:marLeft w:val="0"/>
          <w:marRight w:val="0"/>
          <w:marTop w:val="0"/>
          <w:marBottom w:val="0"/>
          <w:divBdr>
            <w:top w:val="none" w:sz="0" w:space="0" w:color="auto"/>
            <w:left w:val="none" w:sz="0" w:space="0" w:color="auto"/>
            <w:bottom w:val="none" w:sz="0" w:space="0" w:color="auto"/>
            <w:right w:val="none" w:sz="0" w:space="0" w:color="auto"/>
          </w:divBdr>
        </w:div>
        <w:div w:id="1073233390">
          <w:marLeft w:val="0"/>
          <w:marRight w:val="0"/>
          <w:marTop w:val="0"/>
          <w:marBottom w:val="0"/>
          <w:divBdr>
            <w:top w:val="none" w:sz="0" w:space="0" w:color="auto"/>
            <w:left w:val="none" w:sz="0" w:space="0" w:color="auto"/>
            <w:bottom w:val="none" w:sz="0" w:space="0" w:color="auto"/>
            <w:right w:val="none" w:sz="0" w:space="0" w:color="auto"/>
          </w:divBdr>
        </w:div>
        <w:div w:id="1087771237">
          <w:marLeft w:val="0"/>
          <w:marRight w:val="0"/>
          <w:marTop w:val="0"/>
          <w:marBottom w:val="0"/>
          <w:divBdr>
            <w:top w:val="none" w:sz="0" w:space="0" w:color="auto"/>
            <w:left w:val="none" w:sz="0" w:space="0" w:color="auto"/>
            <w:bottom w:val="none" w:sz="0" w:space="0" w:color="auto"/>
            <w:right w:val="none" w:sz="0" w:space="0" w:color="auto"/>
          </w:divBdr>
        </w:div>
        <w:div w:id="1102719897">
          <w:marLeft w:val="0"/>
          <w:marRight w:val="0"/>
          <w:marTop w:val="0"/>
          <w:marBottom w:val="0"/>
          <w:divBdr>
            <w:top w:val="none" w:sz="0" w:space="0" w:color="auto"/>
            <w:left w:val="none" w:sz="0" w:space="0" w:color="auto"/>
            <w:bottom w:val="none" w:sz="0" w:space="0" w:color="auto"/>
            <w:right w:val="none" w:sz="0" w:space="0" w:color="auto"/>
          </w:divBdr>
        </w:div>
        <w:div w:id="1106389179">
          <w:marLeft w:val="0"/>
          <w:marRight w:val="0"/>
          <w:marTop w:val="0"/>
          <w:marBottom w:val="0"/>
          <w:divBdr>
            <w:top w:val="none" w:sz="0" w:space="0" w:color="auto"/>
            <w:left w:val="none" w:sz="0" w:space="0" w:color="auto"/>
            <w:bottom w:val="none" w:sz="0" w:space="0" w:color="auto"/>
            <w:right w:val="none" w:sz="0" w:space="0" w:color="auto"/>
          </w:divBdr>
        </w:div>
        <w:div w:id="1124419896">
          <w:marLeft w:val="0"/>
          <w:marRight w:val="0"/>
          <w:marTop w:val="0"/>
          <w:marBottom w:val="0"/>
          <w:divBdr>
            <w:top w:val="none" w:sz="0" w:space="0" w:color="auto"/>
            <w:left w:val="none" w:sz="0" w:space="0" w:color="auto"/>
            <w:bottom w:val="none" w:sz="0" w:space="0" w:color="auto"/>
            <w:right w:val="none" w:sz="0" w:space="0" w:color="auto"/>
          </w:divBdr>
        </w:div>
        <w:div w:id="1143498165">
          <w:marLeft w:val="0"/>
          <w:marRight w:val="0"/>
          <w:marTop w:val="0"/>
          <w:marBottom w:val="0"/>
          <w:divBdr>
            <w:top w:val="none" w:sz="0" w:space="0" w:color="auto"/>
            <w:left w:val="none" w:sz="0" w:space="0" w:color="auto"/>
            <w:bottom w:val="none" w:sz="0" w:space="0" w:color="auto"/>
            <w:right w:val="none" w:sz="0" w:space="0" w:color="auto"/>
          </w:divBdr>
        </w:div>
        <w:div w:id="1146436632">
          <w:marLeft w:val="0"/>
          <w:marRight w:val="0"/>
          <w:marTop w:val="0"/>
          <w:marBottom w:val="0"/>
          <w:divBdr>
            <w:top w:val="none" w:sz="0" w:space="0" w:color="auto"/>
            <w:left w:val="none" w:sz="0" w:space="0" w:color="auto"/>
            <w:bottom w:val="none" w:sz="0" w:space="0" w:color="auto"/>
            <w:right w:val="none" w:sz="0" w:space="0" w:color="auto"/>
          </w:divBdr>
        </w:div>
        <w:div w:id="1163397470">
          <w:marLeft w:val="0"/>
          <w:marRight w:val="0"/>
          <w:marTop w:val="0"/>
          <w:marBottom w:val="0"/>
          <w:divBdr>
            <w:top w:val="none" w:sz="0" w:space="0" w:color="auto"/>
            <w:left w:val="none" w:sz="0" w:space="0" w:color="auto"/>
            <w:bottom w:val="none" w:sz="0" w:space="0" w:color="auto"/>
            <w:right w:val="none" w:sz="0" w:space="0" w:color="auto"/>
          </w:divBdr>
          <w:divsChild>
            <w:div w:id="34619098">
              <w:marLeft w:val="-75"/>
              <w:marRight w:val="0"/>
              <w:marTop w:val="30"/>
              <w:marBottom w:val="30"/>
              <w:divBdr>
                <w:top w:val="none" w:sz="0" w:space="0" w:color="auto"/>
                <w:left w:val="none" w:sz="0" w:space="0" w:color="auto"/>
                <w:bottom w:val="none" w:sz="0" w:space="0" w:color="auto"/>
                <w:right w:val="none" w:sz="0" w:space="0" w:color="auto"/>
              </w:divBdr>
              <w:divsChild>
                <w:div w:id="128131418">
                  <w:marLeft w:val="0"/>
                  <w:marRight w:val="0"/>
                  <w:marTop w:val="0"/>
                  <w:marBottom w:val="0"/>
                  <w:divBdr>
                    <w:top w:val="none" w:sz="0" w:space="0" w:color="auto"/>
                    <w:left w:val="none" w:sz="0" w:space="0" w:color="auto"/>
                    <w:bottom w:val="none" w:sz="0" w:space="0" w:color="auto"/>
                    <w:right w:val="none" w:sz="0" w:space="0" w:color="auto"/>
                  </w:divBdr>
                  <w:divsChild>
                    <w:div w:id="1582635941">
                      <w:marLeft w:val="0"/>
                      <w:marRight w:val="0"/>
                      <w:marTop w:val="0"/>
                      <w:marBottom w:val="0"/>
                      <w:divBdr>
                        <w:top w:val="none" w:sz="0" w:space="0" w:color="auto"/>
                        <w:left w:val="none" w:sz="0" w:space="0" w:color="auto"/>
                        <w:bottom w:val="none" w:sz="0" w:space="0" w:color="auto"/>
                        <w:right w:val="none" w:sz="0" w:space="0" w:color="auto"/>
                      </w:divBdr>
                    </w:div>
                  </w:divsChild>
                </w:div>
                <w:div w:id="229778676">
                  <w:marLeft w:val="0"/>
                  <w:marRight w:val="0"/>
                  <w:marTop w:val="0"/>
                  <w:marBottom w:val="0"/>
                  <w:divBdr>
                    <w:top w:val="none" w:sz="0" w:space="0" w:color="auto"/>
                    <w:left w:val="none" w:sz="0" w:space="0" w:color="auto"/>
                    <w:bottom w:val="none" w:sz="0" w:space="0" w:color="auto"/>
                    <w:right w:val="none" w:sz="0" w:space="0" w:color="auto"/>
                  </w:divBdr>
                  <w:divsChild>
                    <w:div w:id="1314483571">
                      <w:marLeft w:val="0"/>
                      <w:marRight w:val="0"/>
                      <w:marTop w:val="0"/>
                      <w:marBottom w:val="0"/>
                      <w:divBdr>
                        <w:top w:val="none" w:sz="0" w:space="0" w:color="auto"/>
                        <w:left w:val="none" w:sz="0" w:space="0" w:color="auto"/>
                        <w:bottom w:val="none" w:sz="0" w:space="0" w:color="auto"/>
                        <w:right w:val="none" w:sz="0" w:space="0" w:color="auto"/>
                      </w:divBdr>
                    </w:div>
                  </w:divsChild>
                </w:div>
                <w:div w:id="247275047">
                  <w:marLeft w:val="0"/>
                  <w:marRight w:val="0"/>
                  <w:marTop w:val="0"/>
                  <w:marBottom w:val="0"/>
                  <w:divBdr>
                    <w:top w:val="none" w:sz="0" w:space="0" w:color="auto"/>
                    <w:left w:val="none" w:sz="0" w:space="0" w:color="auto"/>
                    <w:bottom w:val="none" w:sz="0" w:space="0" w:color="auto"/>
                    <w:right w:val="none" w:sz="0" w:space="0" w:color="auto"/>
                  </w:divBdr>
                  <w:divsChild>
                    <w:div w:id="30810398">
                      <w:marLeft w:val="0"/>
                      <w:marRight w:val="0"/>
                      <w:marTop w:val="0"/>
                      <w:marBottom w:val="0"/>
                      <w:divBdr>
                        <w:top w:val="none" w:sz="0" w:space="0" w:color="auto"/>
                        <w:left w:val="none" w:sz="0" w:space="0" w:color="auto"/>
                        <w:bottom w:val="none" w:sz="0" w:space="0" w:color="auto"/>
                        <w:right w:val="none" w:sz="0" w:space="0" w:color="auto"/>
                      </w:divBdr>
                    </w:div>
                  </w:divsChild>
                </w:div>
                <w:div w:id="280382521">
                  <w:marLeft w:val="0"/>
                  <w:marRight w:val="0"/>
                  <w:marTop w:val="0"/>
                  <w:marBottom w:val="0"/>
                  <w:divBdr>
                    <w:top w:val="none" w:sz="0" w:space="0" w:color="auto"/>
                    <w:left w:val="none" w:sz="0" w:space="0" w:color="auto"/>
                    <w:bottom w:val="none" w:sz="0" w:space="0" w:color="auto"/>
                    <w:right w:val="none" w:sz="0" w:space="0" w:color="auto"/>
                  </w:divBdr>
                  <w:divsChild>
                    <w:div w:id="1972785455">
                      <w:marLeft w:val="0"/>
                      <w:marRight w:val="0"/>
                      <w:marTop w:val="0"/>
                      <w:marBottom w:val="0"/>
                      <w:divBdr>
                        <w:top w:val="none" w:sz="0" w:space="0" w:color="auto"/>
                        <w:left w:val="none" w:sz="0" w:space="0" w:color="auto"/>
                        <w:bottom w:val="none" w:sz="0" w:space="0" w:color="auto"/>
                        <w:right w:val="none" w:sz="0" w:space="0" w:color="auto"/>
                      </w:divBdr>
                    </w:div>
                  </w:divsChild>
                </w:div>
                <w:div w:id="287857989">
                  <w:marLeft w:val="0"/>
                  <w:marRight w:val="0"/>
                  <w:marTop w:val="0"/>
                  <w:marBottom w:val="0"/>
                  <w:divBdr>
                    <w:top w:val="none" w:sz="0" w:space="0" w:color="auto"/>
                    <w:left w:val="none" w:sz="0" w:space="0" w:color="auto"/>
                    <w:bottom w:val="none" w:sz="0" w:space="0" w:color="auto"/>
                    <w:right w:val="none" w:sz="0" w:space="0" w:color="auto"/>
                  </w:divBdr>
                  <w:divsChild>
                    <w:div w:id="651104761">
                      <w:marLeft w:val="0"/>
                      <w:marRight w:val="0"/>
                      <w:marTop w:val="0"/>
                      <w:marBottom w:val="0"/>
                      <w:divBdr>
                        <w:top w:val="none" w:sz="0" w:space="0" w:color="auto"/>
                        <w:left w:val="none" w:sz="0" w:space="0" w:color="auto"/>
                        <w:bottom w:val="none" w:sz="0" w:space="0" w:color="auto"/>
                        <w:right w:val="none" w:sz="0" w:space="0" w:color="auto"/>
                      </w:divBdr>
                    </w:div>
                  </w:divsChild>
                </w:div>
                <w:div w:id="315692779">
                  <w:marLeft w:val="0"/>
                  <w:marRight w:val="0"/>
                  <w:marTop w:val="0"/>
                  <w:marBottom w:val="0"/>
                  <w:divBdr>
                    <w:top w:val="none" w:sz="0" w:space="0" w:color="auto"/>
                    <w:left w:val="none" w:sz="0" w:space="0" w:color="auto"/>
                    <w:bottom w:val="none" w:sz="0" w:space="0" w:color="auto"/>
                    <w:right w:val="none" w:sz="0" w:space="0" w:color="auto"/>
                  </w:divBdr>
                  <w:divsChild>
                    <w:div w:id="1686129890">
                      <w:marLeft w:val="0"/>
                      <w:marRight w:val="0"/>
                      <w:marTop w:val="0"/>
                      <w:marBottom w:val="0"/>
                      <w:divBdr>
                        <w:top w:val="none" w:sz="0" w:space="0" w:color="auto"/>
                        <w:left w:val="none" w:sz="0" w:space="0" w:color="auto"/>
                        <w:bottom w:val="none" w:sz="0" w:space="0" w:color="auto"/>
                        <w:right w:val="none" w:sz="0" w:space="0" w:color="auto"/>
                      </w:divBdr>
                    </w:div>
                  </w:divsChild>
                </w:div>
                <w:div w:id="338432726">
                  <w:marLeft w:val="0"/>
                  <w:marRight w:val="0"/>
                  <w:marTop w:val="0"/>
                  <w:marBottom w:val="0"/>
                  <w:divBdr>
                    <w:top w:val="none" w:sz="0" w:space="0" w:color="auto"/>
                    <w:left w:val="none" w:sz="0" w:space="0" w:color="auto"/>
                    <w:bottom w:val="none" w:sz="0" w:space="0" w:color="auto"/>
                    <w:right w:val="none" w:sz="0" w:space="0" w:color="auto"/>
                  </w:divBdr>
                  <w:divsChild>
                    <w:div w:id="1310935813">
                      <w:marLeft w:val="0"/>
                      <w:marRight w:val="0"/>
                      <w:marTop w:val="0"/>
                      <w:marBottom w:val="0"/>
                      <w:divBdr>
                        <w:top w:val="none" w:sz="0" w:space="0" w:color="auto"/>
                        <w:left w:val="none" w:sz="0" w:space="0" w:color="auto"/>
                        <w:bottom w:val="none" w:sz="0" w:space="0" w:color="auto"/>
                        <w:right w:val="none" w:sz="0" w:space="0" w:color="auto"/>
                      </w:divBdr>
                    </w:div>
                    <w:div w:id="2061443698">
                      <w:marLeft w:val="0"/>
                      <w:marRight w:val="0"/>
                      <w:marTop w:val="0"/>
                      <w:marBottom w:val="0"/>
                      <w:divBdr>
                        <w:top w:val="none" w:sz="0" w:space="0" w:color="auto"/>
                        <w:left w:val="none" w:sz="0" w:space="0" w:color="auto"/>
                        <w:bottom w:val="none" w:sz="0" w:space="0" w:color="auto"/>
                        <w:right w:val="none" w:sz="0" w:space="0" w:color="auto"/>
                      </w:divBdr>
                    </w:div>
                    <w:div w:id="2089695712">
                      <w:marLeft w:val="0"/>
                      <w:marRight w:val="0"/>
                      <w:marTop w:val="0"/>
                      <w:marBottom w:val="0"/>
                      <w:divBdr>
                        <w:top w:val="none" w:sz="0" w:space="0" w:color="auto"/>
                        <w:left w:val="none" w:sz="0" w:space="0" w:color="auto"/>
                        <w:bottom w:val="none" w:sz="0" w:space="0" w:color="auto"/>
                        <w:right w:val="none" w:sz="0" w:space="0" w:color="auto"/>
                      </w:divBdr>
                    </w:div>
                  </w:divsChild>
                </w:div>
                <w:div w:id="362748651">
                  <w:marLeft w:val="0"/>
                  <w:marRight w:val="0"/>
                  <w:marTop w:val="0"/>
                  <w:marBottom w:val="0"/>
                  <w:divBdr>
                    <w:top w:val="none" w:sz="0" w:space="0" w:color="auto"/>
                    <w:left w:val="none" w:sz="0" w:space="0" w:color="auto"/>
                    <w:bottom w:val="none" w:sz="0" w:space="0" w:color="auto"/>
                    <w:right w:val="none" w:sz="0" w:space="0" w:color="auto"/>
                  </w:divBdr>
                  <w:divsChild>
                    <w:div w:id="1464040180">
                      <w:marLeft w:val="0"/>
                      <w:marRight w:val="0"/>
                      <w:marTop w:val="0"/>
                      <w:marBottom w:val="0"/>
                      <w:divBdr>
                        <w:top w:val="none" w:sz="0" w:space="0" w:color="auto"/>
                        <w:left w:val="none" w:sz="0" w:space="0" w:color="auto"/>
                        <w:bottom w:val="none" w:sz="0" w:space="0" w:color="auto"/>
                        <w:right w:val="none" w:sz="0" w:space="0" w:color="auto"/>
                      </w:divBdr>
                    </w:div>
                  </w:divsChild>
                </w:div>
                <w:div w:id="518347854">
                  <w:marLeft w:val="0"/>
                  <w:marRight w:val="0"/>
                  <w:marTop w:val="0"/>
                  <w:marBottom w:val="0"/>
                  <w:divBdr>
                    <w:top w:val="none" w:sz="0" w:space="0" w:color="auto"/>
                    <w:left w:val="none" w:sz="0" w:space="0" w:color="auto"/>
                    <w:bottom w:val="none" w:sz="0" w:space="0" w:color="auto"/>
                    <w:right w:val="none" w:sz="0" w:space="0" w:color="auto"/>
                  </w:divBdr>
                  <w:divsChild>
                    <w:div w:id="933125554">
                      <w:marLeft w:val="0"/>
                      <w:marRight w:val="0"/>
                      <w:marTop w:val="0"/>
                      <w:marBottom w:val="0"/>
                      <w:divBdr>
                        <w:top w:val="none" w:sz="0" w:space="0" w:color="auto"/>
                        <w:left w:val="none" w:sz="0" w:space="0" w:color="auto"/>
                        <w:bottom w:val="none" w:sz="0" w:space="0" w:color="auto"/>
                        <w:right w:val="none" w:sz="0" w:space="0" w:color="auto"/>
                      </w:divBdr>
                    </w:div>
                  </w:divsChild>
                </w:div>
                <w:div w:id="539632679">
                  <w:marLeft w:val="0"/>
                  <w:marRight w:val="0"/>
                  <w:marTop w:val="0"/>
                  <w:marBottom w:val="0"/>
                  <w:divBdr>
                    <w:top w:val="none" w:sz="0" w:space="0" w:color="auto"/>
                    <w:left w:val="none" w:sz="0" w:space="0" w:color="auto"/>
                    <w:bottom w:val="none" w:sz="0" w:space="0" w:color="auto"/>
                    <w:right w:val="none" w:sz="0" w:space="0" w:color="auto"/>
                  </w:divBdr>
                  <w:divsChild>
                    <w:div w:id="488980782">
                      <w:marLeft w:val="0"/>
                      <w:marRight w:val="0"/>
                      <w:marTop w:val="0"/>
                      <w:marBottom w:val="0"/>
                      <w:divBdr>
                        <w:top w:val="none" w:sz="0" w:space="0" w:color="auto"/>
                        <w:left w:val="none" w:sz="0" w:space="0" w:color="auto"/>
                        <w:bottom w:val="none" w:sz="0" w:space="0" w:color="auto"/>
                        <w:right w:val="none" w:sz="0" w:space="0" w:color="auto"/>
                      </w:divBdr>
                    </w:div>
                  </w:divsChild>
                </w:div>
                <w:div w:id="588470626">
                  <w:marLeft w:val="0"/>
                  <w:marRight w:val="0"/>
                  <w:marTop w:val="0"/>
                  <w:marBottom w:val="0"/>
                  <w:divBdr>
                    <w:top w:val="none" w:sz="0" w:space="0" w:color="auto"/>
                    <w:left w:val="none" w:sz="0" w:space="0" w:color="auto"/>
                    <w:bottom w:val="none" w:sz="0" w:space="0" w:color="auto"/>
                    <w:right w:val="none" w:sz="0" w:space="0" w:color="auto"/>
                  </w:divBdr>
                  <w:divsChild>
                    <w:div w:id="1774663264">
                      <w:marLeft w:val="0"/>
                      <w:marRight w:val="0"/>
                      <w:marTop w:val="0"/>
                      <w:marBottom w:val="0"/>
                      <w:divBdr>
                        <w:top w:val="none" w:sz="0" w:space="0" w:color="auto"/>
                        <w:left w:val="none" w:sz="0" w:space="0" w:color="auto"/>
                        <w:bottom w:val="none" w:sz="0" w:space="0" w:color="auto"/>
                        <w:right w:val="none" w:sz="0" w:space="0" w:color="auto"/>
                      </w:divBdr>
                    </w:div>
                  </w:divsChild>
                </w:div>
                <w:div w:id="626201810">
                  <w:marLeft w:val="0"/>
                  <w:marRight w:val="0"/>
                  <w:marTop w:val="0"/>
                  <w:marBottom w:val="0"/>
                  <w:divBdr>
                    <w:top w:val="none" w:sz="0" w:space="0" w:color="auto"/>
                    <w:left w:val="none" w:sz="0" w:space="0" w:color="auto"/>
                    <w:bottom w:val="none" w:sz="0" w:space="0" w:color="auto"/>
                    <w:right w:val="none" w:sz="0" w:space="0" w:color="auto"/>
                  </w:divBdr>
                  <w:divsChild>
                    <w:div w:id="1324822983">
                      <w:marLeft w:val="0"/>
                      <w:marRight w:val="0"/>
                      <w:marTop w:val="0"/>
                      <w:marBottom w:val="0"/>
                      <w:divBdr>
                        <w:top w:val="none" w:sz="0" w:space="0" w:color="auto"/>
                        <w:left w:val="none" w:sz="0" w:space="0" w:color="auto"/>
                        <w:bottom w:val="none" w:sz="0" w:space="0" w:color="auto"/>
                        <w:right w:val="none" w:sz="0" w:space="0" w:color="auto"/>
                      </w:divBdr>
                    </w:div>
                  </w:divsChild>
                </w:div>
                <w:div w:id="671877649">
                  <w:marLeft w:val="0"/>
                  <w:marRight w:val="0"/>
                  <w:marTop w:val="0"/>
                  <w:marBottom w:val="0"/>
                  <w:divBdr>
                    <w:top w:val="none" w:sz="0" w:space="0" w:color="auto"/>
                    <w:left w:val="none" w:sz="0" w:space="0" w:color="auto"/>
                    <w:bottom w:val="none" w:sz="0" w:space="0" w:color="auto"/>
                    <w:right w:val="none" w:sz="0" w:space="0" w:color="auto"/>
                  </w:divBdr>
                  <w:divsChild>
                    <w:div w:id="1361708227">
                      <w:marLeft w:val="0"/>
                      <w:marRight w:val="0"/>
                      <w:marTop w:val="0"/>
                      <w:marBottom w:val="0"/>
                      <w:divBdr>
                        <w:top w:val="none" w:sz="0" w:space="0" w:color="auto"/>
                        <w:left w:val="none" w:sz="0" w:space="0" w:color="auto"/>
                        <w:bottom w:val="none" w:sz="0" w:space="0" w:color="auto"/>
                        <w:right w:val="none" w:sz="0" w:space="0" w:color="auto"/>
                      </w:divBdr>
                    </w:div>
                  </w:divsChild>
                </w:div>
                <w:div w:id="731149610">
                  <w:marLeft w:val="0"/>
                  <w:marRight w:val="0"/>
                  <w:marTop w:val="0"/>
                  <w:marBottom w:val="0"/>
                  <w:divBdr>
                    <w:top w:val="none" w:sz="0" w:space="0" w:color="auto"/>
                    <w:left w:val="none" w:sz="0" w:space="0" w:color="auto"/>
                    <w:bottom w:val="none" w:sz="0" w:space="0" w:color="auto"/>
                    <w:right w:val="none" w:sz="0" w:space="0" w:color="auto"/>
                  </w:divBdr>
                  <w:divsChild>
                    <w:div w:id="2020689622">
                      <w:marLeft w:val="0"/>
                      <w:marRight w:val="0"/>
                      <w:marTop w:val="0"/>
                      <w:marBottom w:val="0"/>
                      <w:divBdr>
                        <w:top w:val="none" w:sz="0" w:space="0" w:color="auto"/>
                        <w:left w:val="none" w:sz="0" w:space="0" w:color="auto"/>
                        <w:bottom w:val="none" w:sz="0" w:space="0" w:color="auto"/>
                        <w:right w:val="none" w:sz="0" w:space="0" w:color="auto"/>
                      </w:divBdr>
                    </w:div>
                  </w:divsChild>
                </w:div>
                <w:div w:id="853305326">
                  <w:marLeft w:val="0"/>
                  <w:marRight w:val="0"/>
                  <w:marTop w:val="0"/>
                  <w:marBottom w:val="0"/>
                  <w:divBdr>
                    <w:top w:val="none" w:sz="0" w:space="0" w:color="auto"/>
                    <w:left w:val="none" w:sz="0" w:space="0" w:color="auto"/>
                    <w:bottom w:val="none" w:sz="0" w:space="0" w:color="auto"/>
                    <w:right w:val="none" w:sz="0" w:space="0" w:color="auto"/>
                  </w:divBdr>
                  <w:divsChild>
                    <w:div w:id="1163667280">
                      <w:marLeft w:val="0"/>
                      <w:marRight w:val="0"/>
                      <w:marTop w:val="0"/>
                      <w:marBottom w:val="0"/>
                      <w:divBdr>
                        <w:top w:val="none" w:sz="0" w:space="0" w:color="auto"/>
                        <w:left w:val="none" w:sz="0" w:space="0" w:color="auto"/>
                        <w:bottom w:val="none" w:sz="0" w:space="0" w:color="auto"/>
                        <w:right w:val="none" w:sz="0" w:space="0" w:color="auto"/>
                      </w:divBdr>
                    </w:div>
                  </w:divsChild>
                </w:div>
                <w:div w:id="888762091">
                  <w:marLeft w:val="0"/>
                  <w:marRight w:val="0"/>
                  <w:marTop w:val="0"/>
                  <w:marBottom w:val="0"/>
                  <w:divBdr>
                    <w:top w:val="none" w:sz="0" w:space="0" w:color="auto"/>
                    <w:left w:val="none" w:sz="0" w:space="0" w:color="auto"/>
                    <w:bottom w:val="none" w:sz="0" w:space="0" w:color="auto"/>
                    <w:right w:val="none" w:sz="0" w:space="0" w:color="auto"/>
                  </w:divBdr>
                  <w:divsChild>
                    <w:div w:id="220212956">
                      <w:marLeft w:val="0"/>
                      <w:marRight w:val="0"/>
                      <w:marTop w:val="0"/>
                      <w:marBottom w:val="0"/>
                      <w:divBdr>
                        <w:top w:val="none" w:sz="0" w:space="0" w:color="auto"/>
                        <w:left w:val="none" w:sz="0" w:space="0" w:color="auto"/>
                        <w:bottom w:val="none" w:sz="0" w:space="0" w:color="auto"/>
                        <w:right w:val="none" w:sz="0" w:space="0" w:color="auto"/>
                      </w:divBdr>
                    </w:div>
                  </w:divsChild>
                </w:div>
                <w:div w:id="926814774">
                  <w:marLeft w:val="0"/>
                  <w:marRight w:val="0"/>
                  <w:marTop w:val="0"/>
                  <w:marBottom w:val="0"/>
                  <w:divBdr>
                    <w:top w:val="none" w:sz="0" w:space="0" w:color="auto"/>
                    <w:left w:val="none" w:sz="0" w:space="0" w:color="auto"/>
                    <w:bottom w:val="none" w:sz="0" w:space="0" w:color="auto"/>
                    <w:right w:val="none" w:sz="0" w:space="0" w:color="auto"/>
                  </w:divBdr>
                  <w:divsChild>
                    <w:div w:id="2061202485">
                      <w:marLeft w:val="0"/>
                      <w:marRight w:val="0"/>
                      <w:marTop w:val="0"/>
                      <w:marBottom w:val="0"/>
                      <w:divBdr>
                        <w:top w:val="none" w:sz="0" w:space="0" w:color="auto"/>
                        <w:left w:val="none" w:sz="0" w:space="0" w:color="auto"/>
                        <w:bottom w:val="none" w:sz="0" w:space="0" w:color="auto"/>
                        <w:right w:val="none" w:sz="0" w:space="0" w:color="auto"/>
                      </w:divBdr>
                    </w:div>
                  </w:divsChild>
                </w:div>
                <w:div w:id="959260918">
                  <w:marLeft w:val="0"/>
                  <w:marRight w:val="0"/>
                  <w:marTop w:val="0"/>
                  <w:marBottom w:val="0"/>
                  <w:divBdr>
                    <w:top w:val="none" w:sz="0" w:space="0" w:color="auto"/>
                    <w:left w:val="none" w:sz="0" w:space="0" w:color="auto"/>
                    <w:bottom w:val="none" w:sz="0" w:space="0" w:color="auto"/>
                    <w:right w:val="none" w:sz="0" w:space="0" w:color="auto"/>
                  </w:divBdr>
                  <w:divsChild>
                    <w:div w:id="1800874368">
                      <w:marLeft w:val="0"/>
                      <w:marRight w:val="0"/>
                      <w:marTop w:val="0"/>
                      <w:marBottom w:val="0"/>
                      <w:divBdr>
                        <w:top w:val="none" w:sz="0" w:space="0" w:color="auto"/>
                        <w:left w:val="none" w:sz="0" w:space="0" w:color="auto"/>
                        <w:bottom w:val="none" w:sz="0" w:space="0" w:color="auto"/>
                        <w:right w:val="none" w:sz="0" w:space="0" w:color="auto"/>
                      </w:divBdr>
                    </w:div>
                  </w:divsChild>
                </w:div>
                <w:div w:id="1025867083">
                  <w:marLeft w:val="0"/>
                  <w:marRight w:val="0"/>
                  <w:marTop w:val="0"/>
                  <w:marBottom w:val="0"/>
                  <w:divBdr>
                    <w:top w:val="none" w:sz="0" w:space="0" w:color="auto"/>
                    <w:left w:val="none" w:sz="0" w:space="0" w:color="auto"/>
                    <w:bottom w:val="none" w:sz="0" w:space="0" w:color="auto"/>
                    <w:right w:val="none" w:sz="0" w:space="0" w:color="auto"/>
                  </w:divBdr>
                  <w:divsChild>
                    <w:div w:id="957642175">
                      <w:marLeft w:val="0"/>
                      <w:marRight w:val="0"/>
                      <w:marTop w:val="0"/>
                      <w:marBottom w:val="0"/>
                      <w:divBdr>
                        <w:top w:val="none" w:sz="0" w:space="0" w:color="auto"/>
                        <w:left w:val="none" w:sz="0" w:space="0" w:color="auto"/>
                        <w:bottom w:val="none" w:sz="0" w:space="0" w:color="auto"/>
                        <w:right w:val="none" w:sz="0" w:space="0" w:color="auto"/>
                      </w:divBdr>
                    </w:div>
                  </w:divsChild>
                </w:div>
                <w:div w:id="1113285429">
                  <w:marLeft w:val="0"/>
                  <w:marRight w:val="0"/>
                  <w:marTop w:val="0"/>
                  <w:marBottom w:val="0"/>
                  <w:divBdr>
                    <w:top w:val="none" w:sz="0" w:space="0" w:color="auto"/>
                    <w:left w:val="none" w:sz="0" w:space="0" w:color="auto"/>
                    <w:bottom w:val="none" w:sz="0" w:space="0" w:color="auto"/>
                    <w:right w:val="none" w:sz="0" w:space="0" w:color="auto"/>
                  </w:divBdr>
                  <w:divsChild>
                    <w:div w:id="580912187">
                      <w:marLeft w:val="0"/>
                      <w:marRight w:val="0"/>
                      <w:marTop w:val="0"/>
                      <w:marBottom w:val="0"/>
                      <w:divBdr>
                        <w:top w:val="none" w:sz="0" w:space="0" w:color="auto"/>
                        <w:left w:val="none" w:sz="0" w:space="0" w:color="auto"/>
                        <w:bottom w:val="none" w:sz="0" w:space="0" w:color="auto"/>
                        <w:right w:val="none" w:sz="0" w:space="0" w:color="auto"/>
                      </w:divBdr>
                    </w:div>
                  </w:divsChild>
                </w:div>
                <w:div w:id="1192843190">
                  <w:marLeft w:val="0"/>
                  <w:marRight w:val="0"/>
                  <w:marTop w:val="0"/>
                  <w:marBottom w:val="0"/>
                  <w:divBdr>
                    <w:top w:val="none" w:sz="0" w:space="0" w:color="auto"/>
                    <w:left w:val="none" w:sz="0" w:space="0" w:color="auto"/>
                    <w:bottom w:val="none" w:sz="0" w:space="0" w:color="auto"/>
                    <w:right w:val="none" w:sz="0" w:space="0" w:color="auto"/>
                  </w:divBdr>
                  <w:divsChild>
                    <w:div w:id="763494809">
                      <w:marLeft w:val="0"/>
                      <w:marRight w:val="0"/>
                      <w:marTop w:val="0"/>
                      <w:marBottom w:val="0"/>
                      <w:divBdr>
                        <w:top w:val="none" w:sz="0" w:space="0" w:color="auto"/>
                        <w:left w:val="none" w:sz="0" w:space="0" w:color="auto"/>
                        <w:bottom w:val="none" w:sz="0" w:space="0" w:color="auto"/>
                        <w:right w:val="none" w:sz="0" w:space="0" w:color="auto"/>
                      </w:divBdr>
                    </w:div>
                  </w:divsChild>
                </w:div>
                <w:div w:id="1449474385">
                  <w:marLeft w:val="0"/>
                  <w:marRight w:val="0"/>
                  <w:marTop w:val="0"/>
                  <w:marBottom w:val="0"/>
                  <w:divBdr>
                    <w:top w:val="none" w:sz="0" w:space="0" w:color="auto"/>
                    <w:left w:val="none" w:sz="0" w:space="0" w:color="auto"/>
                    <w:bottom w:val="none" w:sz="0" w:space="0" w:color="auto"/>
                    <w:right w:val="none" w:sz="0" w:space="0" w:color="auto"/>
                  </w:divBdr>
                  <w:divsChild>
                    <w:div w:id="140124958">
                      <w:marLeft w:val="0"/>
                      <w:marRight w:val="0"/>
                      <w:marTop w:val="0"/>
                      <w:marBottom w:val="0"/>
                      <w:divBdr>
                        <w:top w:val="none" w:sz="0" w:space="0" w:color="auto"/>
                        <w:left w:val="none" w:sz="0" w:space="0" w:color="auto"/>
                        <w:bottom w:val="none" w:sz="0" w:space="0" w:color="auto"/>
                        <w:right w:val="none" w:sz="0" w:space="0" w:color="auto"/>
                      </w:divBdr>
                    </w:div>
                  </w:divsChild>
                </w:div>
                <w:div w:id="1455980123">
                  <w:marLeft w:val="0"/>
                  <w:marRight w:val="0"/>
                  <w:marTop w:val="0"/>
                  <w:marBottom w:val="0"/>
                  <w:divBdr>
                    <w:top w:val="none" w:sz="0" w:space="0" w:color="auto"/>
                    <w:left w:val="none" w:sz="0" w:space="0" w:color="auto"/>
                    <w:bottom w:val="none" w:sz="0" w:space="0" w:color="auto"/>
                    <w:right w:val="none" w:sz="0" w:space="0" w:color="auto"/>
                  </w:divBdr>
                  <w:divsChild>
                    <w:div w:id="984165041">
                      <w:marLeft w:val="0"/>
                      <w:marRight w:val="0"/>
                      <w:marTop w:val="0"/>
                      <w:marBottom w:val="0"/>
                      <w:divBdr>
                        <w:top w:val="none" w:sz="0" w:space="0" w:color="auto"/>
                        <w:left w:val="none" w:sz="0" w:space="0" w:color="auto"/>
                        <w:bottom w:val="none" w:sz="0" w:space="0" w:color="auto"/>
                        <w:right w:val="none" w:sz="0" w:space="0" w:color="auto"/>
                      </w:divBdr>
                    </w:div>
                  </w:divsChild>
                </w:div>
                <w:div w:id="1499154443">
                  <w:marLeft w:val="0"/>
                  <w:marRight w:val="0"/>
                  <w:marTop w:val="0"/>
                  <w:marBottom w:val="0"/>
                  <w:divBdr>
                    <w:top w:val="none" w:sz="0" w:space="0" w:color="auto"/>
                    <w:left w:val="none" w:sz="0" w:space="0" w:color="auto"/>
                    <w:bottom w:val="none" w:sz="0" w:space="0" w:color="auto"/>
                    <w:right w:val="none" w:sz="0" w:space="0" w:color="auto"/>
                  </w:divBdr>
                  <w:divsChild>
                    <w:div w:id="650906927">
                      <w:marLeft w:val="0"/>
                      <w:marRight w:val="0"/>
                      <w:marTop w:val="0"/>
                      <w:marBottom w:val="0"/>
                      <w:divBdr>
                        <w:top w:val="none" w:sz="0" w:space="0" w:color="auto"/>
                        <w:left w:val="none" w:sz="0" w:space="0" w:color="auto"/>
                        <w:bottom w:val="none" w:sz="0" w:space="0" w:color="auto"/>
                        <w:right w:val="none" w:sz="0" w:space="0" w:color="auto"/>
                      </w:divBdr>
                    </w:div>
                  </w:divsChild>
                </w:div>
                <w:div w:id="1543860818">
                  <w:marLeft w:val="0"/>
                  <w:marRight w:val="0"/>
                  <w:marTop w:val="0"/>
                  <w:marBottom w:val="0"/>
                  <w:divBdr>
                    <w:top w:val="none" w:sz="0" w:space="0" w:color="auto"/>
                    <w:left w:val="none" w:sz="0" w:space="0" w:color="auto"/>
                    <w:bottom w:val="none" w:sz="0" w:space="0" w:color="auto"/>
                    <w:right w:val="none" w:sz="0" w:space="0" w:color="auto"/>
                  </w:divBdr>
                  <w:divsChild>
                    <w:div w:id="495464884">
                      <w:marLeft w:val="0"/>
                      <w:marRight w:val="0"/>
                      <w:marTop w:val="0"/>
                      <w:marBottom w:val="0"/>
                      <w:divBdr>
                        <w:top w:val="none" w:sz="0" w:space="0" w:color="auto"/>
                        <w:left w:val="none" w:sz="0" w:space="0" w:color="auto"/>
                        <w:bottom w:val="none" w:sz="0" w:space="0" w:color="auto"/>
                        <w:right w:val="none" w:sz="0" w:space="0" w:color="auto"/>
                      </w:divBdr>
                    </w:div>
                  </w:divsChild>
                </w:div>
                <w:div w:id="1611275636">
                  <w:marLeft w:val="0"/>
                  <w:marRight w:val="0"/>
                  <w:marTop w:val="0"/>
                  <w:marBottom w:val="0"/>
                  <w:divBdr>
                    <w:top w:val="none" w:sz="0" w:space="0" w:color="auto"/>
                    <w:left w:val="none" w:sz="0" w:space="0" w:color="auto"/>
                    <w:bottom w:val="none" w:sz="0" w:space="0" w:color="auto"/>
                    <w:right w:val="none" w:sz="0" w:space="0" w:color="auto"/>
                  </w:divBdr>
                  <w:divsChild>
                    <w:div w:id="74475339">
                      <w:marLeft w:val="0"/>
                      <w:marRight w:val="0"/>
                      <w:marTop w:val="0"/>
                      <w:marBottom w:val="0"/>
                      <w:divBdr>
                        <w:top w:val="none" w:sz="0" w:space="0" w:color="auto"/>
                        <w:left w:val="none" w:sz="0" w:space="0" w:color="auto"/>
                        <w:bottom w:val="none" w:sz="0" w:space="0" w:color="auto"/>
                        <w:right w:val="none" w:sz="0" w:space="0" w:color="auto"/>
                      </w:divBdr>
                    </w:div>
                  </w:divsChild>
                </w:div>
                <w:div w:id="1641575780">
                  <w:marLeft w:val="0"/>
                  <w:marRight w:val="0"/>
                  <w:marTop w:val="0"/>
                  <w:marBottom w:val="0"/>
                  <w:divBdr>
                    <w:top w:val="none" w:sz="0" w:space="0" w:color="auto"/>
                    <w:left w:val="none" w:sz="0" w:space="0" w:color="auto"/>
                    <w:bottom w:val="none" w:sz="0" w:space="0" w:color="auto"/>
                    <w:right w:val="none" w:sz="0" w:space="0" w:color="auto"/>
                  </w:divBdr>
                  <w:divsChild>
                    <w:div w:id="1380202192">
                      <w:marLeft w:val="0"/>
                      <w:marRight w:val="0"/>
                      <w:marTop w:val="0"/>
                      <w:marBottom w:val="0"/>
                      <w:divBdr>
                        <w:top w:val="none" w:sz="0" w:space="0" w:color="auto"/>
                        <w:left w:val="none" w:sz="0" w:space="0" w:color="auto"/>
                        <w:bottom w:val="none" w:sz="0" w:space="0" w:color="auto"/>
                        <w:right w:val="none" w:sz="0" w:space="0" w:color="auto"/>
                      </w:divBdr>
                    </w:div>
                  </w:divsChild>
                </w:div>
                <w:div w:id="1674187753">
                  <w:marLeft w:val="0"/>
                  <w:marRight w:val="0"/>
                  <w:marTop w:val="0"/>
                  <w:marBottom w:val="0"/>
                  <w:divBdr>
                    <w:top w:val="none" w:sz="0" w:space="0" w:color="auto"/>
                    <w:left w:val="none" w:sz="0" w:space="0" w:color="auto"/>
                    <w:bottom w:val="none" w:sz="0" w:space="0" w:color="auto"/>
                    <w:right w:val="none" w:sz="0" w:space="0" w:color="auto"/>
                  </w:divBdr>
                  <w:divsChild>
                    <w:div w:id="992106364">
                      <w:marLeft w:val="0"/>
                      <w:marRight w:val="0"/>
                      <w:marTop w:val="0"/>
                      <w:marBottom w:val="0"/>
                      <w:divBdr>
                        <w:top w:val="none" w:sz="0" w:space="0" w:color="auto"/>
                        <w:left w:val="none" w:sz="0" w:space="0" w:color="auto"/>
                        <w:bottom w:val="none" w:sz="0" w:space="0" w:color="auto"/>
                        <w:right w:val="none" w:sz="0" w:space="0" w:color="auto"/>
                      </w:divBdr>
                    </w:div>
                  </w:divsChild>
                </w:div>
                <w:div w:id="1687829249">
                  <w:marLeft w:val="0"/>
                  <w:marRight w:val="0"/>
                  <w:marTop w:val="0"/>
                  <w:marBottom w:val="0"/>
                  <w:divBdr>
                    <w:top w:val="none" w:sz="0" w:space="0" w:color="auto"/>
                    <w:left w:val="none" w:sz="0" w:space="0" w:color="auto"/>
                    <w:bottom w:val="none" w:sz="0" w:space="0" w:color="auto"/>
                    <w:right w:val="none" w:sz="0" w:space="0" w:color="auto"/>
                  </w:divBdr>
                  <w:divsChild>
                    <w:div w:id="703948369">
                      <w:marLeft w:val="0"/>
                      <w:marRight w:val="0"/>
                      <w:marTop w:val="0"/>
                      <w:marBottom w:val="0"/>
                      <w:divBdr>
                        <w:top w:val="none" w:sz="0" w:space="0" w:color="auto"/>
                        <w:left w:val="none" w:sz="0" w:space="0" w:color="auto"/>
                        <w:bottom w:val="none" w:sz="0" w:space="0" w:color="auto"/>
                        <w:right w:val="none" w:sz="0" w:space="0" w:color="auto"/>
                      </w:divBdr>
                    </w:div>
                  </w:divsChild>
                </w:div>
                <w:div w:id="1758356007">
                  <w:marLeft w:val="0"/>
                  <w:marRight w:val="0"/>
                  <w:marTop w:val="0"/>
                  <w:marBottom w:val="0"/>
                  <w:divBdr>
                    <w:top w:val="none" w:sz="0" w:space="0" w:color="auto"/>
                    <w:left w:val="none" w:sz="0" w:space="0" w:color="auto"/>
                    <w:bottom w:val="none" w:sz="0" w:space="0" w:color="auto"/>
                    <w:right w:val="none" w:sz="0" w:space="0" w:color="auto"/>
                  </w:divBdr>
                  <w:divsChild>
                    <w:div w:id="1049761579">
                      <w:marLeft w:val="0"/>
                      <w:marRight w:val="0"/>
                      <w:marTop w:val="0"/>
                      <w:marBottom w:val="0"/>
                      <w:divBdr>
                        <w:top w:val="none" w:sz="0" w:space="0" w:color="auto"/>
                        <w:left w:val="none" w:sz="0" w:space="0" w:color="auto"/>
                        <w:bottom w:val="none" w:sz="0" w:space="0" w:color="auto"/>
                        <w:right w:val="none" w:sz="0" w:space="0" w:color="auto"/>
                      </w:divBdr>
                    </w:div>
                  </w:divsChild>
                </w:div>
                <w:div w:id="1834636973">
                  <w:marLeft w:val="0"/>
                  <w:marRight w:val="0"/>
                  <w:marTop w:val="0"/>
                  <w:marBottom w:val="0"/>
                  <w:divBdr>
                    <w:top w:val="none" w:sz="0" w:space="0" w:color="auto"/>
                    <w:left w:val="none" w:sz="0" w:space="0" w:color="auto"/>
                    <w:bottom w:val="none" w:sz="0" w:space="0" w:color="auto"/>
                    <w:right w:val="none" w:sz="0" w:space="0" w:color="auto"/>
                  </w:divBdr>
                  <w:divsChild>
                    <w:div w:id="632642729">
                      <w:marLeft w:val="0"/>
                      <w:marRight w:val="0"/>
                      <w:marTop w:val="0"/>
                      <w:marBottom w:val="0"/>
                      <w:divBdr>
                        <w:top w:val="none" w:sz="0" w:space="0" w:color="auto"/>
                        <w:left w:val="none" w:sz="0" w:space="0" w:color="auto"/>
                        <w:bottom w:val="none" w:sz="0" w:space="0" w:color="auto"/>
                        <w:right w:val="none" w:sz="0" w:space="0" w:color="auto"/>
                      </w:divBdr>
                    </w:div>
                  </w:divsChild>
                </w:div>
                <w:div w:id="2003460981">
                  <w:marLeft w:val="0"/>
                  <w:marRight w:val="0"/>
                  <w:marTop w:val="0"/>
                  <w:marBottom w:val="0"/>
                  <w:divBdr>
                    <w:top w:val="none" w:sz="0" w:space="0" w:color="auto"/>
                    <w:left w:val="none" w:sz="0" w:space="0" w:color="auto"/>
                    <w:bottom w:val="none" w:sz="0" w:space="0" w:color="auto"/>
                    <w:right w:val="none" w:sz="0" w:space="0" w:color="auto"/>
                  </w:divBdr>
                  <w:divsChild>
                    <w:div w:id="459539866">
                      <w:marLeft w:val="0"/>
                      <w:marRight w:val="0"/>
                      <w:marTop w:val="0"/>
                      <w:marBottom w:val="0"/>
                      <w:divBdr>
                        <w:top w:val="none" w:sz="0" w:space="0" w:color="auto"/>
                        <w:left w:val="none" w:sz="0" w:space="0" w:color="auto"/>
                        <w:bottom w:val="none" w:sz="0" w:space="0" w:color="auto"/>
                        <w:right w:val="none" w:sz="0" w:space="0" w:color="auto"/>
                      </w:divBdr>
                    </w:div>
                  </w:divsChild>
                </w:div>
                <w:div w:id="2026513894">
                  <w:marLeft w:val="0"/>
                  <w:marRight w:val="0"/>
                  <w:marTop w:val="0"/>
                  <w:marBottom w:val="0"/>
                  <w:divBdr>
                    <w:top w:val="none" w:sz="0" w:space="0" w:color="auto"/>
                    <w:left w:val="none" w:sz="0" w:space="0" w:color="auto"/>
                    <w:bottom w:val="none" w:sz="0" w:space="0" w:color="auto"/>
                    <w:right w:val="none" w:sz="0" w:space="0" w:color="auto"/>
                  </w:divBdr>
                  <w:divsChild>
                    <w:div w:id="499010595">
                      <w:marLeft w:val="0"/>
                      <w:marRight w:val="0"/>
                      <w:marTop w:val="0"/>
                      <w:marBottom w:val="0"/>
                      <w:divBdr>
                        <w:top w:val="none" w:sz="0" w:space="0" w:color="auto"/>
                        <w:left w:val="none" w:sz="0" w:space="0" w:color="auto"/>
                        <w:bottom w:val="none" w:sz="0" w:space="0" w:color="auto"/>
                        <w:right w:val="none" w:sz="0" w:space="0" w:color="auto"/>
                      </w:divBdr>
                    </w:div>
                  </w:divsChild>
                </w:div>
                <w:div w:id="2044593757">
                  <w:marLeft w:val="0"/>
                  <w:marRight w:val="0"/>
                  <w:marTop w:val="0"/>
                  <w:marBottom w:val="0"/>
                  <w:divBdr>
                    <w:top w:val="none" w:sz="0" w:space="0" w:color="auto"/>
                    <w:left w:val="none" w:sz="0" w:space="0" w:color="auto"/>
                    <w:bottom w:val="none" w:sz="0" w:space="0" w:color="auto"/>
                    <w:right w:val="none" w:sz="0" w:space="0" w:color="auto"/>
                  </w:divBdr>
                  <w:divsChild>
                    <w:div w:id="1149519710">
                      <w:marLeft w:val="0"/>
                      <w:marRight w:val="0"/>
                      <w:marTop w:val="0"/>
                      <w:marBottom w:val="0"/>
                      <w:divBdr>
                        <w:top w:val="none" w:sz="0" w:space="0" w:color="auto"/>
                        <w:left w:val="none" w:sz="0" w:space="0" w:color="auto"/>
                        <w:bottom w:val="none" w:sz="0" w:space="0" w:color="auto"/>
                        <w:right w:val="none" w:sz="0" w:space="0" w:color="auto"/>
                      </w:divBdr>
                    </w:div>
                  </w:divsChild>
                </w:div>
                <w:div w:id="2048413041">
                  <w:marLeft w:val="0"/>
                  <w:marRight w:val="0"/>
                  <w:marTop w:val="0"/>
                  <w:marBottom w:val="0"/>
                  <w:divBdr>
                    <w:top w:val="none" w:sz="0" w:space="0" w:color="auto"/>
                    <w:left w:val="none" w:sz="0" w:space="0" w:color="auto"/>
                    <w:bottom w:val="none" w:sz="0" w:space="0" w:color="auto"/>
                    <w:right w:val="none" w:sz="0" w:space="0" w:color="auto"/>
                  </w:divBdr>
                  <w:divsChild>
                    <w:div w:id="142507030">
                      <w:marLeft w:val="0"/>
                      <w:marRight w:val="0"/>
                      <w:marTop w:val="0"/>
                      <w:marBottom w:val="0"/>
                      <w:divBdr>
                        <w:top w:val="none" w:sz="0" w:space="0" w:color="auto"/>
                        <w:left w:val="none" w:sz="0" w:space="0" w:color="auto"/>
                        <w:bottom w:val="none" w:sz="0" w:space="0" w:color="auto"/>
                        <w:right w:val="none" w:sz="0" w:space="0" w:color="auto"/>
                      </w:divBdr>
                    </w:div>
                  </w:divsChild>
                </w:div>
                <w:div w:id="2088109180">
                  <w:marLeft w:val="0"/>
                  <w:marRight w:val="0"/>
                  <w:marTop w:val="0"/>
                  <w:marBottom w:val="0"/>
                  <w:divBdr>
                    <w:top w:val="none" w:sz="0" w:space="0" w:color="auto"/>
                    <w:left w:val="none" w:sz="0" w:space="0" w:color="auto"/>
                    <w:bottom w:val="none" w:sz="0" w:space="0" w:color="auto"/>
                    <w:right w:val="none" w:sz="0" w:space="0" w:color="auto"/>
                  </w:divBdr>
                  <w:divsChild>
                    <w:div w:id="107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3268">
          <w:marLeft w:val="0"/>
          <w:marRight w:val="0"/>
          <w:marTop w:val="0"/>
          <w:marBottom w:val="0"/>
          <w:divBdr>
            <w:top w:val="none" w:sz="0" w:space="0" w:color="auto"/>
            <w:left w:val="none" w:sz="0" w:space="0" w:color="auto"/>
            <w:bottom w:val="none" w:sz="0" w:space="0" w:color="auto"/>
            <w:right w:val="none" w:sz="0" w:space="0" w:color="auto"/>
          </w:divBdr>
        </w:div>
        <w:div w:id="1188562353">
          <w:marLeft w:val="0"/>
          <w:marRight w:val="0"/>
          <w:marTop w:val="0"/>
          <w:marBottom w:val="0"/>
          <w:divBdr>
            <w:top w:val="none" w:sz="0" w:space="0" w:color="auto"/>
            <w:left w:val="none" w:sz="0" w:space="0" w:color="auto"/>
            <w:bottom w:val="none" w:sz="0" w:space="0" w:color="auto"/>
            <w:right w:val="none" w:sz="0" w:space="0" w:color="auto"/>
          </w:divBdr>
        </w:div>
        <w:div w:id="1205405368">
          <w:marLeft w:val="0"/>
          <w:marRight w:val="0"/>
          <w:marTop w:val="0"/>
          <w:marBottom w:val="0"/>
          <w:divBdr>
            <w:top w:val="none" w:sz="0" w:space="0" w:color="auto"/>
            <w:left w:val="none" w:sz="0" w:space="0" w:color="auto"/>
            <w:bottom w:val="none" w:sz="0" w:space="0" w:color="auto"/>
            <w:right w:val="none" w:sz="0" w:space="0" w:color="auto"/>
          </w:divBdr>
        </w:div>
        <w:div w:id="1211384411">
          <w:marLeft w:val="0"/>
          <w:marRight w:val="0"/>
          <w:marTop w:val="0"/>
          <w:marBottom w:val="0"/>
          <w:divBdr>
            <w:top w:val="none" w:sz="0" w:space="0" w:color="auto"/>
            <w:left w:val="none" w:sz="0" w:space="0" w:color="auto"/>
            <w:bottom w:val="none" w:sz="0" w:space="0" w:color="auto"/>
            <w:right w:val="none" w:sz="0" w:space="0" w:color="auto"/>
          </w:divBdr>
        </w:div>
        <w:div w:id="1234199903">
          <w:marLeft w:val="0"/>
          <w:marRight w:val="0"/>
          <w:marTop w:val="0"/>
          <w:marBottom w:val="0"/>
          <w:divBdr>
            <w:top w:val="none" w:sz="0" w:space="0" w:color="auto"/>
            <w:left w:val="none" w:sz="0" w:space="0" w:color="auto"/>
            <w:bottom w:val="none" w:sz="0" w:space="0" w:color="auto"/>
            <w:right w:val="none" w:sz="0" w:space="0" w:color="auto"/>
          </w:divBdr>
        </w:div>
        <w:div w:id="1275207236">
          <w:marLeft w:val="0"/>
          <w:marRight w:val="0"/>
          <w:marTop w:val="0"/>
          <w:marBottom w:val="0"/>
          <w:divBdr>
            <w:top w:val="none" w:sz="0" w:space="0" w:color="auto"/>
            <w:left w:val="none" w:sz="0" w:space="0" w:color="auto"/>
            <w:bottom w:val="none" w:sz="0" w:space="0" w:color="auto"/>
            <w:right w:val="none" w:sz="0" w:space="0" w:color="auto"/>
          </w:divBdr>
        </w:div>
        <w:div w:id="1310357269">
          <w:marLeft w:val="0"/>
          <w:marRight w:val="0"/>
          <w:marTop w:val="0"/>
          <w:marBottom w:val="0"/>
          <w:divBdr>
            <w:top w:val="none" w:sz="0" w:space="0" w:color="auto"/>
            <w:left w:val="none" w:sz="0" w:space="0" w:color="auto"/>
            <w:bottom w:val="none" w:sz="0" w:space="0" w:color="auto"/>
            <w:right w:val="none" w:sz="0" w:space="0" w:color="auto"/>
          </w:divBdr>
        </w:div>
        <w:div w:id="1336301671">
          <w:marLeft w:val="0"/>
          <w:marRight w:val="0"/>
          <w:marTop w:val="0"/>
          <w:marBottom w:val="0"/>
          <w:divBdr>
            <w:top w:val="none" w:sz="0" w:space="0" w:color="auto"/>
            <w:left w:val="none" w:sz="0" w:space="0" w:color="auto"/>
            <w:bottom w:val="none" w:sz="0" w:space="0" w:color="auto"/>
            <w:right w:val="none" w:sz="0" w:space="0" w:color="auto"/>
          </w:divBdr>
        </w:div>
        <w:div w:id="1346831238">
          <w:marLeft w:val="0"/>
          <w:marRight w:val="0"/>
          <w:marTop w:val="0"/>
          <w:marBottom w:val="0"/>
          <w:divBdr>
            <w:top w:val="none" w:sz="0" w:space="0" w:color="auto"/>
            <w:left w:val="none" w:sz="0" w:space="0" w:color="auto"/>
            <w:bottom w:val="none" w:sz="0" w:space="0" w:color="auto"/>
            <w:right w:val="none" w:sz="0" w:space="0" w:color="auto"/>
          </w:divBdr>
        </w:div>
        <w:div w:id="1375546366">
          <w:marLeft w:val="0"/>
          <w:marRight w:val="0"/>
          <w:marTop w:val="0"/>
          <w:marBottom w:val="0"/>
          <w:divBdr>
            <w:top w:val="none" w:sz="0" w:space="0" w:color="auto"/>
            <w:left w:val="none" w:sz="0" w:space="0" w:color="auto"/>
            <w:bottom w:val="none" w:sz="0" w:space="0" w:color="auto"/>
            <w:right w:val="none" w:sz="0" w:space="0" w:color="auto"/>
          </w:divBdr>
        </w:div>
        <w:div w:id="1383552888">
          <w:marLeft w:val="0"/>
          <w:marRight w:val="0"/>
          <w:marTop w:val="0"/>
          <w:marBottom w:val="0"/>
          <w:divBdr>
            <w:top w:val="none" w:sz="0" w:space="0" w:color="auto"/>
            <w:left w:val="none" w:sz="0" w:space="0" w:color="auto"/>
            <w:bottom w:val="none" w:sz="0" w:space="0" w:color="auto"/>
            <w:right w:val="none" w:sz="0" w:space="0" w:color="auto"/>
          </w:divBdr>
        </w:div>
        <w:div w:id="1390230682">
          <w:marLeft w:val="0"/>
          <w:marRight w:val="0"/>
          <w:marTop w:val="0"/>
          <w:marBottom w:val="0"/>
          <w:divBdr>
            <w:top w:val="none" w:sz="0" w:space="0" w:color="auto"/>
            <w:left w:val="none" w:sz="0" w:space="0" w:color="auto"/>
            <w:bottom w:val="none" w:sz="0" w:space="0" w:color="auto"/>
            <w:right w:val="none" w:sz="0" w:space="0" w:color="auto"/>
          </w:divBdr>
        </w:div>
        <w:div w:id="1436709633">
          <w:marLeft w:val="0"/>
          <w:marRight w:val="0"/>
          <w:marTop w:val="0"/>
          <w:marBottom w:val="0"/>
          <w:divBdr>
            <w:top w:val="none" w:sz="0" w:space="0" w:color="auto"/>
            <w:left w:val="none" w:sz="0" w:space="0" w:color="auto"/>
            <w:bottom w:val="none" w:sz="0" w:space="0" w:color="auto"/>
            <w:right w:val="none" w:sz="0" w:space="0" w:color="auto"/>
          </w:divBdr>
        </w:div>
        <w:div w:id="1438406876">
          <w:marLeft w:val="0"/>
          <w:marRight w:val="0"/>
          <w:marTop w:val="0"/>
          <w:marBottom w:val="0"/>
          <w:divBdr>
            <w:top w:val="none" w:sz="0" w:space="0" w:color="auto"/>
            <w:left w:val="none" w:sz="0" w:space="0" w:color="auto"/>
            <w:bottom w:val="none" w:sz="0" w:space="0" w:color="auto"/>
            <w:right w:val="none" w:sz="0" w:space="0" w:color="auto"/>
          </w:divBdr>
          <w:divsChild>
            <w:div w:id="1601714679">
              <w:marLeft w:val="-75"/>
              <w:marRight w:val="0"/>
              <w:marTop w:val="30"/>
              <w:marBottom w:val="30"/>
              <w:divBdr>
                <w:top w:val="none" w:sz="0" w:space="0" w:color="auto"/>
                <w:left w:val="none" w:sz="0" w:space="0" w:color="auto"/>
                <w:bottom w:val="none" w:sz="0" w:space="0" w:color="auto"/>
                <w:right w:val="none" w:sz="0" w:space="0" w:color="auto"/>
              </w:divBdr>
              <w:divsChild>
                <w:div w:id="8145828">
                  <w:marLeft w:val="0"/>
                  <w:marRight w:val="0"/>
                  <w:marTop w:val="0"/>
                  <w:marBottom w:val="0"/>
                  <w:divBdr>
                    <w:top w:val="none" w:sz="0" w:space="0" w:color="auto"/>
                    <w:left w:val="none" w:sz="0" w:space="0" w:color="auto"/>
                    <w:bottom w:val="none" w:sz="0" w:space="0" w:color="auto"/>
                    <w:right w:val="none" w:sz="0" w:space="0" w:color="auto"/>
                  </w:divBdr>
                  <w:divsChild>
                    <w:div w:id="1207139533">
                      <w:marLeft w:val="0"/>
                      <w:marRight w:val="0"/>
                      <w:marTop w:val="0"/>
                      <w:marBottom w:val="0"/>
                      <w:divBdr>
                        <w:top w:val="none" w:sz="0" w:space="0" w:color="auto"/>
                        <w:left w:val="none" w:sz="0" w:space="0" w:color="auto"/>
                        <w:bottom w:val="none" w:sz="0" w:space="0" w:color="auto"/>
                        <w:right w:val="none" w:sz="0" w:space="0" w:color="auto"/>
                      </w:divBdr>
                    </w:div>
                  </w:divsChild>
                </w:div>
                <w:div w:id="95367953">
                  <w:marLeft w:val="0"/>
                  <w:marRight w:val="0"/>
                  <w:marTop w:val="0"/>
                  <w:marBottom w:val="0"/>
                  <w:divBdr>
                    <w:top w:val="none" w:sz="0" w:space="0" w:color="auto"/>
                    <w:left w:val="none" w:sz="0" w:space="0" w:color="auto"/>
                    <w:bottom w:val="none" w:sz="0" w:space="0" w:color="auto"/>
                    <w:right w:val="none" w:sz="0" w:space="0" w:color="auto"/>
                  </w:divBdr>
                  <w:divsChild>
                    <w:div w:id="1904245058">
                      <w:marLeft w:val="0"/>
                      <w:marRight w:val="0"/>
                      <w:marTop w:val="0"/>
                      <w:marBottom w:val="0"/>
                      <w:divBdr>
                        <w:top w:val="none" w:sz="0" w:space="0" w:color="auto"/>
                        <w:left w:val="none" w:sz="0" w:space="0" w:color="auto"/>
                        <w:bottom w:val="none" w:sz="0" w:space="0" w:color="auto"/>
                        <w:right w:val="none" w:sz="0" w:space="0" w:color="auto"/>
                      </w:divBdr>
                    </w:div>
                  </w:divsChild>
                </w:div>
                <w:div w:id="233858825">
                  <w:marLeft w:val="0"/>
                  <w:marRight w:val="0"/>
                  <w:marTop w:val="0"/>
                  <w:marBottom w:val="0"/>
                  <w:divBdr>
                    <w:top w:val="none" w:sz="0" w:space="0" w:color="auto"/>
                    <w:left w:val="none" w:sz="0" w:space="0" w:color="auto"/>
                    <w:bottom w:val="none" w:sz="0" w:space="0" w:color="auto"/>
                    <w:right w:val="none" w:sz="0" w:space="0" w:color="auto"/>
                  </w:divBdr>
                  <w:divsChild>
                    <w:div w:id="539131493">
                      <w:marLeft w:val="0"/>
                      <w:marRight w:val="0"/>
                      <w:marTop w:val="0"/>
                      <w:marBottom w:val="0"/>
                      <w:divBdr>
                        <w:top w:val="none" w:sz="0" w:space="0" w:color="auto"/>
                        <w:left w:val="none" w:sz="0" w:space="0" w:color="auto"/>
                        <w:bottom w:val="none" w:sz="0" w:space="0" w:color="auto"/>
                        <w:right w:val="none" w:sz="0" w:space="0" w:color="auto"/>
                      </w:divBdr>
                    </w:div>
                    <w:div w:id="1784305321">
                      <w:marLeft w:val="0"/>
                      <w:marRight w:val="0"/>
                      <w:marTop w:val="0"/>
                      <w:marBottom w:val="0"/>
                      <w:divBdr>
                        <w:top w:val="none" w:sz="0" w:space="0" w:color="auto"/>
                        <w:left w:val="none" w:sz="0" w:space="0" w:color="auto"/>
                        <w:bottom w:val="none" w:sz="0" w:space="0" w:color="auto"/>
                        <w:right w:val="none" w:sz="0" w:space="0" w:color="auto"/>
                      </w:divBdr>
                    </w:div>
                    <w:div w:id="1888952141">
                      <w:marLeft w:val="0"/>
                      <w:marRight w:val="0"/>
                      <w:marTop w:val="0"/>
                      <w:marBottom w:val="0"/>
                      <w:divBdr>
                        <w:top w:val="none" w:sz="0" w:space="0" w:color="auto"/>
                        <w:left w:val="none" w:sz="0" w:space="0" w:color="auto"/>
                        <w:bottom w:val="none" w:sz="0" w:space="0" w:color="auto"/>
                        <w:right w:val="none" w:sz="0" w:space="0" w:color="auto"/>
                      </w:divBdr>
                    </w:div>
                  </w:divsChild>
                </w:div>
                <w:div w:id="278882167">
                  <w:marLeft w:val="0"/>
                  <w:marRight w:val="0"/>
                  <w:marTop w:val="0"/>
                  <w:marBottom w:val="0"/>
                  <w:divBdr>
                    <w:top w:val="none" w:sz="0" w:space="0" w:color="auto"/>
                    <w:left w:val="none" w:sz="0" w:space="0" w:color="auto"/>
                    <w:bottom w:val="none" w:sz="0" w:space="0" w:color="auto"/>
                    <w:right w:val="none" w:sz="0" w:space="0" w:color="auto"/>
                  </w:divBdr>
                  <w:divsChild>
                    <w:div w:id="328749400">
                      <w:marLeft w:val="0"/>
                      <w:marRight w:val="0"/>
                      <w:marTop w:val="0"/>
                      <w:marBottom w:val="0"/>
                      <w:divBdr>
                        <w:top w:val="none" w:sz="0" w:space="0" w:color="auto"/>
                        <w:left w:val="none" w:sz="0" w:space="0" w:color="auto"/>
                        <w:bottom w:val="none" w:sz="0" w:space="0" w:color="auto"/>
                        <w:right w:val="none" w:sz="0" w:space="0" w:color="auto"/>
                      </w:divBdr>
                    </w:div>
                    <w:div w:id="1160540528">
                      <w:marLeft w:val="0"/>
                      <w:marRight w:val="0"/>
                      <w:marTop w:val="0"/>
                      <w:marBottom w:val="0"/>
                      <w:divBdr>
                        <w:top w:val="none" w:sz="0" w:space="0" w:color="auto"/>
                        <w:left w:val="none" w:sz="0" w:space="0" w:color="auto"/>
                        <w:bottom w:val="none" w:sz="0" w:space="0" w:color="auto"/>
                        <w:right w:val="none" w:sz="0" w:space="0" w:color="auto"/>
                      </w:divBdr>
                    </w:div>
                  </w:divsChild>
                </w:div>
                <w:div w:id="305865033">
                  <w:marLeft w:val="0"/>
                  <w:marRight w:val="0"/>
                  <w:marTop w:val="0"/>
                  <w:marBottom w:val="0"/>
                  <w:divBdr>
                    <w:top w:val="none" w:sz="0" w:space="0" w:color="auto"/>
                    <w:left w:val="none" w:sz="0" w:space="0" w:color="auto"/>
                    <w:bottom w:val="none" w:sz="0" w:space="0" w:color="auto"/>
                    <w:right w:val="none" w:sz="0" w:space="0" w:color="auto"/>
                  </w:divBdr>
                  <w:divsChild>
                    <w:div w:id="1492864353">
                      <w:marLeft w:val="0"/>
                      <w:marRight w:val="0"/>
                      <w:marTop w:val="0"/>
                      <w:marBottom w:val="0"/>
                      <w:divBdr>
                        <w:top w:val="none" w:sz="0" w:space="0" w:color="auto"/>
                        <w:left w:val="none" w:sz="0" w:space="0" w:color="auto"/>
                        <w:bottom w:val="none" w:sz="0" w:space="0" w:color="auto"/>
                        <w:right w:val="none" w:sz="0" w:space="0" w:color="auto"/>
                      </w:divBdr>
                    </w:div>
                  </w:divsChild>
                </w:div>
                <w:div w:id="394817114">
                  <w:marLeft w:val="0"/>
                  <w:marRight w:val="0"/>
                  <w:marTop w:val="0"/>
                  <w:marBottom w:val="0"/>
                  <w:divBdr>
                    <w:top w:val="none" w:sz="0" w:space="0" w:color="auto"/>
                    <w:left w:val="none" w:sz="0" w:space="0" w:color="auto"/>
                    <w:bottom w:val="none" w:sz="0" w:space="0" w:color="auto"/>
                    <w:right w:val="none" w:sz="0" w:space="0" w:color="auto"/>
                  </w:divBdr>
                  <w:divsChild>
                    <w:div w:id="1478380606">
                      <w:marLeft w:val="0"/>
                      <w:marRight w:val="0"/>
                      <w:marTop w:val="0"/>
                      <w:marBottom w:val="0"/>
                      <w:divBdr>
                        <w:top w:val="none" w:sz="0" w:space="0" w:color="auto"/>
                        <w:left w:val="none" w:sz="0" w:space="0" w:color="auto"/>
                        <w:bottom w:val="none" w:sz="0" w:space="0" w:color="auto"/>
                        <w:right w:val="none" w:sz="0" w:space="0" w:color="auto"/>
                      </w:divBdr>
                    </w:div>
                  </w:divsChild>
                </w:div>
                <w:div w:id="403603273">
                  <w:marLeft w:val="0"/>
                  <w:marRight w:val="0"/>
                  <w:marTop w:val="0"/>
                  <w:marBottom w:val="0"/>
                  <w:divBdr>
                    <w:top w:val="none" w:sz="0" w:space="0" w:color="auto"/>
                    <w:left w:val="none" w:sz="0" w:space="0" w:color="auto"/>
                    <w:bottom w:val="none" w:sz="0" w:space="0" w:color="auto"/>
                    <w:right w:val="none" w:sz="0" w:space="0" w:color="auto"/>
                  </w:divBdr>
                  <w:divsChild>
                    <w:div w:id="711685499">
                      <w:marLeft w:val="0"/>
                      <w:marRight w:val="0"/>
                      <w:marTop w:val="0"/>
                      <w:marBottom w:val="0"/>
                      <w:divBdr>
                        <w:top w:val="none" w:sz="0" w:space="0" w:color="auto"/>
                        <w:left w:val="none" w:sz="0" w:space="0" w:color="auto"/>
                        <w:bottom w:val="none" w:sz="0" w:space="0" w:color="auto"/>
                        <w:right w:val="none" w:sz="0" w:space="0" w:color="auto"/>
                      </w:divBdr>
                    </w:div>
                    <w:div w:id="764421184">
                      <w:marLeft w:val="0"/>
                      <w:marRight w:val="0"/>
                      <w:marTop w:val="0"/>
                      <w:marBottom w:val="0"/>
                      <w:divBdr>
                        <w:top w:val="none" w:sz="0" w:space="0" w:color="auto"/>
                        <w:left w:val="none" w:sz="0" w:space="0" w:color="auto"/>
                        <w:bottom w:val="none" w:sz="0" w:space="0" w:color="auto"/>
                        <w:right w:val="none" w:sz="0" w:space="0" w:color="auto"/>
                      </w:divBdr>
                    </w:div>
                    <w:div w:id="914045103">
                      <w:marLeft w:val="0"/>
                      <w:marRight w:val="0"/>
                      <w:marTop w:val="0"/>
                      <w:marBottom w:val="0"/>
                      <w:divBdr>
                        <w:top w:val="none" w:sz="0" w:space="0" w:color="auto"/>
                        <w:left w:val="none" w:sz="0" w:space="0" w:color="auto"/>
                        <w:bottom w:val="none" w:sz="0" w:space="0" w:color="auto"/>
                        <w:right w:val="none" w:sz="0" w:space="0" w:color="auto"/>
                      </w:divBdr>
                    </w:div>
                    <w:div w:id="943003034">
                      <w:marLeft w:val="0"/>
                      <w:marRight w:val="0"/>
                      <w:marTop w:val="0"/>
                      <w:marBottom w:val="0"/>
                      <w:divBdr>
                        <w:top w:val="none" w:sz="0" w:space="0" w:color="auto"/>
                        <w:left w:val="none" w:sz="0" w:space="0" w:color="auto"/>
                        <w:bottom w:val="none" w:sz="0" w:space="0" w:color="auto"/>
                        <w:right w:val="none" w:sz="0" w:space="0" w:color="auto"/>
                      </w:divBdr>
                    </w:div>
                    <w:div w:id="1014500130">
                      <w:marLeft w:val="0"/>
                      <w:marRight w:val="0"/>
                      <w:marTop w:val="0"/>
                      <w:marBottom w:val="0"/>
                      <w:divBdr>
                        <w:top w:val="none" w:sz="0" w:space="0" w:color="auto"/>
                        <w:left w:val="none" w:sz="0" w:space="0" w:color="auto"/>
                        <w:bottom w:val="none" w:sz="0" w:space="0" w:color="auto"/>
                        <w:right w:val="none" w:sz="0" w:space="0" w:color="auto"/>
                      </w:divBdr>
                    </w:div>
                    <w:div w:id="1175800614">
                      <w:marLeft w:val="0"/>
                      <w:marRight w:val="0"/>
                      <w:marTop w:val="0"/>
                      <w:marBottom w:val="0"/>
                      <w:divBdr>
                        <w:top w:val="none" w:sz="0" w:space="0" w:color="auto"/>
                        <w:left w:val="none" w:sz="0" w:space="0" w:color="auto"/>
                        <w:bottom w:val="none" w:sz="0" w:space="0" w:color="auto"/>
                        <w:right w:val="none" w:sz="0" w:space="0" w:color="auto"/>
                      </w:divBdr>
                    </w:div>
                    <w:div w:id="2097162634">
                      <w:marLeft w:val="0"/>
                      <w:marRight w:val="0"/>
                      <w:marTop w:val="0"/>
                      <w:marBottom w:val="0"/>
                      <w:divBdr>
                        <w:top w:val="none" w:sz="0" w:space="0" w:color="auto"/>
                        <w:left w:val="none" w:sz="0" w:space="0" w:color="auto"/>
                        <w:bottom w:val="none" w:sz="0" w:space="0" w:color="auto"/>
                        <w:right w:val="none" w:sz="0" w:space="0" w:color="auto"/>
                      </w:divBdr>
                    </w:div>
                  </w:divsChild>
                </w:div>
                <w:div w:id="487133595">
                  <w:marLeft w:val="0"/>
                  <w:marRight w:val="0"/>
                  <w:marTop w:val="0"/>
                  <w:marBottom w:val="0"/>
                  <w:divBdr>
                    <w:top w:val="none" w:sz="0" w:space="0" w:color="auto"/>
                    <w:left w:val="none" w:sz="0" w:space="0" w:color="auto"/>
                    <w:bottom w:val="none" w:sz="0" w:space="0" w:color="auto"/>
                    <w:right w:val="none" w:sz="0" w:space="0" w:color="auto"/>
                  </w:divBdr>
                  <w:divsChild>
                    <w:div w:id="1827699144">
                      <w:marLeft w:val="0"/>
                      <w:marRight w:val="0"/>
                      <w:marTop w:val="0"/>
                      <w:marBottom w:val="0"/>
                      <w:divBdr>
                        <w:top w:val="none" w:sz="0" w:space="0" w:color="auto"/>
                        <w:left w:val="none" w:sz="0" w:space="0" w:color="auto"/>
                        <w:bottom w:val="none" w:sz="0" w:space="0" w:color="auto"/>
                        <w:right w:val="none" w:sz="0" w:space="0" w:color="auto"/>
                      </w:divBdr>
                    </w:div>
                  </w:divsChild>
                </w:div>
                <w:div w:id="526725222">
                  <w:marLeft w:val="0"/>
                  <w:marRight w:val="0"/>
                  <w:marTop w:val="0"/>
                  <w:marBottom w:val="0"/>
                  <w:divBdr>
                    <w:top w:val="none" w:sz="0" w:space="0" w:color="auto"/>
                    <w:left w:val="none" w:sz="0" w:space="0" w:color="auto"/>
                    <w:bottom w:val="none" w:sz="0" w:space="0" w:color="auto"/>
                    <w:right w:val="none" w:sz="0" w:space="0" w:color="auto"/>
                  </w:divBdr>
                  <w:divsChild>
                    <w:div w:id="126825213">
                      <w:marLeft w:val="0"/>
                      <w:marRight w:val="0"/>
                      <w:marTop w:val="0"/>
                      <w:marBottom w:val="0"/>
                      <w:divBdr>
                        <w:top w:val="none" w:sz="0" w:space="0" w:color="auto"/>
                        <w:left w:val="none" w:sz="0" w:space="0" w:color="auto"/>
                        <w:bottom w:val="none" w:sz="0" w:space="0" w:color="auto"/>
                        <w:right w:val="none" w:sz="0" w:space="0" w:color="auto"/>
                      </w:divBdr>
                    </w:div>
                  </w:divsChild>
                </w:div>
                <w:div w:id="615017806">
                  <w:marLeft w:val="0"/>
                  <w:marRight w:val="0"/>
                  <w:marTop w:val="0"/>
                  <w:marBottom w:val="0"/>
                  <w:divBdr>
                    <w:top w:val="none" w:sz="0" w:space="0" w:color="auto"/>
                    <w:left w:val="none" w:sz="0" w:space="0" w:color="auto"/>
                    <w:bottom w:val="none" w:sz="0" w:space="0" w:color="auto"/>
                    <w:right w:val="none" w:sz="0" w:space="0" w:color="auto"/>
                  </w:divBdr>
                  <w:divsChild>
                    <w:div w:id="1791246164">
                      <w:marLeft w:val="0"/>
                      <w:marRight w:val="0"/>
                      <w:marTop w:val="0"/>
                      <w:marBottom w:val="0"/>
                      <w:divBdr>
                        <w:top w:val="none" w:sz="0" w:space="0" w:color="auto"/>
                        <w:left w:val="none" w:sz="0" w:space="0" w:color="auto"/>
                        <w:bottom w:val="none" w:sz="0" w:space="0" w:color="auto"/>
                        <w:right w:val="none" w:sz="0" w:space="0" w:color="auto"/>
                      </w:divBdr>
                    </w:div>
                  </w:divsChild>
                </w:div>
                <w:div w:id="645595468">
                  <w:marLeft w:val="0"/>
                  <w:marRight w:val="0"/>
                  <w:marTop w:val="0"/>
                  <w:marBottom w:val="0"/>
                  <w:divBdr>
                    <w:top w:val="none" w:sz="0" w:space="0" w:color="auto"/>
                    <w:left w:val="none" w:sz="0" w:space="0" w:color="auto"/>
                    <w:bottom w:val="none" w:sz="0" w:space="0" w:color="auto"/>
                    <w:right w:val="none" w:sz="0" w:space="0" w:color="auto"/>
                  </w:divBdr>
                  <w:divsChild>
                    <w:div w:id="421604559">
                      <w:marLeft w:val="0"/>
                      <w:marRight w:val="0"/>
                      <w:marTop w:val="0"/>
                      <w:marBottom w:val="0"/>
                      <w:divBdr>
                        <w:top w:val="none" w:sz="0" w:space="0" w:color="auto"/>
                        <w:left w:val="none" w:sz="0" w:space="0" w:color="auto"/>
                        <w:bottom w:val="none" w:sz="0" w:space="0" w:color="auto"/>
                        <w:right w:val="none" w:sz="0" w:space="0" w:color="auto"/>
                      </w:divBdr>
                    </w:div>
                  </w:divsChild>
                </w:div>
                <w:div w:id="705953989">
                  <w:marLeft w:val="0"/>
                  <w:marRight w:val="0"/>
                  <w:marTop w:val="0"/>
                  <w:marBottom w:val="0"/>
                  <w:divBdr>
                    <w:top w:val="none" w:sz="0" w:space="0" w:color="auto"/>
                    <w:left w:val="none" w:sz="0" w:space="0" w:color="auto"/>
                    <w:bottom w:val="none" w:sz="0" w:space="0" w:color="auto"/>
                    <w:right w:val="none" w:sz="0" w:space="0" w:color="auto"/>
                  </w:divBdr>
                  <w:divsChild>
                    <w:div w:id="1011448508">
                      <w:marLeft w:val="0"/>
                      <w:marRight w:val="0"/>
                      <w:marTop w:val="0"/>
                      <w:marBottom w:val="0"/>
                      <w:divBdr>
                        <w:top w:val="none" w:sz="0" w:space="0" w:color="auto"/>
                        <w:left w:val="none" w:sz="0" w:space="0" w:color="auto"/>
                        <w:bottom w:val="none" w:sz="0" w:space="0" w:color="auto"/>
                        <w:right w:val="none" w:sz="0" w:space="0" w:color="auto"/>
                      </w:divBdr>
                    </w:div>
                  </w:divsChild>
                </w:div>
                <w:div w:id="726882494">
                  <w:marLeft w:val="0"/>
                  <w:marRight w:val="0"/>
                  <w:marTop w:val="0"/>
                  <w:marBottom w:val="0"/>
                  <w:divBdr>
                    <w:top w:val="none" w:sz="0" w:space="0" w:color="auto"/>
                    <w:left w:val="none" w:sz="0" w:space="0" w:color="auto"/>
                    <w:bottom w:val="none" w:sz="0" w:space="0" w:color="auto"/>
                    <w:right w:val="none" w:sz="0" w:space="0" w:color="auto"/>
                  </w:divBdr>
                  <w:divsChild>
                    <w:div w:id="781724005">
                      <w:marLeft w:val="0"/>
                      <w:marRight w:val="0"/>
                      <w:marTop w:val="0"/>
                      <w:marBottom w:val="0"/>
                      <w:divBdr>
                        <w:top w:val="none" w:sz="0" w:space="0" w:color="auto"/>
                        <w:left w:val="none" w:sz="0" w:space="0" w:color="auto"/>
                        <w:bottom w:val="none" w:sz="0" w:space="0" w:color="auto"/>
                        <w:right w:val="none" w:sz="0" w:space="0" w:color="auto"/>
                      </w:divBdr>
                    </w:div>
                  </w:divsChild>
                </w:div>
                <w:div w:id="807866338">
                  <w:marLeft w:val="0"/>
                  <w:marRight w:val="0"/>
                  <w:marTop w:val="0"/>
                  <w:marBottom w:val="0"/>
                  <w:divBdr>
                    <w:top w:val="none" w:sz="0" w:space="0" w:color="auto"/>
                    <w:left w:val="none" w:sz="0" w:space="0" w:color="auto"/>
                    <w:bottom w:val="none" w:sz="0" w:space="0" w:color="auto"/>
                    <w:right w:val="none" w:sz="0" w:space="0" w:color="auto"/>
                  </w:divBdr>
                  <w:divsChild>
                    <w:div w:id="1705014732">
                      <w:marLeft w:val="0"/>
                      <w:marRight w:val="0"/>
                      <w:marTop w:val="0"/>
                      <w:marBottom w:val="0"/>
                      <w:divBdr>
                        <w:top w:val="none" w:sz="0" w:space="0" w:color="auto"/>
                        <w:left w:val="none" w:sz="0" w:space="0" w:color="auto"/>
                        <w:bottom w:val="none" w:sz="0" w:space="0" w:color="auto"/>
                        <w:right w:val="none" w:sz="0" w:space="0" w:color="auto"/>
                      </w:divBdr>
                    </w:div>
                  </w:divsChild>
                </w:div>
                <w:div w:id="910701404">
                  <w:marLeft w:val="0"/>
                  <w:marRight w:val="0"/>
                  <w:marTop w:val="0"/>
                  <w:marBottom w:val="0"/>
                  <w:divBdr>
                    <w:top w:val="none" w:sz="0" w:space="0" w:color="auto"/>
                    <w:left w:val="none" w:sz="0" w:space="0" w:color="auto"/>
                    <w:bottom w:val="none" w:sz="0" w:space="0" w:color="auto"/>
                    <w:right w:val="none" w:sz="0" w:space="0" w:color="auto"/>
                  </w:divBdr>
                  <w:divsChild>
                    <w:div w:id="1313021685">
                      <w:marLeft w:val="0"/>
                      <w:marRight w:val="0"/>
                      <w:marTop w:val="0"/>
                      <w:marBottom w:val="0"/>
                      <w:divBdr>
                        <w:top w:val="none" w:sz="0" w:space="0" w:color="auto"/>
                        <w:left w:val="none" w:sz="0" w:space="0" w:color="auto"/>
                        <w:bottom w:val="none" w:sz="0" w:space="0" w:color="auto"/>
                        <w:right w:val="none" w:sz="0" w:space="0" w:color="auto"/>
                      </w:divBdr>
                    </w:div>
                  </w:divsChild>
                </w:div>
                <w:div w:id="942879957">
                  <w:marLeft w:val="0"/>
                  <w:marRight w:val="0"/>
                  <w:marTop w:val="0"/>
                  <w:marBottom w:val="0"/>
                  <w:divBdr>
                    <w:top w:val="none" w:sz="0" w:space="0" w:color="auto"/>
                    <w:left w:val="none" w:sz="0" w:space="0" w:color="auto"/>
                    <w:bottom w:val="none" w:sz="0" w:space="0" w:color="auto"/>
                    <w:right w:val="none" w:sz="0" w:space="0" w:color="auto"/>
                  </w:divBdr>
                  <w:divsChild>
                    <w:div w:id="1431967244">
                      <w:marLeft w:val="0"/>
                      <w:marRight w:val="0"/>
                      <w:marTop w:val="0"/>
                      <w:marBottom w:val="0"/>
                      <w:divBdr>
                        <w:top w:val="none" w:sz="0" w:space="0" w:color="auto"/>
                        <w:left w:val="none" w:sz="0" w:space="0" w:color="auto"/>
                        <w:bottom w:val="none" w:sz="0" w:space="0" w:color="auto"/>
                        <w:right w:val="none" w:sz="0" w:space="0" w:color="auto"/>
                      </w:divBdr>
                    </w:div>
                    <w:div w:id="1528257324">
                      <w:marLeft w:val="0"/>
                      <w:marRight w:val="0"/>
                      <w:marTop w:val="0"/>
                      <w:marBottom w:val="0"/>
                      <w:divBdr>
                        <w:top w:val="none" w:sz="0" w:space="0" w:color="auto"/>
                        <w:left w:val="none" w:sz="0" w:space="0" w:color="auto"/>
                        <w:bottom w:val="none" w:sz="0" w:space="0" w:color="auto"/>
                        <w:right w:val="none" w:sz="0" w:space="0" w:color="auto"/>
                      </w:divBdr>
                    </w:div>
                  </w:divsChild>
                </w:div>
                <w:div w:id="945430166">
                  <w:marLeft w:val="0"/>
                  <w:marRight w:val="0"/>
                  <w:marTop w:val="0"/>
                  <w:marBottom w:val="0"/>
                  <w:divBdr>
                    <w:top w:val="none" w:sz="0" w:space="0" w:color="auto"/>
                    <w:left w:val="none" w:sz="0" w:space="0" w:color="auto"/>
                    <w:bottom w:val="none" w:sz="0" w:space="0" w:color="auto"/>
                    <w:right w:val="none" w:sz="0" w:space="0" w:color="auto"/>
                  </w:divBdr>
                  <w:divsChild>
                    <w:div w:id="480388670">
                      <w:marLeft w:val="0"/>
                      <w:marRight w:val="0"/>
                      <w:marTop w:val="0"/>
                      <w:marBottom w:val="0"/>
                      <w:divBdr>
                        <w:top w:val="none" w:sz="0" w:space="0" w:color="auto"/>
                        <w:left w:val="none" w:sz="0" w:space="0" w:color="auto"/>
                        <w:bottom w:val="none" w:sz="0" w:space="0" w:color="auto"/>
                        <w:right w:val="none" w:sz="0" w:space="0" w:color="auto"/>
                      </w:divBdr>
                    </w:div>
                  </w:divsChild>
                </w:div>
                <w:div w:id="993877430">
                  <w:marLeft w:val="0"/>
                  <w:marRight w:val="0"/>
                  <w:marTop w:val="0"/>
                  <w:marBottom w:val="0"/>
                  <w:divBdr>
                    <w:top w:val="none" w:sz="0" w:space="0" w:color="auto"/>
                    <w:left w:val="none" w:sz="0" w:space="0" w:color="auto"/>
                    <w:bottom w:val="none" w:sz="0" w:space="0" w:color="auto"/>
                    <w:right w:val="none" w:sz="0" w:space="0" w:color="auto"/>
                  </w:divBdr>
                  <w:divsChild>
                    <w:div w:id="1047493325">
                      <w:marLeft w:val="0"/>
                      <w:marRight w:val="0"/>
                      <w:marTop w:val="0"/>
                      <w:marBottom w:val="0"/>
                      <w:divBdr>
                        <w:top w:val="none" w:sz="0" w:space="0" w:color="auto"/>
                        <w:left w:val="none" w:sz="0" w:space="0" w:color="auto"/>
                        <w:bottom w:val="none" w:sz="0" w:space="0" w:color="auto"/>
                        <w:right w:val="none" w:sz="0" w:space="0" w:color="auto"/>
                      </w:divBdr>
                    </w:div>
                  </w:divsChild>
                </w:div>
                <w:div w:id="1315909113">
                  <w:marLeft w:val="0"/>
                  <w:marRight w:val="0"/>
                  <w:marTop w:val="0"/>
                  <w:marBottom w:val="0"/>
                  <w:divBdr>
                    <w:top w:val="none" w:sz="0" w:space="0" w:color="auto"/>
                    <w:left w:val="none" w:sz="0" w:space="0" w:color="auto"/>
                    <w:bottom w:val="none" w:sz="0" w:space="0" w:color="auto"/>
                    <w:right w:val="none" w:sz="0" w:space="0" w:color="auto"/>
                  </w:divBdr>
                  <w:divsChild>
                    <w:div w:id="1660571118">
                      <w:marLeft w:val="0"/>
                      <w:marRight w:val="0"/>
                      <w:marTop w:val="0"/>
                      <w:marBottom w:val="0"/>
                      <w:divBdr>
                        <w:top w:val="none" w:sz="0" w:space="0" w:color="auto"/>
                        <w:left w:val="none" w:sz="0" w:space="0" w:color="auto"/>
                        <w:bottom w:val="none" w:sz="0" w:space="0" w:color="auto"/>
                        <w:right w:val="none" w:sz="0" w:space="0" w:color="auto"/>
                      </w:divBdr>
                    </w:div>
                  </w:divsChild>
                </w:div>
                <w:div w:id="1345473415">
                  <w:marLeft w:val="0"/>
                  <w:marRight w:val="0"/>
                  <w:marTop w:val="0"/>
                  <w:marBottom w:val="0"/>
                  <w:divBdr>
                    <w:top w:val="none" w:sz="0" w:space="0" w:color="auto"/>
                    <w:left w:val="none" w:sz="0" w:space="0" w:color="auto"/>
                    <w:bottom w:val="none" w:sz="0" w:space="0" w:color="auto"/>
                    <w:right w:val="none" w:sz="0" w:space="0" w:color="auto"/>
                  </w:divBdr>
                  <w:divsChild>
                    <w:div w:id="1930457044">
                      <w:marLeft w:val="0"/>
                      <w:marRight w:val="0"/>
                      <w:marTop w:val="0"/>
                      <w:marBottom w:val="0"/>
                      <w:divBdr>
                        <w:top w:val="none" w:sz="0" w:space="0" w:color="auto"/>
                        <w:left w:val="none" w:sz="0" w:space="0" w:color="auto"/>
                        <w:bottom w:val="none" w:sz="0" w:space="0" w:color="auto"/>
                        <w:right w:val="none" w:sz="0" w:space="0" w:color="auto"/>
                      </w:divBdr>
                    </w:div>
                  </w:divsChild>
                </w:div>
                <w:div w:id="1389722315">
                  <w:marLeft w:val="0"/>
                  <w:marRight w:val="0"/>
                  <w:marTop w:val="0"/>
                  <w:marBottom w:val="0"/>
                  <w:divBdr>
                    <w:top w:val="none" w:sz="0" w:space="0" w:color="auto"/>
                    <w:left w:val="none" w:sz="0" w:space="0" w:color="auto"/>
                    <w:bottom w:val="none" w:sz="0" w:space="0" w:color="auto"/>
                    <w:right w:val="none" w:sz="0" w:space="0" w:color="auto"/>
                  </w:divBdr>
                  <w:divsChild>
                    <w:div w:id="1500731283">
                      <w:marLeft w:val="0"/>
                      <w:marRight w:val="0"/>
                      <w:marTop w:val="0"/>
                      <w:marBottom w:val="0"/>
                      <w:divBdr>
                        <w:top w:val="none" w:sz="0" w:space="0" w:color="auto"/>
                        <w:left w:val="none" w:sz="0" w:space="0" w:color="auto"/>
                        <w:bottom w:val="none" w:sz="0" w:space="0" w:color="auto"/>
                        <w:right w:val="none" w:sz="0" w:space="0" w:color="auto"/>
                      </w:divBdr>
                    </w:div>
                  </w:divsChild>
                </w:div>
                <w:div w:id="1546867003">
                  <w:marLeft w:val="0"/>
                  <w:marRight w:val="0"/>
                  <w:marTop w:val="0"/>
                  <w:marBottom w:val="0"/>
                  <w:divBdr>
                    <w:top w:val="none" w:sz="0" w:space="0" w:color="auto"/>
                    <w:left w:val="none" w:sz="0" w:space="0" w:color="auto"/>
                    <w:bottom w:val="none" w:sz="0" w:space="0" w:color="auto"/>
                    <w:right w:val="none" w:sz="0" w:space="0" w:color="auto"/>
                  </w:divBdr>
                  <w:divsChild>
                    <w:div w:id="1607537194">
                      <w:marLeft w:val="0"/>
                      <w:marRight w:val="0"/>
                      <w:marTop w:val="0"/>
                      <w:marBottom w:val="0"/>
                      <w:divBdr>
                        <w:top w:val="none" w:sz="0" w:space="0" w:color="auto"/>
                        <w:left w:val="none" w:sz="0" w:space="0" w:color="auto"/>
                        <w:bottom w:val="none" w:sz="0" w:space="0" w:color="auto"/>
                        <w:right w:val="none" w:sz="0" w:space="0" w:color="auto"/>
                      </w:divBdr>
                    </w:div>
                  </w:divsChild>
                </w:div>
                <w:div w:id="1577713963">
                  <w:marLeft w:val="0"/>
                  <w:marRight w:val="0"/>
                  <w:marTop w:val="0"/>
                  <w:marBottom w:val="0"/>
                  <w:divBdr>
                    <w:top w:val="none" w:sz="0" w:space="0" w:color="auto"/>
                    <w:left w:val="none" w:sz="0" w:space="0" w:color="auto"/>
                    <w:bottom w:val="none" w:sz="0" w:space="0" w:color="auto"/>
                    <w:right w:val="none" w:sz="0" w:space="0" w:color="auto"/>
                  </w:divBdr>
                  <w:divsChild>
                    <w:div w:id="26763924">
                      <w:marLeft w:val="0"/>
                      <w:marRight w:val="0"/>
                      <w:marTop w:val="0"/>
                      <w:marBottom w:val="0"/>
                      <w:divBdr>
                        <w:top w:val="none" w:sz="0" w:space="0" w:color="auto"/>
                        <w:left w:val="none" w:sz="0" w:space="0" w:color="auto"/>
                        <w:bottom w:val="none" w:sz="0" w:space="0" w:color="auto"/>
                        <w:right w:val="none" w:sz="0" w:space="0" w:color="auto"/>
                      </w:divBdr>
                    </w:div>
                  </w:divsChild>
                </w:div>
                <w:div w:id="1676107331">
                  <w:marLeft w:val="0"/>
                  <w:marRight w:val="0"/>
                  <w:marTop w:val="0"/>
                  <w:marBottom w:val="0"/>
                  <w:divBdr>
                    <w:top w:val="none" w:sz="0" w:space="0" w:color="auto"/>
                    <w:left w:val="none" w:sz="0" w:space="0" w:color="auto"/>
                    <w:bottom w:val="none" w:sz="0" w:space="0" w:color="auto"/>
                    <w:right w:val="none" w:sz="0" w:space="0" w:color="auto"/>
                  </w:divBdr>
                  <w:divsChild>
                    <w:div w:id="1771316319">
                      <w:marLeft w:val="0"/>
                      <w:marRight w:val="0"/>
                      <w:marTop w:val="0"/>
                      <w:marBottom w:val="0"/>
                      <w:divBdr>
                        <w:top w:val="none" w:sz="0" w:space="0" w:color="auto"/>
                        <w:left w:val="none" w:sz="0" w:space="0" w:color="auto"/>
                        <w:bottom w:val="none" w:sz="0" w:space="0" w:color="auto"/>
                        <w:right w:val="none" w:sz="0" w:space="0" w:color="auto"/>
                      </w:divBdr>
                    </w:div>
                  </w:divsChild>
                </w:div>
                <w:div w:id="1805006846">
                  <w:marLeft w:val="0"/>
                  <w:marRight w:val="0"/>
                  <w:marTop w:val="0"/>
                  <w:marBottom w:val="0"/>
                  <w:divBdr>
                    <w:top w:val="none" w:sz="0" w:space="0" w:color="auto"/>
                    <w:left w:val="none" w:sz="0" w:space="0" w:color="auto"/>
                    <w:bottom w:val="none" w:sz="0" w:space="0" w:color="auto"/>
                    <w:right w:val="none" w:sz="0" w:space="0" w:color="auto"/>
                  </w:divBdr>
                  <w:divsChild>
                    <w:div w:id="400445832">
                      <w:marLeft w:val="0"/>
                      <w:marRight w:val="0"/>
                      <w:marTop w:val="0"/>
                      <w:marBottom w:val="0"/>
                      <w:divBdr>
                        <w:top w:val="none" w:sz="0" w:space="0" w:color="auto"/>
                        <w:left w:val="none" w:sz="0" w:space="0" w:color="auto"/>
                        <w:bottom w:val="none" w:sz="0" w:space="0" w:color="auto"/>
                        <w:right w:val="none" w:sz="0" w:space="0" w:color="auto"/>
                      </w:divBdr>
                    </w:div>
                    <w:div w:id="1771775742">
                      <w:marLeft w:val="0"/>
                      <w:marRight w:val="0"/>
                      <w:marTop w:val="0"/>
                      <w:marBottom w:val="0"/>
                      <w:divBdr>
                        <w:top w:val="none" w:sz="0" w:space="0" w:color="auto"/>
                        <w:left w:val="none" w:sz="0" w:space="0" w:color="auto"/>
                        <w:bottom w:val="none" w:sz="0" w:space="0" w:color="auto"/>
                        <w:right w:val="none" w:sz="0" w:space="0" w:color="auto"/>
                      </w:divBdr>
                    </w:div>
                  </w:divsChild>
                </w:div>
                <w:div w:id="1913588964">
                  <w:marLeft w:val="0"/>
                  <w:marRight w:val="0"/>
                  <w:marTop w:val="0"/>
                  <w:marBottom w:val="0"/>
                  <w:divBdr>
                    <w:top w:val="none" w:sz="0" w:space="0" w:color="auto"/>
                    <w:left w:val="none" w:sz="0" w:space="0" w:color="auto"/>
                    <w:bottom w:val="none" w:sz="0" w:space="0" w:color="auto"/>
                    <w:right w:val="none" w:sz="0" w:space="0" w:color="auto"/>
                  </w:divBdr>
                  <w:divsChild>
                    <w:div w:id="735011623">
                      <w:marLeft w:val="0"/>
                      <w:marRight w:val="0"/>
                      <w:marTop w:val="0"/>
                      <w:marBottom w:val="0"/>
                      <w:divBdr>
                        <w:top w:val="none" w:sz="0" w:space="0" w:color="auto"/>
                        <w:left w:val="none" w:sz="0" w:space="0" w:color="auto"/>
                        <w:bottom w:val="none" w:sz="0" w:space="0" w:color="auto"/>
                        <w:right w:val="none" w:sz="0" w:space="0" w:color="auto"/>
                      </w:divBdr>
                    </w:div>
                  </w:divsChild>
                </w:div>
                <w:div w:id="1926917398">
                  <w:marLeft w:val="0"/>
                  <w:marRight w:val="0"/>
                  <w:marTop w:val="0"/>
                  <w:marBottom w:val="0"/>
                  <w:divBdr>
                    <w:top w:val="none" w:sz="0" w:space="0" w:color="auto"/>
                    <w:left w:val="none" w:sz="0" w:space="0" w:color="auto"/>
                    <w:bottom w:val="none" w:sz="0" w:space="0" w:color="auto"/>
                    <w:right w:val="none" w:sz="0" w:space="0" w:color="auto"/>
                  </w:divBdr>
                  <w:divsChild>
                    <w:div w:id="717170033">
                      <w:marLeft w:val="0"/>
                      <w:marRight w:val="0"/>
                      <w:marTop w:val="0"/>
                      <w:marBottom w:val="0"/>
                      <w:divBdr>
                        <w:top w:val="none" w:sz="0" w:space="0" w:color="auto"/>
                        <w:left w:val="none" w:sz="0" w:space="0" w:color="auto"/>
                        <w:bottom w:val="none" w:sz="0" w:space="0" w:color="auto"/>
                        <w:right w:val="none" w:sz="0" w:space="0" w:color="auto"/>
                      </w:divBdr>
                    </w:div>
                    <w:div w:id="1943031247">
                      <w:marLeft w:val="0"/>
                      <w:marRight w:val="0"/>
                      <w:marTop w:val="0"/>
                      <w:marBottom w:val="0"/>
                      <w:divBdr>
                        <w:top w:val="none" w:sz="0" w:space="0" w:color="auto"/>
                        <w:left w:val="none" w:sz="0" w:space="0" w:color="auto"/>
                        <w:bottom w:val="none" w:sz="0" w:space="0" w:color="auto"/>
                        <w:right w:val="none" w:sz="0" w:space="0" w:color="auto"/>
                      </w:divBdr>
                    </w:div>
                  </w:divsChild>
                </w:div>
                <w:div w:id="2057467761">
                  <w:marLeft w:val="0"/>
                  <w:marRight w:val="0"/>
                  <w:marTop w:val="0"/>
                  <w:marBottom w:val="0"/>
                  <w:divBdr>
                    <w:top w:val="none" w:sz="0" w:space="0" w:color="auto"/>
                    <w:left w:val="none" w:sz="0" w:space="0" w:color="auto"/>
                    <w:bottom w:val="none" w:sz="0" w:space="0" w:color="auto"/>
                    <w:right w:val="none" w:sz="0" w:space="0" w:color="auto"/>
                  </w:divBdr>
                  <w:divsChild>
                    <w:div w:id="1113287540">
                      <w:marLeft w:val="0"/>
                      <w:marRight w:val="0"/>
                      <w:marTop w:val="0"/>
                      <w:marBottom w:val="0"/>
                      <w:divBdr>
                        <w:top w:val="none" w:sz="0" w:space="0" w:color="auto"/>
                        <w:left w:val="none" w:sz="0" w:space="0" w:color="auto"/>
                        <w:bottom w:val="none" w:sz="0" w:space="0" w:color="auto"/>
                        <w:right w:val="none" w:sz="0" w:space="0" w:color="auto"/>
                      </w:divBdr>
                    </w:div>
                    <w:div w:id="1209218895">
                      <w:marLeft w:val="0"/>
                      <w:marRight w:val="0"/>
                      <w:marTop w:val="0"/>
                      <w:marBottom w:val="0"/>
                      <w:divBdr>
                        <w:top w:val="none" w:sz="0" w:space="0" w:color="auto"/>
                        <w:left w:val="none" w:sz="0" w:space="0" w:color="auto"/>
                        <w:bottom w:val="none" w:sz="0" w:space="0" w:color="auto"/>
                        <w:right w:val="none" w:sz="0" w:space="0" w:color="auto"/>
                      </w:divBdr>
                    </w:div>
                    <w:div w:id="1692104741">
                      <w:marLeft w:val="0"/>
                      <w:marRight w:val="0"/>
                      <w:marTop w:val="0"/>
                      <w:marBottom w:val="0"/>
                      <w:divBdr>
                        <w:top w:val="none" w:sz="0" w:space="0" w:color="auto"/>
                        <w:left w:val="none" w:sz="0" w:space="0" w:color="auto"/>
                        <w:bottom w:val="none" w:sz="0" w:space="0" w:color="auto"/>
                        <w:right w:val="none" w:sz="0" w:space="0" w:color="auto"/>
                      </w:divBdr>
                    </w:div>
                    <w:div w:id="1707674119">
                      <w:marLeft w:val="0"/>
                      <w:marRight w:val="0"/>
                      <w:marTop w:val="0"/>
                      <w:marBottom w:val="0"/>
                      <w:divBdr>
                        <w:top w:val="none" w:sz="0" w:space="0" w:color="auto"/>
                        <w:left w:val="none" w:sz="0" w:space="0" w:color="auto"/>
                        <w:bottom w:val="none" w:sz="0" w:space="0" w:color="auto"/>
                        <w:right w:val="none" w:sz="0" w:space="0" w:color="auto"/>
                      </w:divBdr>
                    </w:div>
                  </w:divsChild>
                </w:div>
                <w:div w:id="2092582986">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7163">
          <w:marLeft w:val="0"/>
          <w:marRight w:val="0"/>
          <w:marTop w:val="0"/>
          <w:marBottom w:val="0"/>
          <w:divBdr>
            <w:top w:val="none" w:sz="0" w:space="0" w:color="auto"/>
            <w:left w:val="none" w:sz="0" w:space="0" w:color="auto"/>
            <w:bottom w:val="none" w:sz="0" w:space="0" w:color="auto"/>
            <w:right w:val="none" w:sz="0" w:space="0" w:color="auto"/>
          </w:divBdr>
          <w:divsChild>
            <w:div w:id="371341471">
              <w:marLeft w:val="-75"/>
              <w:marRight w:val="0"/>
              <w:marTop w:val="30"/>
              <w:marBottom w:val="30"/>
              <w:divBdr>
                <w:top w:val="none" w:sz="0" w:space="0" w:color="auto"/>
                <w:left w:val="none" w:sz="0" w:space="0" w:color="auto"/>
                <w:bottom w:val="none" w:sz="0" w:space="0" w:color="auto"/>
                <w:right w:val="none" w:sz="0" w:space="0" w:color="auto"/>
              </w:divBdr>
              <w:divsChild>
                <w:div w:id="698899453">
                  <w:marLeft w:val="0"/>
                  <w:marRight w:val="0"/>
                  <w:marTop w:val="0"/>
                  <w:marBottom w:val="0"/>
                  <w:divBdr>
                    <w:top w:val="none" w:sz="0" w:space="0" w:color="auto"/>
                    <w:left w:val="none" w:sz="0" w:space="0" w:color="auto"/>
                    <w:bottom w:val="none" w:sz="0" w:space="0" w:color="auto"/>
                    <w:right w:val="none" w:sz="0" w:space="0" w:color="auto"/>
                  </w:divBdr>
                  <w:divsChild>
                    <w:div w:id="1392004162">
                      <w:marLeft w:val="0"/>
                      <w:marRight w:val="0"/>
                      <w:marTop w:val="0"/>
                      <w:marBottom w:val="0"/>
                      <w:divBdr>
                        <w:top w:val="none" w:sz="0" w:space="0" w:color="auto"/>
                        <w:left w:val="none" w:sz="0" w:space="0" w:color="auto"/>
                        <w:bottom w:val="none" w:sz="0" w:space="0" w:color="auto"/>
                        <w:right w:val="none" w:sz="0" w:space="0" w:color="auto"/>
                      </w:divBdr>
                    </w:div>
                  </w:divsChild>
                </w:div>
                <w:div w:id="761953481">
                  <w:marLeft w:val="0"/>
                  <w:marRight w:val="0"/>
                  <w:marTop w:val="0"/>
                  <w:marBottom w:val="0"/>
                  <w:divBdr>
                    <w:top w:val="none" w:sz="0" w:space="0" w:color="auto"/>
                    <w:left w:val="none" w:sz="0" w:space="0" w:color="auto"/>
                    <w:bottom w:val="none" w:sz="0" w:space="0" w:color="auto"/>
                    <w:right w:val="none" w:sz="0" w:space="0" w:color="auto"/>
                  </w:divBdr>
                  <w:divsChild>
                    <w:div w:id="533688908">
                      <w:marLeft w:val="0"/>
                      <w:marRight w:val="0"/>
                      <w:marTop w:val="0"/>
                      <w:marBottom w:val="0"/>
                      <w:divBdr>
                        <w:top w:val="none" w:sz="0" w:space="0" w:color="auto"/>
                        <w:left w:val="none" w:sz="0" w:space="0" w:color="auto"/>
                        <w:bottom w:val="none" w:sz="0" w:space="0" w:color="auto"/>
                        <w:right w:val="none" w:sz="0" w:space="0" w:color="auto"/>
                      </w:divBdr>
                    </w:div>
                    <w:div w:id="1717044839">
                      <w:marLeft w:val="0"/>
                      <w:marRight w:val="0"/>
                      <w:marTop w:val="0"/>
                      <w:marBottom w:val="0"/>
                      <w:divBdr>
                        <w:top w:val="none" w:sz="0" w:space="0" w:color="auto"/>
                        <w:left w:val="none" w:sz="0" w:space="0" w:color="auto"/>
                        <w:bottom w:val="none" w:sz="0" w:space="0" w:color="auto"/>
                        <w:right w:val="none" w:sz="0" w:space="0" w:color="auto"/>
                      </w:divBdr>
                    </w:div>
                  </w:divsChild>
                </w:div>
                <w:div w:id="1068117863">
                  <w:marLeft w:val="0"/>
                  <w:marRight w:val="0"/>
                  <w:marTop w:val="0"/>
                  <w:marBottom w:val="0"/>
                  <w:divBdr>
                    <w:top w:val="none" w:sz="0" w:space="0" w:color="auto"/>
                    <w:left w:val="none" w:sz="0" w:space="0" w:color="auto"/>
                    <w:bottom w:val="none" w:sz="0" w:space="0" w:color="auto"/>
                    <w:right w:val="none" w:sz="0" w:space="0" w:color="auto"/>
                  </w:divBdr>
                  <w:divsChild>
                    <w:div w:id="77144932">
                      <w:marLeft w:val="0"/>
                      <w:marRight w:val="0"/>
                      <w:marTop w:val="0"/>
                      <w:marBottom w:val="0"/>
                      <w:divBdr>
                        <w:top w:val="none" w:sz="0" w:space="0" w:color="auto"/>
                        <w:left w:val="none" w:sz="0" w:space="0" w:color="auto"/>
                        <w:bottom w:val="none" w:sz="0" w:space="0" w:color="auto"/>
                        <w:right w:val="none" w:sz="0" w:space="0" w:color="auto"/>
                      </w:divBdr>
                    </w:div>
                  </w:divsChild>
                </w:div>
                <w:div w:id="1343781773">
                  <w:marLeft w:val="0"/>
                  <w:marRight w:val="0"/>
                  <w:marTop w:val="0"/>
                  <w:marBottom w:val="0"/>
                  <w:divBdr>
                    <w:top w:val="none" w:sz="0" w:space="0" w:color="auto"/>
                    <w:left w:val="none" w:sz="0" w:space="0" w:color="auto"/>
                    <w:bottom w:val="none" w:sz="0" w:space="0" w:color="auto"/>
                    <w:right w:val="none" w:sz="0" w:space="0" w:color="auto"/>
                  </w:divBdr>
                  <w:divsChild>
                    <w:div w:id="190147093">
                      <w:marLeft w:val="0"/>
                      <w:marRight w:val="0"/>
                      <w:marTop w:val="0"/>
                      <w:marBottom w:val="0"/>
                      <w:divBdr>
                        <w:top w:val="none" w:sz="0" w:space="0" w:color="auto"/>
                        <w:left w:val="none" w:sz="0" w:space="0" w:color="auto"/>
                        <w:bottom w:val="none" w:sz="0" w:space="0" w:color="auto"/>
                        <w:right w:val="none" w:sz="0" w:space="0" w:color="auto"/>
                      </w:divBdr>
                    </w:div>
                  </w:divsChild>
                </w:div>
                <w:div w:id="1370493836">
                  <w:marLeft w:val="0"/>
                  <w:marRight w:val="0"/>
                  <w:marTop w:val="0"/>
                  <w:marBottom w:val="0"/>
                  <w:divBdr>
                    <w:top w:val="none" w:sz="0" w:space="0" w:color="auto"/>
                    <w:left w:val="none" w:sz="0" w:space="0" w:color="auto"/>
                    <w:bottom w:val="none" w:sz="0" w:space="0" w:color="auto"/>
                    <w:right w:val="none" w:sz="0" w:space="0" w:color="auto"/>
                  </w:divBdr>
                  <w:divsChild>
                    <w:div w:id="446199290">
                      <w:marLeft w:val="0"/>
                      <w:marRight w:val="0"/>
                      <w:marTop w:val="0"/>
                      <w:marBottom w:val="0"/>
                      <w:divBdr>
                        <w:top w:val="none" w:sz="0" w:space="0" w:color="auto"/>
                        <w:left w:val="none" w:sz="0" w:space="0" w:color="auto"/>
                        <w:bottom w:val="none" w:sz="0" w:space="0" w:color="auto"/>
                        <w:right w:val="none" w:sz="0" w:space="0" w:color="auto"/>
                      </w:divBdr>
                    </w:div>
                    <w:div w:id="725186125">
                      <w:marLeft w:val="0"/>
                      <w:marRight w:val="0"/>
                      <w:marTop w:val="0"/>
                      <w:marBottom w:val="0"/>
                      <w:divBdr>
                        <w:top w:val="none" w:sz="0" w:space="0" w:color="auto"/>
                        <w:left w:val="none" w:sz="0" w:space="0" w:color="auto"/>
                        <w:bottom w:val="none" w:sz="0" w:space="0" w:color="auto"/>
                        <w:right w:val="none" w:sz="0" w:space="0" w:color="auto"/>
                      </w:divBdr>
                    </w:div>
                    <w:div w:id="761218542">
                      <w:marLeft w:val="0"/>
                      <w:marRight w:val="0"/>
                      <w:marTop w:val="0"/>
                      <w:marBottom w:val="0"/>
                      <w:divBdr>
                        <w:top w:val="none" w:sz="0" w:space="0" w:color="auto"/>
                        <w:left w:val="none" w:sz="0" w:space="0" w:color="auto"/>
                        <w:bottom w:val="none" w:sz="0" w:space="0" w:color="auto"/>
                        <w:right w:val="none" w:sz="0" w:space="0" w:color="auto"/>
                      </w:divBdr>
                    </w:div>
                  </w:divsChild>
                </w:div>
                <w:div w:id="1603145706">
                  <w:marLeft w:val="0"/>
                  <w:marRight w:val="0"/>
                  <w:marTop w:val="0"/>
                  <w:marBottom w:val="0"/>
                  <w:divBdr>
                    <w:top w:val="none" w:sz="0" w:space="0" w:color="auto"/>
                    <w:left w:val="none" w:sz="0" w:space="0" w:color="auto"/>
                    <w:bottom w:val="none" w:sz="0" w:space="0" w:color="auto"/>
                    <w:right w:val="none" w:sz="0" w:space="0" w:color="auto"/>
                  </w:divBdr>
                  <w:divsChild>
                    <w:div w:id="1551843241">
                      <w:marLeft w:val="0"/>
                      <w:marRight w:val="0"/>
                      <w:marTop w:val="0"/>
                      <w:marBottom w:val="0"/>
                      <w:divBdr>
                        <w:top w:val="none" w:sz="0" w:space="0" w:color="auto"/>
                        <w:left w:val="none" w:sz="0" w:space="0" w:color="auto"/>
                        <w:bottom w:val="none" w:sz="0" w:space="0" w:color="auto"/>
                        <w:right w:val="none" w:sz="0" w:space="0" w:color="auto"/>
                      </w:divBdr>
                    </w:div>
                  </w:divsChild>
                </w:div>
                <w:div w:id="1991133560">
                  <w:marLeft w:val="0"/>
                  <w:marRight w:val="0"/>
                  <w:marTop w:val="0"/>
                  <w:marBottom w:val="0"/>
                  <w:divBdr>
                    <w:top w:val="none" w:sz="0" w:space="0" w:color="auto"/>
                    <w:left w:val="none" w:sz="0" w:space="0" w:color="auto"/>
                    <w:bottom w:val="none" w:sz="0" w:space="0" w:color="auto"/>
                    <w:right w:val="none" w:sz="0" w:space="0" w:color="auto"/>
                  </w:divBdr>
                  <w:divsChild>
                    <w:div w:id="547227873">
                      <w:marLeft w:val="0"/>
                      <w:marRight w:val="0"/>
                      <w:marTop w:val="0"/>
                      <w:marBottom w:val="0"/>
                      <w:divBdr>
                        <w:top w:val="none" w:sz="0" w:space="0" w:color="auto"/>
                        <w:left w:val="none" w:sz="0" w:space="0" w:color="auto"/>
                        <w:bottom w:val="none" w:sz="0" w:space="0" w:color="auto"/>
                        <w:right w:val="none" w:sz="0" w:space="0" w:color="auto"/>
                      </w:divBdr>
                    </w:div>
                    <w:div w:id="8940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68765">
          <w:marLeft w:val="0"/>
          <w:marRight w:val="0"/>
          <w:marTop w:val="0"/>
          <w:marBottom w:val="0"/>
          <w:divBdr>
            <w:top w:val="none" w:sz="0" w:space="0" w:color="auto"/>
            <w:left w:val="none" w:sz="0" w:space="0" w:color="auto"/>
            <w:bottom w:val="none" w:sz="0" w:space="0" w:color="auto"/>
            <w:right w:val="none" w:sz="0" w:space="0" w:color="auto"/>
          </w:divBdr>
        </w:div>
        <w:div w:id="1544900295">
          <w:marLeft w:val="0"/>
          <w:marRight w:val="0"/>
          <w:marTop w:val="0"/>
          <w:marBottom w:val="0"/>
          <w:divBdr>
            <w:top w:val="none" w:sz="0" w:space="0" w:color="auto"/>
            <w:left w:val="none" w:sz="0" w:space="0" w:color="auto"/>
            <w:bottom w:val="none" w:sz="0" w:space="0" w:color="auto"/>
            <w:right w:val="none" w:sz="0" w:space="0" w:color="auto"/>
          </w:divBdr>
        </w:div>
        <w:div w:id="1598251956">
          <w:marLeft w:val="0"/>
          <w:marRight w:val="0"/>
          <w:marTop w:val="0"/>
          <w:marBottom w:val="0"/>
          <w:divBdr>
            <w:top w:val="none" w:sz="0" w:space="0" w:color="auto"/>
            <w:left w:val="none" w:sz="0" w:space="0" w:color="auto"/>
            <w:bottom w:val="none" w:sz="0" w:space="0" w:color="auto"/>
            <w:right w:val="none" w:sz="0" w:space="0" w:color="auto"/>
          </w:divBdr>
        </w:div>
        <w:div w:id="1600945523">
          <w:marLeft w:val="0"/>
          <w:marRight w:val="0"/>
          <w:marTop w:val="0"/>
          <w:marBottom w:val="0"/>
          <w:divBdr>
            <w:top w:val="none" w:sz="0" w:space="0" w:color="auto"/>
            <w:left w:val="none" w:sz="0" w:space="0" w:color="auto"/>
            <w:bottom w:val="none" w:sz="0" w:space="0" w:color="auto"/>
            <w:right w:val="none" w:sz="0" w:space="0" w:color="auto"/>
          </w:divBdr>
        </w:div>
        <w:div w:id="1684283819">
          <w:marLeft w:val="0"/>
          <w:marRight w:val="0"/>
          <w:marTop w:val="0"/>
          <w:marBottom w:val="0"/>
          <w:divBdr>
            <w:top w:val="none" w:sz="0" w:space="0" w:color="auto"/>
            <w:left w:val="none" w:sz="0" w:space="0" w:color="auto"/>
            <w:bottom w:val="none" w:sz="0" w:space="0" w:color="auto"/>
            <w:right w:val="none" w:sz="0" w:space="0" w:color="auto"/>
          </w:divBdr>
        </w:div>
        <w:div w:id="1728646168">
          <w:marLeft w:val="0"/>
          <w:marRight w:val="0"/>
          <w:marTop w:val="0"/>
          <w:marBottom w:val="0"/>
          <w:divBdr>
            <w:top w:val="none" w:sz="0" w:space="0" w:color="auto"/>
            <w:left w:val="none" w:sz="0" w:space="0" w:color="auto"/>
            <w:bottom w:val="none" w:sz="0" w:space="0" w:color="auto"/>
            <w:right w:val="none" w:sz="0" w:space="0" w:color="auto"/>
          </w:divBdr>
        </w:div>
        <w:div w:id="1739280104">
          <w:marLeft w:val="0"/>
          <w:marRight w:val="0"/>
          <w:marTop w:val="0"/>
          <w:marBottom w:val="0"/>
          <w:divBdr>
            <w:top w:val="none" w:sz="0" w:space="0" w:color="auto"/>
            <w:left w:val="none" w:sz="0" w:space="0" w:color="auto"/>
            <w:bottom w:val="none" w:sz="0" w:space="0" w:color="auto"/>
            <w:right w:val="none" w:sz="0" w:space="0" w:color="auto"/>
          </w:divBdr>
        </w:div>
        <w:div w:id="1782798678">
          <w:marLeft w:val="0"/>
          <w:marRight w:val="0"/>
          <w:marTop w:val="0"/>
          <w:marBottom w:val="0"/>
          <w:divBdr>
            <w:top w:val="none" w:sz="0" w:space="0" w:color="auto"/>
            <w:left w:val="none" w:sz="0" w:space="0" w:color="auto"/>
            <w:bottom w:val="none" w:sz="0" w:space="0" w:color="auto"/>
            <w:right w:val="none" w:sz="0" w:space="0" w:color="auto"/>
          </w:divBdr>
        </w:div>
        <w:div w:id="1784957713">
          <w:marLeft w:val="0"/>
          <w:marRight w:val="0"/>
          <w:marTop w:val="0"/>
          <w:marBottom w:val="0"/>
          <w:divBdr>
            <w:top w:val="none" w:sz="0" w:space="0" w:color="auto"/>
            <w:left w:val="none" w:sz="0" w:space="0" w:color="auto"/>
            <w:bottom w:val="none" w:sz="0" w:space="0" w:color="auto"/>
            <w:right w:val="none" w:sz="0" w:space="0" w:color="auto"/>
          </w:divBdr>
        </w:div>
        <w:div w:id="1785879293">
          <w:marLeft w:val="0"/>
          <w:marRight w:val="0"/>
          <w:marTop w:val="0"/>
          <w:marBottom w:val="0"/>
          <w:divBdr>
            <w:top w:val="none" w:sz="0" w:space="0" w:color="auto"/>
            <w:left w:val="none" w:sz="0" w:space="0" w:color="auto"/>
            <w:bottom w:val="none" w:sz="0" w:space="0" w:color="auto"/>
            <w:right w:val="none" w:sz="0" w:space="0" w:color="auto"/>
          </w:divBdr>
        </w:div>
        <w:div w:id="1797873416">
          <w:marLeft w:val="0"/>
          <w:marRight w:val="0"/>
          <w:marTop w:val="0"/>
          <w:marBottom w:val="0"/>
          <w:divBdr>
            <w:top w:val="none" w:sz="0" w:space="0" w:color="auto"/>
            <w:left w:val="none" w:sz="0" w:space="0" w:color="auto"/>
            <w:bottom w:val="none" w:sz="0" w:space="0" w:color="auto"/>
            <w:right w:val="none" w:sz="0" w:space="0" w:color="auto"/>
          </w:divBdr>
        </w:div>
        <w:div w:id="1823614465">
          <w:marLeft w:val="0"/>
          <w:marRight w:val="0"/>
          <w:marTop w:val="0"/>
          <w:marBottom w:val="0"/>
          <w:divBdr>
            <w:top w:val="none" w:sz="0" w:space="0" w:color="auto"/>
            <w:left w:val="none" w:sz="0" w:space="0" w:color="auto"/>
            <w:bottom w:val="none" w:sz="0" w:space="0" w:color="auto"/>
            <w:right w:val="none" w:sz="0" w:space="0" w:color="auto"/>
          </w:divBdr>
        </w:div>
        <w:div w:id="1888449425">
          <w:marLeft w:val="0"/>
          <w:marRight w:val="0"/>
          <w:marTop w:val="0"/>
          <w:marBottom w:val="0"/>
          <w:divBdr>
            <w:top w:val="none" w:sz="0" w:space="0" w:color="auto"/>
            <w:left w:val="none" w:sz="0" w:space="0" w:color="auto"/>
            <w:bottom w:val="none" w:sz="0" w:space="0" w:color="auto"/>
            <w:right w:val="none" w:sz="0" w:space="0" w:color="auto"/>
          </w:divBdr>
        </w:div>
        <w:div w:id="1896699117">
          <w:marLeft w:val="0"/>
          <w:marRight w:val="0"/>
          <w:marTop w:val="0"/>
          <w:marBottom w:val="0"/>
          <w:divBdr>
            <w:top w:val="none" w:sz="0" w:space="0" w:color="auto"/>
            <w:left w:val="none" w:sz="0" w:space="0" w:color="auto"/>
            <w:bottom w:val="none" w:sz="0" w:space="0" w:color="auto"/>
            <w:right w:val="none" w:sz="0" w:space="0" w:color="auto"/>
          </w:divBdr>
        </w:div>
        <w:div w:id="1907573299">
          <w:marLeft w:val="0"/>
          <w:marRight w:val="0"/>
          <w:marTop w:val="0"/>
          <w:marBottom w:val="0"/>
          <w:divBdr>
            <w:top w:val="none" w:sz="0" w:space="0" w:color="auto"/>
            <w:left w:val="none" w:sz="0" w:space="0" w:color="auto"/>
            <w:bottom w:val="none" w:sz="0" w:space="0" w:color="auto"/>
            <w:right w:val="none" w:sz="0" w:space="0" w:color="auto"/>
          </w:divBdr>
        </w:div>
        <w:div w:id="1908951298">
          <w:marLeft w:val="0"/>
          <w:marRight w:val="0"/>
          <w:marTop w:val="0"/>
          <w:marBottom w:val="0"/>
          <w:divBdr>
            <w:top w:val="none" w:sz="0" w:space="0" w:color="auto"/>
            <w:left w:val="none" w:sz="0" w:space="0" w:color="auto"/>
            <w:bottom w:val="none" w:sz="0" w:space="0" w:color="auto"/>
            <w:right w:val="none" w:sz="0" w:space="0" w:color="auto"/>
          </w:divBdr>
        </w:div>
        <w:div w:id="1956206311">
          <w:marLeft w:val="0"/>
          <w:marRight w:val="0"/>
          <w:marTop w:val="0"/>
          <w:marBottom w:val="0"/>
          <w:divBdr>
            <w:top w:val="none" w:sz="0" w:space="0" w:color="auto"/>
            <w:left w:val="none" w:sz="0" w:space="0" w:color="auto"/>
            <w:bottom w:val="none" w:sz="0" w:space="0" w:color="auto"/>
            <w:right w:val="none" w:sz="0" w:space="0" w:color="auto"/>
          </w:divBdr>
        </w:div>
        <w:div w:id="1956591261">
          <w:marLeft w:val="0"/>
          <w:marRight w:val="0"/>
          <w:marTop w:val="0"/>
          <w:marBottom w:val="0"/>
          <w:divBdr>
            <w:top w:val="none" w:sz="0" w:space="0" w:color="auto"/>
            <w:left w:val="none" w:sz="0" w:space="0" w:color="auto"/>
            <w:bottom w:val="none" w:sz="0" w:space="0" w:color="auto"/>
            <w:right w:val="none" w:sz="0" w:space="0" w:color="auto"/>
          </w:divBdr>
        </w:div>
        <w:div w:id="1991246194">
          <w:marLeft w:val="0"/>
          <w:marRight w:val="0"/>
          <w:marTop w:val="0"/>
          <w:marBottom w:val="0"/>
          <w:divBdr>
            <w:top w:val="none" w:sz="0" w:space="0" w:color="auto"/>
            <w:left w:val="none" w:sz="0" w:space="0" w:color="auto"/>
            <w:bottom w:val="none" w:sz="0" w:space="0" w:color="auto"/>
            <w:right w:val="none" w:sz="0" w:space="0" w:color="auto"/>
          </w:divBdr>
        </w:div>
        <w:div w:id="2005161126">
          <w:marLeft w:val="0"/>
          <w:marRight w:val="0"/>
          <w:marTop w:val="0"/>
          <w:marBottom w:val="0"/>
          <w:divBdr>
            <w:top w:val="none" w:sz="0" w:space="0" w:color="auto"/>
            <w:left w:val="none" w:sz="0" w:space="0" w:color="auto"/>
            <w:bottom w:val="none" w:sz="0" w:space="0" w:color="auto"/>
            <w:right w:val="none" w:sz="0" w:space="0" w:color="auto"/>
          </w:divBdr>
        </w:div>
        <w:div w:id="2058776781">
          <w:marLeft w:val="0"/>
          <w:marRight w:val="0"/>
          <w:marTop w:val="0"/>
          <w:marBottom w:val="0"/>
          <w:divBdr>
            <w:top w:val="none" w:sz="0" w:space="0" w:color="auto"/>
            <w:left w:val="none" w:sz="0" w:space="0" w:color="auto"/>
            <w:bottom w:val="none" w:sz="0" w:space="0" w:color="auto"/>
            <w:right w:val="none" w:sz="0" w:space="0" w:color="auto"/>
          </w:divBdr>
        </w:div>
        <w:div w:id="2063752335">
          <w:marLeft w:val="0"/>
          <w:marRight w:val="0"/>
          <w:marTop w:val="0"/>
          <w:marBottom w:val="0"/>
          <w:divBdr>
            <w:top w:val="none" w:sz="0" w:space="0" w:color="auto"/>
            <w:left w:val="none" w:sz="0" w:space="0" w:color="auto"/>
            <w:bottom w:val="none" w:sz="0" w:space="0" w:color="auto"/>
            <w:right w:val="none" w:sz="0" w:space="0" w:color="auto"/>
          </w:divBdr>
        </w:div>
        <w:div w:id="2065835943">
          <w:marLeft w:val="0"/>
          <w:marRight w:val="0"/>
          <w:marTop w:val="0"/>
          <w:marBottom w:val="0"/>
          <w:divBdr>
            <w:top w:val="none" w:sz="0" w:space="0" w:color="auto"/>
            <w:left w:val="none" w:sz="0" w:space="0" w:color="auto"/>
            <w:bottom w:val="none" w:sz="0" w:space="0" w:color="auto"/>
            <w:right w:val="none" w:sz="0" w:space="0" w:color="auto"/>
          </w:divBdr>
        </w:div>
        <w:div w:id="2078435260">
          <w:marLeft w:val="0"/>
          <w:marRight w:val="0"/>
          <w:marTop w:val="0"/>
          <w:marBottom w:val="0"/>
          <w:divBdr>
            <w:top w:val="none" w:sz="0" w:space="0" w:color="auto"/>
            <w:left w:val="none" w:sz="0" w:space="0" w:color="auto"/>
            <w:bottom w:val="none" w:sz="0" w:space="0" w:color="auto"/>
            <w:right w:val="none" w:sz="0" w:space="0" w:color="auto"/>
          </w:divBdr>
        </w:div>
        <w:div w:id="2095202409">
          <w:marLeft w:val="0"/>
          <w:marRight w:val="0"/>
          <w:marTop w:val="0"/>
          <w:marBottom w:val="0"/>
          <w:divBdr>
            <w:top w:val="none" w:sz="0" w:space="0" w:color="auto"/>
            <w:left w:val="none" w:sz="0" w:space="0" w:color="auto"/>
            <w:bottom w:val="none" w:sz="0" w:space="0" w:color="auto"/>
            <w:right w:val="none" w:sz="0" w:space="0" w:color="auto"/>
          </w:divBdr>
        </w:div>
        <w:div w:id="2114933902">
          <w:marLeft w:val="0"/>
          <w:marRight w:val="0"/>
          <w:marTop w:val="0"/>
          <w:marBottom w:val="0"/>
          <w:divBdr>
            <w:top w:val="none" w:sz="0" w:space="0" w:color="auto"/>
            <w:left w:val="none" w:sz="0" w:space="0" w:color="auto"/>
            <w:bottom w:val="none" w:sz="0" w:space="0" w:color="auto"/>
            <w:right w:val="none" w:sz="0" w:space="0" w:color="auto"/>
          </w:divBdr>
        </w:div>
      </w:divsChild>
    </w:div>
    <w:div w:id="2059278519">
      <w:bodyDiv w:val="1"/>
      <w:marLeft w:val="0"/>
      <w:marRight w:val="0"/>
      <w:marTop w:val="0"/>
      <w:marBottom w:val="0"/>
      <w:divBdr>
        <w:top w:val="none" w:sz="0" w:space="0" w:color="auto"/>
        <w:left w:val="none" w:sz="0" w:space="0" w:color="auto"/>
        <w:bottom w:val="none" w:sz="0" w:space="0" w:color="auto"/>
        <w:right w:val="none" w:sz="0" w:space="0" w:color="auto"/>
      </w:divBdr>
    </w:div>
    <w:div w:id="2095277747">
      <w:bodyDiv w:val="1"/>
      <w:marLeft w:val="0"/>
      <w:marRight w:val="0"/>
      <w:marTop w:val="0"/>
      <w:marBottom w:val="0"/>
      <w:divBdr>
        <w:top w:val="none" w:sz="0" w:space="0" w:color="auto"/>
        <w:left w:val="none" w:sz="0" w:space="0" w:color="auto"/>
        <w:bottom w:val="none" w:sz="0" w:space="0" w:color="auto"/>
        <w:right w:val="none" w:sz="0" w:space="0" w:color="auto"/>
      </w:divBdr>
      <w:divsChild>
        <w:div w:id="76363622">
          <w:marLeft w:val="0"/>
          <w:marRight w:val="0"/>
          <w:marTop w:val="0"/>
          <w:marBottom w:val="0"/>
          <w:divBdr>
            <w:top w:val="none" w:sz="0" w:space="0" w:color="auto"/>
            <w:left w:val="none" w:sz="0" w:space="0" w:color="auto"/>
            <w:bottom w:val="none" w:sz="0" w:space="0" w:color="auto"/>
            <w:right w:val="none" w:sz="0" w:space="0" w:color="auto"/>
          </w:divBdr>
        </w:div>
        <w:div w:id="232931572">
          <w:marLeft w:val="0"/>
          <w:marRight w:val="0"/>
          <w:marTop w:val="0"/>
          <w:marBottom w:val="0"/>
          <w:divBdr>
            <w:top w:val="none" w:sz="0" w:space="0" w:color="auto"/>
            <w:left w:val="none" w:sz="0" w:space="0" w:color="auto"/>
            <w:bottom w:val="none" w:sz="0" w:space="0" w:color="auto"/>
            <w:right w:val="none" w:sz="0" w:space="0" w:color="auto"/>
          </w:divBdr>
        </w:div>
        <w:div w:id="328532016">
          <w:marLeft w:val="0"/>
          <w:marRight w:val="0"/>
          <w:marTop w:val="0"/>
          <w:marBottom w:val="0"/>
          <w:divBdr>
            <w:top w:val="none" w:sz="0" w:space="0" w:color="auto"/>
            <w:left w:val="none" w:sz="0" w:space="0" w:color="auto"/>
            <w:bottom w:val="none" w:sz="0" w:space="0" w:color="auto"/>
            <w:right w:val="none" w:sz="0" w:space="0" w:color="auto"/>
          </w:divBdr>
        </w:div>
        <w:div w:id="401293543">
          <w:marLeft w:val="0"/>
          <w:marRight w:val="0"/>
          <w:marTop w:val="0"/>
          <w:marBottom w:val="0"/>
          <w:divBdr>
            <w:top w:val="none" w:sz="0" w:space="0" w:color="auto"/>
            <w:left w:val="none" w:sz="0" w:space="0" w:color="auto"/>
            <w:bottom w:val="none" w:sz="0" w:space="0" w:color="auto"/>
            <w:right w:val="none" w:sz="0" w:space="0" w:color="auto"/>
          </w:divBdr>
        </w:div>
        <w:div w:id="983973379">
          <w:marLeft w:val="0"/>
          <w:marRight w:val="0"/>
          <w:marTop w:val="0"/>
          <w:marBottom w:val="0"/>
          <w:divBdr>
            <w:top w:val="none" w:sz="0" w:space="0" w:color="auto"/>
            <w:left w:val="none" w:sz="0" w:space="0" w:color="auto"/>
            <w:bottom w:val="none" w:sz="0" w:space="0" w:color="auto"/>
            <w:right w:val="none" w:sz="0" w:space="0" w:color="auto"/>
          </w:divBdr>
        </w:div>
      </w:divsChild>
    </w:div>
    <w:div w:id="2117209588">
      <w:bodyDiv w:val="1"/>
      <w:marLeft w:val="0"/>
      <w:marRight w:val="0"/>
      <w:marTop w:val="0"/>
      <w:marBottom w:val="0"/>
      <w:divBdr>
        <w:top w:val="none" w:sz="0" w:space="0" w:color="auto"/>
        <w:left w:val="none" w:sz="0" w:space="0" w:color="auto"/>
        <w:bottom w:val="none" w:sz="0" w:space="0" w:color="auto"/>
        <w:right w:val="none" w:sz="0" w:space="0" w:color="auto"/>
      </w:divBdr>
    </w:div>
    <w:div w:id="21440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C1292.932653C0" TargetMode="External"/><Relationship Id="rId18" Type="http://schemas.openxmlformats.org/officeDocument/2006/relationships/hyperlink" Target="https://shireofpeppermintgrove-my.sharepoint.com/:b:/g/personal/jeremy_clapham_peppermintgrove_wa_gov_au/EaKpe72CXI1OnR6dmdFhusEBu02FUV77rXoLQE7DOzUN1g?e=clVfk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hireofpeppermintgrove-my.sharepoint.com/:b:/g/personal/jennifer_court_peppermintgrove_wa_gov_au/EfEOKIfGreVIog3f-ruUVhYB67QJHve39feB3qx7E8D5QQ?e=pirA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hireofpeppermintgrove-my.sharepoint.com/:b:/g/personal/jeremy_clapham_peppermintgrove_wa_gov_au/Ee3zifAzCUBCp0DUelofDyMBdsMHc1IpTcLx0ghu6hMPrA?e=VAM0h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hireofpeppermintgrove-my.sharepoint.com/:b:/g/personal/jeremy_clapham_peppermintgrove_wa_gov_au/ERw0_jhZfsxHpnkU8rMliccBvXZRyZdtZBAqbtOUPivxCQ?e=f8oTAv" TargetMode="External"/><Relationship Id="rId20" Type="http://schemas.openxmlformats.org/officeDocument/2006/relationships/hyperlink" Target="https://shireofpeppermintgrove-my.sharepoint.com/:b:/g/personal/jeremy_clapham_peppermintgrove_wa_gov_au/Ed9KlvI9qZdMq_XJx7QvMHMB2MlWrRN1Mn7rP7u5Gw6jeg?e=h8Qru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shireofpeppermintgrove-my.sharepoint.com/:b:/g/personal/jeremy_clapham_peppermintgrove_wa_gov_au/ERUMHGcJ19NFlHv8qmeoyDUBik-wlkzNte2GZDnKxrinSA?e=kamgp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Court\OneDrive%20-%20Shire%20of%20Peppermint%20Grove\Administration\OCM%20Template%20draf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7859412F74F898EE2B114E0167376"/>
        <w:category>
          <w:name w:val="General"/>
          <w:gallery w:val="placeholder"/>
        </w:category>
        <w:types>
          <w:type w:val="bbPlcHdr"/>
        </w:types>
        <w:behaviors>
          <w:behavior w:val="content"/>
        </w:behaviors>
        <w:guid w:val="{15312FD1-2C91-476B-9F88-A16F01911C21}"/>
      </w:docPartPr>
      <w:docPartBody>
        <w:p w:rsidR="00BC6BFF" w:rsidRDefault="00BC6BFF" w:rsidP="00BC6BFF">
          <w:pPr>
            <w:pStyle w:val="C647859412F74F898EE2B114E0167376"/>
          </w:pPr>
          <w:r w:rsidRPr="00401177">
            <w:rPr>
              <w:rStyle w:val="PlaceholderText"/>
            </w:rPr>
            <w:t>Choose an item.</w:t>
          </w:r>
        </w:p>
      </w:docPartBody>
    </w:docPart>
    <w:docPart>
      <w:docPartPr>
        <w:name w:val="BF0E1BF11A79449A8BF9D961A79EBBBC"/>
        <w:category>
          <w:name w:val="General"/>
          <w:gallery w:val="placeholder"/>
        </w:category>
        <w:types>
          <w:type w:val="bbPlcHdr"/>
        </w:types>
        <w:behaviors>
          <w:behavior w:val="content"/>
        </w:behaviors>
        <w:guid w:val="{3A19E098-8F85-4A19-85B8-33720845FCED}"/>
      </w:docPartPr>
      <w:docPartBody>
        <w:p w:rsidR="00884C9F" w:rsidRDefault="00BD3674" w:rsidP="00BD3674">
          <w:pPr>
            <w:pStyle w:val="BF0E1BF11A79449A8BF9D961A79EBBBC"/>
          </w:pPr>
          <w:r w:rsidRPr="00401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larendon Cn SWC">
    <w:altName w:val="Calibri"/>
    <w:panose1 w:val="00000000000000000000"/>
    <w:charset w:val="00"/>
    <w:family w:val="auto"/>
    <w:notTrueType/>
    <w:pitch w:val="variable"/>
    <w:sig w:usb0="00000003" w:usb1="00000000" w:usb2="00000000" w:usb3="00000000" w:csb0="00000001" w:csb1="00000000"/>
  </w:font>
  <w:font w:name="Humanst521 BT">
    <w:altName w:val="Lucida Sans Unicode"/>
    <w:charset w:val="00"/>
    <w:family w:val="swiss"/>
    <w:pitch w:val="variable"/>
    <w:sig w:usb0="800000AF" w:usb1="1000204A" w:usb2="00000000" w:usb3="00000000" w:csb0="0000001B"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Pro-Regular">
    <w:altName w:val="Corbel"/>
    <w:panose1 w:val="00000000000000000000"/>
    <w:charset w:val="00"/>
    <w:family w:val="modern"/>
    <w:notTrueType/>
    <w:pitch w:val="variable"/>
    <w:sig w:usb0="00000001"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A2"/>
    <w:rsid w:val="0000321E"/>
    <w:rsid w:val="00005390"/>
    <w:rsid w:val="00012E6F"/>
    <w:rsid w:val="00023E48"/>
    <w:rsid w:val="000277B1"/>
    <w:rsid w:val="00030FFF"/>
    <w:rsid w:val="00031036"/>
    <w:rsid w:val="00031037"/>
    <w:rsid w:val="000312D2"/>
    <w:rsid w:val="00031571"/>
    <w:rsid w:val="00035F60"/>
    <w:rsid w:val="00036D45"/>
    <w:rsid w:val="0004102C"/>
    <w:rsid w:val="000423CB"/>
    <w:rsid w:val="00042EEC"/>
    <w:rsid w:val="0004761A"/>
    <w:rsid w:val="00050211"/>
    <w:rsid w:val="00050C5F"/>
    <w:rsid w:val="0005434A"/>
    <w:rsid w:val="00075289"/>
    <w:rsid w:val="000900C4"/>
    <w:rsid w:val="000A13C3"/>
    <w:rsid w:val="000A151E"/>
    <w:rsid w:val="000B0E4F"/>
    <w:rsid w:val="000B186E"/>
    <w:rsid w:val="000B7281"/>
    <w:rsid w:val="000C6B6D"/>
    <w:rsid w:val="000D5004"/>
    <w:rsid w:val="000D6848"/>
    <w:rsid w:val="000E7176"/>
    <w:rsid w:val="000F39A4"/>
    <w:rsid w:val="000F3E5B"/>
    <w:rsid w:val="000F46D3"/>
    <w:rsid w:val="000F5C10"/>
    <w:rsid w:val="00102B93"/>
    <w:rsid w:val="00113D57"/>
    <w:rsid w:val="00115DD2"/>
    <w:rsid w:val="0012227E"/>
    <w:rsid w:val="00122336"/>
    <w:rsid w:val="00123F48"/>
    <w:rsid w:val="001261F7"/>
    <w:rsid w:val="0013492F"/>
    <w:rsid w:val="00142B55"/>
    <w:rsid w:val="00151A45"/>
    <w:rsid w:val="00153BBE"/>
    <w:rsid w:val="001540AD"/>
    <w:rsid w:val="00154272"/>
    <w:rsid w:val="001571CB"/>
    <w:rsid w:val="00160461"/>
    <w:rsid w:val="00180A52"/>
    <w:rsid w:val="00184750"/>
    <w:rsid w:val="00184D34"/>
    <w:rsid w:val="001850AE"/>
    <w:rsid w:val="00187D48"/>
    <w:rsid w:val="001921AD"/>
    <w:rsid w:val="00196ADA"/>
    <w:rsid w:val="001B4DA1"/>
    <w:rsid w:val="001C0E7B"/>
    <w:rsid w:val="001C13D1"/>
    <w:rsid w:val="001C214E"/>
    <w:rsid w:val="001C5497"/>
    <w:rsid w:val="001C6AE9"/>
    <w:rsid w:val="001C7DDF"/>
    <w:rsid w:val="001D139C"/>
    <w:rsid w:val="001D21A5"/>
    <w:rsid w:val="001D2C63"/>
    <w:rsid w:val="001D3A88"/>
    <w:rsid w:val="001F10DA"/>
    <w:rsid w:val="001F5F65"/>
    <w:rsid w:val="002042EF"/>
    <w:rsid w:val="0021696C"/>
    <w:rsid w:val="00216DBA"/>
    <w:rsid w:val="002226A3"/>
    <w:rsid w:val="002431DA"/>
    <w:rsid w:val="00254630"/>
    <w:rsid w:val="002551F0"/>
    <w:rsid w:val="0026021E"/>
    <w:rsid w:val="00260AAE"/>
    <w:rsid w:val="00264621"/>
    <w:rsid w:val="0026519C"/>
    <w:rsid w:val="00274736"/>
    <w:rsid w:val="00274D31"/>
    <w:rsid w:val="00280528"/>
    <w:rsid w:val="00280ECB"/>
    <w:rsid w:val="00281AAD"/>
    <w:rsid w:val="002913C7"/>
    <w:rsid w:val="00297033"/>
    <w:rsid w:val="002B238F"/>
    <w:rsid w:val="002C49F2"/>
    <w:rsid w:val="002C5029"/>
    <w:rsid w:val="002C61F6"/>
    <w:rsid w:val="002D0239"/>
    <w:rsid w:val="002D6D8C"/>
    <w:rsid w:val="002D757B"/>
    <w:rsid w:val="002E1098"/>
    <w:rsid w:val="002E2008"/>
    <w:rsid w:val="002E6E55"/>
    <w:rsid w:val="002F191B"/>
    <w:rsid w:val="002F2A01"/>
    <w:rsid w:val="002F2CC2"/>
    <w:rsid w:val="002F768A"/>
    <w:rsid w:val="003000AC"/>
    <w:rsid w:val="00314A88"/>
    <w:rsid w:val="00320726"/>
    <w:rsid w:val="0032281E"/>
    <w:rsid w:val="0033268B"/>
    <w:rsid w:val="00340893"/>
    <w:rsid w:val="00342F85"/>
    <w:rsid w:val="00351882"/>
    <w:rsid w:val="00354864"/>
    <w:rsid w:val="00374F29"/>
    <w:rsid w:val="00375F3C"/>
    <w:rsid w:val="00382B99"/>
    <w:rsid w:val="00385C56"/>
    <w:rsid w:val="00387234"/>
    <w:rsid w:val="003A12D3"/>
    <w:rsid w:val="003A6692"/>
    <w:rsid w:val="003A686F"/>
    <w:rsid w:val="003B1662"/>
    <w:rsid w:val="003C1564"/>
    <w:rsid w:val="003C26E8"/>
    <w:rsid w:val="003C3091"/>
    <w:rsid w:val="003D6193"/>
    <w:rsid w:val="003E71E5"/>
    <w:rsid w:val="003F47E7"/>
    <w:rsid w:val="003F74E6"/>
    <w:rsid w:val="00401A6A"/>
    <w:rsid w:val="00403FF9"/>
    <w:rsid w:val="00410305"/>
    <w:rsid w:val="004119D5"/>
    <w:rsid w:val="00412443"/>
    <w:rsid w:val="00412C39"/>
    <w:rsid w:val="00417191"/>
    <w:rsid w:val="0042568B"/>
    <w:rsid w:val="00425A6B"/>
    <w:rsid w:val="00425B2B"/>
    <w:rsid w:val="00426F73"/>
    <w:rsid w:val="004318D6"/>
    <w:rsid w:val="004467C1"/>
    <w:rsid w:val="004518E6"/>
    <w:rsid w:val="004519B5"/>
    <w:rsid w:val="00452D2E"/>
    <w:rsid w:val="0046012F"/>
    <w:rsid w:val="00461E5C"/>
    <w:rsid w:val="00464675"/>
    <w:rsid w:val="00467A90"/>
    <w:rsid w:val="00471D1C"/>
    <w:rsid w:val="00471D70"/>
    <w:rsid w:val="00473277"/>
    <w:rsid w:val="00474555"/>
    <w:rsid w:val="00474651"/>
    <w:rsid w:val="00475B05"/>
    <w:rsid w:val="0048067A"/>
    <w:rsid w:val="00482F77"/>
    <w:rsid w:val="00492302"/>
    <w:rsid w:val="004A1EAC"/>
    <w:rsid w:val="004A4845"/>
    <w:rsid w:val="004A7452"/>
    <w:rsid w:val="004C21F9"/>
    <w:rsid w:val="004D02EB"/>
    <w:rsid w:val="004D5F96"/>
    <w:rsid w:val="004E140A"/>
    <w:rsid w:val="004F26AC"/>
    <w:rsid w:val="004F3810"/>
    <w:rsid w:val="004F3B6B"/>
    <w:rsid w:val="004F72EB"/>
    <w:rsid w:val="00500E84"/>
    <w:rsid w:val="00503B75"/>
    <w:rsid w:val="00511024"/>
    <w:rsid w:val="00511E54"/>
    <w:rsid w:val="005143DB"/>
    <w:rsid w:val="0051465E"/>
    <w:rsid w:val="00520860"/>
    <w:rsid w:val="00522768"/>
    <w:rsid w:val="00524C2B"/>
    <w:rsid w:val="005303D1"/>
    <w:rsid w:val="005338B6"/>
    <w:rsid w:val="00535E77"/>
    <w:rsid w:val="005361C0"/>
    <w:rsid w:val="005458EE"/>
    <w:rsid w:val="0054695E"/>
    <w:rsid w:val="00552546"/>
    <w:rsid w:val="005529A0"/>
    <w:rsid w:val="0055367D"/>
    <w:rsid w:val="00556164"/>
    <w:rsid w:val="0056002C"/>
    <w:rsid w:val="00561B01"/>
    <w:rsid w:val="00564C8E"/>
    <w:rsid w:val="0057748D"/>
    <w:rsid w:val="00583C9D"/>
    <w:rsid w:val="00587B02"/>
    <w:rsid w:val="00592AD0"/>
    <w:rsid w:val="005A0EE5"/>
    <w:rsid w:val="005A1609"/>
    <w:rsid w:val="005B300B"/>
    <w:rsid w:val="005B39BF"/>
    <w:rsid w:val="005B5CE6"/>
    <w:rsid w:val="005C09E3"/>
    <w:rsid w:val="005C1C0A"/>
    <w:rsid w:val="005C20DF"/>
    <w:rsid w:val="005C4F4D"/>
    <w:rsid w:val="005D2871"/>
    <w:rsid w:val="005D3A6E"/>
    <w:rsid w:val="005D3AF0"/>
    <w:rsid w:val="005D3C5C"/>
    <w:rsid w:val="005D6455"/>
    <w:rsid w:val="005D764B"/>
    <w:rsid w:val="005E24F8"/>
    <w:rsid w:val="005F3C03"/>
    <w:rsid w:val="005F4BA4"/>
    <w:rsid w:val="006011DF"/>
    <w:rsid w:val="00606B5D"/>
    <w:rsid w:val="006167F3"/>
    <w:rsid w:val="00621B1E"/>
    <w:rsid w:val="00623DEA"/>
    <w:rsid w:val="00630D61"/>
    <w:rsid w:val="00631991"/>
    <w:rsid w:val="0063457F"/>
    <w:rsid w:val="006369D7"/>
    <w:rsid w:val="0063766B"/>
    <w:rsid w:val="00654504"/>
    <w:rsid w:val="00671F95"/>
    <w:rsid w:val="00672F72"/>
    <w:rsid w:val="00681305"/>
    <w:rsid w:val="00686189"/>
    <w:rsid w:val="006905DC"/>
    <w:rsid w:val="00690AE5"/>
    <w:rsid w:val="00691DF8"/>
    <w:rsid w:val="00695B35"/>
    <w:rsid w:val="006A1CC6"/>
    <w:rsid w:val="006A6C7B"/>
    <w:rsid w:val="006B5F0C"/>
    <w:rsid w:val="006C0423"/>
    <w:rsid w:val="006C27C0"/>
    <w:rsid w:val="006C3ED5"/>
    <w:rsid w:val="006C5CD0"/>
    <w:rsid w:val="006E54B3"/>
    <w:rsid w:val="006E551A"/>
    <w:rsid w:val="006F484D"/>
    <w:rsid w:val="006F7AE7"/>
    <w:rsid w:val="006F7B5C"/>
    <w:rsid w:val="006F7E36"/>
    <w:rsid w:val="00703576"/>
    <w:rsid w:val="00707BDA"/>
    <w:rsid w:val="00711ED3"/>
    <w:rsid w:val="00714E27"/>
    <w:rsid w:val="00720176"/>
    <w:rsid w:val="00720324"/>
    <w:rsid w:val="00720B27"/>
    <w:rsid w:val="00721134"/>
    <w:rsid w:val="00725E12"/>
    <w:rsid w:val="007264A0"/>
    <w:rsid w:val="00731749"/>
    <w:rsid w:val="00732998"/>
    <w:rsid w:val="00733F3F"/>
    <w:rsid w:val="00734CAF"/>
    <w:rsid w:val="00736B35"/>
    <w:rsid w:val="00746755"/>
    <w:rsid w:val="00754775"/>
    <w:rsid w:val="00757B7D"/>
    <w:rsid w:val="00762918"/>
    <w:rsid w:val="00763E65"/>
    <w:rsid w:val="0077027C"/>
    <w:rsid w:val="0077339B"/>
    <w:rsid w:val="00775D84"/>
    <w:rsid w:val="0077615B"/>
    <w:rsid w:val="007766B9"/>
    <w:rsid w:val="00783CB6"/>
    <w:rsid w:val="0079114F"/>
    <w:rsid w:val="00796FE1"/>
    <w:rsid w:val="007A0930"/>
    <w:rsid w:val="007B6D4A"/>
    <w:rsid w:val="007C009C"/>
    <w:rsid w:val="007C20C5"/>
    <w:rsid w:val="007C37D3"/>
    <w:rsid w:val="007C41B2"/>
    <w:rsid w:val="007D4AD2"/>
    <w:rsid w:val="007D5216"/>
    <w:rsid w:val="007E42BB"/>
    <w:rsid w:val="007E58C0"/>
    <w:rsid w:val="007F179C"/>
    <w:rsid w:val="007F4DB4"/>
    <w:rsid w:val="007F6983"/>
    <w:rsid w:val="007F79F2"/>
    <w:rsid w:val="007F7FDF"/>
    <w:rsid w:val="00801C62"/>
    <w:rsid w:val="00806A95"/>
    <w:rsid w:val="00807606"/>
    <w:rsid w:val="00810E39"/>
    <w:rsid w:val="00812F36"/>
    <w:rsid w:val="00815C1F"/>
    <w:rsid w:val="00820146"/>
    <w:rsid w:val="00822B31"/>
    <w:rsid w:val="00832D76"/>
    <w:rsid w:val="00835C5C"/>
    <w:rsid w:val="00836D3A"/>
    <w:rsid w:val="00840826"/>
    <w:rsid w:val="00847F2E"/>
    <w:rsid w:val="00852B04"/>
    <w:rsid w:val="00862628"/>
    <w:rsid w:val="00863F81"/>
    <w:rsid w:val="0086513D"/>
    <w:rsid w:val="00877262"/>
    <w:rsid w:val="00882CB6"/>
    <w:rsid w:val="00884C9F"/>
    <w:rsid w:val="00884CFE"/>
    <w:rsid w:val="008912A1"/>
    <w:rsid w:val="00894C27"/>
    <w:rsid w:val="008A15D8"/>
    <w:rsid w:val="008A4E8E"/>
    <w:rsid w:val="008A5456"/>
    <w:rsid w:val="008A5CA6"/>
    <w:rsid w:val="008A6614"/>
    <w:rsid w:val="008B0790"/>
    <w:rsid w:val="008B154E"/>
    <w:rsid w:val="008C09AA"/>
    <w:rsid w:val="008C425F"/>
    <w:rsid w:val="008C7E6D"/>
    <w:rsid w:val="008E15B3"/>
    <w:rsid w:val="008F1CD5"/>
    <w:rsid w:val="008F3D7D"/>
    <w:rsid w:val="008F6176"/>
    <w:rsid w:val="008F7BFD"/>
    <w:rsid w:val="0090279C"/>
    <w:rsid w:val="00914EC7"/>
    <w:rsid w:val="0091598B"/>
    <w:rsid w:val="009164B0"/>
    <w:rsid w:val="009305C1"/>
    <w:rsid w:val="009334E9"/>
    <w:rsid w:val="00941820"/>
    <w:rsid w:val="009428B8"/>
    <w:rsid w:val="00944A21"/>
    <w:rsid w:val="009501A6"/>
    <w:rsid w:val="00950D7F"/>
    <w:rsid w:val="00953699"/>
    <w:rsid w:val="009561AB"/>
    <w:rsid w:val="009568CD"/>
    <w:rsid w:val="00957454"/>
    <w:rsid w:val="00963EB6"/>
    <w:rsid w:val="00964DAC"/>
    <w:rsid w:val="00970366"/>
    <w:rsid w:val="00976EF2"/>
    <w:rsid w:val="0098265D"/>
    <w:rsid w:val="0098545F"/>
    <w:rsid w:val="00987883"/>
    <w:rsid w:val="0099107B"/>
    <w:rsid w:val="00997803"/>
    <w:rsid w:val="009A2E81"/>
    <w:rsid w:val="009B7E05"/>
    <w:rsid w:val="009C2B9B"/>
    <w:rsid w:val="009E67BC"/>
    <w:rsid w:val="009F166A"/>
    <w:rsid w:val="00A01EA5"/>
    <w:rsid w:val="00A03664"/>
    <w:rsid w:val="00A210C1"/>
    <w:rsid w:val="00A21CE1"/>
    <w:rsid w:val="00A22F62"/>
    <w:rsid w:val="00A23C29"/>
    <w:rsid w:val="00A27D99"/>
    <w:rsid w:val="00A40186"/>
    <w:rsid w:val="00A40EC3"/>
    <w:rsid w:val="00A4279A"/>
    <w:rsid w:val="00A46F0A"/>
    <w:rsid w:val="00A51A0A"/>
    <w:rsid w:val="00A51FDF"/>
    <w:rsid w:val="00A55B6B"/>
    <w:rsid w:val="00A5732F"/>
    <w:rsid w:val="00A575F9"/>
    <w:rsid w:val="00A57A51"/>
    <w:rsid w:val="00A7353C"/>
    <w:rsid w:val="00A73FEE"/>
    <w:rsid w:val="00A76B69"/>
    <w:rsid w:val="00A82DA6"/>
    <w:rsid w:val="00A85F11"/>
    <w:rsid w:val="00A90B4E"/>
    <w:rsid w:val="00A91FDC"/>
    <w:rsid w:val="00A94456"/>
    <w:rsid w:val="00A94724"/>
    <w:rsid w:val="00A972A7"/>
    <w:rsid w:val="00AA177C"/>
    <w:rsid w:val="00AA2D3D"/>
    <w:rsid w:val="00AA63CB"/>
    <w:rsid w:val="00AA74B9"/>
    <w:rsid w:val="00AA7BE8"/>
    <w:rsid w:val="00AA7FC8"/>
    <w:rsid w:val="00AC0A26"/>
    <w:rsid w:val="00AC5C8E"/>
    <w:rsid w:val="00AC62CE"/>
    <w:rsid w:val="00AD66DE"/>
    <w:rsid w:val="00AD7372"/>
    <w:rsid w:val="00AE5929"/>
    <w:rsid w:val="00AE67F9"/>
    <w:rsid w:val="00AF551C"/>
    <w:rsid w:val="00B0376C"/>
    <w:rsid w:val="00B1500A"/>
    <w:rsid w:val="00B17FB7"/>
    <w:rsid w:val="00B251BD"/>
    <w:rsid w:val="00B267E5"/>
    <w:rsid w:val="00B33C2F"/>
    <w:rsid w:val="00B36813"/>
    <w:rsid w:val="00B426AD"/>
    <w:rsid w:val="00B45163"/>
    <w:rsid w:val="00B46674"/>
    <w:rsid w:val="00B46893"/>
    <w:rsid w:val="00B47065"/>
    <w:rsid w:val="00B53DDF"/>
    <w:rsid w:val="00B65686"/>
    <w:rsid w:val="00B76822"/>
    <w:rsid w:val="00B773AC"/>
    <w:rsid w:val="00B83CFC"/>
    <w:rsid w:val="00B8418E"/>
    <w:rsid w:val="00B84A3A"/>
    <w:rsid w:val="00B84E73"/>
    <w:rsid w:val="00B93EE0"/>
    <w:rsid w:val="00B97E4B"/>
    <w:rsid w:val="00BA0F5A"/>
    <w:rsid w:val="00BA2C18"/>
    <w:rsid w:val="00BA3B7C"/>
    <w:rsid w:val="00BB3D16"/>
    <w:rsid w:val="00BB4B72"/>
    <w:rsid w:val="00BB7D67"/>
    <w:rsid w:val="00BC419F"/>
    <w:rsid w:val="00BC59C8"/>
    <w:rsid w:val="00BC6BFF"/>
    <w:rsid w:val="00BD3674"/>
    <w:rsid w:val="00BE2E23"/>
    <w:rsid w:val="00BE2F2A"/>
    <w:rsid w:val="00BE359C"/>
    <w:rsid w:val="00BE49C7"/>
    <w:rsid w:val="00BE568A"/>
    <w:rsid w:val="00BE7E9B"/>
    <w:rsid w:val="00BF2636"/>
    <w:rsid w:val="00C00E28"/>
    <w:rsid w:val="00C137F7"/>
    <w:rsid w:val="00C16858"/>
    <w:rsid w:val="00C211AE"/>
    <w:rsid w:val="00C244CB"/>
    <w:rsid w:val="00C26F23"/>
    <w:rsid w:val="00C372F9"/>
    <w:rsid w:val="00C41512"/>
    <w:rsid w:val="00C56059"/>
    <w:rsid w:val="00C65DBB"/>
    <w:rsid w:val="00C679B4"/>
    <w:rsid w:val="00C71D11"/>
    <w:rsid w:val="00C73FB5"/>
    <w:rsid w:val="00C80395"/>
    <w:rsid w:val="00C82B66"/>
    <w:rsid w:val="00C87808"/>
    <w:rsid w:val="00C903D0"/>
    <w:rsid w:val="00C95080"/>
    <w:rsid w:val="00C9695E"/>
    <w:rsid w:val="00CA12ED"/>
    <w:rsid w:val="00CA50C6"/>
    <w:rsid w:val="00CB54E2"/>
    <w:rsid w:val="00CB6D3A"/>
    <w:rsid w:val="00CB7597"/>
    <w:rsid w:val="00CB75C1"/>
    <w:rsid w:val="00CC11AA"/>
    <w:rsid w:val="00CC145A"/>
    <w:rsid w:val="00CD3682"/>
    <w:rsid w:val="00CD7CF7"/>
    <w:rsid w:val="00CD7F0F"/>
    <w:rsid w:val="00CE10B5"/>
    <w:rsid w:val="00CE24A1"/>
    <w:rsid w:val="00CF4902"/>
    <w:rsid w:val="00CF50D2"/>
    <w:rsid w:val="00CF6266"/>
    <w:rsid w:val="00CF7AE4"/>
    <w:rsid w:val="00D02DB8"/>
    <w:rsid w:val="00D037EC"/>
    <w:rsid w:val="00D04390"/>
    <w:rsid w:val="00D07187"/>
    <w:rsid w:val="00D0789D"/>
    <w:rsid w:val="00D07E93"/>
    <w:rsid w:val="00D14EE3"/>
    <w:rsid w:val="00D212D5"/>
    <w:rsid w:val="00D227E1"/>
    <w:rsid w:val="00D3456C"/>
    <w:rsid w:val="00D42F25"/>
    <w:rsid w:val="00D5081F"/>
    <w:rsid w:val="00D523FD"/>
    <w:rsid w:val="00D54B8D"/>
    <w:rsid w:val="00D56A1E"/>
    <w:rsid w:val="00D6358F"/>
    <w:rsid w:val="00D67FCC"/>
    <w:rsid w:val="00D709B0"/>
    <w:rsid w:val="00D72BBD"/>
    <w:rsid w:val="00D76117"/>
    <w:rsid w:val="00D76B55"/>
    <w:rsid w:val="00D77689"/>
    <w:rsid w:val="00D804F7"/>
    <w:rsid w:val="00D81089"/>
    <w:rsid w:val="00D81645"/>
    <w:rsid w:val="00D87926"/>
    <w:rsid w:val="00D93265"/>
    <w:rsid w:val="00D934FA"/>
    <w:rsid w:val="00D972BB"/>
    <w:rsid w:val="00D97976"/>
    <w:rsid w:val="00DA1A9E"/>
    <w:rsid w:val="00DA1EEE"/>
    <w:rsid w:val="00DA3570"/>
    <w:rsid w:val="00DA3F1F"/>
    <w:rsid w:val="00DA7023"/>
    <w:rsid w:val="00DA7CDC"/>
    <w:rsid w:val="00DA7E14"/>
    <w:rsid w:val="00DB06AC"/>
    <w:rsid w:val="00DB37DE"/>
    <w:rsid w:val="00DC772D"/>
    <w:rsid w:val="00DD7DAF"/>
    <w:rsid w:val="00DF20A0"/>
    <w:rsid w:val="00DF3741"/>
    <w:rsid w:val="00DF3CC4"/>
    <w:rsid w:val="00E00635"/>
    <w:rsid w:val="00E021F7"/>
    <w:rsid w:val="00E13142"/>
    <w:rsid w:val="00E1529C"/>
    <w:rsid w:val="00E26E1B"/>
    <w:rsid w:val="00E278A1"/>
    <w:rsid w:val="00E40697"/>
    <w:rsid w:val="00E47861"/>
    <w:rsid w:val="00E5361B"/>
    <w:rsid w:val="00E55664"/>
    <w:rsid w:val="00E556DB"/>
    <w:rsid w:val="00E562C8"/>
    <w:rsid w:val="00E60512"/>
    <w:rsid w:val="00E63F07"/>
    <w:rsid w:val="00E65D57"/>
    <w:rsid w:val="00E803F9"/>
    <w:rsid w:val="00E81D42"/>
    <w:rsid w:val="00E82149"/>
    <w:rsid w:val="00E82DE8"/>
    <w:rsid w:val="00E83E79"/>
    <w:rsid w:val="00E904DD"/>
    <w:rsid w:val="00EB083E"/>
    <w:rsid w:val="00EB1761"/>
    <w:rsid w:val="00EB6009"/>
    <w:rsid w:val="00ED256E"/>
    <w:rsid w:val="00ED3052"/>
    <w:rsid w:val="00ED455A"/>
    <w:rsid w:val="00ED7E36"/>
    <w:rsid w:val="00EE4B19"/>
    <w:rsid w:val="00EF1446"/>
    <w:rsid w:val="00EF246D"/>
    <w:rsid w:val="00F131AC"/>
    <w:rsid w:val="00F147FC"/>
    <w:rsid w:val="00F164E0"/>
    <w:rsid w:val="00F212AC"/>
    <w:rsid w:val="00F242F3"/>
    <w:rsid w:val="00F2491B"/>
    <w:rsid w:val="00F26EA2"/>
    <w:rsid w:val="00F30C28"/>
    <w:rsid w:val="00F368C8"/>
    <w:rsid w:val="00F414F3"/>
    <w:rsid w:val="00F42886"/>
    <w:rsid w:val="00F523AD"/>
    <w:rsid w:val="00F578EA"/>
    <w:rsid w:val="00F60C01"/>
    <w:rsid w:val="00F60EAC"/>
    <w:rsid w:val="00F64E73"/>
    <w:rsid w:val="00F71CBC"/>
    <w:rsid w:val="00F729F8"/>
    <w:rsid w:val="00F76725"/>
    <w:rsid w:val="00F8403E"/>
    <w:rsid w:val="00F85689"/>
    <w:rsid w:val="00F879FA"/>
    <w:rsid w:val="00F9654D"/>
    <w:rsid w:val="00F97C25"/>
    <w:rsid w:val="00FA5802"/>
    <w:rsid w:val="00FB11B3"/>
    <w:rsid w:val="00FB5CD3"/>
    <w:rsid w:val="00FC2FF5"/>
    <w:rsid w:val="00FD12EC"/>
    <w:rsid w:val="00FD1636"/>
    <w:rsid w:val="00FD1ABE"/>
    <w:rsid w:val="00FE24FB"/>
    <w:rsid w:val="00FF2E0A"/>
    <w:rsid w:val="00FF3E15"/>
    <w:rsid w:val="00FF76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2EB"/>
    <w:rPr>
      <w:color w:val="808080"/>
    </w:rPr>
  </w:style>
  <w:style w:type="paragraph" w:customStyle="1" w:styleId="C647859412F74F898EE2B114E0167376">
    <w:name w:val="C647859412F74F898EE2B114E0167376"/>
    <w:rsid w:val="00BC6BFF"/>
    <w:pPr>
      <w:spacing w:line="278" w:lineRule="auto"/>
    </w:pPr>
    <w:rPr>
      <w:kern w:val="2"/>
      <w:sz w:val="24"/>
      <w:szCs w:val="24"/>
      <w14:ligatures w14:val="standardContextual"/>
    </w:rPr>
  </w:style>
  <w:style w:type="paragraph" w:customStyle="1" w:styleId="BF0E1BF11A79449A8BF9D961A79EBBBC">
    <w:name w:val="BF0E1BF11A79449A8BF9D961A79EBBBC"/>
    <w:rsid w:val="00BD36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337A88E5C156478A9204D03A61FD4D" ma:contentTypeVersion="28" ma:contentTypeDescription="Create a new document." ma:contentTypeScope="" ma:versionID="b413bef6da65afe3098908bea387ad20">
  <xsd:schema xmlns:xsd="http://www.w3.org/2001/XMLSchema" xmlns:xs="http://www.w3.org/2001/XMLSchema" xmlns:p="http://schemas.microsoft.com/office/2006/metadata/properties" xmlns:ns1="http://schemas.microsoft.com/sharepoint/v3" xmlns:ns2="63213625-afbe-449d-a034-082b66a34009" xmlns:ns3="540befa4-5d70-4f51-877e-61ec0ce232d1" xmlns:ns4="a141183a-324c-4206-bc7f-b69fd710138b" xmlns:ns5="http://schemas.microsoft.com/sharepoint/v4" targetNamespace="http://schemas.microsoft.com/office/2006/metadata/properties" ma:root="true" ma:fieldsID="a25ea626bbf28a013b9f52ea0574e2d5" ns1:_="" ns2:_="" ns3:_="" ns4:_="" ns5:_="">
    <xsd:import namespace="http://schemas.microsoft.com/sharepoint/v3"/>
    <xsd:import namespace="63213625-afbe-449d-a034-082b66a34009"/>
    <xsd:import namespace="540befa4-5d70-4f51-877e-61ec0ce232d1"/>
    <xsd:import namespace="a141183a-324c-4206-bc7f-b69fd710138b"/>
    <xsd:import namespace="http://schemas.microsoft.com/sharepoint/v4"/>
    <xsd:element name="properties">
      <xsd:complexType>
        <xsd:sequence>
          <xsd:element name="documentManagement">
            <xsd:complexType>
              <xsd:all>
                <xsd:element ref="ns2:AgreementExpiry" minOccurs="0"/>
                <xsd:element ref="ns2:Significant"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5:IconOverlay" minOccurs="0"/>
                <xsd:element ref="ns1:_vti_ItemDeclaredRecord" minOccurs="0"/>
                <xsd:element ref="ns1:_vti_ItemHoldRecordStatus" minOccurs="0"/>
                <xsd:element ref="ns3:MediaServiceDateTaken" minOccurs="0"/>
                <xsd:element ref="ns2:_dlc_DocId" minOccurs="0"/>
                <xsd:element ref="ns2:_dlc_DocIdUrl" minOccurs="0"/>
                <xsd:element ref="ns2:_dlc_DocIdPersistId" minOccurs="0"/>
                <xsd:element ref="ns3:Target_x0020_Audiences" minOccurs="0"/>
                <xsd:element ref="ns3:lcf76f155ced4ddcb4097134ff3c332f"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4" nillable="true" ma:displayName="Declared Record" ma:hidden="true" ma:internalName="_vti_ItemDeclaredRecord" ma:readOnly="true">
      <xsd:simpleType>
        <xsd:restriction base="dms:DateTime"/>
      </xsd:simpleType>
    </xsd:element>
    <xsd:element name="_vti_ItemHoldRecordStatus" ma:index="2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213625-afbe-449d-a034-082b66a34009" elementFormDefault="qualified">
    <xsd:import namespace="http://schemas.microsoft.com/office/2006/documentManagement/types"/>
    <xsd:import namespace="http://schemas.microsoft.com/office/infopath/2007/PartnerControls"/>
    <xsd:element name="AgreementExpiry" ma:index="8" nillable="true" ma:displayName="Agreement Expiry" ma:internalName="AgreementExpiry">
      <xsd:simpleType>
        <xsd:restriction base="dms:DateTime"/>
      </xsd:simpleType>
    </xsd:element>
    <xsd:element name="Significant" ma:index="9" nillable="true" ma:displayName="Significant" ma:default="0" ma:internalName="Significant">
      <xsd:simpleType>
        <xsd:restriction base="dms:Boolean"/>
      </xsd:simpleType>
    </xsd:element>
    <xsd:element name="i0f84bba906045b4af568ee102a52dcb" ma:index="11" ma:taxonomy="true" ma:internalName="i0f84bba906045b4af568ee102a52dcb" ma:taxonomyFieldName="RevIMBCS" ma:displayName="Classification" ma:indexed="true" ma:default="440;#Organisational Planning and Reporting|41e5055e-219f-4022-a675-9f0f36805ccc" ma:fieldId="{20f84bba-9060-45b4-af56-8ee102a52dcb}" ma:sspId="0c3706cb-5fec-41bd-b376-8e3f8db9c61e" ma:termSetId="78b1a0b2-dfe9-4514-b6e0-a2f318acaa4f" ma:anchorId="d443d61f-fd8a-4584-af84-dc0abf9004ea" ma:open="false" ma:isKeyword="false">
      <xsd:complexType>
        <xsd:sequence>
          <xsd:element ref="pc:Terms" minOccurs="0" maxOccurs="1"/>
        </xsd:sequence>
      </xsd:complexType>
    </xsd:element>
    <xsd:element name="TaxCatchAll" ma:index="12" nillable="true" ma:displayName="Taxonomy Catch All Column" ma:hidden="true" ma:list="{e361d500-a44f-4837-ae4e-8499848e72b1}" ma:internalName="TaxCatchAll" ma:showField="CatchAllData" ma:web="63213625-afbe-449d-a034-082b66a34009">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befa4-5d70-4f51-877e-61ec0ce232d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Target_x0020_Audiences" ma:index="30" nillable="true" ma:displayName="Target Audiences" ma:internalName="Target_x0020_Audiences">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c3706cb-5fec-41bd-b376-8e3f8db9c6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1183a-324c-4206-bc7f-b69fd71013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reementExpiry xmlns="63213625-afbe-449d-a034-082b66a34009" xsi:nil="true"/>
    <IconOverlay xmlns="http://schemas.microsoft.com/sharepoint/v4" xsi:nil="true"/>
    <Significant xmlns="63213625-afbe-449d-a034-082b66a34009">false</Significant>
    <i0f84bba906045b4af568ee102a52dcb xmlns="63213625-afbe-449d-a034-082b66a34009">
      <Terms xmlns="http://schemas.microsoft.com/office/infopath/2007/PartnerControls">
        <TermInfo xmlns="http://schemas.microsoft.com/office/infopath/2007/PartnerControls">
          <TermName xmlns="http://schemas.microsoft.com/office/infopath/2007/PartnerControls">Organisational Planning and Reporting</TermName>
          <TermId xmlns="http://schemas.microsoft.com/office/infopath/2007/PartnerControls">41e5055e-219f-4022-a675-9f0f36805ccc</TermId>
        </TermInfo>
      </Terms>
    </i0f84bba906045b4af568ee102a52dcb>
    <TaxCatchAll xmlns="63213625-afbe-449d-a034-082b66a34009">
      <Value>440</Value>
    </TaxCatchAll>
    <_dlc_DocId xmlns="63213625-afbe-449d-a034-082b66a34009">SOPG-1894551341-37884</_dlc_DocId>
    <_dlc_DocIdUrl xmlns="63213625-afbe-449d-a034-082b66a34009">
      <Url>https://shireofpeppermintgrove.sharepoint.com/sites/councilservices/OCEO/_layouts/15/DocIdRedir.aspx?ID=SOPG-1894551341-37884</Url>
      <Description>SOPG-1894551341-37884</Description>
    </_dlc_DocIdUrl>
    <Target_x0020_Audiences xmlns="540befa4-5d70-4f51-877e-61ec0ce232d1" xsi:nil="true"/>
    <lcf76f155ced4ddcb4097134ff3c332f xmlns="540befa4-5d70-4f51-877e-61ec0ce232d1">
      <Terms xmlns="http://schemas.microsoft.com/office/infopath/2007/PartnerControls"/>
    </lcf76f155ced4ddcb4097134ff3c332f>
    <SharedWithUsers xmlns="a141183a-324c-4206-bc7f-b69fd710138b">
      <UserInfo>
        <DisplayName>Joel Gajic</DisplayName>
        <AccountId>201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2807B-F0C8-41D5-996A-6D4452CA992B}">
  <ds:schemaRefs>
    <ds:schemaRef ds:uri="http://schemas.microsoft.com/sharepoint/events"/>
  </ds:schemaRefs>
</ds:datastoreItem>
</file>

<file path=customXml/itemProps2.xml><?xml version="1.0" encoding="utf-8"?>
<ds:datastoreItem xmlns:ds="http://schemas.openxmlformats.org/officeDocument/2006/customXml" ds:itemID="{3C869E6E-73F5-4582-B1FB-267C2DFBEF69}">
  <ds:schemaRefs>
    <ds:schemaRef ds:uri="http://schemas.openxmlformats.org/officeDocument/2006/bibliography"/>
  </ds:schemaRefs>
</ds:datastoreItem>
</file>

<file path=customXml/itemProps3.xml><?xml version="1.0" encoding="utf-8"?>
<ds:datastoreItem xmlns:ds="http://schemas.openxmlformats.org/officeDocument/2006/customXml" ds:itemID="{B1F46BF8-85C7-4476-AD5A-AB3FA600A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625-afbe-449d-a034-082b66a34009"/>
    <ds:schemaRef ds:uri="540befa4-5d70-4f51-877e-61ec0ce232d1"/>
    <ds:schemaRef ds:uri="a141183a-324c-4206-bc7f-b69fd71013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1F4A0-0C21-415A-9919-AFC08A26BB55}">
  <ds:schemaRefs>
    <ds:schemaRef ds:uri="http://purl.org/dc/dcmitype/"/>
    <ds:schemaRef ds:uri="a141183a-324c-4206-bc7f-b69fd710138b"/>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sharepoint/v4"/>
    <ds:schemaRef ds:uri="540befa4-5d70-4f51-877e-61ec0ce232d1"/>
    <ds:schemaRef ds:uri="63213625-afbe-449d-a034-082b66a34009"/>
    <ds:schemaRef ds:uri="http://www.w3.org/XML/1998/namespace"/>
  </ds:schemaRefs>
</ds:datastoreItem>
</file>

<file path=customXml/itemProps5.xml><?xml version="1.0" encoding="utf-8"?>
<ds:datastoreItem xmlns:ds="http://schemas.openxmlformats.org/officeDocument/2006/customXml" ds:itemID="{B7017C02-CADB-4285-9F2C-53FED6873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OCM Template draft</Template>
  <TotalTime>390</TotalTime>
  <Pages>23</Pages>
  <Words>4123</Words>
  <Characters>23037</Characters>
  <Application>Microsoft Office Word</Application>
  <DocSecurity>0</DocSecurity>
  <Lines>1187</Lines>
  <Paragraphs>578</Paragraphs>
  <ScaleCrop>false</ScaleCrop>
  <Company>Shire of Moora</Company>
  <LinksUpToDate>false</LinksUpToDate>
  <CharactersWithSpaces>27205</CharactersWithSpaces>
  <SharedDoc>false</SharedDoc>
  <HLinks>
    <vt:vector size="222" baseType="variant">
      <vt:variant>
        <vt:i4>4784230</vt:i4>
      </vt:variant>
      <vt:variant>
        <vt:i4>213</vt:i4>
      </vt:variant>
      <vt:variant>
        <vt:i4>0</vt:i4>
      </vt:variant>
      <vt:variant>
        <vt:i4>5</vt:i4>
      </vt:variant>
      <vt:variant>
        <vt:lpwstr>https://shireofpeppermintgrove-my.sharepoint.com/:b:/g/personal/jennifer_court_peppermintgrove_wa_gov_au/EQdNuQF1IGVMg2VCTmkxChgB-LGRHjxCExBIK0Mw-zGXlg?e=1esGi9</vt:lpwstr>
      </vt:variant>
      <vt:variant>
        <vt:lpwstr/>
      </vt:variant>
      <vt:variant>
        <vt:i4>1507351</vt:i4>
      </vt:variant>
      <vt:variant>
        <vt:i4>207</vt:i4>
      </vt:variant>
      <vt:variant>
        <vt:i4>0</vt:i4>
      </vt:variant>
      <vt:variant>
        <vt:i4>5</vt:i4>
      </vt:variant>
      <vt:variant>
        <vt:lpwstr>https://shireofpeppermintgrove-my.sharepoint.com/:b:/g/personal/jeremy_clapham_peppermintgrove_wa_gov_au/Ed9KlvI9qZdMq_XJx7QvMHMB2MlWrRN1Mn7rP7u5Gw6jeg?e=h8Qru3</vt:lpwstr>
      </vt:variant>
      <vt:variant>
        <vt:lpwstr/>
      </vt:variant>
      <vt:variant>
        <vt:i4>6226025</vt:i4>
      </vt:variant>
      <vt:variant>
        <vt:i4>204</vt:i4>
      </vt:variant>
      <vt:variant>
        <vt:i4>0</vt:i4>
      </vt:variant>
      <vt:variant>
        <vt:i4>5</vt:i4>
      </vt:variant>
      <vt:variant>
        <vt:lpwstr>https://shireofpeppermintgrove-my.sharepoint.com/:b:/g/personal/jeremy_clapham_peppermintgrove_wa_gov_au/ERUMHGcJ19NFlHv8qmeoyDUBik-wlkzNte2GZDnKxrinSA?e=kamgpV</vt:lpwstr>
      </vt:variant>
      <vt:variant>
        <vt:lpwstr/>
      </vt:variant>
      <vt:variant>
        <vt:i4>4980776</vt:i4>
      </vt:variant>
      <vt:variant>
        <vt:i4>198</vt:i4>
      </vt:variant>
      <vt:variant>
        <vt:i4>0</vt:i4>
      </vt:variant>
      <vt:variant>
        <vt:i4>5</vt:i4>
      </vt:variant>
      <vt:variant>
        <vt:lpwstr>https://shireofpeppermintgrove-my.sharepoint.com/:b:/g/personal/jeremy_clapham_peppermintgrove_wa_gov_au/EaKpe72CXI1OnR6dmdFhusEBu02FUV77rXoLQE7DOzUN1g?e=clVfkK</vt:lpwstr>
      </vt:variant>
      <vt:variant>
        <vt:lpwstr/>
      </vt:variant>
      <vt:variant>
        <vt:i4>1245303</vt:i4>
      </vt:variant>
      <vt:variant>
        <vt:i4>192</vt:i4>
      </vt:variant>
      <vt:variant>
        <vt:i4>0</vt:i4>
      </vt:variant>
      <vt:variant>
        <vt:i4>5</vt:i4>
      </vt:variant>
      <vt:variant>
        <vt:lpwstr>https://shireofpeppermintgrove-my.sharepoint.com/:b:/g/personal/jeremy_clapham_peppermintgrove_wa_gov_au/Ee3zifAzCUBCp0DUelofDyMBdsMHc1IpTcLx0ghu6hMPrA?e=VAM0hK</vt:lpwstr>
      </vt:variant>
      <vt:variant>
        <vt:lpwstr/>
      </vt:variant>
      <vt:variant>
        <vt:i4>2883644</vt:i4>
      </vt:variant>
      <vt:variant>
        <vt:i4>189</vt:i4>
      </vt:variant>
      <vt:variant>
        <vt:i4>0</vt:i4>
      </vt:variant>
      <vt:variant>
        <vt:i4>5</vt:i4>
      </vt:variant>
      <vt:variant>
        <vt:lpwstr>https://shireofpeppermintgrove-my.sharepoint.com/:b:/g/personal/jeremy_clapham_peppermintgrove_wa_gov_au/ERw0_jhZfsxHpnkU8rMliccBvXZRyZdtZBAqbtOUPivxCQ?e=f8oTAv</vt:lpwstr>
      </vt:variant>
      <vt:variant>
        <vt:lpwstr/>
      </vt:variant>
      <vt:variant>
        <vt:i4>1835070</vt:i4>
      </vt:variant>
      <vt:variant>
        <vt:i4>182</vt:i4>
      </vt:variant>
      <vt:variant>
        <vt:i4>0</vt:i4>
      </vt:variant>
      <vt:variant>
        <vt:i4>5</vt:i4>
      </vt:variant>
      <vt:variant>
        <vt:lpwstr/>
      </vt:variant>
      <vt:variant>
        <vt:lpwstr>_Toc214280080</vt:lpwstr>
      </vt:variant>
      <vt:variant>
        <vt:i4>1245246</vt:i4>
      </vt:variant>
      <vt:variant>
        <vt:i4>176</vt:i4>
      </vt:variant>
      <vt:variant>
        <vt:i4>0</vt:i4>
      </vt:variant>
      <vt:variant>
        <vt:i4>5</vt:i4>
      </vt:variant>
      <vt:variant>
        <vt:lpwstr/>
      </vt:variant>
      <vt:variant>
        <vt:lpwstr>_Toc214280079</vt:lpwstr>
      </vt:variant>
      <vt:variant>
        <vt:i4>1245246</vt:i4>
      </vt:variant>
      <vt:variant>
        <vt:i4>170</vt:i4>
      </vt:variant>
      <vt:variant>
        <vt:i4>0</vt:i4>
      </vt:variant>
      <vt:variant>
        <vt:i4>5</vt:i4>
      </vt:variant>
      <vt:variant>
        <vt:lpwstr/>
      </vt:variant>
      <vt:variant>
        <vt:lpwstr>_Toc214280078</vt:lpwstr>
      </vt:variant>
      <vt:variant>
        <vt:i4>1245246</vt:i4>
      </vt:variant>
      <vt:variant>
        <vt:i4>164</vt:i4>
      </vt:variant>
      <vt:variant>
        <vt:i4>0</vt:i4>
      </vt:variant>
      <vt:variant>
        <vt:i4>5</vt:i4>
      </vt:variant>
      <vt:variant>
        <vt:lpwstr/>
      </vt:variant>
      <vt:variant>
        <vt:lpwstr>_Toc214280077</vt:lpwstr>
      </vt:variant>
      <vt:variant>
        <vt:i4>1245246</vt:i4>
      </vt:variant>
      <vt:variant>
        <vt:i4>158</vt:i4>
      </vt:variant>
      <vt:variant>
        <vt:i4>0</vt:i4>
      </vt:variant>
      <vt:variant>
        <vt:i4>5</vt:i4>
      </vt:variant>
      <vt:variant>
        <vt:lpwstr/>
      </vt:variant>
      <vt:variant>
        <vt:lpwstr>_Toc214280076</vt:lpwstr>
      </vt:variant>
      <vt:variant>
        <vt:i4>1245246</vt:i4>
      </vt:variant>
      <vt:variant>
        <vt:i4>152</vt:i4>
      </vt:variant>
      <vt:variant>
        <vt:i4>0</vt:i4>
      </vt:variant>
      <vt:variant>
        <vt:i4>5</vt:i4>
      </vt:variant>
      <vt:variant>
        <vt:lpwstr/>
      </vt:variant>
      <vt:variant>
        <vt:lpwstr>_Toc214280075</vt:lpwstr>
      </vt:variant>
      <vt:variant>
        <vt:i4>1245246</vt:i4>
      </vt:variant>
      <vt:variant>
        <vt:i4>146</vt:i4>
      </vt:variant>
      <vt:variant>
        <vt:i4>0</vt:i4>
      </vt:variant>
      <vt:variant>
        <vt:i4>5</vt:i4>
      </vt:variant>
      <vt:variant>
        <vt:lpwstr/>
      </vt:variant>
      <vt:variant>
        <vt:lpwstr>_Toc214280074</vt:lpwstr>
      </vt:variant>
      <vt:variant>
        <vt:i4>1245246</vt:i4>
      </vt:variant>
      <vt:variant>
        <vt:i4>140</vt:i4>
      </vt:variant>
      <vt:variant>
        <vt:i4>0</vt:i4>
      </vt:variant>
      <vt:variant>
        <vt:i4>5</vt:i4>
      </vt:variant>
      <vt:variant>
        <vt:lpwstr/>
      </vt:variant>
      <vt:variant>
        <vt:lpwstr>_Toc214280073</vt:lpwstr>
      </vt:variant>
      <vt:variant>
        <vt:i4>1245246</vt:i4>
      </vt:variant>
      <vt:variant>
        <vt:i4>134</vt:i4>
      </vt:variant>
      <vt:variant>
        <vt:i4>0</vt:i4>
      </vt:variant>
      <vt:variant>
        <vt:i4>5</vt:i4>
      </vt:variant>
      <vt:variant>
        <vt:lpwstr/>
      </vt:variant>
      <vt:variant>
        <vt:lpwstr>_Toc214280072</vt:lpwstr>
      </vt:variant>
      <vt:variant>
        <vt:i4>1245246</vt:i4>
      </vt:variant>
      <vt:variant>
        <vt:i4>128</vt:i4>
      </vt:variant>
      <vt:variant>
        <vt:i4>0</vt:i4>
      </vt:variant>
      <vt:variant>
        <vt:i4>5</vt:i4>
      </vt:variant>
      <vt:variant>
        <vt:lpwstr/>
      </vt:variant>
      <vt:variant>
        <vt:lpwstr>_Toc214280071</vt:lpwstr>
      </vt:variant>
      <vt:variant>
        <vt:i4>1245246</vt:i4>
      </vt:variant>
      <vt:variant>
        <vt:i4>122</vt:i4>
      </vt:variant>
      <vt:variant>
        <vt:i4>0</vt:i4>
      </vt:variant>
      <vt:variant>
        <vt:i4>5</vt:i4>
      </vt:variant>
      <vt:variant>
        <vt:lpwstr/>
      </vt:variant>
      <vt:variant>
        <vt:lpwstr>_Toc214280070</vt:lpwstr>
      </vt:variant>
      <vt:variant>
        <vt:i4>1179710</vt:i4>
      </vt:variant>
      <vt:variant>
        <vt:i4>116</vt:i4>
      </vt:variant>
      <vt:variant>
        <vt:i4>0</vt:i4>
      </vt:variant>
      <vt:variant>
        <vt:i4>5</vt:i4>
      </vt:variant>
      <vt:variant>
        <vt:lpwstr/>
      </vt:variant>
      <vt:variant>
        <vt:lpwstr>_Toc214280069</vt:lpwstr>
      </vt:variant>
      <vt:variant>
        <vt:i4>1179710</vt:i4>
      </vt:variant>
      <vt:variant>
        <vt:i4>110</vt:i4>
      </vt:variant>
      <vt:variant>
        <vt:i4>0</vt:i4>
      </vt:variant>
      <vt:variant>
        <vt:i4>5</vt:i4>
      </vt:variant>
      <vt:variant>
        <vt:lpwstr/>
      </vt:variant>
      <vt:variant>
        <vt:lpwstr>_Toc214280068</vt:lpwstr>
      </vt:variant>
      <vt:variant>
        <vt:i4>1179710</vt:i4>
      </vt:variant>
      <vt:variant>
        <vt:i4>104</vt:i4>
      </vt:variant>
      <vt:variant>
        <vt:i4>0</vt:i4>
      </vt:variant>
      <vt:variant>
        <vt:i4>5</vt:i4>
      </vt:variant>
      <vt:variant>
        <vt:lpwstr/>
      </vt:variant>
      <vt:variant>
        <vt:lpwstr>_Toc214280067</vt:lpwstr>
      </vt:variant>
      <vt:variant>
        <vt:i4>1179710</vt:i4>
      </vt:variant>
      <vt:variant>
        <vt:i4>98</vt:i4>
      </vt:variant>
      <vt:variant>
        <vt:i4>0</vt:i4>
      </vt:variant>
      <vt:variant>
        <vt:i4>5</vt:i4>
      </vt:variant>
      <vt:variant>
        <vt:lpwstr/>
      </vt:variant>
      <vt:variant>
        <vt:lpwstr>_Toc214280066</vt:lpwstr>
      </vt:variant>
      <vt:variant>
        <vt:i4>1179710</vt:i4>
      </vt:variant>
      <vt:variant>
        <vt:i4>92</vt:i4>
      </vt:variant>
      <vt:variant>
        <vt:i4>0</vt:i4>
      </vt:variant>
      <vt:variant>
        <vt:i4>5</vt:i4>
      </vt:variant>
      <vt:variant>
        <vt:lpwstr/>
      </vt:variant>
      <vt:variant>
        <vt:lpwstr>_Toc214280065</vt:lpwstr>
      </vt:variant>
      <vt:variant>
        <vt:i4>1179710</vt:i4>
      </vt:variant>
      <vt:variant>
        <vt:i4>86</vt:i4>
      </vt:variant>
      <vt:variant>
        <vt:i4>0</vt:i4>
      </vt:variant>
      <vt:variant>
        <vt:i4>5</vt:i4>
      </vt:variant>
      <vt:variant>
        <vt:lpwstr/>
      </vt:variant>
      <vt:variant>
        <vt:lpwstr>_Toc214280064</vt:lpwstr>
      </vt:variant>
      <vt:variant>
        <vt:i4>1179710</vt:i4>
      </vt:variant>
      <vt:variant>
        <vt:i4>80</vt:i4>
      </vt:variant>
      <vt:variant>
        <vt:i4>0</vt:i4>
      </vt:variant>
      <vt:variant>
        <vt:i4>5</vt:i4>
      </vt:variant>
      <vt:variant>
        <vt:lpwstr/>
      </vt:variant>
      <vt:variant>
        <vt:lpwstr>_Toc214280063</vt:lpwstr>
      </vt:variant>
      <vt:variant>
        <vt:i4>1179710</vt:i4>
      </vt:variant>
      <vt:variant>
        <vt:i4>74</vt:i4>
      </vt:variant>
      <vt:variant>
        <vt:i4>0</vt:i4>
      </vt:variant>
      <vt:variant>
        <vt:i4>5</vt:i4>
      </vt:variant>
      <vt:variant>
        <vt:lpwstr/>
      </vt:variant>
      <vt:variant>
        <vt:lpwstr>_Toc214280062</vt:lpwstr>
      </vt:variant>
      <vt:variant>
        <vt:i4>1179710</vt:i4>
      </vt:variant>
      <vt:variant>
        <vt:i4>68</vt:i4>
      </vt:variant>
      <vt:variant>
        <vt:i4>0</vt:i4>
      </vt:variant>
      <vt:variant>
        <vt:i4>5</vt:i4>
      </vt:variant>
      <vt:variant>
        <vt:lpwstr/>
      </vt:variant>
      <vt:variant>
        <vt:lpwstr>_Toc214280061</vt:lpwstr>
      </vt:variant>
      <vt:variant>
        <vt:i4>1179710</vt:i4>
      </vt:variant>
      <vt:variant>
        <vt:i4>62</vt:i4>
      </vt:variant>
      <vt:variant>
        <vt:i4>0</vt:i4>
      </vt:variant>
      <vt:variant>
        <vt:i4>5</vt:i4>
      </vt:variant>
      <vt:variant>
        <vt:lpwstr/>
      </vt:variant>
      <vt:variant>
        <vt:lpwstr>_Toc214280060</vt:lpwstr>
      </vt:variant>
      <vt:variant>
        <vt:i4>1114174</vt:i4>
      </vt:variant>
      <vt:variant>
        <vt:i4>56</vt:i4>
      </vt:variant>
      <vt:variant>
        <vt:i4>0</vt:i4>
      </vt:variant>
      <vt:variant>
        <vt:i4>5</vt:i4>
      </vt:variant>
      <vt:variant>
        <vt:lpwstr/>
      </vt:variant>
      <vt:variant>
        <vt:lpwstr>_Toc214280059</vt:lpwstr>
      </vt:variant>
      <vt:variant>
        <vt:i4>1114174</vt:i4>
      </vt:variant>
      <vt:variant>
        <vt:i4>50</vt:i4>
      </vt:variant>
      <vt:variant>
        <vt:i4>0</vt:i4>
      </vt:variant>
      <vt:variant>
        <vt:i4>5</vt:i4>
      </vt:variant>
      <vt:variant>
        <vt:lpwstr/>
      </vt:variant>
      <vt:variant>
        <vt:lpwstr>_Toc214280058</vt:lpwstr>
      </vt:variant>
      <vt:variant>
        <vt:i4>1114174</vt:i4>
      </vt:variant>
      <vt:variant>
        <vt:i4>44</vt:i4>
      </vt:variant>
      <vt:variant>
        <vt:i4>0</vt:i4>
      </vt:variant>
      <vt:variant>
        <vt:i4>5</vt:i4>
      </vt:variant>
      <vt:variant>
        <vt:lpwstr/>
      </vt:variant>
      <vt:variant>
        <vt:lpwstr>_Toc214280057</vt:lpwstr>
      </vt:variant>
      <vt:variant>
        <vt:i4>1114174</vt:i4>
      </vt:variant>
      <vt:variant>
        <vt:i4>38</vt:i4>
      </vt:variant>
      <vt:variant>
        <vt:i4>0</vt:i4>
      </vt:variant>
      <vt:variant>
        <vt:i4>5</vt:i4>
      </vt:variant>
      <vt:variant>
        <vt:lpwstr/>
      </vt:variant>
      <vt:variant>
        <vt:lpwstr>_Toc214280056</vt:lpwstr>
      </vt:variant>
      <vt:variant>
        <vt:i4>1114174</vt:i4>
      </vt:variant>
      <vt:variant>
        <vt:i4>32</vt:i4>
      </vt:variant>
      <vt:variant>
        <vt:i4>0</vt:i4>
      </vt:variant>
      <vt:variant>
        <vt:i4>5</vt:i4>
      </vt:variant>
      <vt:variant>
        <vt:lpwstr/>
      </vt:variant>
      <vt:variant>
        <vt:lpwstr>_Toc214280055</vt:lpwstr>
      </vt:variant>
      <vt:variant>
        <vt:i4>1114174</vt:i4>
      </vt:variant>
      <vt:variant>
        <vt:i4>26</vt:i4>
      </vt:variant>
      <vt:variant>
        <vt:i4>0</vt:i4>
      </vt:variant>
      <vt:variant>
        <vt:i4>5</vt:i4>
      </vt:variant>
      <vt:variant>
        <vt:lpwstr/>
      </vt:variant>
      <vt:variant>
        <vt:lpwstr>_Toc214280054</vt:lpwstr>
      </vt:variant>
      <vt:variant>
        <vt:i4>1114174</vt:i4>
      </vt:variant>
      <vt:variant>
        <vt:i4>20</vt:i4>
      </vt:variant>
      <vt:variant>
        <vt:i4>0</vt:i4>
      </vt:variant>
      <vt:variant>
        <vt:i4>5</vt:i4>
      </vt:variant>
      <vt:variant>
        <vt:lpwstr/>
      </vt:variant>
      <vt:variant>
        <vt:lpwstr>_Toc214280053</vt:lpwstr>
      </vt:variant>
      <vt:variant>
        <vt:i4>1114174</vt:i4>
      </vt:variant>
      <vt:variant>
        <vt:i4>14</vt:i4>
      </vt:variant>
      <vt:variant>
        <vt:i4>0</vt:i4>
      </vt:variant>
      <vt:variant>
        <vt:i4>5</vt:i4>
      </vt:variant>
      <vt:variant>
        <vt:lpwstr/>
      </vt:variant>
      <vt:variant>
        <vt:lpwstr>_Toc214280052</vt:lpwstr>
      </vt:variant>
      <vt:variant>
        <vt:i4>1114174</vt:i4>
      </vt:variant>
      <vt:variant>
        <vt:i4>8</vt:i4>
      </vt:variant>
      <vt:variant>
        <vt:i4>0</vt:i4>
      </vt:variant>
      <vt:variant>
        <vt:i4>5</vt:i4>
      </vt:variant>
      <vt:variant>
        <vt:lpwstr/>
      </vt:variant>
      <vt:variant>
        <vt:lpwstr>_Toc214280051</vt:lpwstr>
      </vt:variant>
      <vt:variant>
        <vt:i4>1114174</vt:i4>
      </vt:variant>
      <vt:variant>
        <vt:i4>2</vt:i4>
      </vt:variant>
      <vt:variant>
        <vt:i4>0</vt:i4>
      </vt:variant>
      <vt:variant>
        <vt:i4>5</vt:i4>
      </vt:variant>
      <vt:variant>
        <vt:lpwstr/>
      </vt:variant>
      <vt:variant>
        <vt:lpwstr>_Toc214280050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Viskovich</dc:creator>
  <cp:keywords/>
  <cp:lastModifiedBy>Don Burnett</cp:lastModifiedBy>
  <cp:revision>197</cp:revision>
  <cp:lastPrinted>2025-11-19T06:53:00Z</cp:lastPrinted>
  <dcterms:created xsi:type="dcterms:W3CDTF">2025-11-06T00:42:00Z</dcterms:created>
  <dcterms:modified xsi:type="dcterms:W3CDTF">2025-11-26T07:05:00Z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0x01010076337A88E5C156478A9204D03A61FD4D</vt:lpwstr>
  </property>
  <property fmtid="{D5CDD505-2E9C-101B-9397-08002B2CF9AE}" pid="4" name="MediaServiceImageTags">
    <vt:lpwstr/>
  </property>
  <property fmtid="{D5CDD505-2E9C-101B-9397-08002B2CF9AE}" pid="5" name="_dlc_DocIdItemGuid">
    <vt:lpwstr>0c613811-6caf-4e33-a2d1-e27403a0226b</vt:lpwstr>
  </property>
  <property fmtid="{D5CDD505-2E9C-101B-9397-08002B2CF9AE}" pid="6" name="RevIMBCS">
    <vt:lpwstr>440;#Organisational Planning and Reporting|41e5055e-219f-4022-a675-9f0f36805ccc</vt:lpwstr>
  </property>
</Properties>
</file>